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2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25.xml" ContentType="application/vnd.openxmlformats-officedocument.wordprocessingml.header+xml"/>
  <Override PartName="/word/footer7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28.xml" ContentType="application/vnd.openxmlformats-officedocument.wordprocessingml.header+xml"/>
  <Override PartName="/word/footer7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31.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ACEFF" w14:textId="49B87116" w:rsidR="00086FA7" w:rsidRPr="00435475" w:rsidRDefault="00741E3F" w:rsidP="00086FA7">
      <w:pPr>
        <w:jc w:val="center"/>
        <w:rPr>
          <w:b/>
          <w:sz w:val="36"/>
          <w:szCs w:val="28"/>
        </w:rPr>
      </w:pPr>
      <w:bookmarkStart w:id="0" w:name="_GoBack"/>
      <w:bookmarkEnd w:id="0"/>
      <w:r>
        <w:rPr>
          <w:b/>
          <w:sz w:val="36"/>
          <w:szCs w:val="28"/>
        </w:rPr>
        <w:t>KAMU VE BELEDİYE YENİLENEBİLİR ENERJİ PROJESİ (PUMREP)</w:t>
      </w:r>
    </w:p>
    <w:p w14:paraId="1C9AD366" w14:textId="77777777" w:rsidR="00086FA7" w:rsidRDefault="00086FA7" w:rsidP="00664B79">
      <w:pPr>
        <w:jc w:val="center"/>
        <w:rPr>
          <w:b/>
          <w:sz w:val="52"/>
        </w:rPr>
      </w:pPr>
    </w:p>
    <w:p w14:paraId="0DAE860C" w14:textId="6A168F92" w:rsidR="00FF45FF" w:rsidRPr="00B41D2C" w:rsidRDefault="00856901" w:rsidP="0044404D">
      <w:pPr>
        <w:jc w:val="center"/>
        <w:rPr>
          <w:b/>
          <w:sz w:val="52"/>
        </w:rPr>
      </w:pPr>
      <w:r w:rsidRPr="000E6DB9">
        <w:rPr>
          <w:b/>
          <w:noProof/>
          <w:color w:val="FFFFFF" w:themeColor="background1"/>
          <w:spacing w:val="80"/>
          <w:sz w:val="40"/>
          <w:szCs w:val="40"/>
          <w:lang w:eastAsia="tr-TR"/>
        </w:rPr>
        <w:drawing>
          <wp:inline distT="0" distB="0" distL="0" distR="0" wp14:anchorId="366A054A" wp14:editId="1C59B510">
            <wp:extent cx="1080000" cy="1090800"/>
            <wp:effectExtent l="0" t="0" r="6350" b="0"/>
            <wp:docPr id="10" name="Resim 2" descr="A logo with a mountain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2" descr="A logo with a mountain and water&#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90800"/>
                    </a:xfrm>
                    <a:prstGeom prst="rect">
                      <a:avLst/>
                    </a:prstGeom>
                  </pic:spPr>
                </pic:pic>
              </a:graphicData>
            </a:graphic>
          </wp:inline>
        </w:drawing>
      </w:r>
    </w:p>
    <w:p w14:paraId="7B594416" w14:textId="77777777" w:rsidR="00245EBD" w:rsidRPr="00B41D2C" w:rsidRDefault="00A56D06" w:rsidP="001D5093">
      <w:pPr>
        <w:spacing w:after="0"/>
        <w:jc w:val="center"/>
        <w:rPr>
          <w:b/>
          <w:sz w:val="96"/>
          <w:szCs w:val="96"/>
        </w:rPr>
      </w:pPr>
      <w:r w:rsidRPr="00B41D2C">
        <w:rPr>
          <w:b/>
          <w:sz w:val="96"/>
        </w:rPr>
        <w:t>Teklif Vermeye Davet</w:t>
      </w:r>
    </w:p>
    <w:p w14:paraId="2A95F602" w14:textId="07E1331D" w:rsidR="005F3E80" w:rsidRPr="003847B6" w:rsidRDefault="006A7A5A" w:rsidP="001D5093">
      <w:pPr>
        <w:spacing w:after="0"/>
        <w:jc w:val="center"/>
        <w:rPr>
          <w:b/>
          <w:sz w:val="44"/>
          <w:szCs w:val="44"/>
        </w:rPr>
      </w:pPr>
      <w:r w:rsidRPr="003847B6">
        <w:rPr>
          <w:b/>
          <w:sz w:val="44"/>
          <w:szCs w:val="44"/>
        </w:rPr>
        <w:t xml:space="preserve">Tesis Tasarımı, </w:t>
      </w:r>
      <w:r w:rsidR="007E464F" w:rsidRPr="003847B6">
        <w:rPr>
          <w:b/>
          <w:sz w:val="44"/>
          <w:szCs w:val="44"/>
        </w:rPr>
        <w:t>Tedariki</w:t>
      </w:r>
      <w:r w:rsidRPr="003847B6">
        <w:rPr>
          <w:b/>
          <w:sz w:val="44"/>
          <w:szCs w:val="44"/>
        </w:rPr>
        <w:t xml:space="preserve"> ve Kur</w:t>
      </w:r>
      <w:r w:rsidR="00EA1B52" w:rsidRPr="003847B6">
        <w:rPr>
          <w:b/>
          <w:sz w:val="44"/>
          <w:szCs w:val="44"/>
        </w:rPr>
        <w:t>u</w:t>
      </w:r>
      <w:r w:rsidRPr="003847B6">
        <w:rPr>
          <w:b/>
          <w:sz w:val="44"/>
          <w:szCs w:val="44"/>
        </w:rPr>
        <w:t>lumu</w:t>
      </w:r>
    </w:p>
    <w:p w14:paraId="560B6180" w14:textId="71ECF174" w:rsidR="00C741A4" w:rsidRPr="00B41D2C" w:rsidRDefault="00C741A4" w:rsidP="001D5093">
      <w:pPr>
        <w:spacing w:after="0"/>
        <w:jc w:val="center"/>
        <w:rPr>
          <w:b/>
          <w:sz w:val="32"/>
          <w:szCs w:val="32"/>
        </w:rPr>
      </w:pPr>
    </w:p>
    <w:p w14:paraId="0A341AE5" w14:textId="77777777" w:rsidR="00E52E9F" w:rsidRPr="00B41D2C" w:rsidRDefault="00E52E9F" w:rsidP="00664B79">
      <w:pPr>
        <w:spacing w:after="0"/>
        <w:rPr>
          <w:b/>
          <w:sz w:val="16"/>
          <w:szCs w:val="16"/>
        </w:rPr>
      </w:pPr>
    </w:p>
    <w:p w14:paraId="0BF87B8A" w14:textId="77777777" w:rsidR="00E52E9F" w:rsidRPr="00B41D2C" w:rsidRDefault="00E52E9F" w:rsidP="001D5093">
      <w:pPr>
        <w:spacing w:after="0"/>
        <w:jc w:val="center"/>
        <w:rPr>
          <w:b/>
          <w:sz w:val="16"/>
          <w:szCs w:val="16"/>
        </w:rPr>
      </w:pPr>
    </w:p>
    <w:p w14:paraId="56A82763" w14:textId="77777777" w:rsidR="001E0872" w:rsidRPr="00B41D2C" w:rsidRDefault="001E0872" w:rsidP="001D5093">
      <w:pPr>
        <w:spacing w:after="0"/>
        <w:jc w:val="center"/>
        <w:rPr>
          <w:b/>
          <w:sz w:val="16"/>
          <w:szCs w:val="16"/>
        </w:rPr>
      </w:pPr>
    </w:p>
    <w:p w14:paraId="2E15F6C6" w14:textId="72745A36" w:rsidR="007E464F" w:rsidRPr="00916918" w:rsidRDefault="00856901" w:rsidP="002D7667">
      <w:pPr>
        <w:suppressAutoHyphens/>
        <w:jc w:val="center"/>
        <w:rPr>
          <w:b/>
          <w:sz w:val="36"/>
          <w:szCs w:val="36"/>
        </w:rPr>
      </w:pPr>
      <w:r w:rsidRPr="00070240">
        <w:rPr>
          <w:b/>
          <w:sz w:val="36"/>
          <w:szCs w:val="36"/>
        </w:rPr>
        <w:t xml:space="preserve">KAYSERİ SU VE KANALİZASYON İDARESİ </w:t>
      </w:r>
      <w:r w:rsidR="0003416F" w:rsidRPr="00070240">
        <w:rPr>
          <w:b/>
          <w:sz w:val="36"/>
          <w:szCs w:val="36"/>
        </w:rPr>
        <w:t>GÜNEŞ ENERJİSİ SANTRALİ (GES) PROJESİ</w:t>
      </w:r>
      <w:r w:rsidR="0003416F" w:rsidRPr="0003416F">
        <w:rPr>
          <w:b/>
          <w:sz w:val="36"/>
          <w:szCs w:val="36"/>
        </w:rPr>
        <w:t xml:space="preserve"> </w:t>
      </w:r>
      <w:r w:rsidR="002D2F95" w:rsidRPr="00916918">
        <w:rPr>
          <w:b/>
          <w:sz w:val="36"/>
          <w:szCs w:val="36"/>
        </w:rPr>
        <w:t>TASARIMI, TEDARİKİ</w:t>
      </w:r>
      <w:r w:rsidR="00432565" w:rsidRPr="00916918">
        <w:rPr>
          <w:b/>
          <w:sz w:val="36"/>
          <w:szCs w:val="36"/>
        </w:rPr>
        <w:t xml:space="preserve"> VE KURULUMU</w:t>
      </w:r>
    </w:p>
    <w:p w14:paraId="6D666BC3" w14:textId="77777777" w:rsidR="00432565" w:rsidRPr="00916918" w:rsidRDefault="00432565" w:rsidP="00C95AC2">
      <w:pPr>
        <w:suppressAutoHyphens/>
        <w:jc w:val="center"/>
        <w:rPr>
          <w:b/>
          <w:sz w:val="36"/>
          <w:szCs w:val="36"/>
        </w:rPr>
      </w:pPr>
    </w:p>
    <w:p w14:paraId="5D315B62" w14:textId="48CD1C0F" w:rsidR="005E3D28" w:rsidRPr="00916918" w:rsidRDefault="007E464F" w:rsidP="005E3D28">
      <w:pPr>
        <w:spacing w:after="0"/>
        <w:jc w:val="center"/>
        <w:rPr>
          <w:b/>
          <w:sz w:val="16"/>
          <w:szCs w:val="16"/>
        </w:rPr>
      </w:pPr>
      <w:r w:rsidRPr="00916918">
        <w:rPr>
          <w:b/>
          <w:sz w:val="36"/>
          <w:szCs w:val="36"/>
        </w:rPr>
        <w:t>İhale No</w:t>
      </w:r>
      <w:r w:rsidRPr="005B3B39">
        <w:rPr>
          <w:b/>
          <w:sz w:val="36"/>
          <w:szCs w:val="36"/>
        </w:rPr>
        <w:t xml:space="preserve">: </w:t>
      </w:r>
      <w:r w:rsidR="00856901">
        <w:rPr>
          <w:b/>
          <w:sz w:val="36"/>
          <w:szCs w:val="36"/>
        </w:rPr>
        <w:t>KASKI-</w:t>
      </w:r>
      <w:r w:rsidR="00741E3F">
        <w:rPr>
          <w:b/>
          <w:sz w:val="36"/>
          <w:szCs w:val="36"/>
        </w:rPr>
        <w:t>PUMREP</w:t>
      </w:r>
      <w:r w:rsidR="005E3D28">
        <w:rPr>
          <w:b/>
          <w:sz w:val="36"/>
          <w:szCs w:val="36"/>
        </w:rPr>
        <w:t>-W1</w:t>
      </w:r>
    </w:p>
    <w:p w14:paraId="629D58FC" w14:textId="77777777" w:rsidR="007B6952" w:rsidRPr="00B41D2C" w:rsidRDefault="007B6952" w:rsidP="001D5093">
      <w:pPr>
        <w:spacing w:after="0"/>
        <w:jc w:val="center"/>
        <w:rPr>
          <w:b/>
          <w:sz w:val="16"/>
          <w:szCs w:val="16"/>
        </w:rPr>
      </w:pPr>
    </w:p>
    <w:p w14:paraId="496B966F" w14:textId="77777777" w:rsidR="007B6952" w:rsidRPr="00B41D2C" w:rsidRDefault="007B6952" w:rsidP="004F20BF">
      <w:pPr>
        <w:spacing w:after="0"/>
        <w:rPr>
          <w:b/>
          <w:sz w:val="16"/>
          <w:szCs w:val="16"/>
        </w:rPr>
      </w:pPr>
    </w:p>
    <w:p w14:paraId="3F7706D4" w14:textId="77777777" w:rsidR="007B6952" w:rsidRPr="00B41D2C" w:rsidRDefault="007B6952" w:rsidP="001D5093">
      <w:pPr>
        <w:spacing w:after="0"/>
        <w:jc w:val="center"/>
        <w:rPr>
          <w:b/>
          <w:sz w:val="16"/>
          <w:szCs w:val="16"/>
        </w:rPr>
      </w:pPr>
    </w:p>
    <w:p w14:paraId="3A387087" w14:textId="77777777" w:rsidR="007B6952" w:rsidRPr="00B41D2C" w:rsidRDefault="007B6952" w:rsidP="00664B79">
      <w:pPr>
        <w:spacing w:after="0"/>
        <w:rPr>
          <w:b/>
          <w:sz w:val="16"/>
          <w:szCs w:val="16"/>
        </w:rPr>
      </w:pPr>
    </w:p>
    <w:p w14:paraId="2241B0CE" w14:textId="165B5C05" w:rsidR="007B6952" w:rsidRPr="00664B79" w:rsidRDefault="003A62B3" w:rsidP="001D5093">
      <w:pPr>
        <w:spacing w:after="0"/>
        <w:jc w:val="center"/>
        <w:rPr>
          <w:b/>
          <w:sz w:val="36"/>
          <w:szCs w:val="36"/>
        </w:rPr>
      </w:pPr>
      <w:r>
        <w:rPr>
          <w:b/>
          <w:sz w:val="36"/>
          <w:szCs w:val="36"/>
        </w:rPr>
        <w:t>KASIM</w:t>
      </w:r>
      <w:r w:rsidR="00856901" w:rsidRPr="00E87661">
        <w:rPr>
          <w:b/>
          <w:sz w:val="36"/>
          <w:szCs w:val="36"/>
        </w:rPr>
        <w:t xml:space="preserve"> </w:t>
      </w:r>
      <w:r w:rsidR="00412C3D" w:rsidRPr="00E87661">
        <w:rPr>
          <w:b/>
          <w:sz w:val="36"/>
          <w:szCs w:val="36"/>
        </w:rPr>
        <w:t>202</w:t>
      </w:r>
      <w:r w:rsidR="005B3B39">
        <w:rPr>
          <w:b/>
          <w:sz w:val="36"/>
          <w:szCs w:val="36"/>
        </w:rPr>
        <w:t>5</w:t>
      </w:r>
    </w:p>
    <w:p w14:paraId="4D28866F" w14:textId="77777777" w:rsidR="007B6952" w:rsidRPr="00B41D2C" w:rsidRDefault="007B6952" w:rsidP="001D5093">
      <w:pPr>
        <w:spacing w:after="0"/>
        <w:jc w:val="center"/>
        <w:rPr>
          <w:b/>
          <w:sz w:val="16"/>
          <w:szCs w:val="16"/>
        </w:rPr>
      </w:pPr>
    </w:p>
    <w:p w14:paraId="26BA21A0" w14:textId="77777777" w:rsidR="007B6952" w:rsidRPr="00B41D2C" w:rsidRDefault="007B6952" w:rsidP="001D5093">
      <w:pPr>
        <w:spacing w:after="0"/>
        <w:jc w:val="center"/>
        <w:rPr>
          <w:b/>
          <w:sz w:val="16"/>
          <w:szCs w:val="16"/>
        </w:rPr>
      </w:pPr>
    </w:p>
    <w:p w14:paraId="4DA8ADAC" w14:textId="77777777" w:rsidR="00FF45FF" w:rsidRPr="00B41D2C" w:rsidRDefault="00FF45FF" w:rsidP="001D5093">
      <w:pPr>
        <w:spacing w:after="0"/>
        <w:jc w:val="center"/>
        <w:rPr>
          <w:b/>
          <w:sz w:val="16"/>
          <w:szCs w:val="16"/>
        </w:rPr>
      </w:pPr>
    </w:p>
    <w:p w14:paraId="5B1B8250" w14:textId="77777777" w:rsidR="007B6952" w:rsidRPr="00B41D2C" w:rsidRDefault="007B6952" w:rsidP="001D5093">
      <w:pPr>
        <w:spacing w:after="0"/>
        <w:jc w:val="center"/>
        <w:rPr>
          <w:b/>
          <w:sz w:val="16"/>
          <w:szCs w:val="16"/>
        </w:rPr>
      </w:pPr>
    </w:p>
    <w:p w14:paraId="4963274E" w14:textId="77777777" w:rsidR="007B6952" w:rsidRPr="00B41D2C" w:rsidRDefault="007B6952" w:rsidP="001D5093">
      <w:pPr>
        <w:spacing w:after="0"/>
        <w:jc w:val="center"/>
        <w:rPr>
          <w:b/>
          <w:sz w:val="16"/>
          <w:szCs w:val="16"/>
        </w:rPr>
      </w:pPr>
    </w:p>
    <w:p w14:paraId="7BE7B8EB" w14:textId="77777777" w:rsidR="007B6952" w:rsidRPr="00B41D2C" w:rsidRDefault="007B6952" w:rsidP="001D5093">
      <w:pPr>
        <w:spacing w:after="0"/>
        <w:jc w:val="center"/>
        <w:rPr>
          <w:b/>
          <w:sz w:val="16"/>
          <w:szCs w:val="16"/>
        </w:rPr>
      </w:pPr>
    </w:p>
    <w:p w14:paraId="03AE0A8F" w14:textId="77777777" w:rsidR="007B6952" w:rsidRPr="00B41D2C" w:rsidRDefault="007B6952" w:rsidP="001D5093">
      <w:pPr>
        <w:spacing w:after="0"/>
        <w:jc w:val="center"/>
        <w:rPr>
          <w:b/>
          <w:sz w:val="16"/>
          <w:szCs w:val="16"/>
        </w:rPr>
      </w:pPr>
    </w:p>
    <w:p w14:paraId="0D6E6F7E" w14:textId="77777777" w:rsidR="007B6952" w:rsidRPr="00B41D2C" w:rsidRDefault="007B6952" w:rsidP="00664B79">
      <w:pPr>
        <w:spacing w:after="0"/>
        <w:jc w:val="left"/>
        <w:rPr>
          <w:b/>
          <w:sz w:val="16"/>
          <w:szCs w:val="16"/>
        </w:rPr>
        <w:sectPr w:rsidR="007B6952" w:rsidRPr="00B41D2C" w:rsidSect="00FF45FF">
          <w:headerReference w:type="even" r:id="rId14"/>
          <w:headerReference w:type="default" r:id="rId15"/>
          <w:footerReference w:type="default" r:id="rId16"/>
          <w:footerReference w:type="first" r:id="rId17"/>
          <w:footnotePr>
            <w:numRestart w:val="eachSect"/>
          </w:footnotePr>
          <w:type w:val="oddPage"/>
          <w:pgSz w:w="12240" w:h="15840" w:code="1"/>
          <w:pgMar w:top="1440" w:right="1440" w:bottom="900" w:left="1800" w:header="720" w:footer="720" w:gutter="0"/>
          <w:pgNumType w:fmt="lowerRoman"/>
          <w:cols w:space="720"/>
          <w:titlePg/>
          <w:docGrid w:linePitch="326"/>
        </w:sectPr>
      </w:pPr>
    </w:p>
    <w:p w14:paraId="2416671D" w14:textId="77777777" w:rsidR="004211CD" w:rsidRPr="003A1863" w:rsidRDefault="004211CD" w:rsidP="004211CD">
      <w:pPr>
        <w:suppressAutoHyphens/>
        <w:jc w:val="center"/>
        <w:rPr>
          <w:b/>
          <w:bCs/>
          <w:spacing w:val="-2"/>
        </w:rPr>
      </w:pPr>
      <w:r w:rsidRPr="003A1863">
        <w:rPr>
          <w:b/>
          <w:bCs/>
          <w:spacing w:val="-2"/>
        </w:rPr>
        <w:lastRenderedPageBreak/>
        <w:t>İHALEYE DAVET</w:t>
      </w:r>
    </w:p>
    <w:p w14:paraId="0A7E895F" w14:textId="77777777" w:rsidR="004211CD" w:rsidRPr="003A1863" w:rsidRDefault="004211CD" w:rsidP="004211CD">
      <w:pPr>
        <w:suppressAutoHyphens/>
        <w:jc w:val="center"/>
        <w:rPr>
          <w:b/>
          <w:bCs/>
          <w:spacing w:val="-2"/>
        </w:rPr>
      </w:pPr>
    </w:p>
    <w:p w14:paraId="549D8C71" w14:textId="01BC02EB" w:rsidR="004211CD" w:rsidRDefault="00741E3F" w:rsidP="004211CD">
      <w:pPr>
        <w:suppressAutoHyphens/>
        <w:jc w:val="center"/>
        <w:rPr>
          <w:b/>
          <w:bCs/>
          <w:spacing w:val="-2"/>
        </w:rPr>
      </w:pPr>
      <w:r>
        <w:rPr>
          <w:b/>
          <w:bCs/>
          <w:spacing w:val="-2"/>
        </w:rPr>
        <w:t>KAMU VE BELEDİYE YENİLENEBİLİR ENERJİ PROJESİ (PUMREP)</w:t>
      </w:r>
    </w:p>
    <w:p w14:paraId="3EC25D84" w14:textId="77777777" w:rsidR="00285A96" w:rsidRPr="003A1863" w:rsidRDefault="00285A96" w:rsidP="004211CD">
      <w:pPr>
        <w:suppressAutoHyphens/>
        <w:jc w:val="center"/>
        <w:rPr>
          <w:b/>
          <w:bCs/>
          <w:spacing w:val="-2"/>
        </w:rPr>
      </w:pPr>
    </w:p>
    <w:p w14:paraId="7649FD61" w14:textId="5602B535" w:rsidR="004211CD" w:rsidRPr="003A1863" w:rsidRDefault="00856901" w:rsidP="00655A89">
      <w:pPr>
        <w:suppressAutoHyphens/>
        <w:jc w:val="center"/>
        <w:rPr>
          <w:b/>
          <w:bCs/>
          <w:spacing w:val="-2"/>
        </w:rPr>
      </w:pPr>
      <w:r w:rsidRPr="00856901">
        <w:rPr>
          <w:b/>
          <w:bCs/>
          <w:spacing w:val="-2"/>
        </w:rPr>
        <w:t xml:space="preserve">KAYSERİ SU VE KANALİZASYON İDARESİ </w:t>
      </w:r>
    </w:p>
    <w:p w14:paraId="4046C97D" w14:textId="40EE9742" w:rsidR="004211CD" w:rsidRPr="00544E15" w:rsidRDefault="005E3D28" w:rsidP="004211CD">
      <w:pPr>
        <w:suppressAutoHyphens/>
        <w:jc w:val="center"/>
        <w:rPr>
          <w:b/>
          <w:bCs/>
          <w:spacing w:val="-2"/>
        </w:rPr>
      </w:pPr>
      <w:r w:rsidRPr="00544E15">
        <w:rPr>
          <w:b/>
          <w:bCs/>
          <w:spacing w:val="-2"/>
        </w:rPr>
        <w:t xml:space="preserve"> </w:t>
      </w:r>
      <w:r w:rsidR="0003416F" w:rsidRPr="00544E15">
        <w:rPr>
          <w:b/>
          <w:bCs/>
          <w:spacing w:val="-2"/>
        </w:rPr>
        <w:t>GÜNEŞ ENERJİSİ SANTRALİ (GES) PROJESİ TASARIMI, TEDARİKİ VE KURULUMU</w:t>
      </w:r>
    </w:p>
    <w:p w14:paraId="549572B8" w14:textId="1C2D9320" w:rsidR="004211CD" w:rsidRPr="003A1863" w:rsidRDefault="004211CD" w:rsidP="004211CD">
      <w:pPr>
        <w:suppressAutoHyphens/>
        <w:jc w:val="center"/>
        <w:rPr>
          <w:b/>
          <w:bCs/>
          <w:spacing w:val="-2"/>
        </w:rPr>
      </w:pPr>
      <w:r w:rsidRPr="00544E15">
        <w:rPr>
          <w:b/>
          <w:bCs/>
          <w:spacing w:val="-2"/>
        </w:rPr>
        <w:t>SÖZLEŞME NO</w:t>
      </w:r>
      <w:r w:rsidR="00544E15">
        <w:rPr>
          <w:b/>
          <w:bCs/>
          <w:spacing w:val="-2"/>
        </w:rPr>
        <w:t>:</w:t>
      </w:r>
      <w:r w:rsidR="005E3D28" w:rsidRPr="00544E15">
        <w:rPr>
          <w:b/>
          <w:bCs/>
          <w:spacing w:val="-2"/>
        </w:rPr>
        <w:t xml:space="preserve"> </w:t>
      </w:r>
      <w:r w:rsidR="00856901" w:rsidRPr="00544E15">
        <w:rPr>
          <w:b/>
          <w:bCs/>
          <w:spacing w:val="-2"/>
        </w:rPr>
        <w:t>KASKI-PUMREP-W1</w:t>
      </w:r>
    </w:p>
    <w:p w14:paraId="764004D5" w14:textId="77777777" w:rsidR="004211CD" w:rsidRPr="003A1863" w:rsidRDefault="004211CD" w:rsidP="004211CD">
      <w:pPr>
        <w:suppressAutoHyphens/>
        <w:rPr>
          <w:spacing w:val="-2"/>
        </w:rPr>
      </w:pPr>
      <w:r w:rsidRPr="003A1863">
        <w:rPr>
          <w:b/>
          <w:bCs/>
          <w:spacing w:val="-2"/>
        </w:rPr>
        <w:t>Ülke</w:t>
      </w:r>
      <w:r w:rsidRPr="003A1863">
        <w:rPr>
          <w:spacing w:val="-2"/>
        </w:rPr>
        <w:t>: Türkiye</w:t>
      </w:r>
    </w:p>
    <w:p w14:paraId="11064BE1" w14:textId="7B7B6647" w:rsidR="004211CD" w:rsidRPr="003A1863" w:rsidRDefault="004211CD" w:rsidP="004211CD">
      <w:pPr>
        <w:suppressAutoHyphens/>
        <w:rPr>
          <w:spacing w:val="-2"/>
        </w:rPr>
      </w:pPr>
      <w:r w:rsidRPr="003A1863">
        <w:rPr>
          <w:b/>
          <w:bCs/>
          <w:spacing w:val="-2"/>
        </w:rPr>
        <w:t>Proje Adı:</w:t>
      </w:r>
      <w:r w:rsidRPr="003A1863">
        <w:rPr>
          <w:spacing w:val="-2"/>
        </w:rPr>
        <w:t xml:space="preserve"> </w:t>
      </w:r>
      <w:r w:rsidR="00284AFF" w:rsidRPr="00C45DC5">
        <w:rPr>
          <w:spacing w:val="-2"/>
        </w:rPr>
        <w:t>Kamu ve Belediye Yenilenebilir Enerji Projesi</w:t>
      </w:r>
    </w:p>
    <w:p w14:paraId="3999AAD0" w14:textId="1CEA3849" w:rsidR="004211CD" w:rsidRPr="003A1863" w:rsidRDefault="004211CD" w:rsidP="004211CD">
      <w:pPr>
        <w:suppressAutoHyphens/>
        <w:rPr>
          <w:spacing w:val="-2"/>
        </w:rPr>
      </w:pPr>
      <w:r w:rsidRPr="003A1863">
        <w:rPr>
          <w:b/>
          <w:bCs/>
          <w:spacing w:val="-2"/>
        </w:rPr>
        <w:t xml:space="preserve">Sözleşme </w:t>
      </w:r>
      <w:r w:rsidRPr="005B3B39">
        <w:rPr>
          <w:b/>
          <w:bCs/>
          <w:spacing w:val="-2"/>
        </w:rPr>
        <w:t>Başlığı</w:t>
      </w:r>
      <w:r w:rsidRPr="00492DB7">
        <w:rPr>
          <w:spacing w:val="-2"/>
        </w:rPr>
        <w:t>:</w:t>
      </w:r>
      <w:r w:rsidR="00655A89">
        <w:rPr>
          <w:spacing w:val="-2"/>
        </w:rPr>
        <w:t xml:space="preserve"> </w:t>
      </w:r>
      <w:r w:rsidR="003D0D17" w:rsidRPr="00655A89">
        <w:rPr>
          <w:spacing w:val="-2"/>
        </w:rPr>
        <w:t>Kayseri Su ve Kanalizasyon İdaresi</w:t>
      </w:r>
      <w:r w:rsidR="003D0D17">
        <w:rPr>
          <w:spacing w:val="-2"/>
        </w:rPr>
        <w:t xml:space="preserve"> </w:t>
      </w:r>
      <w:r w:rsidR="003D0D17" w:rsidRPr="00655A89">
        <w:rPr>
          <w:spacing w:val="-2"/>
        </w:rPr>
        <w:t>Güneş Enerjisi Santrali (G</w:t>
      </w:r>
      <w:r w:rsidR="003D0D17">
        <w:rPr>
          <w:spacing w:val="-2"/>
        </w:rPr>
        <w:t>ES</w:t>
      </w:r>
      <w:r w:rsidR="003D0D17" w:rsidRPr="00655A89">
        <w:rPr>
          <w:spacing w:val="-2"/>
        </w:rPr>
        <w:t xml:space="preserve">) Projesi Tasarımı, Tedariki </w:t>
      </w:r>
      <w:r w:rsidR="00D776A2" w:rsidRPr="00655A89">
        <w:rPr>
          <w:spacing w:val="-2"/>
        </w:rPr>
        <w:t>ve</w:t>
      </w:r>
      <w:r w:rsidR="003D0D17" w:rsidRPr="00655A89">
        <w:rPr>
          <w:spacing w:val="-2"/>
        </w:rPr>
        <w:t xml:space="preserve"> Kurulumu</w:t>
      </w:r>
    </w:p>
    <w:p w14:paraId="573AD09E" w14:textId="4F3F62DD" w:rsidR="004211CD" w:rsidRPr="003A1863" w:rsidRDefault="00702F55" w:rsidP="004211CD">
      <w:pPr>
        <w:suppressAutoHyphens/>
        <w:rPr>
          <w:spacing w:val="-2"/>
        </w:rPr>
      </w:pPr>
      <w:r>
        <w:rPr>
          <w:b/>
          <w:bCs/>
          <w:spacing w:val="-2"/>
        </w:rPr>
        <w:t>Kredi</w:t>
      </w:r>
      <w:r w:rsidR="004211CD" w:rsidRPr="003A1863">
        <w:rPr>
          <w:b/>
          <w:bCs/>
          <w:spacing w:val="-2"/>
        </w:rPr>
        <w:t xml:space="preserve"> </w:t>
      </w:r>
      <w:r w:rsidR="002F00C1" w:rsidRPr="003A1863">
        <w:rPr>
          <w:b/>
          <w:bCs/>
          <w:spacing w:val="-2"/>
        </w:rPr>
        <w:t>No</w:t>
      </w:r>
      <w:r w:rsidR="002F00C1">
        <w:rPr>
          <w:b/>
          <w:bCs/>
          <w:spacing w:val="-2"/>
        </w:rPr>
        <w:t>:</w:t>
      </w:r>
      <w:r w:rsidR="004211CD" w:rsidRPr="003A1863">
        <w:rPr>
          <w:rFonts w:eastAsiaTheme="minorHAnsi"/>
          <w:b/>
          <w:sz w:val="28"/>
          <w:szCs w:val="28"/>
        </w:rPr>
        <w:t xml:space="preserve"> </w:t>
      </w:r>
      <w:r w:rsidR="00284AFF" w:rsidRPr="00651009">
        <w:rPr>
          <w:spacing w:val="-2"/>
        </w:rPr>
        <w:t>P17</w:t>
      </w:r>
      <w:r w:rsidR="00284AFF">
        <w:rPr>
          <w:spacing w:val="-2"/>
        </w:rPr>
        <w:t>9867</w:t>
      </w:r>
    </w:p>
    <w:p w14:paraId="06621C30" w14:textId="5EDCB8EA" w:rsidR="004211CD" w:rsidRPr="003A1863" w:rsidRDefault="004211CD" w:rsidP="004211CD">
      <w:pPr>
        <w:suppressAutoHyphens/>
        <w:rPr>
          <w:spacing w:val="-2"/>
        </w:rPr>
      </w:pPr>
      <w:r w:rsidRPr="003A1863">
        <w:rPr>
          <w:b/>
          <w:bCs/>
          <w:spacing w:val="-2"/>
        </w:rPr>
        <w:t xml:space="preserve">RFB Referans </w:t>
      </w:r>
      <w:r w:rsidRPr="005B3B39">
        <w:rPr>
          <w:b/>
          <w:bCs/>
          <w:spacing w:val="-2"/>
        </w:rPr>
        <w:t>No.:</w:t>
      </w:r>
      <w:r w:rsidRPr="00492DB7">
        <w:rPr>
          <w:spacing w:val="-2"/>
        </w:rPr>
        <w:t xml:space="preserve"> </w:t>
      </w:r>
      <w:r w:rsidR="00856901">
        <w:rPr>
          <w:spacing w:val="-2"/>
        </w:rPr>
        <w:t>KASKI-</w:t>
      </w:r>
      <w:r w:rsidR="00284AFF">
        <w:rPr>
          <w:spacing w:val="-2"/>
        </w:rPr>
        <w:t>PUMREP</w:t>
      </w:r>
      <w:r w:rsidR="005E3D28" w:rsidRPr="003A1863">
        <w:rPr>
          <w:spacing w:val="-2"/>
        </w:rPr>
        <w:t>-W1</w:t>
      </w:r>
    </w:p>
    <w:p w14:paraId="7533053F" w14:textId="77777777" w:rsidR="004211CD" w:rsidRPr="003A1863" w:rsidRDefault="004211CD" w:rsidP="004211CD">
      <w:pPr>
        <w:suppressAutoHyphens/>
        <w:rPr>
          <w:spacing w:val="-2"/>
        </w:rPr>
      </w:pPr>
    </w:p>
    <w:p w14:paraId="3055EE58" w14:textId="1C2A7909" w:rsidR="004211CD" w:rsidRPr="00284AFF" w:rsidRDefault="00284AFF" w:rsidP="00284AFF">
      <w:pPr>
        <w:pStyle w:val="ListeParagraf"/>
        <w:numPr>
          <w:ilvl w:val="0"/>
          <w:numId w:val="152"/>
        </w:numPr>
        <w:tabs>
          <w:tab w:val="right" w:pos="7272"/>
        </w:tabs>
        <w:spacing w:before="60" w:after="60"/>
        <w:ind w:right="0"/>
        <w:jc w:val="both"/>
      </w:pPr>
      <w:r w:rsidRPr="00284AFF">
        <w:t>İşbu</w:t>
      </w:r>
      <w:r>
        <w:t xml:space="preserve"> İhale İlanı, Development Business'in dijital sayısında 17 Temmuz 2023 tarihinde yayımlanan </w:t>
      </w:r>
      <w:r w:rsidRPr="003564C4">
        <w:t>WB</w:t>
      </w:r>
      <w:r>
        <w:t xml:space="preserve"> OP00236889 </w:t>
      </w:r>
      <w:r w:rsidR="002F00C1">
        <w:t>R</w:t>
      </w:r>
      <w:r>
        <w:t xml:space="preserve">eferans </w:t>
      </w:r>
      <w:r w:rsidR="002F00C1">
        <w:t>N</w:t>
      </w:r>
      <w:r>
        <w:t>o’lu Genel Satınalma Bildirimini (GPN) takiben yayımlanmaktadır</w:t>
      </w:r>
      <w:r w:rsidR="00651009">
        <w:t>.</w:t>
      </w:r>
    </w:p>
    <w:p w14:paraId="6BA57757" w14:textId="77777777" w:rsidR="004211CD" w:rsidRPr="003A1863" w:rsidRDefault="004211CD" w:rsidP="004211CD">
      <w:pPr>
        <w:suppressAutoHyphens/>
        <w:rPr>
          <w:spacing w:val="-2"/>
        </w:rPr>
      </w:pPr>
    </w:p>
    <w:p w14:paraId="613F12C9" w14:textId="30EF3C23" w:rsidR="005E3D28" w:rsidRPr="00544E15" w:rsidRDefault="005E3D28" w:rsidP="005E3D28">
      <w:pPr>
        <w:pStyle w:val="ListeParagraf"/>
        <w:numPr>
          <w:ilvl w:val="0"/>
          <w:numId w:val="152"/>
        </w:numPr>
        <w:tabs>
          <w:tab w:val="right" w:pos="7272"/>
        </w:tabs>
        <w:spacing w:before="60" w:after="60"/>
        <w:ind w:right="0"/>
        <w:jc w:val="both"/>
        <w:rPr>
          <w:spacing w:val="-2"/>
        </w:rPr>
      </w:pPr>
      <w:r>
        <w:t xml:space="preserve">İller Bankası A.Ş. (bundan sonra "Kredi Sağlayıcı veya Ana Uygulayıcı veya İLBANK" olarak anılacaktır), Dünya Bankası’ndan (IBRD) (bundan sonra "Ana Kreditör veya Banka veya IBRD" olarak anılacaktır) </w:t>
      </w:r>
      <w:r w:rsidR="00284AFF">
        <w:t>Kamu ve Belediye Yenilenebilir Enerji Projesi</w:t>
      </w:r>
      <w:r>
        <w:t xml:space="preserve"> (</w:t>
      </w:r>
      <w:r w:rsidR="00284AFF" w:rsidRPr="00053AA3">
        <w:t>P179867</w:t>
      </w:r>
      <w:r>
        <w:t>) (bundan sonra “</w:t>
      </w:r>
      <w:r w:rsidR="00284AFF">
        <w:t>PUMREP</w:t>
      </w:r>
      <w:r>
        <w:t xml:space="preserve">” olarak anılacaktır)- kapsamında kullanılmak üzere kredi temin etmiştir. İller Bankası A.Ş., kredinin bir </w:t>
      </w:r>
      <w:r w:rsidRPr="00070240">
        <w:t xml:space="preserve">kısmını </w:t>
      </w:r>
      <w:r w:rsidR="00856901" w:rsidRPr="00070240">
        <w:rPr>
          <w:spacing w:val="-2"/>
        </w:rPr>
        <w:t>Kayseri Su ve Kanalizasyon İdaresine</w:t>
      </w:r>
      <w:r w:rsidRPr="00544E15">
        <w:t xml:space="preserve"> (bundan sonra İşveren veya </w:t>
      </w:r>
      <w:r w:rsidR="00856901" w:rsidRPr="00F229E1">
        <w:rPr>
          <w:spacing w:val="-2"/>
        </w:rPr>
        <w:t xml:space="preserve">Kayseri Su ve Kanalizasyon İdaresi </w:t>
      </w:r>
      <w:r w:rsidR="00284E89" w:rsidRPr="00F229E1">
        <w:rPr>
          <w:spacing w:val="-2"/>
        </w:rPr>
        <w:t>(</w:t>
      </w:r>
      <w:r w:rsidR="003417EE" w:rsidRPr="00F229E1">
        <w:rPr>
          <w:spacing w:val="-2"/>
        </w:rPr>
        <w:t>KASKİ)</w:t>
      </w:r>
      <w:r w:rsidR="00856901" w:rsidRPr="00544E15" w:rsidDel="00856901">
        <w:t xml:space="preserve"> </w:t>
      </w:r>
      <w:r w:rsidRPr="00544E15">
        <w:t>olarak anılacaktır) “</w:t>
      </w:r>
      <w:r w:rsidR="00F229E1" w:rsidRPr="00F229E1">
        <w:rPr>
          <w:spacing w:val="-2"/>
        </w:rPr>
        <w:t xml:space="preserve">Kayseri Su ve Kanalizasyon İdaresi </w:t>
      </w:r>
      <w:r w:rsidRPr="00544E15">
        <w:t>Güneş Enerjisi Santrali (GES) Projesi Tasarımı, Tedariki ve Kurulumu</w:t>
      </w:r>
      <w:r w:rsidRPr="00544E15" w:rsidDel="0003416F">
        <w:t xml:space="preserve"> </w:t>
      </w:r>
      <w:r w:rsidRPr="00544E15">
        <w:t xml:space="preserve">(Sözleşme No: </w:t>
      </w:r>
      <w:r w:rsidR="00856901" w:rsidRPr="00544E15">
        <w:t>KASKI-</w:t>
      </w:r>
      <w:r w:rsidR="00284AFF" w:rsidRPr="00544E15">
        <w:t>PUMREP</w:t>
      </w:r>
      <w:r w:rsidRPr="00544E15">
        <w:t>-W1)” işinin finansmanı için tahsis etmiştir.</w:t>
      </w:r>
    </w:p>
    <w:p w14:paraId="4BC09750" w14:textId="6F2B6212" w:rsidR="005E3D28" w:rsidRPr="003A62B3" w:rsidRDefault="003A62B3" w:rsidP="002F5959">
      <w:pPr>
        <w:pStyle w:val="ListeParagraf"/>
        <w:numPr>
          <w:ilvl w:val="0"/>
          <w:numId w:val="152"/>
        </w:numPr>
        <w:suppressAutoHyphens/>
        <w:spacing w:after="0"/>
        <w:ind w:right="0"/>
        <w:jc w:val="both"/>
        <w:rPr>
          <w:spacing w:val="-2"/>
        </w:rPr>
      </w:pPr>
      <w:r w:rsidRPr="003A62B3">
        <w:rPr>
          <w:spacing w:val="-2"/>
        </w:rPr>
        <w:t xml:space="preserve">Kayseri Su ve Kanalizasyon İdaresi, Kayseri Su ve Kanalizasyon İdaresi Güneş Enerjisi Santrali (GES) Projesi Tasarımı, Tedariki ve Kurulumu İşi için Dünya Bankası satın alma esas ve usulleri doğrultusunda, uygun teklif sahiplerini kapalı zarf usulü teklif vermeye davet etmektedir. </w:t>
      </w:r>
      <w:r w:rsidR="005E3D28" w:rsidRPr="003A62B3">
        <w:rPr>
          <w:spacing w:val="-2"/>
        </w:rPr>
        <w:t xml:space="preserve"> </w:t>
      </w:r>
    </w:p>
    <w:p w14:paraId="3679C04A" w14:textId="3BA3577A" w:rsidR="005E3D28" w:rsidRPr="00E87661" w:rsidRDefault="005E3D28" w:rsidP="005E3D28">
      <w:pPr>
        <w:pStyle w:val="ListeParagraf"/>
        <w:suppressAutoHyphens/>
        <w:ind w:left="360"/>
        <w:jc w:val="both"/>
        <w:rPr>
          <w:spacing w:val="-2"/>
        </w:rPr>
      </w:pPr>
      <w:r w:rsidRPr="00070240">
        <w:rPr>
          <w:spacing w:val="-2"/>
        </w:rPr>
        <w:t xml:space="preserve">İşin </w:t>
      </w:r>
      <w:r w:rsidR="00070240" w:rsidRPr="00070240">
        <w:rPr>
          <w:spacing w:val="-2"/>
        </w:rPr>
        <w:t>kapsamı; Kayseri</w:t>
      </w:r>
      <w:r w:rsidR="003D0D17" w:rsidRPr="00070240">
        <w:rPr>
          <w:spacing w:val="-2"/>
        </w:rPr>
        <w:t xml:space="preserve"> Su ve Kanalizasyon İdaresi</w:t>
      </w:r>
      <w:r w:rsidR="003D0D17" w:rsidRPr="00856901">
        <w:rPr>
          <w:b/>
          <w:bCs/>
          <w:spacing w:val="-2"/>
        </w:rPr>
        <w:t xml:space="preserve"> </w:t>
      </w:r>
      <w:r w:rsidRPr="00E87661">
        <w:rPr>
          <w:spacing w:val="-2"/>
        </w:rPr>
        <w:t>Güneş Enerjisi Santrali (GES) Projesi Tasarımı, Tedariki ve Kurulumu</w:t>
      </w:r>
      <w:r w:rsidR="00F229E1">
        <w:rPr>
          <w:spacing w:val="-2"/>
        </w:rPr>
        <w:t>;</w:t>
      </w:r>
      <w:r w:rsidRPr="00E87661">
        <w:rPr>
          <w:spacing w:val="-2"/>
        </w:rPr>
        <w:t xml:space="preserve"> Sözleşme süresi, Kusur Sorumluluk Süresi hariç olmak </w:t>
      </w:r>
      <w:r w:rsidRPr="00544E15">
        <w:rPr>
          <w:spacing w:val="-2"/>
        </w:rPr>
        <w:t xml:space="preserve">üzere </w:t>
      </w:r>
      <w:r w:rsidR="00277F14">
        <w:rPr>
          <w:spacing w:val="-2"/>
        </w:rPr>
        <w:t>210</w:t>
      </w:r>
      <w:r w:rsidR="00AB74AB" w:rsidRPr="00544E15">
        <w:rPr>
          <w:spacing w:val="-2"/>
        </w:rPr>
        <w:t xml:space="preserve"> </w:t>
      </w:r>
      <w:r w:rsidRPr="00544E15">
        <w:rPr>
          <w:spacing w:val="-2"/>
        </w:rPr>
        <w:t>(</w:t>
      </w:r>
      <w:r w:rsidR="0039327B" w:rsidRPr="00544E15">
        <w:rPr>
          <w:spacing w:val="-2"/>
        </w:rPr>
        <w:t>i</w:t>
      </w:r>
      <w:r w:rsidR="00277F14">
        <w:rPr>
          <w:spacing w:val="-2"/>
        </w:rPr>
        <w:t>kiyüzon</w:t>
      </w:r>
      <w:r w:rsidRPr="00544E15">
        <w:rPr>
          <w:spacing w:val="-2"/>
        </w:rPr>
        <w:t>) takvim günüdür. Kusur Sorumluluk süresi 365 (üçyüzaltmışbeş) gündür.</w:t>
      </w:r>
      <w:r w:rsidRPr="00E87661">
        <w:rPr>
          <w:spacing w:val="-2"/>
        </w:rPr>
        <w:t xml:space="preserve"> </w:t>
      </w:r>
    </w:p>
    <w:p w14:paraId="030BE728" w14:textId="77777777" w:rsidR="00086FA7" w:rsidRPr="00E87661" w:rsidRDefault="00086FA7" w:rsidP="004211CD">
      <w:pPr>
        <w:pStyle w:val="ListeParagraf"/>
        <w:suppressAutoHyphens/>
        <w:ind w:left="360"/>
        <w:jc w:val="both"/>
        <w:rPr>
          <w:spacing w:val="-2"/>
        </w:rPr>
      </w:pPr>
    </w:p>
    <w:p w14:paraId="75EF78FB" w14:textId="5D92C7AB" w:rsidR="004211CD" w:rsidRPr="00E87661" w:rsidRDefault="004211CD" w:rsidP="009A74A9">
      <w:pPr>
        <w:pStyle w:val="ListeParagraf"/>
        <w:numPr>
          <w:ilvl w:val="0"/>
          <w:numId w:val="152"/>
        </w:numPr>
        <w:suppressAutoHyphens/>
        <w:spacing w:after="0"/>
        <w:ind w:right="0"/>
        <w:jc w:val="both"/>
        <w:rPr>
          <w:spacing w:val="-2"/>
        </w:rPr>
      </w:pPr>
      <w:r w:rsidRPr="00E87661">
        <w:rPr>
          <w:spacing w:val="-2"/>
        </w:rPr>
        <w:t>İhale, Dünya Bankası’nın “Yatırım Projeleri (IPF) Borçluları tarafından uygulanacak Satınalma Kuralları”na</w:t>
      </w:r>
      <w:r w:rsidR="00153ED2">
        <w:rPr>
          <w:spacing w:val="-2"/>
        </w:rPr>
        <w:t xml:space="preserve"> </w:t>
      </w:r>
      <w:r w:rsidRPr="00E87661">
        <w:rPr>
          <w:spacing w:val="-2"/>
        </w:rPr>
        <w:t xml:space="preserve">(Kasım 2020 revizyonu) uygun olacak şekilde Teklife Çağrı (RfB) </w:t>
      </w:r>
      <w:r w:rsidRPr="00E87661">
        <w:rPr>
          <w:spacing w:val="-2"/>
        </w:rPr>
        <w:lastRenderedPageBreak/>
        <w:t>yapılarak ulusal rekabetçi ihale yöntemiyle gerçekleştirilecek olup, Satın Alma Düzenlemelerinde tanımlanan tüm Teklif Sahiplerine açıktır.</w:t>
      </w:r>
    </w:p>
    <w:p w14:paraId="7F011E9B" w14:textId="77777777" w:rsidR="004211CD" w:rsidRPr="00E87661" w:rsidRDefault="004211CD" w:rsidP="004211CD">
      <w:pPr>
        <w:suppressAutoHyphens/>
        <w:rPr>
          <w:spacing w:val="-2"/>
        </w:rPr>
      </w:pPr>
    </w:p>
    <w:p w14:paraId="2665512F" w14:textId="4E376A04" w:rsidR="005E3D28" w:rsidRPr="00E87661" w:rsidRDefault="005E3D28" w:rsidP="005E3D28">
      <w:pPr>
        <w:pStyle w:val="ListeParagraf"/>
        <w:numPr>
          <w:ilvl w:val="0"/>
          <w:numId w:val="152"/>
        </w:numPr>
        <w:suppressAutoHyphens/>
        <w:spacing w:after="0"/>
        <w:ind w:right="0"/>
        <w:jc w:val="both"/>
        <w:rPr>
          <w:i/>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 xml:space="preserve">, </w:t>
      </w:r>
      <w:r w:rsidR="00AB74AB" w:rsidRPr="00F83E82">
        <w:rPr>
          <w:spacing w:val="-2"/>
        </w:rPr>
        <w:t>Kayseri Su ve Kanalizasyon İdaresi</w:t>
      </w:r>
      <w:r w:rsidR="003D0D17" w:rsidRPr="00F83E82">
        <w:rPr>
          <w:spacing w:val="-2"/>
        </w:rPr>
        <w:t>nin</w:t>
      </w:r>
      <w:r w:rsidRPr="00F83E82">
        <w:t xml:space="preserve"> </w:t>
      </w:r>
      <w:r w:rsidRPr="00F83E82">
        <w:rPr>
          <w:spacing w:val="-2"/>
          <w:szCs w:val="24"/>
        </w:rPr>
        <w:t>aşağıda belirtilen adresine şahsen ve/veya faks/eposta yoluyla ulaşarak alabilir ve</w:t>
      </w:r>
      <w:r w:rsidRPr="00F83E82">
        <w:rPr>
          <w:spacing w:val="-2"/>
        </w:rPr>
        <w:t xml:space="preserve"> mesai saatleri içerisinde (10:00 ile 16:00 saatleri arasında) ihale</w:t>
      </w:r>
      <w:r w:rsidRPr="00E87661">
        <w:rPr>
          <w:spacing w:val="-2"/>
        </w:rPr>
        <w:t xml:space="preserve"> dokümanını inceleyebilir.</w:t>
      </w:r>
    </w:p>
    <w:p w14:paraId="17E83538" w14:textId="77777777" w:rsidR="005E3D28" w:rsidRPr="003A1863" w:rsidRDefault="005E3D28" w:rsidP="005E3D28">
      <w:pPr>
        <w:suppressAutoHyphens/>
        <w:rPr>
          <w:spacing w:val="-2"/>
        </w:rPr>
      </w:pPr>
    </w:p>
    <w:p w14:paraId="424E6136" w14:textId="459EC4D6" w:rsidR="005E3D28" w:rsidRPr="00F229E1" w:rsidRDefault="005E3D28" w:rsidP="005E3D28">
      <w:pPr>
        <w:pStyle w:val="ListeParagraf"/>
        <w:numPr>
          <w:ilvl w:val="0"/>
          <w:numId w:val="152"/>
        </w:numPr>
        <w:spacing w:after="0"/>
        <w:ind w:right="0"/>
        <w:jc w:val="both"/>
        <w:rPr>
          <w:spacing w:val="-2"/>
        </w:rPr>
      </w:pPr>
      <w:r w:rsidRPr="003A1863">
        <w:rPr>
          <w:spacing w:val="-2"/>
        </w:rPr>
        <w:t xml:space="preserve">İlgilenen istekliler, aşağıdaki adrese yazılı olarak </w:t>
      </w:r>
      <w:r w:rsidRPr="00C643D1">
        <w:rPr>
          <w:spacing w:val="-2"/>
        </w:rPr>
        <w:t xml:space="preserve">başvurarak </w:t>
      </w:r>
      <w:r w:rsidRPr="00416037">
        <w:rPr>
          <w:spacing w:val="-2"/>
        </w:rPr>
        <w:t xml:space="preserve">ve </w:t>
      </w:r>
      <w:r w:rsidR="00416037" w:rsidRPr="00F83E82">
        <w:rPr>
          <w:b/>
          <w:bCs/>
          <w:spacing w:val="-2"/>
        </w:rPr>
        <w:t>3</w:t>
      </w:r>
      <w:r w:rsidRPr="00F83E82">
        <w:rPr>
          <w:b/>
          <w:bCs/>
          <w:spacing w:val="-2"/>
        </w:rPr>
        <w:t>.000</w:t>
      </w:r>
      <w:r w:rsidRPr="00416037">
        <w:rPr>
          <w:b/>
          <w:bCs/>
          <w:spacing w:val="-2"/>
        </w:rPr>
        <w:t xml:space="preserve"> TL </w:t>
      </w:r>
      <w:r w:rsidRPr="00416037">
        <w:rPr>
          <w:spacing w:val="-2"/>
        </w:rPr>
        <w:t xml:space="preserve">tutarındaki geri ödemesiz bir ücreti ödeyerek Türkçe olarak hazırlanan ihale dokümanını temin edebilirler. Ödeme yöntemi </w:t>
      </w:r>
      <w:r w:rsidRPr="00416037">
        <w:rPr>
          <w:b/>
          <w:bCs/>
          <w:spacing w:val="-2"/>
        </w:rPr>
        <w:t>TR</w:t>
      </w:r>
      <w:r w:rsidR="00F40A60" w:rsidRPr="00416037">
        <w:rPr>
          <w:b/>
          <w:bCs/>
          <w:spacing w:val="-2"/>
        </w:rPr>
        <w:t xml:space="preserve">66 0001 2009 4920 0058 0004 22 (HALK </w:t>
      </w:r>
      <w:r w:rsidRPr="00416037">
        <w:rPr>
          <w:b/>
          <w:bCs/>
          <w:spacing w:val="-2"/>
        </w:rPr>
        <w:t>BANKASI</w:t>
      </w:r>
      <w:r w:rsidR="00F40A60" w:rsidRPr="00416037">
        <w:rPr>
          <w:b/>
          <w:bCs/>
          <w:spacing w:val="-2"/>
        </w:rPr>
        <w:t>)</w:t>
      </w:r>
      <w:r w:rsidRPr="00416037">
        <w:rPr>
          <w:b/>
          <w:bCs/>
          <w:spacing w:val="-2"/>
        </w:rPr>
        <w:t xml:space="preserve"> </w:t>
      </w:r>
      <w:r w:rsidRPr="00416037">
        <w:rPr>
          <w:spacing w:val="-2"/>
        </w:rPr>
        <w:t>IBAN</w:t>
      </w:r>
      <w:r w:rsidRPr="003A1863">
        <w:rPr>
          <w:spacing w:val="-2"/>
        </w:rPr>
        <w:t xml:space="preserve"> numaralı hesabına, Sözleşme No: </w:t>
      </w:r>
      <w:r w:rsidR="00AB74AB">
        <w:rPr>
          <w:spacing w:val="-2"/>
        </w:rPr>
        <w:t>KASKI-PUMREP-</w:t>
      </w:r>
      <w:r w:rsidRPr="003A1863">
        <w:rPr>
          <w:spacing w:val="-2"/>
        </w:rPr>
        <w:t xml:space="preserve">W1 İhale Dosya Bedeli için olduğu yazılarak yatırılacak olup, dokümanı satın almak için yatırılan bedel, hiçbir nedenle iade edilmeyecektir. İhale dokümanı posta/kurye servisi yoluyla veya elden gönderilecektir. Kargo ile gönderilmesi durumunda oluşabilecek gecikmelerden </w:t>
      </w:r>
      <w:r w:rsidR="00AB74AB" w:rsidRPr="00F229E1">
        <w:rPr>
          <w:spacing w:val="-2"/>
        </w:rPr>
        <w:t xml:space="preserve">Kayseri Su ve Kanalizasyon İdaresi </w:t>
      </w:r>
      <w:r w:rsidRPr="00F229E1">
        <w:rPr>
          <w:spacing w:val="-2"/>
        </w:rPr>
        <w:t>sorumlu olmayacaktır.</w:t>
      </w:r>
      <w:r w:rsidR="00E96926" w:rsidRPr="00E96926">
        <w:rPr>
          <w:color w:val="FF0000"/>
          <w:spacing w:val="-3"/>
          <w:szCs w:val="24"/>
        </w:rPr>
        <w:t xml:space="preserve"> </w:t>
      </w:r>
      <w:r w:rsidR="00E96926" w:rsidRPr="00610EE8">
        <w:rPr>
          <w:color w:val="FF0000"/>
          <w:spacing w:val="-3"/>
          <w:szCs w:val="24"/>
        </w:rPr>
        <w:t>İhale dokümanının satın alınması ihaleye teklif verilmesi için ön şarttır.</w:t>
      </w:r>
      <w:r w:rsidR="00E96926" w:rsidRPr="00F229E1">
        <w:rPr>
          <w:spacing w:val="-2"/>
        </w:rPr>
        <w:t xml:space="preserve"> </w:t>
      </w:r>
      <w:r w:rsidRPr="00F229E1">
        <w:rPr>
          <w:spacing w:val="-2"/>
        </w:rPr>
        <w:t xml:space="preserve"> </w:t>
      </w:r>
    </w:p>
    <w:p w14:paraId="53F4337A" w14:textId="77777777" w:rsidR="005E3D28" w:rsidRPr="003A1863" w:rsidRDefault="005E3D28" w:rsidP="005E3D28">
      <w:pPr>
        <w:pStyle w:val="ListeParagraf"/>
        <w:rPr>
          <w:spacing w:val="-2"/>
        </w:rPr>
      </w:pPr>
    </w:p>
    <w:p w14:paraId="5A67A782" w14:textId="78A1EC2E" w:rsidR="005E3D28" w:rsidRPr="004D3C9E" w:rsidRDefault="005E3D28" w:rsidP="005E3D28">
      <w:pPr>
        <w:pStyle w:val="ListeParagraf"/>
        <w:numPr>
          <w:ilvl w:val="0"/>
          <w:numId w:val="152"/>
        </w:numPr>
        <w:spacing w:after="0"/>
        <w:ind w:right="0"/>
        <w:jc w:val="both"/>
        <w:rPr>
          <w:spacing w:val="-2"/>
        </w:rPr>
      </w:pPr>
      <w:r w:rsidRPr="004D3C9E">
        <w:rPr>
          <w:spacing w:val="-2"/>
        </w:rPr>
        <w:t xml:space="preserve">Tekliflerin en geç </w:t>
      </w:r>
      <w:r w:rsidR="00AB132E" w:rsidRPr="004D3C9E">
        <w:rPr>
          <w:b/>
          <w:bCs/>
          <w:spacing w:val="-2"/>
        </w:rPr>
        <w:t>02</w:t>
      </w:r>
      <w:r w:rsidRPr="004D3C9E">
        <w:rPr>
          <w:b/>
          <w:bCs/>
          <w:spacing w:val="-2"/>
        </w:rPr>
        <w:t>/</w:t>
      </w:r>
      <w:r w:rsidR="00AB132E" w:rsidRPr="004D3C9E">
        <w:rPr>
          <w:b/>
          <w:bCs/>
          <w:spacing w:val="-2"/>
        </w:rPr>
        <w:t>02</w:t>
      </w:r>
      <w:r w:rsidRPr="004D3C9E">
        <w:rPr>
          <w:b/>
          <w:bCs/>
          <w:spacing w:val="-2"/>
        </w:rPr>
        <w:t>/202</w:t>
      </w:r>
      <w:r w:rsidR="00643EA0" w:rsidRPr="004D3C9E">
        <w:rPr>
          <w:b/>
          <w:bCs/>
          <w:spacing w:val="-2"/>
        </w:rPr>
        <w:t>6</w:t>
      </w:r>
      <w:r w:rsidRPr="004D3C9E">
        <w:rPr>
          <w:bCs/>
          <w:spacing w:val="-2"/>
        </w:rPr>
        <w:t xml:space="preserve"> </w:t>
      </w:r>
      <w:r w:rsidRPr="004D3C9E">
        <w:rPr>
          <w:spacing w:val="-2"/>
        </w:rPr>
        <w:t xml:space="preserve">saat </w:t>
      </w:r>
      <w:r w:rsidRPr="004D3C9E">
        <w:rPr>
          <w:b/>
          <w:bCs/>
          <w:spacing w:val="-2"/>
        </w:rPr>
        <w:t>1</w:t>
      </w:r>
      <w:r w:rsidR="00F229E1" w:rsidRPr="004D3C9E">
        <w:rPr>
          <w:b/>
          <w:bCs/>
          <w:spacing w:val="-2"/>
        </w:rPr>
        <w:t>6</w:t>
      </w:r>
      <w:r w:rsidRPr="004D3C9E">
        <w:rPr>
          <w:b/>
          <w:bCs/>
          <w:spacing w:val="-2"/>
        </w:rPr>
        <w:t>:00’e</w:t>
      </w:r>
      <w:r w:rsidRPr="004D3C9E">
        <w:rPr>
          <w:i/>
          <w:spacing w:val="-2"/>
        </w:rPr>
        <w:t xml:space="preserve"> </w:t>
      </w:r>
      <w:r w:rsidRPr="004D3C9E">
        <w:rPr>
          <w:spacing w:val="-2"/>
        </w:rPr>
        <w:t>kadar</w:t>
      </w:r>
      <w:r w:rsidRPr="004D3C9E">
        <w:rPr>
          <w:i/>
          <w:spacing w:val="-2"/>
        </w:rPr>
        <w:t xml:space="preserve"> </w:t>
      </w:r>
      <w:r w:rsidRPr="004D3C9E">
        <w:rPr>
          <w:spacing w:val="-2"/>
        </w:rPr>
        <w:t xml:space="preserve">aşağıdaki adrese teslim edilmesi gerekmektedir. Elektronik Tekliflere izin verilmeyecektir. Geç teslim edilen Teklifler değerlendirmeye alınmayacaktır. Teklifler, Teklif Sahiplerinin atadıkları temsilcileri huzurunda aşağıdaki adreste </w:t>
      </w:r>
      <w:r w:rsidR="00AB132E" w:rsidRPr="004D3C9E">
        <w:rPr>
          <w:b/>
          <w:bCs/>
          <w:spacing w:val="-2"/>
        </w:rPr>
        <w:t>02</w:t>
      </w:r>
      <w:r w:rsidRPr="004D3C9E">
        <w:rPr>
          <w:b/>
          <w:bCs/>
          <w:spacing w:val="-2"/>
        </w:rPr>
        <w:t>/</w:t>
      </w:r>
      <w:r w:rsidR="00AB132E" w:rsidRPr="004D3C9E">
        <w:rPr>
          <w:b/>
          <w:bCs/>
          <w:spacing w:val="-2"/>
        </w:rPr>
        <w:t>02</w:t>
      </w:r>
      <w:r w:rsidRPr="004D3C9E">
        <w:rPr>
          <w:b/>
          <w:bCs/>
          <w:spacing w:val="-2"/>
        </w:rPr>
        <w:t>/202</w:t>
      </w:r>
      <w:r w:rsidR="00643EA0" w:rsidRPr="004D3C9E">
        <w:rPr>
          <w:b/>
          <w:bCs/>
          <w:spacing w:val="-2"/>
        </w:rPr>
        <w:t>6</w:t>
      </w:r>
      <w:r w:rsidRPr="004D3C9E">
        <w:rPr>
          <w:spacing w:val="-2"/>
        </w:rPr>
        <w:t xml:space="preserve"> tarihinde ve saat </w:t>
      </w:r>
      <w:r w:rsidRPr="004D3C9E">
        <w:rPr>
          <w:b/>
          <w:bCs/>
          <w:spacing w:val="-2"/>
        </w:rPr>
        <w:t>1</w:t>
      </w:r>
      <w:r w:rsidR="00F229E1" w:rsidRPr="004D3C9E">
        <w:rPr>
          <w:b/>
          <w:bCs/>
          <w:spacing w:val="-2"/>
        </w:rPr>
        <w:t>6</w:t>
      </w:r>
      <w:r w:rsidRPr="004D3C9E">
        <w:rPr>
          <w:b/>
          <w:bCs/>
          <w:spacing w:val="-2"/>
        </w:rPr>
        <w:t>:15</w:t>
      </w:r>
      <w:r w:rsidRPr="004D3C9E">
        <w:rPr>
          <w:spacing w:val="-2"/>
        </w:rPr>
        <w:t>’te</w:t>
      </w:r>
      <w:r w:rsidRPr="004D3C9E">
        <w:rPr>
          <w:i/>
          <w:spacing w:val="-2"/>
        </w:rPr>
        <w:t xml:space="preserve"> </w:t>
      </w:r>
      <w:r w:rsidRPr="004D3C9E">
        <w:rPr>
          <w:spacing w:val="-2"/>
        </w:rPr>
        <w:t>açılacaktır.</w:t>
      </w:r>
    </w:p>
    <w:p w14:paraId="55921E69" w14:textId="77777777" w:rsidR="005E3D28" w:rsidRPr="004D3C9E" w:rsidRDefault="005E3D28" w:rsidP="005E3D28">
      <w:pPr>
        <w:pStyle w:val="ListeParagraf"/>
        <w:spacing w:after="0"/>
        <w:ind w:left="360" w:right="0"/>
        <w:jc w:val="both"/>
        <w:rPr>
          <w:spacing w:val="-2"/>
        </w:rPr>
      </w:pPr>
    </w:p>
    <w:p w14:paraId="61A58978" w14:textId="4786E7F0" w:rsidR="005E3D28" w:rsidRPr="004D3C9E" w:rsidRDefault="005E3D28" w:rsidP="005E3D28">
      <w:pPr>
        <w:pStyle w:val="ListeParagraf"/>
        <w:ind w:left="426"/>
        <w:jc w:val="both"/>
        <w:rPr>
          <w:spacing w:val="-2"/>
        </w:rPr>
      </w:pPr>
      <w:r w:rsidRPr="004D3C9E">
        <w:rPr>
          <w:spacing w:val="-2"/>
        </w:rPr>
        <w:t xml:space="preserve">Teklif Sahipleri, Tekliflerinin, son teklif verme tarihi ve saatinde İşveren'e ulaşması için kargoda ve ulaşımda yaşanabilecek gecikmeleri de göz önünde bulundurmaları gerekmektedir. Kargoda ve ulaşımda oluşabilecek gecikmelerden </w:t>
      </w:r>
      <w:r w:rsidR="00065FFA" w:rsidRPr="004D3C9E">
        <w:rPr>
          <w:spacing w:val="-2"/>
        </w:rPr>
        <w:t>Kayseri Su ve Kanalizasyon İdaresi</w:t>
      </w:r>
      <w:r w:rsidR="003D0D17" w:rsidRPr="004D3C9E">
        <w:rPr>
          <w:spacing w:val="-2"/>
        </w:rPr>
        <w:t xml:space="preserve"> </w:t>
      </w:r>
      <w:r w:rsidRPr="004D3C9E">
        <w:rPr>
          <w:spacing w:val="-2"/>
        </w:rPr>
        <w:t>sorumlu olmayacaktır.</w:t>
      </w:r>
    </w:p>
    <w:p w14:paraId="2697ACF1" w14:textId="77777777" w:rsidR="005E3D28" w:rsidRPr="004D3C9E" w:rsidRDefault="005E3D28" w:rsidP="005E3D28">
      <w:pPr>
        <w:pStyle w:val="ListeParagraf"/>
        <w:ind w:left="426"/>
        <w:jc w:val="both"/>
        <w:rPr>
          <w:spacing w:val="-2"/>
        </w:rPr>
      </w:pPr>
    </w:p>
    <w:p w14:paraId="23D2660E" w14:textId="04443291" w:rsidR="005E3D28" w:rsidRPr="004D3C9E" w:rsidRDefault="005E3D28" w:rsidP="005E3D28">
      <w:pPr>
        <w:pStyle w:val="ListeParagraf"/>
        <w:numPr>
          <w:ilvl w:val="0"/>
          <w:numId w:val="152"/>
        </w:numPr>
        <w:suppressAutoHyphens/>
        <w:spacing w:after="0"/>
        <w:ind w:right="0"/>
        <w:jc w:val="both"/>
        <w:rPr>
          <w:i/>
          <w:spacing w:val="-2"/>
        </w:rPr>
      </w:pPr>
      <w:r w:rsidRPr="004D3C9E">
        <w:rPr>
          <w:spacing w:val="-2"/>
        </w:rPr>
        <w:t xml:space="preserve">Tüm tekliflerin beraberinde </w:t>
      </w:r>
      <w:r w:rsidRPr="004D3C9E">
        <w:rPr>
          <w:iCs/>
        </w:rPr>
        <w:t xml:space="preserve">İşveren’in kabul edeceği bir banka tarafından </w:t>
      </w:r>
      <w:r w:rsidRPr="004D3C9E">
        <w:t xml:space="preserve">düzenlenmiş </w:t>
      </w:r>
      <w:r w:rsidR="00416037" w:rsidRPr="004D3C9E">
        <w:rPr>
          <w:b/>
          <w:bCs/>
        </w:rPr>
        <w:t>270</w:t>
      </w:r>
      <w:r w:rsidR="004E745A" w:rsidRPr="004D3C9E">
        <w:rPr>
          <w:b/>
          <w:bCs/>
        </w:rPr>
        <w:t>.</w:t>
      </w:r>
      <w:r w:rsidR="00F40A60" w:rsidRPr="004D3C9E">
        <w:rPr>
          <w:b/>
          <w:bCs/>
        </w:rPr>
        <w:t>0</w:t>
      </w:r>
      <w:r w:rsidR="004E745A" w:rsidRPr="004D3C9E">
        <w:rPr>
          <w:b/>
          <w:bCs/>
        </w:rPr>
        <w:t>00</w:t>
      </w:r>
      <w:r w:rsidR="00416037" w:rsidRPr="004D3C9E">
        <w:rPr>
          <w:rFonts w:ascii="Arial" w:hAnsi="Arial" w:cs="Arial"/>
          <w:b/>
          <w:bCs/>
          <w:color w:val="202124"/>
          <w:sz w:val="30"/>
          <w:szCs w:val="30"/>
          <w:shd w:val="clear" w:color="auto" w:fill="FFFFFF"/>
        </w:rPr>
        <w:t xml:space="preserve"> </w:t>
      </w:r>
      <w:r w:rsidRPr="004D3C9E">
        <w:rPr>
          <w:b/>
          <w:bCs/>
          <w:color w:val="202124"/>
          <w:szCs w:val="24"/>
          <w:shd w:val="clear" w:color="auto" w:fill="FFFFFF"/>
        </w:rPr>
        <w:t>(</w:t>
      </w:r>
      <w:r w:rsidR="007E4EFE">
        <w:rPr>
          <w:b/>
          <w:bCs/>
          <w:color w:val="202124"/>
          <w:szCs w:val="24"/>
          <w:shd w:val="clear" w:color="auto" w:fill="FFFFFF"/>
        </w:rPr>
        <w:t>İkiyüzyetm</w:t>
      </w:r>
      <w:r w:rsidR="00416037" w:rsidRPr="004D3C9E">
        <w:rPr>
          <w:b/>
          <w:bCs/>
          <w:color w:val="202124"/>
          <w:szCs w:val="24"/>
          <w:shd w:val="clear" w:color="auto" w:fill="FFFFFF"/>
        </w:rPr>
        <w:t>işbin ABD Doları</w:t>
      </w:r>
      <w:r w:rsidRPr="004D3C9E">
        <w:rPr>
          <w:b/>
          <w:bCs/>
          <w:color w:val="202124"/>
          <w:szCs w:val="24"/>
          <w:shd w:val="clear" w:color="auto" w:fill="FFFFFF"/>
        </w:rPr>
        <w:t>)</w:t>
      </w:r>
      <w:r w:rsidRPr="004D3C9E">
        <w:rPr>
          <w:color w:val="202124"/>
          <w:szCs w:val="24"/>
          <w:shd w:val="clear" w:color="auto" w:fill="FFFFFF"/>
        </w:rPr>
        <w:t xml:space="preserve"> </w:t>
      </w:r>
      <w:r w:rsidRPr="004D3C9E">
        <w:rPr>
          <w:spacing w:val="-2"/>
        </w:rPr>
        <w:t xml:space="preserve">veya eşdeğeri bir miktarda “Geçici Teminat”ın sunulması gerekmektedir. </w:t>
      </w:r>
    </w:p>
    <w:p w14:paraId="59A1EC05" w14:textId="77777777" w:rsidR="005E3D28" w:rsidRPr="004D3C9E" w:rsidRDefault="005E3D28" w:rsidP="005E3D28">
      <w:pPr>
        <w:pStyle w:val="ListeParagraf"/>
        <w:jc w:val="both"/>
        <w:rPr>
          <w:i/>
          <w:spacing w:val="-2"/>
        </w:rPr>
      </w:pPr>
    </w:p>
    <w:p w14:paraId="33E859DA" w14:textId="551DCDC1" w:rsidR="005E3D28" w:rsidRPr="004D3C9E" w:rsidRDefault="00AB132E" w:rsidP="005E3D28">
      <w:pPr>
        <w:pStyle w:val="ListeParagraf"/>
        <w:numPr>
          <w:ilvl w:val="0"/>
          <w:numId w:val="152"/>
        </w:numPr>
        <w:suppressAutoHyphens/>
        <w:spacing w:after="0"/>
        <w:ind w:right="0"/>
        <w:jc w:val="both"/>
        <w:rPr>
          <w:spacing w:val="-2"/>
        </w:rPr>
      </w:pPr>
      <w:r w:rsidRPr="004D3C9E">
        <w:rPr>
          <w:b/>
          <w:bCs/>
          <w:spacing w:val="-2"/>
        </w:rPr>
        <w:t>26</w:t>
      </w:r>
      <w:r w:rsidR="005E3D28" w:rsidRPr="004D3C9E">
        <w:rPr>
          <w:b/>
          <w:bCs/>
          <w:spacing w:val="-2"/>
        </w:rPr>
        <w:t>/</w:t>
      </w:r>
      <w:r w:rsidRPr="004D3C9E">
        <w:rPr>
          <w:b/>
          <w:bCs/>
          <w:spacing w:val="-2"/>
        </w:rPr>
        <w:t>12</w:t>
      </w:r>
      <w:r w:rsidR="005E3D28" w:rsidRPr="004D3C9E">
        <w:rPr>
          <w:b/>
          <w:bCs/>
          <w:spacing w:val="-2"/>
        </w:rPr>
        <w:t>/202</w:t>
      </w:r>
      <w:r w:rsidR="003417EE" w:rsidRPr="004D3C9E">
        <w:rPr>
          <w:b/>
          <w:bCs/>
          <w:spacing w:val="-2"/>
        </w:rPr>
        <w:t>5</w:t>
      </w:r>
      <w:r w:rsidR="005E3D28" w:rsidRPr="004D3C9E">
        <w:rPr>
          <w:spacing w:val="-2"/>
        </w:rPr>
        <w:t xml:space="preserve"> tarihinde ve saat: 10:00’da aşağıda belirtilen adreste bir İhale Öncesi Toplantı gerçekleştirilecektir. </w:t>
      </w:r>
    </w:p>
    <w:p w14:paraId="73CBD875" w14:textId="77777777" w:rsidR="005E3D28" w:rsidRPr="003A1863" w:rsidRDefault="005E3D28" w:rsidP="005E3D28">
      <w:pPr>
        <w:pStyle w:val="ListeParagraf"/>
        <w:suppressAutoHyphens/>
        <w:ind w:left="0"/>
        <w:jc w:val="both"/>
        <w:rPr>
          <w:i/>
          <w:spacing w:val="-2"/>
        </w:rPr>
      </w:pPr>
    </w:p>
    <w:p w14:paraId="6E3BFFA8" w14:textId="77777777" w:rsidR="005E3D28" w:rsidRPr="003A1863" w:rsidRDefault="005E3D28" w:rsidP="005E3D28">
      <w:pPr>
        <w:pStyle w:val="ListeParagraf"/>
        <w:numPr>
          <w:ilvl w:val="0"/>
          <w:numId w:val="152"/>
        </w:numPr>
        <w:suppressAutoHyphens/>
        <w:spacing w:after="0"/>
        <w:ind w:right="0"/>
        <w:jc w:val="both"/>
        <w:rPr>
          <w:i/>
          <w:spacing w:val="-2"/>
        </w:rPr>
      </w:pPr>
      <w:r w:rsidRPr="003A1863">
        <w:rPr>
          <w:spacing w:val="-2"/>
        </w:rPr>
        <w:t>Yukarıda atıfta bulunulan adres(ler) aşağıda verilmiştir:</w:t>
      </w:r>
      <w:r w:rsidRPr="003A1863">
        <w:rPr>
          <w:i/>
          <w:spacing w:val="-2"/>
        </w:rPr>
        <w:t xml:space="preserve"> </w:t>
      </w:r>
    </w:p>
    <w:p w14:paraId="37AAD177" w14:textId="77777777" w:rsidR="005E3D28" w:rsidRDefault="005E3D28" w:rsidP="005E3D28">
      <w:pPr>
        <w:suppressAutoHyphens/>
        <w:rPr>
          <w:spacing w:val="-2"/>
        </w:rPr>
      </w:pPr>
    </w:p>
    <w:p w14:paraId="2F328E0F" w14:textId="77777777" w:rsidR="005E3D28" w:rsidRPr="003D0D17" w:rsidRDefault="005E3D28" w:rsidP="005E3D28">
      <w:pPr>
        <w:rPr>
          <w:spacing w:val="-2"/>
          <w:u w:val="single"/>
        </w:rPr>
      </w:pPr>
      <w:r w:rsidRPr="003D0D17">
        <w:rPr>
          <w:spacing w:val="-2"/>
          <w:u w:val="single"/>
        </w:rPr>
        <w:t>Doküman İncelemesi için:</w:t>
      </w:r>
    </w:p>
    <w:p w14:paraId="4180A865" w14:textId="1891BCB5" w:rsidR="005E3D28" w:rsidRPr="003A1863" w:rsidRDefault="003D0D17" w:rsidP="005E3D28">
      <w:pPr>
        <w:rPr>
          <w:spacing w:val="-2"/>
        </w:rPr>
      </w:pPr>
      <w:r>
        <w:rPr>
          <w:spacing w:val="-2"/>
        </w:rPr>
        <w:t>Adres:</w:t>
      </w:r>
    </w:p>
    <w:p w14:paraId="60B52BF5" w14:textId="77777777" w:rsidR="003D0D17" w:rsidRPr="00070240" w:rsidRDefault="004E745A" w:rsidP="005E3D28">
      <w:pPr>
        <w:tabs>
          <w:tab w:val="right" w:pos="7254"/>
        </w:tabs>
        <w:rPr>
          <w:spacing w:val="-2"/>
        </w:rPr>
      </w:pPr>
      <w:r w:rsidRPr="00070240">
        <w:rPr>
          <w:spacing w:val="-2"/>
        </w:rPr>
        <w:t>K</w:t>
      </w:r>
      <w:r w:rsidR="003D0D17" w:rsidRPr="00070240">
        <w:rPr>
          <w:spacing w:val="-2"/>
        </w:rPr>
        <w:t>ASKİ</w:t>
      </w:r>
      <w:r w:rsidRPr="00070240">
        <w:rPr>
          <w:spacing w:val="-2"/>
        </w:rPr>
        <w:t xml:space="preserve"> Genel Müdürlüğü</w:t>
      </w:r>
    </w:p>
    <w:p w14:paraId="7FC90773" w14:textId="5F126B8F" w:rsidR="005E3D28" w:rsidRPr="00070240" w:rsidRDefault="004E745A" w:rsidP="005E3D28">
      <w:pPr>
        <w:tabs>
          <w:tab w:val="right" w:pos="7254"/>
        </w:tabs>
        <w:rPr>
          <w:spacing w:val="-2"/>
        </w:rPr>
      </w:pPr>
      <w:r w:rsidRPr="00070240">
        <w:rPr>
          <w:spacing w:val="-2"/>
        </w:rPr>
        <w:t>Yatırım ve İnşaat Dairesi Başkanlığı Yapı</w:t>
      </w:r>
      <w:r w:rsidR="003D0D17" w:rsidRPr="00070240">
        <w:rPr>
          <w:spacing w:val="-2"/>
        </w:rPr>
        <w:t>m</w:t>
      </w:r>
      <w:r w:rsidRPr="00070240">
        <w:rPr>
          <w:spacing w:val="-2"/>
        </w:rPr>
        <w:t xml:space="preserve"> İşleri Şube Müdürlüğü – 2. Kat </w:t>
      </w:r>
      <w:r w:rsidR="003D0D17" w:rsidRPr="00070240">
        <w:rPr>
          <w:spacing w:val="-2"/>
        </w:rPr>
        <w:t>Oda :</w:t>
      </w:r>
      <w:r w:rsidRPr="00070240">
        <w:rPr>
          <w:spacing w:val="-2"/>
        </w:rPr>
        <w:t xml:space="preserve">202 </w:t>
      </w:r>
    </w:p>
    <w:p w14:paraId="78E78CE9" w14:textId="253F2E2A" w:rsidR="004E745A" w:rsidRPr="00070240" w:rsidRDefault="004E745A" w:rsidP="005E3D28">
      <w:pPr>
        <w:tabs>
          <w:tab w:val="right" w:pos="7254"/>
        </w:tabs>
        <w:rPr>
          <w:spacing w:val="-2"/>
        </w:rPr>
      </w:pPr>
      <w:r w:rsidRPr="00070240">
        <w:rPr>
          <w:spacing w:val="-2"/>
        </w:rPr>
        <w:t>Yakut Mah. Mustafa Kemal Paşa Blv. No:186 Kocasinan/</w:t>
      </w:r>
      <w:r w:rsidR="00753761" w:rsidRPr="00070240">
        <w:rPr>
          <w:spacing w:val="-2"/>
        </w:rPr>
        <w:t>Kayseri</w:t>
      </w:r>
    </w:p>
    <w:p w14:paraId="7D5FAA08" w14:textId="7CF071FA" w:rsidR="005E3D28" w:rsidRPr="00070240" w:rsidRDefault="005E3D28" w:rsidP="005E3D28">
      <w:pPr>
        <w:rPr>
          <w:spacing w:val="-2"/>
        </w:rPr>
      </w:pPr>
      <w:r w:rsidRPr="00070240">
        <w:t xml:space="preserve">Telefon: </w:t>
      </w:r>
      <w:r w:rsidR="004E745A" w:rsidRPr="00070240">
        <w:t>0 352 432 13 01</w:t>
      </w:r>
    </w:p>
    <w:p w14:paraId="5A0AF302" w14:textId="67ECBF0B" w:rsidR="005E3D28" w:rsidRPr="00070240" w:rsidRDefault="005E3D28" w:rsidP="005E3D28">
      <w:pPr>
        <w:rPr>
          <w:spacing w:val="-2"/>
        </w:rPr>
      </w:pPr>
      <w:r w:rsidRPr="00070240">
        <w:rPr>
          <w:spacing w:val="-2"/>
        </w:rPr>
        <w:lastRenderedPageBreak/>
        <w:t>F</w:t>
      </w:r>
      <w:r w:rsidRPr="00070240">
        <w:t xml:space="preserve">aks    :  </w:t>
      </w:r>
      <w:r w:rsidR="004E745A" w:rsidRPr="00070240">
        <w:t xml:space="preserve">0 352 337 09 </w:t>
      </w:r>
      <w:r w:rsidR="000A7A20" w:rsidRPr="00070240">
        <w:t>32</w:t>
      </w:r>
    </w:p>
    <w:p w14:paraId="71198889" w14:textId="0B03AFE0" w:rsidR="005E3D28" w:rsidRPr="00070240" w:rsidRDefault="005E3D28" w:rsidP="005E3D28">
      <w:pPr>
        <w:rPr>
          <w:spacing w:val="-2"/>
        </w:rPr>
      </w:pPr>
      <w:r w:rsidRPr="00070240">
        <w:t>E-posta:.</w:t>
      </w:r>
      <w:r w:rsidR="004E745A" w:rsidRPr="00070240">
        <w:t xml:space="preserve"> nazimo@kaski.gov.tr</w:t>
      </w:r>
    </w:p>
    <w:p w14:paraId="7B97F6C9" w14:textId="77777777" w:rsidR="005E3D28" w:rsidRPr="00070240" w:rsidRDefault="005E3D28" w:rsidP="005E3D28">
      <w:pPr>
        <w:rPr>
          <w:spacing w:val="-2"/>
        </w:rPr>
      </w:pPr>
    </w:p>
    <w:p w14:paraId="0FE38983" w14:textId="77777777" w:rsidR="005E3D28" w:rsidRPr="00070240" w:rsidRDefault="005E3D28" w:rsidP="005E3D28">
      <w:pPr>
        <w:rPr>
          <w:spacing w:val="-2"/>
          <w:u w:val="single"/>
        </w:rPr>
      </w:pPr>
      <w:r w:rsidRPr="00070240">
        <w:rPr>
          <w:spacing w:val="-2"/>
          <w:u w:val="single"/>
        </w:rPr>
        <w:t>İhale Öncesi Toplantı için:</w:t>
      </w:r>
    </w:p>
    <w:p w14:paraId="271F303F" w14:textId="77777777" w:rsidR="005E3D28" w:rsidRPr="00070240" w:rsidRDefault="005E3D28" w:rsidP="005E3D28">
      <w:pPr>
        <w:rPr>
          <w:spacing w:val="-2"/>
        </w:rPr>
      </w:pPr>
    </w:p>
    <w:p w14:paraId="728AA990" w14:textId="7C385237" w:rsidR="005E3D28" w:rsidRPr="00070240" w:rsidRDefault="004E745A" w:rsidP="005E3D28">
      <w:pPr>
        <w:tabs>
          <w:tab w:val="right" w:pos="7254"/>
        </w:tabs>
        <w:rPr>
          <w:spacing w:val="-2"/>
        </w:rPr>
      </w:pPr>
      <w:r w:rsidRPr="00070240">
        <w:rPr>
          <w:spacing w:val="-2"/>
        </w:rPr>
        <w:t>K</w:t>
      </w:r>
      <w:r w:rsidR="003D0D17" w:rsidRPr="00070240">
        <w:rPr>
          <w:spacing w:val="-2"/>
        </w:rPr>
        <w:t xml:space="preserve">ASKİ </w:t>
      </w:r>
      <w:r w:rsidRPr="00070240">
        <w:rPr>
          <w:spacing w:val="-2"/>
        </w:rPr>
        <w:t>Genel Müdürlüğü Genel Kurul Toplantı Salonu</w:t>
      </w:r>
    </w:p>
    <w:p w14:paraId="0A02013A" w14:textId="7C2895DE" w:rsidR="0042309D" w:rsidRPr="00070240" w:rsidRDefault="0042309D" w:rsidP="0042309D">
      <w:pPr>
        <w:tabs>
          <w:tab w:val="right" w:pos="7254"/>
        </w:tabs>
        <w:rPr>
          <w:spacing w:val="-2"/>
        </w:rPr>
      </w:pPr>
      <w:r w:rsidRPr="00070240">
        <w:rPr>
          <w:spacing w:val="-2"/>
        </w:rPr>
        <w:t>Adres   :</w:t>
      </w:r>
      <w:r w:rsidRPr="00070240">
        <w:rPr>
          <w:spacing w:val="-2"/>
          <w:szCs w:val="24"/>
        </w:rPr>
        <w:t xml:space="preserve"> </w:t>
      </w:r>
      <w:r w:rsidRPr="00070240">
        <w:rPr>
          <w:spacing w:val="-2"/>
        </w:rPr>
        <w:t>Yakut Mah. Mustafa Kemal Paşa Blv. No:186 Kocasinan/</w:t>
      </w:r>
      <w:r w:rsidR="00753761" w:rsidRPr="00070240">
        <w:rPr>
          <w:spacing w:val="-2"/>
        </w:rPr>
        <w:t>Kayseri</w:t>
      </w:r>
    </w:p>
    <w:p w14:paraId="09F5C106" w14:textId="77777777" w:rsidR="0042309D" w:rsidRPr="00070240" w:rsidRDefault="0042309D" w:rsidP="0042309D">
      <w:pPr>
        <w:rPr>
          <w:spacing w:val="-2"/>
        </w:rPr>
      </w:pPr>
      <w:r w:rsidRPr="00070240">
        <w:t>Telefon: 0 352 432 13 01</w:t>
      </w:r>
    </w:p>
    <w:p w14:paraId="33FACA70" w14:textId="1CAD8FD4" w:rsidR="0042309D" w:rsidRPr="00070240" w:rsidRDefault="0042309D" w:rsidP="0042309D">
      <w:pPr>
        <w:rPr>
          <w:spacing w:val="-2"/>
        </w:rPr>
      </w:pPr>
      <w:r w:rsidRPr="00070240">
        <w:rPr>
          <w:spacing w:val="-2"/>
        </w:rPr>
        <w:t>F</w:t>
      </w:r>
      <w:r w:rsidRPr="00070240">
        <w:t xml:space="preserve">aks    :  0 352 337 09 </w:t>
      </w:r>
      <w:r w:rsidR="000A7A20" w:rsidRPr="00070240">
        <w:t>32</w:t>
      </w:r>
    </w:p>
    <w:p w14:paraId="3734FA90" w14:textId="77777777" w:rsidR="0042309D" w:rsidRPr="00070240" w:rsidRDefault="0042309D" w:rsidP="0042309D">
      <w:pPr>
        <w:rPr>
          <w:spacing w:val="-2"/>
        </w:rPr>
      </w:pPr>
      <w:r w:rsidRPr="00070240">
        <w:t>E-posta:. nazimo@kaski.gov.tr</w:t>
      </w:r>
    </w:p>
    <w:p w14:paraId="3AC95869" w14:textId="77777777" w:rsidR="005E3D28" w:rsidRPr="00070240" w:rsidRDefault="005E3D28" w:rsidP="005E3D28">
      <w:pPr>
        <w:rPr>
          <w:spacing w:val="-2"/>
        </w:rPr>
      </w:pPr>
    </w:p>
    <w:p w14:paraId="5951782E" w14:textId="77777777" w:rsidR="005E3D28" w:rsidRPr="00070240" w:rsidRDefault="005E3D28" w:rsidP="005E3D28">
      <w:pPr>
        <w:rPr>
          <w:spacing w:val="-2"/>
          <w:u w:val="single"/>
        </w:rPr>
      </w:pPr>
      <w:r w:rsidRPr="00070240">
        <w:rPr>
          <w:spacing w:val="-2"/>
          <w:u w:val="single"/>
        </w:rPr>
        <w:t>Teklif Teslimi için:</w:t>
      </w:r>
    </w:p>
    <w:p w14:paraId="257C53DB" w14:textId="659C211D" w:rsidR="005E3D28" w:rsidRPr="00070240" w:rsidRDefault="003D0D17" w:rsidP="005E3D28">
      <w:pPr>
        <w:rPr>
          <w:spacing w:val="-2"/>
        </w:rPr>
      </w:pPr>
      <w:r w:rsidRPr="00070240">
        <w:rPr>
          <w:spacing w:val="-2"/>
        </w:rPr>
        <w:t>Adres:</w:t>
      </w:r>
    </w:p>
    <w:p w14:paraId="2DA9B58D" w14:textId="2B48AA10" w:rsidR="005E3D28" w:rsidRPr="00070240" w:rsidRDefault="0042309D" w:rsidP="005E3D28">
      <w:pPr>
        <w:tabs>
          <w:tab w:val="right" w:pos="7254"/>
        </w:tabs>
        <w:rPr>
          <w:spacing w:val="-2"/>
        </w:rPr>
      </w:pPr>
      <w:r w:rsidRPr="00070240">
        <w:rPr>
          <w:spacing w:val="-2"/>
        </w:rPr>
        <w:t>K</w:t>
      </w:r>
      <w:r w:rsidR="003D0D17" w:rsidRPr="00070240">
        <w:rPr>
          <w:spacing w:val="-2"/>
        </w:rPr>
        <w:t>ASKİ</w:t>
      </w:r>
      <w:r w:rsidRPr="00070240">
        <w:rPr>
          <w:spacing w:val="-2"/>
        </w:rPr>
        <w:t xml:space="preserve"> Genel Müdürlüğü</w:t>
      </w:r>
      <w:r w:rsidR="003D0D17" w:rsidRPr="00070240">
        <w:rPr>
          <w:spacing w:val="-2"/>
        </w:rPr>
        <w:t xml:space="preserve"> </w:t>
      </w:r>
      <w:r w:rsidRPr="00070240">
        <w:rPr>
          <w:spacing w:val="-2"/>
        </w:rPr>
        <w:t>Genel Evrak Servisi</w:t>
      </w:r>
    </w:p>
    <w:p w14:paraId="3CE2C448" w14:textId="72407890" w:rsidR="0042309D" w:rsidRPr="00070240" w:rsidRDefault="0042309D" w:rsidP="0042309D">
      <w:pPr>
        <w:tabs>
          <w:tab w:val="right" w:pos="7254"/>
        </w:tabs>
        <w:rPr>
          <w:spacing w:val="-2"/>
        </w:rPr>
      </w:pPr>
      <w:r w:rsidRPr="00070240">
        <w:rPr>
          <w:spacing w:val="-2"/>
        </w:rPr>
        <w:t>Yakut Mah. Mustafa Kemal Paşa Blv. No:186 Kocasinan/</w:t>
      </w:r>
      <w:r w:rsidR="00753761" w:rsidRPr="00070240">
        <w:rPr>
          <w:spacing w:val="-2"/>
        </w:rPr>
        <w:t>Kayseri</w:t>
      </w:r>
    </w:p>
    <w:p w14:paraId="6290CE67" w14:textId="77777777" w:rsidR="0042309D" w:rsidRPr="00070240" w:rsidRDefault="0042309D" w:rsidP="0042309D">
      <w:pPr>
        <w:rPr>
          <w:spacing w:val="-2"/>
        </w:rPr>
      </w:pPr>
      <w:r w:rsidRPr="00070240">
        <w:t>Telefon: 0 352 432 13 01</w:t>
      </w:r>
    </w:p>
    <w:p w14:paraId="684B33DC" w14:textId="49065F2F" w:rsidR="0042309D" w:rsidRPr="00070240" w:rsidRDefault="0042309D" w:rsidP="0042309D">
      <w:pPr>
        <w:rPr>
          <w:spacing w:val="-2"/>
        </w:rPr>
      </w:pPr>
      <w:r w:rsidRPr="00070240">
        <w:rPr>
          <w:spacing w:val="-2"/>
        </w:rPr>
        <w:t>F</w:t>
      </w:r>
      <w:r w:rsidRPr="00070240">
        <w:t xml:space="preserve">aks    :  0 352 337 09 </w:t>
      </w:r>
      <w:r w:rsidR="000A7A20" w:rsidRPr="00070240">
        <w:t>32</w:t>
      </w:r>
    </w:p>
    <w:p w14:paraId="28117516" w14:textId="77777777" w:rsidR="0042309D" w:rsidRPr="00070240" w:rsidRDefault="0042309D" w:rsidP="0042309D">
      <w:pPr>
        <w:rPr>
          <w:spacing w:val="-2"/>
        </w:rPr>
      </w:pPr>
      <w:r w:rsidRPr="00070240">
        <w:t>E-posta:. nazimo@kaski.gov.tr</w:t>
      </w:r>
    </w:p>
    <w:p w14:paraId="192478BE" w14:textId="77777777" w:rsidR="005E3D28" w:rsidRPr="003D0D17" w:rsidRDefault="005E3D28" w:rsidP="005E3D28">
      <w:pPr>
        <w:pStyle w:val="KonuBal"/>
        <w:jc w:val="both"/>
        <w:rPr>
          <w:b w:val="0"/>
          <w:i/>
          <w:sz w:val="56"/>
          <w:szCs w:val="56"/>
        </w:rPr>
      </w:pPr>
    </w:p>
    <w:p w14:paraId="48A8C267" w14:textId="77777777" w:rsidR="004211CD" w:rsidRPr="003A1863" w:rsidRDefault="004211CD" w:rsidP="004211CD">
      <w:pPr>
        <w:pStyle w:val="KonuBal"/>
        <w:jc w:val="both"/>
        <w:rPr>
          <w:b w:val="0"/>
          <w:i/>
          <w:sz w:val="56"/>
          <w:szCs w:val="56"/>
        </w:rPr>
      </w:pPr>
    </w:p>
    <w:p w14:paraId="0D36BDF1" w14:textId="77777777" w:rsidR="004211CD" w:rsidRPr="003A1863" w:rsidRDefault="004211CD" w:rsidP="004211CD">
      <w:pPr>
        <w:pStyle w:val="KonuBal"/>
        <w:jc w:val="both"/>
        <w:rPr>
          <w:b w:val="0"/>
          <w:i/>
          <w:sz w:val="56"/>
          <w:szCs w:val="56"/>
        </w:rPr>
      </w:pPr>
    </w:p>
    <w:p w14:paraId="082175D6" w14:textId="77777777" w:rsidR="004211CD" w:rsidRDefault="004211CD" w:rsidP="004211CD">
      <w:pPr>
        <w:pStyle w:val="KonuBal"/>
        <w:jc w:val="both"/>
        <w:rPr>
          <w:b w:val="0"/>
          <w:i/>
          <w:sz w:val="56"/>
          <w:szCs w:val="56"/>
        </w:rPr>
      </w:pPr>
    </w:p>
    <w:p w14:paraId="445E4081" w14:textId="77777777" w:rsidR="00BF165C" w:rsidRPr="003A1863" w:rsidRDefault="00BF165C" w:rsidP="004211CD">
      <w:pPr>
        <w:pStyle w:val="KonuBal"/>
        <w:jc w:val="both"/>
        <w:rPr>
          <w:b w:val="0"/>
          <w:i/>
          <w:sz w:val="56"/>
          <w:szCs w:val="56"/>
        </w:rPr>
      </w:pPr>
    </w:p>
    <w:p w14:paraId="38D3A24E" w14:textId="77777777" w:rsidR="00CA7A67" w:rsidRPr="003A1863" w:rsidRDefault="00CA7A67" w:rsidP="004211CD">
      <w:pPr>
        <w:pStyle w:val="KonuBal"/>
        <w:jc w:val="both"/>
        <w:rPr>
          <w:b w:val="0"/>
          <w:i/>
          <w:sz w:val="56"/>
          <w:szCs w:val="56"/>
        </w:rPr>
      </w:pPr>
    </w:p>
    <w:p w14:paraId="2410D6C9" w14:textId="77777777" w:rsidR="00470F5F" w:rsidRPr="00B41D2C" w:rsidRDefault="00470F5F" w:rsidP="001D5093">
      <w:pPr>
        <w:jc w:val="left"/>
        <w:rPr>
          <w:i/>
        </w:rPr>
        <w:sectPr w:rsidR="00470F5F" w:rsidRPr="00B41D2C" w:rsidSect="005C38A4">
          <w:footerReference w:type="even" r:id="rId18"/>
          <w:footerReference w:type="default" r:id="rId19"/>
          <w:footerReference w:type="first" r:id="rId20"/>
          <w:footnotePr>
            <w:numRestart w:val="eachSect"/>
          </w:footnotePr>
          <w:type w:val="oddPage"/>
          <w:pgSz w:w="12240" w:h="15840" w:code="1"/>
          <w:pgMar w:top="1440" w:right="1440" w:bottom="1440" w:left="1800" w:header="720" w:footer="720" w:gutter="0"/>
          <w:pgNumType w:fmt="lowerRoman"/>
          <w:cols w:space="720"/>
          <w:titlePg/>
          <w:docGrid w:linePitch="326"/>
        </w:sectPr>
      </w:pPr>
    </w:p>
    <w:p w14:paraId="6BAECEB6" w14:textId="1F4B15CD" w:rsidR="00D5310C" w:rsidRPr="002D2F95" w:rsidRDefault="003D29F5" w:rsidP="00664B79">
      <w:pPr>
        <w:tabs>
          <w:tab w:val="left" w:pos="720"/>
        </w:tabs>
        <w:ind w:left="1440"/>
        <w:sectPr w:rsidR="00D5310C" w:rsidRPr="002D2F95" w:rsidSect="001C4671">
          <w:headerReference w:type="default" r:id="rId21"/>
          <w:footerReference w:type="even" r:id="rId22"/>
          <w:footerReference w:type="default" r:id="rId23"/>
          <w:footerReference w:type="first" r:id="rId24"/>
          <w:type w:val="continuous"/>
          <w:pgSz w:w="12240" w:h="15840" w:code="1"/>
          <w:pgMar w:top="1440" w:right="1440" w:bottom="1440" w:left="1800" w:header="720" w:footer="720" w:gutter="0"/>
          <w:pgNumType w:start="1"/>
          <w:cols w:space="720"/>
          <w:titlePg/>
          <w:docGrid w:linePitch="326"/>
        </w:sectPr>
      </w:pPr>
      <w:r>
        <w:lastRenderedPageBreak/>
        <w:t xml:space="preserve"> </w:t>
      </w:r>
    </w:p>
    <w:p w14:paraId="24D09B4B" w14:textId="4F73A745" w:rsidR="00FA450F" w:rsidRPr="00B41D2C" w:rsidRDefault="0046586C" w:rsidP="001D5093">
      <w:pPr>
        <w:spacing w:after="0"/>
        <w:jc w:val="center"/>
        <w:rPr>
          <w:b/>
          <w:sz w:val="96"/>
          <w:szCs w:val="96"/>
        </w:rPr>
      </w:pPr>
      <w:r w:rsidRPr="00B41D2C">
        <w:rPr>
          <w:b/>
          <w:sz w:val="96"/>
          <w:szCs w:val="96"/>
        </w:rPr>
        <w:lastRenderedPageBreak/>
        <w:t xml:space="preserve">Teklif </w:t>
      </w:r>
      <w:r w:rsidR="00F056FB" w:rsidRPr="00B41D2C">
        <w:rPr>
          <w:b/>
          <w:sz w:val="96"/>
          <w:szCs w:val="96"/>
        </w:rPr>
        <w:t>Vermeye Davet</w:t>
      </w:r>
    </w:p>
    <w:p w14:paraId="71E2426B" w14:textId="77777777" w:rsidR="001C4671" w:rsidRPr="00B41D2C" w:rsidRDefault="00856CA5" w:rsidP="001D5093">
      <w:pPr>
        <w:spacing w:after="0"/>
        <w:jc w:val="center"/>
        <w:rPr>
          <w:b/>
          <w:color w:val="000000" w:themeColor="text1"/>
          <w:sz w:val="96"/>
          <w:szCs w:val="96"/>
        </w:rPr>
      </w:pPr>
      <w:r w:rsidRPr="00B41D2C">
        <w:rPr>
          <w:b/>
          <w:color w:val="000000" w:themeColor="text1"/>
          <w:sz w:val="96"/>
          <w:szCs w:val="96"/>
        </w:rPr>
        <w:t xml:space="preserve">Tesis </w:t>
      </w:r>
    </w:p>
    <w:p w14:paraId="101AE93A" w14:textId="77777777" w:rsidR="005F33A7" w:rsidRPr="00B41D2C" w:rsidRDefault="00856CA5" w:rsidP="001D5093">
      <w:pPr>
        <w:spacing w:after="0"/>
        <w:jc w:val="center"/>
        <w:rPr>
          <w:b/>
          <w:color w:val="000000" w:themeColor="text1"/>
          <w:sz w:val="44"/>
          <w:szCs w:val="44"/>
        </w:rPr>
      </w:pPr>
      <w:r w:rsidRPr="00B41D2C">
        <w:rPr>
          <w:b/>
          <w:color w:val="000000" w:themeColor="text1"/>
          <w:sz w:val="44"/>
          <w:szCs w:val="44"/>
        </w:rPr>
        <w:t>Tasarım, Tedarik &amp; Kurulum</w:t>
      </w:r>
    </w:p>
    <w:p w14:paraId="73720E57" w14:textId="77777777" w:rsidR="00603F3C" w:rsidRPr="00B41D2C" w:rsidRDefault="00603F3C" w:rsidP="001D5093">
      <w:pPr>
        <w:spacing w:after="0"/>
        <w:jc w:val="center"/>
        <w:rPr>
          <w:b/>
          <w:sz w:val="32"/>
          <w:szCs w:val="32"/>
        </w:rPr>
      </w:pPr>
      <w:r w:rsidRPr="00B41D2C">
        <w:rPr>
          <w:b/>
          <w:sz w:val="32"/>
          <w:szCs w:val="32"/>
        </w:rPr>
        <w:t>(Ön Yeterlilik Yok)</w:t>
      </w:r>
    </w:p>
    <w:p w14:paraId="799D0940" w14:textId="77777777" w:rsidR="001C4671" w:rsidRPr="00B41D2C" w:rsidRDefault="001C4671" w:rsidP="001D5093">
      <w:pPr>
        <w:spacing w:after="0"/>
        <w:jc w:val="center"/>
        <w:rPr>
          <w:b/>
          <w:sz w:val="44"/>
          <w:szCs w:val="44"/>
        </w:rPr>
      </w:pPr>
    </w:p>
    <w:p w14:paraId="1878E0F3" w14:textId="084B04FA" w:rsidR="009C527D" w:rsidRPr="00070240" w:rsidRDefault="00065FFA" w:rsidP="001D5093">
      <w:pPr>
        <w:jc w:val="center"/>
        <w:rPr>
          <w:b/>
          <w:sz w:val="40"/>
          <w:szCs w:val="40"/>
        </w:rPr>
      </w:pPr>
      <w:r w:rsidRPr="00070240">
        <w:rPr>
          <w:b/>
          <w:bCs/>
          <w:sz w:val="40"/>
          <w:szCs w:val="40"/>
        </w:rPr>
        <w:t>KAYSERİ SU VE KANALİZASYON İDARESİ</w:t>
      </w:r>
      <w:r w:rsidR="00416037" w:rsidRPr="00070240">
        <w:rPr>
          <w:b/>
          <w:bCs/>
          <w:sz w:val="40"/>
          <w:szCs w:val="40"/>
        </w:rPr>
        <w:t xml:space="preserve"> </w:t>
      </w:r>
      <w:r w:rsidR="00664B79" w:rsidRPr="00070240">
        <w:rPr>
          <w:b/>
          <w:bCs/>
          <w:sz w:val="40"/>
          <w:szCs w:val="40"/>
        </w:rPr>
        <w:t xml:space="preserve">GÜNEŞ ENERJİSİ SANTRALİ (GES) PROJESİ TASARIMI, TEDARİKİ VE KURULUMU </w:t>
      </w:r>
      <w:r w:rsidR="005F3E80" w:rsidRPr="00070240">
        <w:rPr>
          <w:b/>
          <w:sz w:val="40"/>
          <w:szCs w:val="40"/>
        </w:rPr>
        <w:t xml:space="preserve">(Tasarım, Tedarik </w:t>
      </w:r>
      <w:r w:rsidR="005F3E80" w:rsidRPr="00070240">
        <w:rPr>
          <w:b/>
          <w:bCs/>
          <w:sz w:val="40"/>
          <w:szCs w:val="40"/>
        </w:rPr>
        <w:t>&amp; Kurulum)</w:t>
      </w:r>
      <w:r w:rsidR="005F3E80" w:rsidRPr="00070240">
        <w:rPr>
          <w:b/>
          <w:sz w:val="40"/>
          <w:szCs w:val="40"/>
        </w:rPr>
        <w:t xml:space="preserve"> İhalesi </w:t>
      </w:r>
    </w:p>
    <w:p w14:paraId="236F880F" w14:textId="77777777" w:rsidR="007231A1" w:rsidRPr="00B41D2C" w:rsidRDefault="007231A1" w:rsidP="001D5093">
      <w:pPr>
        <w:jc w:val="center"/>
        <w:rPr>
          <w:bCs/>
          <w:i/>
          <w:iCs/>
          <w:sz w:val="44"/>
          <w:szCs w:val="44"/>
        </w:rPr>
      </w:pPr>
    </w:p>
    <w:p w14:paraId="705A9820" w14:textId="733716B8" w:rsidR="00BF4A59" w:rsidRPr="00B41D2C" w:rsidRDefault="009C527D" w:rsidP="001D5093">
      <w:pPr>
        <w:jc w:val="center"/>
        <w:rPr>
          <w:sz w:val="56"/>
        </w:rPr>
      </w:pPr>
      <w:r w:rsidRPr="00B41D2C">
        <w:rPr>
          <w:sz w:val="56"/>
        </w:rPr>
        <w:t>_______________________________</w:t>
      </w:r>
    </w:p>
    <w:p w14:paraId="5E8AF943" w14:textId="77777777" w:rsidR="00BF4A59" w:rsidRPr="00B41D2C" w:rsidRDefault="00BF4A59" w:rsidP="001D5093">
      <w:pPr>
        <w:rPr>
          <w:sz w:val="56"/>
        </w:rPr>
      </w:pPr>
    </w:p>
    <w:p w14:paraId="604FC7D8" w14:textId="3EB0F3B0" w:rsidR="005E3D28" w:rsidRPr="00E2282F" w:rsidRDefault="005E3D28" w:rsidP="005E3D28">
      <w:pPr>
        <w:spacing w:before="60" w:after="60"/>
        <w:rPr>
          <w:b/>
          <w:color w:val="000000" w:themeColor="text1"/>
          <w:sz w:val="28"/>
          <w:szCs w:val="28"/>
        </w:rPr>
      </w:pPr>
      <w:r w:rsidRPr="00B41D2C">
        <w:rPr>
          <w:b/>
          <w:color w:val="000000" w:themeColor="text1"/>
          <w:sz w:val="28"/>
          <w:szCs w:val="28"/>
        </w:rPr>
        <w:t>TVD No</w:t>
      </w:r>
      <w:r w:rsidRPr="00B41D2C">
        <w:rPr>
          <w:b/>
          <w:color w:val="000000" w:themeColor="text1"/>
          <w:sz w:val="28"/>
          <w:szCs w:val="28"/>
        </w:rPr>
        <w:tab/>
      </w:r>
      <w:r w:rsidRPr="00B41D2C">
        <w:rPr>
          <w:b/>
          <w:color w:val="000000" w:themeColor="text1"/>
          <w:sz w:val="28"/>
          <w:szCs w:val="28"/>
        </w:rPr>
        <w:tab/>
      </w:r>
      <w:r w:rsidRPr="00B41D2C">
        <w:rPr>
          <w:b/>
          <w:color w:val="000000" w:themeColor="text1"/>
          <w:sz w:val="28"/>
          <w:szCs w:val="28"/>
        </w:rPr>
        <w:tab/>
      </w:r>
      <w:r w:rsidRPr="00E2282F">
        <w:rPr>
          <w:b/>
          <w:color w:val="000000" w:themeColor="text1"/>
          <w:sz w:val="28"/>
          <w:szCs w:val="28"/>
        </w:rPr>
        <w:t xml:space="preserve">: </w:t>
      </w:r>
      <w:r w:rsidR="007C0027" w:rsidRPr="00E2282F">
        <w:rPr>
          <w:color w:val="000000" w:themeColor="text1"/>
          <w:sz w:val="28"/>
          <w:szCs w:val="28"/>
        </w:rPr>
        <w:t>KASKI-PUMREP-</w:t>
      </w:r>
      <w:r w:rsidRPr="00E2282F">
        <w:rPr>
          <w:color w:val="000000" w:themeColor="text1"/>
          <w:sz w:val="28"/>
          <w:szCs w:val="28"/>
        </w:rPr>
        <w:t>W1</w:t>
      </w:r>
    </w:p>
    <w:p w14:paraId="6FB281F5" w14:textId="25817C95" w:rsidR="005E3D28" w:rsidRPr="00E2282F" w:rsidRDefault="005E3D28" w:rsidP="005E3D28">
      <w:pPr>
        <w:spacing w:before="60" w:after="60"/>
        <w:ind w:left="2880" w:hanging="2880"/>
        <w:rPr>
          <w:color w:val="000000" w:themeColor="text1"/>
          <w:sz w:val="28"/>
          <w:szCs w:val="28"/>
        </w:rPr>
      </w:pPr>
      <w:r w:rsidRPr="00E2282F">
        <w:rPr>
          <w:b/>
          <w:color w:val="000000" w:themeColor="text1"/>
          <w:sz w:val="28"/>
          <w:szCs w:val="28"/>
        </w:rPr>
        <w:t>Proje</w:t>
      </w:r>
      <w:r w:rsidRPr="00E2282F">
        <w:rPr>
          <w:b/>
          <w:color w:val="000000" w:themeColor="text1"/>
          <w:sz w:val="28"/>
          <w:szCs w:val="28"/>
        </w:rPr>
        <w:tab/>
        <w:t>:</w:t>
      </w:r>
      <w:r w:rsidR="00E43A78" w:rsidRPr="00E2282F">
        <w:rPr>
          <w:color w:val="000000" w:themeColor="text1"/>
          <w:sz w:val="28"/>
          <w:szCs w:val="28"/>
        </w:rPr>
        <w:t xml:space="preserve"> Kayseri Su ve Kanalizasyon İdaresi </w:t>
      </w:r>
      <w:r w:rsidRPr="00E2282F">
        <w:rPr>
          <w:bCs/>
          <w:iCs/>
          <w:color w:val="000000" w:themeColor="text1"/>
          <w:sz w:val="28"/>
          <w:szCs w:val="28"/>
        </w:rPr>
        <w:t>Güneş Enerjisi Santrali (G</w:t>
      </w:r>
      <w:r w:rsidR="00070240" w:rsidRPr="00E2282F">
        <w:rPr>
          <w:bCs/>
          <w:iCs/>
          <w:color w:val="000000" w:themeColor="text1"/>
          <w:sz w:val="28"/>
          <w:szCs w:val="28"/>
        </w:rPr>
        <w:t>ES</w:t>
      </w:r>
      <w:r w:rsidRPr="00E2282F">
        <w:rPr>
          <w:bCs/>
          <w:iCs/>
          <w:color w:val="000000" w:themeColor="text1"/>
          <w:sz w:val="28"/>
          <w:szCs w:val="28"/>
        </w:rPr>
        <w:t>) Projesi Tasarımı, Tedariki ve Kurulumu</w:t>
      </w:r>
    </w:p>
    <w:p w14:paraId="2E3081B3" w14:textId="3CA76A3E" w:rsidR="005E3D28" w:rsidRPr="00E2282F" w:rsidRDefault="007C0027" w:rsidP="00070240">
      <w:pPr>
        <w:spacing w:before="60" w:after="60"/>
        <w:ind w:left="2880" w:hanging="2880"/>
        <w:rPr>
          <w:b/>
          <w:i/>
          <w:color w:val="000000" w:themeColor="text1"/>
          <w:sz w:val="28"/>
          <w:szCs w:val="28"/>
        </w:rPr>
      </w:pPr>
      <w:r w:rsidRPr="00E2282F">
        <w:rPr>
          <w:b/>
          <w:color w:val="000000" w:themeColor="text1"/>
          <w:sz w:val="28"/>
          <w:szCs w:val="28"/>
        </w:rPr>
        <w:t>İşveren</w:t>
      </w:r>
      <w:r w:rsidRPr="00E2282F">
        <w:rPr>
          <w:b/>
          <w:color w:val="000000" w:themeColor="text1"/>
          <w:sz w:val="28"/>
          <w:szCs w:val="28"/>
        </w:rPr>
        <w:tab/>
      </w:r>
      <w:r w:rsidR="005E3D28" w:rsidRPr="00E2282F">
        <w:rPr>
          <w:b/>
          <w:color w:val="000000" w:themeColor="text1"/>
          <w:sz w:val="28"/>
          <w:szCs w:val="28"/>
        </w:rPr>
        <w:t xml:space="preserve">: </w:t>
      </w:r>
      <w:r w:rsidRPr="00E2282F">
        <w:rPr>
          <w:color w:val="000000" w:themeColor="text1"/>
          <w:sz w:val="28"/>
          <w:szCs w:val="28"/>
        </w:rPr>
        <w:t>Kayseri Su ve Kanalizasyon İdaresi</w:t>
      </w:r>
      <w:r w:rsidR="00E43A78" w:rsidRPr="00E2282F">
        <w:rPr>
          <w:color w:val="000000" w:themeColor="text1"/>
          <w:sz w:val="28"/>
          <w:szCs w:val="28"/>
        </w:rPr>
        <w:t xml:space="preserve"> (KASKİ)</w:t>
      </w:r>
    </w:p>
    <w:p w14:paraId="15EC86DF" w14:textId="77777777" w:rsidR="005E3D28" w:rsidRPr="00E2282F" w:rsidRDefault="005E3D28" w:rsidP="005E3D28">
      <w:pPr>
        <w:spacing w:before="60" w:after="60"/>
        <w:ind w:right="-540"/>
        <w:rPr>
          <w:i/>
          <w:color w:val="000000" w:themeColor="text1"/>
          <w:sz w:val="28"/>
          <w:szCs w:val="28"/>
        </w:rPr>
      </w:pPr>
      <w:r w:rsidRPr="00E2282F">
        <w:rPr>
          <w:b/>
          <w:color w:val="000000" w:themeColor="text1"/>
          <w:sz w:val="28"/>
          <w:szCs w:val="28"/>
        </w:rPr>
        <w:t>Ülke</w:t>
      </w:r>
      <w:r w:rsidRPr="00E2282F">
        <w:rPr>
          <w:b/>
          <w:color w:val="000000" w:themeColor="text1"/>
          <w:sz w:val="28"/>
          <w:szCs w:val="28"/>
        </w:rPr>
        <w:tab/>
      </w:r>
      <w:r w:rsidRPr="00E2282F">
        <w:rPr>
          <w:b/>
          <w:color w:val="000000" w:themeColor="text1"/>
          <w:sz w:val="28"/>
          <w:szCs w:val="28"/>
        </w:rPr>
        <w:tab/>
      </w:r>
      <w:r w:rsidRPr="00E2282F">
        <w:rPr>
          <w:b/>
          <w:color w:val="000000" w:themeColor="text1"/>
          <w:sz w:val="28"/>
          <w:szCs w:val="28"/>
        </w:rPr>
        <w:tab/>
      </w:r>
      <w:r w:rsidRPr="00E2282F">
        <w:rPr>
          <w:b/>
          <w:color w:val="000000" w:themeColor="text1"/>
          <w:sz w:val="28"/>
          <w:szCs w:val="28"/>
        </w:rPr>
        <w:tab/>
        <w:t xml:space="preserve">: </w:t>
      </w:r>
      <w:r w:rsidRPr="00E2282F">
        <w:rPr>
          <w:color w:val="000000" w:themeColor="text1"/>
          <w:sz w:val="28"/>
          <w:szCs w:val="28"/>
        </w:rPr>
        <w:t>Türkiye</w:t>
      </w:r>
    </w:p>
    <w:p w14:paraId="2DFEE07F" w14:textId="4A87BB5E" w:rsidR="005E3D28" w:rsidRPr="00B41D2C" w:rsidRDefault="005E3D28" w:rsidP="005E3D28">
      <w:pPr>
        <w:spacing w:before="60" w:after="60"/>
        <w:ind w:right="-720"/>
        <w:rPr>
          <w:i/>
          <w:color w:val="000000" w:themeColor="text1"/>
          <w:sz w:val="28"/>
          <w:szCs w:val="28"/>
        </w:rPr>
      </w:pPr>
      <w:r w:rsidRPr="00E2282F">
        <w:rPr>
          <w:b/>
          <w:color w:val="000000" w:themeColor="text1"/>
          <w:sz w:val="28"/>
          <w:szCs w:val="28"/>
        </w:rPr>
        <w:t>Yayımlanma tarihi</w:t>
      </w:r>
      <w:r w:rsidRPr="00E2282F">
        <w:rPr>
          <w:b/>
          <w:color w:val="000000" w:themeColor="text1"/>
          <w:sz w:val="28"/>
          <w:szCs w:val="28"/>
        </w:rPr>
        <w:tab/>
        <w:t xml:space="preserve">: </w:t>
      </w:r>
      <w:r w:rsidR="00132A16" w:rsidRPr="004D3C9E">
        <w:rPr>
          <w:color w:val="000000" w:themeColor="text1"/>
          <w:sz w:val="28"/>
          <w:szCs w:val="28"/>
        </w:rPr>
        <w:t>16</w:t>
      </w:r>
      <w:r w:rsidRPr="004D3C9E">
        <w:rPr>
          <w:color w:val="000000" w:themeColor="text1"/>
          <w:sz w:val="28"/>
          <w:szCs w:val="28"/>
        </w:rPr>
        <w:t>/</w:t>
      </w:r>
      <w:r w:rsidR="00153ED2" w:rsidRPr="004D3C9E">
        <w:rPr>
          <w:color w:val="000000" w:themeColor="text1"/>
          <w:sz w:val="28"/>
          <w:szCs w:val="28"/>
        </w:rPr>
        <w:t>1</w:t>
      </w:r>
      <w:r w:rsidR="00AB132E" w:rsidRPr="004D3C9E">
        <w:rPr>
          <w:color w:val="000000" w:themeColor="text1"/>
          <w:sz w:val="28"/>
          <w:szCs w:val="28"/>
        </w:rPr>
        <w:t>2</w:t>
      </w:r>
      <w:r w:rsidRPr="004D3C9E">
        <w:rPr>
          <w:color w:val="000000" w:themeColor="text1"/>
          <w:sz w:val="28"/>
          <w:szCs w:val="28"/>
        </w:rPr>
        <w:t>/</w:t>
      </w:r>
      <w:r w:rsidR="007C0027" w:rsidRPr="004D3C9E">
        <w:rPr>
          <w:color w:val="000000" w:themeColor="text1"/>
          <w:sz w:val="28"/>
          <w:szCs w:val="28"/>
        </w:rPr>
        <w:t>2025</w:t>
      </w:r>
    </w:p>
    <w:p w14:paraId="15E7E526" w14:textId="1B7850E7" w:rsidR="00E9708A" w:rsidRPr="00B41D2C" w:rsidRDefault="00E9708A" w:rsidP="001D5093">
      <w:pPr>
        <w:spacing w:before="60" w:after="60"/>
        <w:ind w:right="-720"/>
        <w:rPr>
          <w:i/>
          <w:color w:val="000000" w:themeColor="text1"/>
          <w:sz w:val="28"/>
          <w:szCs w:val="28"/>
        </w:rPr>
      </w:pPr>
    </w:p>
    <w:p w14:paraId="7C4EA1BE" w14:textId="77777777" w:rsidR="00D82E04" w:rsidRPr="00B41D2C" w:rsidRDefault="00D82E04" w:rsidP="001D5093">
      <w:pPr>
        <w:pStyle w:val="KonuBal"/>
        <w:rPr>
          <w:iCs/>
          <w:sz w:val="40"/>
        </w:rPr>
      </w:pPr>
    </w:p>
    <w:p w14:paraId="6F9FE60A" w14:textId="77777777" w:rsidR="000A7561" w:rsidRPr="00B41D2C" w:rsidRDefault="000A7561" w:rsidP="001D5093">
      <w:pPr>
        <w:pStyle w:val="KonuBal"/>
        <w:rPr>
          <w:iCs/>
          <w:sz w:val="40"/>
        </w:rPr>
        <w:sectPr w:rsidR="000A7561" w:rsidRPr="00B41D2C" w:rsidSect="001C4671">
          <w:footerReference w:type="even" r:id="rId25"/>
          <w:footerReference w:type="default" r:id="rId26"/>
          <w:footerReference w:type="first" r:id="rId27"/>
          <w:pgSz w:w="12240" w:h="15840" w:code="1"/>
          <w:pgMar w:top="1440" w:right="1440" w:bottom="1440" w:left="1800" w:header="720" w:footer="720" w:gutter="0"/>
          <w:pgNumType w:start="1"/>
          <w:cols w:space="720"/>
          <w:titlePg/>
          <w:docGrid w:linePitch="326"/>
        </w:sectPr>
      </w:pPr>
    </w:p>
    <w:p w14:paraId="6448FCC0" w14:textId="77777777" w:rsidR="005F33A7" w:rsidRPr="00B41D2C" w:rsidRDefault="005F33A7" w:rsidP="001D5093">
      <w:pPr>
        <w:pStyle w:val="KonuBal"/>
        <w:rPr>
          <w:sz w:val="40"/>
        </w:rPr>
      </w:pPr>
      <w:r w:rsidRPr="00B41D2C">
        <w:rPr>
          <w:sz w:val="40"/>
        </w:rPr>
        <w:lastRenderedPageBreak/>
        <w:t>Standart İhale Dokümanı</w:t>
      </w:r>
    </w:p>
    <w:p w14:paraId="5F1539F9" w14:textId="77777777" w:rsidR="005F33A7" w:rsidRPr="00B41D2C" w:rsidRDefault="005F33A7" w:rsidP="001D5093"/>
    <w:p w14:paraId="3601964A" w14:textId="66F6E18C" w:rsidR="007231A1" w:rsidRPr="00B41D2C" w:rsidRDefault="007231A1" w:rsidP="00F875BA">
      <w:pPr>
        <w:pStyle w:val="Subtitle2"/>
      </w:pPr>
      <w:r w:rsidRPr="00B41D2C">
        <w:t>İçindekiler</w:t>
      </w:r>
    </w:p>
    <w:p w14:paraId="75EF6EB8" w14:textId="77777777" w:rsidR="007231A1" w:rsidRPr="00B41D2C" w:rsidRDefault="007231A1" w:rsidP="007231A1">
      <w:pPr>
        <w:jc w:val="left"/>
      </w:pPr>
    </w:p>
    <w:p w14:paraId="7D7780E0" w14:textId="24D8E0F5" w:rsidR="007231A1" w:rsidRPr="00B41D2C" w:rsidRDefault="007231A1" w:rsidP="007231A1">
      <w:pPr>
        <w:pStyle w:val="T1"/>
        <w:rPr>
          <w:rFonts w:asciiTheme="minorHAnsi" w:eastAsiaTheme="minorEastAsia" w:hAnsiTheme="minorHAnsi" w:cstheme="minorBidi"/>
          <w:b w:val="0"/>
          <w:iCs w:val="0"/>
          <w:sz w:val="22"/>
          <w:szCs w:val="22"/>
        </w:rPr>
      </w:pPr>
      <w:r w:rsidRPr="0020455A">
        <w:rPr>
          <w:sz w:val="28"/>
        </w:rPr>
        <w:fldChar w:fldCharType="begin"/>
      </w:r>
      <w:r w:rsidRPr="00B41D2C">
        <w:rPr>
          <w:sz w:val="28"/>
        </w:rPr>
        <w:instrText xml:space="preserve"> TOC \h \z \t "Part 1,1,Section Headings,2" </w:instrText>
      </w:r>
      <w:r w:rsidRPr="0020455A">
        <w:rPr>
          <w:sz w:val="28"/>
        </w:rPr>
        <w:fldChar w:fldCharType="separate"/>
      </w:r>
      <w:hyperlink w:anchor="_Toc27751368" w:history="1">
        <w:r w:rsidR="006A0519" w:rsidRPr="00B41D2C">
          <w:rPr>
            <w:rStyle w:val="Kpr"/>
          </w:rPr>
          <w:t>BÖLÜM</w:t>
        </w:r>
        <w:r w:rsidRPr="00B41D2C">
          <w:rPr>
            <w:rStyle w:val="Kpr"/>
          </w:rPr>
          <w:t xml:space="preserve"> 1 – </w:t>
        </w:r>
        <w:r w:rsidR="006A0519" w:rsidRPr="00B41D2C">
          <w:rPr>
            <w:rStyle w:val="Kpr"/>
          </w:rPr>
          <w:t>İhale Prosedürleri</w:t>
        </w:r>
        <w:r w:rsidRPr="00B41D2C">
          <w:rPr>
            <w:webHidden/>
          </w:rPr>
          <w:tab/>
        </w:r>
        <w:r w:rsidR="004D6C3E">
          <w:rPr>
            <w:webHidden/>
          </w:rPr>
          <w:t>3</w:t>
        </w:r>
      </w:hyperlink>
    </w:p>
    <w:p w14:paraId="6C981146" w14:textId="293B3073" w:rsidR="007231A1" w:rsidRPr="00B41D2C" w:rsidRDefault="007A7A4E" w:rsidP="003B5887">
      <w:pPr>
        <w:pStyle w:val="T2"/>
        <w:rPr>
          <w:rFonts w:asciiTheme="minorHAnsi" w:eastAsiaTheme="minorEastAsia" w:hAnsiTheme="minorHAnsi" w:cstheme="minorBidi"/>
          <w:noProof/>
          <w:sz w:val="22"/>
        </w:rPr>
      </w:pPr>
      <w:hyperlink w:anchor="_Toc27751369" w:history="1">
        <w:r w:rsidR="006A0519" w:rsidRPr="00B41D2C">
          <w:rPr>
            <w:rStyle w:val="Kpr"/>
            <w:noProof/>
          </w:rPr>
          <w:t>Kısım</w:t>
        </w:r>
        <w:r w:rsidR="007231A1" w:rsidRPr="00B41D2C">
          <w:rPr>
            <w:rStyle w:val="Kpr"/>
            <w:noProof/>
          </w:rPr>
          <w:t xml:space="preserve"> I </w:t>
        </w:r>
        <w:r w:rsidR="006A0519" w:rsidRPr="00B41D2C">
          <w:rPr>
            <w:rStyle w:val="Kpr"/>
            <w:noProof/>
          </w:rPr>
          <w:t>–</w:t>
        </w:r>
        <w:r w:rsidR="007231A1" w:rsidRPr="00B41D2C">
          <w:rPr>
            <w:rStyle w:val="Kpr"/>
            <w:noProof/>
          </w:rPr>
          <w:t xml:space="preserve"> </w:t>
        </w:r>
        <w:r w:rsidR="006A0519" w:rsidRPr="00B41D2C">
          <w:rPr>
            <w:rStyle w:val="Kpr"/>
            <w:noProof/>
          </w:rPr>
          <w:t xml:space="preserve">Teklif </w:t>
        </w:r>
        <w:r w:rsidR="00A6052B" w:rsidRPr="00B41D2C">
          <w:rPr>
            <w:rStyle w:val="Kpr"/>
            <w:noProof/>
          </w:rPr>
          <w:t xml:space="preserve">Sahiplerine </w:t>
        </w:r>
        <w:r w:rsidR="006A0519" w:rsidRPr="00B41D2C">
          <w:rPr>
            <w:rStyle w:val="Kpr"/>
            <w:noProof/>
          </w:rPr>
          <w:t>Talimatlar</w:t>
        </w:r>
        <w:r w:rsidR="007231A1" w:rsidRPr="00B41D2C">
          <w:rPr>
            <w:noProof/>
            <w:webHidden/>
          </w:rPr>
          <w:tab/>
        </w:r>
        <w:r w:rsidR="004D6C3E">
          <w:rPr>
            <w:noProof/>
            <w:webHidden/>
          </w:rPr>
          <w:t>5</w:t>
        </w:r>
      </w:hyperlink>
    </w:p>
    <w:p w14:paraId="20DBAD08" w14:textId="574FBE0F" w:rsidR="007231A1" w:rsidRPr="00B41D2C" w:rsidRDefault="007A7A4E" w:rsidP="003B5887">
      <w:pPr>
        <w:pStyle w:val="T2"/>
        <w:rPr>
          <w:rFonts w:asciiTheme="minorHAnsi" w:eastAsiaTheme="minorEastAsia" w:hAnsiTheme="minorHAnsi" w:cstheme="minorBidi"/>
          <w:noProof/>
          <w:sz w:val="22"/>
        </w:rPr>
      </w:pPr>
      <w:hyperlink w:anchor="_Toc27751370" w:history="1">
        <w:r w:rsidR="006A0519" w:rsidRPr="00B41D2C">
          <w:rPr>
            <w:rStyle w:val="Kpr"/>
            <w:noProof/>
          </w:rPr>
          <w:t xml:space="preserve">Kısım </w:t>
        </w:r>
        <w:r w:rsidR="007231A1" w:rsidRPr="00B41D2C">
          <w:rPr>
            <w:rStyle w:val="Kpr"/>
            <w:noProof/>
          </w:rPr>
          <w:t xml:space="preserve">II </w:t>
        </w:r>
        <w:r w:rsidR="006A0519" w:rsidRPr="00B41D2C">
          <w:rPr>
            <w:rStyle w:val="Kpr"/>
            <w:noProof/>
          </w:rPr>
          <w:t>–</w:t>
        </w:r>
        <w:r w:rsidR="007231A1" w:rsidRPr="00B41D2C">
          <w:rPr>
            <w:rStyle w:val="Kpr"/>
            <w:noProof/>
          </w:rPr>
          <w:t xml:space="preserve"> </w:t>
        </w:r>
        <w:r w:rsidR="006A0519" w:rsidRPr="00B41D2C">
          <w:rPr>
            <w:rStyle w:val="Kpr"/>
            <w:noProof/>
          </w:rPr>
          <w:t>Teklif Bilgileri</w:t>
        </w:r>
        <w:r w:rsidR="007231A1" w:rsidRPr="00B41D2C">
          <w:rPr>
            <w:noProof/>
            <w:webHidden/>
          </w:rPr>
          <w:tab/>
        </w:r>
        <w:r w:rsidR="004D6C3E">
          <w:rPr>
            <w:noProof/>
            <w:webHidden/>
          </w:rPr>
          <w:t>7</w:t>
        </w:r>
      </w:hyperlink>
    </w:p>
    <w:p w14:paraId="2689D676" w14:textId="18BDB39C" w:rsidR="007231A1" w:rsidRPr="00B41D2C" w:rsidRDefault="007A7A4E" w:rsidP="003B5887">
      <w:pPr>
        <w:pStyle w:val="T2"/>
        <w:rPr>
          <w:rFonts w:asciiTheme="minorHAnsi" w:eastAsiaTheme="minorEastAsia" w:hAnsiTheme="minorHAnsi" w:cstheme="minorBidi"/>
          <w:noProof/>
          <w:sz w:val="22"/>
        </w:rPr>
      </w:pPr>
      <w:hyperlink w:anchor="_Toc27751371" w:history="1">
        <w:r w:rsidR="006A0519" w:rsidRPr="00B41D2C">
          <w:rPr>
            <w:rStyle w:val="Kpr"/>
            <w:noProof/>
          </w:rPr>
          <w:t xml:space="preserve">Kısım </w:t>
        </w:r>
        <w:r w:rsidR="007231A1" w:rsidRPr="00B41D2C">
          <w:rPr>
            <w:rStyle w:val="Kpr"/>
            <w:noProof/>
          </w:rPr>
          <w:t xml:space="preserve">III </w:t>
        </w:r>
        <w:r w:rsidR="006A0519" w:rsidRPr="00B41D2C">
          <w:rPr>
            <w:rStyle w:val="Kpr"/>
            <w:noProof/>
          </w:rPr>
          <w:t>–</w:t>
        </w:r>
        <w:r w:rsidR="007231A1" w:rsidRPr="00B41D2C">
          <w:rPr>
            <w:rStyle w:val="Kpr"/>
            <w:noProof/>
          </w:rPr>
          <w:t xml:space="preserve"> </w:t>
        </w:r>
        <w:r w:rsidR="006A0519" w:rsidRPr="00B41D2C">
          <w:rPr>
            <w:rStyle w:val="Kpr"/>
            <w:noProof/>
          </w:rPr>
          <w:t xml:space="preserve">Değerlendirme ve </w:t>
        </w:r>
        <w:r w:rsidR="00AE4B83" w:rsidRPr="00B41D2C">
          <w:rPr>
            <w:rStyle w:val="Kpr"/>
            <w:noProof/>
          </w:rPr>
          <w:t xml:space="preserve">Yeterlilik </w:t>
        </w:r>
        <w:r w:rsidR="006A0519" w:rsidRPr="00B41D2C">
          <w:rPr>
            <w:rStyle w:val="Kpr"/>
            <w:noProof/>
          </w:rPr>
          <w:t>Kriterleri</w:t>
        </w:r>
        <w:r w:rsidR="007231A1" w:rsidRPr="00B41D2C">
          <w:rPr>
            <w:noProof/>
            <w:webHidden/>
          </w:rPr>
          <w:tab/>
        </w:r>
      </w:hyperlink>
      <w:r w:rsidR="004D6C3E">
        <w:rPr>
          <w:noProof/>
        </w:rPr>
        <w:t>49</w:t>
      </w:r>
    </w:p>
    <w:p w14:paraId="10F53C72" w14:textId="2BE5DB12" w:rsidR="007231A1" w:rsidRPr="00B41D2C" w:rsidRDefault="007A7A4E" w:rsidP="003B5887">
      <w:pPr>
        <w:pStyle w:val="T2"/>
        <w:rPr>
          <w:rFonts w:asciiTheme="minorHAnsi" w:eastAsiaTheme="minorEastAsia" w:hAnsiTheme="minorHAnsi" w:cstheme="minorBidi"/>
          <w:noProof/>
          <w:sz w:val="22"/>
        </w:rPr>
      </w:pPr>
      <w:hyperlink w:anchor="_Toc27751372" w:history="1">
        <w:r w:rsidR="006A0519" w:rsidRPr="00B41D2C">
          <w:rPr>
            <w:rStyle w:val="Kpr"/>
            <w:noProof/>
          </w:rPr>
          <w:t xml:space="preserve">Kısım </w:t>
        </w:r>
        <w:r w:rsidR="007231A1" w:rsidRPr="00B41D2C">
          <w:rPr>
            <w:rStyle w:val="Kpr"/>
            <w:noProof/>
          </w:rPr>
          <w:t xml:space="preserve">IV </w:t>
        </w:r>
        <w:r w:rsidR="006A0519" w:rsidRPr="00B41D2C">
          <w:rPr>
            <w:rStyle w:val="Kpr"/>
            <w:noProof/>
          </w:rPr>
          <w:t>–</w:t>
        </w:r>
        <w:r w:rsidR="007231A1" w:rsidRPr="00B41D2C">
          <w:rPr>
            <w:rStyle w:val="Kpr"/>
            <w:noProof/>
          </w:rPr>
          <w:t xml:space="preserve"> </w:t>
        </w:r>
        <w:r w:rsidR="006A0519" w:rsidRPr="00B41D2C">
          <w:rPr>
            <w:rStyle w:val="Kpr"/>
            <w:noProof/>
          </w:rPr>
          <w:t>İhale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_Toc27751372 \h </w:instrText>
        </w:r>
        <w:r w:rsidR="007231A1" w:rsidRPr="0020455A">
          <w:rPr>
            <w:noProof/>
            <w:webHidden/>
          </w:rPr>
        </w:r>
        <w:r w:rsidR="007231A1" w:rsidRPr="0020455A">
          <w:rPr>
            <w:noProof/>
            <w:webHidden/>
          </w:rPr>
          <w:fldChar w:fldCharType="separate"/>
        </w:r>
        <w:r w:rsidR="007F71F3">
          <w:rPr>
            <w:noProof/>
            <w:webHidden/>
          </w:rPr>
          <w:t>67</w:t>
        </w:r>
        <w:r w:rsidR="007231A1" w:rsidRPr="0020455A">
          <w:rPr>
            <w:noProof/>
            <w:webHidden/>
          </w:rPr>
          <w:fldChar w:fldCharType="end"/>
        </w:r>
      </w:hyperlink>
    </w:p>
    <w:p w14:paraId="2B1C9125" w14:textId="5F052C9C" w:rsidR="007231A1" w:rsidRPr="00B41D2C" w:rsidRDefault="007A7A4E" w:rsidP="003B5887">
      <w:pPr>
        <w:pStyle w:val="T2"/>
        <w:rPr>
          <w:rFonts w:asciiTheme="minorHAnsi" w:eastAsiaTheme="minorEastAsia" w:hAnsiTheme="minorHAnsi" w:cstheme="minorBidi"/>
          <w:noProof/>
          <w:sz w:val="22"/>
        </w:rPr>
      </w:pPr>
      <w:hyperlink w:anchor="_Toc27751373" w:history="1">
        <w:r w:rsidR="006A0519" w:rsidRPr="00B41D2C">
          <w:rPr>
            <w:rStyle w:val="Kpr"/>
            <w:noProof/>
          </w:rPr>
          <w:t xml:space="preserve">Kısım </w:t>
        </w:r>
        <w:r w:rsidR="007231A1" w:rsidRPr="00B41D2C">
          <w:rPr>
            <w:rStyle w:val="Kpr"/>
            <w:noProof/>
          </w:rPr>
          <w:t xml:space="preserve">V </w:t>
        </w:r>
        <w:r w:rsidR="006A0519" w:rsidRPr="00B41D2C">
          <w:rPr>
            <w:rStyle w:val="Kpr"/>
            <w:noProof/>
          </w:rPr>
          <w:t>–</w:t>
        </w:r>
        <w:r w:rsidR="007231A1" w:rsidRPr="00B41D2C">
          <w:rPr>
            <w:rStyle w:val="Kpr"/>
            <w:noProof/>
          </w:rPr>
          <w:t xml:space="preserve"> </w:t>
        </w:r>
        <w:r w:rsidR="006A0519" w:rsidRPr="00B41D2C">
          <w:rPr>
            <w:rStyle w:val="Kpr"/>
            <w:noProof/>
          </w:rPr>
          <w:t>Uygun Ülkeler</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_Toc27751373 \h </w:instrText>
        </w:r>
        <w:r w:rsidR="007231A1" w:rsidRPr="0020455A">
          <w:rPr>
            <w:noProof/>
            <w:webHidden/>
          </w:rPr>
        </w:r>
        <w:r w:rsidR="007231A1" w:rsidRPr="0020455A">
          <w:rPr>
            <w:noProof/>
            <w:webHidden/>
          </w:rPr>
          <w:fldChar w:fldCharType="separate"/>
        </w:r>
        <w:r w:rsidR="007F71F3">
          <w:rPr>
            <w:noProof/>
            <w:webHidden/>
          </w:rPr>
          <w:t>147</w:t>
        </w:r>
        <w:r w:rsidR="007231A1" w:rsidRPr="0020455A">
          <w:rPr>
            <w:noProof/>
            <w:webHidden/>
          </w:rPr>
          <w:fldChar w:fldCharType="end"/>
        </w:r>
      </w:hyperlink>
    </w:p>
    <w:p w14:paraId="01F906F8" w14:textId="1D30FA8F" w:rsidR="007231A1" w:rsidRPr="00B41D2C" w:rsidRDefault="007A7A4E" w:rsidP="003B5887">
      <w:pPr>
        <w:pStyle w:val="T2"/>
        <w:rPr>
          <w:rFonts w:asciiTheme="minorHAnsi" w:eastAsiaTheme="minorEastAsia" w:hAnsiTheme="minorHAnsi" w:cstheme="minorBidi"/>
          <w:noProof/>
          <w:sz w:val="22"/>
        </w:rPr>
      </w:pPr>
      <w:hyperlink w:anchor="_Toc27751374" w:history="1">
        <w:r w:rsidR="006A0519" w:rsidRPr="00B41D2C">
          <w:rPr>
            <w:rStyle w:val="Kpr"/>
            <w:noProof/>
          </w:rPr>
          <w:t xml:space="preserve">Kısım </w:t>
        </w:r>
        <w:r w:rsidR="007231A1" w:rsidRPr="00B41D2C">
          <w:rPr>
            <w:rStyle w:val="Kpr"/>
            <w:noProof/>
          </w:rPr>
          <w:t xml:space="preserve">VI </w:t>
        </w:r>
        <w:r w:rsidR="006A0519" w:rsidRPr="00B41D2C">
          <w:rPr>
            <w:rStyle w:val="Kpr"/>
            <w:noProof/>
          </w:rPr>
          <w:t>–</w:t>
        </w:r>
        <w:r w:rsidR="007231A1" w:rsidRPr="00B41D2C">
          <w:rPr>
            <w:rStyle w:val="Kpr"/>
            <w:noProof/>
          </w:rPr>
          <w:t xml:space="preserve"> </w:t>
        </w:r>
        <w:r w:rsidR="006A0519" w:rsidRPr="00B41D2C">
          <w:rPr>
            <w:rStyle w:val="Kpr"/>
            <w:noProof/>
          </w:rPr>
          <w:t>Sahtecilik ve Yolsuzluk</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_Toc27751374 \h </w:instrText>
        </w:r>
        <w:r w:rsidR="007231A1" w:rsidRPr="0020455A">
          <w:rPr>
            <w:noProof/>
            <w:webHidden/>
          </w:rPr>
        </w:r>
        <w:r w:rsidR="007231A1" w:rsidRPr="0020455A">
          <w:rPr>
            <w:noProof/>
            <w:webHidden/>
          </w:rPr>
          <w:fldChar w:fldCharType="separate"/>
        </w:r>
        <w:r w:rsidR="007F71F3">
          <w:rPr>
            <w:noProof/>
            <w:webHidden/>
          </w:rPr>
          <w:t>149</w:t>
        </w:r>
        <w:r w:rsidR="007231A1" w:rsidRPr="0020455A">
          <w:rPr>
            <w:noProof/>
            <w:webHidden/>
          </w:rPr>
          <w:fldChar w:fldCharType="end"/>
        </w:r>
      </w:hyperlink>
    </w:p>
    <w:p w14:paraId="498D195B" w14:textId="249729EE" w:rsidR="007231A1" w:rsidRPr="00B41D2C" w:rsidRDefault="007A7A4E" w:rsidP="003B5887">
      <w:pPr>
        <w:pStyle w:val="T2"/>
        <w:rPr>
          <w:rFonts w:asciiTheme="minorHAnsi" w:eastAsiaTheme="minorEastAsia" w:hAnsiTheme="minorHAnsi" w:cstheme="minorBidi"/>
          <w:noProof/>
          <w:sz w:val="22"/>
        </w:rPr>
      </w:pPr>
      <w:hyperlink w:anchor="_Toc27751375" w:history="1">
        <w:r w:rsidR="007231A1" w:rsidRPr="00B41D2C">
          <w:rPr>
            <w:rStyle w:val="Kpr"/>
            <w:noProof/>
          </w:rPr>
          <w:t>(</w:t>
        </w:r>
        <w:r w:rsidR="006A0519" w:rsidRPr="00B41D2C">
          <w:rPr>
            <w:rStyle w:val="Kpr"/>
            <w:noProof/>
          </w:rPr>
          <w:t>Bu Kısım değiştirilemez</w:t>
        </w:r>
        <w:r w:rsidR="007231A1" w:rsidRPr="00B41D2C">
          <w:rPr>
            <w:rStyle w:val="Kpr"/>
            <w:noProof/>
          </w:rPr>
          <w:t>)</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_Toc27751375 \h </w:instrText>
        </w:r>
        <w:r w:rsidR="007231A1" w:rsidRPr="0020455A">
          <w:rPr>
            <w:noProof/>
            <w:webHidden/>
          </w:rPr>
        </w:r>
        <w:r w:rsidR="007231A1" w:rsidRPr="0020455A">
          <w:rPr>
            <w:noProof/>
            <w:webHidden/>
          </w:rPr>
          <w:fldChar w:fldCharType="separate"/>
        </w:r>
        <w:r w:rsidR="007F71F3">
          <w:rPr>
            <w:noProof/>
            <w:webHidden/>
          </w:rPr>
          <w:t>149</w:t>
        </w:r>
        <w:r w:rsidR="007231A1" w:rsidRPr="0020455A">
          <w:rPr>
            <w:noProof/>
            <w:webHidden/>
          </w:rPr>
          <w:fldChar w:fldCharType="end"/>
        </w:r>
      </w:hyperlink>
    </w:p>
    <w:p w14:paraId="451299EB" w14:textId="19250D94" w:rsidR="007231A1" w:rsidRPr="00B41D2C" w:rsidRDefault="007A7A4E" w:rsidP="007231A1">
      <w:pPr>
        <w:pStyle w:val="T1"/>
        <w:rPr>
          <w:rFonts w:asciiTheme="minorHAnsi" w:eastAsiaTheme="minorEastAsia" w:hAnsiTheme="minorHAnsi" w:cstheme="minorBidi"/>
          <w:b w:val="0"/>
          <w:iCs w:val="0"/>
          <w:sz w:val="22"/>
          <w:szCs w:val="22"/>
        </w:rPr>
      </w:pPr>
      <w:hyperlink w:anchor="_Toc27751376" w:history="1">
        <w:r w:rsidR="006A0519" w:rsidRPr="00B41D2C">
          <w:rPr>
            <w:rStyle w:val="Kpr"/>
          </w:rPr>
          <w:t>BÖLÜM</w:t>
        </w:r>
        <w:r w:rsidR="007231A1" w:rsidRPr="00B41D2C">
          <w:rPr>
            <w:rStyle w:val="Kpr"/>
          </w:rPr>
          <w:t xml:space="preserve"> 2 </w:t>
        </w:r>
        <w:r w:rsidR="006A0519" w:rsidRPr="00B41D2C">
          <w:rPr>
            <w:rStyle w:val="Kpr"/>
          </w:rPr>
          <w:t>–</w:t>
        </w:r>
        <w:r w:rsidR="007231A1" w:rsidRPr="00B41D2C">
          <w:rPr>
            <w:rStyle w:val="Kpr"/>
          </w:rPr>
          <w:t xml:space="preserve"> </w:t>
        </w:r>
        <w:r w:rsidR="006A0519" w:rsidRPr="00B41D2C">
          <w:rPr>
            <w:rStyle w:val="Kpr"/>
          </w:rPr>
          <w:t>İşverenin Gereklilikleri</w:t>
        </w:r>
        <w:r w:rsidR="007231A1" w:rsidRPr="00B41D2C">
          <w:rPr>
            <w:webHidden/>
          </w:rPr>
          <w:tab/>
        </w:r>
        <w:r w:rsidR="007231A1" w:rsidRPr="0020455A">
          <w:rPr>
            <w:webHidden/>
          </w:rPr>
          <w:fldChar w:fldCharType="begin"/>
        </w:r>
        <w:r w:rsidR="007231A1" w:rsidRPr="00B41D2C">
          <w:rPr>
            <w:webHidden/>
          </w:rPr>
          <w:instrText xml:space="preserve"> PAGEREF _Toc27751376 \h </w:instrText>
        </w:r>
        <w:r w:rsidR="007231A1" w:rsidRPr="0020455A">
          <w:rPr>
            <w:webHidden/>
          </w:rPr>
        </w:r>
        <w:r w:rsidR="007231A1" w:rsidRPr="0020455A">
          <w:rPr>
            <w:webHidden/>
          </w:rPr>
          <w:fldChar w:fldCharType="separate"/>
        </w:r>
        <w:r w:rsidR="007F71F3">
          <w:rPr>
            <w:webHidden/>
          </w:rPr>
          <w:t>153</w:t>
        </w:r>
        <w:r w:rsidR="007231A1" w:rsidRPr="0020455A">
          <w:rPr>
            <w:webHidden/>
          </w:rPr>
          <w:fldChar w:fldCharType="end"/>
        </w:r>
      </w:hyperlink>
    </w:p>
    <w:p w14:paraId="75A79F64" w14:textId="740B1DD3" w:rsidR="007231A1" w:rsidRPr="00B41D2C" w:rsidRDefault="007A7A4E" w:rsidP="003B5887">
      <w:pPr>
        <w:pStyle w:val="T2"/>
        <w:rPr>
          <w:rFonts w:asciiTheme="minorHAnsi" w:eastAsiaTheme="minorEastAsia" w:hAnsiTheme="minorHAnsi" w:cstheme="minorBidi"/>
          <w:noProof/>
          <w:sz w:val="22"/>
        </w:rPr>
      </w:pPr>
      <w:hyperlink w:anchor="_Toc27751377" w:history="1">
        <w:r w:rsidR="006A0519" w:rsidRPr="00B41D2C">
          <w:rPr>
            <w:rStyle w:val="Kpr"/>
            <w:noProof/>
          </w:rPr>
          <w:t>Kısım</w:t>
        </w:r>
        <w:r w:rsidR="007231A1" w:rsidRPr="00B41D2C">
          <w:rPr>
            <w:rStyle w:val="Kpr"/>
            <w:noProof/>
          </w:rPr>
          <w:t xml:space="preserve"> VII </w:t>
        </w:r>
        <w:r w:rsidR="006A0519" w:rsidRPr="00B41D2C">
          <w:rPr>
            <w:rStyle w:val="Kpr"/>
            <w:noProof/>
          </w:rPr>
          <w:t>–</w:t>
        </w:r>
        <w:r w:rsidR="007231A1" w:rsidRPr="00B41D2C">
          <w:rPr>
            <w:rStyle w:val="Kpr"/>
            <w:noProof/>
          </w:rPr>
          <w:t xml:space="preserve"> </w:t>
        </w:r>
        <w:r w:rsidR="006A0519" w:rsidRPr="00B41D2C">
          <w:rPr>
            <w:rStyle w:val="Kpr"/>
            <w:noProof/>
          </w:rPr>
          <w:t>İşverenin Gereklilikleri</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_Toc27751377 \h </w:instrText>
        </w:r>
        <w:r w:rsidR="007231A1" w:rsidRPr="0020455A">
          <w:rPr>
            <w:noProof/>
            <w:webHidden/>
          </w:rPr>
        </w:r>
        <w:r w:rsidR="007231A1" w:rsidRPr="0020455A">
          <w:rPr>
            <w:noProof/>
            <w:webHidden/>
          </w:rPr>
          <w:fldChar w:fldCharType="separate"/>
        </w:r>
        <w:r w:rsidR="007F71F3">
          <w:rPr>
            <w:noProof/>
            <w:webHidden/>
          </w:rPr>
          <w:t>154</w:t>
        </w:r>
        <w:r w:rsidR="007231A1" w:rsidRPr="0020455A">
          <w:rPr>
            <w:noProof/>
            <w:webHidden/>
          </w:rPr>
          <w:fldChar w:fldCharType="end"/>
        </w:r>
      </w:hyperlink>
    </w:p>
    <w:p w14:paraId="3A9AA30F" w14:textId="0CE5DAB9" w:rsidR="007231A1" w:rsidRPr="00B41D2C" w:rsidRDefault="007A7A4E" w:rsidP="007231A1">
      <w:pPr>
        <w:pStyle w:val="T1"/>
        <w:rPr>
          <w:rFonts w:asciiTheme="minorHAnsi" w:eastAsiaTheme="minorEastAsia" w:hAnsiTheme="minorHAnsi" w:cstheme="minorBidi"/>
          <w:b w:val="0"/>
          <w:iCs w:val="0"/>
          <w:sz w:val="22"/>
          <w:szCs w:val="22"/>
        </w:rPr>
      </w:pPr>
      <w:hyperlink w:anchor="_Toc27751378" w:history="1">
        <w:r w:rsidR="006A0519" w:rsidRPr="00B41D2C">
          <w:rPr>
            <w:rStyle w:val="Kpr"/>
          </w:rPr>
          <w:t>BÖLÜM</w:t>
        </w:r>
        <w:r w:rsidR="007231A1" w:rsidRPr="00B41D2C">
          <w:rPr>
            <w:rStyle w:val="Kpr"/>
          </w:rPr>
          <w:t xml:space="preserve"> 3 – </w:t>
        </w:r>
        <w:r w:rsidR="006A0519" w:rsidRPr="00B41D2C">
          <w:rPr>
            <w:rStyle w:val="Kpr"/>
          </w:rPr>
          <w:t>Sözleşme Şartları ve Sözleşme Formları</w:t>
        </w:r>
        <w:r w:rsidR="007231A1" w:rsidRPr="00B41D2C">
          <w:rPr>
            <w:webHidden/>
          </w:rPr>
          <w:tab/>
        </w:r>
        <w:r w:rsidR="007231A1" w:rsidRPr="0020455A">
          <w:rPr>
            <w:webHidden/>
          </w:rPr>
          <w:fldChar w:fldCharType="begin"/>
        </w:r>
        <w:r w:rsidR="007231A1" w:rsidRPr="00B41D2C">
          <w:rPr>
            <w:webHidden/>
          </w:rPr>
          <w:instrText xml:space="preserve"> PAGEREF _Toc27751378 \h </w:instrText>
        </w:r>
        <w:r w:rsidR="007231A1" w:rsidRPr="0020455A">
          <w:rPr>
            <w:webHidden/>
          </w:rPr>
        </w:r>
        <w:r w:rsidR="007231A1" w:rsidRPr="0020455A">
          <w:rPr>
            <w:webHidden/>
          </w:rPr>
          <w:fldChar w:fldCharType="separate"/>
        </w:r>
        <w:r w:rsidR="007F71F3">
          <w:rPr>
            <w:webHidden/>
          </w:rPr>
          <w:t>178</w:t>
        </w:r>
        <w:r w:rsidR="007231A1" w:rsidRPr="0020455A">
          <w:rPr>
            <w:webHidden/>
          </w:rPr>
          <w:fldChar w:fldCharType="end"/>
        </w:r>
      </w:hyperlink>
    </w:p>
    <w:p w14:paraId="596E474C" w14:textId="740E714D" w:rsidR="007231A1" w:rsidRPr="00B41D2C" w:rsidRDefault="007A7A4E" w:rsidP="003B5887">
      <w:pPr>
        <w:pStyle w:val="T2"/>
        <w:rPr>
          <w:rFonts w:asciiTheme="minorHAnsi" w:eastAsiaTheme="minorEastAsia" w:hAnsiTheme="minorHAnsi" w:cstheme="minorBidi"/>
          <w:noProof/>
          <w:sz w:val="22"/>
        </w:rPr>
      </w:pPr>
      <w:hyperlink w:anchor="_Toc27751379" w:history="1">
        <w:r w:rsidR="006A0519" w:rsidRPr="00B41D2C">
          <w:rPr>
            <w:rStyle w:val="Kpr"/>
            <w:noProof/>
          </w:rPr>
          <w:t>Kısım</w:t>
        </w:r>
        <w:r w:rsidR="007231A1" w:rsidRPr="00B41D2C">
          <w:rPr>
            <w:rStyle w:val="Kpr"/>
            <w:noProof/>
          </w:rPr>
          <w:t xml:space="preserve"> VIII </w:t>
        </w:r>
        <w:r w:rsidR="006A0519" w:rsidRPr="00B41D2C">
          <w:rPr>
            <w:rStyle w:val="Kpr"/>
            <w:noProof/>
          </w:rPr>
          <w:t>–</w:t>
        </w:r>
        <w:r w:rsidR="007231A1" w:rsidRPr="00B41D2C">
          <w:rPr>
            <w:rStyle w:val="Kpr"/>
            <w:noProof/>
          </w:rPr>
          <w:t xml:space="preserve"> </w:t>
        </w:r>
        <w:r w:rsidR="006A0519" w:rsidRPr="00B41D2C">
          <w:rPr>
            <w:rStyle w:val="Kpr"/>
            <w:noProof/>
          </w:rPr>
          <w:t>Sözleşmenin Genel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_Toc27751379 \h </w:instrText>
        </w:r>
        <w:r w:rsidR="007231A1" w:rsidRPr="0020455A">
          <w:rPr>
            <w:noProof/>
            <w:webHidden/>
          </w:rPr>
        </w:r>
        <w:r w:rsidR="007231A1" w:rsidRPr="0020455A">
          <w:rPr>
            <w:noProof/>
            <w:webHidden/>
          </w:rPr>
          <w:fldChar w:fldCharType="separate"/>
        </w:r>
        <w:r w:rsidR="007F71F3">
          <w:rPr>
            <w:noProof/>
            <w:webHidden/>
          </w:rPr>
          <w:t>179</w:t>
        </w:r>
        <w:r w:rsidR="007231A1" w:rsidRPr="0020455A">
          <w:rPr>
            <w:noProof/>
            <w:webHidden/>
          </w:rPr>
          <w:fldChar w:fldCharType="end"/>
        </w:r>
      </w:hyperlink>
    </w:p>
    <w:p w14:paraId="76B20812" w14:textId="2C1B6F1A" w:rsidR="007231A1" w:rsidRPr="00B41D2C" w:rsidRDefault="007A7A4E" w:rsidP="003B5887">
      <w:pPr>
        <w:pStyle w:val="T2"/>
        <w:rPr>
          <w:rFonts w:asciiTheme="minorHAnsi" w:eastAsiaTheme="minorEastAsia" w:hAnsiTheme="minorHAnsi" w:cstheme="minorBidi"/>
          <w:noProof/>
          <w:sz w:val="22"/>
        </w:rPr>
      </w:pPr>
      <w:hyperlink w:anchor="_Toc27751380" w:history="1">
        <w:r w:rsidR="006A0519" w:rsidRPr="00B41D2C">
          <w:rPr>
            <w:rStyle w:val="Kpr"/>
            <w:noProof/>
          </w:rPr>
          <w:t xml:space="preserve">Kısım </w:t>
        </w:r>
        <w:r w:rsidR="007231A1" w:rsidRPr="00B41D2C">
          <w:rPr>
            <w:rStyle w:val="Kpr"/>
            <w:noProof/>
          </w:rPr>
          <w:t xml:space="preserve">IX </w:t>
        </w:r>
        <w:r w:rsidR="006A0519" w:rsidRPr="00B41D2C">
          <w:rPr>
            <w:rStyle w:val="Kpr"/>
            <w:noProof/>
          </w:rPr>
          <w:t>–</w:t>
        </w:r>
        <w:r w:rsidR="007231A1" w:rsidRPr="00B41D2C">
          <w:rPr>
            <w:rStyle w:val="Kpr"/>
            <w:noProof/>
          </w:rPr>
          <w:t xml:space="preserve"> </w:t>
        </w:r>
        <w:r w:rsidR="006A0519" w:rsidRPr="00B41D2C">
          <w:rPr>
            <w:rStyle w:val="Kpr"/>
            <w:noProof/>
          </w:rPr>
          <w:t>Sözleşmenin Özel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_Toc27751380 \h </w:instrText>
        </w:r>
        <w:r w:rsidR="007231A1" w:rsidRPr="0020455A">
          <w:rPr>
            <w:noProof/>
            <w:webHidden/>
          </w:rPr>
        </w:r>
        <w:r w:rsidR="007231A1" w:rsidRPr="0020455A">
          <w:rPr>
            <w:noProof/>
            <w:webHidden/>
          </w:rPr>
          <w:fldChar w:fldCharType="separate"/>
        </w:r>
        <w:r w:rsidR="007F71F3">
          <w:rPr>
            <w:noProof/>
            <w:webHidden/>
          </w:rPr>
          <w:t>277</w:t>
        </w:r>
        <w:r w:rsidR="007231A1" w:rsidRPr="0020455A">
          <w:rPr>
            <w:noProof/>
            <w:webHidden/>
          </w:rPr>
          <w:fldChar w:fldCharType="end"/>
        </w:r>
      </w:hyperlink>
    </w:p>
    <w:p w14:paraId="26EC9619" w14:textId="1FC7EEE9" w:rsidR="007231A1" w:rsidRPr="00B41D2C" w:rsidRDefault="007A7A4E" w:rsidP="003B5887">
      <w:pPr>
        <w:pStyle w:val="T2"/>
        <w:rPr>
          <w:rFonts w:asciiTheme="minorHAnsi" w:eastAsiaTheme="minorEastAsia" w:hAnsiTheme="minorHAnsi" w:cstheme="minorBidi"/>
          <w:noProof/>
          <w:sz w:val="22"/>
        </w:rPr>
      </w:pPr>
      <w:hyperlink w:anchor="_Toc27751381" w:history="1">
        <w:r w:rsidR="006A0519" w:rsidRPr="00B41D2C">
          <w:rPr>
            <w:rStyle w:val="Kpr"/>
            <w:noProof/>
          </w:rPr>
          <w:t xml:space="preserve">Kısım </w:t>
        </w:r>
        <w:r w:rsidR="007231A1" w:rsidRPr="00B41D2C">
          <w:rPr>
            <w:rStyle w:val="Kpr"/>
            <w:noProof/>
          </w:rPr>
          <w:t xml:space="preserve">X </w:t>
        </w:r>
        <w:r w:rsidR="006A0519" w:rsidRPr="00B41D2C">
          <w:rPr>
            <w:rStyle w:val="Kpr"/>
            <w:noProof/>
          </w:rPr>
          <w:t>–</w:t>
        </w:r>
        <w:r w:rsidR="007231A1" w:rsidRPr="00B41D2C">
          <w:rPr>
            <w:rStyle w:val="Kpr"/>
            <w:noProof/>
          </w:rPr>
          <w:t xml:space="preserve"> </w:t>
        </w:r>
        <w:r w:rsidR="006A0519" w:rsidRPr="00B41D2C">
          <w:rPr>
            <w:rStyle w:val="Kpr"/>
            <w:noProof/>
          </w:rPr>
          <w:t>Sözleşme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_Toc27751381 \h </w:instrText>
        </w:r>
        <w:r w:rsidR="007231A1" w:rsidRPr="0020455A">
          <w:rPr>
            <w:noProof/>
            <w:webHidden/>
          </w:rPr>
        </w:r>
        <w:r w:rsidR="007231A1" w:rsidRPr="0020455A">
          <w:rPr>
            <w:noProof/>
            <w:webHidden/>
          </w:rPr>
          <w:fldChar w:fldCharType="separate"/>
        </w:r>
        <w:r w:rsidR="007F71F3">
          <w:rPr>
            <w:noProof/>
            <w:webHidden/>
          </w:rPr>
          <w:t>293</w:t>
        </w:r>
        <w:r w:rsidR="007231A1" w:rsidRPr="0020455A">
          <w:rPr>
            <w:noProof/>
            <w:webHidden/>
          </w:rPr>
          <w:fldChar w:fldCharType="end"/>
        </w:r>
      </w:hyperlink>
    </w:p>
    <w:p w14:paraId="27EEC51B" w14:textId="5D4704C9" w:rsidR="005C38A4" w:rsidRPr="00B41D2C" w:rsidRDefault="007231A1" w:rsidP="007231A1">
      <w:pPr>
        <w:tabs>
          <w:tab w:val="left" w:pos="735"/>
        </w:tabs>
        <w:spacing w:line="276" w:lineRule="auto"/>
        <w:rPr>
          <w:sz w:val="28"/>
          <w:szCs w:val="28"/>
        </w:rPr>
      </w:pPr>
      <w:r w:rsidRPr="0020455A">
        <w:rPr>
          <w:sz w:val="28"/>
          <w:szCs w:val="28"/>
        </w:rPr>
        <w:fldChar w:fldCharType="end"/>
      </w:r>
    </w:p>
    <w:p w14:paraId="0E0C66C4" w14:textId="77777777" w:rsidR="005C38A4" w:rsidRPr="00B41D2C" w:rsidRDefault="005C38A4" w:rsidP="001D5093">
      <w:pPr>
        <w:tabs>
          <w:tab w:val="left" w:pos="735"/>
        </w:tabs>
        <w:spacing w:line="276" w:lineRule="auto"/>
        <w:rPr>
          <w:sz w:val="28"/>
          <w:szCs w:val="28"/>
        </w:rPr>
        <w:sectPr w:rsidR="005C38A4" w:rsidRPr="00B41D2C" w:rsidSect="00FD1636">
          <w:footerReference w:type="even" r:id="rId28"/>
          <w:footerReference w:type="default" r:id="rId29"/>
          <w:footerReference w:type="first" r:id="rId30"/>
          <w:type w:val="oddPage"/>
          <w:pgSz w:w="12240" w:h="15840" w:code="1"/>
          <w:pgMar w:top="1440" w:right="1440" w:bottom="1440" w:left="1800" w:header="720" w:footer="720" w:gutter="0"/>
          <w:pgNumType w:start="1"/>
          <w:cols w:space="720"/>
          <w:titlePg/>
          <w:docGrid w:linePitch="326"/>
        </w:sectPr>
      </w:pPr>
    </w:p>
    <w:p w14:paraId="0CCF2B66" w14:textId="77777777" w:rsidR="00F07D31" w:rsidRPr="00B41D2C" w:rsidRDefault="006A7A5A" w:rsidP="00A266B2">
      <w:pPr>
        <w:pStyle w:val="Part1"/>
      </w:pPr>
      <w:bookmarkStart w:id="11" w:name="_Hlt158621094"/>
      <w:bookmarkStart w:id="12" w:name="_Toc438529596"/>
      <w:bookmarkStart w:id="13" w:name="_Toc438725752"/>
      <w:bookmarkStart w:id="14" w:name="_Toc438817747"/>
      <w:bookmarkStart w:id="15" w:name="_Toc438954441"/>
      <w:bookmarkStart w:id="16" w:name="_Toc461939615"/>
      <w:bookmarkStart w:id="17" w:name="_Toc125954056"/>
      <w:bookmarkStart w:id="18" w:name="_Toc197840912"/>
      <w:bookmarkEnd w:id="11"/>
      <w:r w:rsidRPr="00B41D2C">
        <w:lastRenderedPageBreak/>
        <w:t>BÖLÜM 1 - İhale Prosedürleri</w:t>
      </w:r>
      <w:bookmarkEnd w:id="12"/>
      <w:bookmarkEnd w:id="13"/>
      <w:bookmarkEnd w:id="14"/>
      <w:bookmarkEnd w:id="15"/>
      <w:bookmarkEnd w:id="16"/>
      <w:bookmarkEnd w:id="17"/>
      <w:bookmarkEnd w:id="18"/>
    </w:p>
    <w:p w14:paraId="02C09265" w14:textId="77777777" w:rsidR="00F07D31" w:rsidRPr="00B41D2C" w:rsidRDefault="00F07D31" w:rsidP="001D5093">
      <w:pPr>
        <w:pStyle w:val="HeadingP1"/>
      </w:pPr>
    </w:p>
    <w:p w14:paraId="30BCD1DB" w14:textId="77777777" w:rsidR="00C85710" w:rsidRPr="00B41D2C" w:rsidRDefault="00C85710" w:rsidP="001D5093">
      <w:pPr>
        <w:pStyle w:val="HeadingP1"/>
        <w:sectPr w:rsidR="00C85710" w:rsidRPr="00B41D2C" w:rsidSect="00FD1636">
          <w:headerReference w:type="even" r:id="rId31"/>
          <w:headerReference w:type="default" r:id="rId32"/>
          <w:footerReference w:type="even" r:id="rId33"/>
          <w:footerReference w:type="default" r:id="rId34"/>
          <w:footerReference w:type="first" r:id="rId35"/>
          <w:type w:val="oddPage"/>
          <w:pgSz w:w="12240" w:h="15840" w:code="1"/>
          <w:pgMar w:top="1440" w:right="1440" w:bottom="1440" w:left="1800" w:header="720" w:footer="720" w:gutter="0"/>
          <w:cols w:space="720"/>
          <w:titlePg/>
          <w:docGrid w:linePitch="326"/>
        </w:sectPr>
      </w:pPr>
    </w:p>
    <w:p w14:paraId="56CB9BFF" w14:textId="541A2E34" w:rsidR="00CD5578" w:rsidRPr="00B41D2C" w:rsidRDefault="00CD5578" w:rsidP="001D5093">
      <w:pPr>
        <w:pStyle w:val="SectionHeadings"/>
      </w:pPr>
      <w:r w:rsidRPr="00B41D2C">
        <w:lastRenderedPageBreak/>
        <w:t xml:space="preserve">Kısım I - Teklif </w:t>
      </w:r>
      <w:r w:rsidR="00A6052B" w:rsidRPr="00B41D2C">
        <w:t xml:space="preserve">Sahiplerine </w:t>
      </w:r>
      <w:r w:rsidRPr="00B41D2C">
        <w:t>Talimatlar</w:t>
      </w:r>
    </w:p>
    <w:p w14:paraId="5C2C6385" w14:textId="77777777" w:rsidR="00F16062" w:rsidRPr="00B41D2C" w:rsidRDefault="00F16062" w:rsidP="001D5093">
      <w:pPr>
        <w:spacing w:after="120"/>
      </w:pPr>
      <w:bookmarkStart w:id="21" w:name="_Hlt126562806"/>
      <w:bookmarkStart w:id="22" w:name="_Hlt126563255"/>
      <w:bookmarkEnd w:id="21"/>
      <w:bookmarkEnd w:id="22"/>
    </w:p>
    <w:p w14:paraId="2DF2D603" w14:textId="790818BC" w:rsidR="00F07D31" w:rsidRPr="00B41D2C" w:rsidRDefault="007231A1" w:rsidP="001D5093">
      <w:pPr>
        <w:tabs>
          <w:tab w:val="right" w:leader="underscore" w:pos="9360"/>
        </w:tabs>
        <w:spacing w:before="120" w:after="120"/>
        <w:ind w:right="-421"/>
        <w:jc w:val="center"/>
        <w:outlineLvl w:val="1"/>
        <w:rPr>
          <w:noProof/>
          <w:sz w:val="22"/>
          <w:szCs w:val="22"/>
        </w:rPr>
      </w:pPr>
      <w:r w:rsidRPr="00B41D2C">
        <w:rPr>
          <w:b/>
          <w:sz w:val="28"/>
        </w:rPr>
        <w:t>İçindekiler</w:t>
      </w:r>
    </w:p>
    <w:p w14:paraId="5808EBC2" w14:textId="64770502" w:rsidR="00955889" w:rsidRPr="00B41D2C" w:rsidRDefault="006A7A5A">
      <w:pPr>
        <w:pStyle w:val="T1"/>
        <w:rPr>
          <w:rFonts w:asciiTheme="minorHAnsi" w:eastAsiaTheme="minorEastAsia" w:hAnsiTheme="minorHAnsi" w:cstheme="minorBidi"/>
          <w:b w:val="0"/>
          <w:iCs w:val="0"/>
          <w:sz w:val="22"/>
          <w:szCs w:val="22"/>
        </w:rPr>
      </w:pPr>
      <w:r w:rsidRPr="0020455A">
        <w:fldChar w:fldCharType="begin"/>
      </w:r>
      <w:r w:rsidR="00862E5F" w:rsidRPr="00B41D2C">
        <w:instrText xml:space="preserve"> TOC \h \z \t "S1-Header,1,S1-Header2,2" </w:instrText>
      </w:r>
      <w:r w:rsidRPr="0020455A">
        <w:fldChar w:fldCharType="separate"/>
      </w:r>
      <w:hyperlink w:anchor="_Toc27751384" w:history="1">
        <w:r w:rsidR="00955889" w:rsidRPr="00B41D2C">
          <w:rPr>
            <w:rStyle w:val="Kpr"/>
            <w:rFonts w:ascii="Times New Roman Bold" w:hAnsi="Times New Roman Bold"/>
          </w:rPr>
          <w:t>A.</w:t>
        </w:r>
        <w:r w:rsidR="00955889" w:rsidRPr="00B41D2C">
          <w:rPr>
            <w:rFonts w:asciiTheme="minorHAnsi" w:eastAsiaTheme="minorEastAsia" w:hAnsiTheme="minorHAnsi" w:cstheme="minorBidi"/>
            <w:b w:val="0"/>
            <w:iCs w:val="0"/>
            <w:sz w:val="22"/>
            <w:szCs w:val="22"/>
          </w:rPr>
          <w:tab/>
        </w:r>
        <w:r w:rsidR="006A0519" w:rsidRPr="00B41D2C">
          <w:rPr>
            <w:rStyle w:val="Kpr"/>
          </w:rPr>
          <w:t>Genel</w:t>
        </w:r>
        <w:r w:rsidR="00955889" w:rsidRPr="00B41D2C">
          <w:rPr>
            <w:webHidden/>
          </w:rPr>
          <w:tab/>
        </w:r>
        <w:r w:rsidR="00955889" w:rsidRPr="0020455A">
          <w:rPr>
            <w:webHidden/>
          </w:rPr>
          <w:fldChar w:fldCharType="begin"/>
        </w:r>
        <w:r w:rsidR="00955889" w:rsidRPr="00B41D2C">
          <w:rPr>
            <w:webHidden/>
          </w:rPr>
          <w:instrText xml:space="preserve"> PAGEREF _Toc27751384 \h </w:instrText>
        </w:r>
        <w:r w:rsidR="00955889" w:rsidRPr="0020455A">
          <w:rPr>
            <w:webHidden/>
          </w:rPr>
        </w:r>
        <w:r w:rsidR="00955889" w:rsidRPr="0020455A">
          <w:rPr>
            <w:webHidden/>
          </w:rPr>
          <w:fldChar w:fldCharType="separate"/>
        </w:r>
        <w:r w:rsidR="007F71F3">
          <w:rPr>
            <w:webHidden/>
          </w:rPr>
          <w:t>7</w:t>
        </w:r>
        <w:r w:rsidR="00955889" w:rsidRPr="0020455A">
          <w:rPr>
            <w:webHidden/>
          </w:rPr>
          <w:fldChar w:fldCharType="end"/>
        </w:r>
      </w:hyperlink>
    </w:p>
    <w:p w14:paraId="694953EE" w14:textId="5F5AB435" w:rsidR="00955889" w:rsidRPr="00B41D2C" w:rsidRDefault="007A7A4E" w:rsidP="003B5887">
      <w:pPr>
        <w:pStyle w:val="T2"/>
        <w:rPr>
          <w:rFonts w:asciiTheme="minorHAnsi" w:eastAsiaTheme="minorEastAsia" w:hAnsiTheme="minorHAnsi" w:cstheme="minorBidi"/>
          <w:noProof/>
          <w:sz w:val="22"/>
        </w:rPr>
      </w:pPr>
      <w:hyperlink w:anchor="_Toc27751385" w:history="1">
        <w:r w:rsidR="00955889" w:rsidRPr="00B41D2C">
          <w:rPr>
            <w:rStyle w:val="Kpr"/>
            <w:noProof/>
          </w:rPr>
          <w:t>1.</w:t>
        </w:r>
        <w:r w:rsidR="00955889" w:rsidRPr="00B41D2C">
          <w:rPr>
            <w:rFonts w:asciiTheme="minorHAnsi" w:eastAsiaTheme="minorEastAsia" w:hAnsiTheme="minorHAnsi" w:cstheme="minorBidi"/>
            <w:noProof/>
            <w:sz w:val="22"/>
          </w:rPr>
          <w:tab/>
        </w:r>
        <w:r w:rsidR="006A0519" w:rsidRPr="00B41D2C">
          <w:rPr>
            <w:rStyle w:val="Kpr"/>
            <w:noProof/>
          </w:rPr>
          <w:t>İhalenin Kapsamı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_Toc27751385 \h </w:instrText>
        </w:r>
        <w:r w:rsidR="00955889" w:rsidRPr="0020455A">
          <w:rPr>
            <w:noProof/>
            <w:webHidden/>
          </w:rPr>
        </w:r>
        <w:r w:rsidR="00955889" w:rsidRPr="0020455A">
          <w:rPr>
            <w:noProof/>
            <w:webHidden/>
          </w:rPr>
          <w:fldChar w:fldCharType="separate"/>
        </w:r>
        <w:r w:rsidR="007F71F3">
          <w:rPr>
            <w:noProof/>
            <w:webHidden/>
          </w:rPr>
          <w:t>7</w:t>
        </w:r>
        <w:r w:rsidR="00955889" w:rsidRPr="0020455A">
          <w:rPr>
            <w:noProof/>
            <w:webHidden/>
          </w:rPr>
          <w:fldChar w:fldCharType="end"/>
        </w:r>
      </w:hyperlink>
    </w:p>
    <w:p w14:paraId="3D25C53A" w14:textId="295FB771" w:rsidR="00955889" w:rsidRPr="00B41D2C" w:rsidRDefault="007A7A4E" w:rsidP="003B5887">
      <w:pPr>
        <w:pStyle w:val="T2"/>
        <w:rPr>
          <w:rFonts w:asciiTheme="minorHAnsi" w:eastAsiaTheme="minorEastAsia" w:hAnsiTheme="minorHAnsi" w:cstheme="minorBidi"/>
          <w:noProof/>
          <w:sz w:val="22"/>
        </w:rPr>
      </w:pPr>
      <w:hyperlink w:anchor="_Toc27751386" w:history="1">
        <w:r w:rsidR="00955889" w:rsidRPr="00B41D2C">
          <w:rPr>
            <w:rStyle w:val="Kpr"/>
            <w:noProof/>
          </w:rPr>
          <w:t>2.</w:t>
        </w:r>
        <w:r w:rsidR="00955889" w:rsidRPr="00B41D2C">
          <w:rPr>
            <w:rFonts w:asciiTheme="minorHAnsi" w:eastAsiaTheme="minorEastAsia" w:hAnsiTheme="minorHAnsi" w:cstheme="minorBidi"/>
            <w:noProof/>
            <w:sz w:val="22"/>
          </w:rPr>
          <w:tab/>
        </w:r>
        <w:r w:rsidR="006A0519" w:rsidRPr="00B41D2C">
          <w:rPr>
            <w:rStyle w:val="Kpr"/>
            <w:noProof/>
          </w:rPr>
          <w:t>Fon Kaynakları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_Toc27751386 \h </w:instrText>
        </w:r>
        <w:r w:rsidR="00955889" w:rsidRPr="0020455A">
          <w:rPr>
            <w:noProof/>
            <w:webHidden/>
          </w:rPr>
        </w:r>
        <w:r w:rsidR="00955889" w:rsidRPr="0020455A">
          <w:rPr>
            <w:noProof/>
            <w:webHidden/>
          </w:rPr>
          <w:fldChar w:fldCharType="separate"/>
        </w:r>
        <w:r w:rsidR="007F71F3">
          <w:rPr>
            <w:noProof/>
            <w:webHidden/>
          </w:rPr>
          <w:t>8</w:t>
        </w:r>
        <w:r w:rsidR="00955889" w:rsidRPr="0020455A">
          <w:rPr>
            <w:noProof/>
            <w:webHidden/>
          </w:rPr>
          <w:fldChar w:fldCharType="end"/>
        </w:r>
      </w:hyperlink>
    </w:p>
    <w:p w14:paraId="6D0C0DE5" w14:textId="10375066" w:rsidR="00955889" w:rsidRPr="00B41D2C" w:rsidRDefault="007A7A4E" w:rsidP="003B5887">
      <w:pPr>
        <w:pStyle w:val="T2"/>
        <w:rPr>
          <w:rFonts w:asciiTheme="minorHAnsi" w:eastAsiaTheme="minorEastAsia" w:hAnsiTheme="minorHAnsi" w:cstheme="minorBidi"/>
          <w:noProof/>
          <w:sz w:val="22"/>
        </w:rPr>
      </w:pPr>
      <w:hyperlink w:anchor="_Toc27751387" w:history="1">
        <w:r w:rsidR="00955889" w:rsidRPr="00B41D2C">
          <w:rPr>
            <w:rStyle w:val="Kpr"/>
            <w:noProof/>
          </w:rPr>
          <w:t>3.</w:t>
        </w:r>
        <w:r w:rsidR="00955889" w:rsidRPr="00B41D2C">
          <w:rPr>
            <w:rFonts w:asciiTheme="minorHAnsi" w:eastAsiaTheme="minorEastAsia" w:hAnsiTheme="minorHAnsi" w:cstheme="minorBidi"/>
            <w:noProof/>
            <w:sz w:val="22"/>
          </w:rPr>
          <w:tab/>
        </w:r>
        <w:r w:rsidR="006A0519" w:rsidRPr="00B41D2C">
          <w:rPr>
            <w:rStyle w:val="Kpr"/>
            <w:noProof/>
          </w:rPr>
          <w:t>Sahtecilik ve Yolsuzluk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_Toc27751387 \h </w:instrText>
        </w:r>
        <w:r w:rsidR="00955889" w:rsidRPr="0020455A">
          <w:rPr>
            <w:noProof/>
            <w:webHidden/>
          </w:rPr>
        </w:r>
        <w:r w:rsidR="00955889" w:rsidRPr="0020455A">
          <w:rPr>
            <w:noProof/>
            <w:webHidden/>
          </w:rPr>
          <w:fldChar w:fldCharType="separate"/>
        </w:r>
        <w:r w:rsidR="007F71F3">
          <w:rPr>
            <w:noProof/>
            <w:webHidden/>
          </w:rPr>
          <w:t>8</w:t>
        </w:r>
        <w:r w:rsidR="00955889" w:rsidRPr="0020455A">
          <w:rPr>
            <w:noProof/>
            <w:webHidden/>
          </w:rPr>
          <w:fldChar w:fldCharType="end"/>
        </w:r>
      </w:hyperlink>
    </w:p>
    <w:p w14:paraId="027E0381" w14:textId="5F8D33EB" w:rsidR="00955889" w:rsidRPr="00B41D2C" w:rsidRDefault="007A7A4E" w:rsidP="003B5887">
      <w:pPr>
        <w:pStyle w:val="T2"/>
        <w:rPr>
          <w:rFonts w:asciiTheme="minorHAnsi" w:eastAsiaTheme="minorEastAsia" w:hAnsiTheme="minorHAnsi" w:cstheme="minorBidi"/>
          <w:noProof/>
          <w:sz w:val="22"/>
        </w:rPr>
      </w:pPr>
      <w:hyperlink w:anchor="_Toc27751388" w:history="1">
        <w:r w:rsidR="00955889" w:rsidRPr="00B41D2C">
          <w:rPr>
            <w:rStyle w:val="Kpr"/>
            <w:noProof/>
          </w:rPr>
          <w:t>4.</w:t>
        </w:r>
        <w:r w:rsidR="00955889" w:rsidRPr="00B41D2C">
          <w:rPr>
            <w:rFonts w:asciiTheme="minorHAnsi" w:eastAsiaTheme="minorEastAsia" w:hAnsiTheme="minorHAnsi" w:cstheme="minorBidi"/>
            <w:noProof/>
            <w:sz w:val="22"/>
          </w:rPr>
          <w:tab/>
        </w:r>
        <w:r w:rsidR="006A0519" w:rsidRPr="00B41D2C">
          <w:rPr>
            <w:rStyle w:val="Kpr"/>
            <w:noProof/>
          </w:rPr>
          <w:t>Uygun Teklif Sahipleri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_Toc27751388 \h </w:instrText>
        </w:r>
        <w:r w:rsidR="00955889" w:rsidRPr="0020455A">
          <w:rPr>
            <w:noProof/>
            <w:webHidden/>
          </w:rPr>
        </w:r>
        <w:r w:rsidR="00955889" w:rsidRPr="0020455A">
          <w:rPr>
            <w:noProof/>
            <w:webHidden/>
          </w:rPr>
          <w:fldChar w:fldCharType="separate"/>
        </w:r>
        <w:r w:rsidR="007F71F3">
          <w:rPr>
            <w:noProof/>
            <w:webHidden/>
          </w:rPr>
          <w:t>9</w:t>
        </w:r>
        <w:r w:rsidR="00955889" w:rsidRPr="0020455A">
          <w:rPr>
            <w:noProof/>
            <w:webHidden/>
          </w:rPr>
          <w:fldChar w:fldCharType="end"/>
        </w:r>
      </w:hyperlink>
    </w:p>
    <w:p w14:paraId="37592256" w14:textId="720D84D6" w:rsidR="00955889" w:rsidRPr="00B41D2C" w:rsidRDefault="007A7A4E" w:rsidP="003B5887">
      <w:pPr>
        <w:pStyle w:val="T2"/>
        <w:rPr>
          <w:rFonts w:asciiTheme="minorHAnsi" w:eastAsiaTheme="minorEastAsia" w:hAnsiTheme="minorHAnsi" w:cstheme="minorBidi"/>
          <w:noProof/>
          <w:sz w:val="22"/>
        </w:rPr>
      </w:pPr>
      <w:hyperlink w:anchor="_Toc27751389" w:history="1">
        <w:r w:rsidR="00955889" w:rsidRPr="00B41D2C">
          <w:rPr>
            <w:rStyle w:val="Kpr"/>
            <w:noProof/>
          </w:rPr>
          <w:t>5.</w:t>
        </w:r>
        <w:r w:rsidR="00955889" w:rsidRPr="00B41D2C">
          <w:rPr>
            <w:rFonts w:asciiTheme="minorHAnsi" w:eastAsiaTheme="minorEastAsia" w:hAnsiTheme="minorHAnsi" w:cstheme="minorBidi"/>
            <w:noProof/>
            <w:sz w:val="22"/>
          </w:rPr>
          <w:tab/>
        </w:r>
        <w:r w:rsidR="006A0519" w:rsidRPr="00B41D2C">
          <w:rPr>
            <w:rStyle w:val="Kpr"/>
            <w:noProof/>
          </w:rPr>
          <w:t>Uygun Tesis ve Kurulum Hizmetleri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_Toc27751389 \h </w:instrText>
        </w:r>
        <w:r w:rsidR="00955889" w:rsidRPr="0020455A">
          <w:rPr>
            <w:noProof/>
            <w:webHidden/>
          </w:rPr>
        </w:r>
        <w:r w:rsidR="00955889" w:rsidRPr="0020455A">
          <w:rPr>
            <w:noProof/>
            <w:webHidden/>
          </w:rPr>
          <w:fldChar w:fldCharType="separate"/>
        </w:r>
        <w:r w:rsidR="007F71F3">
          <w:rPr>
            <w:noProof/>
            <w:webHidden/>
          </w:rPr>
          <w:t>12</w:t>
        </w:r>
        <w:r w:rsidR="00955889" w:rsidRPr="0020455A">
          <w:rPr>
            <w:noProof/>
            <w:webHidden/>
          </w:rPr>
          <w:fldChar w:fldCharType="end"/>
        </w:r>
      </w:hyperlink>
    </w:p>
    <w:p w14:paraId="7187191B" w14:textId="2A725157" w:rsidR="00955889" w:rsidRPr="00B41D2C" w:rsidRDefault="007A7A4E">
      <w:pPr>
        <w:pStyle w:val="T1"/>
        <w:rPr>
          <w:rFonts w:asciiTheme="minorHAnsi" w:eastAsiaTheme="minorEastAsia" w:hAnsiTheme="minorHAnsi" w:cstheme="minorBidi"/>
          <w:b w:val="0"/>
          <w:iCs w:val="0"/>
          <w:sz w:val="22"/>
          <w:szCs w:val="22"/>
        </w:rPr>
      </w:pPr>
      <w:hyperlink w:anchor="_Toc27751390" w:history="1">
        <w:r w:rsidR="00955889" w:rsidRPr="00B41D2C">
          <w:rPr>
            <w:rStyle w:val="Kpr"/>
            <w:rFonts w:ascii="Times New Roman Bold" w:hAnsi="Times New Roman Bold"/>
          </w:rPr>
          <w:t>B.</w:t>
        </w:r>
        <w:r w:rsidR="00955889" w:rsidRPr="00B41D2C">
          <w:rPr>
            <w:rFonts w:asciiTheme="minorHAnsi" w:eastAsiaTheme="minorEastAsia" w:hAnsiTheme="minorHAnsi" w:cstheme="minorBidi"/>
            <w:b w:val="0"/>
            <w:iCs w:val="0"/>
            <w:sz w:val="22"/>
            <w:szCs w:val="22"/>
          </w:rPr>
          <w:tab/>
        </w:r>
        <w:r w:rsidR="006A0519" w:rsidRPr="00B41D2C">
          <w:rPr>
            <w:rStyle w:val="Kpr"/>
          </w:rPr>
          <w:t>İhale Dokümanının İçeriği</w:t>
        </w:r>
        <w:r w:rsidR="00955889" w:rsidRPr="00B41D2C">
          <w:rPr>
            <w:webHidden/>
          </w:rPr>
          <w:tab/>
        </w:r>
        <w:r w:rsidR="00955889" w:rsidRPr="0020455A">
          <w:rPr>
            <w:webHidden/>
          </w:rPr>
          <w:fldChar w:fldCharType="begin"/>
        </w:r>
        <w:r w:rsidR="00955889" w:rsidRPr="00B41D2C">
          <w:rPr>
            <w:webHidden/>
          </w:rPr>
          <w:instrText xml:space="preserve"> PAGEREF _Toc27751390 \h </w:instrText>
        </w:r>
        <w:r w:rsidR="00955889" w:rsidRPr="0020455A">
          <w:rPr>
            <w:webHidden/>
          </w:rPr>
        </w:r>
        <w:r w:rsidR="00955889" w:rsidRPr="0020455A">
          <w:rPr>
            <w:webHidden/>
          </w:rPr>
          <w:fldChar w:fldCharType="separate"/>
        </w:r>
        <w:r w:rsidR="007F71F3">
          <w:rPr>
            <w:webHidden/>
          </w:rPr>
          <w:t>12</w:t>
        </w:r>
        <w:r w:rsidR="00955889" w:rsidRPr="0020455A">
          <w:rPr>
            <w:webHidden/>
          </w:rPr>
          <w:fldChar w:fldCharType="end"/>
        </w:r>
      </w:hyperlink>
    </w:p>
    <w:p w14:paraId="66DB05CF" w14:textId="7195704D" w:rsidR="00955889" w:rsidRPr="00B41D2C" w:rsidRDefault="007A7A4E" w:rsidP="003B5887">
      <w:pPr>
        <w:pStyle w:val="T2"/>
        <w:rPr>
          <w:rFonts w:asciiTheme="minorHAnsi" w:eastAsiaTheme="minorEastAsia" w:hAnsiTheme="minorHAnsi" w:cstheme="minorBidi"/>
          <w:noProof/>
          <w:sz w:val="22"/>
        </w:rPr>
      </w:pPr>
      <w:hyperlink w:anchor="_Toc27751391" w:history="1">
        <w:r w:rsidR="00955889" w:rsidRPr="00B41D2C">
          <w:rPr>
            <w:rStyle w:val="Kpr"/>
            <w:noProof/>
          </w:rPr>
          <w:t>6.</w:t>
        </w:r>
        <w:r w:rsidR="00955889" w:rsidRPr="00B41D2C">
          <w:rPr>
            <w:rFonts w:asciiTheme="minorHAnsi" w:eastAsiaTheme="minorEastAsia" w:hAnsiTheme="minorHAnsi" w:cstheme="minorBidi"/>
            <w:noProof/>
            <w:sz w:val="22"/>
          </w:rPr>
          <w:tab/>
        </w:r>
        <w:r w:rsidR="006A0519" w:rsidRPr="00B41D2C">
          <w:rPr>
            <w:rStyle w:val="Kpr"/>
            <w:noProof/>
          </w:rPr>
          <w:t>İhale Dokümanının Kısımları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_Toc27751391 \h </w:instrText>
        </w:r>
        <w:r w:rsidR="00955889" w:rsidRPr="0020455A">
          <w:rPr>
            <w:noProof/>
            <w:webHidden/>
          </w:rPr>
        </w:r>
        <w:r w:rsidR="00955889" w:rsidRPr="0020455A">
          <w:rPr>
            <w:noProof/>
            <w:webHidden/>
          </w:rPr>
          <w:fldChar w:fldCharType="separate"/>
        </w:r>
        <w:r w:rsidR="007F71F3">
          <w:rPr>
            <w:noProof/>
            <w:webHidden/>
          </w:rPr>
          <w:t>12</w:t>
        </w:r>
        <w:r w:rsidR="00955889" w:rsidRPr="0020455A">
          <w:rPr>
            <w:noProof/>
            <w:webHidden/>
          </w:rPr>
          <w:fldChar w:fldCharType="end"/>
        </w:r>
      </w:hyperlink>
    </w:p>
    <w:p w14:paraId="7B7AD0B4" w14:textId="2922A63C" w:rsidR="00955889" w:rsidRPr="00B41D2C" w:rsidRDefault="007A7A4E" w:rsidP="003B5887">
      <w:pPr>
        <w:pStyle w:val="T2"/>
        <w:rPr>
          <w:rFonts w:asciiTheme="minorHAnsi" w:eastAsiaTheme="minorEastAsia" w:hAnsiTheme="minorHAnsi" w:cstheme="minorBidi"/>
          <w:noProof/>
          <w:sz w:val="22"/>
        </w:rPr>
      </w:pPr>
      <w:hyperlink w:anchor="_Toc27751392" w:history="1">
        <w:r w:rsidR="00955889" w:rsidRPr="00B41D2C">
          <w:rPr>
            <w:rStyle w:val="Kpr"/>
            <w:noProof/>
          </w:rPr>
          <w:t>7.</w:t>
        </w:r>
        <w:r w:rsidR="00955889" w:rsidRPr="00B41D2C">
          <w:rPr>
            <w:rFonts w:asciiTheme="minorHAnsi" w:eastAsiaTheme="minorEastAsia" w:hAnsiTheme="minorHAnsi" w:cstheme="minorBidi"/>
            <w:noProof/>
            <w:sz w:val="22"/>
          </w:rPr>
          <w:tab/>
        </w:r>
        <w:r w:rsidR="006A0519" w:rsidRPr="00B41D2C">
          <w:rPr>
            <w:rStyle w:val="Kpr"/>
            <w:noProof/>
          </w:rPr>
          <w:t>İhale Dokümanına Açıklık Getirme, Saha Ziyareti, İhale Öncesi Toplantı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_Toc27751392 \h </w:instrText>
        </w:r>
        <w:r w:rsidR="00955889" w:rsidRPr="0020455A">
          <w:rPr>
            <w:noProof/>
            <w:webHidden/>
          </w:rPr>
        </w:r>
        <w:r w:rsidR="00955889" w:rsidRPr="0020455A">
          <w:rPr>
            <w:noProof/>
            <w:webHidden/>
          </w:rPr>
          <w:fldChar w:fldCharType="separate"/>
        </w:r>
        <w:r w:rsidR="007F71F3">
          <w:rPr>
            <w:noProof/>
            <w:webHidden/>
          </w:rPr>
          <w:t>13</w:t>
        </w:r>
        <w:r w:rsidR="00955889" w:rsidRPr="0020455A">
          <w:rPr>
            <w:noProof/>
            <w:webHidden/>
          </w:rPr>
          <w:fldChar w:fldCharType="end"/>
        </w:r>
      </w:hyperlink>
    </w:p>
    <w:p w14:paraId="31A588EB" w14:textId="687EE9E1" w:rsidR="00955889" w:rsidRPr="00B41D2C" w:rsidRDefault="007A7A4E" w:rsidP="003B5887">
      <w:pPr>
        <w:pStyle w:val="T2"/>
        <w:rPr>
          <w:rFonts w:asciiTheme="minorHAnsi" w:eastAsiaTheme="minorEastAsia" w:hAnsiTheme="minorHAnsi" w:cstheme="minorBidi"/>
          <w:noProof/>
          <w:sz w:val="22"/>
        </w:rPr>
      </w:pPr>
      <w:hyperlink w:anchor="_Toc27751393" w:history="1">
        <w:r w:rsidR="00955889" w:rsidRPr="00B41D2C">
          <w:rPr>
            <w:rStyle w:val="Kpr"/>
            <w:noProof/>
          </w:rPr>
          <w:t>8.</w:t>
        </w:r>
        <w:r w:rsidR="00955889" w:rsidRPr="00B41D2C">
          <w:rPr>
            <w:rFonts w:asciiTheme="minorHAnsi" w:eastAsiaTheme="minorEastAsia" w:hAnsiTheme="minorHAnsi" w:cstheme="minorBidi"/>
            <w:noProof/>
            <w:sz w:val="22"/>
          </w:rPr>
          <w:tab/>
        </w:r>
        <w:r w:rsidR="006A0519" w:rsidRPr="00B41D2C">
          <w:rPr>
            <w:rStyle w:val="Kpr"/>
            <w:noProof/>
          </w:rPr>
          <w:t>İhale Dokümanının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_Toc27751393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36827F35" w14:textId="7C935706" w:rsidR="00955889" w:rsidRPr="00B41D2C" w:rsidRDefault="007A7A4E">
      <w:pPr>
        <w:pStyle w:val="T1"/>
        <w:rPr>
          <w:rFonts w:asciiTheme="minorHAnsi" w:eastAsiaTheme="minorEastAsia" w:hAnsiTheme="minorHAnsi" w:cstheme="minorBidi"/>
          <w:b w:val="0"/>
          <w:iCs w:val="0"/>
          <w:sz w:val="22"/>
          <w:szCs w:val="22"/>
        </w:rPr>
      </w:pPr>
      <w:hyperlink w:anchor="_Toc27751394" w:history="1">
        <w:r w:rsidR="00955889" w:rsidRPr="00B41D2C">
          <w:rPr>
            <w:rStyle w:val="Kpr"/>
            <w:rFonts w:ascii="Times New Roman Bold" w:hAnsi="Times New Roman Bold"/>
          </w:rPr>
          <w:t>C.</w:t>
        </w:r>
        <w:r w:rsidR="00955889" w:rsidRPr="00B41D2C">
          <w:rPr>
            <w:rFonts w:asciiTheme="minorHAnsi" w:eastAsiaTheme="minorEastAsia" w:hAnsiTheme="minorHAnsi" w:cstheme="minorBidi"/>
            <w:b w:val="0"/>
            <w:iCs w:val="0"/>
            <w:sz w:val="22"/>
            <w:szCs w:val="22"/>
          </w:rPr>
          <w:tab/>
        </w:r>
        <w:r w:rsidR="006A0519" w:rsidRPr="00B41D2C">
          <w:rPr>
            <w:rStyle w:val="Kpr"/>
          </w:rPr>
          <w:t>Tekliflerin Hazırlanması</w:t>
        </w:r>
        <w:r w:rsidR="00955889" w:rsidRPr="00B41D2C">
          <w:rPr>
            <w:webHidden/>
          </w:rPr>
          <w:tab/>
        </w:r>
        <w:r w:rsidR="00955889" w:rsidRPr="0020455A">
          <w:rPr>
            <w:webHidden/>
          </w:rPr>
          <w:fldChar w:fldCharType="begin"/>
        </w:r>
        <w:r w:rsidR="00955889" w:rsidRPr="00B41D2C">
          <w:rPr>
            <w:webHidden/>
          </w:rPr>
          <w:instrText xml:space="preserve"> PAGEREF _Toc27751394 \h </w:instrText>
        </w:r>
        <w:r w:rsidR="00955889" w:rsidRPr="0020455A">
          <w:rPr>
            <w:webHidden/>
          </w:rPr>
        </w:r>
        <w:r w:rsidR="00955889" w:rsidRPr="0020455A">
          <w:rPr>
            <w:webHidden/>
          </w:rPr>
          <w:fldChar w:fldCharType="separate"/>
        </w:r>
        <w:r w:rsidR="007F71F3">
          <w:rPr>
            <w:webHidden/>
          </w:rPr>
          <w:t>14</w:t>
        </w:r>
        <w:r w:rsidR="00955889" w:rsidRPr="0020455A">
          <w:rPr>
            <w:webHidden/>
          </w:rPr>
          <w:fldChar w:fldCharType="end"/>
        </w:r>
      </w:hyperlink>
    </w:p>
    <w:p w14:paraId="4756D3F1" w14:textId="7FB1F8DC" w:rsidR="00955889" w:rsidRPr="00B41D2C" w:rsidRDefault="007A7A4E" w:rsidP="003B5887">
      <w:pPr>
        <w:pStyle w:val="T2"/>
        <w:rPr>
          <w:rFonts w:asciiTheme="minorHAnsi" w:eastAsiaTheme="minorEastAsia" w:hAnsiTheme="minorHAnsi" w:cstheme="minorBidi"/>
          <w:noProof/>
          <w:sz w:val="22"/>
        </w:rPr>
      </w:pPr>
      <w:hyperlink w:anchor="_Toc27751395" w:history="1">
        <w:r w:rsidR="00955889" w:rsidRPr="00B41D2C">
          <w:rPr>
            <w:rStyle w:val="Kpr"/>
            <w:noProof/>
          </w:rPr>
          <w:t>9.</w:t>
        </w:r>
        <w:r w:rsidR="00955889" w:rsidRPr="00B41D2C">
          <w:rPr>
            <w:rFonts w:asciiTheme="minorHAnsi" w:eastAsiaTheme="minorEastAsia" w:hAnsiTheme="minorHAnsi" w:cstheme="minorBidi"/>
            <w:noProof/>
            <w:sz w:val="22"/>
          </w:rPr>
          <w:tab/>
        </w:r>
        <w:r w:rsidR="006A0519" w:rsidRPr="00B41D2C">
          <w:rPr>
            <w:rStyle w:val="Kpr"/>
            <w:noProof/>
          </w:rPr>
          <w:t>Teklif Verme Maliyeti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_Toc27751395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690DAD86" w14:textId="7ADE9F29" w:rsidR="00955889" w:rsidRPr="00B41D2C" w:rsidRDefault="007A7A4E" w:rsidP="003B5887">
      <w:pPr>
        <w:pStyle w:val="T2"/>
        <w:rPr>
          <w:rFonts w:asciiTheme="minorHAnsi" w:eastAsiaTheme="minorEastAsia" w:hAnsiTheme="minorHAnsi" w:cstheme="minorBidi"/>
          <w:noProof/>
          <w:sz w:val="22"/>
        </w:rPr>
      </w:pPr>
      <w:hyperlink w:anchor="_Toc27751396" w:history="1">
        <w:r w:rsidR="00955889" w:rsidRPr="00B41D2C">
          <w:rPr>
            <w:rStyle w:val="Kpr"/>
            <w:noProof/>
          </w:rPr>
          <w:t>10.</w:t>
        </w:r>
        <w:r w:rsidR="00955889" w:rsidRPr="00B41D2C">
          <w:rPr>
            <w:rFonts w:asciiTheme="minorHAnsi" w:eastAsiaTheme="minorEastAsia" w:hAnsiTheme="minorHAnsi" w:cstheme="minorBidi"/>
            <w:noProof/>
            <w:sz w:val="22"/>
          </w:rPr>
          <w:tab/>
        </w:r>
        <w:r w:rsidR="006A0519" w:rsidRPr="00B41D2C">
          <w:rPr>
            <w:rStyle w:val="Kpr"/>
            <w:noProof/>
          </w:rPr>
          <w:t>Teklifin Dili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_Toc27751396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4CC6D9E0" w14:textId="3E157461" w:rsidR="00955889" w:rsidRPr="00B41D2C" w:rsidRDefault="007A7A4E" w:rsidP="003B5887">
      <w:pPr>
        <w:pStyle w:val="T2"/>
        <w:rPr>
          <w:rFonts w:asciiTheme="minorHAnsi" w:eastAsiaTheme="minorEastAsia" w:hAnsiTheme="minorHAnsi" w:cstheme="minorBidi"/>
          <w:noProof/>
          <w:sz w:val="22"/>
        </w:rPr>
      </w:pPr>
      <w:hyperlink w:anchor="_Toc27751397" w:history="1">
        <w:r w:rsidR="00955889" w:rsidRPr="00B41D2C">
          <w:rPr>
            <w:rStyle w:val="Kpr"/>
            <w:noProof/>
          </w:rPr>
          <w:t>11.</w:t>
        </w:r>
        <w:r w:rsidR="00955889" w:rsidRPr="00B41D2C">
          <w:rPr>
            <w:rFonts w:asciiTheme="minorHAnsi" w:eastAsiaTheme="minorEastAsia" w:hAnsiTheme="minorHAnsi" w:cstheme="minorBidi"/>
            <w:noProof/>
            <w:sz w:val="22"/>
          </w:rPr>
          <w:tab/>
        </w:r>
        <w:r w:rsidR="006A0519" w:rsidRPr="00B41D2C">
          <w:rPr>
            <w:rStyle w:val="Kpr"/>
            <w:noProof/>
          </w:rPr>
          <w:t>Teklifi Oluşturan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_Toc27751397 \h </w:instrText>
        </w:r>
        <w:r w:rsidR="00955889" w:rsidRPr="0020455A">
          <w:rPr>
            <w:noProof/>
            <w:webHidden/>
          </w:rPr>
        </w:r>
        <w:r w:rsidR="00955889" w:rsidRPr="0020455A">
          <w:rPr>
            <w:noProof/>
            <w:webHidden/>
          </w:rPr>
          <w:fldChar w:fldCharType="separate"/>
        </w:r>
        <w:r w:rsidR="007F71F3">
          <w:rPr>
            <w:noProof/>
            <w:webHidden/>
          </w:rPr>
          <w:t>15</w:t>
        </w:r>
        <w:r w:rsidR="00955889" w:rsidRPr="0020455A">
          <w:rPr>
            <w:noProof/>
            <w:webHidden/>
          </w:rPr>
          <w:fldChar w:fldCharType="end"/>
        </w:r>
      </w:hyperlink>
    </w:p>
    <w:p w14:paraId="03A14B4F" w14:textId="23D816F8" w:rsidR="00955889" w:rsidRPr="00B41D2C" w:rsidRDefault="007A7A4E" w:rsidP="003B5887">
      <w:pPr>
        <w:pStyle w:val="T2"/>
        <w:rPr>
          <w:rFonts w:asciiTheme="minorHAnsi" w:eastAsiaTheme="minorEastAsia" w:hAnsiTheme="minorHAnsi" w:cstheme="minorBidi"/>
          <w:noProof/>
          <w:sz w:val="22"/>
        </w:rPr>
      </w:pPr>
      <w:hyperlink w:anchor="_Toc27751398" w:history="1">
        <w:r w:rsidR="00955889" w:rsidRPr="00B41D2C">
          <w:rPr>
            <w:rStyle w:val="Kpr"/>
            <w:noProof/>
          </w:rPr>
          <w:t>12.</w:t>
        </w:r>
        <w:r w:rsidR="00955889" w:rsidRPr="00B41D2C">
          <w:rPr>
            <w:rFonts w:asciiTheme="minorHAnsi" w:eastAsiaTheme="minorEastAsia" w:hAnsiTheme="minorHAnsi" w:cstheme="minorBidi"/>
            <w:noProof/>
            <w:sz w:val="22"/>
          </w:rPr>
          <w:tab/>
        </w:r>
        <w:r w:rsidR="006A0519" w:rsidRPr="00B41D2C">
          <w:rPr>
            <w:rStyle w:val="Kpr"/>
            <w:noProof/>
          </w:rPr>
          <w:t>Teklif Mektubu ve Fiyat Çizelgeleri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_Toc27751398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5DD2BC83" w14:textId="7C7C049C" w:rsidR="00955889" w:rsidRPr="00B41D2C" w:rsidRDefault="007A7A4E" w:rsidP="003B5887">
      <w:pPr>
        <w:pStyle w:val="T2"/>
        <w:rPr>
          <w:rFonts w:asciiTheme="minorHAnsi" w:eastAsiaTheme="minorEastAsia" w:hAnsiTheme="minorHAnsi" w:cstheme="minorBidi"/>
          <w:noProof/>
          <w:sz w:val="22"/>
        </w:rPr>
      </w:pPr>
      <w:hyperlink w:anchor="_Toc27751399" w:history="1">
        <w:r w:rsidR="00955889" w:rsidRPr="00B41D2C">
          <w:rPr>
            <w:rStyle w:val="Kpr"/>
            <w:noProof/>
          </w:rPr>
          <w:t>13.</w:t>
        </w:r>
        <w:r w:rsidR="00955889" w:rsidRPr="00B41D2C">
          <w:rPr>
            <w:rFonts w:asciiTheme="minorHAnsi" w:eastAsiaTheme="minorEastAsia" w:hAnsiTheme="minorHAnsi" w:cstheme="minorBidi"/>
            <w:noProof/>
            <w:sz w:val="22"/>
          </w:rPr>
          <w:tab/>
        </w:r>
        <w:r w:rsidR="006A0519" w:rsidRPr="00B41D2C">
          <w:rPr>
            <w:rStyle w:val="Kpr"/>
            <w:noProof/>
          </w:rPr>
          <w:t>Alternatif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_Toc27751399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7896CADF" w14:textId="24ED133A" w:rsidR="00955889" w:rsidRPr="00B41D2C" w:rsidRDefault="007A7A4E" w:rsidP="003B5887">
      <w:pPr>
        <w:pStyle w:val="T2"/>
        <w:rPr>
          <w:rFonts w:asciiTheme="minorHAnsi" w:eastAsiaTheme="minorEastAsia" w:hAnsiTheme="minorHAnsi" w:cstheme="minorBidi"/>
          <w:noProof/>
          <w:sz w:val="22"/>
        </w:rPr>
      </w:pPr>
      <w:hyperlink w:anchor="_Toc27751400" w:history="1">
        <w:r w:rsidR="00955889" w:rsidRPr="00B41D2C">
          <w:rPr>
            <w:rStyle w:val="Kpr"/>
            <w:noProof/>
          </w:rPr>
          <w:t>14.</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Uygunluğunu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_Toc27751400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4BF1D2AF" w14:textId="52E114E6" w:rsidR="00955889" w:rsidRPr="00B41D2C" w:rsidRDefault="007A7A4E" w:rsidP="003B5887">
      <w:pPr>
        <w:pStyle w:val="T2"/>
        <w:rPr>
          <w:rFonts w:asciiTheme="minorHAnsi" w:eastAsiaTheme="minorEastAsia" w:hAnsiTheme="minorHAnsi" w:cstheme="minorBidi"/>
          <w:noProof/>
          <w:sz w:val="22"/>
        </w:rPr>
      </w:pPr>
      <w:hyperlink w:anchor="_Toc27751401" w:history="1">
        <w:r w:rsidR="00955889" w:rsidRPr="00B41D2C">
          <w:rPr>
            <w:rStyle w:val="Kpr"/>
            <w:noProof/>
          </w:rPr>
          <w:t>15.</w:t>
        </w:r>
        <w:r w:rsidR="00955889" w:rsidRPr="00B41D2C">
          <w:rPr>
            <w:rFonts w:asciiTheme="minorHAnsi" w:eastAsiaTheme="minorEastAsia" w:hAnsiTheme="minorHAnsi" w:cstheme="minorBidi"/>
            <w:noProof/>
            <w:sz w:val="22"/>
          </w:rPr>
          <w:tab/>
        </w:r>
        <w:r w:rsidR="006A0519" w:rsidRPr="00B41D2C">
          <w:rPr>
            <w:rStyle w:val="Kpr"/>
            <w:noProof/>
          </w:rPr>
          <w:t xml:space="preserve">Teklif Sahibinin Uygunluk ve </w:t>
        </w:r>
        <w:r w:rsidR="00AE4B83" w:rsidRPr="00B41D2C">
          <w:rPr>
            <w:rStyle w:val="Kpr"/>
            <w:noProof/>
          </w:rPr>
          <w:t xml:space="preserve">Yeterliliklerini </w:t>
        </w:r>
        <w:r w:rsidR="006A0519" w:rsidRPr="00B41D2C">
          <w:rPr>
            <w:rStyle w:val="Kpr"/>
            <w:noProof/>
          </w:rPr>
          <w:t>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_Toc27751401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172C5F37" w14:textId="2CE5E8D2" w:rsidR="00955889" w:rsidRPr="00B41D2C" w:rsidRDefault="007A7A4E" w:rsidP="003B5887">
      <w:pPr>
        <w:pStyle w:val="T2"/>
        <w:rPr>
          <w:rFonts w:asciiTheme="minorHAnsi" w:eastAsiaTheme="minorEastAsia" w:hAnsiTheme="minorHAnsi" w:cstheme="minorBidi"/>
          <w:noProof/>
          <w:sz w:val="22"/>
        </w:rPr>
      </w:pPr>
      <w:hyperlink w:anchor="_Toc27751402" w:history="1">
        <w:r w:rsidR="00955889" w:rsidRPr="00B41D2C">
          <w:rPr>
            <w:rStyle w:val="Kpr"/>
            <w:noProof/>
          </w:rPr>
          <w:t>16.</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Uyumlu Olduğunu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_Toc27751402 \h </w:instrText>
        </w:r>
        <w:r w:rsidR="00955889" w:rsidRPr="0020455A">
          <w:rPr>
            <w:noProof/>
            <w:webHidden/>
          </w:rPr>
        </w:r>
        <w:r w:rsidR="00955889" w:rsidRPr="0020455A">
          <w:rPr>
            <w:noProof/>
            <w:webHidden/>
          </w:rPr>
          <w:fldChar w:fldCharType="separate"/>
        </w:r>
        <w:r w:rsidR="007F71F3">
          <w:rPr>
            <w:noProof/>
            <w:webHidden/>
          </w:rPr>
          <w:t>17</w:t>
        </w:r>
        <w:r w:rsidR="00955889" w:rsidRPr="0020455A">
          <w:rPr>
            <w:noProof/>
            <w:webHidden/>
          </w:rPr>
          <w:fldChar w:fldCharType="end"/>
        </w:r>
      </w:hyperlink>
    </w:p>
    <w:p w14:paraId="1C4D7A14" w14:textId="20A7723E" w:rsidR="00955889" w:rsidRPr="00B41D2C" w:rsidRDefault="007A7A4E" w:rsidP="003B5887">
      <w:pPr>
        <w:pStyle w:val="T2"/>
        <w:rPr>
          <w:rFonts w:asciiTheme="minorHAnsi" w:eastAsiaTheme="minorEastAsia" w:hAnsiTheme="minorHAnsi" w:cstheme="minorBidi"/>
          <w:noProof/>
          <w:sz w:val="22"/>
        </w:rPr>
      </w:pPr>
      <w:hyperlink w:anchor="_Toc27751403" w:history="1">
        <w:r w:rsidR="00955889" w:rsidRPr="00B41D2C">
          <w:rPr>
            <w:rStyle w:val="Kpr"/>
            <w:noProof/>
          </w:rPr>
          <w:t>17.</w:t>
        </w:r>
        <w:r w:rsidR="00955889" w:rsidRPr="00B41D2C">
          <w:rPr>
            <w:rFonts w:asciiTheme="minorHAnsi" w:eastAsiaTheme="minorEastAsia" w:hAnsiTheme="minorHAnsi" w:cstheme="minorBidi"/>
            <w:noProof/>
            <w:sz w:val="22"/>
          </w:rPr>
          <w:tab/>
        </w:r>
        <w:r w:rsidR="006A0519" w:rsidRPr="00B41D2C">
          <w:rPr>
            <w:rStyle w:val="Kpr"/>
            <w:noProof/>
          </w:rPr>
          <w:t>İhale Fiyatları ve İndirimler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_Toc27751403 \h </w:instrText>
        </w:r>
        <w:r w:rsidR="00955889" w:rsidRPr="0020455A">
          <w:rPr>
            <w:noProof/>
            <w:webHidden/>
          </w:rPr>
        </w:r>
        <w:r w:rsidR="00955889" w:rsidRPr="0020455A">
          <w:rPr>
            <w:noProof/>
            <w:webHidden/>
          </w:rPr>
          <w:fldChar w:fldCharType="separate"/>
        </w:r>
        <w:r w:rsidR="007F71F3">
          <w:rPr>
            <w:noProof/>
            <w:webHidden/>
          </w:rPr>
          <w:t>17</w:t>
        </w:r>
        <w:r w:rsidR="00955889" w:rsidRPr="0020455A">
          <w:rPr>
            <w:noProof/>
            <w:webHidden/>
          </w:rPr>
          <w:fldChar w:fldCharType="end"/>
        </w:r>
      </w:hyperlink>
    </w:p>
    <w:p w14:paraId="63511479" w14:textId="0A90C970" w:rsidR="00955889" w:rsidRPr="00B41D2C" w:rsidRDefault="007A7A4E" w:rsidP="003B5887">
      <w:pPr>
        <w:pStyle w:val="T2"/>
        <w:rPr>
          <w:rFonts w:asciiTheme="minorHAnsi" w:eastAsiaTheme="minorEastAsia" w:hAnsiTheme="minorHAnsi" w:cstheme="minorBidi"/>
          <w:noProof/>
          <w:sz w:val="22"/>
        </w:rPr>
      </w:pPr>
      <w:hyperlink w:anchor="_Toc27751404" w:history="1">
        <w:r w:rsidR="00955889" w:rsidRPr="00B41D2C">
          <w:rPr>
            <w:rStyle w:val="Kpr"/>
            <w:noProof/>
          </w:rPr>
          <w:t>18.</w:t>
        </w:r>
        <w:r w:rsidR="00955889" w:rsidRPr="00B41D2C">
          <w:rPr>
            <w:rFonts w:asciiTheme="minorHAnsi" w:eastAsiaTheme="minorEastAsia" w:hAnsiTheme="minorHAnsi" w:cstheme="minorBidi"/>
            <w:noProof/>
            <w:sz w:val="22"/>
          </w:rPr>
          <w:tab/>
        </w:r>
        <w:r w:rsidR="009F120C" w:rsidRPr="00B41D2C">
          <w:rPr>
            <w:rStyle w:val="Kpr"/>
            <w:noProof/>
          </w:rPr>
          <w:t>Teklif ve Ödemede Kullanılacak Para Birimi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_Toc27751404 \h </w:instrText>
        </w:r>
        <w:r w:rsidR="00955889" w:rsidRPr="0020455A">
          <w:rPr>
            <w:noProof/>
            <w:webHidden/>
          </w:rPr>
        </w:r>
        <w:r w:rsidR="00955889" w:rsidRPr="0020455A">
          <w:rPr>
            <w:noProof/>
            <w:webHidden/>
          </w:rPr>
          <w:fldChar w:fldCharType="separate"/>
        </w:r>
        <w:r w:rsidR="007F71F3">
          <w:rPr>
            <w:noProof/>
            <w:webHidden/>
          </w:rPr>
          <w:t>20</w:t>
        </w:r>
        <w:r w:rsidR="00955889" w:rsidRPr="0020455A">
          <w:rPr>
            <w:noProof/>
            <w:webHidden/>
          </w:rPr>
          <w:fldChar w:fldCharType="end"/>
        </w:r>
      </w:hyperlink>
    </w:p>
    <w:p w14:paraId="388B638A" w14:textId="7BCE1F3B" w:rsidR="00955889" w:rsidRPr="00B41D2C" w:rsidRDefault="007A7A4E" w:rsidP="003B5887">
      <w:pPr>
        <w:pStyle w:val="T2"/>
        <w:rPr>
          <w:rFonts w:asciiTheme="minorHAnsi" w:eastAsiaTheme="minorEastAsia" w:hAnsiTheme="minorHAnsi" w:cstheme="minorBidi"/>
          <w:noProof/>
          <w:sz w:val="22"/>
        </w:rPr>
      </w:pPr>
      <w:hyperlink w:anchor="_Toc27751405" w:history="1">
        <w:r w:rsidR="00955889" w:rsidRPr="00B41D2C">
          <w:rPr>
            <w:rStyle w:val="Kpr"/>
            <w:noProof/>
          </w:rPr>
          <w:t>19.</w:t>
        </w:r>
        <w:r w:rsidR="00955889" w:rsidRPr="00B41D2C">
          <w:rPr>
            <w:rFonts w:asciiTheme="minorHAnsi" w:eastAsiaTheme="minorEastAsia" w:hAnsiTheme="minorHAnsi" w:cstheme="minorBidi"/>
            <w:noProof/>
            <w:sz w:val="22"/>
          </w:rPr>
          <w:tab/>
        </w:r>
        <w:r w:rsidR="009F120C" w:rsidRPr="00B41D2C">
          <w:rPr>
            <w:rStyle w:val="Kpr"/>
            <w:noProof/>
          </w:rPr>
          <w:t>Tekliflerin Geçerlilik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_Toc27751405 \h </w:instrText>
        </w:r>
        <w:r w:rsidR="00955889" w:rsidRPr="0020455A">
          <w:rPr>
            <w:noProof/>
            <w:webHidden/>
          </w:rPr>
        </w:r>
        <w:r w:rsidR="00955889" w:rsidRPr="0020455A">
          <w:rPr>
            <w:noProof/>
            <w:webHidden/>
          </w:rPr>
          <w:fldChar w:fldCharType="separate"/>
        </w:r>
        <w:r w:rsidR="007F71F3">
          <w:rPr>
            <w:noProof/>
            <w:webHidden/>
          </w:rPr>
          <w:t>20</w:t>
        </w:r>
        <w:r w:rsidR="00955889" w:rsidRPr="0020455A">
          <w:rPr>
            <w:noProof/>
            <w:webHidden/>
          </w:rPr>
          <w:fldChar w:fldCharType="end"/>
        </w:r>
      </w:hyperlink>
    </w:p>
    <w:p w14:paraId="56766917" w14:textId="2F3C990E" w:rsidR="00955889" w:rsidRPr="00B41D2C" w:rsidRDefault="007A7A4E" w:rsidP="003B5887">
      <w:pPr>
        <w:pStyle w:val="T2"/>
        <w:rPr>
          <w:rFonts w:asciiTheme="minorHAnsi" w:eastAsiaTheme="minorEastAsia" w:hAnsiTheme="minorHAnsi" w:cstheme="minorBidi"/>
          <w:noProof/>
          <w:sz w:val="22"/>
        </w:rPr>
      </w:pPr>
      <w:hyperlink w:anchor="_Toc27751406" w:history="1">
        <w:r w:rsidR="00955889" w:rsidRPr="00B41D2C">
          <w:rPr>
            <w:rStyle w:val="Kpr"/>
            <w:noProof/>
          </w:rPr>
          <w:t>20.</w:t>
        </w:r>
        <w:r w:rsidR="00955889" w:rsidRPr="00B41D2C">
          <w:rPr>
            <w:rFonts w:asciiTheme="minorHAnsi" w:eastAsiaTheme="minorEastAsia" w:hAnsiTheme="minorHAnsi" w:cstheme="minorBidi"/>
            <w:noProof/>
            <w:sz w:val="22"/>
          </w:rPr>
          <w:tab/>
        </w:r>
        <w:r w:rsidR="009F120C" w:rsidRPr="00B41D2C">
          <w:rPr>
            <w:rStyle w:val="Kpr"/>
            <w:noProof/>
          </w:rPr>
          <w:t>Geçici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_Toc27751406 \h </w:instrText>
        </w:r>
        <w:r w:rsidR="00955889" w:rsidRPr="0020455A">
          <w:rPr>
            <w:noProof/>
            <w:webHidden/>
          </w:rPr>
        </w:r>
        <w:r w:rsidR="00955889" w:rsidRPr="0020455A">
          <w:rPr>
            <w:noProof/>
            <w:webHidden/>
          </w:rPr>
          <w:fldChar w:fldCharType="separate"/>
        </w:r>
        <w:r w:rsidR="007F71F3">
          <w:rPr>
            <w:noProof/>
            <w:webHidden/>
          </w:rPr>
          <w:t>21</w:t>
        </w:r>
        <w:r w:rsidR="00955889" w:rsidRPr="0020455A">
          <w:rPr>
            <w:noProof/>
            <w:webHidden/>
          </w:rPr>
          <w:fldChar w:fldCharType="end"/>
        </w:r>
      </w:hyperlink>
    </w:p>
    <w:p w14:paraId="17AA8DE5" w14:textId="1F0863D2" w:rsidR="00955889" w:rsidRPr="00B41D2C" w:rsidRDefault="007A7A4E" w:rsidP="003B5887">
      <w:pPr>
        <w:pStyle w:val="T2"/>
        <w:rPr>
          <w:rFonts w:asciiTheme="minorHAnsi" w:eastAsiaTheme="minorEastAsia" w:hAnsiTheme="minorHAnsi" w:cstheme="minorBidi"/>
          <w:noProof/>
          <w:sz w:val="22"/>
        </w:rPr>
      </w:pPr>
      <w:hyperlink w:anchor="_Toc27751407" w:history="1">
        <w:r w:rsidR="00955889" w:rsidRPr="00B41D2C">
          <w:rPr>
            <w:rStyle w:val="Kpr"/>
            <w:noProof/>
          </w:rPr>
          <w:t>21.</w:t>
        </w:r>
        <w:r w:rsidR="00955889" w:rsidRPr="00B41D2C">
          <w:rPr>
            <w:rFonts w:asciiTheme="minorHAnsi" w:eastAsiaTheme="minorEastAsia" w:hAnsiTheme="minorHAnsi" w:cstheme="minorBidi"/>
            <w:noProof/>
            <w:sz w:val="22"/>
          </w:rPr>
          <w:tab/>
        </w:r>
        <w:r w:rsidR="009F120C" w:rsidRPr="00B41D2C">
          <w:rPr>
            <w:rStyle w:val="Kpr"/>
            <w:noProof/>
          </w:rPr>
          <w:t>Teklifin Formatı ve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_Toc27751407 \h </w:instrText>
        </w:r>
        <w:r w:rsidR="00955889" w:rsidRPr="0020455A">
          <w:rPr>
            <w:noProof/>
            <w:webHidden/>
          </w:rPr>
        </w:r>
        <w:r w:rsidR="00955889" w:rsidRPr="0020455A">
          <w:rPr>
            <w:noProof/>
            <w:webHidden/>
          </w:rPr>
          <w:fldChar w:fldCharType="separate"/>
        </w:r>
        <w:r w:rsidR="007F71F3">
          <w:rPr>
            <w:noProof/>
            <w:webHidden/>
          </w:rPr>
          <w:t>23</w:t>
        </w:r>
        <w:r w:rsidR="00955889" w:rsidRPr="0020455A">
          <w:rPr>
            <w:noProof/>
            <w:webHidden/>
          </w:rPr>
          <w:fldChar w:fldCharType="end"/>
        </w:r>
      </w:hyperlink>
    </w:p>
    <w:p w14:paraId="05124B4F" w14:textId="74D72447" w:rsidR="00955889" w:rsidRPr="00B41D2C" w:rsidRDefault="007A7A4E">
      <w:pPr>
        <w:pStyle w:val="T1"/>
        <w:rPr>
          <w:rFonts w:asciiTheme="minorHAnsi" w:eastAsiaTheme="minorEastAsia" w:hAnsiTheme="minorHAnsi" w:cstheme="minorBidi"/>
          <w:b w:val="0"/>
          <w:iCs w:val="0"/>
          <w:sz w:val="22"/>
          <w:szCs w:val="22"/>
        </w:rPr>
      </w:pPr>
      <w:hyperlink w:anchor="_Toc27751408" w:history="1">
        <w:r w:rsidR="00955889" w:rsidRPr="00B41D2C">
          <w:rPr>
            <w:rStyle w:val="Kpr"/>
            <w:rFonts w:ascii="Times New Roman Bold" w:hAnsi="Times New Roman Bold"/>
          </w:rPr>
          <w:t>D.</w:t>
        </w:r>
        <w:r w:rsidR="00955889" w:rsidRPr="00B41D2C">
          <w:rPr>
            <w:rFonts w:asciiTheme="minorHAnsi" w:eastAsiaTheme="minorEastAsia" w:hAnsiTheme="minorHAnsi" w:cstheme="minorBidi"/>
            <w:b w:val="0"/>
            <w:iCs w:val="0"/>
            <w:sz w:val="22"/>
            <w:szCs w:val="22"/>
          </w:rPr>
          <w:tab/>
        </w:r>
        <w:r w:rsidR="009F120C" w:rsidRPr="00B41D2C">
          <w:rPr>
            <w:rStyle w:val="Kpr"/>
          </w:rPr>
          <w:t>Tekliflerin Sunulması ve Açılması</w:t>
        </w:r>
        <w:r w:rsidR="00955889" w:rsidRPr="00B41D2C">
          <w:rPr>
            <w:webHidden/>
          </w:rPr>
          <w:tab/>
        </w:r>
        <w:r w:rsidR="00955889" w:rsidRPr="0020455A">
          <w:rPr>
            <w:webHidden/>
          </w:rPr>
          <w:fldChar w:fldCharType="begin"/>
        </w:r>
        <w:r w:rsidR="00955889" w:rsidRPr="00B41D2C">
          <w:rPr>
            <w:webHidden/>
          </w:rPr>
          <w:instrText xml:space="preserve"> PAGEREF _Toc27751408 \h </w:instrText>
        </w:r>
        <w:r w:rsidR="00955889" w:rsidRPr="0020455A">
          <w:rPr>
            <w:webHidden/>
          </w:rPr>
        </w:r>
        <w:r w:rsidR="00955889" w:rsidRPr="0020455A">
          <w:rPr>
            <w:webHidden/>
          </w:rPr>
          <w:fldChar w:fldCharType="separate"/>
        </w:r>
        <w:r w:rsidR="007F71F3">
          <w:rPr>
            <w:webHidden/>
          </w:rPr>
          <w:t>23</w:t>
        </w:r>
        <w:r w:rsidR="00955889" w:rsidRPr="0020455A">
          <w:rPr>
            <w:webHidden/>
          </w:rPr>
          <w:fldChar w:fldCharType="end"/>
        </w:r>
      </w:hyperlink>
    </w:p>
    <w:p w14:paraId="29DFC342" w14:textId="60A903C5" w:rsidR="00955889" w:rsidRPr="00B41D2C" w:rsidRDefault="007A7A4E" w:rsidP="003B5887">
      <w:pPr>
        <w:pStyle w:val="T2"/>
        <w:rPr>
          <w:rFonts w:asciiTheme="minorHAnsi" w:eastAsiaTheme="minorEastAsia" w:hAnsiTheme="minorHAnsi" w:cstheme="minorBidi"/>
          <w:noProof/>
          <w:sz w:val="22"/>
        </w:rPr>
      </w:pPr>
      <w:hyperlink w:anchor="_Toc27751409" w:history="1">
        <w:r w:rsidR="00955889" w:rsidRPr="00B41D2C">
          <w:rPr>
            <w:rStyle w:val="Kpr"/>
            <w:noProof/>
          </w:rPr>
          <w:t>22.</w:t>
        </w:r>
        <w:r w:rsidR="00955889" w:rsidRPr="00B41D2C">
          <w:rPr>
            <w:rFonts w:asciiTheme="minorHAnsi" w:eastAsiaTheme="minorEastAsia" w:hAnsiTheme="minorHAnsi" w:cstheme="minorBidi"/>
            <w:noProof/>
            <w:sz w:val="22"/>
          </w:rPr>
          <w:tab/>
        </w:r>
        <w:r w:rsidR="009F120C" w:rsidRPr="00B41D2C">
          <w:rPr>
            <w:rStyle w:val="Kpr"/>
            <w:noProof/>
          </w:rPr>
          <w:t>Tekliflerin Sunulması, Mühürlenmesi ve İşaretlenmesi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_Toc27751409 \h </w:instrText>
        </w:r>
        <w:r w:rsidR="00955889" w:rsidRPr="0020455A">
          <w:rPr>
            <w:noProof/>
            <w:webHidden/>
          </w:rPr>
        </w:r>
        <w:r w:rsidR="00955889" w:rsidRPr="0020455A">
          <w:rPr>
            <w:noProof/>
            <w:webHidden/>
          </w:rPr>
          <w:fldChar w:fldCharType="separate"/>
        </w:r>
        <w:r w:rsidR="007F71F3">
          <w:rPr>
            <w:noProof/>
            <w:webHidden/>
          </w:rPr>
          <w:t>23</w:t>
        </w:r>
        <w:r w:rsidR="00955889" w:rsidRPr="0020455A">
          <w:rPr>
            <w:noProof/>
            <w:webHidden/>
          </w:rPr>
          <w:fldChar w:fldCharType="end"/>
        </w:r>
      </w:hyperlink>
    </w:p>
    <w:p w14:paraId="08527F3D" w14:textId="2C40488F" w:rsidR="00955889" w:rsidRPr="00B41D2C" w:rsidRDefault="007A7A4E" w:rsidP="003B5887">
      <w:pPr>
        <w:pStyle w:val="T2"/>
        <w:rPr>
          <w:rFonts w:asciiTheme="minorHAnsi" w:eastAsiaTheme="minorEastAsia" w:hAnsiTheme="minorHAnsi" w:cstheme="minorBidi"/>
          <w:noProof/>
          <w:sz w:val="22"/>
        </w:rPr>
      </w:pPr>
      <w:hyperlink w:anchor="_Toc27751410" w:history="1">
        <w:r w:rsidR="00955889" w:rsidRPr="00B41D2C">
          <w:rPr>
            <w:rStyle w:val="Kpr"/>
            <w:noProof/>
          </w:rPr>
          <w:t>23.</w:t>
        </w:r>
        <w:r w:rsidR="00955889" w:rsidRPr="00B41D2C">
          <w:rPr>
            <w:rFonts w:asciiTheme="minorHAnsi" w:eastAsiaTheme="minorEastAsia" w:hAnsiTheme="minorHAnsi" w:cstheme="minorBidi"/>
            <w:noProof/>
            <w:sz w:val="22"/>
          </w:rPr>
          <w:tab/>
        </w:r>
        <w:r w:rsidR="009F120C" w:rsidRPr="00B41D2C">
          <w:rPr>
            <w:rStyle w:val="Kpr"/>
            <w:noProof/>
          </w:rPr>
          <w:t>Son Teklif Sunma Tarihi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_Toc27751410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5FE80CD8" w14:textId="764B46C3" w:rsidR="00955889" w:rsidRPr="00B41D2C" w:rsidRDefault="007A7A4E" w:rsidP="003B5887">
      <w:pPr>
        <w:pStyle w:val="T2"/>
        <w:rPr>
          <w:rFonts w:asciiTheme="minorHAnsi" w:eastAsiaTheme="minorEastAsia" w:hAnsiTheme="minorHAnsi" w:cstheme="minorBidi"/>
          <w:noProof/>
          <w:sz w:val="22"/>
        </w:rPr>
      </w:pPr>
      <w:hyperlink w:anchor="_Toc27751411" w:history="1">
        <w:r w:rsidR="00955889" w:rsidRPr="00B41D2C">
          <w:rPr>
            <w:rStyle w:val="Kpr"/>
            <w:noProof/>
          </w:rPr>
          <w:t>24.</w:t>
        </w:r>
        <w:r w:rsidR="00955889" w:rsidRPr="00B41D2C">
          <w:rPr>
            <w:rFonts w:asciiTheme="minorHAnsi" w:eastAsiaTheme="minorEastAsia" w:hAnsiTheme="minorHAnsi" w:cstheme="minorBidi"/>
            <w:noProof/>
            <w:sz w:val="22"/>
          </w:rPr>
          <w:tab/>
        </w:r>
        <w:r w:rsidR="009F120C" w:rsidRPr="00B41D2C">
          <w:rPr>
            <w:rStyle w:val="Kpr"/>
            <w:noProof/>
          </w:rPr>
          <w:t>Geciken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_Toc27751411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64419175" w14:textId="6AB1AD9B" w:rsidR="00955889" w:rsidRPr="00B41D2C" w:rsidRDefault="007A7A4E" w:rsidP="003B5887">
      <w:pPr>
        <w:pStyle w:val="T2"/>
        <w:rPr>
          <w:rFonts w:asciiTheme="minorHAnsi" w:eastAsiaTheme="minorEastAsia" w:hAnsiTheme="minorHAnsi" w:cstheme="minorBidi"/>
          <w:noProof/>
          <w:sz w:val="22"/>
        </w:rPr>
      </w:pPr>
      <w:hyperlink w:anchor="_Toc27751412" w:history="1">
        <w:r w:rsidR="00955889" w:rsidRPr="00B41D2C">
          <w:rPr>
            <w:rStyle w:val="Kpr"/>
            <w:noProof/>
          </w:rPr>
          <w:t>25.</w:t>
        </w:r>
        <w:r w:rsidR="00955889" w:rsidRPr="00B41D2C">
          <w:rPr>
            <w:rFonts w:asciiTheme="minorHAnsi" w:eastAsiaTheme="minorEastAsia" w:hAnsiTheme="minorHAnsi" w:cstheme="minorBidi"/>
            <w:noProof/>
            <w:sz w:val="22"/>
          </w:rPr>
          <w:tab/>
        </w:r>
        <w:r w:rsidR="009F120C" w:rsidRPr="00B41D2C">
          <w:rPr>
            <w:rStyle w:val="Kpr"/>
            <w:noProof/>
          </w:rPr>
          <w:t>Tekliflerin Geri Çekilmesi, İkame Edilmesi ve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_Toc27751412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42763149" w14:textId="587C2FAC" w:rsidR="00955889" w:rsidRPr="00B41D2C" w:rsidRDefault="007A7A4E" w:rsidP="003B5887">
      <w:pPr>
        <w:pStyle w:val="T2"/>
        <w:rPr>
          <w:rFonts w:asciiTheme="minorHAnsi" w:eastAsiaTheme="minorEastAsia" w:hAnsiTheme="minorHAnsi" w:cstheme="minorBidi"/>
          <w:noProof/>
          <w:sz w:val="22"/>
        </w:rPr>
      </w:pPr>
      <w:hyperlink w:anchor="_Toc27751413" w:history="1">
        <w:r w:rsidR="00955889" w:rsidRPr="00B41D2C">
          <w:rPr>
            <w:rStyle w:val="Kpr"/>
            <w:noProof/>
          </w:rPr>
          <w:t>26.</w:t>
        </w:r>
        <w:r w:rsidR="00955889" w:rsidRPr="00B41D2C">
          <w:rPr>
            <w:rFonts w:asciiTheme="minorHAnsi" w:eastAsiaTheme="minorEastAsia" w:hAnsiTheme="minorHAnsi" w:cstheme="minorBidi"/>
            <w:noProof/>
            <w:sz w:val="22"/>
          </w:rPr>
          <w:tab/>
        </w:r>
        <w:r w:rsidR="009F120C" w:rsidRPr="00B41D2C">
          <w:rPr>
            <w:rStyle w:val="Kpr"/>
            <w:noProof/>
          </w:rPr>
          <w:t>Tekliflerin Açılması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_Toc27751413 \h </w:instrText>
        </w:r>
        <w:r w:rsidR="00955889" w:rsidRPr="0020455A">
          <w:rPr>
            <w:noProof/>
            <w:webHidden/>
          </w:rPr>
        </w:r>
        <w:r w:rsidR="00955889" w:rsidRPr="0020455A">
          <w:rPr>
            <w:noProof/>
            <w:webHidden/>
          </w:rPr>
          <w:fldChar w:fldCharType="separate"/>
        </w:r>
        <w:r w:rsidR="007F71F3">
          <w:rPr>
            <w:noProof/>
            <w:webHidden/>
          </w:rPr>
          <w:t>25</w:t>
        </w:r>
        <w:r w:rsidR="00955889" w:rsidRPr="0020455A">
          <w:rPr>
            <w:noProof/>
            <w:webHidden/>
          </w:rPr>
          <w:fldChar w:fldCharType="end"/>
        </w:r>
      </w:hyperlink>
    </w:p>
    <w:p w14:paraId="4B4D9A0E" w14:textId="6F1D916A" w:rsidR="00955889" w:rsidRPr="00B41D2C" w:rsidRDefault="007A7A4E">
      <w:pPr>
        <w:pStyle w:val="T1"/>
        <w:rPr>
          <w:rFonts w:asciiTheme="minorHAnsi" w:eastAsiaTheme="minorEastAsia" w:hAnsiTheme="minorHAnsi" w:cstheme="minorBidi"/>
          <w:b w:val="0"/>
          <w:iCs w:val="0"/>
          <w:sz w:val="22"/>
          <w:szCs w:val="22"/>
        </w:rPr>
      </w:pPr>
      <w:hyperlink w:anchor="_Toc27751414" w:history="1">
        <w:r w:rsidR="00955889" w:rsidRPr="00B41D2C">
          <w:rPr>
            <w:rStyle w:val="Kpr"/>
            <w:rFonts w:ascii="Times New Roman Bold" w:hAnsi="Times New Roman Bold"/>
          </w:rPr>
          <w:t>E.</w:t>
        </w:r>
        <w:r w:rsidR="00955889" w:rsidRPr="00B41D2C">
          <w:rPr>
            <w:rFonts w:asciiTheme="minorHAnsi" w:eastAsiaTheme="minorEastAsia" w:hAnsiTheme="minorHAnsi" w:cstheme="minorBidi"/>
            <w:b w:val="0"/>
            <w:iCs w:val="0"/>
            <w:sz w:val="22"/>
            <w:szCs w:val="22"/>
          </w:rPr>
          <w:tab/>
        </w:r>
        <w:r w:rsidR="009F120C" w:rsidRPr="00B41D2C">
          <w:rPr>
            <w:rStyle w:val="Kpr"/>
          </w:rPr>
          <w:t>Tekliflerin Değerlendirilmesi ve Karşılaştırılması</w:t>
        </w:r>
        <w:r w:rsidR="00955889" w:rsidRPr="00B41D2C">
          <w:rPr>
            <w:webHidden/>
          </w:rPr>
          <w:tab/>
        </w:r>
        <w:r w:rsidR="00955889" w:rsidRPr="0020455A">
          <w:rPr>
            <w:webHidden/>
          </w:rPr>
          <w:fldChar w:fldCharType="begin"/>
        </w:r>
        <w:r w:rsidR="00955889" w:rsidRPr="00B41D2C">
          <w:rPr>
            <w:webHidden/>
          </w:rPr>
          <w:instrText xml:space="preserve"> PAGEREF _Toc27751414 \h </w:instrText>
        </w:r>
        <w:r w:rsidR="00955889" w:rsidRPr="0020455A">
          <w:rPr>
            <w:webHidden/>
          </w:rPr>
        </w:r>
        <w:r w:rsidR="00955889" w:rsidRPr="0020455A">
          <w:rPr>
            <w:webHidden/>
          </w:rPr>
          <w:fldChar w:fldCharType="separate"/>
        </w:r>
        <w:r w:rsidR="007F71F3">
          <w:rPr>
            <w:webHidden/>
          </w:rPr>
          <w:t>26</w:t>
        </w:r>
        <w:r w:rsidR="00955889" w:rsidRPr="0020455A">
          <w:rPr>
            <w:webHidden/>
          </w:rPr>
          <w:fldChar w:fldCharType="end"/>
        </w:r>
      </w:hyperlink>
    </w:p>
    <w:p w14:paraId="7B1BF16F" w14:textId="7CD84912" w:rsidR="00955889" w:rsidRPr="00B41D2C" w:rsidRDefault="007A7A4E" w:rsidP="003B5887">
      <w:pPr>
        <w:pStyle w:val="T2"/>
        <w:rPr>
          <w:rFonts w:asciiTheme="minorHAnsi" w:eastAsiaTheme="minorEastAsia" w:hAnsiTheme="minorHAnsi" w:cstheme="minorBidi"/>
          <w:noProof/>
          <w:sz w:val="22"/>
        </w:rPr>
      </w:pPr>
      <w:hyperlink w:anchor="_Toc27751415" w:history="1">
        <w:r w:rsidR="00955889" w:rsidRPr="00B41D2C">
          <w:rPr>
            <w:rStyle w:val="Kpr"/>
            <w:noProof/>
          </w:rPr>
          <w:t>27.</w:t>
        </w:r>
        <w:r w:rsidR="00955889" w:rsidRPr="00B41D2C">
          <w:rPr>
            <w:rFonts w:asciiTheme="minorHAnsi" w:eastAsiaTheme="minorEastAsia" w:hAnsiTheme="minorHAnsi" w:cstheme="minorBidi"/>
            <w:noProof/>
            <w:sz w:val="22"/>
          </w:rPr>
          <w:tab/>
        </w:r>
        <w:r w:rsidR="009F120C" w:rsidRPr="00B41D2C">
          <w:rPr>
            <w:rStyle w:val="Kpr"/>
            <w:noProof/>
          </w:rPr>
          <w:t>Gizlilik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_Toc27751415 \h </w:instrText>
        </w:r>
        <w:r w:rsidR="00955889" w:rsidRPr="0020455A">
          <w:rPr>
            <w:noProof/>
            <w:webHidden/>
          </w:rPr>
        </w:r>
        <w:r w:rsidR="00955889" w:rsidRPr="0020455A">
          <w:rPr>
            <w:noProof/>
            <w:webHidden/>
          </w:rPr>
          <w:fldChar w:fldCharType="separate"/>
        </w:r>
        <w:r w:rsidR="007F71F3">
          <w:rPr>
            <w:noProof/>
            <w:webHidden/>
          </w:rPr>
          <w:t>26</w:t>
        </w:r>
        <w:r w:rsidR="00955889" w:rsidRPr="0020455A">
          <w:rPr>
            <w:noProof/>
            <w:webHidden/>
          </w:rPr>
          <w:fldChar w:fldCharType="end"/>
        </w:r>
      </w:hyperlink>
    </w:p>
    <w:p w14:paraId="7A0A342B" w14:textId="6B700ED7" w:rsidR="00955889" w:rsidRPr="00B41D2C" w:rsidRDefault="007A7A4E" w:rsidP="003B5887">
      <w:pPr>
        <w:pStyle w:val="T2"/>
        <w:rPr>
          <w:rFonts w:asciiTheme="minorHAnsi" w:eastAsiaTheme="minorEastAsia" w:hAnsiTheme="minorHAnsi" w:cstheme="minorBidi"/>
          <w:noProof/>
          <w:sz w:val="22"/>
        </w:rPr>
      </w:pPr>
      <w:hyperlink w:anchor="_Toc27751416" w:history="1">
        <w:r w:rsidR="00955889" w:rsidRPr="00B41D2C">
          <w:rPr>
            <w:rStyle w:val="Kpr"/>
            <w:noProof/>
          </w:rPr>
          <w:t>28.</w:t>
        </w:r>
        <w:r w:rsidR="00955889" w:rsidRPr="00B41D2C">
          <w:rPr>
            <w:rFonts w:asciiTheme="minorHAnsi" w:eastAsiaTheme="minorEastAsia" w:hAnsiTheme="minorHAnsi" w:cstheme="minorBidi"/>
            <w:noProof/>
            <w:sz w:val="22"/>
          </w:rPr>
          <w:tab/>
        </w:r>
        <w:r w:rsidR="009F120C" w:rsidRPr="00B41D2C">
          <w:rPr>
            <w:rStyle w:val="Kpr"/>
            <w:noProof/>
          </w:rPr>
          <w:t>Tekliflere Açıklık Getirilmesi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_Toc27751416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748057C5" w14:textId="34BA45F7" w:rsidR="00955889" w:rsidRPr="00B41D2C" w:rsidRDefault="007A7A4E" w:rsidP="003B5887">
      <w:pPr>
        <w:pStyle w:val="T2"/>
        <w:rPr>
          <w:rFonts w:asciiTheme="minorHAnsi" w:eastAsiaTheme="minorEastAsia" w:hAnsiTheme="minorHAnsi" w:cstheme="minorBidi"/>
          <w:noProof/>
          <w:sz w:val="22"/>
        </w:rPr>
      </w:pPr>
      <w:hyperlink w:anchor="_Toc27751417" w:history="1">
        <w:r w:rsidR="00955889" w:rsidRPr="00B41D2C">
          <w:rPr>
            <w:rStyle w:val="Kpr"/>
            <w:noProof/>
          </w:rPr>
          <w:t>29.</w:t>
        </w:r>
        <w:r w:rsidR="00955889" w:rsidRPr="00B41D2C">
          <w:rPr>
            <w:rFonts w:asciiTheme="minorHAnsi" w:eastAsiaTheme="minorEastAsia" w:hAnsiTheme="minorHAnsi" w:cstheme="minorBidi"/>
            <w:noProof/>
            <w:sz w:val="22"/>
          </w:rPr>
          <w:tab/>
        </w:r>
        <w:r w:rsidR="009F120C" w:rsidRPr="00B41D2C">
          <w:rPr>
            <w:rStyle w:val="Kpr"/>
            <w:noProof/>
          </w:rPr>
          <w:t>Sapmalar, Çekinceler ve İhmaller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_Toc27751417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7AB40E09" w14:textId="49E8C115" w:rsidR="00955889" w:rsidRPr="00B41D2C" w:rsidRDefault="007A7A4E" w:rsidP="003B5887">
      <w:pPr>
        <w:pStyle w:val="T2"/>
        <w:rPr>
          <w:rFonts w:asciiTheme="minorHAnsi" w:eastAsiaTheme="minorEastAsia" w:hAnsiTheme="minorHAnsi" w:cstheme="minorBidi"/>
          <w:noProof/>
          <w:sz w:val="22"/>
        </w:rPr>
      </w:pPr>
      <w:hyperlink w:anchor="_Toc27751418" w:history="1">
        <w:r w:rsidR="00955889" w:rsidRPr="00B41D2C">
          <w:rPr>
            <w:rStyle w:val="Kpr"/>
            <w:noProof/>
          </w:rPr>
          <w:t>30.</w:t>
        </w:r>
        <w:r w:rsidR="00955889" w:rsidRPr="00B41D2C">
          <w:rPr>
            <w:rFonts w:asciiTheme="minorHAnsi" w:eastAsiaTheme="minorEastAsia" w:hAnsiTheme="minorHAnsi" w:cstheme="minorBidi"/>
            <w:noProof/>
            <w:sz w:val="22"/>
          </w:rPr>
          <w:tab/>
        </w:r>
        <w:r w:rsidR="009F120C" w:rsidRPr="00B41D2C">
          <w:rPr>
            <w:rStyle w:val="Kpr"/>
            <w:noProof/>
          </w:rPr>
          <w:t>Cevap Verebirliliğin Belirlenmesi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_Toc27751418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688B57A4" w14:textId="2B02706B" w:rsidR="00955889" w:rsidRPr="00B41D2C" w:rsidRDefault="007A7A4E" w:rsidP="003B5887">
      <w:pPr>
        <w:pStyle w:val="T2"/>
        <w:rPr>
          <w:rFonts w:asciiTheme="minorHAnsi" w:eastAsiaTheme="minorEastAsia" w:hAnsiTheme="minorHAnsi" w:cstheme="minorBidi"/>
          <w:noProof/>
          <w:sz w:val="22"/>
        </w:rPr>
      </w:pPr>
      <w:hyperlink w:anchor="_Toc27751419" w:history="1">
        <w:r w:rsidR="00955889" w:rsidRPr="00B41D2C">
          <w:rPr>
            <w:rStyle w:val="Kpr"/>
            <w:noProof/>
          </w:rPr>
          <w:t>31.</w:t>
        </w:r>
        <w:r w:rsidR="00955889" w:rsidRPr="00B41D2C">
          <w:rPr>
            <w:rFonts w:asciiTheme="minorHAnsi" w:eastAsiaTheme="minorEastAsia" w:hAnsiTheme="minorHAnsi" w:cstheme="minorBidi"/>
            <w:noProof/>
            <w:sz w:val="22"/>
          </w:rPr>
          <w:tab/>
        </w:r>
        <w:r w:rsidR="009F120C" w:rsidRPr="00B41D2C">
          <w:rPr>
            <w:rStyle w:val="Kpr"/>
            <w:noProof/>
          </w:rPr>
          <w:t>Maddi Olmayan Uyumsuzluklar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_Toc27751419 \h </w:instrText>
        </w:r>
        <w:r w:rsidR="00955889" w:rsidRPr="0020455A">
          <w:rPr>
            <w:noProof/>
            <w:webHidden/>
          </w:rPr>
        </w:r>
        <w:r w:rsidR="00955889" w:rsidRPr="0020455A">
          <w:rPr>
            <w:noProof/>
            <w:webHidden/>
          </w:rPr>
          <w:fldChar w:fldCharType="separate"/>
        </w:r>
        <w:r w:rsidR="007F71F3">
          <w:rPr>
            <w:noProof/>
            <w:webHidden/>
          </w:rPr>
          <w:t>28</w:t>
        </w:r>
        <w:r w:rsidR="00955889" w:rsidRPr="0020455A">
          <w:rPr>
            <w:noProof/>
            <w:webHidden/>
          </w:rPr>
          <w:fldChar w:fldCharType="end"/>
        </w:r>
      </w:hyperlink>
    </w:p>
    <w:p w14:paraId="44AE2FD4" w14:textId="5B4B8126" w:rsidR="00955889" w:rsidRPr="00B41D2C" w:rsidRDefault="007A7A4E" w:rsidP="003B5887">
      <w:pPr>
        <w:pStyle w:val="T2"/>
        <w:rPr>
          <w:rFonts w:asciiTheme="minorHAnsi" w:eastAsiaTheme="minorEastAsia" w:hAnsiTheme="minorHAnsi" w:cstheme="minorBidi"/>
          <w:noProof/>
          <w:sz w:val="22"/>
        </w:rPr>
      </w:pPr>
      <w:hyperlink w:anchor="_Toc27751420" w:history="1">
        <w:r w:rsidR="00955889" w:rsidRPr="00B41D2C">
          <w:rPr>
            <w:rStyle w:val="Kpr"/>
            <w:noProof/>
          </w:rPr>
          <w:t>32.</w:t>
        </w:r>
        <w:r w:rsidR="00955889" w:rsidRPr="00B41D2C">
          <w:rPr>
            <w:rFonts w:asciiTheme="minorHAnsi" w:eastAsiaTheme="minorEastAsia" w:hAnsiTheme="minorHAnsi" w:cstheme="minorBidi"/>
            <w:noProof/>
            <w:sz w:val="22"/>
          </w:rPr>
          <w:tab/>
        </w:r>
        <w:r w:rsidR="009F120C" w:rsidRPr="00B41D2C">
          <w:rPr>
            <w:rStyle w:val="Kpr"/>
            <w:noProof/>
          </w:rPr>
          <w:t>Aritmetik Hataların Düzeltilmesi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_Toc27751420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696DBE84" w14:textId="5F9A2606" w:rsidR="00955889" w:rsidRPr="00B41D2C" w:rsidRDefault="007A7A4E" w:rsidP="003B5887">
      <w:pPr>
        <w:pStyle w:val="T2"/>
        <w:rPr>
          <w:rFonts w:asciiTheme="minorHAnsi" w:eastAsiaTheme="minorEastAsia" w:hAnsiTheme="minorHAnsi" w:cstheme="minorBidi"/>
          <w:noProof/>
          <w:sz w:val="22"/>
        </w:rPr>
      </w:pPr>
      <w:hyperlink w:anchor="_Toc27751421" w:history="1">
        <w:r w:rsidR="00955889" w:rsidRPr="00B41D2C">
          <w:rPr>
            <w:rStyle w:val="Kpr"/>
            <w:noProof/>
          </w:rPr>
          <w:t>33.</w:t>
        </w:r>
        <w:r w:rsidR="00955889" w:rsidRPr="00B41D2C">
          <w:rPr>
            <w:rFonts w:asciiTheme="minorHAnsi" w:eastAsiaTheme="minorEastAsia" w:hAnsiTheme="minorHAnsi" w:cstheme="minorBidi"/>
            <w:noProof/>
            <w:sz w:val="22"/>
          </w:rPr>
          <w:tab/>
        </w:r>
        <w:r w:rsidR="009F120C" w:rsidRPr="00B41D2C">
          <w:rPr>
            <w:rStyle w:val="Kpr"/>
            <w:noProof/>
          </w:rPr>
          <w:t>Tek Para Birimine Çevirme</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_Toc27751421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3232BA60" w14:textId="33A79036" w:rsidR="00955889" w:rsidRPr="00B41D2C" w:rsidRDefault="007A7A4E" w:rsidP="003B5887">
      <w:pPr>
        <w:pStyle w:val="T2"/>
        <w:rPr>
          <w:rFonts w:asciiTheme="minorHAnsi" w:eastAsiaTheme="minorEastAsia" w:hAnsiTheme="minorHAnsi" w:cstheme="minorBidi"/>
          <w:noProof/>
          <w:sz w:val="22"/>
        </w:rPr>
      </w:pPr>
      <w:hyperlink w:anchor="_Toc27751422" w:history="1">
        <w:r w:rsidR="00955889" w:rsidRPr="00B41D2C">
          <w:rPr>
            <w:rStyle w:val="Kpr"/>
            <w:noProof/>
          </w:rPr>
          <w:t>34.</w:t>
        </w:r>
        <w:r w:rsidR="00955889" w:rsidRPr="00B41D2C">
          <w:rPr>
            <w:rFonts w:asciiTheme="minorHAnsi" w:eastAsiaTheme="minorEastAsia" w:hAnsiTheme="minorHAnsi" w:cstheme="minorBidi"/>
            <w:noProof/>
            <w:sz w:val="22"/>
          </w:rPr>
          <w:tab/>
        </w:r>
        <w:r w:rsidR="009F120C" w:rsidRPr="00B41D2C">
          <w:rPr>
            <w:rStyle w:val="Kpr"/>
            <w:noProof/>
          </w:rPr>
          <w:t>Tercih Marjı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_Toc27751422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5F24C858" w14:textId="3F604E32" w:rsidR="00955889" w:rsidRPr="00B41D2C" w:rsidRDefault="007A7A4E" w:rsidP="003B5887">
      <w:pPr>
        <w:pStyle w:val="T2"/>
        <w:rPr>
          <w:rFonts w:asciiTheme="minorHAnsi" w:eastAsiaTheme="minorEastAsia" w:hAnsiTheme="minorHAnsi" w:cstheme="minorBidi"/>
          <w:noProof/>
          <w:sz w:val="22"/>
        </w:rPr>
      </w:pPr>
      <w:hyperlink w:anchor="_Toc27751423" w:history="1">
        <w:r w:rsidR="00955889" w:rsidRPr="00B41D2C">
          <w:rPr>
            <w:rStyle w:val="Kpr"/>
            <w:noProof/>
          </w:rPr>
          <w:t>35.</w:t>
        </w:r>
        <w:r w:rsidR="00955889" w:rsidRPr="00B41D2C">
          <w:rPr>
            <w:rFonts w:asciiTheme="minorHAnsi" w:eastAsiaTheme="minorEastAsia" w:hAnsiTheme="minorHAnsi" w:cstheme="minorBidi"/>
            <w:noProof/>
            <w:sz w:val="22"/>
          </w:rPr>
          <w:tab/>
        </w:r>
        <w:r w:rsidR="009F120C" w:rsidRPr="00B41D2C">
          <w:rPr>
            <w:rStyle w:val="Kpr"/>
            <w:noProof/>
          </w:rPr>
          <w:t>Tekliflerin Değerlendirilmesi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_Toc27751423 \h </w:instrText>
        </w:r>
        <w:r w:rsidR="00955889" w:rsidRPr="0020455A">
          <w:rPr>
            <w:noProof/>
            <w:webHidden/>
          </w:rPr>
          <w:fldChar w:fldCharType="separate"/>
        </w:r>
        <w:r w:rsidR="007F71F3">
          <w:rPr>
            <w:b/>
            <w:bCs/>
            <w:noProof/>
            <w:webHidden/>
          </w:rPr>
          <w:t>Hata! Yer işareti tanımlanmamış.</w:t>
        </w:r>
        <w:r w:rsidR="00955889" w:rsidRPr="0020455A">
          <w:rPr>
            <w:noProof/>
            <w:webHidden/>
          </w:rPr>
          <w:fldChar w:fldCharType="end"/>
        </w:r>
      </w:hyperlink>
    </w:p>
    <w:p w14:paraId="2126BF26" w14:textId="055526CC" w:rsidR="00955889" w:rsidRPr="00B41D2C" w:rsidRDefault="007A7A4E" w:rsidP="003B5887">
      <w:pPr>
        <w:pStyle w:val="T2"/>
        <w:rPr>
          <w:rFonts w:asciiTheme="minorHAnsi" w:eastAsiaTheme="minorEastAsia" w:hAnsiTheme="minorHAnsi" w:cstheme="minorBidi"/>
          <w:noProof/>
          <w:sz w:val="22"/>
        </w:rPr>
      </w:pPr>
      <w:hyperlink w:anchor="_Toc27751424" w:history="1">
        <w:r w:rsidR="00955889" w:rsidRPr="00B41D2C">
          <w:rPr>
            <w:rStyle w:val="Kpr"/>
            <w:noProof/>
          </w:rPr>
          <w:t>36.</w:t>
        </w:r>
        <w:r w:rsidR="00955889" w:rsidRPr="00B41D2C">
          <w:rPr>
            <w:rFonts w:asciiTheme="minorHAnsi" w:eastAsiaTheme="minorEastAsia" w:hAnsiTheme="minorHAnsi" w:cstheme="minorBidi"/>
            <w:noProof/>
            <w:sz w:val="22"/>
          </w:rPr>
          <w:tab/>
        </w:r>
        <w:r w:rsidR="009F120C" w:rsidRPr="00B41D2C">
          <w:rPr>
            <w:rStyle w:val="Kpr"/>
            <w:noProof/>
          </w:rPr>
          <w:t>Tekliflerin Karşılaştırılması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_Toc27751424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667FCCD9" w14:textId="4CDFB4B7" w:rsidR="00955889" w:rsidRPr="00B41D2C" w:rsidRDefault="007A7A4E" w:rsidP="003B5887">
      <w:pPr>
        <w:pStyle w:val="T2"/>
        <w:rPr>
          <w:rFonts w:asciiTheme="minorHAnsi" w:eastAsiaTheme="minorEastAsia" w:hAnsiTheme="minorHAnsi" w:cstheme="minorBidi"/>
          <w:noProof/>
          <w:sz w:val="22"/>
        </w:rPr>
      </w:pPr>
      <w:hyperlink w:anchor="_Toc27751425" w:history="1">
        <w:r w:rsidR="00955889" w:rsidRPr="00B41D2C">
          <w:rPr>
            <w:rStyle w:val="Kpr"/>
            <w:noProof/>
          </w:rPr>
          <w:t>37.</w:t>
        </w:r>
        <w:r w:rsidR="00955889" w:rsidRPr="00B41D2C">
          <w:rPr>
            <w:rFonts w:asciiTheme="minorHAnsi" w:eastAsiaTheme="minorEastAsia" w:hAnsiTheme="minorHAnsi" w:cstheme="minorBidi"/>
            <w:noProof/>
            <w:sz w:val="22"/>
          </w:rPr>
          <w:tab/>
        </w:r>
        <w:r w:rsidR="009F120C" w:rsidRPr="00B41D2C">
          <w:rPr>
            <w:rStyle w:val="Kpr"/>
            <w:noProof/>
          </w:rPr>
          <w:t>Anormal Düşük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_Toc27751425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4FE29BF0" w14:textId="443F0B19" w:rsidR="00955889" w:rsidRPr="00B41D2C" w:rsidRDefault="007A7A4E" w:rsidP="003B5887">
      <w:pPr>
        <w:pStyle w:val="T2"/>
        <w:rPr>
          <w:rFonts w:asciiTheme="minorHAnsi" w:eastAsiaTheme="minorEastAsia" w:hAnsiTheme="minorHAnsi" w:cstheme="minorBidi"/>
          <w:noProof/>
          <w:sz w:val="22"/>
        </w:rPr>
      </w:pPr>
      <w:hyperlink w:anchor="_Toc27751426" w:history="1">
        <w:r w:rsidR="00955889" w:rsidRPr="00B41D2C">
          <w:rPr>
            <w:rStyle w:val="Kpr"/>
            <w:noProof/>
          </w:rPr>
          <w:t>38.</w:t>
        </w:r>
        <w:r w:rsidR="00955889" w:rsidRPr="00B41D2C">
          <w:rPr>
            <w:rFonts w:asciiTheme="minorHAnsi" w:eastAsiaTheme="minorEastAsia" w:hAnsiTheme="minorHAnsi" w:cstheme="minorBidi"/>
            <w:noProof/>
            <w:sz w:val="22"/>
          </w:rPr>
          <w:tab/>
        </w:r>
        <w:r w:rsidR="009F120C" w:rsidRPr="00B41D2C">
          <w:rPr>
            <w:rStyle w:val="Kpr"/>
            <w:noProof/>
          </w:rPr>
          <w:t>Dengesiz veya Önden Yüklenmiş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_Toc27751426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438530BC" w14:textId="3ADF1BFF" w:rsidR="00955889" w:rsidRPr="00B41D2C" w:rsidRDefault="007A7A4E" w:rsidP="003B5887">
      <w:pPr>
        <w:pStyle w:val="T2"/>
        <w:rPr>
          <w:rFonts w:asciiTheme="minorHAnsi" w:eastAsiaTheme="minorEastAsia" w:hAnsiTheme="minorHAnsi" w:cstheme="minorBidi"/>
          <w:noProof/>
          <w:sz w:val="22"/>
        </w:rPr>
      </w:pPr>
      <w:hyperlink w:anchor="_Toc27751427" w:history="1">
        <w:r w:rsidR="00955889" w:rsidRPr="00B41D2C">
          <w:rPr>
            <w:rStyle w:val="Kpr"/>
            <w:noProof/>
          </w:rPr>
          <w:t>39.</w:t>
        </w:r>
        <w:r w:rsidR="00955889" w:rsidRPr="00B41D2C">
          <w:rPr>
            <w:rFonts w:asciiTheme="minorHAnsi" w:eastAsiaTheme="minorEastAsia" w:hAnsiTheme="minorHAnsi" w:cstheme="minorBidi"/>
            <w:noProof/>
            <w:sz w:val="22"/>
          </w:rPr>
          <w:tab/>
        </w:r>
        <w:r w:rsidR="009F120C" w:rsidRPr="00B41D2C">
          <w:rPr>
            <w:rStyle w:val="Kpr"/>
            <w:noProof/>
          </w:rPr>
          <w:t xml:space="preserve">Teklif Sahibinin Uygunluğu ve </w:t>
        </w:r>
        <w:r w:rsidR="00AE4B83" w:rsidRPr="00B41D2C">
          <w:rPr>
            <w:rStyle w:val="Kpr"/>
            <w:noProof/>
          </w:rPr>
          <w:t>Yeterliliği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_Toc27751427 \h </w:instrText>
        </w:r>
        <w:r w:rsidR="00955889" w:rsidRPr="0020455A">
          <w:rPr>
            <w:noProof/>
            <w:webHidden/>
          </w:rPr>
        </w:r>
        <w:r w:rsidR="00955889" w:rsidRPr="0020455A">
          <w:rPr>
            <w:noProof/>
            <w:webHidden/>
          </w:rPr>
          <w:fldChar w:fldCharType="separate"/>
        </w:r>
        <w:r w:rsidR="007F71F3">
          <w:rPr>
            <w:noProof/>
            <w:webHidden/>
          </w:rPr>
          <w:t>32</w:t>
        </w:r>
        <w:r w:rsidR="00955889" w:rsidRPr="0020455A">
          <w:rPr>
            <w:noProof/>
            <w:webHidden/>
          </w:rPr>
          <w:fldChar w:fldCharType="end"/>
        </w:r>
      </w:hyperlink>
    </w:p>
    <w:p w14:paraId="67AB815F" w14:textId="23D6F7A3" w:rsidR="00955889" w:rsidRPr="00B41D2C" w:rsidRDefault="007A7A4E" w:rsidP="003B5887">
      <w:pPr>
        <w:pStyle w:val="T2"/>
        <w:rPr>
          <w:rFonts w:asciiTheme="minorHAnsi" w:eastAsiaTheme="minorEastAsia" w:hAnsiTheme="minorHAnsi" w:cstheme="minorBidi"/>
          <w:noProof/>
          <w:sz w:val="22"/>
        </w:rPr>
      </w:pPr>
      <w:hyperlink w:anchor="_Toc27751428" w:history="1">
        <w:r w:rsidR="00955889" w:rsidRPr="00B41D2C">
          <w:rPr>
            <w:rStyle w:val="Kpr"/>
            <w:noProof/>
          </w:rPr>
          <w:t>40.</w:t>
        </w:r>
        <w:r w:rsidR="00955889" w:rsidRPr="00B41D2C">
          <w:rPr>
            <w:rFonts w:asciiTheme="minorHAnsi" w:eastAsiaTheme="minorEastAsia" w:hAnsiTheme="minorHAnsi" w:cstheme="minorBidi"/>
            <w:noProof/>
            <w:sz w:val="22"/>
          </w:rPr>
          <w:tab/>
        </w:r>
        <w:r w:rsidR="009F120C" w:rsidRPr="00B41D2C">
          <w:rPr>
            <w:rStyle w:val="Kpr"/>
            <w:noProof/>
          </w:rPr>
          <w:t>İşverenin Herhangi Bir Teklifi Kabul Etme veya Herhangi Bir Teklifi veya Tüm Teklifleri Reddetme Hakkı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_Toc27751428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398F1AFD" w14:textId="1C335F37" w:rsidR="00955889" w:rsidRPr="00B41D2C" w:rsidRDefault="007A7A4E" w:rsidP="003B5887">
      <w:pPr>
        <w:pStyle w:val="T2"/>
        <w:rPr>
          <w:rFonts w:asciiTheme="minorHAnsi" w:eastAsiaTheme="minorEastAsia" w:hAnsiTheme="minorHAnsi" w:cstheme="minorBidi"/>
          <w:noProof/>
          <w:sz w:val="22"/>
        </w:rPr>
      </w:pPr>
      <w:hyperlink w:anchor="_Toc27751429" w:history="1">
        <w:r w:rsidR="00955889" w:rsidRPr="00B41D2C">
          <w:rPr>
            <w:rStyle w:val="Kpr"/>
            <w:noProof/>
          </w:rPr>
          <w:t>41.</w:t>
        </w:r>
        <w:r w:rsidR="00955889" w:rsidRPr="00B41D2C">
          <w:rPr>
            <w:rFonts w:asciiTheme="minorHAnsi" w:eastAsiaTheme="minorEastAsia" w:hAnsiTheme="minorHAnsi" w:cstheme="minorBidi"/>
            <w:noProof/>
            <w:sz w:val="22"/>
          </w:rPr>
          <w:tab/>
        </w:r>
        <w:r w:rsidR="009F120C" w:rsidRPr="00B41D2C">
          <w:rPr>
            <w:rStyle w:val="Kpr"/>
            <w:noProof/>
          </w:rPr>
          <w:t>Bekleme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_Toc27751429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420B30F4" w14:textId="03179A3A" w:rsidR="00955889" w:rsidRPr="00B41D2C" w:rsidRDefault="007A7A4E" w:rsidP="003B5887">
      <w:pPr>
        <w:pStyle w:val="T2"/>
        <w:rPr>
          <w:rFonts w:asciiTheme="minorHAnsi" w:eastAsiaTheme="minorEastAsia" w:hAnsiTheme="minorHAnsi" w:cstheme="minorBidi"/>
          <w:noProof/>
          <w:sz w:val="22"/>
        </w:rPr>
      </w:pPr>
      <w:hyperlink w:anchor="_Toc27751430" w:history="1">
        <w:r w:rsidR="00955889" w:rsidRPr="00B41D2C">
          <w:rPr>
            <w:rStyle w:val="Kpr"/>
            <w:noProof/>
          </w:rPr>
          <w:t>42.</w:t>
        </w:r>
        <w:r w:rsidR="00955889" w:rsidRPr="00B41D2C">
          <w:rPr>
            <w:rFonts w:asciiTheme="minorHAnsi" w:eastAsiaTheme="minorEastAsia" w:hAnsiTheme="minorHAnsi" w:cstheme="minorBidi"/>
            <w:noProof/>
            <w:sz w:val="22"/>
          </w:rPr>
          <w:tab/>
        </w:r>
        <w:r w:rsidR="009F120C" w:rsidRPr="00B41D2C">
          <w:rPr>
            <w:rStyle w:val="Kpr"/>
            <w:noProof/>
          </w:rPr>
          <w:t>İhaleyi Verme Niyet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_Toc27751430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4261E0B3" w14:textId="5FB10241" w:rsidR="00955889" w:rsidRPr="00B41D2C" w:rsidRDefault="007A7A4E">
      <w:pPr>
        <w:pStyle w:val="T1"/>
        <w:rPr>
          <w:rFonts w:asciiTheme="minorHAnsi" w:eastAsiaTheme="minorEastAsia" w:hAnsiTheme="minorHAnsi" w:cstheme="minorBidi"/>
          <w:b w:val="0"/>
          <w:iCs w:val="0"/>
          <w:sz w:val="22"/>
          <w:szCs w:val="22"/>
        </w:rPr>
      </w:pPr>
      <w:hyperlink w:anchor="_Toc27751431" w:history="1">
        <w:r w:rsidR="00955889" w:rsidRPr="00B41D2C">
          <w:rPr>
            <w:rStyle w:val="Kpr"/>
            <w:rFonts w:ascii="Times New Roman Bold" w:hAnsi="Times New Roman Bold"/>
          </w:rPr>
          <w:t>F.</w:t>
        </w:r>
        <w:r w:rsidR="00955889" w:rsidRPr="00B41D2C">
          <w:rPr>
            <w:rFonts w:asciiTheme="minorHAnsi" w:eastAsiaTheme="minorEastAsia" w:hAnsiTheme="minorHAnsi" w:cstheme="minorBidi"/>
            <w:b w:val="0"/>
            <w:iCs w:val="0"/>
            <w:sz w:val="22"/>
            <w:szCs w:val="22"/>
          </w:rPr>
          <w:tab/>
        </w:r>
        <w:r w:rsidR="009F120C" w:rsidRPr="00B41D2C">
          <w:rPr>
            <w:rStyle w:val="Kpr"/>
          </w:rPr>
          <w:t>İhalenin Verilmesi</w:t>
        </w:r>
        <w:r w:rsidR="00955889" w:rsidRPr="00B41D2C">
          <w:rPr>
            <w:webHidden/>
          </w:rPr>
          <w:tab/>
        </w:r>
        <w:r w:rsidR="00955889" w:rsidRPr="0020455A">
          <w:rPr>
            <w:webHidden/>
          </w:rPr>
          <w:fldChar w:fldCharType="begin"/>
        </w:r>
        <w:r w:rsidR="00955889" w:rsidRPr="00B41D2C">
          <w:rPr>
            <w:webHidden/>
          </w:rPr>
          <w:instrText xml:space="preserve"> PAGEREF _Toc27751431 \h </w:instrText>
        </w:r>
        <w:r w:rsidR="00955889" w:rsidRPr="0020455A">
          <w:rPr>
            <w:webHidden/>
          </w:rPr>
        </w:r>
        <w:r w:rsidR="00955889" w:rsidRPr="0020455A">
          <w:rPr>
            <w:webHidden/>
          </w:rPr>
          <w:fldChar w:fldCharType="separate"/>
        </w:r>
        <w:r w:rsidR="007F71F3">
          <w:rPr>
            <w:webHidden/>
          </w:rPr>
          <w:t>33</w:t>
        </w:r>
        <w:r w:rsidR="00955889" w:rsidRPr="0020455A">
          <w:rPr>
            <w:webHidden/>
          </w:rPr>
          <w:fldChar w:fldCharType="end"/>
        </w:r>
      </w:hyperlink>
    </w:p>
    <w:p w14:paraId="3FF6079F" w14:textId="1F4AD19C" w:rsidR="00955889" w:rsidRPr="00B41D2C" w:rsidRDefault="007A7A4E" w:rsidP="003B5887">
      <w:pPr>
        <w:pStyle w:val="T2"/>
        <w:rPr>
          <w:rFonts w:asciiTheme="minorHAnsi" w:eastAsiaTheme="minorEastAsia" w:hAnsiTheme="minorHAnsi" w:cstheme="minorBidi"/>
          <w:noProof/>
          <w:sz w:val="22"/>
        </w:rPr>
      </w:pPr>
      <w:hyperlink w:anchor="_Toc27751432" w:history="1">
        <w:r w:rsidR="00955889" w:rsidRPr="00B41D2C">
          <w:rPr>
            <w:rStyle w:val="Kpr"/>
            <w:noProof/>
          </w:rPr>
          <w:t>43.</w:t>
        </w:r>
        <w:r w:rsidR="00955889" w:rsidRPr="00B41D2C">
          <w:rPr>
            <w:rFonts w:asciiTheme="minorHAnsi" w:eastAsiaTheme="minorEastAsia" w:hAnsiTheme="minorHAnsi" w:cstheme="minorBidi"/>
            <w:noProof/>
            <w:sz w:val="22"/>
          </w:rPr>
          <w:tab/>
        </w:r>
        <w:r w:rsidR="009F120C" w:rsidRPr="00B41D2C">
          <w:rPr>
            <w:rStyle w:val="Kpr"/>
            <w:noProof/>
          </w:rPr>
          <w:t>İhale Verme Kriteri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_Toc27751432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5C8F3B5F" w14:textId="13ABCCE1" w:rsidR="00955889" w:rsidRPr="00B41D2C" w:rsidRDefault="007A7A4E" w:rsidP="003B5887">
      <w:pPr>
        <w:pStyle w:val="T2"/>
        <w:rPr>
          <w:rFonts w:asciiTheme="minorHAnsi" w:eastAsiaTheme="minorEastAsia" w:hAnsiTheme="minorHAnsi" w:cstheme="minorBidi"/>
          <w:noProof/>
          <w:sz w:val="22"/>
        </w:rPr>
      </w:pPr>
      <w:hyperlink w:anchor="_Toc27751433" w:history="1">
        <w:r w:rsidR="00955889" w:rsidRPr="00B41D2C">
          <w:rPr>
            <w:rStyle w:val="Kpr"/>
            <w:noProof/>
          </w:rPr>
          <w:t>44.</w:t>
        </w:r>
        <w:r w:rsidR="00955889" w:rsidRPr="00B41D2C">
          <w:rPr>
            <w:rFonts w:asciiTheme="minorHAnsi" w:eastAsiaTheme="minorEastAsia" w:hAnsiTheme="minorHAnsi" w:cstheme="minorBidi"/>
            <w:noProof/>
            <w:sz w:val="22"/>
          </w:rPr>
          <w:tab/>
        </w:r>
        <w:r w:rsidR="009F120C" w:rsidRPr="00B41D2C">
          <w:rPr>
            <w:rStyle w:val="Kpr"/>
            <w:noProof/>
          </w:rPr>
          <w:t>İhale Verme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_Toc27751433 \h </w:instrText>
        </w:r>
        <w:r w:rsidR="00955889" w:rsidRPr="0020455A">
          <w:rPr>
            <w:noProof/>
            <w:webHidden/>
          </w:rPr>
        </w:r>
        <w:r w:rsidR="00955889" w:rsidRPr="0020455A">
          <w:rPr>
            <w:noProof/>
            <w:webHidden/>
          </w:rPr>
          <w:fldChar w:fldCharType="separate"/>
        </w:r>
        <w:r w:rsidR="007F71F3">
          <w:rPr>
            <w:noProof/>
            <w:webHidden/>
          </w:rPr>
          <w:t>34</w:t>
        </w:r>
        <w:r w:rsidR="00955889" w:rsidRPr="0020455A">
          <w:rPr>
            <w:noProof/>
            <w:webHidden/>
          </w:rPr>
          <w:fldChar w:fldCharType="end"/>
        </w:r>
      </w:hyperlink>
    </w:p>
    <w:p w14:paraId="7DE598D4" w14:textId="5B0DF23F" w:rsidR="00955889" w:rsidRPr="00B41D2C" w:rsidRDefault="007A7A4E" w:rsidP="003B5887">
      <w:pPr>
        <w:pStyle w:val="T2"/>
        <w:rPr>
          <w:rFonts w:asciiTheme="minorHAnsi" w:eastAsiaTheme="minorEastAsia" w:hAnsiTheme="minorHAnsi" w:cstheme="minorBidi"/>
          <w:noProof/>
          <w:sz w:val="22"/>
        </w:rPr>
      </w:pPr>
      <w:hyperlink w:anchor="_Toc27751434" w:history="1">
        <w:r w:rsidR="00955889" w:rsidRPr="00B41D2C">
          <w:rPr>
            <w:rStyle w:val="Kpr"/>
            <w:noProof/>
          </w:rPr>
          <w:t>45.</w:t>
        </w:r>
        <w:r w:rsidR="00955889" w:rsidRPr="00B41D2C">
          <w:rPr>
            <w:rFonts w:asciiTheme="minorHAnsi" w:eastAsiaTheme="minorEastAsia" w:hAnsiTheme="minorHAnsi" w:cstheme="minorBidi"/>
            <w:noProof/>
            <w:sz w:val="22"/>
          </w:rPr>
          <w:tab/>
        </w:r>
        <w:r w:rsidR="009F120C" w:rsidRPr="00B41D2C">
          <w:rPr>
            <w:rStyle w:val="Kpr"/>
            <w:noProof/>
          </w:rPr>
          <w:t>İşveren Tarafından Açıklama</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_Toc27751434 \h </w:instrText>
        </w:r>
        <w:r w:rsidR="00955889" w:rsidRPr="0020455A">
          <w:rPr>
            <w:noProof/>
            <w:webHidden/>
          </w:rPr>
        </w:r>
        <w:r w:rsidR="00955889" w:rsidRPr="0020455A">
          <w:rPr>
            <w:noProof/>
            <w:webHidden/>
          </w:rPr>
          <w:fldChar w:fldCharType="separate"/>
        </w:r>
        <w:r w:rsidR="007F71F3">
          <w:rPr>
            <w:noProof/>
            <w:webHidden/>
          </w:rPr>
          <w:t>35</w:t>
        </w:r>
        <w:r w:rsidR="00955889" w:rsidRPr="0020455A">
          <w:rPr>
            <w:noProof/>
            <w:webHidden/>
          </w:rPr>
          <w:fldChar w:fldCharType="end"/>
        </w:r>
      </w:hyperlink>
    </w:p>
    <w:p w14:paraId="6C24FDBD" w14:textId="18E334DB" w:rsidR="00955889" w:rsidRPr="00B41D2C" w:rsidRDefault="007A7A4E" w:rsidP="003B5887">
      <w:pPr>
        <w:pStyle w:val="T2"/>
        <w:rPr>
          <w:rFonts w:asciiTheme="minorHAnsi" w:eastAsiaTheme="minorEastAsia" w:hAnsiTheme="minorHAnsi" w:cstheme="minorBidi"/>
          <w:noProof/>
          <w:sz w:val="22"/>
        </w:rPr>
      </w:pPr>
      <w:hyperlink w:anchor="_Toc27751435" w:history="1">
        <w:r w:rsidR="00955889" w:rsidRPr="00B41D2C">
          <w:rPr>
            <w:rStyle w:val="Kpr"/>
            <w:noProof/>
          </w:rPr>
          <w:t>46.</w:t>
        </w:r>
        <w:r w:rsidR="00955889" w:rsidRPr="00B41D2C">
          <w:rPr>
            <w:rFonts w:asciiTheme="minorHAnsi" w:eastAsiaTheme="minorEastAsia" w:hAnsiTheme="minorHAnsi" w:cstheme="minorBidi"/>
            <w:noProof/>
            <w:sz w:val="22"/>
          </w:rPr>
          <w:tab/>
        </w:r>
        <w:r w:rsidR="009F120C" w:rsidRPr="00B41D2C">
          <w:rPr>
            <w:rStyle w:val="Kpr"/>
            <w:noProof/>
          </w:rPr>
          <w:t>Sözleşmenin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_Toc27751435 \h </w:instrText>
        </w:r>
        <w:r w:rsidR="00955889" w:rsidRPr="0020455A">
          <w:rPr>
            <w:noProof/>
            <w:webHidden/>
          </w:rPr>
        </w:r>
        <w:r w:rsidR="00955889" w:rsidRPr="0020455A">
          <w:rPr>
            <w:noProof/>
            <w:webHidden/>
          </w:rPr>
          <w:fldChar w:fldCharType="separate"/>
        </w:r>
        <w:r w:rsidR="007F71F3">
          <w:rPr>
            <w:noProof/>
            <w:webHidden/>
          </w:rPr>
          <w:t>35</w:t>
        </w:r>
        <w:r w:rsidR="00955889" w:rsidRPr="0020455A">
          <w:rPr>
            <w:noProof/>
            <w:webHidden/>
          </w:rPr>
          <w:fldChar w:fldCharType="end"/>
        </w:r>
      </w:hyperlink>
    </w:p>
    <w:p w14:paraId="62273E42" w14:textId="53F183D7" w:rsidR="00955889" w:rsidRPr="00B41D2C" w:rsidRDefault="007A7A4E" w:rsidP="003B5887">
      <w:pPr>
        <w:pStyle w:val="T2"/>
        <w:rPr>
          <w:rFonts w:asciiTheme="minorHAnsi" w:eastAsiaTheme="minorEastAsia" w:hAnsiTheme="minorHAnsi" w:cstheme="minorBidi"/>
          <w:noProof/>
          <w:sz w:val="22"/>
        </w:rPr>
      </w:pPr>
      <w:hyperlink w:anchor="_Toc27751436" w:history="1">
        <w:r w:rsidR="00955889" w:rsidRPr="00B41D2C">
          <w:rPr>
            <w:rStyle w:val="Kpr"/>
            <w:noProof/>
          </w:rPr>
          <w:t>47.</w:t>
        </w:r>
        <w:r w:rsidR="00955889" w:rsidRPr="00B41D2C">
          <w:rPr>
            <w:rFonts w:asciiTheme="minorHAnsi" w:eastAsiaTheme="minorEastAsia" w:hAnsiTheme="minorHAnsi" w:cstheme="minorBidi"/>
            <w:noProof/>
            <w:sz w:val="22"/>
          </w:rPr>
          <w:tab/>
        </w:r>
        <w:r w:rsidR="009F120C" w:rsidRPr="00B41D2C">
          <w:rPr>
            <w:rStyle w:val="Kpr"/>
            <w:noProof/>
          </w:rPr>
          <w:t>Kesin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_Toc27751436 \h </w:instrText>
        </w:r>
        <w:r w:rsidR="00955889" w:rsidRPr="0020455A">
          <w:rPr>
            <w:noProof/>
            <w:webHidden/>
          </w:rPr>
        </w:r>
        <w:r w:rsidR="00955889" w:rsidRPr="0020455A">
          <w:rPr>
            <w:noProof/>
            <w:webHidden/>
          </w:rPr>
          <w:fldChar w:fldCharType="separate"/>
        </w:r>
        <w:r w:rsidR="007F71F3">
          <w:rPr>
            <w:noProof/>
            <w:webHidden/>
          </w:rPr>
          <w:t>36</w:t>
        </w:r>
        <w:r w:rsidR="00955889" w:rsidRPr="0020455A">
          <w:rPr>
            <w:noProof/>
            <w:webHidden/>
          </w:rPr>
          <w:fldChar w:fldCharType="end"/>
        </w:r>
      </w:hyperlink>
    </w:p>
    <w:p w14:paraId="168C5AE5" w14:textId="207B25EC" w:rsidR="00955889" w:rsidRPr="00B41D2C" w:rsidRDefault="007A7A4E" w:rsidP="003B5887">
      <w:pPr>
        <w:pStyle w:val="T2"/>
        <w:rPr>
          <w:rFonts w:asciiTheme="minorHAnsi" w:eastAsiaTheme="minorEastAsia" w:hAnsiTheme="minorHAnsi" w:cstheme="minorBidi"/>
          <w:noProof/>
          <w:sz w:val="22"/>
        </w:rPr>
      </w:pPr>
      <w:hyperlink w:anchor="_Toc27751437" w:history="1">
        <w:r w:rsidR="00955889" w:rsidRPr="00B41D2C">
          <w:rPr>
            <w:rStyle w:val="Kpr"/>
            <w:noProof/>
          </w:rPr>
          <w:t>48.</w:t>
        </w:r>
        <w:r w:rsidR="00955889" w:rsidRPr="00B41D2C">
          <w:rPr>
            <w:rFonts w:asciiTheme="minorHAnsi" w:eastAsiaTheme="minorEastAsia" w:hAnsiTheme="minorHAnsi" w:cstheme="minorBidi"/>
            <w:noProof/>
            <w:sz w:val="22"/>
          </w:rPr>
          <w:tab/>
        </w:r>
        <w:r w:rsidR="009F120C" w:rsidRPr="00B41D2C">
          <w:rPr>
            <w:rStyle w:val="Kpr"/>
            <w:noProof/>
          </w:rPr>
          <w:t>İhale İlgili Şikayetler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_Toc27751437 \h </w:instrText>
        </w:r>
        <w:r w:rsidR="00955889" w:rsidRPr="0020455A">
          <w:rPr>
            <w:noProof/>
            <w:webHidden/>
          </w:rPr>
        </w:r>
        <w:r w:rsidR="00955889" w:rsidRPr="0020455A">
          <w:rPr>
            <w:noProof/>
            <w:webHidden/>
          </w:rPr>
          <w:fldChar w:fldCharType="separate"/>
        </w:r>
        <w:r w:rsidR="007F71F3">
          <w:rPr>
            <w:noProof/>
            <w:webHidden/>
          </w:rPr>
          <w:t>36</w:t>
        </w:r>
        <w:r w:rsidR="00955889" w:rsidRPr="0020455A">
          <w:rPr>
            <w:noProof/>
            <w:webHidden/>
          </w:rPr>
          <w:fldChar w:fldCharType="end"/>
        </w:r>
      </w:hyperlink>
    </w:p>
    <w:p w14:paraId="2187D2C4" w14:textId="77777777" w:rsidR="00BC3F68" w:rsidRPr="00B41D2C" w:rsidRDefault="006A7A5A" w:rsidP="001D5093">
      <w:pPr>
        <w:tabs>
          <w:tab w:val="right" w:leader="underscore" w:pos="9360"/>
        </w:tabs>
        <w:ind w:right="-421"/>
        <w:jc w:val="right"/>
        <w:outlineLvl w:val="0"/>
        <w:rPr>
          <w:szCs w:val="24"/>
        </w:rPr>
      </w:pPr>
      <w:r w:rsidRPr="0020455A">
        <w:rPr>
          <w:szCs w:val="24"/>
        </w:rPr>
        <w:fldChar w:fldCharType="end"/>
      </w:r>
    </w:p>
    <w:p w14:paraId="72AD7F4B" w14:textId="77777777" w:rsidR="00BC3F68" w:rsidRPr="00B41D2C" w:rsidRDefault="00BC3F68" w:rsidP="001D5093">
      <w:pPr>
        <w:rPr>
          <w:noProof/>
          <w:szCs w:val="24"/>
        </w:rPr>
      </w:pPr>
      <w:r w:rsidRPr="00B41D2C">
        <w:br w:type="page"/>
      </w:r>
    </w:p>
    <w:p w14:paraId="04F95523" w14:textId="6B8CBDEE" w:rsidR="00F07D31" w:rsidRPr="00B41D2C" w:rsidRDefault="00BC3F68" w:rsidP="001D5093">
      <w:pPr>
        <w:tabs>
          <w:tab w:val="right" w:leader="underscore" w:pos="9360"/>
        </w:tabs>
        <w:ind w:right="-421"/>
        <w:jc w:val="center"/>
        <w:outlineLvl w:val="0"/>
        <w:rPr>
          <w:b/>
          <w:noProof/>
          <w:sz w:val="32"/>
          <w:szCs w:val="32"/>
        </w:rPr>
      </w:pPr>
      <w:bookmarkStart w:id="23" w:name="_Toc438266923"/>
      <w:bookmarkStart w:id="24" w:name="_Toc438267877"/>
      <w:bookmarkStart w:id="25" w:name="_Toc438366664"/>
      <w:r w:rsidRPr="00B41D2C">
        <w:rPr>
          <w:b/>
          <w:sz w:val="32"/>
          <w:szCs w:val="32"/>
        </w:rPr>
        <w:lastRenderedPageBreak/>
        <w:t xml:space="preserve">Kısım I - Teklif </w:t>
      </w:r>
      <w:r w:rsidR="00E35D4D" w:rsidRPr="00B41D2C">
        <w:rPr>
          <w:b/>
          <w:sz w:val="32"/>
          <w:szCs w:val="32"/>
        </w:rPr>
        <w:t xml:space="preserve">Sahiplerine </w:t>
      </w:r>
      <w:r w:rsidRPr="00B41D2C">
        <w:rPr>
          <w:b/>
          <w:sz w:val="32"/>
          <w:szCs w:val="32"/>
        </w:rPr>
        <w:t>Talimatlar</w:t>
      </w:r>
      <w:bookmarkEnd w:id="23"/>
      <w:bookmarkEnd w:id="24"/>
      <w:bookmarkEnd w:id="25"/>
    </w:p>
    <w:p w14:paraId="6C43E0FA" w14:textId="77777777" w:rsidR="00BC3F68" w:rsidRPr="00B41D2C" w:rsidRDefault="00BC3F68" w:rsidP="001D5093">
      <w:pPr>
        <w:tabs>
          <w:tab w:val="right" w:leader="underscore" w:pos="9360"/>
        </w:tabs>
        <w:ind w:right="-421"/>
        <w:jc w:val="right"/>
        <w:outlineLvl w:val="0"/>
        <w:rPr>
          <w:sz w:val="28"/>
        </w:rPr>
      </w:pPr>
    </w:p>
    <w:tbl>
      <w:tblPr>
        <w:tblW w:w="5112" w:type="pct"/>
        <w:tblInd w:w="-90" w:type="dxa"/>
        <w:tblLayout w:type="fixed"/>
        <w:tblLook w:val="0000" w:firstRow="0" w:lastRow="0" w:firstColumn="0" w:lastColumn="0" w:noHBand="0" w:noVBand="0"/>
      </w:tblPr>
      <w:tblGrid>
        <w:gridCol w:w="2499"/>
        <w:gridCol w:w="6677"/>
        <w:gridCol w:w="26"/>
      </w:tblGrid>
      <w:tr w:rsidR="00C77E9C" w:rsidRPr="00B41D2C" w14:paraId="332BA761" w14:textId="77777777" w:rsidTr="0821911F">
        <w:trPr>
          <w:gridAfter w:val="1"/>
          <w:wAfter w:w="14" w:type="pct"/>
          <w:trHeight w:val="755"/>
        </w:trPr>
        <w:tc>
          <w:tcPr>
            <w:tcW w:w="4986" w:type="pct"/>
            <w:gridSpan w:val="2"/>
            <w:vAlign w:val="center"/>
          </w:tcPr>
          <w:p w14:paraId="031AB8AE" w14:textId="77777777" w:rsidR="00C77E9C" w:rsidRPr="00B41D2C" w:rsidRDefault="00C77E9C" w:rsidP="00C75C86">
            <w:pPr>
              <w:pStyle w:val="S1-Header"/>
              <w:numPr>
                <w:ilvl w:val="0"/>
                <w:numId w:val="26"/>
              </w:numPr>
              <w:ind w:right="1123"/>
              <w:jc w:val="left"/>
            </w:pPr>
            <w:bookmarkStart w:id="26" w:name="_Toc27751384"/>
            <w:r w:rsidRPr="00B41D2C">
              <w:t xml:space="preserve">Genel  </w:t>
            </w:r>
            <w:bookmarkEnd w:id="26"/>
          </w:p>
        </w:tc>
      </w:tr>
      <w:tr w:rsidR="00E04AF1" w:rsidRPr="00B41D2C" w14:paraId="7B399534" w14:textId="77777777" w:rsidTr="00664B79">
        <w:trPr>
          <w:gridAfter w:val="1"/>
          <w:wAfter w:w="14" w:type="pct"/>
        </w:trPr>
        <w:tc>
          <w:tcPr>
            <w:tcW w:w="1358" w:type="pct"/>
          </w:tcPr>
          <w:p w14:paraId="2CC1089D" w14:textId="77777777" w:rsidR="00E04AF1" w:rsidRPr="00B41D2C" w:rsidRDefault="00E04AF1">
            <w:pPr>
              <w:pStyle w:val="S1-Header2"/>
            </w:pPr>
            <w:bookmarkStart w:id="27" w:name="_Hlt126563253"/>
            <w:bookmarkStart w:id="28" w:name="_Hlt126393978"/>
            <w:bookmarkStart w:id="29" w:name="_Toc23236745"/>
            <w:bookmarkStart w:id="30" w:name="_Toc125782987"/>
            <w:bookmarkStart w:id="31" w:name="_Toc436556097"/>
            <w:bookmarkStart w:id="32" w:name="_Toc27751385"/>
            <w:bookmarkEnd w:id="27"/>
            <w:bookmarkEnd w:id="28"/>
            <w:r w:rsidRPr="00B41D2C">
              <w:t>İhalenin Kapsamı</w:t>
            </w:r>
            <w:bookmarkEnd w:id="29"/>
            <w:bookmarkEnd w:id="30"/>
            <w:bookmarkEnd w:id="31"/>
            <w:bookmarkEnd w:id="32"/>
          </w:p>
        </w:tc>
        <w:tc>
          <w:tcPr>
            <w:tcW w:w="3627" w:type="pct"/>
            <w:vMerge w:val="restart"/>
          </w:tcPr>
          <w:p w14:paraId="04742763" w14:textId="442FD4F5" w:rsidR="00E04AF1" w:rsidRPr="00B41D2C" w:rsidRDefault="00E04AF1" w:rsidP="001916F8">
            <w:pPr>
              <w:pStyle w:val="Header2-SubClauses"/>
              <w:numPr>
                <w:ilvl w:val="1"/>
                <w:numId w:val="37"/>
              </w:numPr>
              <w:ind w:left="576" w:hanging="576"/>
            </w:pPr>
            <w:r w:rsidRPr="00B41D2C">
              <w:t xml:space="preserve">Spesifik İhale İlanı - Teklif </w:t>
            </w:r>
            <w:r w:rsidR="001B01CF" w:rsidRPr="00B41D2C">
              <w:t xml:space="preserve">Vermeye Davet </w:t>
            </w:r>
            <w:r w:rsidRPr="00B41D2C">
              <w:t>(T</w:t>
            </w:r>
            <w:r w:rsidR="001B01CF" w:rsidRPr="00B41D2C">
              <w:t>VD</w:t>
            </w:r>
            <w:r w:rsidRPr="00B41D2C">
              <w:t xml:space="preserve">) ile bağlantılı olarak, </w:t>
            </w:r>
            <w:r w:rsidR="00800117" w:rsidRPr="00B41D2C">
              <w:t>Teklif Bilgileri</w:t>
            </w:r>
            <w:r w:rsidRPr="00B41D2C">
              <w:t xml:space="preserve"> (</w:t>
            </w:r>
            <w:r w:rsidR="00B177D5" w:rsidRPr="00B41D2C">
              <w:t>TB</w:t>
            </w:r>
            <w:r w:rsidRPr="00B41D2C">
              <w:t>) içerisinde belirtildiği gibi, İşveren Kısım VII - İşvereni Gerekliliklerinde gösterildiği şekilde Tesisin Tasarım, Tedarik ve Kurulumu için ihale dosyasını yayınlar. Bu T</w:t>
            </w:r>
            <w:r w:rsidR="001B01CF" w:rsidRPr="00B41D2C">
              <w:t>VD</w:t>
            </w:r>
            <w:r w:rsidRPr="00B41D2C">
              <w:t xml:space="preserve">’nin adı, tanımlaması ve </w:t>
            </w:r>
            <w:bookmarkStart w:id="33" w:name="_Hlt126562804"/>
            <w:bookmarkEnd w:id="33"/>
            <w:r w:rsidRPr="00B41D2C">
              <w:t xml:space="preserve">parça (sözleşme) sayısı </w:t>
            </w:r>
            <w:r w:rsidR="00B177D5" w:rsidRPr="00B41D2C">
              <w:rPr>
                <w:b/>
              </w:rPr>
              <w:t>TB</w:t>
            </w:r>
            <w:r w:rsidRPr="00B41D2C">
              <w:rPr>
                <w:b/>
              </w:rPr>
              <w:t xml:space="preserve"> içerisinde</w:t>
            </w:r>
            <w:r w:rsidRPr="00B41D2C">
              <w:t xml:space="preserve"> belirtilir. </w:t>
            </w:r>
          </w:p>
          <w:p w14:paraId="7717A4DA" w14:textId="77777777" w:rsidR="00E04AF1" w:rsidRPr="00B41D2C" w:rsidRDefault="00E04AF1" w:rsidP="001916F8">
            <w:pPr>
              <w:pStyle w:val="Header2-SubClauses"/>
              <w:numPr>
                <w:ilvl w:val="1"/>
                <w:numId w:val="37"/>
              </w:numPr>
              <w:ind w:left="576" w:hanging="576"/>
            </w:pPr>
            <w:r w:rsidRPr="00B41D2C">
              <w:t>Bu ihale dokümanı içerisinde;</w:t>
            </w:r>
          </w:p>
          <w:p w14:paraId="611C3F9F" w14:textId="7A099DFB" w:rsidR="00E04AF1" w:rsidRPr="00B41D2C" w:rsidRDefault="00E04AF1" w:rsidP="001916F8">
            <w:pPr>
              <w:pStyle w:val="Balk3"/>
              <w:numPr>
                <w:ilvl w:val="0"/>
                <w:numId w:val="39"/>
              </w:numPr>
              <w:ind w:left="1152" w:right="0" w:hanging="576"/>
            </w:pPr>
            <w:bookmarkStart w:id="34" w:name="_Toc437950052"/>
            <w:bookmarkStart w:id="35" w:name="_Toc437951031"/>
            <w:r w:rsidRPr="00B41D2C">
              <w:t xml:space="preserve">"Yazılı Olarak” ifadesi bir alındı karşılığında yazılı bir şekilde (örneğin posta, e-posta, faks veya </w:t>
            </w:r>
            <w:r w:rsidR="00B177D5" w:rsidRPr="00B41D2C">
              <w:t>TB</w:t>
            </w:r>
            <w:r w:rsidRPr="00B41D2C">
              <w:t xml:space="preserve"> içerisinde belirtilmişse İşveren tarafından kullanılan elektronik ihale sistemi ile dağıtımı yapılmış veya alınmış) iletilmiştir anlamına gelir. </w:t>
            </w:r>
            <w:bookmarkEnd w:id="34"/>
            <w:bookmarkEnd w:id="35"/>
          </w:p>
          <w:p w14:paraId="13C19D7E" w14:textId="77777777" w:rsidR="00E04AF1" w:rsidRPr="00B41D2C" w:rsidRDefault="00E04AF1" w:rsidP="001916F8">
            <w:pPr>
              <w:pStyle w:val="Balk3"/>
              <w:numPr>
                <w:ilvl w:val="0"/>
                <w:numId w:val="39"/>
              </w:numPr>
              <w:ind w:left="1152" w:right="0" w:hanging="576"/>
            </w:pPr>
            <w:bookmarkStart w:id="36" w:name="_Toc437950053"/>
            <w:bookmarkStart w:id="37" w:name="_Toc437951032"/>
            <w:r w:rsidRPr="00B41D2C">
              <w:t xml:space="preserve">Bağlam gerektiriyor ise, “tekil” ile “çoğul” birbirleri ile aynı anlamdadır. </w:t>
            </w:r>
            <w:bookmarkEnd w:id="36"/>
            <w:bookmarkEnd w:id="37"/>
          </w:p>
          <w:p w14:paraId="05C39F61" w14:textId="77777777" w:rsidR="007F51F3" w:rsidRPr="00B41D2C" w:rsidRDefault="00E04AF1" w:rsidP="001916F8">
            <w:pPr>
              <w:pStyle w:val="Balk3"/>
              <w:numPr>
                <w:ilvl w:val="0"/>
                <w:numId w:val="39"/>
              </w:numPr>
              <w:ind w:left="1152" w:right="0" w:hanging="576"/>
            </w:pPr>
            <w:bookmarkStart w:id="38" w:name="_Toc437951033"/>
            <w:r w:rsidRPr="00B41D2C">
              <w:t xml:space="preserve">“İş Günü” olarak belirtilmediği müddetçe “Gün” kelimesi takvim günü anlamındadır. İş Günü Kredi Kullananın resmi çalışma günü olan günleri ifade eder. </w:t>
            </w:r>
            <w:bookmarkStart w:id="39" w:name="_Toc437950054"/>
            <w:r w:rsidRPr="00B41D2C">
              <w:t>Kredi Kullananın resmi tatil günleri buna dahil değildir</w:t>
            </w:r>
            <w:bookmarkEnd w:id="38"/>
            <w:bookmarkEnd w:id="39"/>
            <w:r w:rsidRPr="00B41D2C">
              <w:t>;</w:t>
            </w:r>
          </w:p>
          <w:p w14:paraId="3CC5ECFC" w14:textId="27D0D304" w:rsidR="007F51F3" w:rsidRPr="00B41D2C" w:rsidRDefault="007F51F3" w:rsidP="001916F8">
            <w:pPr>
              <w:pStyle w:val="Balk3"/>
              <w:numPr>
                <w:ilvl w:val="0"/>
                <w:numId w:val="39"/>
              </w:numPr>
              <w:ind w:left="1152" w:right="0" w:hanging="576"/>
            </w:pPr>
            <w:r w:rsidRPr="00B41D2C">
              <w:rPr>
                <w:color w:val="000000" w:themeColor="text1"/>
              </w:rPr>
              <w:t xml:space="preserve"> </w:t>
            </w:r>
            <w:r w:rsidRPr="00B41D2C">
              <w:t>“ÇS” Çevresel ve Sosyal (Cinsel Sömürü ve İstismar (CSİ) ve Cinsel Taciz (CT) de dahil) anlamına gelir;</w:t>
            </w:r>
            <w:r w:rsidRPr="00B41D2C">
              <w:rPr>
                <w:color w:val="000000" w:themeColor="text1"/>
              </w:rPr>
              <w:t xml:space="preserve"> </w:t>
            </w:r>
          </w:p>
          <w:p w14:paraId="1021417D" w14:textId="77777777" w:rsidR="007F51F3" w:rsidRPr="00B41D2C" w:rsidRDefault="007F51F3" w:rsidP="001916F8">
            <w:pPr>
              <w:pStyle w:val="Balk3"/>
              <w:numPr>
                <w:ilvl w:val="0"/>
                <w:numId w:val="39"/>
              </w:numPr>
              <w:ind w:left="1152" w:right="0" w:hanging="576"/>
            </w:pPr>
            <w:r w:rsidRPr="00B41D2C">
              <w:t>“Cinsel Sömürü ve İstismar (CSİ)” aşağıdaki anlama gelir:</w:t>
            </w:r>
          </w:p>
          <w:p w14:paraId="66DA05E4" w14:textId="77777777" w:rsidR="007F51F3" w:rsidRPr="00B41D2C" w:rsidRDefault="007F51F3" w:rsidP="00C2663D">
            <w:pPr>
              <w:pStyle w:val="Balk3"/>
              <w:tabs>
                <w:tab w:val="clear" w:pos="864"/>
              </w:tabs>
              <w:ind w:left="1152" w:right="0" w:firstLine="0"/>
              <w:rPr>
                <w:color w:val="000000" w:themeColor="text1"/>
              </w:rPr>
            </w:pPr>
            <w:r w:rsidRPr="00B41D2C">
              <w:t>Cinsel Sömürü hassasiyet durumu, cinsel amaçlar için - bir başkasının cinsel olarak sömürülmesinden kaynaklı parasal, sosyal veya siyasal nemalanma da dahil ancak bunlarla sınırlı olmamak üzere - güç farkı veya güvenin istismar edilmesi veya buna teşebbüs edilmesi olarak tanımlanır.</w:t>
            </w:r>
            <w:r w:rsidRPr="00B41D2C">
              <w:rPr>
                <w:color w:val="000000" w:themeColor="text1"/>
              </w:rPr>
              <w:t xml:space="preserve">   </w:t>
            </w:r>
          </w:p>
          <w:p w14:paraId="5520DF7B" w14:textId="77777777" w:rsidR="007F51F3" w:rsidRPr="00B41D2C" w:rsidRDefault="00745566" w:rsidP="00C2663D">
            <w:pPr>
              <w:pStyle w:val="Balk3"/>
              <w:tabs>
                <w:tab w:val="clear" w:pos="864"/>
              </w:tabs>
              <w:ind w:left="1154" w:right="0" w:firstLine="0"/>
              <w:rPr>
                <w:color w:val="000000" w:themeColor="text1"/>
              </w:rPr>
            </w:pPr>
            <w:r w:rsidRPr="00B41D2C">
              <w:t>Cinsel İstismar ister güç kullanarak isterse de eşitsiz veya zorlayıcı koşullar altında olsun cinsel nitelikte fiziksel ihlal eylemi veya tehdidi olarak tanımlanır.</w:t>
            </w:r>
          </w:p>
          <w:p w14:paraId="692A61D9" w14:textId="77777777" w:rsidR="00745566" w:rsidRPr="00B41D2C" w:rsidRDefault="00745566" w:rsidP="001916F8">
            <w:pPr>
              <w:pStyle w:val="Balk3"/>
              <w:numPr>
                <w:ilvl w:val="0"/>
                <w:numId w:val="39"/>
              </w:numPr>
              <w:ind w:left="1152" w:right="0" w:hanging="576"/>
            </w:pPr>
            <w:r w:rsidRPr="00B41D2C">
              <w:t xml:space="preserve">“Cinsel Taciz” “(CT)” Yüklenicinin Personelinin Yüklenicinin diğer bir Personeline veya İşverenin Personeline istenmeyen cinsel girişimleri, cinsel </w:t>
            </w:r>
            <w:r w:rsidRPr="00B41D2C">
              <w:lastRenderedPageBreak/>
              <w:t>yakınlık isteği veya cinsel nitelikte diğer sözlü veya fiziksel eylemi olarak tanımlanır.</w:t>
            </w:r>
          </w:p>
          <w:p w14:paraId="19F8BED1" w14:textId="17981ACA" w:rsidR="00745566" w:rsidRPr="00B41D2C" w:rsidRDefault="00745566" w:rsidP="001916F8">
            <w:pPr>
              <w:pStyle w:val="Balk3"/>
              <w:numPr>
                <w:ilvl w:val="0"/>
                <w:numId w:val="39"/>
              </w:numPr>
              <w:ind w:left="1152" w:right="0" w:hanging="576"/>
              <w:rPr>
                <w:color w:val="000000" w:themeColor="text1"/>
              </w:rPr>
            </w:pPr>
            <w:r w:rsidRPr="00B41D2C">
              <w:t xml:space="preserve">“Yüklenicinin Personeli” </w:t>
            </w:r>
            <w:r w:rsidR="00F23E7F" w:rsidRPr="00B41D2C">
              <w:t>GCC</w:t>
            </w:r>
            <w:r w:rsidR="001C6884" w:rsidRPr="00B41D2C">
              <w:t xml:space="preserve"> </w:t>
            </w:r>
            <w:r w:rsidRPr="00B41D2C">
              <w:t>Alt-Madde 1’de tanımlandığı gibidir ve</w:t>
            </w:r>
          </w:p>
          <w:p w14:paraId="76BD0A80" w14:textId="0CEB9C5C" w:rsidR="00231570" w:rsidRPr="00B41D2C" w:rsidRDefault="00745566" w:rsidP="001916F8">
            <w:pPr>
              <w:pStyle w:val="Balk3"/>
              <w:numPr>
                <w:ilvl w:val="0"/>
                <w:numId w:val="39"/>
              </w:numPr>
              <w:ind w:left="1152" w:right="0" w:hanging="576"/>
              <w:rPr>
                <w:color w:val="000000" w:themeColor="text1"/>
              </w:rPr>
            </w:pPr>
            <w:r w:rsidRPr="00B41D2C">
              <w:t xml:space="preserve">“İşverenin Personeli” </w:t>
            </w:r>
            <w:r w:rsidR="00F23E7F" w:rsidRPr="00B41D2C">
              <w:t>GCC</w:t>
            </w:r>
            <w:r w:rsidR="001C6884" w:rsidRPr="00B41D2C">
              <w:t xml:space="preserve"> </w:t>
            </w:r>
            <w:r w:rsidRPr="00B41D2C">
              <w:t>Alt-Madde 1’de tanımlandığı gibidir.</w:t>
            </w:r>
            <w:r w:rsidRPr="00B41D2C">
              <w:rPr>
                <w:color w:val="000000" w:themeColor="text1"/>
              </w:rPr>
              <w:t xml:space="preserve"> </w:t>
            </w:r>
          </w:p>
          <w:p w14:paraId="4D48C1A4" w14:textId="6B68D83D" w:rsidR="00231570" w:rsidRPr="00B41D2C" w:rsidRDefault="00990EC7" w:rsidP="00C2663D">
            <w:pPr>
              <w:ind w:left="614"/>
            </w:pPr>
            <w:r w:rsidRPr="00B41D2C">
              <w:t xml:space="preserve">CSİ </w:t>
            </w:r>
            <w:r w:rsidR="00231570" w:rsidRPr="00B41D2C">
              <w:t>teşkil eden davranışlar ve CT teşkil eden davranışların kapsamlı olmayan bir listesi Kısım IV’teki Davranış Kuralları formuna eklidir.</w:t>
            </w:r>
          </w:p>
        </w:tc>
      </w:tr>
      <w:tr w:rsidR="00E04AF1" w:rsidRPr="00B41D2C" w14:paraId="279464B5" w14:textId="77777777" w:rsidTr="00664B79">
        <w:trPr>
          <w:gridAfter w:val="1"/>
          <w:wAfter w:w="14" w:type="pct"/>
        </w:trPr>
        <w:tc>
          <w:tcPr>
            <w:tcW w:w="1358" w:type="pct"/>
          </w:tcPr>
          <w:p w14:paraId="6B1DE9EB" w14:textId="77777777" w:rsidR="00E04AF1" w:rsidRPr="00B41D2C" w:rsidRDefault="00E04AF1" w:rsidP="001D5093">
            <w:pPr>
              <w:rPr>
                <w:b/>
              </w:rPr>
            </w:pPr>
            <w:bookmarkStart w:id="40" w:name="_Toc438530847"/>
            <w:bookmarkStart w:id="41" w:name="_Toc438532555"/>
            <w:bookmarkEnd w:id="40"/>
            <w:bookmarkEnd w:id="41"/>
          </w:p>
        </w:tc>
        <w:tc>
          <w:tcPr>
            <w:tcW w:w="3627" w:type="pct"/>
            <w:vMerge/>
          </w:tcPr>
          <w:p w14:paraId="75A3CA4A" w14:textId="77777777" w:rsidR="00E04AF1" w:rsidRPr="00B41D2C" w:rsidRDefault="00E04AF1" w:rsidP="00C75C86">
            <w:pPr>
              <w:pStyle w:val="Balk3"/>
              <w:numPr>
                <w:ilvl w:val="2"/>
                <w:numId w:val="21"/>
              </w:numPr>
              <w:tabs>
                <w:tab w:val="clear" w:pos="1152"/>
                <w:tab w:val="num" w:pos="1488"/>
              </w:tabs>
              <w:ind w:right="0" w:hanging="576"/>
            </w:pPr>
          </w:p>
        </w:tc>
      </w:tr>
      <w:tr w:rsidR="00E04AF1" w:rsidRPr="00B41D2C" w14:paraId="636A967F" w14:textId="77777777" w:rsidTr="00664B79">
        <w:trPr>
          <w:gridAfter w:val="1"/>
          <w:wAfter w:w="14" w:type="pct"/>
        </w:trPr>
        <w:tc>
          <w:tcPr>
            <w:tcW w:w="1358" w:type="pct"/>
          </w:tcPr>
          <w:p w14:paraId="02E835EB" w14:textId="0EEE2F0D" w:rsidR="00E04AF1" w:rsidRPr="00B41D2C" w:rsidRDefault="00E04AF1">
            <w:pPr>
              <w:pStyle w:val="S1-Header2"/>
            </w:pPr>
            <w:bookmarkStart w:id="42" w:name="_Toc438438821"/>
            <w:bookmarkStart w:id="43" w:name="_Toc438532556"/>
            <w:bookmarkStart w:id="44" w:name="_Toc438733965"/>
            <w:bookmarkStart w:id="45" w:name="_Toc438907006"/>
            <w:bookmarkStart w:id="46" w:name="_Toc438907205"/>
            <w:bookmarkStart w:id="47" w:name="_Toc23236746"/>
            <w:bookmarkStart w:id="48" w:name="_Toc125782988"/>
            <w:bookmarkStart w:id="49" w:name="_Toc436556098"/>
            <w:bookmarkStart w:id="50" w:name="_Toc27751386"/>
            <w:r w:rsidRPr="00B41D2C">
              <w:lastRenderedPageBreak/>
              <w:t>Fon Kaynakları</w:t>
            </w:r>
            <w:bookmarkEnd w:id="42"/>
            <w:bookmarkEnd w:id="43"/>
            <w:bookmarkEnd w:id="44"/>
            <w:bookmarkEnd w:id="45"/>
            <w:bookmarkEnd w:id="46"/>
            <w:bookmarkEnd w:id="47"/>
            <w:bookmarkEnd w:id="48"/>
            <w:bookmarkEnd w:id="49"/>
            <w:bookmarkEnd w:id="50"/>
          </w:p>
        </w:tc>
        <w:tc>
          <w:tcPr>
            <w:tcW w:w="3627" w:type="pct"/>
            <w:vMerge w:val="restart"/>
          </w:tcPr>
          <w:p w14:paraId="21693AC2" w14:textId="040EAF83" w:rsidR="00E04AF1" w:rsidRPr="00B41D2C" w:rsidRDefault="00B177D5" w:rsidP="001916F8">
            <w:pPr>
              <w:pStyle w:val="Header2-SubClauses"/>
              <w:numPr>
                <w:ilvl w:val="1"/>
                <w:numId w:val="38"/>
              </w:numPr>
            </w:pPr>
            <w:r w:rsidRPr="00B41D2C">
              <w:t>TB</w:t>
            </w:r>
            <w:r w:rsidR="00E04AF1" w:rsidRPr="00B41D2C">
              <w:t xml:space="preserve">’de belirtilen Kredi Kullanan veya Alıcı (bundan sonra Kredi Kullanan olarak anılacaktır) </w:t>
            </w:r>
            <w:r w:rsidRPr="00B41D2C">
              <w:t>TB</w:t>
            </w:r>
            <w:r w:rsidR="00E04AF1" w:rsidRPr="00B41D2C">
              <w:t xml:space="preserve">’de ismi belirtilen projeye yönelik olarak yine </w:t>
            </w:r>
            <w:r w:rsidRPr="00B41D2C">
              <w:t>TB</w:t>
            </w:r>
            <w:r w:rsidR="00E04AF1" w:rsidRPr="00B41D2C">
              <w:t>’de belirtilen tutarda Dünya Bankasından (bundan sonra “Banka” olarak anılacaktır) finansman almak için başvurmuş veya finansman (bundan sonra “fon” olarak anılacaktır) almıştır. Kredi Kullanan, ihale dokümanının yayınlanma sebebi olan sözleşme(ler) kapsamında bu fonların bir kısmını uygun ödemelere uygulamak istemektedir.</w:t>
            </w:r>
          </w:p>
          <w:p w14:paraId="5CFFFBC5" w14:textId="635A3E4E" w:rsidR="00E04AF1" w:rsidRPr="00B41D2C" w:rsidRDefault="00E04AF1" w:rsidP="001916F8">
            <w:pPr>
              <w:pStyle w:val="Header2-SubClauses"/>
              <w:numPr>
                <w:ilvl w:val="1"/>
                <w:numId w:val="38"/>
              </w:numPr>
            </w:pPr>
            <w:r w:rsidRPr="00B41D2C">
              <w:t xml:space="preserve">Banka tarafından ödeme ancak Kredi Kullananın isteği ve Bankanın onayı ile ve Kredi (veya diğer finansman) Anlaşmasındaki koşul ve şartlara uygun olarak yapılacaktır. Kredi (veya diğer finansman) Anlaşması, Birleşmiş Milletler Şartının VII. </w:t>
            </w:r>
            <w:r w:rsidR="00401465">
              <w:t>Kısımı</w:t>
            </w:r>
            <w:r w:rsidR="00401465" w:rsidRPr="00B41D2C">
              <w:t xml:space="preserve"> </w:t>
            </w:r>
            <w:r w:rsidRPr="00B41D2C">
              <w:t>uyarınca Birleşmiş Milletler Güvenlik Konseyi tarafından alınan bir karar ile böylesi bir ödeme veya ithalat yasaklanmışsa, kişilere veya kurumlara herhangi bir ödeme amacıyla veya mal, ekipman, tesis veya malzeme ithalatı için kredi hesabından para çekilmesini yasaklamaktadır. Kredi Kullanan dışındaki hiçbir taraf Kredi (veya diğer finansman) Anlaşmasından hak devşiremez veya Kredinin (veya diğer finansmanın) getirisine ilişkin hak talep edemez.</w:t>
            </w:r>
          </w:p>
        </w:tc>
      </w:tr>
      <w:tr w:rsidR="00E04AF1" w:rsidRPr="00B41D2C" w14:paraId="2A6D1988" w14:textId="77777777" w:rsidTr="00664B79">
        <w:trPr>
          <w:gridAfter w:val="1"/>
          <w:wAfter w:w="14" w:type="pct"/>
          <w:trHeight w:val="1160"/>
        </w:trPr>
        <w:tc>
          <w:tcPr>
            <w:tcW w:w="1358" w:type="pct"/>
          </w:tcPr>
          <w:p w14:paraId="0B1C6F7D" w14:textId="77777777" w:rsidR="00E04AF1" w:rsidRPr="00B41D2C" w:rsidRDefault="00E04AF1" w:rsidP="001D5093">
            <w:bookmarkStart w:id="51" w:name="_Toc438532557"/>
            <w:bookmarkEnd w:id="51"/>
          </w:p>
        </w:tc>
        <w:tc>
          <w:tcPr>
            <w:tcW w:w="3627" w:type="pct"/>
            <w:vMerge/>
          </w:tcPr>
          <w:p w14:paraId="5CEDD0B8" w14:textId="77777777" w:rsidR="00E04AF1" w:rsidRPr="00B41D2C" w:rsidRDefault="00E04AF1" w:rsidP="001D5093">
            <w:pPr>
              <w:pStyle w:val="S1-subpara"/>
              <w:tabs>
                <w:tab w:val="clear" w:pos="1296"/>
                <w:tab w:val="num" w:pos="728"/>
              </w:tabs>
              <w:ind w:left="576" w:right="0"/>
            </w:pPr>
          </w:p>
        </w:tc>
      </w:tr>
      <w:tr w:rsidR="007630B4" w:rsidRPr="00B41D2C" w14:paraId="6A3CE7A1" w14:textId="77777777" w:rsidTr="00664B79">
        <w:trPr>
          <w:gridAfter w:val="1"/>
          <w:wAfter w:w="14" w:type="pct"/>
          <w:trHeight w:val="70"/>
        </w:trPr>
        <w:tc>
          <w:tcPr>
            <w:tcW w:w="1358" w:type="pct"/>
          </w:tcPr>
          <w:p w14:paraId="36794575" w14:textId="31C34B84" w:rsidR="005F33A7" w:rsidRPr="00B41D2C" w:rsidRDefault="00461426">
            <w:pPr>
              <w:pStyle w:val="S1-Header2"/>
            </w:pPr>
            <w:bookmarkStart w:id="52" w:name="_Toc438532558"/>
            <w:bookmarkStart w:id="53" w:name="_Toc436556099"/>
            <w:bookmarkStart w:id="54" w:name="_Toc438002631"/>
            <w:bookmarkStart w:id="55" w:name="_Toc438438822"/>
            <w:bookmarkStart w:id="56" w:name="_Toc438532559"/>
            <w:bookmarkStart w:id="57" w:name="_Toc438733966"/>
            <w:bookmarkStart w:id="58" w:name="_Toc438907007"/>
            <w:bookmarkStart w:id="59" w:name="_Toc438907206"/>
            <w:bookmarkStart w:id="60" w:name="_Toc23236747"/>
            <w:bookmarkStart w:id="61" w:name="_Toc125782989"/>
            <w:bookmarkStart w:id="62" w:name="_Toc27751387"/>
            <w:bookmarkEnd w:id="52"/>
            <w:r w:rsidRPr="00B41D2C">
              <w:t>Sahtecilik ve Yolsuzluk</w:t>
            </w:r>
            <w:bookmarkEnd w:id="53"/>
            <w:bookmarkEnd w:id="54"/>
            <w:bookmarkEnd w:id="55"/>
            <w:bookmarkEnd w:id="56"/>
            <w:bookmarkEnd w:id="57"/>
            <w:bookmarkEnd w:id="58"/>
            <w:bookmarkEnd w:id="59"/>
            <w:bookmarkEnd w:id="60"/>
            <w:bookmarkEnd w:id="61"/>
            <w:bookmarkEnd w:id="62"/>
          </w:p>
        </w:tc>
        <w:tc>
          <w:tcPr>
            <w:tcW w:w="3627" w:type="pct"/>
          </w:tcPr>
          <w:p w14:paraId="656A652E" w14:textId="77777777" w:rsidR="00F07D31" w:rsidRPr="00B41D2C" w:rsidRDefault="00BF4A59" w:rsidP="001916F8">
            <w:pPr>
              <w:pStyle w:val="S1-subpara"/>
              <w:numPr>
                <w:ilvl w:val="1"/>
                <w:numId w:val="40"/>
              </w:numPr>
              <w:ind w:right="0"/>
            </w:pPr>
            <w:r w:rsidRPr="00B41D2C">
              <w:t xml:space="preserve">Banka, Kısım VI’da belirtildiği üzere Bankanın Yolsuzlukla Mücadele Kılavuzlarına ve Dünya Bankası Grubunun Yaptırım Çerçevesinde belirtilen yürürlükteki yaptırım politika ve prosedürlerine uyumu zorunlu kılmaktadır. </w:t>
            </w:r>
          </w:p>
          <w:p w14:paraId="3DB88115" w14:textId="77777777" w:rsidR="00AE644D" w:rsidRPr="00B41D2C" w:rsidRDefault="00AF503D" w:rsidP="001916F8">
            <w:pPr>
              <w:pStyle w:val="S1-subpara"/>
              <w:numPr>
                <w:ilvl w:val="1"/>
                <w:numId w:val="40"/>
              </w:numPr>
              <w:ind w:right="0"/>
            </w:pPr>
            <w:r w:rsidRPr="00B41D2C">
              <w:t xml:space="preserve">Bu politikanın devamı olarak, teklif sahipleri aracılarının (beyan edilmiş olsun veya olmasın), alt yüklenicilerinin, alt danışmanlarının, hizmet sağlayıcılarının, tedarikçilerinin ve personelinin, Bankaya ve/veya Banka tarafından atanan kişilere ilk seçim süreci, ön yeterlilik süreci, teklifin verilmesi, teklifin sunulması ve sözleşmenin ifasına (eğer ihale kazanılırsa) ilişkin hesapları, kayıtları ve diğer evrakı incelemelerine izin vermelerini ve bu hesap, kayıt ve diğer </w:t>
            </w:r>
            <w:r w:rsidRPr="00B41D2C">
              <w:lastRenderedPageBreak/>
              <w:t>evrakın Banka tarafından atanan murakıplar tarafından denetlenmesini sağlayacaktır.</w:t>
            </w:r>
          </w:p>
        </w:tc>
      </w:tr>
      <w:tr w:rsidR="001B4B57" w:rsidRPr="00B41D2C" w14:paraId="61CB241E" w14:textId="77777777" w:rsidTr="00664B79">
        <w:trPr>
          <w:gridAfter w:val="1"/>
          <w:wAfter w:w="14" w:type="pct"/>
        </w:trPr>
        <w:tc>
          <w:tcPr>
            <w:tcW w:w="1358" w:type="pct"/>
          </w:tcPr>
          <w:p w14:paraId="3D8F05FF" w14:textId="428AD7E6" w:rsidR="001B4B57" w:rsidRPr="00B41D2C" w:rsidRDefault="001B4B57">
            <w:pPr>
              <w:pStyle w:val="S1-Header2"/>
            </w:pPr>
            <w:bookmarkStart w:id="63" w:name="_Toc433185062"/>
            <w:bookmarkStart w:id="64" w:name="_Toc436556100"/>
            <w:bookmarkStart w:id="65" w:name="_Toc438438823"/>
            <w:bookmarkStart w:id="66" w:name="_Toc438532560"/>
            <w:bookmarkStart w:id="67" w:name="_Toc438733967"/>
            <w:bookmarkStart w:id="68" w:name="_Toc438907008"/>
            <w:bookmarkStart w:id="69" w:name="_Toc438907207"/>
            <w:bookmarkStart w:id="70" w:name="_Toc23236748"/>
            <w:bookmarkStart w:id="71" w:name="_Toc125782990"/>
            <w:bookmarkStart w:id="72" w:name="_Toc436556104"/>
            <w:bookmarkStart w:id="73" w:name="_Toc27751388"/>
            <w:bookmarkEnd w:id="63"/>
            <w:bookmarkEnd w:id="64"/>
            <w:r w:rsidRPr="00B41D2C">
              <w:lastRenderedPageBreak/>
              <w:t>Uygun Teklif Sahipleri</w:t>
            </w:r>
            <w:bookmarkEnd w:id="65"/>
            <w:bookmarkEnd w:id="66"/>
            <w:bookmarkEnd w:id="67"/>
            <w:bookmarkEnd w:id="68"/>
            <w:bookmarkEnd w:id="69"/>
            <w:bookmarkEnd w:id="70"/>
            <w:bookmarkEnd w:id="71"/>
            <w:bookmarkEnd w:id="72"/>
            <w:bookmarkEnd w:id="73"/>
          </w:p>
        </w:tc>
        <w:tc>
          <w:tcPr>
            <w:tcW w:w="3627" w:type="pct"/>
          </w:tcPr>
          <w:p w14:paraId="32E5E0CD" w14:textId="3C848CCD" w:rsidR="001B4B57" w:rsidRPr="00B41D2C" w:rsidRDefault="001B4B57" w:rsidP="001916F8">
            <w:pPr>
              <w:pStyle w:val="S1-subpara"/>
              <w:numPr>
                <w:ilvl w:val="1"/>
                <w:numId w:val="41"/>
              </w:numPr>
              <w:ind w:right="0"/>
            </w:pPr>
            <w:r w:rsidRPr="00B41D2C">
              <w:t xml:space="preserve">Teklif </w:t>
            </w:r>
            <w:r w:rsidR="00A6052B" w:rsidRPr="00B41D2C">
              <w:t>Sahibi</w:t>
            </w:r>
            <w:r w:rsidRPr="00B41D2C">
              <w:t xml:space="preserve">, bir özel kişi, bir kamu iktisadi teşekkülü veya </w:t>
            </w:r>
            <w:r w:rsidR="00085585" w:rsidRPr="00B41D2C">
              <w:t>TST</w:t>
            </w:r>
            <w:r w:rsidRPr="00B41D2C">
              <w:t xml:space="preserve"> 4.6’ya tabi bir kurum veya mevcut bir anlaşma çerçevesinde ya da bir niyet mektubu ile belgelenecek şekilde böylesi bir anlaşma yapma niyeti olan, ortak girişim (OG) formunda bunların bir araya gelmesinden oluşmuş bir firma olabilir. Ortak girişim olması durumunda, Sözleşme şartları gereğince tüm üyeler Sözleşmenin tamamının icrasından müştereken ve müteselsilen sorumlu olacaktır. OG, Teklif verme sürecinde ve ihaleyi OG’in kazanması halinde Sözleşmenin ifa edilme süreci boyunca OG’in tüm üyeleri adına ve onlar için tüm işleri yürütme yetkisine sahip bir Temsilci atayacaktır. </w:t>
            </w:r>
            <w:r w:rsidR="00B177D5" w:rsidRPr="00B41D2C">
              <w:t>TB</w:t>
            </w:r>
            <w:r w:rsidRPr="00B41D2C">
              <w:t>’de özel olarak belirtilmedikçe, OG’nin üye sayısı için bir sınırlama yoktur.</w:t>
            </w:r>
          </w:p>
          <w:p w14:paraId="37EDF828" w14:textId="77777777" w:rsidR="001B4B57" w:rsidRPr="00B41D2C" w:rsidRDefault="001B4B57" w:rsidP="001916F8">
            <w:pPr>
              <w:pStyle w:val="S1-subpara"/>
              <w:numPr>
                <w:ilvl w:val="1"/>
                <w:numId w:val="41"/>
              </w:numPr>
              <w:ind w:right="0"/>
            </w:pPr>
            <w:r w:rsidRPr="00B41D2C">
              <w:t xml:space="preserve">Teklif Sahibinin bir çıkar çatışması olmayacaktır. Çıkar Çatışması olduğu tespit edilen bir Teklif Sahibi diskalifiye edilecektir. Aşağıdaki durumlar haline, Teklif Sahibinin çıkar çatışması olduğu kabul edilecektir: </w:t>
            </w:r>
          </w:p>
          <w:p w14:paraId="3F55EEA6" w14:textId="77777777" w:rsidR="001B4B57" w:rsidRPr="00B41D2C" w:rsidRDefault="001B4B57" w:rsidP="001916F8">
            <w:pPr>
              <w:pStyle w:val="Balk3"/>
              <w:numPr>
                <w:ilvl w:val="0"/>
                <w:numId w:val="42"/>
              </w:numPr>
              <w:ind w:left="1152" w:right="0" w:hanging="576"/>
            </w:pPr>
            <w:bookmarkStart w:id="74" w:name="_Toc437950057"/>
            <w:bookmarkStart w:id="75" w:name="_Toc437951036"/>
            <w:r w:rsidRPr="00B41D2C">
              <w:t>Teklif Sahibi doğrudan veya dolaylı olarak bir başka Teklif Sahibini kontrol ediyorsa, onun kontrolü altındaysa veya onunla birlikte ortak bir kontrol altındaysa; veya</w:t>
            </w:r>
            <w:bookmarkEnd w:id="74"/>
            <w:bookmarkEnd w:id="75"/>
          </w:p>
          <w:p w14:paraId="5EB12128" w14:textId="77777777" w:rsidR="001B4B57" w:rsidRPr="00B41D2C" w:rsidRDefault="001B4B57" w:rsidP="001916F8">
            <w:pPr>
              <w:pStyle w:val="Balk3"/>
              <w:numPr>
                <w:ilvl w:val="0"/>
                <w:numId w:val="42"/>
              </w:numPr>
              <w:ind w:left="1152" w:right="0" w:hanging="576"/>
            </w:pPr>
            <w:bookmarkStart w:id="76" w:name="_Toc437950058"/>
            <w:bookmarkStart w:id="77" w:name="_Toc437951037"/>
            <w:r w:rsidRPr="00B41D2C">
              <w:t>Teklif Sahibi bir başka Teklif Sahibinden doğrudan veya dolaylı olarak teşvik aldıysa veya almaktaysa; veya</w:t>
            </w:r>
            <w:bookmarkEnd w:id="76"/>
            <w:bookmarkEnd w:id="77"/>
          </w:p>
          <w:p w14:paraId="4C51E6FA" w14:textId="77777777" w:rsidR="001B4B57" w:rsidRPr="00B41D2C" w:rsidRDefault="001B4B57" w:rsidP="001916F8">
            <w:pPr>
              <w:pStyle w:val="Balk3"/>
              <w:numPr>
                <w:ilvl w:val="0"/>
                <w:numId w:val="42"/>
              </w:numPr>
              <w:ind w:left="1152" w:right="0" w:hanging="576"/>
            </w:pPr>
            <w:bookmarkStart w:id="78" w:name="_Toc437950059"/>
            <w:bookmarkStart w:id="79" w:name="_Toc437951038"/>
            <w:r w:rsidRPr="00B41D2C">
              <w:t>Teklif Sahibi bir başka Teklif Sahibi ile aynı yasal temsilciye sahipse; veya</w:t>
            </w:r>
            <w:bookmarkEnd w:id="78"/>
            <w:bookmarkEnd w:id="79"/>
          </w:p>
          <w:p w14:paraId="7D16F0CA" w14:textId="77777777" w:rsidR="001B4B57" w:rsidRPr="00B41D2C" w:rsidRDefault="001B4B57" w:rsidP="001916F8">
            <w:pPr>
              <w:pStyle w:val="Balk3"/>
              <w:numPr>
                <w:ilvl w:val="0"/>
                <w:numId w:val="42"/>
              </w:numPr>
              <w:ind w:left="1152" w:right="0" w:hanging="576"/>
            </w:pPr>
            <w:bookmarkStart w:id="80" w:name="_Toc437950060"/>
            <w:bookmarkStart w:id="81" w:name="_Toc437951039"/>
            <w:r w:rsidRPr="00B41D2C">
              <w:t xml:space="preserve">Teklif Sahibi, doğrudan veya ortak bir üçüncü taraf vasıtası ile bir başka Teklif Sahibi ile kendisini diğer Teklif Sahibinin Teklifini etkileyecek veya İhale Sürecine ilişkin İşverenin kararını etkileyecek bir pozisyona koyan bir ilişki içerisindeyse, veya </w:t>
            </w:r>
            <w:bookmarkEnd w:id="80"/>
            <w:bookmarkEnd w:id="81"/>
          </w:p>
          <w:p w14:paraId="74206BC4" w14:textId="77777777" w:rsidR="001B4B57" w:rsidRPr="00B41D2C" w:rsidRDefault="001B4B57" w:rsidP="001916F8">
            <w:pPr>
              <w:pStyle w:val="Balk3"/>
              <w:numPr>
                <w:ilvl w:val="0"/>
                <w:numId w:val="42"/>
              </w:numPr>
              <w:ind w:left="1152" w:right="0" w:hanging="576"/>
            </w:pPr>
            <w:bookmarkStart w:id="82" w:name="_Toc437950062"/>
            <w:bookmarkStart w:id="83" w:name="_Toc437951041"/>
            <w:r w:rsidRPr="00B41D2C">
              <w:t>Teklif Sahibi veya ona bağlı bulunanlardan herhangi biri İhaleye konu olan Tesis ve Kurulum Hizmetlerinin tasarım ve teknik şartname hazırlık sürecine danışman olarak katılmışsa</w:t>
            </w:r>
            <w:bookmarkEnd w:id="82"/>
            <w:bookmarkEnd w:id="83"/>
            <w:r w:rsidRPr="00B41D2C">
              <w:t>; veya</w:t>
            </w:r>
          </w:p>
          <w:p w14:paraId="1AD33E1C" w14:textId="77777777" w:rsidR="001B4B57" w:rsidRPr="00B41D2C" w:rsidRDefault="001B4B57" w:rsidP="001916F8">
            <w:pPr>
              <w:pStyle w:val="Balk3"/>
              <w:numPr>
                <w:ilvl w:val="0"/>
                <w:numId w:val="42"/>
              </w:numPr>
              <w:ind w:left="1152" w:right="0" w:hanging="576"/>
            </w:pPr>
            <w:bookmarkStart w:id="84" w:name="_Toc437950063"/>
            <w:bookmarkStart w:id="85" w:name="_Toc437951042"/>
            <w:r w:rsidRPr="00B41D2C">
              <w:t>Teklif Sahibi veya ona bağlı bulunanlardan herhangi biri Sözleşmenin uygulanması için Proje Müdürü olarak İşveren veya Kredi Kullanan tarafından işe alındıysa (veya işe alınması önerildiyse); veya</w:t>
            </w:r>
            <w:bookmarkEnd w:id="84"/>
            <w:bookmarkEnd w:id="85"/>
          </w:p>
          <w:p w14:paraId="35026E0C" w14:textId="42354532" w:rsidR="001B4B57" w:rsidRPr="00B41D2C" w:rsidRDefault="001B4B57" w:rsidP="001916F8">
            <w:pPr>
              <w:pStyle w:val="Balk3"/>
              <w:numPr>
                <w:ilvl w:val="0"/>
                <w:numId w:val="42"/>
              </w:numPr>
              <w:ind w:left="1152" w:right="0" w:hanging="576"/>
              <w:rPr>
                <w:bCs/>
                <w:iCs/>
              </w:rPr>
            </w:pPr>
            <w:bookmarkStart w:id="86" w:name="_Toc437950064"/>
            <w:bookmarkStart w:id="87" w:name="_Toc437951043"/>
            <w:r w:rsidRPr="00B41D2C">
              <w:lastRenderedPageBreak/>
              <w:t xml:space="preserve">Teklif Sahibi </w:t>
            </w:r>
            <w:r w:rsidR="00B177D5" w:rsidRPr="00B41D2C">
              <w:t>TB</w:t>
            </w:r>
            <w:r w:rsidRPr="00B41D2C">
              <w:t xml:space="preserve"> </w:t>
            </w:r>
            <w:r w:rsidR="00085585" w:rsidRPr="00B41D2C">
              <w:t>TST</w:t>
            </w:r>
            <w:r w:rsidRPr="00B41D2C">
              <w:t xml:space="preserve"> 2.1’de belirtilen projenin hazırlanması veya uygulanması için, mal tedarik ediyor, iş yapıyor veya bu hizmetlerden doğan ya da doğrudan bu hizmetlerle alakalı danışmanlık dışı hizmetler veriyorsa ve bu danışmanlık hizmetleri doğrudan veya dolaylı olarak o firmayı kontrol eden, o firma tarafından kontrol edilen veya ikisi de ortak bir yerden kontrol edilen bir bağlı firma tarafından veriliyorsa; veya</w:t>
            </w:r>
            <w:bookmarkEnd w:id="86"/>
            <w:bookmarkEnd w:id="87"/>
          </w:p>
          <w:p w14:paraId="39448CD7" w14:textId="4CFFA0E6" w:rsidR="001B4B57" w:rsidRPr="00B41D2C" w:rsidRDefault="001B4B57" w:rsidP="001916F8">
            <w:pPr>
              <w:pStyle w:val="Balk3"/>
              <w:numPr>
                <w:ilvl w:val="0"/>
                <w:numId w:val="42"/>
              </w:numPr>
              <w:ind w:left="1152" w:right="0" w:hanging="576"/>
            </w:pPr>
            <w:bookmarkStart w:id="88" w:name="_Toc437950065"/>
            <w:bookmarkStart w:id="89" w:name="_Toc437951044"/>
            <w:r w:rsidRPr="00B41D2C">
              <w:t>Kredi Kullananın (veya uygulayıcı kuruluşun veya kredinin bir kısmının alıcısının) aşağıdaki özellikleri taşıyan profesyonel personeli ile yakın iş veya aile ilişkisi varsa: (</w:t>
            </w:r>
            <w:r w:rsidR="00C450C9" w:rsidRPr="00B41D2C">
              <w:t>i</w:t>
            </w:r>
            <w:r w:rsidRPr="00B41D2C">
              <w:t>) Bu profesyonel personel Sözleşmenin ihale dokümanlarının veya şartnamesinin hazırlık sürecine</w:t>
            </w:r>
            <w:r w:rsidR="00EE0AE3" w:rsidRPr="00B41D2C">
              <w:t xml:space="preserve"> ve/veya Teklif değerlendirme sürecine</w:t>
            </w:r>
            <w:r w:rsidRPr="00B41D2C">
              <w:t xml:space="preserve"> doğrudan veya dolaylı olarak katılmışsa; veya (ii) profesyonel personelin böylesi bir ilişkiden doğan çatışmanın Banka için kabul edilebilir bir biçimde çözülme kavuşturulmaması halinde İhale süreci ve Sözleşmenin ifası boyunca sözleşmenin uygulama veya denetleme işlerine dahil olası halinde.</w:t>
            </w:r>
          </w:p>
          <w:bookmarkEnd w:id="88"/>
          <w:bookmarkEnd w:id="89"/>
          <w:p w14:paraId="15DBDCB7" w14:textId="32F5B3BB" w:rsidR="001B4B57" w:rsidRPr="00B41D2C" w:rsidRDefault="001B4B57" w:rsidP="001916F8">
            <w:pPr>
              <w:pStyle w:val="S1-subpara"/>
              <w:numPr>
                <w:ilvl w:val="1"/>
                <w:numId w:val="41"/>
              </w:numPr>
              <w:ind w:right="0"/>
            </w:pPr>
            <w:r w:rsidRPr="00B41D2C">
              <w:t xml:space="preserve">Teklif Sahibi olan bir Firma (ister tek başına isterse de bir OG şeklinde) </w:t>
            </w:r>
            <w:r w:rsidR="00F50451" w:rsidRPr="00B41D2C">
              <w:t xml:space="preserve">alternatif </w:t>
            </w:r>
            <w:r w:rsidR="00F50451">
              <w:t xml:space="preserve">Tekliflere </w:t>
            </w:r>
            <w:r w:rsidRPr="00B41D2C">
              <w:t>müsaade edil</w:t>
            </w:r>
            <w:r w:rsidR="00F50451">
              <w:t xml:space="preserve">mesi </w:t>
            </w:r>
            <w:r w:rsidRPr="00B41D2C">
              <w:t xml:space="preserve">haricinde birden fazla </w:t>
            </w:r>
            <w:r w:rsidR="005B33CD">
              <w:t xml:space="preserve">Teklifin </w:t>
            </w:r>
            <w:r w:rsidRPr="00B41D2C">
              <w:t>Teklif Sahibi veya OG’nin bir üyesi olarak katılmayacaktır. Böylesi bir katılım olması halinde firma</w:t>
            </w:r>
            <w:r w:rsidR="005B33CD">
              <w:t>nın dahil olduğu tüm Teklifler</w:t>
            </w:r>
            <w:r w:rsidRPr="00B41D2C">
              <w:t xml:space="preserve"> diskalifiye edilecektir. Ne var ki, bu durum bir Teklif Sahibinin başka bir </w:t>
            </w:r>
            <w:r w:rsidR="005B33CD">
              <w:t>Teklifte</w:t>
            </w:r>
            <w:r w:rsidRPr="00B41D2C">
              <w:t xml:space="preserve"> alt yüklenici olarak katılmasına veya bir firmanın birden fazla </w:t>
            </w:r>
            <w:r w:rsidR="005B33CD">
              <w:t xml:space="preserve">Teklifte </w:t>
            </w:r>
            <w:r w:rsidRPr="00B41D2C">
              <w:t>alt yüklenici olarak katılmasına engel değildir.</w:t>
            </w:r>
          </w:p>
          <w:p w14:paraId="2EAF0C55" w14:textId="4B46007D" w:rsidR="001B4B57" w:rsidRPr="00B41D2C" w:rsidRDefault="00085585" w:rsidP="001916F8">
            <w:pPr>
              <w:pStyle w:val="S1-subpara"/>
              <w:numPr>
                <w:ilvl w:val="1"/>
                <w:numId w:val="41"/>
              </w:numPr>
              <w:ind w:right="0"/>
            </w:pPr>
            <w:r w:rsidRPr="00B41D2C">
              <w:t>TST</w:t>
            </w:r>
            <w:r w:rsidR="001B4B57" w:rsidRPr="00B41D2C">
              <w:t xml:space="preserve"> 4.8 uyarınca mevcut olan kısıtlamalar dahilinde Teklif Sahibi herhangi bir ülkenin vatandaşı olabilir. Teklif Sahibi, gerektiğinde şirket kuruluş belgeleri (veya eşdeğer kuruluş veya tesis belgeleri) ve tescil evrakı ile de kanıtlanmış olarak, bir ülkede kurulmuş, tesis edilmiş veya kaydolmuş ve o ülkenin kanun hükümlerine riayet ederek faaliyet gösteriyorsa o ülkenin vatandaşı sayılacaktır.  Bu kriter ilgili Hizmetler de dahil olmak üzere Sözleşmenin herhangi bir bölümünde alt yüklenici veya alt danışman olarak önerilmiş firmaların milliyetinin belirlenmesinde de geçerli olacaktır.</w:t>
            </w:r>
          </w:p>
          <w:p w14:paraId="0C78E708" w14:textId="6DAC2988" w:rsidR="001B4B57" w:rsidRPr="00B41D2C" w:rsidRDefault="00D638D0" w:rsidP="001916F8">
            <w:pPr>
              <w:pStyle w:val="S1-subpara"/>
              <w:numPr>
                <w:ilvl w:val="1"/>
                <w:numId w:val="41"/>
              </w:numPr>
              <w:ind w:right="0"/>
            </w:pPr>
            <w:r w:rsidRPr="00B41D2C">
              <w:t xml:space="preserve">Bankanın Yolsuzlukla Mücadele Kılavuzları uyarınca, Kısım VI paragraf 2.2d.’de belirtildiği gibi DBG’nun Yaptırım Çerçevesinde belirtilen yürürlükteki yaptırım politika ve prosedürleri çerçevesinde, Banka tarafından yaptırım uygulanmış bir Teklif Sahibi ön yeterlilik almaya, ilk seçimden geçmeye, teklif vermeye veya Banka tarafından finanse edilen bir ihaleyi almaya veya Banka tarafından </w:t>
            </w:r>
            <w:r w:rsidRPr="00B41D2C">
              <w:lastRenderedPageBreak/>
              <w:t xml:space="preserve">finanse edilen bir sözleşmeden mali olarak ve diğer yönlerden faydalanmaya Banka tarafından belirlenecek süre boyunca ehil ve uygun olmayacaktır. </w:t>
            </w:r>
            <w:r w:rsidR="001739C7" w:rsidRPr="00B41D2C">
              <w:t>Yasaklı</w:t>
            </w:r>
            <w:r w:rsidRPr="00B41D2C">
              <w:t xml:space="preserve"> firma ve kişilerin listesi </w:t>
            </w:r>
            <w:r w:rsidR="00B177D5" w:rsidRPr="00B41D2C">
              <w:t>TB</w:t>
            </w:r>
            <w:r w:rsidRPr="00B41D2C">
              <w:t xml:space="preserve">’de belirtilen elektronik adreste mevcuttur. </w:t>
            </w:r>
          </w:p>
          <w:p w14:paraId="1543E2B1" w14:textId="00C239CD" w:rsidR="001B4B57" w:rsidRPr="00B41D2C" w:rsidRDefault="001B4B57" w:rsidP="001916F8">
            <w:pPr>
              <w:pStyle w:val="S1-subpara"/>
              <w:numPr>
                <w:ilvl w:val="1"/>
                <w:numId w:val="41"/>
              </w:numPr>
              <w:ind w:right="0"/>
            </w:pPr>
            <w:r w:rsidRPr="00B41D2C">
              <w:t xml:space="preserve">İşverenin ülkesinde kamu </w:t>
            </w:r>
            <w:r w:rsidR="00F64A55" w:rsidRPr="00B41D2C">
              <w:t xml:space="preserve">iktisadi teşebbüsü </w:t>
            </w:r>
            <w:r w:rsidRPr="00B41D2C">
              <w:t>veya kuruluşu olan Teklif Sahipleri, ancak (i) hukuki ve mali açıdan özerk olduklarını, (ii) ticaret kanunu çerçevesinde faaliyet gösterdiklerini ve (iii)</w:t>
            </w:r>
            <w:r w:rsidR="00F64A55" w:rsidRPr="00B41D2C">
              <w:t xml:space="preserve"> </w:t>
            </w:r>
            <w:r w:rsidRPr="00B41D2C">
              <w:t xml:space="preserve">İşverenin denetimi altında olmadıklarını Banka için kabul edilebilir bir biçimde gösterebilmeleri durumunda ihaleye girmeye veya ihaleyi kazanmaya uygun olabileceklerdir. </w:t>
            </w:r>
          </w:p>
          <w:p w14:paraId="1ACB0959" w14:textId="2B781A37" w:rsidR="00305229" w:rsidRPr="00B41D2C" w:rsidRDefault="001B4B57" w:rsidP="001916F8">
            <w:pPr>
              <w:pStyle w:val="S1-subpara"/>
              <w:numPr>
                <w:ilvl w:val="1"/>
                <w:numId w:val="41"/>
              </w:numPr>
              <w:ind w:right="0"/>
            </w:pPr>
            <w:bookmarkStart w:id="90" w:name="_Hlk51332245"/>
            <w:r w:rsidRPr="00B41D2C">
              <w:t>Teklif Sahibi</w:t>
            </w:r>
            <w:r w:rsidR="001847AB" w:rsidRPr="00B41D2C">
              <w:t>nin ihaleye teklif vermesi</w:t>
            </w:r>
            <w:r w:rsidR="00EF2645" w:rsidRPr="00B41D2C">
              <w:t xml:space="preserve"> Teklif Güvence Beyanının </w:t>
            </w:r>
            <w:r w:rsidR="00FF6665" w:rsidRPr="00B41D2C">
              <w:t xml:space="preserve">yürürlüğe konmasına </w:t>
            </w:r>
            <w:r w:rsidR="006F2BDB" w:rsidRPr="00B41D2C">
              <w:t xml:space="preserve">istinaden </w:t>
            </w:r>
            <w:r w:rsidR="00D26888" w:rsidRPr="00B41D2C">
              <w:t xml:space="preserve">İşveren tarafından </w:t>
            </w:r>
            <w:r w:rsidRPr="00B41D2C">
              <w:t>askıya alınm</w:t>
            </w:r>
            <w:r w:rsidR="005C35C4" w:rsidRPr="00B41D2C">
              <w:t>ış olm</w:t>
            </w:r>
            <w:r w:rsidRPr="00B41D2C">
              <w:t>ayacaktır.</w:t>
            </w:r>
            <w:r w:rsidR="00305229" w:rsidRPr="00B41D2C">
              <w:t xml:space="preserve"> </w:t>
            </w:r>
          </w:p>
          <w:bookmarkEnd w:id="90"/>
          <w:p w14:paraId="3D50D990" w14:textId="18151277" w:rsidR="001B4B57" w:rsidRPr="00B41D2C" w:rsidRDefault="001B4B57" w:rsidP="001916F8">
            <w:pPr>
              <w:pStyle w:val="S1-subpara"/>
              <w:numPr>
                <w:ilvl w:val="1"/>
                <w:numId w:val="41"/>
              </w:numPr>
              <w:ind w:right="0"/>
            </w:pPr>
            <w:r w:rsidRPr="00B41D2C">
              <w:t xml:space="preserve">Kısım V’te böyle belirtildi ise ve (a) Bankanın böylesi bir hariçte bırakmanın malların tedariki veya gerekli iş ve hizmetlerin ihale edilmesi açısından etkili rekabetin önünde engel olmadığı konusunda mutmain olması şartı ile, kanun ve resmi mevzuat uyarınca Kredi Kullananın ülkesi o ülke ile ticari ilişkileri yasaklıyor ise; veya (b) Birleşmiş Milletler Şartının VII. </w:t>
            </w:r>
            <w:r w:rsidR="00401465">
              <w:t>Kısımı</w:t>
            </w:r>
            <w:r w:rsidR="00401465" w:rsidRPr="00B41D2C">
              <w:t xml:space="preserve"> </w:t>
            </w:r>
            <w:r w:rsidRPr="00B41D2C">
              <w:t xml:space="preserve">uyarınca Birleşmiş Milletler Güvenlik Konseyi tarafından alınan bir karara uymak için Kredi Kullananın ülkesi o ülkeden mal ithalatı veya gerekli iş ve hizmetlerin ihale edilmesini ya da herhangi bir ülkeye, kişiye veya o ülkedeki bir kuruma herhangi bir ödeme yapılmasını yasaklıyor ise Firmalar veya kişiler ehil ve uygun olmayabilirler. Banka ve ihaleye giren Kredi Kullanıcılarının mutabık kalması durumunda, İhale birden fazla ülkede uygulanacaksa (ve Kredi Kullanan birden fazla ülkeyse ve ihaleye birden fazla ülke dahil oluyor ise) o zaman </w:t>
            </w:r>
            <w:r w:rsidR="00085585" w:rsidRPr="00B41D2C">
              <w:t>TST</w:t>
            </w:r>
            <w:r w:rsidRPr="00B41D2C">
              <w:t xml:space="preserve"> 4.8 (a) temelinde bir firma veya kişinin bir ülke tarafından hariçte bırakılması durumu ilgili diğer ülkelerdeki ihaleye de uygulanabilir.</w:t>
            </w:r>
          </w:p>
          <w:p w14:paraId="61B7415A" w14:textId="77777777" w:rsidR="001B4B57" w:rsidRPr="00B41D2C" w:rsidRDefault="001B4B57" w:rsidP="001916F8">
            <w:pPr>
              <w:pStyle w:val="S1-subpara"/>
              <w:numPr>
                <w:ilvl w:val="1"/>
                <w:numId w:val="41"/>
              </w:numPr>
              <w:ind w:right="0"/>
            </w:pPr>
            <w:r w:rsidRPr="00B41D2C">
              <w:t>İşverenin makul bir şekilde talep etmesi halinde Teklif Sahibi uygunluğu kanıtlayacak belgeleri tatmin edici bir biçimde İşverene sunacaktır.</w:t>
            </w:r>
            <w:r w:rsidRPr="00B41D2C">
              <w:tab/>
            </w:r>
          </w:p>
          <w:p w14:paraId="4E5303F1" w14:textId="11109C5B" w:rsidR="004C4EF7" w:rsidRPr="00B41D2C" w:rsidRDefault="004C4EF7" w:rsidP="001916F8">
            <w:pPr>
              <w:pStyle w:val="S1-subpara"/>
              <w:numPr>
                <w:ilvl w:val="1"/>
                <w:numId w:val="41"/>
              </w:numPr>
              <w:ind w:right="0"/>
            </w:pPr>
            <w:r w:rsidRPr="00B41D2C">
              <w:t xml:space="preserve">Banka, Kredi Kullananın isteği üzerine, mahrum bırakmanın (a) bir sahtecilik veya yolsuzluk durumu ile ilişkili olduğu ve (b) firmaya gerekli süreci işletmek için yeterli imkanı veren adli veya idari bir sürecin takip edildiği hususlarına kanaat getirmediği </w:t>
            </w:r>
            <w:r w:rsidR="007E4EFE" w:rsidRPr="00B41D2C">
              <w:t>takdirde</w:t>
            </w:r>
            <w:r w:rsidRPr="00B41D2C">
              <w:t>, Kredi Kullanan tarafından ihale almaktan mahrum bırakılma yaptırımı uygulanan bir firma bu ihaleye girebilmek için uygun olacaktır.</w:t>
            </w:r>
          </w:p>
        </w:tc>
      </w:tr>
      <w:tr w:rsidR="001B4B57" w:rsidRPr="00B41D2C" w14:paraId="0A99435A" w14:textId="77777777" w:rsidTr="00664B79">
        <w:trPr>
          <w:gridAfter w:val="1"/>
          <w:wAfter w:w="14" w:type="pct"/>
          <w:trHeight w:val="3420"/>
        </w:trPr>
        <w:tc>
          <w:tcPr>
            <w:tcW w:w="1358" w:type="pct"/>
          </w:tcPr>
          <w:p w14:paraId="49357E7F" w14:textId="7BDD18B1" w:rsidR="001B4B57" w:rsidRPr="00B41D2C" w:rsidRDefault="001B4B57">
            <w:pPr>
              <w:pStyle w:val="S1-Header2"/>
            </w:pPr>
            <w:bookmarkStart w:id="91" w:name="_Toc438532561"/>
            <w:bookmarkStart w:id="92" w:name="_Toc438532562"/>
            <w:bookmarkStart w:id="93" w:name="_Toc438532563"/>
            <w:bookmarkStart w:id="94" w:name="_Toc438532564"/>
            <w:bookmarkStart w:id="95" w:name="_Toc438532565"/>
            <w:bookmarkStart w:id="96" w:name="_Toc438532567"/>
            <w:bookmarkStart w:id="97" w:name="_Toc437691104"/>
            <w:bookmarkStart w:id="98" w:name="_Toc437948693"/>
            <w:bookmarkStart w:id="99" w:name="_Toc437949834"/>
            <w:bookmarkStart w:id="100" w:name="_Toc438438824"/>
            <w:bookmarkStart w:id="101" w:name="_Toc438532568"/>
            <w:bookmarkStart w:id="102" w:name="_Toc438733968"/>
            <w:bookmarkStart w:id="103" w:name="_Toc438907009"/>
            <w:bookmarkStart w:id="104" w:name="_Toc438907208"/>
            <w:bookmarkStart w:id="105" w:name="_Toc23236749"/>
            <w:bookmarkStart w:id="106" w:name="_Toc125782991"/>
            <w:bookmarkStart w:id="107" w:name="_Toc436556105"/>
            <w:bookmarkStart w:id="108" w:name="_Toc27751389"/>
            <w:bookmarkEnd w:id="91"/>
            <w:bookmarkEnd w:id="92"/>
            <w:bookmarkEnd w:id="93"/>
            <w:bookmarkEnd w:id="94"/>
            <w:bookmarkEnd w:id="95"/>
            <w:bookmarkEnd w:id="96"/>
            <w:bookmarkEnd w:id="97"/>
            <w:bookmarkEnd w:id="98"/>
            <w:bookmarkEnd w:id="99"/>
            <w:r w:rsidRPr="00B41D2C">
              <w:lastRenderedPageBreak/>
              <w:t>Uygun</w:t>
            </w:r>
            <w:bookmarkEnd w:id="100"/>
            <w:bookmarkEnd w:id="101"/>
            <w:bookmarkEnd w:id="102"/>
            <w:bookmarkEnd w:id="103"/>
            <w:bookmarkEnd w:id="104"/>
            <w:bookmarkEnd w:id="105"/>
            <w:bookmarkEnd w:id="106"/>
            <w:r w:rsidRPr="00B41D2C">
              <w:t xml:space="preserve"> Tesis ve Kurulum Hizmetleri</w:t>
            </w:r>
            <w:bookmarkEnd w:id="107"/>
            <w:bookmarkEnd w:id="108"/>
          </w:p>
        </w:tc>
        <w:tc>
          <w:tcPr>
            <w:tcW w:w="3627" w:type="pct"/>
          </w:tcPr>
          <w:p w14:paraId="2442A1AF" w14:textId="77777777" w:rsidR="001B4B57" w:rsidRPr="00B41D2C" w:rsidRDefault="001B4B57" w:rsidP="001916F8">
            <w:pPr>
              <w:pStyle w:val="S1-subpara"/>
              <w:numPr>
                <w:ilvl w:val="1"/>
                <w:numId w:val="43"/>
              </w:numPr>
              <w:ind w:right="0"/>
            </w:pPr>
            <w:r w:rsidRPr="00B41D2C">
              <w:t>Sözleşme çerçevesinde tedarik edilecek ve Banka tarafından finanse edilecek Tesis ve Kurulum Hizmetlerinin menşesi Kısım V - Uygun Ülkeler’de belirtildiği şekilde herhangi bir ülke olabilir.</w:t>
            </w:r>
          </w:p>
          <w:p w14:paraId="2B417E5B" w14:textId="32DB8931" w:rsidR="001B4B57" w:rsidRPr="00B41D2C" w:rsidRDefault="001B4B57" w:rsidP="001916F8">
            <w:pPr>
              <w:pStyle w:val="S1-subpara"/>
              <w:numPr>
                <w:ilvl w:val="1"/>
                <w:numId w:val="43"/>
              </w:numPr>
              <w:ind w:right="0"/>
            </w:pPr>
            <w:r w:rsidRPr="00B41D2C">
              <w:t xml:space="preserve">Yukarıdaki </w:t>
            </w:r>
            <w:r w:rsidR="00085585" w:rsidRPr="00B41D2C">
              <w:t>TST</w:t>
            </w:r>
            <w:r w:rsidRPr="00B41D2C">
              <w:t xml:space="preserve"> 5.1’in amacı doğrultusunda “Menşe” tesisin veya bileşen kısımlarının çıkarıldığı, yetiştirildiği, üretildiği veya imal edildiği ve hizmetlerin sağlandığı yeri ifade eder. Tesis bileşenlerinin üretilmesi demek, bileşenlerin imalatı, işlenmesi veya önemli bir miktarının montajının yapılması suretiyle ticari olarak tanınan bir ürünün temel karakteri, amacı veya kullanım şekli itibarı ile bileşenlerinden kayda değer ölçüde farklı hale gelmesi demektir.</w:t>
            </w:r>
          </w:p>
        </w:tc>
      </w:tr>
      <w:tr w:rsidR="001F65E7" w:rsidRPr="00B41D2C" w14:paraId="4BCE5CCE" w14:textId="77777777" w:rsidTr="0821911F">
        <w:trPr>
          <w:gridAfter w:val="1"/>
          <w:wAfter w:w="14" w:type="pct"/>
        </w:trPr>
        <w:tc>
          <w:tcPr>
            <w:tcW w:w="4986" w:type="pct"/>
            <w:gridSpan w:val="2"/>
          </w:tcPr>
          <w:p w14:paraId="34B98274" w14:textId="725B6A57" w:rsidR="001F65E7" w:rsidRPr="00B41D2C" w:rsidRDefault="001F65E7" w:rsidP="00C75C86">
            <w:pPr>
              <w:pStyle w:val="S1-Header"/>
              <w:numPr>
                <w:ilvl w:val="0"/>
                <w:numId w:val="26"/>
              </w:numPr>
              <w:ind w:left="2796" w:right="1123" w:hanging="450"/>
              <w:jc w:val="left"/>
            </w:pPr>
            <w:bookmarkStart w:id="109" w:name="_Toc438532572"/>
            <w:bookmarkStart w:id="110" w:name="_Toc438438825"/>
            <w:bookmarkStart w:id="111" w:name="_Toc438532573"/>
            <w:bookmarkStart w:id="112" w:name="_Toc438733969"/>
            <w:bookmarkStart w:id="113" w:name="_Toc438962051"/>
            <w:bookmarkStart w:id="114" w:name="_Toc461939617"/>
            <w:bookmarkStart w:id="115" w:name="_Toc23236750"/>
            <w:bookmarkStart w:id="116" w:name="_Toc125782992"/>
            <w:bookmarkStart w:id="117" w:name="_Toc436556106"/>
            <w:bookmarkStart w:id="118" w:name="_Toc27751390"/>
            <w:bookmarkEnd w:id="109"/>
            <w:r w:rsidRPr="00B41D2C">
              <w:t>İhale Dokümanının İçeriği</w:t>
            </w:r>
            <w:bookmarkEnd w:id="110"/>
            <w:bookmarkEnd w:id="111"/>
            <w:bookmarkEnd w:id="112"/>
            <w:bookmarkEnd w:id="113"/>
            <w:bookmarkEnd w:id="114"/>
            <w:bookmarkEnd w:id="115"/>
            <w:bookmarkEnd w:id="116"/>
            <w:bookmarkEnd w:id="117"/>
            <w:bookmarkEnd w:id="118"/>
          </w:p>
        </w:tc>
      </w:tr>
      <w:tr w:rsidR="001B4B57" w:rsidRPr="00B41D2C" w14:paraId="3945299A" w14:textId="77777777" w:rsidTr="00664B79">
        <w:trPr>
          <w:gridAfter w:val="1"/>
          <w:wAfter w:w="14" w:type="pct"/>
        </w:trPr>
        <w:tc>
          <w:tcPr>
            <w:tcW w:w="1358" w:type="pct"/>
          </w:tcPr>
          <w:p w14:paraId="46CB1B4F" w14:textId="77777777" w:rsidR="001B4B57" w:rsidRPr="00B41D2C" w:rsidRDefault="001B4B57">
            <w:pPr>
              <w:pStyle w:val="S1-Header2"/>
            </w:pPr>
            <w:bookmarkStart w:id="119" w:name="_Toc438438826"/>
            <w:bookmarkStart w:id="120" w:name="_Toc438532574"/>
            <w:bookmarkStart w:id="121" w:name="_Toc438733970"/>
            <w:bookmarkStart w:id="122" w:name="_Toc438907010"/>
            <w:bookmarkStart w:id="123" w:name="_Toc438907209"/>
            <w:bookmarkStart w:id="124" w:name="_Toc23236751"/>
            <w:bookmarkStart w:id="125" w:name="_Toc125782993"/>
            <w:bookmarkStart w:id="126" w:name="_Toc436556107"/>
            <w:bookmarkStart w:id="127" w:name="_Toc27751391"/>
            <w:r w:rsidRPr="00B41D2C">
              <w:t>İhale Dokümanının Kısımları</w:t>
            </w:r>
            <w:bookmarkEnd w:id="119"/>
            <w:bookmarkEnd w:id="120"/>
            <w:bookmarkEnd w:id="121"/>
            <w:bookmarkEnd w:id="122"/>
            <w:bookmarkEnd w:id="123"/>
            <w:bookmarkEnd w:id="124"/>
            <w:bookmarkEnd w:id="125"/>
            <w:bookmarkEnd w:id="126"/>
            <w:bookmarkEnd w:id="127"/>
          </w:p>
        </w:tc>
        <w:tc>
          <w:tcPr>
            <w:tcW w:w="3627" w:type="pct"/>
          </w:tcPr>
          <w:p w14:paraId="78E382AF" w14:textId="2B2AD9CB" w:rsidR="001B4B57" w:rsidRPr="00B41D2C" w:rsidRDefault="001B4B57" w:rsidP="001916F8">
            <w:pPr>
              <w:pStyle w:val="S1-subpara"/>
              <w:numPr>
                <w:ilvl w:val="1"/>
                <w:numId w:val="44"/>
              </w:numPr>
              <w:ind w:right="0"/>
            </w:pPr>
            <w:r w:rsidRPr="00B41D2C">
              <w:t xml:space="preserve">İhale Dokümanı aşağıdaki kısımları içeren 1., 2. Ve 3. Bölümlerden oluşur ve </w:t>
            </w:r>
            <w:r w:rsidR="00085585" w:rsidRPr="00B41D2C">
              <w:t>TST</w:t>
            </w:r>
            <w:r w:rsidRPr="00B41D2C">
              <w:t xml:space="preserve"> 8 uyarınca yayınlanan Zeyilnameler ile bir bütün olarak okunmalıdır.</w:t>
            </w:r>
          </w:p>
          <w:p w14:paraId="4B195D5F" w14:textId="77777777" w:rsidR="001B4B57" w:rsidRPr="00B41D2C" w:rsidRDefault="001B4B57" w:rsidP="001D5093">
            <w:pPr>
              <w:tabs>
                <w:tab w:val="left" w:pos="1152"/>
                <w:tab w:val="left" w:pos="2502"/>
              </w:tabs>
              <w:spacing w:after="120"/>
              <w:ind w:left="850" w:right="-72" w:hanging="245"/>
              <w:rPr>
                <w:b/>
              </w:rPr>
            </w:pPr>
            <w:r w:rsidRPr="00B41D2C">
              <w:rPr>
                <w:b/>
              </w:rPr>
              <w:t>BÖLÜM 1. İhale Prosedürleri</w:t>
            </w:r>
          </w:p>
          <w:p w14:paraId="271FF1A3" w14:textId="531E07BC" w:rsidR="001B4B57" w:rsidRPr="00B41D2C" w:rsidRDefault="001B4B57" w:rsidP="001D5093">
            <w:pPr>
              <w:numPr>
                <w:ilvl w:val="0"/>
                <w:numId w:val="1"/>
              </w:numPr>
              <w:tabs>
                <w:tab w:val="clear" w:pos="432"/>
              </w:tabs>
              <w:spacing w:after="120"/>
              <w:ind w:left="1276" w:right="-75" w:hanging="556"/>
            </w:pPr>
            <w:bookmarkStart w:id="128" w:name="_Hlt158621126"/>
            <w:bookmarkEnd w:id="128"/>
            <w:r w:rsidRPr="00B41D2C">
              <w:t xml:space="preserve">Kısım I - Teklif </w:t>
            </w:r>
            <w:r w:rsidR="00A6052B" w:rsidRPr="00B41D2C">
              <w:t xml:space="preserve">Sahiplerine </w:t>
            </w:r>
            <w:r w:rsidRPr="00B41D2C">
              <w:t>Talimatlar (</w:t>
            </w:r>
            <w:r w:rsidR="00085585" w:rsidRPr="00B41D2C">
              <w:t>TST</w:t>
            </w:r>
            <w:r w:rsidRPr="00B41D2C">
              <w:t>)</w:t>
            </w:r>
          </w:p>
          <w:p w14:paraId="0F85B1D1" w14:textId="363FC187" w:rsidR="001B4B57" w:rsidRPr="00B41D2C" w:rsidRDefault="001B4B57" w:rsidP="001D5093">
            <w:pPr>
              <w:numPr>
                <w:ilvl w:val="0"/>
                <w:numId w:val="1"/>
              </w:numPr>
              <w:tabs>
                <w:tab w:val="clear" w:pos="432"/>
              </w:tabs>
              <w:spacing w:after="120"/>
              <w:ind w:left="1276" w:right="-75" w:hanging="556"/>
            </w:pPr>
            <w:r w:rsidRPr="00B41D2C">
              <w:t xml:space="preserve">Kısım II - Teklif </w:t>
            </w:r>
            <w:r w:rsidR="00B177D5" w:rsidRPr="00B41D2C">
              <w:t>Bilgileri</w:t>
            </w:r>
            <w:r w:rsidRPr="00B41D2C">
              <w:t xml:space="preserve"> (T</w:t>
            </w:r>
            <w:r w:rsidR="00B177D5" w:rsidRPr="00B41D2C">
              <w:t>B</w:t>
            </w:r>
            <w:r w:rsidRPr="00B41D2C">
              <w:t>)</w:t>
            </w:r>
          </w:p>
          <w:p w14:paraId="170349DD" w14:textId="46F01BDA" w:rsidR="001B4B57" w:rsidRPr="00B41D2C" w:rsidRDefault="001B4B57" w:rsidP="001D5093">
            <w:pPr>
              <w:numPr>
                <w:ilvl w:val="0"/>
                <w:numId w:val="1"/>
              </w:numPr>
              <w:tabs>
                <w:tab w:val="clear" w:pos="432"/>
              </w:tabs>
              <w:spacing w:after="120"/>
              <w:ind w:left="1276" w:right="-75" w:hanging="556"/>
            </w:pPr>
            <w:r w:rsidRPr="00B41D2C">
              <w:t xml:space="preserve">Kısım III - Değerlendirme ve </w:t>
            </w:r>
            <w:r w:rsidR="00AE4B83" w:rsidRPr="00B41D2C">
              <w:t>Yeterlilik</w:t>
            </w:r>
          </w:p>
          <w:p w14:paraId="743559D5" w14:textId="77777777" w:rsidR="001B4B57" w:rsidRPr="00B41D2C" w:rsidRDefault="001B4B57" w:rsidP="001D5093">
            <w:pPr>
              <w:numPr>
                <w:ilvl w:val="0"/>
                <w:numId w:val="1"/>
              </w:numPr>
              <w:tabs>
                <w:tab w:val="clear" w:pos="432"/>
              </w:tabs>
              <w:spacing w:after="120"/>
              <w:ind w:left="1276" w:right="-75" w:hanging="556"/>
            </w:pPr>
            <w:r w:rsidRPr="00B41D2C">
              <w:t>Kısım IV - İhale Formları</w:t>
            </w:r>
          </w:p>
          <w:p w14:paraId="3DC42336" w14:textId="77777777" w:rsidR="001B4B57" w:rsidRPr="00B41D2C" w:rsidRDefault="001B4B57" w:rsidP="001D5093">
            <w:pPr>
              <w:numPr>
                <w:ilvl w:val="0"/>
                <w:numId w:val="1"/>
              </w:numPr>
              <w:tabs>
                <w:tab w:val="clear" w:pos="432"/>
              </w:tabs>
              <w:spacing w:after="120"/>
              <w:ind w:left="1276" w:right="-75" w:hanging="556"/>
            </w:pPr>
            <w:r w:rsidRPr="00B41D2C">
              <w:t>Kısım V - Uygun Ülkeler</w:t>
            </w:r>
          </w:p>
          <w:p w14:paraId="28879893" w14:textId="77777777" w:rsidR="001B4B57" w:rsidRPr="00B41D2C" w:rsidRDefault="001B4B57" w:rsidP="001D5093">
            <w:pPr>
              <w:numPr>
                <w:ilvl w:val="0"/>
                <w:numId w:val="1"/>
              </w:numPr>
              <w:tabs>
                <w:tab w:val="clear" w:pos="432"/>
              </w:tabs>
              <w:spacing w:after="120"/>
              <w:ind w:left="1276" w:right="-75" w:hanging="556"/>
            </w:pPr>
            <w:r w:rsidRPr="00B41D2C">
              <w:t>Kısım VI Sahtecilik ve Yolsuzluk</w:t>
            </w:r>
          </w:p>
          <w:p w14:paraId="74F4FD97" w14:textId="77777777" w:rsidR="001B4B57" w:rsidRPr="00B41D2C" w:rsidRDefault="001B4B57" w:rsidP="001D5093">
            <w:pPr>
              <w:tabs>
                <w:tab w:val="left" w:pos="1152"/>
                <w:tab w:val="left" w:pos="1692"/>
                <w:tab w:val="left" w:pos="2502"/>
              </w:tabs>
              <w:spacing w:after="120"/>
              <w:ind w:left="850" w:right="-72" w:hanging="245"/>
              <w:rPr>
                <w:b/>
              </w:rPr>
            </w:pPr>
            <w:r w:rsidRPr="00B41D2C">
              <w:rPr>
                <w:b/>
              </w:rPr>
              <w:t>BÖLÜM 2. İşverenin Gereklilikleri</w:t>
            </w:r>
          </w:p>
          <w:p w14:paraId="75B180EA" w14:textId="77777777" w:rsidR="001B4B57" w:rsidRPr="00B41D2C" w:rsidRDefault="001B4B57" w:rsidP="001D5093">
            <w:pPr>
              <w:numPr>
                <w:ilvl w:val="0"/>
                <w:numId w:val="1"/>
              </w:numPr>
              <w:tabs>
                <w:tab w:val="clear" w:pos="432"/>
              </w:tabs>
              <w:spacing w:after="120"/>
              <w:ind w:left="1276" w:right="-75" w:hanging="556"/>
            </w:pPr>
            <w:r w:rsidRPr="00B41D2C">
              <w:t>Kısım VII - İşverenin Gereklilikleri</w:t>
            </w:r>
          </w:p>
          <w:p w14:paraId="35AB82FA" w14:textId="77777777" w:rsidR="001B4B57" w:rsidRPr="00B41D2C" w:rsidRDefault="001B4B57" w:rsidP="001D5093">
            <w:pPr>
              <w:pStyle w:val="Altbilgi"/>
              <w:tabs>
                <w:tab w:val="left" w:pos="1152"/>
                <w:tab w:val="left" w:pos="1692"/>
                <w:tab w:val="left" w:pos="2502"/>
              </w:tabs>
              <w:spacing w:before="0" w:after="120"/>
              <w:ind w:left="860" w:right="-75" w:hanging="251"/>
              <w:jc w:val="both"/>
              <w:rPr>
                <w:b/>
              </w:rPr>
            </w:pPr>
            <w:r w:rsidRPr="00B41D2C">
              <w:rPr>
                <w:b/>
              </w:rPr>
              <w:t>BÖLÜM 3. Sözleşme Şartları ve Sözleşme Formları</w:t>
            </w:r>
          </w:p>
          <w:p w14:paraId="0FCC6EF0" w14:textId="046962CD" w:rsidR="001B4B57" w:rsidRPr="00B41D2C" w:rsidRDefault="001B4B57" w:rsidP="001D5093">
            <w:pPr>
              <w:numPr>
                <w:ilvl w:val="0"/>
                <w:numId w:val="1"/>
              </w:numPr>
              <w:tabs>
                <w:tab w:val="clear" w:pos="432"/>
              </w:tabs>
              <w:spacing w:after="120"/>
              <w:ind w:left="1276" w:right="-75" w:hanging="556"/>
            </w:pPr>
            <w:r w:rsidRPr="00B41D2C">
              <w:t>Kısım VIII - Sözleşmenin  Genel Şartları (</w:t>
            </w:r>
            <w:r w:rsidR="00F23E7F" w:rsidRPr="00B41D2C">
              <w:t>GCC</w:t>
            </w:r>
            <w:r w:rsidRPr="00B41D2C">
              <w:t>)</w:t>
            </w:r>
          </w:p>
          <w:p w14:paraId="30C8B6EB" w14:textId="59FFF577" w:rsidR="001B4B57" w:rsidRPr="00B41D2C" w:rsidRDefault="001B4B57" w:rsidP="001D5093">
            <w:pPr>
              <w:numPr>
                <w:ilvl w:val="0"/>
                <w:numId w:val="1"/>
              </w:numPr>
              <w:tabs>
                <w:tab w:val="clear" w:pos="432"/>
              </w:tabs>
              <w:spacing w:after="120"/>
              <w:ind w:left="1276" w:right="-75" w:hanging="556"/>
            </w:pPr>
            <w:r w:rsidRPr="00B41D2C">
              <w:t>Kısım IX - Sözleşmenin Özel Şartları (</w:t>
            </w:r>
            <w:r w:rsidR="00F23E7F" w:rsidRPr="00B41D2C">
              <w:t>PCC</w:t>
            </w:r>
            <w:r w:rsidRPr="00B41D2C">
              <w:t>)</w:t>
            </w:r>
          </w:p>
          <w:p w14:paraId="1F1E2506" w14:textId="77777777" w:rsidR="001B4B57" w:rsidRPr="00B41D2C" w:rsidRDefault="001B4B57" w:rsidP="001D5093">
            <w:pPr>
              <w:numPr>
                <w:ilvl w:val="0"/>
                <w:numId w:val="1"/>
              </w:numPr>
              <w:spacing w:after="120"/>
              <w:ind w:left="1276" w:right="-75" w:hanging="556"/>
            </w:pPr>
            <w:r w:rsidRPr="00B41D2C">
              <w:t>Kısım X - Sözleşme Formları</w:t>
            </w:r>
          </w:p>
          <w:p w14:paraId="627F0DE0" w14:textId="6F079FB8" w:rsidR="001B4B57" w:rsidRPr="00B41D2C" w:rsidRDefault="001B4B57" w:rsidP="001916F8">
            <w:pPr>
              <w:pStyle w:val="S1-subpara"/>
              <w:numPr>
                <w:ilvl w:val="1"/>
                <w:numId w:val="44"/>
              </w:numPr>
              <w:ind w:right="0"/>
            </w:pPr>
            <w:r w:rsidRPr="00B41D2C">
              <w:t xml:space="preserve">İşveren tarafından yayınlanan Spesifik İhale İlanı - Teklif </w:t>
            </w:r>
            <w:r w:rsidR="008F74DB" w:rsidRPr="00B41D2C">
              <w:t xml:space="preserve">Vermeye Davet </w:t>
            </w:r>
            <w:r w:rsidRPr="00B41D2C">
              <w:t>(T</w:t>
            </w:r>
            <w:r w:rsidR="008F74DB" w:rsidRPr="00B41D2C">
              <w:t>VD</w:t>
            </w:r>
            <w:r w:rsidRPr="00B41D2C">
              <w:t>) ihale dokümanının parçası değildir.</w:t>
            </w:r>
          </w:p>
          <w:p w14:paraId="3F443B24" w14:textId="128744BE" w:rsidR="001B4B57" w:rsidRPr="00B41D2C" w:rsidRDefault="001B4B57" w:rsidP="001916F8">
            <w:pPr>
              <w:pStyle w:val="S1-subpara"/>
              <w:numPr>
                <w:ilvl w:val="1"/>
                <w:numId w:val="44"/>
              </w:numPr>
              <w:ind w:right="0"/>
            </w:pPr>
            <w:r w:rsidRPr="00B41D2C">
              <w:t xml:space="preserve">Doğrudan doğruya İşverenden temin edilmedikçe, İşveren dokümanın eksiksiz oluşundan, açıklama taleplerine verilen yanıtlardan, (varsa) İhale öncesi toplantı tutanaklarından veya </w:t>
            </w:r>
            <w:r w:rsidR="00085585" w:rsidRPr="00B41D2C">
              <w:t>TST</w:t>
            </w:r>
            <w:r w:rsidRPr="00B41D2C">
              <w:t xml:space="preserve"> 8 uyarınca ihale dokümanına yapılan ekten sorumlu değildir. Herhangi bir çelişki olması durumunda, doğrudan </w:t>
            </w:r>
            <w:r w:rsidRPr="00B41D2C">
              <w:lastRenderedPageBreak/>
              <w:t>doğruya İşverenden temin edilen dokümanlar geçerli olacaktır.</w:t>
            </w:r>
          </w:p>
          <w:p w14:paraId="379DBC14" w14:textId="77777777" w:rsidR="001B4B57" w:rsidRPr="00B41D2C" w:rsidRDefault="001B4B57" w:rsidP="001916F8">
            <w:pPr>
              <w:pStyle w:val="S1-subpara"/>
              <w:numPr>
                <w:ilvl w:val="1"/>
                <w:numId w:val="44"/>
              </w:numPr>
              <w:ind w:right="0"/>
            </w:pPr>
            <w:r w:rsidRPr="00B41D2C">
              <w:t>Teklif Sahibinin ihale dokümanındaki tüm talimatları, formları, koşulları ve özellikleri incelemiş ve Teklifini ihale dokümanında gerekli kılınan tüm bilgi ve belgelerle donatmış olması beklenir.</w:t>
            </w:r>
          </w:p>
        </w:tc>
      </w:tr>
      <w:tr w:rsidR="00A5730D" w:rsidRPr="00B41D2C" w14:paraId="078B920F" w14:textId="77777777" w:rsidTr="00664B79">
        <w:trPr>
          <w:gridAfter w:val="1"/>
          <w:wAfter w:w="14" w:type="pct"/>
        </w:trPr>
        <w:tc>
          <w:tcPr>
            <w:tcW w:w="1358" w:type="pct"/>
          </w:tcPr>
          <w:p w14:paraId="2D59C6B9" w14:textId="1F966640" w:rsidR="00A5730D" w:rsidRPr="00B41D2C" w:rsidRDefault="00A5730D">
            <w:pPr>
              <w:pStyle w:val="S1-Header2"/>
            </w:pPr>
            <w:bookmarkStart w:id="129" w:name="_Toc438438827"/>
            <w:bookmarkStart w:id="130" w:name="_Toc438532575"/>
            <w:bookmarkStart w:id="131" w:name="_Toc438733971"/>
            <w:bookmarkStart w:id="132" w:name="_Toc438907011"/>
            <w:bookmarkStart w:id="133" w:name="_Toc438907210"/>
            <w:bookmarkStart w:id="134" w:name="_Toc23236752"/>
            <w:bookmarkStart w:id="135" w:name="_Toc125782994"/>
            <w:bookmarkStart w:id="136" w:name="_Toc436556108"/>
            <w:bookmarkStart w:id="137" w:name="_Toc27751392"/>
            <w:r w:rsidRPr="00B41D2C">
              <w:lastRenderedPageBreak/>
              <w:t>İhale Dokümanına Açıklık Getirme</w:t>
            </w:r>
            <w:bookmarkEnd w:id="129"/>
            <w:bookmarkEnd w:id="130"/>
            <w:bookmarkEnd w:id="131"/>
            <w:bookmarkEnd w:id="132"/>
            <w:bookmarkEnd w:id="133"/>
            <w:r w:rsidRPr="00B41D2C">
              <w:t>, Saha Ziyareti, İhale Öncesi Toplantı</w:t>
            </w:r>
            <w:bookmarkEnd w:id="134"/>
            <w:bookmarkEnd w:id="135"/>
            <w:bookmarkEnd w:id="136"/>
            <w:bookmarkEnd w:id="137"/>
          </w:p>
        </w:tc>
        <w:tc>
          <w:tcPr>
            <w:tcW w:w="3627" w:type="pct"/>
          </w:tcPr>
          <w:p w14:paraId="68296F83" w14:textId="3AC5D122" w:rsidR="00A5730D" w:rsidRPr="00B41D2C" w:rsidRDefault="00A5730D" w:rsidP="001916F8">
            <w:pPr>
              <w:pStyle w:val="S1-subpara"/>
              <w:numPr>
                <w:ilvl w:val="1"/>
                <w:numId w:val="45"/>
              </w:numPr>
              <w:ind w:right="0"/>
            </w:pPr>
            <w:r w:rsidRPr="00B41D2C">
              <w:t xml:space="preserve">Teklif Sahibinin ihale dokümanına açıklık getirilmesi talebi varsa Teklif Sahibi İşverenin </w:t>
            </w:r>
            <w:r w:rsidR="00B177D5" w:rsidRPr="00B41D2C">
              <w:t>TB</w:t>
            </w:r>
            <w:r w:rsidRPr="00B41D2C">
              <w:t xml:space="preserve"> içinde belirtilen adresine yazılı olarak başvuru yapacak veya </w:t>
            </w:r>
            <w:r w:rsidR="00085585" w:rsidRPr="00B41D2C">
              <w:t>TST</w:t>
            </w:r>
            <w:r w:rsidRPr="00B41D2C">
              <w:t xml:space="preserve"> 7.4 uyarınca yapılması öngörülmüşse İhale öncesi toplantıda sorularını dile getirecektir. Açıklama talebinin </w:t>
            </w:r>
            <w:r w:rsidR="00B177D5" w:rsidRPr="00B41D2C">
              <w:rPr>
                <w:b/>
              </w:rPr>
              <w:t>TB</w:t>
            </w:r>
            <w:r w:rsidRPr="00B41D2C">
              <w:rPr>
                <w:b/>
              </w:rPr>
              <w:t>’de belirtilen</w:t>
            </w:r>
            <w:r w:rsidRPr="00B41D2C">
              <w:t xml:space="preserve"> süre zarfında Tekliflerin verilmesi için belirlenen son tarihten önce gelmesi şartıyla, İşveren bu açıklama taleplerine yazılı olarak cevap verecektir.  İşveren, soruyu da kısa bir şekilde özetleyerek, ancak sorunun geldiği kaynağı saklı tutarak, </w:t>
            </w:r>
            <w:r w:rsidR="00085585" w:rsidRPr="00B41D2C">
              <w:t>TST</w:t>
            </w:r>
            <w:r w:rsidRPr="00B41D2C">
              <w:t xml:space="preserve"> 6.3 uyarınca ihale dokümanını edinmiş olan tüm Teklif Sahiplerine bu cevabın birer kopyasını gönderecektir. </w:t>
            </w:r>
            <w:r w:rsidR="00B177D5" w:rsidRPr="00B41D2C">
              <w:t>TB</w:t>
            </w:r>
            <w:r w:rsidRPr="00B41D2C">
              <w:t xml:space="preserve">’de bu şekilde belirtilmişse, İşveren aynı zamanda bu cevabı hemen </w:t>
            </w:r>
            <w:r w:rsidR="00B177D5" w:rsidRPr="00B41D2C">
              <w:t>TB</w:t>
            </w:r>
            <w:r w:rsidRPr="00B41D2C">
              <w:t xml:space="preserve">’de belirtilen web sayfasında yayınlayacaktır. Yapılan açıklamalar ihale dokümanının esas unsurlarında değişikliğe neden olursa, İşveren </w:t>
            </w:r>
            <w:r w:rsidR="00085585" w:rsidRPr="00B41D2C">
              <w:t>TST</w:t>
            </w:r>
            <w:r w:rsidRPr="00B41D2C">
              <w:t xml:space="preserve"> 8 ve </w:t>
            </w:r>
            <w:r w:rsidR="00085585" w:rsidRPr="00B41D2C">
              <w:t>TST</w:t>
            </w:r>
            <w:r w:rsidRPr="00B41D2C">
              <w:t xml:space="preserve"> 23.2 çerçevesinde belirtilen prosedürleri takip ederek ihale dokümanını değiştirecektir.</w:t>
            </w:r>
          </w:p>
          <w:p w14:paraId="18A7D94C" w14:textId="77777777" w:rsidR="00A5730D" w:rsidRPr="00B41D2C" w:rsidRDefault="00A5730D" w:rsidP="001916F8">
            <w:pPr>
              <w:pStyle w:val="S1-subpara"/>
              <w:numPr>
                <w:ilvl w:val="1"/>
                <w:numId w:val="45"/>
              </w:numPr>
              <w:ind w:right="0"/>
            </w:pPr>
            <w:r w:rsidRPr="00B41D2C">
              <w:t>Teklif Sahibinin Tesisin kurulacağı alanı ve çevresini ziyaret edip incelemesi ve Tesis ve Kurulum Hizmetlerinin sunulması için Teklifi hazırlamak ve İhaleye girmek için gerekli olabilecek bilgileri sorumluluğu kendine ait olmak kaydı ile edinmesi tavsiye edilir. Saha ziyaretinin masrafları Teklif Sahibinin kendisine ait olacaktır.</w:t>
            </w:r>
          </w:p>
          <w:p w14:paraId="7A47F0E1" w14:textId="77777777" w:rsidR="00A5730D" w:rsidRPr="00B41D2C" w:rsidRDefault="00A5730D" w:rsidP="001916F8">
            <w:pPr>
              <w:pStyle w:val="S1-subpara"/>
              <w:numPr>
                <w:ilvl w:val="1"/>
                <w:numId w:val="45"/>
              </w:numPr>
              <w:ind w:right="0"/>
            </w:pPr>
            <w:r w:rsidRPr="00B41D2C">
              <w:t>Teklif Sahibi ve herhangi bir personeli veya temsilcisine bu tip bir ziyaret gerçekleştirmesi için araziye ve arazideki unsurlara giriş izni İşveren tarafından verilecektir ancak bu durum Teklif Sahibi ve herhangi bir personeli veya temsilcisinin İşveren ve herhangi bir personeli veya temsilcisini bu ziyaretten doğabilecek her türlü sorumluluktan ve yükümlülükten muaf tutması ve ölüm veya yaralanma, mal kaybı veya hasarı ve bu ziyaretten doğabilecek her türlü diğer zarar, hasar, maliyet ve harcama konusunda sorumluluğu kendi üzerine alması şartına bağlıdır.</w:t>
            </w:r>
          </w:p>
          <w:p w14:paraId="34F0D163" w14:textId="51F4CDA8" w:rsidR="00A5730D" w:rsidRPr="00B41D2C" w:rsidRDefault="00B177D5" w:rsidP="001916F8">
            <w:pPr>
              <w:pStyle w:val="S1-subpara"/>
              <w:numPr>
                <w:ilvl w:val="1"/>
                <w:numId w:val="45"/>
              </w:numPr>
              <w:ind w:right="0"/>
            </w:pPr>
            <w:r w:rsidRPr="00B41D2C">
              <w:t xml:space="preserve">TB’de </w:t>
            </w:r>
            <w:r w:rsidR="00A5730D" w:rsidRPr="00B41D2C">
              <w:t xml:space="preserve">bu şekilde belirtilmişse, Teklif Sahibinin atanmış temsilcisi İhale öncesi toplantıya </w:t>
            </w:r>
            <w:r w:rsidR="007D1B86" w:rsidRPr="00B41D2C">
              <w:t>ve/</w:t>
            </w:r>
            <w:r w:rsidR="00A5730D" w:rsidRPr="00B41D2C">
              <w:t xml:space="preserve">veya saha ziyaretine katılmaya davet edilir. Toplantının amacı konulara açıklık </w:t>
            </w:r>
            <w:r w:rsidR="00A5730D" w:rsidRPr="00B41D2C">
              <w:lastRenderedPageBreak/>
              <w:t>getirmek ve o aşamada ortaya çıkabilecek herhangi bir konudaki sorulara yanıt vermek olacaktır.</w:t>
            </w:r>
          </w:p>
          <w:p w14:paraId="159DA14D" w14:textId="77777777" w:rsidR="00A5730D" w:rsidRPr="00B41D2C" w:rsidRDefault="00A5730D" w:rsidP="001916F8">
            <w:pPr>
              <w:pStyle w:val="S1-subpara"/>
              <w:numPr>
                <w:ilvl w:val="1"/>
                <w:numId w:val="45"/>
              </w:numPr>
              <w:ind w:right="0"/>
            </w:pPr>
            <w:r w:rsidRPr="00B41D2C">
              <w:t>Teklif Sahibinin tüm sorularını yazılı olarak sunması ve İşverene toplantıdan en az bir hafta öncesinde ulaşması istenir.</w:t>
            </w:r>
          </w:p>
          <w:p w14:paraId="5B41D4BF" w14:textId="16A6605C" w:rsidR="00A5730D" w:rsidRPr="00B41D2C" w:rsidRDefault="00A5730D" w:rsidP="001916F8">
            <w:pPr>
              <w:pStyle w:val="S1-subpara"/>
              <w:numPr>
                <w:ilvl w:val="1"/>
                <w:numId w:val="45"/>
              </w:numPr>
              <w:ind w:right="0"/>
            </w:pPr>
            <w:r w:rsidRPr="00B41D2C">
              <w:t xml:space="preserve">Kaynağını belirtmeden sorulan soruların metni ve verilen cevaplar da dahil olmak üzere İhale öncesi toplantının tutanağı, toplantı sonrası hazırlanan cevaplar varsa onlarla da beraber, </w:t>
            </w:r>
            <w:r w:rsidR="00085585" w:rsidRPr="00B41D2C">
              <w:t>TST</w:t>
            </w:r>
            <w:r w:rsidRPr="00B41D2C">
              <w:t xml:space="preserve"> 6.3 uyarınca ihale dokümanını edinmiş olan tüm Teklif Sahiplerine derhal iletilecektir.  </w:t>
            </w:r>
            <w:r w:rsidR="00B177D5" w:rsidRPr="00B41D2C">
              <w:t>TB</w:t>
            </w:r>
            <w:r w:rsidRPr="00B41D2C">
              <w:t xml:space="preserve">’de bu şekilde belirtilmişse, İşveren aynı zamanda İhale öncesi toplantı Tutanağını hemen </w:t>
            </w:r>
            <w:r w:rsidR="00B177D5" w:rsidRPr="00B41D2C">
              <w:t>TB</w:t>
            </w:r>
            <w:r w:rsidRPr="00B41D2C">
              <w:t xml:space="preserve">’de belirtilen web sayfasında yayınlayacaktır. İhale öncesi toplantı sonucunda ihale dokümanında bir değişiklik yapılması icap ederse, bu değişiklik İşveren tarafından İhale öncesi toplantı tutanağı ile değil, </w:t>
            </w:r>
            <w:r w:rsidR="00085585" w:rsidRPr="00B41D2C">
              <w:t>TST</w:t>
            </w:r>
            <w:r w:rsidRPr="00B41D2C">
              <w:t xml:space="preserve"> 8 uyarınca münhasıran yayınlanacak bir Zeyilname ile gerçekleştirilecektir. İhale öncesi toplantıya katılmamak Teklif Sahibi için bir diskalifiye edilme sebebi olmayacaktır.</w:t>
            </w:r>
          </w:p>
        </w:tc>
      </w:tr>
      <w:tr w:rsidR="00A5730D" w:rsidRPr="00B41D2C" w14:paraId="3FEE23C4" w14:textId="77777777" w:rsidTr="00664B79">
        <w:trPr>
          <w:gridAfter w:val="1"/>
          <w:wAfter w:w="14" w:type="pct"/>
          <w:trHeight w:val="3483"/>
        </w:trPr>
        <w:tc>
          <w:tcPr>
            <w:tcW w:w="1358" w:type="pct"/>
          </w:tcPr>
          <w:p w14:paraId="106F07CB" w14:textId="556CC19C" w:rsidR="00A5730D" w:rsidRPr="00B41D2C" w:rsidRDefault="00A5730D">
            <w:pPr>
              <w:pStyle w:val="S1-Header2"/>
            </w:pPr>
            <w:bookmarkStart w:id="138" w:name="_Toc448131077"/>
            <w:bookmarkStart w:id="139" w:name="_Toc448131762"/>
            <w:bookmarkStart w:id="140" w:name="_Toc438438828"/>
            <w:bookmarkStart w:id="141" w:name="_Toc438532576"/>
            <w:bookmarkStart w:id="142" w:name="_Toc438733972"/>
            <w:bookmarkStart w:id="143" w:name="_Toc438907012"/>
            <w:bookmarkStart w:id="144" w:name="_Toc438907211"/>
            <w:bookmarkStart w:id="145" w:name="_Toc23236753"/>
            <w:bookmarkStart w:id="146" w:name="_Toc125782995"/>
            <w:bookmarkStart w:id="147" w:name="_Toc436556109"/>
            <w:bookmarkStart w:id="148" w:name="_Toc27751393"/>
            <w:bookmarkEnd w:id="138"/>
            <w:bookmarkEnd w:id="139"/>
            <w:r w:rsidRPr="00B41D2C">
              <w:lastRenderedPageBreak/>
              <w:t>İhale Dokümanının Değiştirilmesi</w:t>
            </w:r>
            <w:bookmarkEnd w:id="140"/>
            <w:bookmarkEnd w:id="141"/>
            <w:bookmarkEnd w:id="142"/>
            <w:bookmarkEnd w:id="143"/>
            <w:bookmarkEnd w:id="144"/>
            <w:bookmarkEnd w:id="145"/>
            <w:bookmarkEnd w:id="146"/>
            <w:bookmarkEnd w:id="147"/>
            <w:bookmarkEnd w:id="148"/>
          </w:p>
        </w:tc>
        <w:tc>
          <w:tcPr>
            <w:tcW w:w="3627" w:type="pct"/>
          </w:tcPr>
          <w:p w14:paraId="0E8AAF05" w14:textId="77777777" w:rsidR="00A5730D" w:rsidRPr="00B41D2C" w:rsidRDefault="00A5730D" w:rsidP="001916F8">
            <w:pPr>
              <w:pStyle w:val="S1-subpara"/>
              <w:numPr>
                <w:ilvl w:val="1"/>
                <w:numId w:val="46"/>
              </w:numPr>
              <w:ind w:right="0"/>
            </w:pPr>
            <w:r w:rsidRPr="00B41D2C">
              <w:t>Son Teklif sunma tarihinden önceki herhangi bir zamanda, İşveren bir Zeyilname yayınlayarak ihale dokümanını değiştirebilir.</w:t>
            </w:r>
          </w:p>
          <w:p w14:paraId="79691619" w14:textId="2194DFC3" w:rsidR="00A5730D" w:rsidRPr="00B41D2C" w:rsidRDefault="00A5730D" w:rsidP="001916F8">
            <w:pPr>
              <w:pStyle w:val="S1-subpara"/>
              <w:numPr>
                <w:ilvl w:val="1"/>
                <w:numId w:val="46"/>
              </w:numPr>
              <w:ind w:right="0"/>
            </w:pPr>
            <w:r w:rsidRPr="00B41D2C">
              <w:t xml:space="preserve">Yayınlanan tüm zeyilnameler ihale dokümanının bir parçası olacak ve </w:t>
            </w:r>
            <w:r w:rsidR="00085585" w:rsidRPr="00B41D2C">
              <w:t>TST</w:t>
            </w:r>
            <w:r w:rsidRPr="00B41D2C">
              <w:t xml:space="preserve"> 6.3 uyarınca İşverenden ihale dokümanını edinmiş olan tüm Teklif Sahiplerine yazılı olarak iletilecektir. Ayrıca İşveren </w:t>
            </w:r>
            <w:r w:rsidR="00085585" w:rsidRPr="00B41D2C">
              <w:t>TST</w:t>
            </w:r>
            <w:r w:rsidRPr="00B41D2C">
              <w:t xml:space="preserve"> 7.1 uyarınca bu zeyilnameyi İşverenin web sayfasında derhal yayınlayacaktır.</w:t>
            </w:r>
          </w:p>
          <w:p w14:paraId="4F81C1A1" w14:textId="6758F54F" w:rsidR="00A5730D" w:rsidRPr="00B41D2C" w:rsidRDefault="00A5730D" w:rsidP="001916F8">
            <w:pPr>
              <w:pStyle w:val="S1-subpara"/>
              <w:numPr>
                <w:ilvl w:val="1"/>
                <w:numId w:val="46"/>
              </w:numPr>
              <w:ind w:right="0"/>
            </w:pPr>
            <w:r w:rsidRPr="00B41D2C">
              <w:t xml:space="preserve">Tekliflerini hazırlarken Teklif Verecek adaylara zeyilnameyi de göz önünde bulundurmak için makul bir süre tanımak adına, İşveren kendi takdirine göre </w:t>
            </w:r>
            <w:r w:rsidR="00085585" w:rsidRPr="00B41D2C">
              <w:t>TST</w:t>
            </w:r>
            <w:r w:rsidRPr="00B41D2C">
              <w:t xml:space="preserve"> 23.2 uyarınca son Teklif sunma tarihini uzatabilir.</w:t>
            </w:r>
          </w:p>
        </w:tc>
      </w:tr>
      <w:tr w:rsidR="00301F3E" w:rsidRPr="00B41D2C" w14:paraId="5C528BAD" w14:textId="77777777" w:rsidTr="0821911F">
        <w:trPr>
          <w:gridAfter w:val="1"/>
          <w:wAfter w:w="14" w:type="pct"/>
        </w:trPr>
        <w:tc>
          <w:tcPr>
            <w:tcW w:w="4986" w:type="pct"/>
            <w:gridSpan w:val="2"/>
          </w:tcPr>
          <w:p w14:paraId="2DDEEDB9" w14:textId="1C460798" w:rsidR="00301F3E" w:rsidRPr="00B41D2C" w:rsidRDefault="00301F3E" w:rsidP="00C75C86">
            <w:pPr>
              <w:pStyle w:val="S1-Header"/>
              <w:numPr>
                <w:ilvl w:val="0"/>
                <w:numId w:val="26"/>
              </w:numPr>
              <w:ind w:left="2082" w:right="1123" w:firstLine="780"/>
              <w:jc w:val="left"/>
            </w:pPr>
            <w:bookmarkStart w:id="149" w:name="_Toc438438829"/>
            <w:bookmarkStart w:id="150" w:name="_Toc438532577"/>
            <w:bookmarkStart w:id="151" w:name="_Toc438733973"/>
            <w:bookmarkStart w:id="152" w:name="_Toc438962055"/>
            <w:bookmarkStart w:id="153" w:name="_Toc461939618"/>
            <w:bookmarkStart w:id="154" w:name="_Toc23236754"/>
            <w:bookmarkStart w:id="155" w:name="_Toc125782996"/>
            <w:bookmarkStart w:id="156" w:name="_Toc27751394"/>
            <w:r w:rsidRPr="00B41D2C">
              <w:t>Tekliflerin Hazırlanması</w:t>
            </w:r>
            <w:bookmarkEnd w:id="149"/>
            <w:bookmarkEnd w:id="150"/>
            <w:bookmarkEnd w:id="151"/>
            <w:bookmarkEnd w:id="152"/>
            <w:bookmarkEnd w:id="153"/>
            <w:bookmarkEnd w:id="154"/>
            <w:bookmarkEnd w:id="155"/>
            <w:bookmarkEnd w:id="156"/>
          </w:p>
        </w:tc>
      </w:tr>
      <w:tr w:rsidR="007630B4" w:rsidRPr="00B41D2C" w14:paraId="0750A03E" w14:textId="77777777" w:rsidTr="00664B79">
        <w:trPr>
          <w:gridAfter w:val="1"/>
          <w:wAfter w:w="14" w:type="pct"/>
        </w:trPr>
        <w:tc>
          <w:tcPr>
            <w:tcW w:w="1358" w:type="pct"/>
          </w:tcPr>
          <w:p w14:paraId="65C551E6" w14:textId="77777777" w:rsidR="00F07D31" w:rsidRPr="00B41D2C" w:rsidRDefault="005F33A7">
            <w:pPr>
              <w:pStyle w:val="S1-Header2"/>
            </w:pPr>
            <w:bookmarkStart w:id="157" w:name="_Toc438438830"/>
            <w:bookmarkStart w:id="158" w:name="_Toc438532578"/>
            <w:bookmarkStart w:id="159" w:name="_Toc438733974"/>
            <w:bookmarkStart w:id="160" w:name="_Toc438907013"/>
            <w:bookmarkStart w:id="161" w:name="_Toc438907212"/>
            <w:bookmarkStart w:id="162" w:name="_Toc23236755"/>
            <w:bookmarkStart w:id="163" w:name="_Toc125782997"/>
            <w:bookmarkStart w:id="164" w:name="_Toc436556111"/>
            <w:bookmarkStart w:id="165" w:name="_Toc27751395"/>
            <w:r w:rsidRPr="00B41D2C">
              <w:t>Teklif Verme Maliyeti</w:t>
            </w:r>
            <w:bookmarkEnd w:id="157"/>
            <w:bookmarkEnd w:id="158"/>
            <w:bookmarkEnd w:id="159"/>
            <w:bookmarkEnd w:id="160"/>
            <w:bookmarkEnd w:id="161"/>
            <w:bookmarkEnd w:id="162"/>
            <w:bookmarkEnd w:id="163"/>
            <w:bookmarkEnd w:id="164"/>
            <w:bookmarkEnd w:id="165"/>
          </w:p>
        </w:tc>
        <w:tc>
          <w:tcPr>
            <w:tcW w:w="3627" w:type="pct"/>
          </w:tcPr>
          <w:p w14:paraId="5DE3CD87" w14:textId="77777777" w:rsidR="005F33A7" w:rsidRPr="00B41D2C" w:rsidRDefault="005F33A7" w:rsidP="001916F8">
            <w:pPr>
              <w:pStyle w:val="S1-subpara"/>
              <w:numPr>
                <w:ilvl w:val="1"/>
                <w:numId w:val="47"/>
              </w:numPr>
              <w:ind w:right="0"/>
            </w:pPr>
            <w:r w:rsidRPr="00B41D2C">
              <w:t>Teklif Sahibi Teklifinin hazırlanması ve sunulması ile ilgili tüm masrafı kendisi karşılayacaktır ve İhale sürecinin işleyişi veya sonucu nasıl olursa olsun, İşveren bu maliyetlerden sorumlu veya yükümlü olmayacaktır.</w:t>
            </w:r>
          </w:p>
        </w:tc>
      </w:tr>
      <w:tr w:rsidR="007630B4" w:rsidRPr="00B41D2C" w14:paraId="1AE752B2" w14:textId="77777777" w:rsidTr="00664B79">
        <w:trPr>
          <w:gridAfter w:val="1"/>
          <w:wAfter w:w="14" w:type="pct"/>
        </w:trPr>
        <w:tc>
          <w:tcPr>
            <w:tcW w:w="1358" w:type="pct"/>
          </w:tcPr>
          <w:p w14:paraId="3B202917" w14:textId="3C06C7BF" w:rsidR="005F33A7" w:rsidRPr="00B41D2C" w:rsidRDefault="005F33A7">
            <w:pPr>
              <w:pStyle w:val="S1-Header2"/>
            </w:pPr>
            <w:bookmarkStart w:id="166" w:name="_Toc438438831"/>
            <w:bookmarkStart w:id="167" w:name="_Toc438532579"/>
            <w:bookmarkStart w:id="168" w:name="_Toc438733975"/>
            <w:bookmarkStart w:id="169" w:name="_Toc438907014"/>
            <w:bookmarkStart w:id="170" w:name="_Toc438907213"/>
            <w:bookmarkStart w:id="171" w:name="_Toc23236756"/>
            <w:bookmarkStart w:id="172" w:name="_Toc125782998"/>
            <w:bookmarkStart w:id="173" w:name="_Toc436556112"/>
            <w:bookmarkStart w:id="174" w:name="_Toc27751396"/>
            <w:r w:rsidRPr="00B41D2C">
              <w:t>Teklifin Dili</w:t>
            </w:r>
            <w:bookmarkEnd w:id="166"/>
            <w:bookmarkEnd w:id="167"/>
            <w:bookmarkEnd w:id="168"/>
            <w:bookmarkEnd w:id="169"/>
            <w:bookmarkEnd w:id="170"/>
            <w:bookmarkEnd w:id="171"/>
            <w:bookmarkEnd w:id="172"/>
            <w:bookmarkEnd w:id="173"/>
            <w:bookmarkEnd w:id="174"/>
          </w:p>
        </w:tc>
        <w:tc>
          <w:tcPr>
            <w:tcW w:w="3627" w:type="pct"/>
          </w:tcPr>
          <w:p w14:paraId="5BD52488" w14:textId="697D4067" w:rsidR="005F33A7" w:rsidRPr="00B41D2C" w:rsidRDefault="005F33A7" w:rsidP="001916F8">
            <w:pPr>
              <w:pStyle w:val="S1-subpara"/>
              <w:numPr>
                <w:ilvl w:val="1"/>
                <w:numId w:val="48"/>
              </w:numPr>
              <w:ind w:right="0"/>
            </w:pPr>
            <w:r w:rsidRPr="00B41D2C">
              <w:t xml:space="preserve">Teklif ve Teklif </w:t>
            </w:r>
            <w:r w:rsidR="00A6052B" w:rsidRPr="00B41D2C">
              <w:t xml:space="preserve">Sahibi </w:t>
            </w:r>
            <w:r w:rsidRPr="00B41D2C">
              <w:t xml:space="preserve">ile İşveren arasındaki tüm yazışma ve belgeler, </w:t>
            </w:r>
            <w:r w:rsidR="00B177D5" w:rsidRPr="00B41D2C">
              <w:t>TB</w:t>
            </w:r>
            <w:r w:rsidRPr="00B41D2C">
              <w:t xml:space="preserve">’de belirtilen dilde yazılacaktır. Teklifin bir parçası olan destekleyici belgeler ve yazılı literatür başka bir dilde olabilir ancak bu durum söz konusu belge ve literatürün ilgili kısımlarının </w:t>
            </w:r>
            <w:r w:rsidR="00172AEF" w:rsidRPr="00B41D2C">
              <w:t xml:space="preserve">TB’de </w:t>
            </w:r>
            <w:r w:rsidRPr="00B41D2C">
              <w:t xml:space="preserve">belirtilen dilde yetkin bir </w:t>
            </w:r>
            <w:r w:rsidRPr="00B41D2C">
              <w:lastRenderedPageBreak/>
              <w:t>tercümesinin de beraberinde bulunması şartına bağlıdır. Böyle bir durumda da Teklifin değerlendirilmesinde tercümeler esas alınır.</w:t>
            </w:r>
          </w:p>
        </w:tc>
      </w:tr>
      <w:tr w:rsidR="007630B4" w:rsidRPr="00B41D2C" w14:paraId="313911F0" w14:textId="77777777" w:rsidTr="00664B79">
        <w:tc>
          <w:tcPr>
            <w:tcW w:w="1358" w:type="pct"/>
          </w:tcPr>
          <w:p w14:paraId="375C2F9C" w14:textId="3FE2ACDD" w:rsidR="005F33A7" w:rsidRPr="00B41D2C" w:rsidRDefault="005F33A7">
            <w:pPr>
              <w:pStyle w:val="S1-Header2"/>
            </w:pPr>
            <w:bookmarkStart w:id="175" w:name="_Toc438438832"/>
            <w:bookmarkStart w:id="176" w:name="_Toc438532580"/>
            <w:bookmarkStart w:id="177" w:name="_Toc438733976"/>
            <w:bookmarkStart w:id="178" w:name="_Toc438907015"/>
            <w:bookmarkStart w:id="179" w:name="_Toc438907214"/>
            <w:bookmarkStart w:id="180" w:name="_Toc23236757"/>
            <w:bookmarkStart w:id="181" w:name="_Toc125782999"/>
            <w:bookmarkStart w:id="182" w:name="_Toc436556113"/>
            <w:bookmarkStart w:id="183" w:name="_Toc27751397"/>
            <w:r w:rsidRPr="00B41D2C">
              <w:lastRenderedPageBreak/>
              <w:t>Teklifi Oluşturan Belgeler</w:t>
            </w:r>
            <w:bookmarkEnd w:id="175"/>
            <w:bookmarkEnd w:id="176"/>
            <w:bookmarkEnd w:id="177"/>
            <w:bookmarkEnd w:id="178"/>
            <w:bookmarkEnd w:id="179"/>
            <w:bookmarkEnd w:id="180"/>
            <w:bookmarkEnd w:id="181"/>
            <w:bookmarkEnd w:id="182"/>
            <w:bookmarkEnd w:id="183"/>
          </w:p>
        </w:tc>
        <w:tc>
          <w:tcPr>
            <w:tcW w:w="3642" w:type="pct"/>
            <w:gridSpan w:val="2"/>
          </w:tcPr>
          <w:p w14:paraId="669B4F4F" w14:textId="77777777" w:rsidR="005F33A7" w:rsidRPr="00B41D2C" w:rsidRDefault="005F33A7" w:rsidP="001916F8">
            <w:pPr>
              <w:pStyle w:val="S1-subpara"/>
              <w:numPr>
                <w:ilvl w:val="1"/>
                <w:numId w:val="49"/>
              </w:numPr>
              <w:ind w:right="0"/>
            </w:pPr>
            <w:r w:rsidRPr="00B41D2C">
              <w:t>Teklif aşağıdakilerden oluşacaktır:</w:t>
            </w:r>
          </w:p>
          <w:p w14:paraId="6F3E6928" w14:textId="051C945A"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8555FA" w:rsidRPr="00B41D2C">
              <w:t xml:space="preserve"> 12.1 uyarınca hazırlanan Teklif Mektubu</w:t>
            </w:r>
            <w:r w:rsidR="008555FA" w:rsidRPr="00B41D2C">
              <w:rPr>
                <w:b w:val="0"/>
              </w:rPr>
              <w:t>;</w:t>
            </w:r>
          </w:p>
          <w:p w14:paraId="48550D1B" w14:textId="5D854383"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6A7A5A" w:rsidRPr="00B41D2C">
              <w:t xml:space="preserve"> 12 ve </w:t>
            </w:r>
            <w:r w:rsidRPr="00B41D2C">
              <w:t>TST</w:t>
            </w:r>
            <w:r w:rsidR="006A7A5A" w:rsidRPr="00B41D2C">
              <w:t xml:space="preserve"> 17 uyarınca doldurulan Fiyat Çizelgeleri;</w:t>
            </w:r>
          </w:p>
          <w:p w14:paraId="01E49C1B" w14:textId="758E2D42"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5F33A7" w:rsidRPr="00B41D2C">
              <w:t xml:space="preserve"> 20 uyarınca Geçici Teminat veya </w:t>
            </w:r>
            <w:r w:rsidR="00D84DA8" w:rsidRPr="00B41D2C">
              <w:t xml:space="preserve">Teklif Güvence </w:t>
            </w:r>
            <w:r w:rsidR="005F33A7" w:rsidRPr="00B41D2C">
              <w:t>Beyanı;</w:t>
            </w:r>
          </w:p>
          <w:p w14:paraId="3A455C60" w14:textId="6A6B268C"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C505F3" w:rsidRPr="00B41D2C">
              <w:t xml:space="preserve"> 13 uyarınca müsaade ediliyorsa Alternatif Teklif;</w:t>
            </w:r>
          </w:p>
          <w:p w14:paraId="11F59AEF" w14:textId="2BB2C684" w:rsidR="005F33A7" w:rsidRPr="00B41D2C" w:rsidRDefault="009F2761" w:rsidP="00C75C86">
            <w:pPr>
              <w:pStyle w:val="P3Header1-Clauses"/>
              <w:numPr>
                <w:ilvl w:val="0"/>
                <w:numId w:val="22"/>
              </w:numPr>
              <w:tabs>
                <w:tab w:val="num" w:pos="1296"/>
              </w:tabs>
              <w:spacing w:after="200"/>
              <w:ind w:left="1152" w:right="0" w:hanging="576"/>
              <w:jc w:val="both"/>
              <w:rPr>
                <w:b w:val="0"/>
              </w:rPr>
            </w:pPr>
            <w:r w:rsidRPr="00B41D2C">
              <w:t xml:space="preserve">Yetkilendirme: </w:t>
            </w:r>
            <w:r w:rsidR="00085585" w:rsidRPr="00B41D2C">
              <w:t>TST</w:t>
            </w:r>
            <w:r w:rsidRPr="00B41D2C">
              <w:t xml:space="preserve"> 21.3 uyarınca Teklifte imzası bulunanı Teklifi vermeye yetkili kılan yazılı onay;</w:t>
            </w:r>
          </w:p>
          <w:p w14:paraId="164574F4" w14:textId="047680E3" w:rsidR="00F52F82"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Tesis ve Kurulum Hizmetlerinin Uygunluğu: </w:t>
            </w:r>
            <w:r w:rsidR="00085585" w:rsidRPr="00B41D2C">
              <w:rPr>
                <w:b w:val="0"/>
              </w:rPr>
              <w:t>TST</w:t>
            </w:r>
            <w:r w:rsidRPr="00B41D2C">
              <w:rPr>
                <w:b w:val="0"/>
              </w:rPr>
              <w:t xml:space="preserve"> 14.1 uyarınca Teklif Sahibinin Teklifinde veya müsaade ediliyorsa alternatif Teklifte önerdiği Tesis ve Kurulum Hizmetlerinin uygun olduğunu gösteren belgeye dayalı delil;</w:t>
            </w:r>
          </w:p>
          <w:p w14:paraId="01A47BFA" w14:textId="04D34A38" w:rsidR="00B56187"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Teklif Sahibinin Uygunluğu ve </w:t>
            </w:r>
            <w:r w:rsidR="00652AE2" w:rsidRPr="00B41D2C">
              <w:t>Yeterliliği</w:t>
            </w:r>
            <w:r w:rsidRPr="00B41D2C">
              <w:t xml:space="preserve">: </w:t>
            </w:r>
            <w:r w:rsidR="00085585" w:rsidRPr="00B41D2C">
              <w:rPr>
                <w:b w:val="0"/>
              </w:rPr>
              <w:t>TST</w:t>
            </w:r>
            <w:r w:rsidRPr="00B41D2C">
              <w:rPr>
                <w:b w:val="0"/>
              </w:rPr>
              <w:t xml:space="preserve"> 15.1 uyarınca İhale kendisine verilirse Teklif Sahibinin İhaleyi yerine getirebilecek uygunluk ve </w:t>
            </w:r>
            <w:r w:rsidR="00652AE2" w:rsidRPr="00B41D2C">
              <w:rPr>
                <w:b w:val="0"/>
              </w:rPr>
              <w:t xml:space="preserve">yeterlilikte </w:t>
            </w:r>
            <w:r w:rsidRPr="00B41D2C">
              <w:rPr>
                <w:b w:val="0"/>
              </w:rPr>
              <w:t>olduğunu gösteren belgeye dayalı delil;</w:t>
            </w:r>
          </w:p>
          <w:p w14:paraId="1E34D64D" w14:textId="38D2F600" w:rsidR="006D3345"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Uyum: </w:t>
            </w:r>
            <w:r w:rsidR="00085585" w:rsidRPr="00B41D2C">
              <w:rPr>
                <w:b w:val="0"/>
              </w:rPr>
              <w:t>TST</w:t>
            </w:r>
            <w:r w:rsidRPr="00B41D2C">
              <w:rPr>
                <w:b w:val="0"/>
              </w:rPr>
              <w:t xml:space="preserve"> 16 uyarınca Teklif Sahibi tarafından teklif edilen Tesis ve Kurulum Hizmetlerinin ihale dokümanına uyumlu olduğunu gösteren belgeye dayalı delil;</w:t>
            </w:r>
          </w:p>
          <w:p w14:paraId="6C0E0F74" w14:textId="1034258F" w:rsidR="00063AF8"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Alt Yükleniciler: </w:t>
            </w:r>
            <w:r w:rsidR="00085585" w:rsidRPr="00B41D2C">
              <w:t>TST</w:t>
            </w:r>
            <w:r w:rsidRPr="00B41D2C">
              <w:t xml:space="preserve"> 16.2 uyarınca alt yüklenicilerin listesi; ve </w:t>
            </w:r>
          </w:p>
          <w:p w14:paraId="7273C56B" w14:textId="3B91A455" w:rsidR="005F33A7" w:rsidRPr="00B41D2C" w:rsidRDefault="00B177D5" w:rsidP="00C75C86">
            <w:pPr>
              <w:pStyle w:val="P3Header1-Clauses"/>
              <w:numPr>
                <w:ilvl w:val="0"/>
                <w:numId w:val="22"/>
              </w:numPr>
              <w:tabs>
                <w:tab w:val="num" w:pos="1296"/>
              </w:tabs>
              <w:spacing w:after="200"/>
              <w:ind w:left="1152" w:right="0" w:hanging="576"/>
              <w:jc w:val="both"/>
              <w:rPr>
                <w:b w:val="0"/>
              </w:rPr>
            </w:pPr>
            <w:r w:rsidRPr="00B41D2C">
              <w:t>TB</w:t>
            </w:r>
            <w:r w:rsidR="005F33A7" w:rsidRPr="00B41D2C">
              <w:t>’de zorunlu tutulan diğer tüm belgeler.</w:t>
            </w:r>
          </w:p>
          <w:p w14:paraId="5E698E3C" w14:textId="5D5A325C" w:rsidR="00A5730D" w:rsidRPr="00B41D2C" w:rsidRDefault="00085585" w:rsidP="001916F8">
            <w:pPr>
              <w:pStyle w:val="P3Header1-Clauses"/>
              <w:numPr>
                <w:ilvl w:val="1"/>
                <w:numId w:val="49"/>
              </w:numPr>
              <w:spacing w:after="200"/>
              <w:ind w:right="0"/>
              <w:jc w:val="both"/>
              <w:rPr>
                <w:b w:val="0"/>
              </w:rPr>
            </w:pPr>
            <w:r w:rsidRPr="00B41D2C">
              <w:rPr>
                <w:b w:val="0"/>
              </w:rPr>
              <w:t>TST</w:t>
            </w:r>
            <w:r w:rsidR="00A5730D" w:rsidRPr="00B41D2C">
              <w:rPr>
                <w:b w:val="0"/>
              </w:rPr>
              <w:t xml:space="preserve"> 11.1 kapsamındaki gerekliliklere ek olarak, bir OG tarafından verilen Teklifler, tüm üyeler tarafından imzalanmış Ortak Girişim Anlaşmasının bir kopyasını da içerecektir. Alternatif olarak, İhalenin kazanılması durumunda bir Ortak Girişim Anlaşması yapılacağını belirten bir niyet mektubu OG’nin tüm üyeleri tarafından imzalanacak ve Teklifle birlikte sunulacaktır, bunlara öngörülen Anlaşmanın bir kopyası da eşlik edecektir.</w:t>
            </w:r>
          </w:p>
          <w:p w14:paraId="12827116" w14:textId="77777777" w:rsidR="00A5730D" w:rsidRPr="00B41D2C" w:rsidRDefault="00A5730D" w:rsidP="001916F8">
            <w:pPr>
              <w:pStyle w:val="P3Header1-Clauses"/>
              <w:numPr>
                <w:ilvl w:val="1"/>
                <w:numId w:val="49"/>
              </w:numPr>
              <w:spacing w:after="200"/>
              <w:ind w:right="0"/>
              <w:jc w:val="both"/>
              <w:rPr>
                <w:b w:val="0"/>
              </w:rPr>
            </w:pPr>
            <w:r w:rsidRPr="00B41D2C">
              <w:rPr>
                <w:b w:val="0"/>
              </w:rPr>
              <w:lastRenderedPageBreak/>
              <w:t>Teklif Sahibi Teklif Mektubuna varsa aracılara veya İhale ile ilgili başka bir tarafa ödenecek komisyon ve teberrulara ilişkin bilgileri de ekleyecektir.</w:t>
            </w:r>
          </w:p>
        </w:tc>
      </w:tr>
      <w:tr w:rsidR="007630B4" w:rsidRPr="00B41D2C" w14:paraId="35B318E6" w14:textId="77777777" w:rsidTr="00664B79">
        <w:trPr>
          <w:gridAfter w:val="1"/>
          <w:wAfter w:w="14" w:type="pct"/>
          <w:trHeight w:val="720"/>
        </w:trPr>
        <w:tc>
          <w:tcPr>
            <w:tcW w:w="1358" w:type="pct"/>
          </w:tcPr>
          <w:p w14:paraId="7571FFD2" w14:textId="32EAF9B3" w:rsidR="005F33A7" w:rsidRPr="00B41D2C" w:rsidRDefault="00AE2514">
            <w:pPr>
              <w:pStyle w:val="S1-Header2"/>
            </w:pPr>
            <w:bookmarkStart w:id="184" w:name="_Toc23236758"/>
            <w:bookmarkStart w:id="185" w:name="_Toc125783000"/>
            <w:bookmarkStart w:id="186" w:name="_Toc438438833"/>
            <w:bookmarkStart w:id="187" w:name="_Toc438532583"/>
            <w:bookmarkStart w:id="188" w:name="_Toc438733977"/>
            <w:bookmarkStart w:id="189" w:name="_Toc438907016"/>
            <w:bookmarkStart w:id="190" w:name="_Toc438907215"/>
            <w:bookmarkStart w:id="191" w:name="_Toc436556114"/>
            <w:bookmarkStart w:id="192" w:name="_Toc27751398"/>
            <w:r w:rsidRPr="00B41D2C">
              <w:lastRenderedPageBreak/>
              <w:t xml:space="preserve">Teklif Mektubu ve </w:t>
            </w:r>
            <w:bookmarkEnd w:id="184"/>
            <w:r w:rsidRPr="00B41D2C">
              <w:t>Fiyat Çizelgeleri</w:t>
            </w:r>
            <w:bookmarkEnd w:id="185"/>
            <w:bookmarkEnd w:id="186"/>
            <w:bookmarkEnd w:id="187"/>
            <w:bookmarkEnd w:id="188"/>
            <w:bookmarkEnd w:id="189"/>
            <w:bookmarkEnd w:id="190"/>
            <w:bookmarkEnd w:id="191"/>
            <w:bookmarkEnd w:id="192"/>
          </w:p>
        </w:tc>
        <w:tc>
          <w:tcPr>
            <w:tcW w:w="3627" w:type="pct"/>
          </w:tcPr>
          <w:p w14:paraId="3170211D" w14:textId="180AC309" w:rsidR="005F33A7" w:rsidRPr="00B41D2C" w:rsidRDefault="00AE2514" w:rsidP="001916F8">
            <w:pPr>
              <w:pStyle w:val="S1-subpara"/>
              <w:numPr>
                <w:ilvl w:val="1"/>
                <w:numId w:val="50"/>
              </w:numPr>
              <w:ind w:right="0"/>
            </w:pPr>
            <w:r w:rsidRPr="00B41D2C">
              <w:t xml:space="preserve">Teklif Mektubu ve Fiyat Çizelgeleri Kısım IV - İhale Formlarında bulunan gerekli formları doldurarak hazırlanacaktır.  Bu formlar metni değiştirilmeksizin her bir formda verilen talimatlara göre doldurulacak ve </w:t>
            </w:r>
            <w:r w:rsidR="00085585" w:rsidRPr="00B41D2C">
              <w:t>TST</w:t>
            </w:r>
            <w:r w:rsidRPr="00B41D2C">
              <w:t xml:space="preserve"> 21.3’te belirtilenler hariç hiçbir yer değiştirme kabul edilmeyecektir. Tüm boş alanlar gerekli bilgi ile doldurulacaktır.</w:t>
            </w:r>
          </w:p>
        </w:tc>
      </w:tr>
      <w:tr w:rsidR="00466C3D" w:rsidRPr="00B41D2C" w14:paraId="615F7A48" w14:textId="77777777" w:rsidTr="00664B79">
        <w:trPr>
          <w:gridAfter w:val="1"/>
          <w:wAfter w:w="14" w:type="pct"/>
          <w:trHeight w:val="7147"/>
        </w:trPr>
        <w:tc>
          <w:tcPr>
            <w:tcW w:w="1358" w:type="pct"/>
          </w:tcPr>
          <w:p w14:paraId="32CEEE59" w14:textId="79533CA3" w:rsidR="00466C3D" w:rsidRPr="00B41D2C" w:rsidRDefault="00466C3D">
            <w:pPr>
              <w:pStyle w:val="S1-Header2"/>
            </w:pPr>
            <w:bookmarkStart w:id="193" w:name="_Toc436556115"/>
            <w:bookmarkStart w:id="194" w:name="_Toc438438834"/>
            <w:bookmarkStart w:id="195" w:name="_Toc438532587"/>
            <w:bookmarkStart w:id="196" w:name="_Toc438733978"/>
            <w:bookmarkStart w:id="197" w:name="_Toc438907017"/>
            <w:bookmarkStart w:id="198" w:name="_Toc438907216"/>
            <w:bookmarkStart w:id="199" w:name="_Toc23236759"/>
            <w:bookmarkStart w:id="200" w:name="_Toc125783001"/>
            <w:bookmarkStart w:id="201" w:name="_Toc27751399"/>
            <w:r w:rsidRPr="00B41D2C">
              <w:t>Alternatif Teklifler</w:t>
            </w:r>
            <w:bookmarkEnd w:id="193"/>
            <w:bookmarkEnd w:id="194"/>
            <w:bookmarkEnd w:id="195"/>
            <w:bookmarkEnd w:id="196"/>
            <w:bookmarkEnd w:id="197"/>
            <w:bookmarkEnd w:id="198"/>
            <w:bookmarkEnd w:id="199"/>
            <w:bookmarkEnd w:id="200"/>
            <w:bookmarkEnd w:id="201"/>
          </w:p>
        </w:tc>
        <w:tc>
          <w:tcPr>
            <w:tcW w:w="3627" w:type="pct"/>
          </w:tcPr>
          <w:p w14:paraId="479A880D" w14:textId="6FE8ED42" w:rsidR="00466C3D" w:rsidRPr="00B41D2C" w:rsidRDefault="00B177D5" w:rsidP="001916F8">
            <w:pPr>
              <w:pStyle w:val="S1-subpara"/>
              <w:numPr>
                <w:ilvl w:val="1"/>
                <w:numId w:val="51"/>
              </w:numPr>
              <w:tabs>
                <w:tab w:val="left" w:pos="4687"/>
              </w:tabs>
              <w:ind w:right="0"/>
            </w:pPr>
            <w:r w:rsidRPr="00B41D2C">
              <w:t>TB</w:t>
            </w:r>
            <w:r w:rsidR="00466C3D" w:rsidRPr="00B41D2C">
              <w:t>’de aksi belirtilmedikçe, alternatif Teklifler dikkate alınmayacaktır.</w:t>
            </w:r>
          </w:p>
          <w:p w14:paraId="0E622BA6" w14:textId="7F42E906" w:rsidR="00466C3D" w:rsidRPr="00B41D2C" w:rsidRDefault="00466C3D" w:rsidP="001916F8">
            <w:pPr>
              <w:pStyle w:val="S1-subpara"/>
              <w:numPr>
                <w:ilvl w:val="1"/>
                <w:numId w:val="51"/>
              </w:numPr>
              <w:tabs>
                <w:tab w:val="left" w:pos="4687"/>
              </w:tabs>
              <w:ind w:right="0"/>
            </w:pPr>
            <w:r w:rsidRPr="00B41D2C">
              <w:t xml:space="preserve">Zaman Çizelgesi alternatifleri açık bir şekilde istenirse, bu vazifeyi görecek bir beyan </w:t>
            </w:r>
            <w:r w:rsidR="00B177D5" w:rsidRPr="00B41D2C">
              <w:t>TB</w:t>
            </w:r>
            <w:r w:rsidRPr="00B41D2C">
              <w:t xml:space="preserve">’ye eklenecek ve farklı zaman çizelgelerini değerlendirme yöntemi de Kısım III - Değerlendirme ve </w:t>
            </w:r>
            <w:r w:rsidR="00652AE2" w:rsidRPr="00B41D2C">
              <w:t xml:space="preserve">Yeterlilik </w:t>
            </w:r>
            <w:r w:rsidRPr="00B41D2C">
              <w:t>Kriterlerinde betimlenecektir.</w:t>
            </w:r>
          </w:p>
          <w:p w14:paraId="6731395F" w14:textId="44F28FF4" w:rsidR="00466C3D" w:rsidRPr="00B41D2C" w:rsidRDefault="00466C3D" w:rsidP="001916F8">
            <w:pPr>
              <w:pStyle w:val="S1-subpara"/>
              <w:numPr>
                <w:ilvl w:val="1"/>
                <w:numId w:val="51"/>
              </w:numPr>
              <w:ind w:right="0"/>
            </w:pPr>
            <w:r w:rsidRPr="00B41D2C">
              <w:t xml:space="preserve">Aşağıdaki </w:t>
            </w:r>
            <w:r w:rsidR="00085585" w:rsidRPr="00B41D2C">
              <w:t>TST</w:t>
            </w:r>
            <w:r w:rsidRPr="00B41D2C">
              <w:t xml:space="preserve"> 13.4’te belirtilenler haricinde, ihale dokümanında belirtilen İşveren Gerekliliklerine teknik alternatif sunmak isteyen Teklif Sahipleri ayrıca aşağıdaki unsurları da vermek durumundadır: (i) İşverenin Gerekliliklerini karşılayan bir Tesis teklif etmek için hazırladıkları bir fiyat; ve (ii) çizimler, tasarım hesapları, teknik özellikler, fiyat dağılımı, önerilen kurulum yöntemi ve diğer gerekli bilgiler dahil olmak üzere İşverenin alternatifleri bütünüyle değerlendirebilmesi için gerekli tüm bilgi.  Yalnızca, temel teknik gerekliliklere uygun En Avantajlı Teklifin Sahibinin varsa teknik alternatifleri İşveren tarafından değerlendirmeye alınacaktır.</w:t>
            </w:r>
          </w:p>
          <w:p w14:paraId="6672E8F2" w14:textId="47C6FFC0" w:rsidR="00466C3D" w:rsidRPr="00B41D2C" w:rsidRDefault="00B177D5" w:rsidP="001916F8">
            <w:pPr>
              <w:pStyle w:val="S1-subpara"/>
              <w:numPr>
                <w:ilvl w:val="1"/>
                <w:numId w:val="51"/>
              </w:numPr>
              <w:ind w:right="0"/>
            </w:pPr>
            <w:r w:rsidRPr="00B41D2C">
              <w:t>TB</w:t>
            </w:r>
            <w:r w:rsidR="00466C3D" w:rsidRPr="00B41D2C">
              <w:t xml:space="preserve"> içerisinde Teklif Sahiplerinden tesislerin belli kısımları için alternatif teklif vermeleri istenirse, bu kısımlar </w:t>
            </w:r>
            <w:r w:rsidR="00466C3D" w:rsidRPr="00B41D2C">
              <w:rPr>
                <w:rStyle w:val="StyleHeader2-SubClausesBoldChar"/>
                <w:b w:val="0"/>
                <w:color w:val="000000" w:themeColor="text1"/>
              </w:rPr>
              <w:t xml:space="preserve">ve aynı zamanda bunların değerlendirme yöntemleri de Kısım VII - İşverenin Gerekliliklerinde belirtildiği şekilde </w:t>
            </w:r>
            <w:r w:rsidRPr="00B41D2C">
              <w:rPr>
                <w:rStyle w:val="StyleHeader2-SubClausesBoldChar"/>
                <w:b w:val="0"/>
                <w:color w:val="000000" w:themeColor="text1"/>
              </w:rPr>
              <w:t>TB</w:t>
            </w:r>
            <w:r w:rsidR="00466C3D" w:rsidRPr="00B41D2C">
              <w:rPr>
                <w:rStyle w:val="StyleHeader2-SubClausesBoldChar"/>
                <w:b w:val="0"/>
                <w:color w:val="000000" w:themeColor="text1"/>
              </w:rPr>
              <w:t xml:space="preserve"> </w:t>
            </w:r>
            <w:r w:rsidR="00466C3D" w:rsidRPr="00B41D2C">
              <w:rPr>
                <w:color w:val="000000" w:themeColor="text1"/>
              </w:rPr>
              <w:t>içerisinde tanımlanacaktır.</w:t>
            </w:r>
          </w:p>
        </w:tc>
      </w:tr>
      <w:tr w:rsidR="007630B4" w:rsidRPr="00B41D2C" w14:paraId="3649D7EE" w14:textId="77777777" w:rsidTr="00664B79">
        <w:trPr>
          <w:gridAfter w:val="1"/>
          <w:wAfter w:w="14" w:type="pct"/>
        </w:trPr>
        <w:tc>
          <w:tcPr>
            <w:tcW w:w="1358" w:type="pct"/>
          </w:tcPr>
          <w:p w14:paraId="26E30B5A" w14:textId="419B2BFE" w:rsidR="00487FB9" w:rsidRPr="00B41D2C" w:rsidRDefault="00487FB9">
            <w:pPr>
              <w:pStyle w:val="S1-Header2"/>
            </w:pPr>
            <w:bookmarkStart w:id="202" w:name="_Toc125783002"/>
            <w:bookmarkStart w:id="203" w:name="_Toc436556116"/>
            <w:bookmarkStart w:id="204" w:name="_Toc27751400"/>
            <w:r w:rsidRPr="00B41D2C">
              <w:t xml:space="preserve">Tesis ve Kurulum Hizmetlerinin </w:t>
            </w:r>
            <w:bookmarkEnd w:id="202"/>
            <w:r w:rsidRPr="00B41D2C">
              <w:t>Uygunluğunu Gösteren Belgeler</w:t>
            </w:r>
            <w:bookmarkEnd w:id="203"/>
            <w:bookmarkEnd w:id="204"/>
          </w:p>
        </w:tc>
        <w:tc>
          <w:tcPr>
            <w:tcW w:w="3627" w:type="pct"/>
          </w:tcPr>
          <w:p w14:paraId="6F374473" w14:textId="2F3CE807" w:rsidR="00487FB9" w:rsidRPr="00B41D2C" w:rsidRDefault="00085585" w:rsidP="001916F8">
            <w:pPr>
              <w:pStyle w:val="S1-subpara"/>
              <w:numPr>
                <w:ilvl w:val="1"/>
                <w:numId w:val="52"/>
              </w:numPr>
              <w:ind w:right="0"/>
            </w:pPr>
            <w:r w:rsidRPr="00B41D2C">
              <w:t>TST</w:t>
            </w:r>
            <w:r w:rsidR="00487FB9" w:rsidRPr="00B41D2C">
              <w:t xml:space="preserve"> 5’e uygun olarak Tesis ve Kurulum Hizmetlerinin uygunluğunu göstermek için, Teklif Sahibi Kısım IV - İhale Formlarında </w:t>
            </w:r>
            <w:r w:rsidR="00487FB9" w:rsidRPr="008B05BB">
              <w:t>bulunan Fiyat Çizelgesi Formlarında menşe ülke beyanını dolduracaktır.</w:t>
            </w:r>
          </w:p>
        </w:tc>
      </w:tr>
      <w:tr w:rsidR="007630B4" w:rsidRPr="00B41D2C" w14:paraId="72D84631" w14:textId="77777777" w:rsidTr="00664B79">
        <w:trPr>
          <w:gridAfter w:val="1"/>
          <w:wAfter w:w="14" w:type="pct"/>
        </w:trPr>
        <w:tc>
          <w:tcPr>
            <w:tcW w:w="1358" w:type="pct"/>
          </w:tcPr>
          <w:p w14:paraId="49ED8B85" w14:textId="14F5ABD9" w:rsidR="00487FB9" w:rsidRPr="00B41D2C" w:rsidRDefault="00487FB9">
            <w:pPr>
              <w:pStyle w:val="S1-Header2"/>
              <w:rPr>
                <w:noProof/>
              </w:rPr>
            </w:pPr>
            <w:bookmarkStart w:id="205" w:name="_Toc436556117"/>
            <w:bookmarkStart w:id="206" w:name="_Toc125783003"/>
            <w:bookmarkStart w:id="207" w:name="_Toc27751401"/>
            <w:r w:rsidRPr="00B41D2C">
              <w:t xml:space="preserve">Teklif Sahibinin Uygunluk ve </w:t>
            </w:r>
            <w:r w:rsidR="00652AE2" w:rsidRPr="00B41D2C">
              <w:t xml:space="preserve">Yeterliliğini </w:t>
            </w:r>
            <w:r w:rsidRPr="00B41D2C">
              <w:t>Gösteren Belgeler</w:t>
            </w:r>
            <w:bookmarkEnd w:id="205"/>
            <w:bookmarkEnd w:id="206"/>
            <w:bookmarkEnd w:id="207"/>
          </w:p>
        </w:tc>
        <w:tc>
          <w:tcPr>
            <w:tcW w:w="3627" w:type="pct"/>
          </w:tcPr>
          <w:p w14:paraId="390E40CA" w14:textId="5F8BD9BC" w:rsidR="00487FB9" w:rsidRPr="00B41D2C" w:rsidRDefault="00487FB9" w:rsidP="001916F8">
            <w:pPr>
              <w:pStyle w:val="S1-subpara"/>
              <w:numPr>
                <w:ilvl w:val="1"/>
                <w:numId w:val="53"/>
              </w:numPr>
              <w:ind w:left="576" w:right="0" w:hanging="576"/>
            </w:pPr>
            <w:r w:rsidRPr="00B41D2C">
              <w:t xml:space="preserve">Kısım III - Değerlendirme ve </w:t>
            </w:r>
            <w:r w:rsidR="00E54CC4" w:rsidRPr="00B41D2C">
              <w:t xml:space="preserve">Yeterliliğe </w:t>
            </w:r>
            <w:r w:rsidRPr="00B41D2C">
              <w:t xml:space="preserve">göre Sözleşmeyi ifa etmek için uygun ve gerekli </w:t>
            </w:r>
            <w:r w:rsidR="00E54CC4" w:rsidRPr="00B41D2C">
              <w:t xml:space="preserve">yeterliliğe </w:t>
            </w:r>
            <w:r w:rsidRPr="00B41D2C">
              <w:t>sahip olduğunu göstermek için, Teklif Sahibi Kısım IV - İhale Formlarındaki ilgili bilgi tablosunda istenilen bilgileri verecektir.</w:t>
            </w:r>
          </w:p>
        </w:tc>
      </w:tr>
      <w:tr w:rsidR="00466C3D" w:rsidRPr="00B41D2C" w14:paraId="40331810" w14:textId="77777777" w:rsidTr="00664B79">
        <w:trPr>
          <w:gridAfter w:val="1"/>
          <w:wAfter w:w="14" w:type="pct"/>
          <w:trHeight w:val="5844"/>
        </w:trPr>
        <w:tc>
          <w:tcPr>
            <w:tcW w:w="1358" w:type="pct"/>
          </w:tcPr>
          <w:p w14:paraId="6E09CA92" w14:textId="7504D3FA" w:rsidR="00466C3D" w:rsidRPr="00B41D2C" w:rsidRDefault="00466C3D">
            <w:pPr>
              <w:pStyle w:val="S1-Header2"/>
              <w:rPr>
                <w:noProof/>
              </w:rPr>
            </w:pPr>
            <w:bookmarkStart w:id="208" w:name="_Toc436556118"/>
            <w:bookmarkStart w:id="209" w:name="_Toc27751402"/>
            <w:r w:rsidRPr="00B41D2C">
              <w:lastRenderedPageBreak/>
              <w:t>Tesis ve Kurulum Hizmetlerinin Uyumlu Olduğunu Gösteren Belgeler</w:t>
            </w:r>
            <w:bookmarkEnd w:id="208"/>
            <w:bookmarkEnd w:id="209"/>
          </w:p>
        </w:tc>
        <w:tc>
          <w:tcPr>
            <w:tcW w:w="3627" w:type="pct"/>
          </w:tcPr>
          <w:p w14:paraId="08AD3E26" w14:textId="6A78516A" w:rsidR="00466C3D" w:rsidRPr="00B41D2C" w:rsidRDefault="00466C3D" w:rsidP="001916F8">
            <w:pPr>
              <w:pStyle w:val="S1-subpara"/>
              <w:numPr>
                <w:ilvl w:val="1"/>
                <w:numId w:val="54"/>
              </w:numPr>
              <w:ind w:left="576" w:right="0" w:hanging="576"/>
            </w:pPr>
            <w:r w:rsidRPr="00B41D2C">
              <w:t xml:space="preserve">Teklif Sahibi, teklifinin iş gerekliliklerine ve tamamlanma süresine sağlam bir şekilde yanıt verebilir olduğunu gösterebilmek için Kısım IV - İhale Formlarında belirtilen bilgileri </w:t>
            </w:r>
            <w:r w:rsidR="00D05B37" w:rsidRPr="00B41D2C">
              <w:t xml:space="preserve">yeterli derecede ayrıntısıyla birlikte </w:t>
            </w:r>
            <w:r w:rsidRPr="00B41D2C">
              <w:t xml:space="preserve">verecektir.  </w:t>
            </w:r>
          </w:p>
          <w:p w14:paraId="7935FC10" w14:textId="132CE45B" w:rsidR="00466C3D" w:rsidRPr="00B41D2C" w:rsidRDefault="00466C3D" w:rsidP="001916F8">
            <w:pPr>
              <w:pStyle w:val="S1-subpara"/>
              <w:numPr>
                <w:ilvl w:val="1"/>
                <w:numId w:val="54"/>
              </w:numPr>
              <w:ind w:left="576" w:right="0" w:hanging="576"/>
            </w:pPr>
            <w:r w:rsidRPr="00B41D2C">
              <w:t xml:space="preserve">Kısım III - Değerlendirme ve </w:t>
            </w:r>
            <w:r w:rsidR="00E54CC4" w:rsidRPr="00B41D2C">
              <w:t xml:space="preserve">Yeterlilik </w:t>
            </w:r>
            <w:r w:rsidRPr="00B41D2C">
              <w:t>kriterlerinde İşveren tarafından listelenen ve Teklif Sahibinin dışarıdan satın alma veya alt yükleniciye ısmarlama niyetinde olduğu Tesis ve Kurulum Hizmetlerinin önemli kalemleri için, Teklif Sahibi bu kalemlerin her biri için imalatçılar da dahil önerilen Alt Yüklenicilerin isim ve milliyet bilgilerini verecektir. Ayrıca Teklif Sahibi bu kalemlerin İşverence belirtilen gerekliliklere uyumlu olduklarını gösteren bilgileri de Teklifine ekleyecektir.  Teklif edilen oran ve fiyatlar hangi Alt Yüklenici atanırsa atansın uygulanacak olan fiyatlardır ve oran ve fiyatlarda herhangi bir değişikliğe müsaade edilmeyecektir.</w:t>
            </w:r>
          </w:p>
          <w:p w14:paraId="2713DDDC" w14:textId="18C4643A" w:rsidR="00466C3D" w:rsidRPr="00B41D2C" w:rsidRDefault="00466C3D" w:rsidP="001916F8">
            <w:pPr>
              <w:pStyle w:val="S1-subpara"/>
              <w:numPr>
                <w:ilvl w:val="1"/>
                <w:numId w:val="54"/>
              </w:numPr>
              <w:ind w:left="576" w:right="0" w:hanging="576"/>
            </w:pPr>
            <w:r w:rsidRPr="00B41D2C">
              <w:t xml:space="preserve">Teklif Sahibi önerilen tüm Alt Yüklenicilerin </w:t>
            </w:r>
            <w:r w:rsidR="00085585" w:rsidRPr="00B41D2C">
              <w:t>TST</w:t>
            </w:r>
            <w:r w:rsidRPr="00B41D2C">
              <w:t xml:space="preserve"> 4’te belirtilen gerekliliklere uygun olmalarını ve Tesis veya Alt Yüklenici tarafından verilecek Hizmetlerin </w:t>
            </w:r>
            <w:r w:rsidR="00085585" w:rsidRPr="00B41D2C">
              <w:t>TST</w:t>
            </w:r>
            <w:r w:rsidRPr="00B41D2C">
              <w:t xml:space="preserve"> 5 ve </w:t>
            </w:r>
            <w:r w:rsidR="00085585" w:rsidRPr="00B41D2C">
              <w:t>TST</w:t>
            </w:r>
            <w:r w:rsidRPr="00B41D2C">
              <w:t xml:space="preserve"> 16.1’deki gerekliliklere uygun olmasını sağlamakla sorumlu olacaktır.</w:t>
            </w:r>
          </w:p>
        </w:tc>
      </w:tr>
      <w:tr w:rsidR="00466C3D" w:rsidRPr="00B41D2C" w14:paraId="22482734" w14:textId="77777777" w:rsidTr="00664B79">
        <w:trPr>
          <w:gridAfter w:val="1"/>
          <w:wAfter w:w="14" w:type="pct"/>
        </w:trPr>
        <w:tc>
          <w:tcPr>
            <w:tcW w:w="1358" w:type="pct"/>
          </w:tcPr>
          <w:p w14:paraId="032F012C" w14:textId="5F14636C" w:rsidR="00466C3D" w:rsidRPr="00B41D2C" w:rsidRDefault="00466C3D" w:rsidP="00917CD0">
            <w:pPr>
              <w:pStyle w:val="S1-Header2"/>
            </w:pPr>
            <w:bookmarkStart w:id="210" w:name="_Toc433185086"/>
            <w:bookmarkStart w:id="211" w:name="_Toc436556125"/>
            <w:bookmarkStart w:id="212" w:name="_Hlt212280372"/>
            <w:bookmarkStart w:id="213" w:name="_Toc438438835"/>
            <w:bookmarkStart w:id="214" w:name="_Toc438532588"/>
            <w:bookmarkStart w:id="215" w:name="_Toc438733979"/>
            <w:bookmarkStart w:id="216" w:name="_Toc438907018"/>
            <w:bookmarkStart w:id="217" w:name="_Toc438907217"/>
            <w:bookmarkStart w:id="218" w:name="_Toc23236760"/>
            <w:bookmarkStart w:id="219" w:name="_Toc125783005"/>
            <w:bookmarkStart w:id="220" w:name="_Toc436556133"/>
            <w:bookmarkStart w:id="221" w:name="_Toc27751403"/>
            <w:bookmarkEnd w:id="210"/>
            <w:bookmarkEnd w:id="211"/>
            <w:bookmarkEnd w:id="212"/>
            <w:r w:rsidRPr="00B41D2C">
              <w:t>İhale Fiyatları ve İndirimler</w:t>
            </w:r>
            <w:bookmarkEnd w:id="213"/>
            <w:bookmarkEnd w:id="214"/>
            <w:bookmarkEnd w:id="215"/>
            <w:bookmarkEnd w:id="216"/>
            <w:bookmarkEnd w:id="217"/>
            <w:bookmarkEnd w:id="218"/>
            <w:bookmarkEnd w:id="219"/>
            <w:bookmarkEnd w:id="220"/>
            <w:bookmarkEnd w:id="221"/>
          </w:p>
        </w:tc>
        <w:tc>
          <w:tcPr>
            <w:tcW w:w="3627" w:type="pct"/>
          </w:tcPr>
          <w:p w14:paraId="3D4CA2EA" w14:textId="7B720C09" w:rsidR="00466C3D" w:rsidRPr="00B41D2C" w:rsidRDefault="00466C3D" w:rsidP="001916F8">
            <w:pPr>
              <w:pStyle w:val="S1-subpara"/>
              <w:numPr>
                <w:ilvl w:val="1"/>
                <w:numId w:val="55"/>
              </w:numPr>
              <w:ind w:left="576" w:right="0" w:hanging="576"/>
            </w:pPr>
            <w:r w:rsidRPr="00B41D2C">
              <w:t xml:space="preserve">Aksi </w:t>
            </w:r>
            <w:r w:rsidR="00B177D5" w:rsidRPr="00B41D2C">
              <w:t>TB</w:t>
            </w:r>
            <w:r w:rsidRPr="00B41D2C">
              <w:t>’de belirtilmedikçe, Teklif Sahibi tüm Tesis ve Kurulum Hizmetleri için “tek sorumluluk” temelinde</w:t>
            </w:r>
            <w:r w:rsidR="00796846" w:rsidRPr="00B41D2C">
              <w:t xml:space="preserve"> </w:t>
            </w:r>
            <w:r w:rsidR="00CB4F96" w:rsidRPr="00B41D2C">
              <w:t>g</w:t>
            </w:r>
            <w:r w:rsidR="00CB4F96">
              <w:t>ö</w:t>
            </w:r>
            <w:r w:rsidR="00CB4F96" w:rsidRPr="00B41D2C">
              <w:t>t</w:t>
            </w:r>
            <w:r w:rsidR="00CB4F96">
              <w:t>ü</w:t>
            </w:r>
            <w:r w:rsidR="00CB4F96" w:rsidRPr="00B41D2C">
              <w:t>r</w:t>
            </w:r>
            <w:r w:rsidR="00CB4F96">
              <w:t>ü</w:t>
            </w:r>
            <w:r w:rsidR="00CB4F96" w:rsidRPr="00B41D2C">
              <w:t xml:space="preserve"> </w:t>
            </w:r>
            <w:r w:rsidR="00796846" w:rsidRPr="00B41D2C">
              <w:t xml:space="preserve">bedel </w:t>
            </w:r>
            <w:r w:rsidRPr="00B41D2C">
              <w:t xml:space="preserve">teklif yapacaktır. Toplam Teklif bedeli, Tesisin satın alma ve alt yükleniciye verme (varsa) de dahil tasarımı, imalatı, teslimi, inşaatı, kurulumu ve tamamlanmasına ilişkin belirtilen veya ihale dokümanından makul bir şekilde çıkarım yapılabilecek Yükleniciye ait tüm yükümlülükleri kapsamaktadır.  Bunlara, Yüklenicinin test, </w:t>
            </w:r>
            <w:r w:rsidR="00464222" w:rsidRPr="00B41D2C">
              <w:t>işletmeye hazır hale getirme</w:t>
            </w:r>
            <w:r w:rsidRPr="00B41D2C">
              <w:t xml:space="preserve"> ve Tesisin işletmeye alınması ile ilgili tüm sorumlulukları çerçevesindeki tüm gereklilikler dahil olup ihale dokümanında gerekli kılındığı taktirde tüm izin, onay ve ruhsatların alınması vb.; işletme, bakım ve eğitim hizmetleri ve ihale dokümanında belirtilen diğer tüm kalem ve hizmetler de tümü Genel Şartlarda belirtilen gerekliliklere uygun olmak kaydı ile dahildir. Teklif Sahibi tarafından fiyatı girilmemiş kalemler için yerine getirildikleri taktirde İşveren tarafından herhangi bir ödeme yapılmayacak ve diğer kalemlerin fiyatından harcanmış kabul edilecektir.</w:t>
            </w:r>
          </w:p>
          <w:p w14:paraId="4012D21D" w14:textId="77777777" w:rsidR="00466C3D" w:rsidRPr="00B41D2C" w:rsidRDefault="00466C3D" w:rsidP="001916F8">
            <w:pPr>
              <w:pStyle w:val="S1-subpara"/>
              <w:numPr>
                <w:ilvl w:val="1"/>
                <w:numId w:val="57"/>
              </w:numPr>
              <w:ind w:left="576" w:right="0" w:hanging="576"/>
            </w:pPr>
            <w:r w:rsidRPr="00B41D2C">
              <w:t>Teklif Sahipleri ihale dokümanında belirtilen ticari, sözleşme ile ilgili ve teknik yükümlülükler için fiyat teklif etmek zorundadır.</w:t>
            </w:r>
          </w:p>
          <w:p w14:paraId="2D136A9E" w14:textId="77777777" w:rsidR="00466C3D" w:rsidRPr="00B41D2C" w:rsidRDefault="00466C3D" w:rsidP="001916F8">
            <w:pPr>
              <w:pStyle w:val="S1-subpara"/>
              <w:numPr>
                <w:ilvl w:val="1"/>
                <w:numId w:val="57"/>
              </w:numPr>
              <w:ind w:left="576" w:right="0" w:hanging="576"/>
            </w:pPr>
            <w:r w:rsidRPr="00B41D2C">
              <w:lastRenderedPageBreak/>
              <w:t>Teklif Sahipleri Kısım IV - İhale Formlarındaki Fiyat Çizelgelerinde belirtilen şekil ve ayrıntıda fiyat dökümü verecektir.</w:t>
            </w:r>
          </w:p>
          <w:p w14:paraId="5CEDFF32" w14:textId="77777777" w:rsidR="00466C3D" w:rsidRPr="00B41D2C" w:rsidRDefault="00466C3D" w:rsidP="00C75C86">
            <w:pPr>
              <w:spacing w:after="200"/>
              <w:ind w:left="576" w:right="-72"/>
            </w:pPr>
            <w:r w:rsidRPr="00B41D2C">
              <w:t>Sözleşmenin kapsamına bağlı olarak, Fiyat Çizelgelerinin sayısı aşağıda listelenen altı (6) çizelgeye kadar çıkabilir.  Kısım IV - İhale Formlarındaki ayrı ayrı numaralanan Çizelgelerden aşağıdaki 1 ile 4 arasında numaralananlar Tesis ve Kurulum Hizmetlerinin her bir unsuru için kullanılacaktır. Tesis ve Kurulum Hizmetlerinin bir unsuruna denk gelen her bir Çizelgedeki toplam tutar Büyük Toplam (Çizelge 5) başlıklı çizelgede toplanacak ve Teklif Mektubuna girilecek olan Teklif tutarını/tutarlarını bize verecektir. Teklif Sahipleri aşağıdaki 1 ve 2 numaralı Çizelgelerdeki tesis ve ekipmanın yapım, bina ve diğer inşaat işlerinde kullanılan malzemeyi içermediğine dikkat etmelidir.  Bu tarzdaki tüm malzeme Kurulum Hizmetleri başlıklı 4 Numaralı Çizelge altında olacak ve fiyatlanacaktır. Çizelgeler şunlardan oluşur:</w:t>
            </w:r>
          </w:p>
          <w:p w14:paraId="31640C2A" w14:textId="77777777" w:rsidR="00466C3D" w:rsidRPr="008B05BB" w:rsidRDefault="00466C3D" w:rsidP="00C75C86">
            <w:pPr>
              <w:spacing w:after="200"/>
              <w:ind w:left="2501" w:right="-72" w:hanging="1800"/>
            </w:pPr>
            <w:r w:rsidRPr="008B05BB">
              <w:rPr>
                <w:b/>
              </w:rPr>
              <w:t>Çizelge No. 1</w:t>
            </w:r>
            <w:r w:rsidRPr="008B05BB">
              <w:t>:</w:t>
            </w:r>
            <w:r w:rsidRPr="008B05BB">
              <w:tab/>
              <w:t>Yurt dışından tedarik edilen Tesis (Zorunlu Yedek Parçalar dahil)</w:t>
            </w:r>
          </w:p>
          <w:p w14:paraId="6633696B" w14:textId="77777777" w:rsidR="00466C3D" w:rsidRPr="008B05BB" w:rsidRDefault="00466C3D" w:rsidP="00C75C86">
            <w:pPr>
              <w:spacing w:after="200"/>
              <w:ind w:left="2501" w:right="-72" w:hanging="1800"/>
            </w:pPr>
            <w:r w:rsidRPr="008B05BB">
              <w:rPr>
                <w:b/>
              </w:rPr>
              <w:t>Çizelge No. 2</w:t>
            </w:r>
            <w:r w:rsidRPr="008B05BB">
              <w:t>:</w:t>
            </w:r>
            <w:r w:rsidRPr="008B05BB">
              <w:tab/>
              <w:t>İşverenin Ülkesinden tedarik edilen Tesis (Zorunlu Yedek Parçalar dahil)</w:t>
            </w:r>
          </w:p>
          <w:p w14:paraId="5D60169F" w14:textId="77777777" w:rsidR="00466C3D" w:rsidRPr="008B05BB" w:rsidRDefault="00466C3D" w:rsidP="00C75C86">
            <w:pPr>
              <w:spacing w:after="200"/>
              <w:ind w:left="2501" w:right="-72" w:hanging="1800"/>
            </w:pPr>
            <w:r w:rsidRPr="008B05BB">
              <w:rPr>
                <w:b/>
              </w:rPr>
              <w:t>Çizelge No. 3</w:t>
            </w:r>
            <w:r w:rsidRPr="008B05BB">
              <w:t>:</w:t>
            </w:r>
            <w:r w:rsidRPr="008B05BB">
              <w:tab/>
              <w:t>Tasarım Hizmetleri</w:t>
            </w:r>
          </w:p>
          <w:p w14:paraId="4A50A90E" w14:textId="77777777" w:rsidR="00466C3D" w:rsidRPr="008B05BB" w:rsidRDefault="00466C3D" w:rsidP="00C75C86">
            <w:pPr>
              <w:spacing w:after="200"/>
              <w:ind w:left="2501" w:right="-72" w:hanging="1800"/>
            </w:pPr>
            <w:r w:rsidRPr="008B05BB">
              <w:rPr>
                <w:b/>
              </w:rPr>
              <w:t>Çizelge No. 4</w:t>
            </w:r>
            <w:r w:rsidRPr="008B05BB">
              <w:t>:</w:t>
            </w:r>
            <w:r w:rsidRPr="008B05BB">
              <w:tab/>
              <w:t>Kurulum Hizmetleri</w:t>
            </w:r>
          </w:p>
          <w:p w14:paraId="13724904" w14:textId="5E4B178D" w:rsidR="00466C3D" w:rsidRPr="008B05BB" w:rsidRDefault="00466C3D" w:rsidP="00C75C86">
            <w:pPr>
              <w:spacing w:after="200"/>
              <w:ind w:left="2501" w:right="-72" w:hanging="1800"/>
            </w:pPr>
            <w:r w:rsidRPr="008B05BB">
              <w:rPr>
                <w:b/>
              </w:rPr>
              <w:t>Çizelge No. 5</w:t>
            </w:r>
            <w:r w:rsidRPr="008B05BB">
              <w:t>:</w:t>
            </w:r>
            <w:r w:rsidRPr="008B05BB">
              <w:tab/>
            </w:r>
            <w:r w:rsidR="00DA1EDF" w:rsidRPr="008B05BB">
              <w:t>Genel İcmal</w:t>
            </w:r>
            <w:r w:rsidRPr="008B05BB">
              <w:t xml:space="preserve"> (Çizelge no: 1-4)</w:t>
            </w:r>
          </w:p>
          <w:p w14:paraId="2267EA82" w14:textId="77777777" w:rsidR="00466C3D" w:rsidRPr="00B41D2C" w:rsidRDefault="00466C3D" w:rsidP="00C75C86">
            <w:pPr>
              <w:spacing w:after="200"/>
              <w:ind w:left="2501" w:right="-72" w:hanging="1800"/>
            </w:pPr>
            <w:r w:rsidRPr="008B05BB">
              <w:rPr>
                <w:b/>
              </w:rPr>
              <w:t>Çizelge No. 6</w:t>
            </w:r>
            <w:r w:rsidRPr="008B05BB">
              <w:t>:</w:t>
            </w:r>
            <w:r w:rsidRPr="008B05BB">
              <w:tab/>
              <w:t>Tavsiye Edilen Yedek Parçalar</w:t>
            </w:r>
          </w:p>
          <w:p w14:paraId="079C3EB8" w14:textId="77777777" w:rsidR="00466C3D" w:rsidRPr="00B41D2C" w:rsidRDefault="00466C3D" w:rsidP="001916F8">
            <w:pPr>
              <w:pStyle w:val="S1-subpara"/>
              <w:numPr>
                <w:ilvl w:val="1"/>
                <w:numId w:val="56"/>
              </w:numPr>
              <w:ind w:left="576" w:right="0" w:hanging="576"/>
            </w:pPr>
            <w:r w:rsidRPr="00B41D2C">
              <w:t>Çizelgelerde, Teklif Sahipleri gerekli bilgileri ve fiyat dökümlerini aşağıdaki şekilde verecektir:</w:t>
            </w:r>
          </w:p>
          <w:p w14:paraId="101EC2E2" w14:textId="4C873977" w:rsidR="00466C3D" w:rsidRPr="00B41D2C" w:rsidRDefault="00466C3D" w:rsidP="00C75C86">
            <w:pPr>
              <w:pStyle w:val="ListeParagraf"/>
              <w:numPr>
                <w:ilvl w:val="2"/>
                <w:numId w:val="17"/>
              </w:numPr>
              <w:spacing w:after="200"/>
              <w:ind w:left="1152" w:right="0" w:hanging="576"/>
              <w:contextualSpacing w:val="0"/>
            </w:pPr>
            <w:r w:rsidRPr="00B41D2C">
              <w:t xml:space="preserve">Yurt dışından tedarik edilen Tesis </w:t>
            </w:r>
            <w:r w:rsidR="004265BE" w:rsidRPr="00B41D2C">
              <w:t>(Çizelge No. 1):</w:t>
            </w:r>
          </w:p>
          <w:p w14:paraId="072707C2" w14:textId="014609D3" w:rsidR="00466C3D" w:rsidRPr="00B41D2C" w:rsidRDefault="007156FC" w:rsidP="001D5093">
            <w:pPr>
              <w:spacing w:after="200"/>
              <w:ind w:left="1152" w:right="-72" w:hanging="576"/>
            </w:pPr>
            <w:r w:rsidRPr="00B41D2C">
              <w:tab/>
              <w:t xml:space="preserve">Tesisin fiyatı </w:t>
            </w:r>
            <w:r w:rsidR="00B177D5" w:rsidRPr="00B41D2C">
              <w:t>TB</w:t>
            </w:r>
            <w:r w:rsidRPr="00B41D2C">
              <w:t>’de belirtildiği şekilde Taşıma ve Sigorta Ödenmiş Olarak (CIP) varış yeri belirtilerek teklif edilecektir.</w:t>
            </w:r>
          </w:p>
          <w:p w14:paraId="7F616508" w14:textId="77777777" w:rsidR="00466C3D" w:rsidRPr="00B41D2C" w:rsidRDefault="00466C3D" w:rsidP="00C75C86">
            <w:pPr>
              <w:pStyle w:val="ListeParagraf"/>
              <w:numPr>
                <w:ilvl w:val="2"/>
                <w:numId w:val="17"/>
              </w:numPr>
              <w:spacing w:after="200"/>
              <w:ind w:left="1152" w:right="0" w:hanging="576"/>
              <w:contextualSpacing w:val="0"/>
              <w:jc w:val="both"/>
            </w:pPr>
            <w:r w:rsidRPr="00B41D2C">
              <w:t>İşverenin Ülkesinden tedarik edilen Tesis (Çizelge No. 2):</w:t>
            </w:r>
          </w:p>
          <w:p w14:paraId="566DCFA7" w14:textId="76F38691" w:rsidR="00466C3D" w:rsidRPr="00B41D2C" w:rsidRDefault="00466C3D" w:rsidP="001D5093">
            <w:pPr>
              <w:autoSpaceDE w:val="0"/>
              <w:autoSpaceDN w:val="0"/>
              <w:adjustRightInd w:val="0"/>
              <w:spacing w:after="200"/>
              <w:ind w:left="1825" w:right="-75" w:hanging="471"/>
            </w:pPr>
            <w:r w:rsidRPr="00B41D2C">
              <w:t>(i) Tesisin fiyat teklifi EXW olarak (iş yerinde teslim, fabrikada teslim depoda teslim</w:t>
            </w:r>
            <w:r w:rsidR="002B0B2E" w:rsidRPr="00B41D2C">
              <w:t xml:space="preserve"> veya raf fiyatı</w:t>
            </w:r>
            <w:r w:rsidRPr="00B41D2C">
              <w:t xml:space="preserve"> gibi) verilecektir ve tüm gümrük vergileri, satış vergileri ve Tesisin imalatında veya montajında kullanılan bileşenler ve ham maddeler </w:t>
            </w:r>
            <w:r w:rsidRPr="00B41D2C">
              <w:lastRenderedPageBreak/>
              <w:t>alındığında ödenmiş veya ödenecek diğer tüm vergileri de kapsayacaktır.</w:t>
            </w:r>
          </w:p>
          <w:p w14:paraId="4DC41B4D" w14:textId="77777777" w:rsidR="00466C3D" w:rsidRPr="00B41D2C" w:rsidRDefault="00466C3D" w:rsidP="001D5093">
            <w:pPr>
              <w:autoSpaceDE w:val="0"/>
              <w:autoSpaceDN w:val="0"/>
              <w:adjustRightInd w:val="0"/>
              <w:spacing w:after="200"/>
              <w:ind w:left="1825" w:right="-75" w:hanging="471"/>
            </w:pPr>
            <w:r w:rsidRPr="00B41D2C">
              <w:t xml:space="preserve">(ii) Teklif Sahibinin İhaleyi kazanması durumunda İşverenin Ülkesinde Tesis ile ilgili ödenmesi gereken satış vergileri ve diğer tüm vergiler; </w:t>
            </w:r>
          </w:p>
          <w:p w14:paraId="77582672" w14:textId="77777777" w:rsidR="00466C3D" w:rsidRPr="00B41D2C" w:rsidRDefault="00466C3D" w:rsidP="00C75C86">
            <w:pPr>
              <w:pStyle w:val="ListeParagraf"/>
              <w:numPr>
                <w:ilvl w:val="2"/>
                <w:numId w:val="17"/>
              </w:numPr>
              <w:spacing w:after="200"/>
              <w:ind w:left="1152" w:right="0" w:hanging="576"/>
              <w:contextualSpacing w:val="0"/>
            </w:pPr>
            <w:r w:rsidRPr="00B41D2C">
              <w:t>Tasarım Hizmetleri (Çizelge No. 3);</w:t>
            </w:r>
          </w:p>
          <w:p w14:paraId="0BC7DC94" w14:textId="3C104677" w:rsidR="00466C3D" w:rsidRPr="00B41D2C" w:rsidRDefault="00466C3D" w:rsidP="00C75C86">
            <w:pPr>
              <w:pStyle w:val="ListeParagraf"/>
              <w:numPr>
                <w:ilvl w:val="2"/>
                <w:numId w:val="17"/>
              </w:numPr>
              <w:spacing w:after="200"/>
              <w:ind w:left="1152" w:right="-72" w:hanging="576"/>
              <w:contextualSpacing w:val="0"/>
              <w:jc w:val="both"/>
              <w:rPr>
                <w:noProof/>
              </w:rPr>
            </w:pPr>
            <w:r w:rsidRPr="00B41D2C">
              <w:t xml:space="preserve">Kurulum Hizmetleri için fiyat teklifi ayrı olarak (Çizelge 4) verilecektir ve bu Teklife </w:t>
            </w:r>
            <w:r w:rsidR="00B177D5" w:rsidRPr="00B41D2C">
              <w:t>TB</w:t>
            </w:r>
            <w:r w:rsidRPr="00B41D2C">
              <w:t>’de belirtilen nihai varış yerine yerel ulaşım</w:t>
            </w:r>
            <w:bookmarkStart w:id="222" w:name="_Hlt212280325"/>
            <w:bookmarkEnd w:id="222"/>
            <w:r w:rsidRPr="00B41D2C">
              <w:t>, sigorta ve Tesisin teslimine ilişkin diğer hizmetler, iş gücü, yüklenicinin ekipmanı, geçici işler, malzemeler, sarf malzemeleri ve her türlü nitelikte diğer madde ve eşyalar, ihale dokümanında kurulum ve diğer hizmetlerin doğru şekilde yapılması için gerekli görülen işletme ve bakım hizmetleri, işletme ve bakım el kitaplarının tedariki, eğitim masrafları, tüm vergiler, harçlar, yükümlülükler ve son Teklif sunma tarihinden yirmi sekiz (28) gün öncesi itibarı ile İşverenin Ülkesinde ödenmesi gereken tüm ücretler dahil olacaktır;</w:t>
            </w:r>
          </w:p>
          <w:p w14:paraId="0D65C24E" w14:textId="77777777" w:rsidR="00466C3D" w:rsidRPr="00B41D2C" w:rsidRDefault="00466C3D" w:rsidP="001D5093">
            <w:pPr>
              <w:spacing w:after="200"/>
              <w:ind w:left="1152" w:right="-72" w:hanging="576"/>
            </w:pPr>
            <w:r w:rsidRPr="00B41D2C">
              <w:t>(e) Tavsiye Edilen Yedek Parçaların fiyat teklifi, yedek parçaların menşeine uygun olarak yukarıdaki (a) veya (b) alt paragraflarında belirtildiği üzere ayrı şekilde (Çizelge 6) verilecektir.</w:t>
            </w:r>
          </w:p>
          <w:p w14:paraId="13DBE814" w14:textId="576C0803" w:rsidR="00466C3D" w:rsidRPr="00B41D2C" w:rsidRDefault="00466C3D" w:rsidP="001916F8">
            <w:pPr>
              <w:pStyle w:val="S1-subpara"/>
              <w:numPr>
                <w:ilvl w:val="1"/>
                <w:numId w:val="58"/>
              </w:numPr>
              <w:ind w:left="576" w:right="0" w:hanging="576"/>
            </w:pPr>
            <w:r w:rsidRPr="00B41D2C">
              <w:t xml:space="preserve">EXW, CIP ve benzer terimler, </w:t>
            </w:r>
            <w:r w:rsidR="00B177D5" w:rsidRPr="00B41D2C">
              <w:t>TB</w:t>
            </w:r>
            <w:r w:rsidRPr="00B41D2C">
              <w:t>’de belirtildiği üzere, Uluslararası Ticaret Odası tarafından yayınlanan Incoterm’in (Uluslararası Ticaret Terimleri) son versiyonunda belirtilen kurallar dahilinde olacaktır.</w:t>
            </w:r>
          </w:p>
          <w:p w14:paraId="76631484" w14:textId="667C518D" w:rsidR="00466C3D" w:rsidRPr="00B41D2C" w:rsidRDefault="00466C3D" w:rsidP="001916F8">
            <w:pPr>
              <w:pStyle w:val="S1-subpara"/>
              <w:numPr>
                <w:ilvl w:val="1"/>
                <w:numId w:val="58"/>
              </w:numPr>
              <w:ind w:left="576" w:right="0" w:hanging="576"/>
            </w:pPr>
            <w:r w:rsidRPr="00B41D2C">
              <w:t xml:space="preserve">Fiyatlar </w:t>
            </w:r>
            <w:r w:rsidR="00B177D5" w:rsidRPr="00B41D2C">
              <w:t>TB</w:t>
            </w:r>
            <w:r w:rsidRPr="00B41D2C">
              <w:t>’de belirtildiği üzere ya sabit ya da ayarlanabilir olacaktır.</w:t>
            </w:r>
          </w:p>
          <w:p w14:paraId="5216F035" w14:textId="4A516EBB" w:rsidR="00466C3D" w:rsidRPr="00B41D2C" w:rsidRDefault="00466C3D" w:rsidP="001916F8">
            <w:pPr>
              <w:pStyle w:val="S1-subpara"/>
              <w:numPr>
                <w:ilvl w:val="1"/>
                <w:numId w:val="58"/>
              </w:numPr>
              <w:ind w:left="576" w:right="0" w:hanging="576"/>
            </w:pPr>
            <w:r w:rsidRPr="00B41D2C">
              <w:t xml:space="preserve">Fiyatların sabit olması durumunda, Teklif </w:t>
            </w:r>
            <w:r w:rsidR="00A6052B" w:rsidRPr="00B41D2C">
              <w:t xml:space="preserve">Sahibi </w:t>
            </w:r>
            <w:r w:rsidRPr="00B41D2C">
              <w:t xml:space="preserve">tarafından teklif edilen fiyat sözleşmenin Teklif Sahibi tarafından icra edilme süresi boyunca sabit kalacak ve hiçbir şekilde değişmeyecektir.  Ayarlanabilir fiyat teklifi ile verilen bir Teklif ise şartları karşılamaz kabul edilecek ve reddedilecektir. </w:t>
            </w:r>
          </w:p>
          <w:p w14:paraId="5509FC97" w14:textId="3111D3FA" w:rsidR="00466C3D" w:rsidRPr="00B41D2C" w:rsidRDefault="00466C3D" w:rsidP="001916F8">
            <w:pPr>
              <w:pStyle w:val="S1-subpara"/>
              <w:numPr>
                <w:ilvl w:val="1"/>
                <w:numId w:val="58"/>
              </w:numPr>
              <w:ind w:left="576" w:right="0" w:hanging="576"/>
            </w:pPr>
            <w:r w:rsidRPr="00B41D2C">
              <w:rPr>
                <w:b/>
              </w:rPr>
              <w:t>Ayarlanabilir Fiyat</w:t>
            </w:r>
            <w:r w:rsidRPr="00B41D2C">
              <w:t xml:space="preserve"> olması durumunda, Teklif </w:t>
            </w:r>
            <w:r w:rsidR="00A6052B" w:rsidRPr="00B41D2C">
              <w:t xml:space="preserve">Sahibi </w:t>
            </w:r>
            <w:r w:rsidRPr="00B41D2C">
              <w:t xml:space="preserve">tarafından verilecek fiyat, iş gücü, malzeme, ulaşım ve yüklenicinin ekipmanı gibi maliyet unsurlarında meydana gelen değişiklikleri yansıtacak şekilde, Sözleşme Anlaşmasının ilgili Ekinde belirtilen prosedürler doğrultusunda, sözleşmenin icra edilmesi esnasında ayarlanabilecektir. Sabit fiyatlı teklif usulü verilen bir Teklif </w:t>
            </w:r>
            <w:r w:rsidRPr="00B41D2C">
              <w:lastRenderedPageBreak/>
              <w:t>reddedilmeyecektir ancak fiyat ayarlaması sıfır olarak kabul edilecektir.  Teklif Sahipleri Kısım IV - İhale Formlarında bulunan ilgili Formun içerisinde iş gücünün kaynağını ve malzeme endekslerini belirtmek zorundadır.</w:t>
            </w:r>
          </w:p>
          <w:p w14:paraId="7B2C16CD" w14:textId="13FDE1B5" w:rsidR="00466C3D" w:rsidRPr="00B41D2C" w:rsidRDefault="00085585" w:rsidP="001916F8">
            <w:pPr>
              <w:pStyle w:val="S1-subpara"/>
              <w:numPr>
                <w:ilvl w:val="1"/>
                <w:numId w:val="58"/>
              </w:numPr>
              <w:ind w:left="576" w:right="0" w:hanging="576"/>
            </w:pPr>
            <w:r w:rsidRPr="00B41D2C">
              <w:t>TST</w:t>
            </w:r>
            <w:r w:rsidR="00466C3D" w:rsidRPr="00B41D2C">
              <w:t xml:space="preserve"> 1.1’de belirtilmiş olması durumunda Tekliflerin parçalar halinde (sözleşmeler) veya parçaların birleşimi şeklinde (paketler) verilmesi istenilir.  Birden fazla Sözleşmenin kendilerine verilmesi durumunda fiyat azaltımı (indirim) teklif etmek isteyen Teklif Sahipleri her bir paket için veya bunun yerine paketin içindeki münferit Sözleşmeler için uygulanacak fiyat indirimlerini ve fiyat indirimlerinin ne şekilde yapılacağını Teklif Mektuplarında belirtecektir.  </w:t>
            </w:r>
          </w:p>
          <w:p w14:paraId="6573B087" w14:textId="77777777" w:rsidR="00466C3D" w:rsidRPr="00B41D2C" w:rsidRDefault="007E703B" w:rsidP="001916F8">
            <w:pPr>
              <w:pStyle w:val="S1-subpara"/>
              <w:numPr>
                <w:ilvl w:val="1"/>
                <w:numId w:val="58"/>
              </w:numPr>
              <w:ind w:left="576" w:right="0" w:hanging="576"/>
            </w:pPr>
            <w:r w:rsidRPr="00B41D2C">
              <w:t xml:space="preserve"> Koşulsuz indirim teklif etmek isteyen Teklif Sahipleri önerdikleri indirimleri ve indirimlerinin ne şekilde yapılacağını Teklif Mektuplarında belirtecektir. </w:t>
            </w:r>
          </w:p>
        </w:tc>
      </w:tr>
      <w:tr w:rsidR="00FC519D" w:rsidRPr="00B41D2C" w14:paraId="30188835" w14:textId="77777777" w:rsidTr="00664B79">
        <w:trPr>
          <w:gridAfter w:val="1"/>
          <w:wAfter w:w="14" w:type="pct"/>
        </w:trPr>
        <w:tc>
          <w:tcPr>
            <w:tcW w:w="1358" w:type="pct"/>
          </w:tcPr>
          <w:p w14:paraId="4514A88B" w14:textId="75D6438C" w:rsidR="00FC519D" w:rsidRPr="00B41D2C" w:rsidRDefault="00FC519D">
            <w:pPr>
              <w:pStyle w:val="S1-Header2"/>
              <w:rPr>
                <w:noProof/>
              </w:rPr>
            </w:pPr>
            <w:bookmarkStart w:id="223" w:name="_Hlt438531797"/>
            <w:bookmarkStart w:id="224" w:name="_Toc438438836"/>
            <w:bookmarkStart w:id="225" w:name="_Toc438532597"/>
            <w:bookmarkStart w:id="226" w:name="_Toc438733980"/>
            <w:bookmarkStart w:id="227" w:name="_Toc438907019"/>
            <w:bookmarkStart w:id="228" w:name="_Toc438907218"/>
            <w:bookmarkStart w:id="229" w:name="_Toc23236761"/>
            <w:bookmarkStart w:id="230" w:name="_Toc125783006"/>
            <w:bookmarkStart w:id="231" w:name="_Toc436556134"/>
            <w:bookmarkStart w:id="232" w:name="_Toc27751404"/>
            <w:bookmarkEnd w:id="223"/>
            <w:r w:rsidRPr="00B41D2C">
              <w:lastRenderedPageBreak/>
              <w:t xml:space="preserve">Teklif ve </w:t>
            </w:r>
            <w:bookmarkEnd w:id="224"/>
            <w:bookmarkEnd w:id="225"/>
            <w:bookmarkEnd w:id="226"/>
            <w:bookmarkEnd w:id="227"/>
            <w:bookmarkEnd w:id="228"/>
            <w:r w:rsidR="008615CB" w:rsidRPr="00B41D2C">
              <w:t>Ödemede Kullanılacak</w:t>
            </w:r>
            <w:r w:rsidRPr="00B41D2C">
              <w:t xml:space="preserve"> Para Birimi</w:t>
            </w:r>
            <w:bookmarkEnd w:id="229"/>
            <w:bookmarkEnd w:id="230"/>
            <w:bookmarkEnd w:id="231"/>
            <w:bookmarkEnd w:id="232"/>
          </w:p>
        </w:tc>
        <w:tc>
          <w:tcPr>
            <w:tcW w:w="3627" w:type="pct"/>
          </w:tcPr>
          <w:p w14:paraId="4492AE3E" w14:textId="0DC8A5F6" w:rsidR="00FC519D" w:rsidRPr="00B41D2C" w:rsidRDefault="00FC519D" w:rsidP="001916F8">
            <w:pPr>
              <w:pStyle w:val="S1-subpara"/>
              <w:numPr>
                <w:ilvl w:val="1"/>
                <w:numId w:val="59"/>
              </w:numPr>
              <w:ind w:right="0"/>
            </w:pPr>
            <w:r w:rsidRPr="00B41D2C">
              <w:t xml:space="preserve">Teklifteki para birimi/birimleri ve ödemelerin para birimi/birimleri aynı olacaktır.  </w:t>
            </w:r>
            <w:r w:rsidR="00B177D5" w:rsidRPr="00B41D2C">
              <w:t>TB</w:t>
            </w:r>
            <w:r w:rsidRPr="00B41D2C">
              <w:t>’de aksi belirtilmediği müddetçe Teklif Sahibi Sözleşme fiyatının İşverenin Ülkesindeki para biriminde tahakkuk eden harcamalara denk gelen kısmını İşverenin ülkesindeki para biriminde verecektir.</w:t>
            </w:r>
          </w:p>
          <w:p w14:paraId="4A3360E2" w14:textId="77777777" w:rsidR="00FC519D" w:rsidRPr="00B41D2C" w:rsidRDefault="00FC519D" w:rsidP="001916F8">
            <w:pPr>
              <w:pStyle w:val="S1-subpara"/>
              <w:numPr>
                <w:ilvl w:val="1"/>
                <w:numId w:val="59"/>
              </w:numPr>
              <w:ind w:right="0"/>
            </w:pPr>
            <w:r w:rsidRPr="00B41D2C">
              <w:t>Teklif Sahibi Teklif tutarını herhangi bir para biriminde ifade edebilir. Eğer Teklif Sahibi farklı para birimlerinde miktarların kombinasyonu şeklinde ödeme almak isterse, teklifini buna göre yapabilir ancak İşverenin Ülkesinin para birimine ilaveten en fazla üç para birimi kullanabilir.</w:t>
            </w:r>
          </w:p>
        </w:tc>
      </w:tr>
      <w:tr w:rsidR="00FC519D" w:rsidRPr="00B41D2C" w14:paraId="734A2972" w14:textId="77777777" w:rsidTr="00664B79">
        <w:trPr>
          <w:gridAfter w:val="1"/>
          <w:wAfter w:w="14" w:type="pct"/>
        </w:trPr>
        <w:tc>
          <w:tcPr>
            <w:tcW w:w="1358" w:type="pct"/>
          </w:tcPr>
          <w:p w14:paraId="382E2562" w14:textId="34232D34" w:rsidR="00FC519D" w:rsidRPr="00B41D2C" w:rsidRDefault="00FC519D">
            <w:pPr>
              <w:pStyle w:val="S1-Header2"/>
              <w:rPr>
                <w:noProof/>
              </w:rPr>
            </w:pPr>
            <w:bookmarkStart w:id="233" w:name="_Toc431888660"/>
            <w:bookmarkStart w:id="234" w:name="_Toc431888663"/>
            <w:bookmarkStart w:id="235" w:name="_Toc438438841"/>
            <w:bookmarkStart w:id="236" w:name="_Toc438532604"/>
            <w:bookmarkStart w:id="237" w:name="_Toc438733985"/>
            <w:bookmarkStart w:id="238" w:name="_Toc438907024"/>
            <w:bookmarkStart w:id="239" w:name="_Toc438907223"/>
            <w:bookmarkStart w:id="240" w:name="_Toc23236764"/>
            <w:bookmarkStart w:id="241" w:name="_Toc125783007"/>
            <w:bookmarkStart w:id="242" w:name="_Toc436556135"/>
            <w:bookmarkStart w:id="243" w:name="_Toc27751405"/>
            <w:bookmarkEnd w:id="233"/>
            <w:bookmarkEnd w:id="234"/>
            <w:r w:rsidRPr="00B41D2C">
              <w:t>Tekliflerin Geçerlilik Süresi</w:t>
            </w:r>
            <w:bookmarkEnd w:id="235"/>
            <w:bookmarkEnd w:id="236"/>
            <w:bookmarkEnd w:id="237"/>
            <w:bookmarkEnd w:id="238"/>
            <w:bookmarkEnd w:id="239"/>
            <w:bookmarkEnd w:id="240"/>
            <w:bookmarkEnd w:id="241"/>
            <w:bookmarkEnd w:id="242"/>
            <w:bookmarkEnd w:id="243"/>
          </w:p>
        </w:tc>
        <w:tc>
          <w:tcPr>
            <w:tcW w:w="3627" w:type="pct"/>
          </w:tcPr>
          <w:p w14:paraId="5D5CE90E" w14:textId="422DC4E0" w:rsidR="00FC519D" w:rsidRPr="00B41D2C" w:rsidRDefault="00FC519D" w:rsidP="001916F8">
            <w:pPr>
              <w:pStyle w:val="S1-subpara"/>
              <w:numPr>
                <w:ilvl w:val="1"/>
                <w:numId w:val="60"/>
              </w:numPr>
              <w:ind w:right="0"/>
            </w:pPr>
            <w:r w:rsidRPr="00B41D2C">
              <w:t xml:space="preserve">Teklifler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kalacaktır.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olmayan teklifler, gerekliliği karşılamayan teklifler olarak İşveren tarafından reddedilecektir.</w:t>
            </w:r>
          </w:p>
          <w:p w14:paraId="5065B0BA" w14:textId="59C1BACC" w:rsidR="00FC519D" w:rsidRPr="00B41D2C" w:rsidRDefault="00FC519D" w:rsidP="001916F8">
            <w:pPr>
              <w:pStyle w:val="S1-subpara"/>
              <w:numPr>
                <w:ilvl w:val="1"/>
                <w:numId w:val="60"/>
              </w:numPr>
              <w:ind w:right="0"/>
            </w:pPr>
            <w:r w:rsidRPr="00B41D2C">
              <w:t xml:space="preserve">İstisnai durumlarda, Teklifin geçerliliğinin bitiş tarihinden önce, İşveren Teklif Sahibinden Tekliflerinin geçerlilik süresinin uzatılmasını talep edebilir. Talepler ve yanıtları yazılı olarak yapılacaktır. </w:t>
            </w:r>
            <w:r w:rsidR="00085585" w:rsidRPr="00B41D2C">
              <w:t>TST</w:t>
            </w:r>
            <w:r w:rsidRPr="00B41D2C">
              <w:t xml:space="preserve"> 20 uyarınca geçici teminat istenirse, talebe olumlu yanıt veren Teklif Sahibi aynı zamanda Geçici Teminatı da uzatılmış geçerlilik süresinin yirmi sekiz (28) gün sonrasına uzatacaktır. Teklif Sahibi Geçici Teminatını kaybetmeksizin talebi geri çevirebilir. Talebe olumlu yanıt veren Teklif Sahibi, </w:t>
            </w:r>
            <w:r w:rsidR="00085585" w:rsidRPr="00B41D2C">
              <w:t>TST</w:t>
            </w:r>
            <w:r w:rsidRPr="00B41D2C">
              <w:t xml:space="preserve"> 19.3’te belirtilen haller dışında, Teklifini değiştirmeye zorlanamaz ve Teklifini değiştiremez.</w:t>
            </w:r>
          </w:p>
          <w:p w14:paraId="6839A5F6" w14:textId="78281B04" w:rsidR="00FC519D" w:rsidRPr="00B41D2C" w:rsidRDefault="00085585" w:rsidP="001916F8">
            <w:pPr>
              <w:pStyle w:val="S1-subpara"/>
              <w:numPr>
                <w:ilvl w:val="1"/>
                <w:numId w:val="60"/>
              </w:numPr>
              <w:ind w:right="0"/>
            </w:pPr>
            <w:r w:rsidRPr="00B41D2C">
              <w:lastRenderedPageBreak/>
              <w:t>TST</w:t>
            </w:r>
            <w:r w:rsidR="00FC519D" w:rsidRPr="00B41D2C">
              <w:t xml:space="preserve"> 19.1’e göre başlangıçta belirlenmiş Teklif geçerlilik süresinin dolmasından itibaren elli altı (56) günden daha uzun bir süre ihalenin verilmesi gecikirse, Sözleşme bedeli aşağıdaki şekilde belirlenecektir:</w:t>
            </w:r>
          </w:p>
          <w:p w14:paraId="06A0B8C5" w14:textId="35A172C6" w:rsidR="00FC519D" w:rsidRPr="00B41D2C" w:rsidRDefault="00C75C86" w:rsidP="001916F8">
            <w:pPr>
              <w:pStyle w:val="S1-subpara"/>
              <w:numPr>
                <w:ilvl w:val="0"/>
                <w:numId w:val="61"/>
              </w:numPr>
              <w:ind w:left="1152" w:right="-72" w:hanging="576"/>
            </w:pPr>
            <w:r w:rsidRPr="00B41D2C">
              <w:rPr>
                <w:b/>
              </w:rPr>
              <w:t>Sabit fiyatlı</w:t>
            </w:r>
            <w:r w:rsidRPr="00B41D2C">
              <w:t xml:space="preserve"> sözleşmelerde, Sözleşme bedeli </w:t>
            </w:r>
            <w:r w:rsidR="00B177D5" w:rsidRPr="00B41D2C">
              <w:t>TB</w:t>
            </w:r>
            <w:r w:rsidRPr="00B41D2C">
              <w:t>’de belirtilen faktör veya faktörlerce ayarlanmış Teklif fiyatı olacaktır;</w:t>
            </w:r>
          </w:p>
          <w:p w14:paraId="5EDD0E58" w14:textId="77777777" w:rsidR="00FC519D" w:rsidRPr="00B41D2C" w:rsidRDefault="00C75C86" w:rsidP="001916F8">
            <w:pPr>
              <w:pStyle w:val="S1-subpara"/>
              <w:numPr>
                <w:ilvl w:val="0"/>
                <w:numId w:val="61"/>
              </w:numPr>
              <w:ind w:left="1152" w:right="-72" w:hanging="576"/>
            </w:pPr>
            <w:r w:rsidRPr="00B41D2C">
              <w:rPr>
                <w:b/>
              </w:rPr>
              <w:t>Ayarlanabilir fiyatlı</w:t>
            </w:r>
            <w:r w:rsidRPr="00B41D2C">
              <w:t xml:space="preserve"> sözleşmelerde, herhangi bir ayarlama yapılmayacaktır; veya</w:t>
            </w:r>
          </w:p>
          <w:p w14:paraId="617C2952" w14:textId="77777777" w:rsidR="00FC519D" w:rsidRPr="00B41D2C" w:rsidRDefault="00C75C86" w:rsidP="001916F8">
            <w:pPr>
              <w:pStyle w:val="S1-subpara"/>
              <w:numPr>
                <w:ilvl w:val="0"/>
                <w:numId w:val="61"/>
              </w:numPr>
              <w:ind w:left="1152" w:right="-72" w:hanging="576"/>
            </w:pPr>
            <w:r w:rsidRPr="00B41D2C">
              <w:t>Her halükarda, yukarıda belirtilenlerden uygulanabilir olan düzeltmeler göz önüne alınmadan Teklif bedeline dayalı olarak Teklif değerlendirmesi yapılacaktır.</w:t>
            </w:r>
          </w:p>
        </w:tc>
      </w:tr>
      <w:tr w:rsidR="00FC519D" w:rsidRPr="00B41D2C" w14:paraId="6678A733" w14:textId="77777777" w:rsidTr="00664B79">
        <w:trPr>
          <w:gridAfter w:val="1"/>
          <w:wAfter w:w="14" w:type="pct"/>
        </w:trPr>
        <w:tc>
          <w:tcPr>
            <w:tcW w:w="1358" w:type="pct"/>
          </w:tcPr>
          <w:p w14:paraId="7F24E183" w14:textId="53D47829" w:rsidR="00FC519D" w:rsidRPr="00B41D2C" w:rsidRDefault="00FC519D">
            <w:pPr>
              <w:pStyle w:val="S1-Header2"/>
            </w:pPr>
            <w:bookmarkStart w:id="244" w:name="_Toc438438842"/>
            <w:bookmarkStart w:id="245" w:name="_Toc438532605"/>
            <w:bookmarkStart w:id="246" w:name="_Toc438733986"/>
            <w:bookmarkStart w:id="247" w:name="_Toc438907025"/>
            <w:bookmarkStart w:id="248" w:name="_Toc438907224"/>
            <w:bookmarkStart w:id="249" w:name="_Toc23236765"/>
            <w:bookmarkStart w:id="250" w:name="_Toc125783008"/>
            <w:bookmarkStart w:id="251" w:name="_Toc436556138"/>
            <w:bookmarkStart w:id="252" w:name="_Toc27751406"/>
            <w:r w:rsidRPr="00B41D2C">
              <w:lastRenderedPageBreak/>
              <w:t>Geçici Teminat</w:t>
            </w:r>
            <w:bookmarkEnd w:id="244"/>
            <w:bookmarkEnd w:id="245"/>
            <w:bookmarkEnd w:id="246"/>
            <w:bookmarkEnd w:id="247"/>
            <w:bookmarkEnd w:id="248"/>
            <w:bookmarkEnd w:id="249"/>
            <w:bookmarkEnd w:id="250"/>
            <w:bookmarkEnd w:id="251"/>
            <w:bookmarkEnd w:id="252"/>
          </w:p>
        </w:tc>
        <w:tc>
          <w:tcPr>
            <w:tcW w:w="3627" w:type="pct"/>
          </w:tcPr>
          <w:p w14:paraId="44EC5C65" w14:textId="385AA609" w:rsidR="00FC519D" w:rsidRPr="00B41D2C" w:rsidRDefault="00FC519D" w:rsidP="001916F8">
            <w:pPr>
              <w:pStyle w:val="S1-subpara"/>
              <w:numPr>
                <w:ilvl w:val="1"/>
                <w:numId w:val="62"/>
              </w:numPr>
              <w:ind w:right="0"/>
            </w:pPr>
            <w:r w:rsidRPr="00B41D2C">
              <w:t xml:space="preserve">Teklif Sahibi, </w:t>
            </w:r>
            <w:r w:rsidR="00B177D5" w:rsidRPr="00B41D2C">
              <w:rPr>
                <w:b/>
              </w:rPr>
              <w:t>TB</w:t>
            </w:r>
            <w:r w:rsidRPr="00B41D2C">
              <w:rPr>
                <w:b/>
              </w:rPr>
              <w:t>’de belirtilen miktarda</w:t>
            </w:r>
            <w:r w:rsidR="006825D3" w:rsidRPr="00B41D2C">
              <w:rPr>
                <w:b/>
              </w:rPr>
              <w:t xml:space="preserve"> </w:t>
            </w:r>
            <w:r w:rsidRPr="00B41D2C">
              <w:rPr>
                <w:b/>
              </w:rPr>
              <w:t xml:space="preserve">ve para biriminde, </w:t>
            </w:r>
            <w:r w:rsidR="00B177D5" w:rsidRPr="00B41D2C">
              <w:rPr>
                <w:b/>
              </w:rPr>
              <w:t>TB</w:t>
            </w:r>
            <w:r w:rsidRPr="00B41D2C">
              <w:rPr>
                <w:b/>
              </w:rPr>
              <w:t xml:space="preserve">’de belirtildiği şekilde, ya </w:t>
            </w:r>
            <w:r w:rsidRPr="00B41D2C">
              <w:t xml:space="preserve">Geçici Teminatın ya da </w:t>
            </w:r>
            <w:r w:rsidR="004B5471" w:rsidRPr="00B41D2C">
              <w:t>Teklif Güvence</w:t>
            </w:r>
            <w:r w:rsidRPr="00B41D2C">
              <w:t xml:space="preserve"> Beyanının aslını Teklifine ekleyecektir.</w:t>
            </w:r>
          </w:p>
          <w:p w14:paraId="3AA167A2" w14:textId="08A08B14" w:rsidR="00FC519D" w:rsidRPr="00B41D2C" w:rsidRDefault="00630617" w:rsidP="001916F8">
            <w:pPr>
              <w:pStyle w:val="S1-subpara"/>
              <w:numPr>
                <w:ilvl w:val="1"/>
                <w:numId w:val="62"/>
              </w:numPr>
              <w:ind w:right="0"/>
            </w:pPr>
            <w:r w:rsidRPr="00B41D2C">
              <w:t>Teklif Güvence</w:t>
            </w:r>
            <w:r w:rsidR="00FC519D" w:rsidRPr="00B41D2C">
              <w:t xml:space="preserve"> Beyanı Kısım IV - İhale Formlarında bulunan formu kullanacaktır.</w:t>
            </w:r>
          </w:p>
          <w:p w14:paraId="5D117CA1" w14:textId="45A49B51" w:rsidR="00FC519D" w:rsidRPr="00B41D2C" w:rsidRDefault="00085585" w:rsidP="001916F8">
            <w:pPr>
              <w:pStyle w:val="S1-subpara"/>
              <w:numPr>
                <w:ilvl w:val="1"/>
                <w:numId w:val="62"/>
              </w:numPr>
              <w:tabs>
                <w:tab w:val="left" w:pos="0"/>
              </w:tabs>
              <w:ind w:right="0"/>
            </w:pPr>
            <w:r w:rsidRPr="00B41D2C">
              <w:t>TST</w:t>
            </w:r>
            <w:r w:rsidR="00FC519D" w:rsidRPr="00B41D2C">
              <w:t xml:space="preserve"> 20.1’e göre Geçici Teminat gerekli kılınırsa, </w:t>
            </w:r>
            <w:bookmarkStart w:id="253" w:name="_Hlt126563856"/>
            <w:bookmarkEnd w:id="253"/>
            <w:r w:rsidR="00FC519D" w:rsidRPr="00B41D2C">
              <w:t>Geçici Teminat Teklif Sahibinin seçimine tabi olmakla birlikte aşağıdaki şekillerden birinde bir talep güvencesi olacaktır:</w:t>
            </w:r>
          </w:p>
          <w:p w14:paraId="02E710F9" w14:textId="77777777" w:rsidR="00FC519D" w:rsidRPr="00B41D2C" w:rsidRDefault="00FC519D" w:rsidP="00C75C86">
            <w:pPr>
              <w:pStyle w:val="S1-subpara"/>
              <w:numPr>
                <w:ilvl w:val="0"/>
                <w:numId w:val="25"/>
              </w:numPr>
              <w:tabs>
                <w:tab w:val="left" w:pos="0"/>
              </w:tabs>
              <w:ind w:left="1152" w:right="-72" w:hanging="576"/>
            </w:pPr>
            <w:r w:rsidRPr="00B41D2C">
              <w:rPr>
                <w:color w:val="000000" w:themeColor="text1"/>
              </w:rPr>
              <w:t>Bir bankadan veya banka dışında bir finans kurumundan (sigorta şirketi, teminat veya kefalet şirketi gibi) verilecek koşulsuz bir teminat;</w:t>
            </w:r>
            <w:r w:rsidRPr="00B41D2C">
              <w:t xml:space="preserve"> </w:t>
            </w:r>
          </w:p>
          <w:p w14:paraId="7582C3D2" w14:textId="77777777" w:rsidR="00FC519D" w:rsidRPr="00B41D2C" w:rsidRDefault="00FC519D" w:rsidP="00C75C86">
            <w:pPr>
              <w:pStyle w:val="S1-subpara"/>
              <w:numPr>
                <w:ilvl w:val="0"/>
                <w:numId w:val="25"/>
              </w:numPr>
              <w:tabs>
                <w:tab w:val="left" w:pos="0"/>
              </w:tabs>
              <w:ind w:left="1152" w:right="-72" w:hanging="576"/>
            </w:pPr>
            <w:r w:rsidRPr="00B41D2C">
              <w:t xml:space="preserve">Gayri kabil-i rücu akreditif; </w:t>
            </w:r>
          </w:p>
          <w:p w14:paraId="349F454E" w14:textId="77777777" w:rsidR="00FC519D" w:rsidRPr="00B41D2C" w:rsidRDefault="00FC519D" w:rsidP="00C75C86">
            <w:pPr>
              <w:pStyle w:val="S1-subpara"/>
              <w:numPr>
                <w:ilvl w:val="0"/>
                <w:numId w:val="25"/>
              </w:numPr>
              <w:tabs>
                <w:tab w:val="left" w:pos="0"/>
              </w:tabs>
              <w:ind w:left="1152" w:right="-72" w:hanging="576"/>
            </w:pPr>
            <w:r w:rsidRPr="00B41D2C">
              <w:t>Banka kasiyer çeki veya tasdikli çek; veya</w:t>
            </w:r>
          </w:p>
          <w:p w14:paraId="5D328F09" w14:textId="56E74C1D" w:rsidR="00FC519D" w:rsidRPr="00B41D2C" w:rsidRDefault="00B177D5" w:rsidP="00C75C86">
            <w:pPr>
              <w:pStyle w:val="S1-subpara"/>
              <w:numPr>
                <w:ilvl w:val="0"/>
                <w:numId w:val="25"/>
              </w:numPr>
              <w:tabs>
                <w:tab w:val="left" w:pos="0"/>
              </w:tabs>
              <w:ind w:left="1152" w:right="-72" w:hanging="576"/>
            </w:pPr>
            <w:r w:rsidRPr="00B41D2C">
              <w:t>TB</w:t>
            </w:r>
            <w:r w:rsidR="00FC519D" w:rsidRPr="00B41D2C">
              <w:t>’de belirtilen bir başka kefalet,</w:t>
            </w:r>
          </w:p>
          <w:p w14:paraId="77A633F8" w14:textId="025FDEA3" w:rsidR="00FC519D" w:rsidRPr="00B41D2C" w:rsidRDefault="001E277C" w:rsidP="001D5093">
            <w:pPr>
              <w:pStyle w:val="S1-subpara"/>
              <w:numPr>
                <w:ilvl w:val="0"/>
                <w:numId w:val="0"/>
              </w:numPr>
              <w:tabs>
                <w:tab w:val="left" w:pos="0"/>
              </w:tabs>
              <w:ind w:left="576" w:right="0" w:hanging="576"/>
            </w:pPr>
            <w:r w:rsidRPr="00B41D2C">
              <w:tab/>
              <w:t xml:space="preserve">Uygun bir ülkeden itibarlı bir kaynaktan alınmış olacaktır. Eğer koşulsuz garanti İşverenin Ülkesinin dışındaki bir banka dışı finans kurumu tarafından veriliyorsa, İşverenin Teklifin verilmesi öncesinde yazılı olarak muhabir finans kurumunun gerekli olmadığını kabul etmemesi halinde, koşulsuz garantiyi veren banka dışı finans kurumu garantinin uygulanabilir olabilmesi için İşverenin Ülkesinde mukim bir muhabir finans kurumuna sahip olacaktır. Banka garantisi söz konusu olduğunda, Geçici Teminat ya Kısım IV - İhale Formlarında bulunan Geçici Teminat Formu kullanılarak ya da Teklifin sunulmasından önce İşveren tarafından onaylanan aynı kuvvette benzer bir başka şekilde verilecektir. Geçici Teminat başlangıçta belirlenen Teminat Geçerlilik süresinin bitiş tarihinden veya </w:t>
            </w:r>
            <w:r w:rsidR="00085585" w:rsidRPr="00B41D2C">
              <w:t>TST</w:t>
            </w:r>
            <w:r w:rsidRPr="00B41D2C">
              <w:t xml:space="preserve"> 19.2 uyarınca talep edilmişse </w:t>
            </w:r>
            <w:r w:rsidRPr="00B41D2C">
              <w:lastRenderedPageBreak/>
              <w:t>uzatılan tarihten yirmi sekiz (28) gün sonrasına kadar geçerli olacaktır.</w:t>
            </w:r>
          </w:p>
          <w:p w14:paraId="3E2499EB" w14:textId="3A5D7271"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veya </w:t>
            </w:r>
            <w:r w:rsidR="00CB7CAB" w:rsidRPr="00B41D2C">
              <w:t>Teklif Güvence</w:t>
            </w:r>
            <w:r w:rsidR="00FC519D" w:rsidRPr="00B41D2C">
              <w:t xml:space="preserve"> Beyanı zorunlu tutulmuşsa, Geçici Teminat veya </w:t>
            </w:r>
            <w:r w:rsidR="00CB7CAB" w:rsidRPr="00B41D2C">
              <w:t>Teklif Güvence</w:t>
            </w:r>
            <w:r w:rsidR="00FC519D" w:rsidRPr="00B41D2C">
              <w:t xml:space="preserve"> Beyanı gerekliliğini sağlam bir şekilde karşılamayan Teklifler gereklilikleri karşılamadı gerekçesiyle reddedilecektir.</w:t>
            </w:r>
          </w:p>
          <w:p w14:paraId="1D31AAB5" w14:textId="3FA795E0"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gerekli tutulmuşsa,</w:t>
            </w:r>
            <w:bookmarkStart w:id="254" w:name="_Hlt126564013"/>
            <w:bookmarkEnd w:id="254"/>
            <w:r w:rsidR="00FC519D" w:rsidRPr="00B41D2C">
              <w:t xml:space="preserve"> </w:t>
            </w:r>
            <w:r w:rsidRPr="00B41D2C">
              <w:t>TST</w:t>
            </w:r>
            <w:r w:rsidR="00FC519D" w:rsidRPr="00B41D2C">
              <w:t xml:space="preserve"> 47 uyarınca İhaleyi kazanan Teklif Sahibi Kesin Teminat Mektubunu sunduğu anda İhaleyi kazanamayan Teklif Sahiplerine Geçici Teminatları derhal iade edilecektir.</w:t>
            </w:r>
          </w:p>
          <w:p w14:paraId="156EAF88" w14:textId="77777777" w:rsidR="00FC519D" w:rsidRPr="00B41D2C" w:rsidRDefault="00FC519D" w:rsidP="001916F8">
            <w:pPr>
              <w:pStyle w:val="S1-subpara"/>
              <w:numPr>
                <w:ilvl w:val="1"/>
                <w:numId w:val="62"/>
              </w:numPr>
              <w:tabs>
                <w:tab w:val="left" w:pos="0"/>
              </w:tabs>
              <w:ind w:right="0"/>
            </w:pPr>
            <w:r w:rsidRPr="00B41D2C">
              <w:t>İhaleyi alan Teklif Sahibinin Geçici Teminatı, İhaleyi alan Teklif Sahibi sözleşmeyi ve gerekli Kesin Teminat Mektubunu imzalar imzalamaz kendisine iade edilecektir.</w:t>
            </w:r>
          </w:p>
          <w:p w14:paraId="5250BCB6" w14:textId="77777777" w:rsidR="00FC519D" w:rsidRPr="00B41D2C" w:rsidRDefault="00FC519D" w:rsidP="001916F8">
            <w:pPr>
              <w:pStyle w:val="S1-subpara"/>
              <w:numPr>
                <w:ilvl w:val="1"/>
                <w:numId w:val="62"/>
              </w:numPr>
              <w:tabs>
                <w:tab w:val="left" w:pos="0"/>
              </w:tabs>
              <w:ind w:right="0"/>
            </w:pPr>
            <w:r w:rsidRPr="00B41D2C">
              <w:t>Geçici Teminat aşağıdaki durumlarda kaybedilir:</w:t>
            </w:r>
          </w:p>
          <w:p w14:paraId="7E6476D1" w14:textId="1B2D9535" w:rsidR="00FC519D" w:rsidRPr="00B41D2C" w:rsidRDefault="00FC519D" w:rsidP="00C75C86">
            <w:pPr>
              <w:pStyle w:val="S1-subpara"/>
              <w:numPr>
                <w:ilvl w:val="0"/>
                <w:numId w:val="27"/>
              </w:numPr>
              <w:tabs>
                <w:tab w:val="left" w:pos="0"/>
              </w:tabs>
              <w:ind w:left="1152" w:right="-72" w:hanging="576"/>
            </w:pPr>
            <w:r w:rsidRPr="00B41D2C">
              <w:t xml:space="preserve">Eğer bir Teklif Sahibi </w:t>
            </w:r>
            <w:bookmarkStart w:id="255" w:name="_Toc438267890"/>
            <w:r w:rsidRPr="00B41D2C">
              <w:t>Teklif Mektubunda Teklif Sahibi tarafından belirtilen Teklif geçerlilik süresinin dolmasından önce veya Teklif Sahibi tarafından uzatılan geçerlilik süresinin dolmasından önce Teklifini geri çekerse; veya</w:t>
            </w:r>
          </w:p>
          <w:bookmarkEnd w:id="255"/>
          <w:p w14:paraId="6F2F34EC" w14:textId="77777777" w:rsidR="00FC519D" w:rsidRPr="00B41D2C" w:rsidRDefault="00FC519D" w:rsidP="00C75C86">
            <w:pPr>
              <w:pStyle w:val="S1-subpara"/>
              <w:numPr>
                <w:ilvl w:val="0"/>
                <w:numId w:val="27"/>
              </w:numPr>
              <w:tabs>
                <w:tab w:val="left" w:pos="0"/>
              </w:tabs>
              <w:ind w:left="1152" w:right="-72" w:hanging="576"/>
            </w:pPr>
            <w:r w:rsidRPr="00B41D2C">
              <w:t>İhaleyi kazanan Teklif Sahibi aşağıdakileri yapamazsa:</w:t>
            </w:r>
          </w:p>
          <w:p w14:paraId="010E2B76" w14:textId="5B9B00A3" w:rsidR="00FC519D" w:rsidRPr="00B41D2C" w:rsidRDefault="00085585" w:rsidP="001916F8">
            <w:pPr>
              <w:pStyle w:val="S1-subpara"/>
              <w:numPr>
                <w:ilvl w:val="0"/>
                <w:numId w:val="29"/>
              </w:numPr>
              <w:ind w:left="1728" w:right="-72" w:hanging="576"/>
            </w:pPr>
            <w:bookmarkStart w:id="256" w:name="_Toc438267892"/>
            <w:bookmarkEnd w:id="256"/>
            <w:r w:rsidRPr="00B41D2C">
              <w:t>TST</w:t>
            </w:r>
            <w:r w:rsidR="00FC519D" w:rsidRPr="00B41D2C">
              <w:t xml:space="preserve"> 46’ya göre Sözleşmeyi imzalamazsa; veya</w:t>
            </w:r>
            <w:bookmarkStart w:id="257" w:name="_Toc438267893"/>
          </w:p>
          <w:p w14:paraId="17A60CBC" w14:textId="647452F7" w:rsidR="00FC519D" w:rsidRPr="00B41D2C" w:rsidRDefault="00085585" w:rsidP="001916F8">
            <w:pPr>
              <w:pStyle w:val="S1-subpara"/>
              <w:numPr>
                <w:ilvl w:val="0"/>
                <w:numId w:val="29"/>
              </w:numPr>
              <w:ind w:left="1728" w:right="-72" w:hanging="576"/>
            </w:pPr>
            <w:r w:rsidRPr="00B41D2C">
              <w:t>TST</w:t>
            </w:r>
            <w:r w:rsidR="00FC519D" w:rsidRPr="00B41D2C">
              <w:t xml:space="preserve"> </w:t>
            </w:r>
            <w:bookmarkEnd w:id="257"/>
            <w:r w:rsidR="00FC519D" w:rsidRPr="00B41D2C">
              <w:t>47’ye göre bir Kesin Teminat veremezse.</w:t>
            </w:r>
          </w:p>
          <w:p w14:paraId="58434AFC" w14:textId="35823371" w:rsidR="00FC519D" w:rsidRPr="00B41D2C" w:rsidRDefault="00FC519D" w:rsidP="001916F8">
            <w:pPr>
              <w:pStyle w:val="S1-subpara"/>
              <w:numPr>
                <w:ilvl w:val="1"/>
                <w:numId w:val="62"/>
              </w:numPr>
              <w:tabs>
                <w:tab w:val="left" w:pos="0"/>
              </w:tabs>
              <w:ind w:right="0"/>
            </w:pPr>
            <w:r w:rsidRPr="00B41D2C">
              <w:t xml:space="preserve">OG’nin Geçici Teminatı veya </w:t>
            </w:r>
            <w:r w:rsidR="00A34B6D" w:rsidRPr="00B41D2C">
              <w:t>Teklif Güvence</w:t>
            </w:r>
            <w:r w:rsidRPr="00B41D2C">
              <w:t xml:space="preserve"> Beyanı Teklifi veren OG adına olacaktır. Eğer teklif verildiği tarihte OG yasal olarak uygulanabilir bir OG haline getirilmemişse, Geçici Teminat veya </w:t>
            </w:r>
            <w:r w:rsidR="00A34B6D" w:rsidRPr="00B41D2C">
              <w:t>Teklif Güvence</w:t>
            </w:r>
            <w:r w:rsidRPr="00B41D2C">
              <w:t xml:space="preserve"> Beyanı </w:t>
            </w:r>
            <w:r w:rsidR="00085585" w:rsidRPr="00B41D2C">
              <w:t>TST</w:t>
            </w:r>
            <w:r w:rsidRPr="00B41D2C">
              <w:t xml:space="preserve"> 4.1 ve </w:t>
            </w:r>
            <w:r w:rsidR="00085585" w:rsidRPr="00B41D2C">
              <w:t>TST</w:t>
            </w:r>
            <w:r w:rsidRPr="00B41D2C">
              <w:t xml:space="preserve"> 11.2’de anılan niyet mektubunda adı geçen müstakbel üyelerin adına olacaktır.</w:t>
            </w:r>
          </w:p>
          <w:p w14:paraId="28A07DDA" w14:textId="5EFC36B6" w:rsidR="00FC519D" w:rsidRPr="00B41D2C" w:rsidRDefault="00B177D5" w:rsidP="001916F8">
            <w:pPr>
              <w:pStyle w:val="S1-subpara"/>
              <w:numPr>
                <w:ilvl w:val="1"/>
                <w:numId w:val="62"/>
              </w:numPr>
              <w:tabs>
                <w:tab w:val="left" w:pos="0"/>
              </w:tabs>
              <w:ind w:right="0"/>
            </w:pPr>
            <w:r w:rsidRPr="00B41D2C">
              <w:t>TB</w:t>
            </w:r>
            <w:r w:rsidR="00FC519D" w:rsidRPr="00B41D2C">
              <w:t>’de Geçici Teminat gerekli kılınmamışsa; ve</w:t>
            </w:r>
          </w:p>
          <w:p w14:paraId="3008DD54" w14:textId="27333754" w:rsidR="00FC519D" w:rsidRPr="00B41D2C" w:rsidRDefault="0821911F" w:rsidP="001916F8">
            <w:pPr>
              <w:pStyle w:val="S1-subpara"/>
              <w:numPr>
                <w:ilvl w:val="0"/>
                <w:numId w:val="92"/>
              </w:numPr>
              <w:tabs>
                <w:tab w:val="left" w:pos="0"/>
              </w:tabs>
              <w:ind w:right="-72"/>
              <w:rPr>
                <w:szCs w:val="24"/>
              </w:rPr>
            </w:pPr>
            <w:r w:rsidRPr="00B41D2C">
              <w:t>Eğer bir Teklif Sahibi Teklif Mektubunda Teklif Sahibi tarafından belirtilen Teklif geçerlilik süresinin dolmasından önce veya Teklif Sahibi tarafından uzatılan geçerlilik süresinin dolmasından önce Teklifini geri çekerse; veya</w:t>
            </w:r>
          </w:p>
          <w:p w14:paraId="5F1F9DC8" w14:textId="77777777" w:rsidR="00FC519D" w:rsidRPr="00B41D2C" w:rsidRDefault="0821911F" w:rsidP="001916F8">
            <w:pPr>
              <w:pStyle w:val="S1-subpara"/>
              <w:numPr>
                <w:ilvl w:val="0"/>
                <w:numId w:val="92"/>
              </w:numPr>
              <w:tabs>
                <w:tab w:val="left" w:pos="0"/>
              </w:tabs>
              <w:ind w:left="1152" w:right="-72" w:hanging="576"/>
            </w:pPr>
            <w:r w:rsidRPr="00B41D2C">
              <w:t xml:space="preserve">İhaleyi kazanan Teklif Sahibi aşağıdakileri yapamazsa: </w:t>
            </w:r>
          </w:p>
          <w:p w14:paraId="5AF4D952" w14:textId="0CCBDAF5" w:rsidR="00FC519D" w:rsidRPr="00B41D2C" w:rsidRDefault="00085585" w:rsidP="001916F8">
            <w:pPr>
              <w:pStyle w:val="S1-subpara"/>
              <w:numPr>
                <w:ilvl w:val="0"/>
                <w:numId w:val="30"/>
              </w:numPr>
              <w:ind w:left="1728" w:right="-72" w:hanging="576"/>
            </w:pPr>
            <w:r w:rsidRPr="00B41D2C">
              <w:t>TST</w:t>
            </w:r>
            <w:r w:rsidR="00FC519D" w:rsidRPr="00B41D2C">
              <w:t xml:space="preserve"> 46’ya göre Sözleşmeyi imzalamazsa; veya </w:t>
            </w:r>
          </w:p>
          <w:p w14:paraId="7E420C8E" w14:textId="039B9FA1" w:rsidR="00FC519D" w:rsidRPr="00B41D2C" w:rsidRDefault="00085585" w:rsidP="001916F8">
            <w:pPr>
              <w:pStyle w:val="S1-subpara"/>
              <w:numPr>
                <w:ilvl w:val="0"/>
                <w:numId w:val="30"/>
              </w:numPr>
              <w:ind w:left="1728" w:right="-72" w:hanging="576"/>
            </w:pPr>
            <w:r w:rsidRPr="00B41D2C">
              <w:t>TST</w:t>
            </w:r>
            <w:r w:rsidR="00FC519D" w:rsidRPr="00B41D2C">
              <w:t xml:space="preserve"> 47’ye göre bir Kesin Teminat veremezse;</w:t>
            </w:r>
          </w:p>
          <w:p w14:paraId="46E8A7C2" w14:textId="4BDB97DB" w:rsidR="00FC519D" w:rsidRPr="00B41D2C" w:rsidRDefault="00B177D5" w:rsidP="001D5093">
            <w:pPr>
              <w:pStyle w:val="S1-subpara"/>
              <w:numPr>
                <w:ilvl w:val="0"/>
                <w:numId w:val="0"/>
              </w:numPr>
              <w:ind w:left="576" w:right="0"/>
            </w:pPr>
            <w:r w:rsidRPr="00B41D2C">
              <w:lastRenderedPageBreak/>
              <w:t>TB</w:t>
            </w:r>
            <w:r w:rsidR="00FC519D" w:rsidRPr="00B41D2C">
              <w:t xml:space="preserve">’de belirtilmişse, Kredi Kullanıcısı Teklif Sahibinin </w:t>
            </w:r>
            <w:r w:rsidRPr="00B41D2C">
              <w:t xml:space="preserve">TB’de </w:t>
            </w:r>
            <w:r w:rsidR="00FC519D" w:rsidRPr="00B41D2C">
              <w:t>belirtilen süre boyunca ihale almaktan İşveren tarafından diskalifiye edildiğini ilan edebilir.</w:t>
            </w:r>
          </w:p>
        </w:tc>
      </w:tr>
      <w:tr w:rsidR="00F21145" w:rsidRPr="00B41D2C" w14:paraId="4307897D" w14:textId="77777777" w:rsidTr="00664B79">
        <w:trPr>
          <w:gridAfter w:val="1"/>
          <w:wAfter w:w="14" w:type="pct"/>
        </w:trPr>
        <w:tc>
          <w:tcPr>
            <w:tcW w:w="1358" w:type="pct"/>
          </w:tcPr>
          <w:p w14:paraId="3DB334AE" w14:textId="50E04AFD" w:rsidR="00F21145" w:rsidRPr="00B41D2C" w:rsidRDefault="00F21145" w:rsidP="00F301B7">
            <w:pPr>
              <w:pStyle w:val="S1-Header2"/>
            </w:pPr>
            <w:bookmarkStart w:id="258" w:name="_Toc438438843"/>
            <w:bookmarkStart w:id="259" w:name="_Toc438532612"/>
            <w:bookmarkStart w:id="260" w:name="_Toc438733987"/>
            <w:bookmarkStart w:id="261" w:name="_Toc438907026"/>
            <w:bookmarkStart w:id="262" w:name="_Toc438907225"/>
            <w:bookmarkStart w:id="263" w:name="_Toc23236766"/>
            <w:bookmarkStart w:id="264" w:name="_Toc125783009"/>
            <w:bookmarkStart w:id="265" w:name="_Toc436556139"/>
            <w:bookmarkStart w:id="266" w:name="_Toc27751407"/>
            <w:r w:rsidRPr="00B41D2C">
              <w:lastRenderedPageBreak/>
              <w:t>Teklifin Formatı ve İmzalanması</w:t>
            </w:r>
            <w:bookmarkEnd w:id="258"/>
            <w:bookmarkEnd w:id="259"/>
            <w:bookmarkEnd w:id="260"/>
            <w:bookmarkEnd w:id="261"/>
            <w:bookmarkEnd w:id="262"/>
            <w:bookmarkEnd w:id="263"/>
            <w:bookmarkEnd w:id="264"/>
            <w:bookmarkEnd w:id="265"/>
            <w:bookmarkEnd w:id="266"/>
          </w:p>
        </w:tc>
        <w:tc>
          <w:tcPr>
            <w:tcW w:w="3627" w:type="pct"/>
          </w:tcPr>
          <w:p w14:paraId="1EF8D94B" w14:textId="7677C6BE" w:rsidR="00F21145" w:rsidRPr="00B41D2C" w:rsidRDefault="00F21145" w:rsidP="001916F8">
            <w:pPr>
              <w:pStyle w:val="S1-subpara"/>
              <w:numPr>
                <w:ilvl w:val="1"/>
                <w:numId w:val="63"/>
              </w:numPr>
              <w:ind w:right="0"/>
            </w:pPr>
            <w:r w:rsidRPr="00B41D2C">
              <w:t xml:space="preserve">Teklif Sahibi </w:t>
            </w:r>
            <w:r w:rsidR="00085585" w:rsidRPr="00B41D2C">
              <w:t>TST</w:t>
            </w:r>
            <w:r w:rsidRPr="00B41D2C">
              <w:t xml:space="preserve"> 11’de tanımlandığı şekilde teklifi oluşturan belgelerin asıllarının yer aldığı teklifi hazırlayacak ve üzerine açık bir şekilde “Asıl” ibaresini koyacaktır. </w:t>
            </w:r>
            <w:r w:rsidR="00085585" w:rsidRPr="00B41D2C">
              <w:t>TST</w:t>
            </w:r>
            <w:r w:rsidRPr="00B41D2C">
              <w:t xml:space="preserve"> 13’e göre müsaade edilmişse, Alternatif Teklifler açık bir şekilde “Alternatif” olarak işaretlenecektir. Ayrıca, Teklif Sahibi Teklifin suretini </w:t>
            </w:r>
            <w:r w:rsidR="00B177D5" w:rsidRPr="00B41D2C">
              <w:t>TB</w:t>
            </w:r>
            <w:r w:rsidRPr="00B41D2C">
              <w:t>’de belirtilen sayıda sunacak ve üzerine açık bir şekilde “Suret” ibaresini koyacaktır. Asıl ile suretler arasında bir tutarsızlık olması halinde, belgenin aslı geçerlidir.</w:t>
            </w:r>
          </w:p>
          <w:p w14:paraId="4BB4E32B" w14:textId="6C105757" w:rsidR="00F21145" w:rsidRPr="00B41D2C" w:rsidRDefault="00F21145" w:rsidP="001916F8">
            <w:pPr>
              <w:pStyle w:val="S1-subpara"/>
              <w:numPr>
                <w:ilvl w:val="1"/>
                <w:numId w:val="63"/>
              </w:numPr>
              <w:ind w:right="0"/>
            </w:pPr>
            <w:r w:rsidRPr="00B41D2C">
              <w:t>Teklif Sahipleri Tekliflerinde işleri açısından gizlilik taşı</w:t>
            </w:r>
            <w:r w:rsidR="000E4C04" w:rsidRPr="00B41D2C">
              <w:t>y</w:t>
            </w:r>
            <w:r w:rsidRPr="00B41D2C">
              <w:t>an bilgileri “Gizli” ibaresiyle işaretleyecektir. Bunlar sahibine özel bilgiler, ticari sırlar veya ticari ya da finansal açıdan hassas bilgiler olabilir.</w:t>
            </w:r>
          </w:p>
          <w:p w14:paraId="757BC90D" w14:textId="1EE49A8A" w:rsidR="00F21145" w:rsidRPr="00B41D2C" w:rsidRDefault="00F21145" w:rsidP="001916F8">
            <w:pPr>
              <w:pStyle w:val="S1-subpara"/>
              <w:numPr>
                <w:ilvl w:val="1"/>
                <w:numId w:val="63"/>
              </w:numPr>
              <w:ind w:right="0"/>
            </w:pPr>
            <w:r w:rsidRPr="00B41D2C">
              <w:t xml:space="preserve">Teklifin aslı ve </w:t>
            </w:r>
            <w:r w:rsidR="000E4C04" w:rsidRPr="00B41D2C">
              <w:t xml:space="preserve">tüm </w:t>
            </w:r>
            <w:r w:rsidRPr="00B41D2C">
              <w:t xml:space="preserve">suretleri silinmez mürekkeple elde yazılacak veya daktilo edilecek ve Teklif Sahibi adına imza atmaya yetkisi olan bir kişi tarafından imzalanacaktır.  Bu yetkilendirme </w:t>
            </w:r>
            <w:r w:rsidR="00B177D5" w:rsidRPr="00B41D2C">
              <w:t>TB</w:t>
            </w:r>
            <w:r w:rsidRPr="00B41D2C">
              <w:t>’de belirtildiği şekilde yazılı bir onaydan oluşacak ve Teklife eklenecektir. Yetkilendirmeyi imzalayan her kişinin ismi ve unvanı imzanın altına yazılacak veya basılacaktır.  Üzerine kayıt veya değişiklik düşülmüş tüm Teklif sayfaları Teklifi imzalayan kişi tarafından imzalanacak veya paraflanacaktır.</w:t>
            </w:r>
          </w:p>
          <w:p w14:paraId="28DCEF29" w14:textId="77777777" w:rsidR="00F21145" w:rsidRPr="00B41D2C" w:rsidRDefault="00F21145" w:rsidP="001916F8">
            <w:pPr>
              <w:pStyle w:val="S1-subpara"/>
              <w:numPr>
                <w:ilvl w:val="1"/>
                <w:numId w:val="63"/>
              </w:numPr>
              <w:ind w:right="0"/>
            </w:pPr>
            <w:r w:rsidRPr="00B41D2C">
              <w:t>Teklif Sahibinin bir OG olması durumunda, Teklif OG adına OG’nin yetkilendirilmiş temsilcisi tarafından imzalanacak ve tüm üyeler için yasal anlamda bağlayıcı olabilmesi için kanunen yetkili temsilciler tarafından imzalanmış vekaletname ile durum kanıtlanacaktır.</w:t>
            </w:r>
          </w:p>
          <w:p w14:paraId="3ECFC00D" w14:textId="77777777" w:rsidR="00F21145" w:rsidRPr="00B41D2C" w:rsidRDefault="00F21145" w:rsidP="001916F8">
            <w:pPr>
              <w:pStyle w:val="S1-subpara"/>
              <w:numPr>
                <w:ilvl w:val="1"/>
                <w:numId w:val="63"/>
              </w:numPr>
              <w:ind w:right="0"/>
            </w:pPr>
            <w:r w:rsidRPr="00B41D2C">
              <w:t>Herhangi bir yazı eklemesi, silme veya üzerine yazma durumu, ancak Teklifi imzalayan kişi tarafından imzalanır veya paraflanırsa geçerli olacaktır.</w:t>
            </w:r>
          </w:p>
        </w:tc>
      </w:tr>
      <w:tr w:rsidR="00301F3E" w:rsidRPr="00B41D2C" w14:paraId="0FB1446C" w14:textId="77777777" w:rsidTr="0821911F">
        <w:trPr>
          <w:gridAfter w:val="1"/>
          <w:wAfter w:w="14" w:type="pct"/>
        </w:trPr>
        <w:tc>
          <w:tcPr>
            <w:tcW w:w="4986" w:type="pct"/>
            <w:gridSpan w:val="2"/>
          </w:tcPr>
          <w:p w14:paraId="1332674A" w14:textId="4838BED2" w:rsidR="00301F3E" w:rsidRPr="00B41D2C" w:rsidRDefault="00301F3E" w:rsidP="00C75C86">
            <w:pPr>
              <w:pStyle w:val="S1-Header"/>
              <w:numPr>
                <w:ilvl w:val="0"/>
                <w:numId w:val="26"/>
              </w:numPr>
              <w:ind w:left="2401" w:right="1123" w:hanging="450"/>
              <w:jc w:val="left"/>
            </w:pPr>
            <w:bookmarkStart w:id="267" w:name="_Toc438438844"/>
            <w:bookmarkStart w:id="268" w:name="_Toc438532613"/>
            <w:bookmarkStart w:id="269" w:name="_Toc438733988"/>
            <w:bookmarkStart w:id="270" w:name="_Toc438962070"/>
            <w:bookmarkStart w:id="271" w:name="_Toc461939619"/>
            <w:bookmarkStart w:id="272" w:name="_Toc23236767"/>
            <w:bookmarkStart w:id="273" w:name="_Toc125783010"/>
            <w:bookmarkStart w:id="274" w:name="_Toc27751408"/>
            <w:r w:rsidRPr="00B41D2C">
              <w:t>Tekliflerin Sunulması ve Açılması</w:t>
            </w:r>
            <w:bookmarkEnd w:id="267"/>
            <w:bookmarkEnd w:id="268"/>
            <w:bookmarkEnd w:id="269"/>
            <w:bookmarkEnd w:id="270"/>
            <w:bookmarkEnd w:id="271"/>
            <w:bookmarkEnd w:id="272"/>
            <w:bookmarkEnd w:id="273"/>
            <w:bookmarkEnd w:id="274"/>
          </w:p>
        </w:tc>
      </w:tr>
      <w:tr w:rsidR="00F21145" w:rsidRPr="00B41D2C" w14:paraId="4182BBBB" w14:textId="77777777" w:rsidTr="00664B79">
        <w:trPr>
          <w:gridAfter w:val="1"/>
          <w:wAfter w:w="14" w:type="pct"/>
        </w:trPr>
        <w:tc>
          <w:tcPr>
            <w:tcW w:w="1358" w:type="pct"/>
          </w:tcPr>
          <w:p w14:paraId="1E9AA21A" w14:textId="77777777" w:rsidR="00F21145" w:rsidRPr="00B41D2C" w:rsidRDefault="00F21145" w:rsidP="00F301B7">
            <w:pPr>
              <w:pStyle w:val="S1-Header2"/>
              <w:rPr>
                <w:noProof/>
              </w:rPr>
            </w:pPr>
            <w:bookmarkStart w:id="275" w:name="_Toc438438845"/>
            <w:bookmarkStart w:id="276" w:name="_Toc438532614"/>
            <w:bookmarkStart w:id="277" w:name="_Toc438733989"/>
            <w:bookmarkStart w:id="278" w:name="_Toc438907027"/>
            <w:bookmarkStart w:id="279" w:name="_Toc438907226"/>
            <w:bookmarkStart w:id="280" w:name="_Toc23236768"/>
            <w:bookmarkStart w:id="281" w:name="_Toc125783011"/>
            <w:bookmarkStart w:id="282" w:name="_Toc436556141"/>
            <w:bookmarkStart w:id="283" w:name="_Toc27751409"/>
            <w:r w:rsidRPr="00B41D2C">
              <w:t>Tekliflerin Sunulması, Mühürlenmesi ve İşaretlenmesi</w:t>
            </w:r>
            <w:bookmarkEnd w:id="275"/>
            <w:bookmarkEnd w:id="276"/>
            <w:bookmarkEnd w:id="277"/>
            <w:bookmarkEnd w:id="278"/>
            <w:bookmarkEnd w:id="279"/>
            <w:bookmarkEnd w:id="280"/>
            <w:bookmarkEnd w:id="281"/>
            <w:bookmarkEnd w:id="282"/>
            <w:bookmarkEnd w:id="283"/>
          </w:p>
        </w:tc>
        <w:tc>
          <w:tcPr>
            <w:tcW w:w="3627" w:type="pct"/>
          </w:tcPr>
          <w:p w14:paraId="2D498222" w14:textId="43096E82" w:rsidR="00F21145" w:rsidRPr="00B41D2C" w:rsidRDefault="00F21145" w:rsidP="001916F8">
            <w:pPr>
              <w:pStyle w:val="S1-subpara"/>
              <w:numPr>
                <w:ilvl w:val="1"/>
                <w:numId w:val="65"/>
              </w:numPr>
              <w:ind w:right="0"/>
            </w:pPr>
            <w:r w:rsidRPr="00B41D2C">
              <w:t>Teklif Sahibi, Teklifi tek bir mühürlü zarfta teslim edecektir (tek (1) zarf süreci). Tek zarf içinde Teklif Sahibi aşağıdaki ayrı, mühürlü zarfları yerleştirecektir:</w:t>
            </w:r>
          </w:p>
          <w:p w14:paraId="78121F26" w14:textId="5BE14AEA" w:rsidR="00F21145" w:rsidRPr="00B41D2C" w:rsidRDefault="00F21145" w:rsidP="001916F8">
            <w:pPr>
              <w:pStyle w:val="Sub-ClauseText"/>
              <w:numPr>
                <w:ilvl w:val="2"/>
                <w:numId w:val="64"/>
              </w:numPr>
              <w:spacing w:before="0" w:after="200"/>
              <w:ind w:left="1152" w:hanging="576"/>
              <w:rPr>
                <w:spacing w:val="0"/>
              </w:rPr>
            </w:pPr>
            <w:r w:rsidRPr="00B41D2C">
              <w:t xml:space="preserve">“Asıl” ibaresiyle işaretlenmiş bir zarf içerisinde </w:t>
            </w:r>
            <w:r w:rsidR="00085585" w:rsidRPr="00B41D2C">
              <w:t>TST</w:t>
            </w:r>
            <w:r w:rsidRPr="00B41D2C">
              <w:t xml:space="preserve"> 11’de belirtildiği şekilde Teklifi oluşturan tüm belgeler; ve </w:t>
            </w:r>
          </w:p>
          <w:p w14:paraId="6A41FBF9" w14:textId="77777777" w:rsidR="00F21145" w:rsidRPr="00B41D2C" w:rsidRDefault="00F21145" w:rsidP="001916F8">
            <w:pPr>
              <w:pStyle w:val="Sub-ClauseText"/>
              <w:numPr>
                <w:ilvl w:val="2"/>
                <w:numId w:val="64"/>
              </w:numPr>
              <w:spacing w:before="0" w:after="200"/>
              <w:ind w:left="1152" w:hanging="576"/>
              <w:rPr>
                <w:spacing w:val="0"/>
              </w:rPr>
            </w:pPr>
            <w:r w:rsidRPr="00B41D2C">
              <w:lastRenderedPageBreak/>
              <w:t xml:space="preserve">“Suretler” ibaresiyle işaretlenmiş bir zarf içinde, Teklifin gerekli tüm suretleri; ve </w:t>
            </w:r>
          </w:p>
          <w:p w14:paraId="006C7360" w14:textId="6D03DD1B" w:rsidR="00F21145" w:rsidRPr="00B41D2C" w:rsidRDefault="00085585" w:rsidP="001916F8">
            <w:pPr>
              <w:pStyle w:val="Sub-ClauseText"/>
              <w:numPr>
                <w:ilvl w:val="2"/>
                <w:numId w:val="64"/>
              </w:numPr>
              <w:spacing w:before="0" w:after="200"/>
              <w:ind w:left="1152" w:hanging="576"/>
              <w:rPr>
                <w:spacing w:val="0"/>
              </w:rPr>
            </w:pPr>
            <w:r w:rsidRPr="00B41D2C">
              <w:t>TST</w:t>
            </w:r>
            <w:r w:rsidR="00F21145" w:rsidRPr="00B41D2C">
              <w:t xml:space="preserve"> 13’e göre alternatif Tekliflere müsaade ediliyorsa ve uygunsa:</w:t>
            </w:r>
          </w:p>
          <w:p w14:paraId="5B92DD46" w14:textId="77777777" w:rsidR="00F21145" w:rsidRPr="00B41D2C" w:rsidRDefault="00F21145" w:rsidP="001916F8">
            <w:pPr>
              <w:pStyle w:val="Sub-ClauseText"/>
              <w:numPr>
                <w:ilvl w:val="0"/>
                <w:numId w:val="31"/>
              </w:numPr>
              <w:spacing w:before="0" w:after="200"/>
              <w:ind w:left="1728" w:right="-72" w:hanging="576"/>
              <w:rPr>
                <w:spacing w:val="0"/>
              </w:rPr>
            </w:pPr>
            <w:r w:rsidRPr="00B41D2C">
              <w:t>“Asıl-Alternatif Teklif” yazılı bir zarf içinde Alternatif Teklif; ve</w:t>
            </w:r>
          </w:p>
          <w:p w14:paraId="2C3FB780" w14:textId="48463671" w:rsidR="00F21145" w:rsidRPr="00B41D2C" w:rsidRDefault="00F21145" w:rsidP="001916F8">
            <w:pPr>
              <w:pStyle w:val="Sub-ClauseText"/>
              <w:numPr>
                <w:ilvl w:val="0"/>
                <w:numId w:val="31"/>
              </w:numPr>
              <w:spacing w:before="0" w:after="200"/>
              <w:ind w:left="1728" w:right="-72" w:hanging="576"/>
              <w:rPr>
                <w:spacing w:val="0"/>
              </w:rPr>
            </w:pPr>
            <w:r w:rsidRPr="00B41D2C">
              <w:t>“Suretler– Alternatif Teklif” yazılı bir zarf üzerinde alternatif Teklifin gerekli tüm suretleri.</w:t>
            </w:r>
          </w:p>
          <w:p w14:paraId="236F6C1D" w14:textId="77777777" w:rsidR="00F21145" w:rsidRPr="00B41D2C" w:rsidRDefault="00F21145" w:rsidP="001916F8">
            <w:pPr>
              <w:pStyle w:val="S1-subpara"/>
              <w:numPr>
                <w:ilvl w:val="1"/>
                <w:numId w:val="65"/>
              </w:numPr>
              <w:ind w:right="0"/>
            </w:pPr>
            <w:r w:rsidRPr="00B41D2C">
              <w:t>İçteki ve dıştaki zarflar aşağıdaki şekilde olacaktır:</w:t>
            </w:r>
          </w:p>
          <w:p w14:paraId="04935A5F" w14:textId="77777777" w:rsidR="00F21145" w:rsidRPr="00B41D2C" w:rsidRDefault="00F21145" w:rsidP="00C75C86">
            <w:pPr>
              <w:pStyle w:val="P3Header1-Clauses"/>
              <w:numPr>
                <w:ilvl w:val="0"/>
                <w:numId w:val="12"/>
              </w:numPr>
              <w:spacing w:after="200"/>
              <w:ind w:left="1152"/>
              <w:jc w:val="both"/>
              <w:rPr>
                <w:b w:val="0"/>
              </w:rPr>
            </w:pPr>
            <w:r w:rsidRPr="00B41D2C">
              <w:rPr>
                <w:b w:val="0"/>
              </w:rPr>
              <w:t>Üzerinde Teklif Sahibinin adı ve adresi yazılı olacak;</w:t>
            </w:r>
          </w:p>
          <w:p w14:paraId="23FEAD14" w14:textId="48A35A9A"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23.1’e göre İşverenin adresine yazılmış olacak;</w:t>
            </w:r>
          </w:p>
          <w:p w14:paraId="7C42A570" w14:textId="3DD79FB6"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1.1’e göre belirlenen, bu İhale sürecinin spesifik belirtecini taşıyacak; ve</w:t>
            </w:r>
          </w:p>
          <w:p w14:paraId="23D1BD57" w14:textId="77777777" w:rsidR="00F21145" w:rsidRPr="00B41D2C" w:rsidRDefault="00F21145" w:rsidP="00C75C86">
            <w:pPr>
              <w:pStyle w:val="P3Header1-Clauses"/>
              <w:numPr>
                <w:ilvl w:val="0"/>
                <w:numId w:val="12"/>
              </w:numPr>
              <w:spacing w:after="200"/>
              <w:ind w:left="1152"/>
              <w:jc w:val="both"/>
              <w:rPr>
                <w:b w:val="0"/>
              </w:rPr>
            </w:pPr>
            <w:r w:rsidRPr="00B41D2C">
              <w:rPr>
                <w:b w:val="0"/>
              </w:rPr>
              <w:t>Teklifin açılma tarihi ve saatinden önce açılmaması uyarısını taşıyacak;</w:t>
            </w:r>
          </w:p>
          <w:p w14:paraId="40596BA0" w14:textId="77777777" w:rsidR="00F21145" w:rsidRPr="00B41D2C" w:rsidRDefault="00F21145" w:rsidP="001916F8">
            <w:pPr>
              <w:pStyle w:val="S1-subpara"/>
              <w:numPr>
                <w:ilvl w:val="1"/>
                <w:numId w:val="65"/>
              </w:numPr>
              <w:ind w:right="0"/>
            </w:pPr>
            <w:r w:rsidRPr="00B41D2C">
              <w:t>Tüm zarflar gerektiği gibi mühürlenip işaretlenmemişse, İşveren Teklifin erken açılması veya yanlış yere konulması durumunda sorumluluk kabul etmeyecektir.</w:t>
            </w:r>
          </w:p>
        </w:tc>
      </w:tr>
      <w:tr w:rsidR="00F21145" w:rsidRPr="00B41D2C" w14:paraId="3BEC3987" w14:textId="77777777" w:rsidTr="00664B79">
        <w:trPr>
          <w:gridAfter w:val="1"/>
          <w:wAfter w:w="14" w:type="pct"/>
        </w:trPr>
        <w:tc>
          <w:tcPr>
            <w:tcW w:w="1358" w:type="pct"/>
          </w:tcPr>
          <w:p w14:paraId="4F68D045" w14:textId="6D2046C4" w:rsidR="00F21145" w:rsidRPr="00B41D2C" w:rsidRDefault="00F21145" w:rsidP="00F301B7">
            <w:pPr>
              <w:pStyle w:val="S1-Header2"/>
            </w:pPr>
            <w:bookmarkStart w:id="284" w:name="_Toc424009124"/>
            <w:bookmarkStart w:id="285" w:name="_Toc438438846"/>
            <w:bookmarkStart w:id="286" w:name="_Toc438532618"/>
            <w:bookmarkStart w:id="287" w:name="_Toc438733990"/>
            <w:bookmarkStart w:id="288" w:name="_Toc438907028"/>
            <w:bookmarkStart w:id="289" w:name="_Toc438907227"/>
            <w:bookmarkStart w:id="290" w:name="_Toc23236769"/>
            <w:bookmarkStart w:id="291" w:name="_Toc125783012"/>
            <w:bookmarkStart w:id="292" w:name="_Toc436556142"/>
            <w:bookmarkStart w:id="293" w:name="_Toc27751410"/>
            <w:r w:rsidRPr="00B41D2C">
              <w:lastRenderedPageBreak/>
              <w:t>Son Teklif Sunma Tarihi</w:t>
            </w:r>
            <w:bookmarkEnd w:id="284"/>
            <w:bookmarkEnd w:id="285"/>
            <w:bookmarkEnd w:id="286"/>
            <w:bookmarkEnd w:id="287"/>
            <w:bookmarkEnd w:id="288"/>
            <w:bookmarkEnd w:id="289"/>
            <w:bookmarkEnd w:id="290"/>
            <w:bookmarkEnd w:id="291"/>
            <w:bookmarkEnd w:id="292"/>
            <w:bookmarkEnd w:id="293"/>
          </w:p>
        </w:tc>
        <w:tc>
          <w:tcPr>
            <w:tcW w:w="3627" w:type="pct"/>
          </w:tcPr>
          <w:p w14:paraId="030AD105" w14:textId="1B971253" w:rsidR="00F21145" w:rsidRPr="00B41D2C" w:rsidRDefault="00F21145" w:rsidP="001916F8">
            <w:pPr>
              <w:pStyle w:val="S1-subpara"/>
              <w:numPr>
                <w:ilvl w:val="1"/>
                <w:numId w:val="66"/>
              </w:numPr>
              <w:ind w:right="0"/>
            </w:pPr>
            <w:r w:rsidRPr="00B41D2C">
              <w:t xml:space="preserve">Teklifler İşveren tarafından </w:t>
            </w:r>
            <w:r w:rsidR="00B177D5" w:rsidRPr="00B41D2C">
              <w:t>TB</w:t>
            </w:r>
            <w:r w:rsidRPr="00B41D2C">
              <w:t xml:space="preserve">’de belirtilen adreste ve belirtilen tarih ve saati geçmeyecek şekilde teslim alınacaktır. </w:t>
            </w:r>
            <w:r w:rsidR="00B177D5" w:rsidRPr="00B41D2C">
              <w:t>TB</w:t>
            </w:r>
            <w:r w:rsidRPr="00B41D2C">
              <w:t xml:space="preserve">’de böyle belirtilmişse, Teklif Sahipleri tekliflerini elektronik olarak sunma seçeneğine de sahip olacaktır. Tekliflerini elektronik olarak sunan Teklif Sahipleri </w:t>
            </w:r>
            <w:r w:rsidR="00B177D5" w:rsidRPr="00B41D2C">
              <w:t>TB</w:t>
            </w:r>
            <w:r w:rsidRPr="00B41D2C">
              <w:t>’de belirtilen elektronik Teklif sunma prosedürlerini takip edecektir.</w:t>
            </w:r>
          </w:p>
          <w:p w14:paraId="51015A26" w14:textId="0DA6C96E" w:rsidR="00F21145" w:rsidRPr="00B41D2C" w:rsidRDefault="00F21145" w:rsidP="001916F8">
            <w:pPr>
              <w:pStyle w:val="S1-subpara"/>
              <w:numPr>
                <w:ilvl w:val="1"/>
                <w:numId w:val="66"/>
              </w:numPr>
              <w:ind w:right="0"/>
            </w:pPr>
            <w:r w:rsidRPr="00B41D2C">
              <w:t xml:space="preserve">İşveren, kendi takdirine göre, </w:t>
            </w:r>
            <w:r w:rsidR="00085585" w:rsidRPr="00B41D2C">
              <w:t>TST</w:t>
            </w:r>
            <w:r w:rsidRPr="00B41D2C">
              <w:t xml:space="preserve"> 8 uyarınca ihale dokümanında değişiklik yaparak son Teklif sunum tarihini uzatabilir. Böyle bir durumda İşveren ve Teklif Sahibinin bir önceki son tarihe göre var olan tüm hak ve sorumlulukları uzatılan son tarihe göre olacaktır.</w:t>
            </w:r>
          </w:p>
        </w:tc>
      </w:tr>
      <w:tr w:rsidR="005A6E9A" w:rsidRPr="00B41D2C" w14:paraId="25FE192E" w14:textId="77777777" w:rsidTr="00664B79">
        <w:trPr>
          <w:gridAfter w:val="1"/>
          <w:wAfter w:w="14" w:type="pct"/>
        </w:trPr>
        <w:tc>
          <w:tcPr>
            <w:tcW w:w="1358" w:type="pct"/>
          </w:tcPr>
          <w:p w14:paraId="7067B2BA" w14:textId="0AC35A32" w:rsidR="00487FB9" w:rsidRPr="00B41D2C" w:rsidRDefault="00487FB9" w:rsidP="00F301B7">
            <w:pPr>
              <w:pStyle w:val="S1-Header2"/>
            </w:pPr>
            <w:bookmarkStart w:id="294" w:name="_Toc438438847"/>
            <w:bookmarkStart w:id="295" w:name="_Toc438532619"/>
            <w:bookmarkStart w:id="296" w:name="_Toc438733991"/>
            <w:bookmarkStart w:id="297" w:name="_Toc438907029"/>
            <w:bookmarkStart w:id="298" w:name="_Toc438907228"/>
            <w:bookmarkStart w:id="299" w:name="_Toc23236770"/>
            <w:bookmarkStart w:id="300" w:name="_Toc125783013"/>
            <w:bookmarkStart w:id="301" w:name="_Toc436556143"/>
            <w:bookmarkStart w:id="302" w:name="_Toc27751411"/>
            <w:r w:rsidRPr="00B41D2C">
              <w:t>Geciken Teklifler</w:t>
            </w:r>
            <w:bookmarkEnd w:id="294"/>
            <w:bookmarkEnd w:id="295"/>
            <w:bookmarkEnd w:id="296"/>
            <w:bookmarkEnd w:id="297"/>
            <w:bookmarkEnd w:id="298"/>
            <w:bookmarkEnd w:id="299"/>
            <w:bookmarkEnd w:id="300"/>
            <w:bookmarkEnd w:id="301"/>
            <w:bookmarkEnd w:id="302"/>
          </w:p>
        </w:tc>
        <w:tc>
          <w:tcPr>
            <w:tcW w:w="3627" w:type="pct"/>
          </w:tcPr>
          <w:p w14:paraId="55407CBC" w14:textId="1C0D32B9" w:rsidR="00F07D31" w:rsidRPr="00B41D2C" w:rsidRDefault="00085585" w:rsidP="001916F8">
            <w:pPr>
              <w:pStyle w:val="S1-subpara"/>
              <w:numPr>
                <w:ilvl w:val="1"/>
                <w:numId w:val="67"/>
              </w:numPr>
              <w:ind w:right="0"/>
            </w:pPr>
            <w:r w:rsidRPr="00B41D2C">
              <w:t>TST</w:t>
            </w:r>
            <w:r w:rsidR="00487FB9" w:rsidRPr="00B41D2C">
              <w:t xml:space="preserve"> 23 uyarınca, İşveren son Teklif Sunma Tarihi sonrasında kendisine gelen teklifleri değerlendirmeye almayacaktır. Son Teklif Sunma Tarihi sonrasında İşverene gelen teklif gecikmiş olarak ilan edilecek, reddedilecek ve açılmadan Teklif Sahibine iade edilecektir.</w:t>
            </w:r>
          </w:p>
        </w:tc>
      </w:tr>
      <w:tr w:rsidR="00F21145" w:rsidRPr="00B41D2C" w14:paraId="22405646" w14:textId="77777777" w:rsidTr="00664B79">
        <w:trPr>
          <w:gridAfter w:val="1"/>
          <w:wAfter w:w="14" w:type="pct"/>
        </w:trPr>
        <w:tc>
          <w:tcPr>
            <w:tcW w:w="1358" w:type="pct"/>
          </w:tcPr>
          <w:p w14:paraId="2018CE3B" w14:textId="65F0C67C" w:rsidR="00F21145" w:rsidRPr="00B41D2C" w:rsidRDefault="00F21145" w:rsidP="00F301B7">
            <w:pPr>
              <w:pStyle w:val="S1-Header2"/>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23236771"/>
            <w:bookmarkStart w:id="310" w:name="_Toc125783014"/>
            <w:bookmarkStart w:id="311" w:name="_Toc436556144"/>
            <w:bookmarkStart w:id="312" w:name="_Toc27751412"/>
            <w:r w:rsidRPr="00B41D2C">
              <w:t xml:space="preserve">Tekliflerin Geri Çekilmesi, İkame </w:t>
            </w:r>
            <w:r w:rsidRPr="00B41D2C">
              <w:lastRenderedPageBreak/>
              <w:t>Edilmesi ve Değiştirilmesi</w:t>
            </w:r>
            <w:bookmarkEnd w:id="303"/>
            <w:bookmarkEnd w:id="304"/>
            <w:bookmarkEnd w:id="305"/>
            <w:bookmarkEnd w:id="306"/>
            <w:bookmarkEnd w:id="307"/>
            <w:bookmarkEnd w:id="308"/>
            <w:bookmarkEnd w:id="309"/>
            <w:bookmarkEnd w:id="310"/>
            <w:bookmarkEnd w:id="311"/>
            <w:bookmarkEnd w:id="312"/>
          </w:p>
        </w:tc>
        <w:tc>
          <w:tcPr>
            <w:tcW w:w="3627" w:type="pct"/>
          </w:tcPr>
          <w:p w14:paraId="72AC8313" w14:textId="38CDE558" w:rsidR="00F21145" w:rsidRPr="00B41D2C" w:rsidRDefault="00F21145" w:rsidP="001916F8">
            <w:pPr>
              <w:pStyle w:val="S1-subpara"/>
              <w:numPr>
                <w:ilvl w:val="1"/>
                <w:numId w:val="68"/>
              </w:numPr>
              <w:ind w:right="0"/>
            </w:pPr>
            <w:r w:rsidRPr="00B41D2C">
              <w:lastRenderedPageBreak/>
              <w:t xml:space="preserve">Bir teklif sunulduktan sonra, Teklif Sahibi yetkili temsilci tarafından uygun şekilde imzalanmış yazılı bir bildirim göndermek suretiyle teklifini geri çekebilir, ikame edebilir </w:t>
            </w:r>
            <w:r w:rsidRPr="00B41D2C">
              <w:lastRenderedPageBreak/>
              <w:t xml:space="preserve">veya değiştirebilir ve </w:t>
            </w:r>
            <w:r w:rsidR="00085585" w:rsidRPr="00B41D2C">
              <w:t>TST</w:t>
            </w:r>
            <w:r w:rsidRPr="00B41D2C">
              <w:t xml:space="preserve"> 21.3’e göre yetkilendirmenin bir nüshasını da ekleyecektir (geri çekme bildirimleri için </w:t>
            </w:r>
            <w:r w:rsidR="009A53CA" w:rsidRPr="00B41D2C">
              <w:t xml:space="preserve">suretlere </w:t>
            </w:r>
            <w:r w:rsidRPr="00B41D2C">
              <w:t>gerek yoktur). Teklifin ikame edilmesi veya değiştirilmesi durumunda ilgili yazılı bildirim mutlaka eklenecektir. Tüm bildirimler aşağıdaki gibi olacaktır:</w:t>
            </w:r>
          </w:p>
          <w:p w14:paraId="5F2D6158" w14:textId="50F7D5AC"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21 ve </w:t>
            </w:r>
            <w:r w:rsidR="00085585" w:rsidRPr="00B41D2C">
              <w:rPr>
                <w:b w:val="0"/>
              </w:rPr>
              <w:t>TST</w:t>
            </w:r>
            <w:r w:rsidRPr="00B41D2C">
              <w:rPr>
                <w:b w:val="0"/>
              </w:rPr>
              <w:t xml:space="preserve"> 22’ye göre hazırlanıp sunulacak (geri çekme bildirimleri için </w:t>
            </w:r>
            <w:r w:rsidR="009A53CA" w:rsidRPr="00B41D2C">
              <w:rPr>
                <w:b w:val="0"/>
              </w:rPr>
              <w:t xml:space="preserve">suretlere </w:t>
            </w:r>
            <w:r w:rsidRPr="00B41D2C">
              <w:rPr>
                <w:b w:val="0"/>
              </w:rPr>
              <w:t>gerek yoktur) ve ilaveten ilgili zarfların üzerine “Geri Çekme”, “İkame” veya “Değişiklik” açık bir şekilde yazılacaktır; ve</w:t>
            </w:r>
          </w:p>
          <w:p w14:paraId="6AFC471B" w14:textId="4ECD08AA"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23’e göre Tekliflerin sunulmasına ilişkin belirtilen son tarihten önce İşverene ulaşacaktır.</w:t>
            </w:r>
          </w:p>
          <w:p w14:paraId="6B40C45A" w14:textId="2AD25227" w:rsidR="00F21145" w:rsidRPr="00B41D2C" w:rsidRDefault="00085585" w:rsidP="001916F8">
            <w:pPr>
              <w:pStyle w:val="S1-subpara"/>
              <w:numPr>
                <w:ilvl w:val="1"/>
                <w:numId w:val="68"/>
              </w:numPr>
              <w:ind w:right="0"/>
            </w:pPr>
            <w:r w:rsidRPr="00B41D2C">
              <w:t>TST</w:t>
            </w:r>
            <w:r w:rsidR="00F21145" w:rsidRPr="00B41D2C">
              <w:t xml:space="preserve"> 25.1’e göre geri çekilmek istenen teklifler açılmadan Teklif Sahibine iade edilecektir.</w:t>
            </w:r>
          </w:p>
          <w:p w14:paraId="2EB9A01D" w14:textId="77777777" w:rsidR="00F21145" w:rsidRPr="00B41D2C" w:rsidRDefault="00F21145" w:rsidP="001916F8">
            <w:pPr>
              <w:pStyle w:val="S1-subpara"/>
              <w:numPr>
                <w:ilvl w:val="1"/>
                <w:numId w:val="68"/>
              </w:numPr>
              <w:ind w:right="0"/>
            </w:pPr>
            <w:r w:rsidRPr="00B41D2C">
              <w:t xml:space="preserve">Tekliflerin sunulmasına ilişkin belirtilen son tarih ile Teklif Mektubunda Teklif Sahibi tarafından belirtilen son Teklif geçerlilik tarihi veya uzatılmış geçerlilik tarihi arasında kalan sürede hiçbir Teklif geri çekilemez, ikame edilemez veya değiştirilemez.  </w:t>
            </w:r>
          </w:p>
        </w:tc>
      </w:tr>
      <w:tr w:rsidR="00F21145" w:rsidRPr="00B41D2C" w14:paraId="5F804A01" w14:textId="77777777" w:rsidTr="00664B79">
        <w:trPr>
          <w:gridAfter w:val="1"/>
          <w:wAfter w:w="14" w:type="pct"/>
        </w:trPr>
        <w:tc>
          <w:tcPr>
            <w:tcW w:w="1358" w:type="pct"/>
          </w:tcPr>
          <w:p w14:paraId="193A77D3" w14:textId="0EAAC7B5" w:rsidR="00F21145" w:rsidRPr="00B41D2C" w:rsidRDefault="00F21145" w:rsidP="00F301B7">
            <w:pPr>
              <w:pStyle w:val="S1-Header2"/>
            </w:pPr>
            <w:bookmarkStart w:id="313" w:name="_Toc438438849"/>
            <w:bookmarkStart w:id="314" w:name="_Toc438532623"/>
            <w:bookmarkStart w:id="315" w:name="_Toc438733993"/>
            <w:bookmarkStart w:id="316" w:name="_Toc438907031"/>
            <w:bookmarkStart w:id="317" w:name="_Toc438907230"/>
            <w:bookmarkStart w:id="318" w:name="_Toc23236772"/>
            <w:bookmarkStart w:id="319" w:name="_Toc125783015"/>
            <w:bookmarkStart w:id="320" w:name="_Toc436556145"/>
            <w:bookmarkStart w:id="321" w:name="_Toc27751413"/>
            <w:r w:rsidRPr="00B41D2C">
              <w:lastRenderedPageBreak/>
              <w:t>Tekliflerin Açılması</w:t>
            </w:r>
            <w:bookmarkEnd w:id="313"/>
            <w:bookmarkEnd w:id="314"/>
            <w:bookmarkEnd w:id="315"/>
            <w:bookmarkEnd w:id="316"/>
            <w:bookmarkEnd w:id="317"/>
            <w:bookmarkEnd w:id="318"/>
            <w:bookmarkEnd w:id="319"/>
            <w:bookmarkEnd w:id="320"/>
            <w:bookmarkEnd w:id="321"/>
          </w:p>
        </w:tc>
        <w:tc>
          <w:tcPr>
            <w:tcW w:w="3627" w:type="pct"/>
          </w:tcPr>
          <w:p w14:paraId="73139C8F" w14:textId="4C8199CF" w:rsidR="00F21145" w:rsidRPr="00B41D2C" w:rsidRDefault="00085585" w:rsidP="001916F8">
            <w:pPr>
              <w:pStyle w:val="S1-subpara"/>
              <w:numPr>
                <w:ilvl w:val="1"/>
                <w:numId w:val="69"/>
              </w:numPr>
              <w:ind w:right="0"/>
            </w:pPr>
            <w:r w:rsidRPr="00B41D2C">
              <w:t>TST</w:t>
            </w:r>
            <w:r w:rsidR="00F21145" w:rsidRPr="00B41D2C">
              <w:t xml:space="preserve"> 24 ve </w:t>
            </w:r>
            <w:r w:rsidRPr="00B41D2C">
              <w:t>TST</w:t>
            </w:r>
            <w:r w:rsidR="00F21145" w:rsidRPr="00B41D2C">
              <w:t xml:space="preserve"> 25.2’de belirtilen durumlar haricinde, İşveren, </w:t>
            </w:r>
            <w:r w:rsidR="00B177D5" w:rsidRPr="00B41D2C">
              <w:t>TB</w:t>
            </w:r>
            <w:r w:rsidR="00F21145" w:rsidRPr="00B41D2C">
              <w:t xml:space="preserve">’de belirtilen tarih, saat ve yerde son Teklif sunum tarihine kadar kendisine ulaşan tüm Teklifleri Teklif </w:t>
            </w:r>
            <w:r w:rsidR="00A6052B" w:rsidRPr="00B41D2C">
              <w:t xml:space="preserve">Sahiplerinin </w:t>
            </w:r>
            <w:r w:rsidR="0067335C" w:rsidRPr="00B41D2C">
              <w:t>temsilcileri</w:t>
            </w:r>
            <w:r w:rsidR="00F21145" w:rsidRPr="00B41D2C">
              <w:t xml:space="preserve"> ve katılmak isteyen herkesin huzurunda </w:t>
            </w:r>
            <w:r w:rsidRPr="00B41D2C">
              <w:t>TST</w:t>
            </w:r>
            <w:r w:rsidR="00F21145" w:rsidRPr="00B41D2C">
              <w:t xml:space="preserve"> 26.5 uyarınca halka açık biçimde açıp okuyacaktır. </w:t>
            </w:r>
            <w:r w:rsidRPr="00B41D2C">
              <w:t>TST</w:t>
            </w:r>
            <w:r w:rsidR="00F21145" w:rsidRPr="00B41D2C">
              <w:t xml:space="preserve"> 23.1 uyarınca elektronik Teklif Vermeye müsaade edilmiş olan durumlarda gereken spesifik elektronik Teklif açma prosedürleri </w:t>
            </w:r>
            <w:r w:rsidR="00B177D5" w:rsidRPr="00B41D2C">
              <w:t>TB</w:t>
            </w:r>
            <w:r w:rsidR="00F21145" w:rsidRPr="00B41D2C">
              <w:t>’de belirtildiği şekilde olacaktır.</w:t>
            </w:r>
          </w:p>
          <w:p w14:paraId="526A2205" w14:textId="22F688CC" w:rsidR="00F21145" w:rsidRPr="00B41D2C" w:rsidRDefault="00F21145" w:rsidP="001916F8">
            <w:pPr>
              <w:pStyle w:val="S1-subpara"/>
              <w:numPr>
                <w:ilvl w:val="1"/>
                <w:numId w:val="69"/>
              </w:numPr>
              <w:ind w:right="0"/>
            </w:pPr>
            <w:r w:rsidRPr="00B41D2C">
              <w:t>Öncelikle, üzerinde “Geri Çekme” yazan zarfların içindeki yazılı geri çekme bildirimleri açılacak ve okunacak ve içerisinde ilgili Teklifin bulunduğu zarf açılmayıp Teklif Sahibine iade edilecektir. Eğer söz konusu geri çekme bildirimi geri çekme talebinde bulunmak için gereken geçerli yetkilendirmeyi içermiyorsa geri çekmeye izin verilmeyecek ve Tekliflerin Açılması esnasında okunmayacaktır.</w:t>
            </w:r>
          </w:p>
          <w:p w14:paraId="4CA7EE43" w14:textId="77777777" w:rsidR="00F21145" w:rsidRPr="00B41D2C" w:rsidRDefault="00F21145" w:rsidP="001916F8">
            <w:pPr>
              <w:pStyle w:val="S1-subpara"/>
              <w:numPr>
                <w:ilvl w:val="1"/>
                <w:numId w:val="69"/>
              </w:numPr>
              <w:ind w:right="0"/>
            </w:pPr>
            <w:r w:rsidRPr="00B41D2C">
              <w:t>Sonrasında, üzerinde “ikame” yazan zarflar açılacak ve okunacak ve ikame edilen ilgili Teklif ile değiştirilecektir ve ikame edilen Teklif açılmayacak ve Teklif Sahibine iade edilecektir. Eğer söz konusu ikame bildirimi ikame talebinde bulunmak için gereken geçerli yetkilendirmeyi içermiyorsa ikameye izin verilmeyecek ve Tekliflerin Açılması esnasında okunmayacaktır.</w:t>
            </w:r>
          </w:p>
          <w:p w14:paraId="616C4F03" w14:textId="77777777" w:rsidR="00F21145" w:rsidRPr="00B41D2C" w:rsidRDefault="00F21145" w:rsidP="001916F8">
            <w:pPr>
              <w:pStyle w:val="S1-subpara"/>
              <w:numPr>
                <w:ilvl w:val="1"/>
                <w:numId w:val="69"/>
              </w:numPr>
              <w:ind w:right="0"/>
            </w:pPr>
            <w:r w:rsidRPr="00B41D2C">
              <w:lastRenderedPageBreak/>
              <w:t>Sonrasında, üzerinde “değişiklik” yazan zarflar açılacak ve ilgili Teklifle birlikte okunacaktır. Eğer söz konusu değişiklik bildirimi değişiklik talebinde bulunmak için gereken geçerli yetkilendirmeyi içermiyorsa değişikliğe izin verilmeyecek ve Tekliflerin Açılması esnasında okunmayacaktır.</w:t>
            </w:r>
          </w:p>
          <w:p w14:paraId="13201BA8" w14:textId="48BC37EE" w:rsidR="00F21145" w:rsidRPr="00B41D2C" w:rsidRDefault="00F21145" w:rsidP="001916F8">
            <w:pPr>
              <w:pStyle w:val="S1-subpara"/>
              <w:numPr>
                <w:ilvl w:val="1"/>
                <w:numId w:val="69"/>
              </w:numPr>
              <w:ind w:right="0"/>
            </w:pPr>
            <w:r w:rsidRPr="00B41D2C">
              <w:t xml:space="preserve">Sonrasında, geriye kalan tüm zarflar tek seferde açılacak ve Teklif Sahibinin adı ile varsa indirimler ve alternatif Teklifler de dahil Teklif Tutarı/Tutarları okunacaktır ve bir değişiklik olup olmadığı; Geçici Teminat veya </w:t>
            </w:r>
            <w:r w:rsidR="00EB1F12" w:rsidRPr="00B41D2C">
              <w:t xml:space="preserve">Teklif </w:t>
            </w:r>
            <w:r w:rsidR="003A62B3" w:rsidRPr="00B41D2C">
              <w:t>Güvence Beyanı</w:t>
            </w:r>
            <w:r w:rsidRPr="00B41D2C">
              <w:t xml:space="preserve"> -eğer </w:t>
            </w:r>
            <w:r w:rsidR="003A62B3" w:rsidRPr="00B41D2C">
              <w:t>gerekiyorsa-</w:t>
            </w:r>
            <w:r w:rsidRPr="00B41D2C">
              <w:t xml:space="preserve"> olup </w:t>
            </w:r>
            <w:r w:rsidR="003A62B3" w:rsidRPr="00B41D2C">
              <w:t>olmadığı</w:t>
            </w:r>
            <w:r w:rsidRPr="00B41D2C">
              <w:t xml:space="preserve"> ve İşverenin uygun gördüğü diğer tüm bilgiler okunacaktır.  </w:t>
            </w:r>
          </w:p>
          <w:p w14:paraId="51D1AF48" w14:textId="54A79E70" w:rsidR="00F21145" w:rsidRPr="00B41D2C" w:rsidRDefault="00F21145" w:rsidP="001916F8">
            <w:pPr>
              <w:pStyle w:val="S1-subpara"/>
              <w:numPr>
                <w:ilvl w:val="1"/>
                <w:numId w:val="69"/>
              </w:numPr>
              <w:ind w:right="0"/>
            </w:pPr>
            <w:r w:rsidRPr="00B41D2C">
              <w:rPr>
                <w:color w:val="000000" w:themeColor="text1"/>
              </w:rPr>
              <w:t xml:space="preserve">Yalnızca Tekliflerin Açılmasında açılıp okunan Teklifler, alternatif Teklifler ve indirimler sonrası için göz önünde bulundurulacaktır. </w:t>
            </w:r>
            <w:r w:rsidRPr="00B41D2C">
              <w:t xml:space="preserve">Teklif Mektubu ve Fiyat Çizelgeleri </w:t>
            </w:r>
            <w:r w:rsidR="00B177D5" w:rsidRPr="00B41D2C">
              <w:rPr>
                <w:b/>
              </w:rPr>
              <w:t>TB</w:t>
            </w:r>
            <w:r w:rsidRPr="00B41D2C">
              <w:rPr>
                <w:b/>
              </w:rPr>
              <w:t>’de</w:t>
            </w:r>
            <w:r w:rsidRPr="00B41D2C">
              <w:t xml:space="preserve"> belirtilen şekilde Tekliflerin Açılmasına katılan İşveren temsilcileri tarafından paraflanacaktır.</w:t>
            </w:r>
          </w:p>
          <w:p w14:paraId="743E4049" w14:textId="3D7617F6" w:rsidR="00F21145" w:rsidRPr="00B41D2C" w:rsidRDefault="00F21145" w:rsidP="001916F8">
            <w:pPr>
              <w:pStyle w:val="S1-subpara"/>
              <w:numPr>
                <w:ilvl w:val="1"/>
                <w:numId w:val="69"/>
              </w:numPr>
              <w:ind w:right="0"/>
            </w:pPr>
            <w:r w:rsidRPr="00B41D2C">
              <w:t>İşveren ne herhangi bir Teklifin içeriğine ilişkin tartışmada bulunacaktır ne de herhangi bir Teklifi reddedecektir (</w:t>
            </w:r>
            <w:r w:rsidR="00085585" w:rsidRPr="00B41D2C">
              <w:t>TST</w:t>
            </w:r>
            <w:r w:rsidRPr="00B41D2C">
              <w:t xml:space="preserve"> 24.1 uyarınca geç kalan Teklifler hariç).</w:t>
            </w:r>
          </w:p>
          <w:p w14:paraId="13351646" w14:textId="77777777" w:rsidR="00F21145" w:rsidRPr="00B41D2C" w:rsidRDefault="00F21145" w:rsidP="001916F8">
            <w:pPr>
              <w:pStyle w:val="S1-subpara"/>
              <w:numPr>
                <w:ilvl w:val="1"/>
                <w:numId w:val="69"/>
              </w:numPr>
              <w:ind w:right="0"/>
            </w:pPr>
            <w:r w:rsidRPr="00B41D2C">
              <w:t>İşveren asgari aşağıdaki unsurları içerecek şekilde Tekliflerin Açılmasına ilişkin bir tutanak hazırlayacaktır:</w:t>
            </w:r>
          </w:p>
          <w:p w14:paraId="76A448AE" w14:textId="76821A12" w:rsidR="00F21145" w:rsidRPr="00B41D2C" w:rsidRDefault="00F21145" w:rsidP="001916F8">
            <w:pPr>
              <w:pStyle w:val="S1-subpara"/>
              <w:numPr>
                <w:ilvl w:val="2"/>
                <w:numId w:val="70"/>
              </w:numPr>
              <w:ind w:left="1152" w:right="0" w:hanging="576"/>
            </w:pPr>
            <w:r w:rsidRPr="00B41D2C">
              <w:t xml:space="preserve">Teklif </w:t>
            </w:r>
            <w:r w:rsidR="00A6052B" w:rsidRPr="00B41D2C">
              <w:t xml:space="preserve">Sahibinin </w:t>
            </w:r>
            <w:r w:rsidRPr="00B41D2C">
              <w:t xml:space="preserve">adı ve geri çekme, ikame veya değişikliğin olup olmadığı; </w:t>
            </w:r>
          </w:p>
          <w:p w14:paraId="17851F78" w14:textId="77777777" w:rsidR="00F21145" w:rsidRPr="00B41D2C" w:rsidRDefault="00F21145" w:rsidP="001916F8">
            <w:pPr>
              <w:pStyle w:val="S1-subpara"/>
              <w:numPr>
                <w:ilvl w:val="2"/>
                <w:numId w:val="70"/>
              </w:numPr>
              <w:ind w:left="1152" w:right="0" w:hanging="576"/>
            </w:pPr>
            <w:r w:rsidRPr="00B41D2C">
              <w:t>Varsa parça başına, indirimler de dahil, Teklif Tutarı;</w:t>
            </w:r>
          </w:p>
          <w:p w14:paraId="6914F391" w14:textId="77777777" w:rsidR="00F21145" w:rsidRPr="00B41D2C" w:rsidRDefault="00F21145" w:rsidP="001916F8">
            <w:pPr>
              <w:pStyle w:val="S1-subpara"/>
              <w:numPr>
                <w:ilvl w:val="2"/>
                <w:numId w:val="70"/>
              </w:numPr>
              <w:ind w:left="1152" w:right="0" w:hanging="576"/>
            </w:pPr>
            <w:r w:rsidRPr="00B41D2C">
              <w:t xml:space="preserve">Alternatif Teklifler; ve </w:t>
            </w:r>
          </w:p>
          <w:p w14:paraId="63D0EB9F" w14:textId="77777777" w:rsidR="00F21145" w:rsidRPr="00B41D2C" w:rsidRDefault="00F21145" w:rsidP="001916F8">
            <w:pPr>
              <w:pStyle w:val="S1-subpara"/>
              <w:numPr>
                <w:ilvl w:val="2"/>
                <w:numId w:val="70"/>
              </w:numPr>
              <w:ind w:left="1152" w:right="0" w:hanging="576"/>
            </w:pPr>
            <w:r w:rsidRPr="00B41D2C">
              <w:t xml:space="preserve">Geçici Teminat veya Geçici Teminat Bildirgesinin olup olmadığı.  </w:t>
            </w:r>
          </w:p>
          <w:p w14:paraId="60EC2CD1" w14:textId="782F1F58" w:rsidR="00F21145" w:rsidRPr="00B41D2C" w:rsidRDefault="00F21145" w:rsidP="001916F8">
            <w:pPr>
              <w:pStyle w:val="S1-subpara"/>
              <w:numPr>
                <w:ilvl w:val="1"/>
                <w:numId w:val="69"/>
              </w:numPr>
              <w:ind w:right="0"/>
            </w:pPr>
            <w:r w:rsidRPr="00B41D2C">
              <w:t>Hazırda bulunan Teklif Sahibinin temsilcilerden tutanağı imzalamaları istenecektir. Bir Teklif Sahibinin imzasının tutanakta olmaması tutanağın içeriğini ve geçerliliğini etkilemez.  Tutanağın bir sureti tüm Teklif Sahiplerine dağıtılacaktır.</w:t>
            </w:r>
          </w:p>
        </w:tc>
      </w:tr>
      <w:tr w:rsidR="00301F3E" w:rsidRPr="00B41D2C" w14:paraId="49BE81CC" w14:textId="77777777" w:rsidTr="0821911F">
        <w:trPr>
          <w:gridAfter w:val="1"/>
          <w:wAfter w:w="14" w:type="pct"/>
        </w:trPr>
        <w:tc>
          <w:tcPr>
            <w:tcW w:w="4986" w:type="pct"/>
            <w:gridSpan w:val="2"/>
          </w:tcPr>
          <w:p w14:paraId="57A400C6" w14:textId="1DA95EB8" w:rsidR="00301F3E" w:rsidRPr="00B41D2C" w:rsidRDefault="00301F3E" w:rsidP="00C75C86">
            <w:pPr>
              <w:pStyle w:val="S1-Header"/>
              <w:numPr>
                <w:ilvl w:val="0"/>
                <w:numId w:val="26"/>
              </w:numPr>
              <w:ind w:left="2401" w:hanging="540"/>
              <w:jc w:val="left"/>
            </w:pPr>
            <w:bookmarkStart w:id="322" w:name="_Toc438438850"/>
            <w:bookmarkStart w:id="323" w:name="_Toc438532629"/>
            <w:bookmarkStart w:id="324" w:name="_Toc438733994"/>
            <w:bookmarkStart w:id="325" w:name="_Toc438962076"/>
            <w:bookmarkStart w:id="326" w:name="_Toc461939620"/>
            <w:bookmarkStart w:id="327" w:name="_Toc23236773"/>
            <w:bookmarkStart w:id="328" w:name="_Toc125783016"/>
            <w:bookmarkStart w:id="329" w:name="_Toc436556146"/>
            <w:bookmarkStart w:id="330" w:name="_Toc27751414"/>
            <w:r w:rsidRPr="00B41D2C">
              <w:lastRenderedPageBreak/>
              <w:t>Tekliflerin Değerlendirilmesi</w:t>
            </w:r>
            <w:bookmarkStart w:id="331" w:name="_Hlt125782982"/>
            <w:bookmarkEnd w:id="331"/>
            <w:r w:rsidRPr="00B41D2C">
              <w:t xml:space="preserve"> ve Karşılaştırılması</w:t>
            </w:r>
            <w:bookmarkEnd w:id="322"/>
            <w:bookmarkEnd w:id="323"/>
            <w:bookmarkEnd w:id="324"/>
            <w:bookmarkEnd w:id="325"/>
            <w:bookmarkEnd w:id="326"/>
            <w:bookmarkEnd w:id="327"/>
            <w:bookmarkEnd w:id="328"/>
            <w:bookmarkEnd w:id="329"/>
            <w:bookmarkEnd w:id="330"/>
          </w:p>
        </w:tc>
      </w:tr>
      <w:tr w:rsidR="00337802" w:rsidRPr="00B41D2C" w14:paraId="00B49E7F" w14:textId="77777777" w:rsidTr="00664B79">
        <w:trPr>
          <w:gridAfter w:val="1"/>
          <w:wAfter w:w="14" w:type="pct"/>
        </w:trPr>
        <w:tc>
          <w:tcPr>
            <w:tcW w:w="1358" w:type="pct"/>
          </w:tcPr>
          <w:p w14:paraId="2C864F18" w14:textId="77777777" w:rsidR="00337802" w:rsidRPr="00B41D2C" w:rsidRDefault="00337802" w:rsidP="00F301B7">
            <w:pPr>
              <w:pStyle w:val="S1-Header2"/>
            </w:pPr>
            <w:bookmarkStart w:id="332" w:name="_Toc438532628"/>
            <w:bookmarkStart w:id="333" w:name="_Toc438438851"/>
            <w:bookmarkStart w:id="334" w:name="_Toc438532630"/>
            <w:bookmarkStart w:id="335" w:name="_Toc438733995"/>
            <w:bookmarkStart w:id="336" w:name="_Toc438907032"/>
            <w:bookmarkStart w:id="337" w:name="_Toc438907231"/>
            <w:bookmarkStart w:id="338" w:name="_Toc23236774"/>
            <w:bookmarkStart w:id="339" w:name="_Toc125783017"/>
            <w:bookmarkStart w:id="340" w:name="_Toc436556147"/>
            <w:bookmarkStart w:id="341" w:name="_Toc27751415"/>
            <w:bookmarkEnd w:id="332"/>
            <w:r w:rsidRPr="00B41D2C">
              <w:t>Gizlilik</w:t>
            </w:r>
            <w:bookmarkEnd w:id="333"/>
            <w:bookmarkEnd w:id="334"/>
            <w:bookmarkEnd w:id="335"/>
            <w:bookmarkEnd w:id="336"/>
            <w:bookmarkEnd w:id="337"/>
            <w:bookmarkEnd w:id="338"/>
            <w:bookmarkEnd w:id="339"/>
            <w:bookmarkEnd w:id="340"/>
            <w:bookmarkEnd w:id="341"/>
          </w:p>
        </w:tc>
        <w:tc>
          <w:tcPr>
            <w:tcW w:w="3627" w:type="pct"/>
          </w:tcPr>
          <w:p w14:paraId="37951958" w14:textId="42D26815" w:rsidR="00337802" w:rsidRPr="00B41D2C" w:rsidRDefault="00337802" w:rsidP="001916F8">
            <w:pPr>
              <w:pStyle w:val="S1-subpara"/>
              <w:numPr>
                <w:ilvl w:val="1"/>
                <w:numId w:val="71"/>
              </w:numPr>
              <w:ind w:right="0"/>
            </w:pPr>
            <w:r w:rsidRPr="00B41D2C">
              <w:t xml:space="preserve">Tekliflerin değerlendirilmesi ve ihalenin verilmesi tavsiyesi ile ilgili bilgiler </w:t>
            </w:r>
            <w:r w:rsidR="00085585" w:rsidRPr="00B41D2C">
              <w:t>TST</w:t>
            </w:r>
            <w:r w:rsidRPr="00B41D2C">
              <w:t xml:space="preserve"> 42 uyarınca İhalenin Verilme Niyetine ilişkin bilgi tüm Teklif sahiplerine iletilene kadar Teklif sahiplerine veya İhale süreci ile resmi olarak ilgisi olmayan kimseye verilmeyecektir.</w:t>
            </w:r>
          </w:p>
          <w:p w14:paraId="6DFA25B3" w14:textId="77777777" w:rsidR="00337802" w:rsidRPr="00B41D2C" w:rsidRDefault="00337802" w:rsidP="001916F8">
            <w:pPr>
              <w:pStyle w:val="S1-subpara"/>
              <w:numPr>
                <w:ilvl w:val="1"/>
                <w:numId w:val="71"/>
              </w:numPr>
              <w:ind w:right="0"/>
            </w:pPr>
            <w:r w:rsidRPr="00B41D2C">
              <w:lastRenderedPageBreak/>
              <w:t>Bir Teklif Sahibinin tekliflerin değerlendirilmesi veya ihalenin verilme kararı konusunda İşvereni etkilemeye çalışması söz konusu Teklifin reddedilmesi ile sonuçlanacaktır.</w:t>
            </w:r>
          </w:p>
          <w:p w14:paraId="308530F9" w14:textId="1CEFC3E0" w:rsidR="00337802" w:rsidRPr="00B41D2C" w:rsidRDefault="00085585" w:rsidP="001916F8">
            <w:pPr>
              <w:pStyle w:val="S1-subpara"/>
              <w:numPr>
                <w:ilvl w:val="1"/>
                <w:numId w:val="71"/>
              </w:numPr>
              <w:ind w:right="0"/>
            </w:pPr>
            <w:r w:rsidRPr="00B41D2C">
              <w:t>TST</w:t>
            </w:r>
            <w:r w:rsidR="00337802" w:rsidRPr="00B41D2C">
              <w:t xml:space="preserve"> 27.2’ye rağmen, Tekliflerin Açılma zamanından İh</w:t>
            </w:r>
            <w:r w:rsidR="00F74163" w:rsidRPr="00B41D2C">
              <w:t>a</w:t>
            </w:r>
            <w:r w:rsidR="00337802" w:rsidRPr="00B41D2C">
              <w:t>lenin Verilme zamanına kadar geçen sürede, bir Teklif sahibi ihale süreci ile ilgili bir konuda İşveren ile irtibata geçmeyi isterse, bunu yazılı olarak yapmak zorundadır.</w:t>
            </w:r>
          </w:p>
        </w:tc>
      </w:tr>
      <w:tr w:rsidR="00337802" w:rsidRPr="00B41D2C" w14:paraId="471F2E47" w14:textId="77777777" w:rsidTr="00664B79">
        <w:trPr>
          <w:gridAfter w:val="1"/>
          <w:wAfter w:w="14" w:type="pct"/>
          <w:trHeight w:val="3988"/>
        </w:trPr>
        <w:tc>
          <w:tcPr>
            <w:tcW w:w="1358" w:type="pct"/>
          </w:tcPr>
          <w:p w14:paraId="2C31200A" w14:textId="3AF1A7AC" w:rsidR="00337802" w:rsidRPr="00B41D2C" w:rsidRDefault="00337802" w:rsidP="00F301B7">
            <w:pPr>
              <w:pStyle w:val="S1-Header2"/>
              <w:rPr>
                <w:noProof/>
              </w:rPr>
            </w:pPr>
            <w:bookmarkStart w:id="342" w:name="_Toc424009129"/>
            <w:bookmarkStart w:id="343" w:name="_Toc438438852"/>
            <w:bookmarkStart w:id="344" w:name="_Toc438532631"/>
            <w:bookmarkStart w:id="345" w:name="_Toc438733996"/>
            <w:bookmarkStart w:id="346" w:name="_Toc438907033"/>
            <w:bookmarkStart w:id="347" w:name="_Toc438907232"/>
            <w:bookmarkStart w:id="348" w:name="_Toc23236775"/>
            <w:bookmarkStart w:id="349" w:name="_Toc125783018"/>
            <w:bookmarkStart w:id="350" w:name="_Toc436556148"/>
            <w:bookmarkStart w:id="351" w:name="_Toc27751416"/>
            <w:r w:rsidRPr="00B41D2C">
              <w:lastRenderedPageBreak/>
              <w:t>Tekliflere Açıklık Getirilmesi</w:t>
            </w:r>
            <w:bookmarkEnd w:id="342"/>
            <w:bookmarkEnd w:id="343"/>
            <w:bookmarkEnd w:id="344"/>
            <w:bookmarkEnd w:id="345"/>
            <w:bookmarkEnd w:id="346"/>
            <w:bookmarkEnd w:id="347"/>
            <w:bookmarkEnd w:id="348"/>
            <w:bookmarkEnd w:id="349"/>
            <w:bookmarkEnd w:id="350"/>
            <w:bookmarkEnd w:id="351"/>
          </w:p>
          <w:p w14:paraId="73A6F86C" w14:textId="77777777" w:rsidR="00337802" w:rsidRPr="00B41D2C" w:rsidRDefault="00337802" w:rsidP="001D5093"/>
        </w:tc>
        <w:tc>
          <w:tcPr>
            <w:tcW w:w="3627" w:type="pct"/>
          </w:tcPr>
          <w:p w14:paraId="679535F0" w14:textId="244AD737" w:rsidR="00337802" w:rsidRPr="00B41D2C" w:rsidRDefault="00337802" w:rsidP="001916F8">
            <w:pPr>
              <w:pStyle w:val="S1-subpara"/>
              <w:numPr>
                <w:ilvl w:val="1"/>
                <w:numId w:val="72"/>
              </w:numPr>
              <w:ind w:right="0"/>
            </w:pPr>
            <w:r w:rsidRPr="00B41D2C">
              <w:t xml:space="preserve">Tekliflerin incelenmesi, değerlendirilmesi ve kıyaslanması ve Teklif Sahiplerinin </w:t>
            </w:r>
            <w:r w:rsidR="00E54CC4" w:rsidRPr="00B41D2C">
              <w:t xml:space="preserve">yeterlilikleri </w:t>
            </w:r>
            <w:r w:rsidRPr="00B41D2C">
              <w:t xml:space="preserve">konusunda yardımcı olmak için, İşveren kendi takdirine bağlı olarak herhangi bir Teklif Sahibinden teklifi hakkında açıklama isteyebilir.  Teklif Sahibi tarafından yapılan ve İşveren tarafından sorulan bir soruya cevap niteliğinde olmayan </w:t>
            </w:r>
            <w:r w:rsidR="005213B1" w:rsidRPr="00B41D2C">
              <w:t>hiçbir</w:t>
            </w:r>
            <w:r w:rsidRPr="00B41D2C">
              <w:t xml:space="preserve"> açıklama dikkate alınmayacaktır.  İşverenin açıklama isteği ve bu isteğe verilen yanıt yazılı olacaktır.  </w:t>
            </w:r>
            <w:r w:rsidR="00085585" w:rsidRPr="00B41D2C">
              <w:t>TST</w:t>
            </w:r>
            <w:r w:rsidRPr="00B41D2C">
              <w:t xml:space="preserve"> 32 uyarınca İşveren tarafından Tekliflerin değerlendirilmesi esnasında tespit edilen aritmetik hataların düzeltilmesini doğrulamak amacı haricinde Teklifin bedeli veya içeriğinde hiçbir değişiklik istenmeyecek, teklif edilmeyecek veya buna müsaade edilmeyecektir.</w:t>
            </w:r>
          </w:p>
          <w:p w14:paraId="62433398" w14:textId="77777777" w:rsidR="00337802" w:rsidRPr="00B41D2C" w:rsidRDefault="00337802" w:rsidP="001916F8">
            <w:pPr>
              <w:pStyle w:val="S1-subpara"/>
              <w:numPr>
                <w:ilvl w:val="1"/>
                <w:numId w:val="72"/>
              </w:numPr>
              <w:ind w:right="0"/>
            </w:pPr>
            <w:r w:rsidRPr="00B41D2C">
              <w:t>Bir Teklif sahibi İşverenin açıklama isteğinde belirtilen tarih ve saate kadar Teklifi hakkında açıklama getirmezse, Teklifi reddedilebilir.</w:t>
            </w:r>
          </w:p>
        </w:tc>
      </w:tr>
      <w:tr w:rsidR="005A6E9A" w:rsidRPr="00B41D2C" w14:paraId="19EF6E88" w14:textId="77777777" w:rsidTr="00664B79">
        <w:trPr>
          <w:gridAfter w:val="1"/>
          <w:wAfter w:w="14" w:type="pct"/>
        </w:trPr>
        <w:tc>
          <w:tcPr>
            <w:tcW w:w="1358" w:type="pct"/>
          </w:tcPr>
          <w:p w14:paraId="123F2E64" w14:textId="0277C761" w:rsidR="00487FB9" w:rsidRPr="00B41D2C" w:rsidRDefault="00487FB9" w:rsidP="00F301B7">
            <w:pPr>
              <w:pStyle w:val="S1-Header2"/>
            </w:pPr>
            <w:bookmarkStart w:id="352" w:name="_Toc125783019"/>
            <w:bookmarkStart w:id="353" w:name="_Toc436556149"/>
            <w:bookmarkStart w:id="354" w:name="_Toc27751417"/>
            <w:r w:rsidRPr="00B41D2C">
              <w:t>Sapmalar, Çekinceler ve İhmaller</w:t>
            </w:r>
            <w:bookmarkEnd w:id="352"/>
            <w:bookmarkEnd w:id="353"/>
            <w:bookmarkEnd w:id="354"/>
          </w:p>
        </w:tc>
        <w:tc>
          <w:tcPr>
            <w:tcW w:w="3627" w:type="pct"/>
          </w:tcPr>
          <w:p w14:paraId="1CE36894" w14:textId="77777777" w:rsidR="00F07D31" w:rsidRPr="00B41D2C" w:rsidRDefault="00487FB9" w:rsidP="001916F8">
            <w:pPr>
              <w:pStyle w:val="S1-subpara"/>
              <w:numPr>
                <w:ilvl w:val="1"/>
                <w:numId w:val="73"/>
              </w:numPr>
              <w:ind w:right="0"/>
            </w:pPr>
            <w:r w:rsidRPr="00B41D2C">
              <w:t>Tekliflerin değerlendirilmesi esnasında, aşağıdaki tanımlar geçerli olacaktır:</w:t>
            </w:r>
          </w:p>
          <w:p w14:paraId="5B2FBCB9" w14:textId="77777777" w:rsidR="00F07D31" w:rsidRPr="00B41D2C" w:rsidRDefault="00487FB9" w:rsidP="001D5093">
            <w:pPr>
              <w:tabs>
                <w:tab w:val="num" w:pos="1476"/>
              </w:tabs>
              <w:spacing w:after="200"/>
              <w:ind w:left="1152" w:right="0" w:hanging="576"/>
            </w:pPr>
            <w:r w:rsidRPr="00B41D2C">
              <w:t xml:space="preserve">(a) “Sapma” ihale dokümanında belirtilen gerekliliklerden uzaklaşmaktır;  </w:t>
            </w:r>
          </w:p>
          <w:p w14:paraId="5167DF92" w14:textId="77777777" w:rsidR="00F07D31" w:rsidRPr="00B41D2C" w:rsidRDefault="00487FB9" w:rsidP="001D5093">
            <w:pPr>
              <w:tabs>
                <w:tab w:val="num" w:pos="1476"/>
              </w:tabs>
              <w:spacing w:after="200"/>
              <w:ind w:left="1152" w:right="0" w:hanging="576"/>
            </w:pPr>
            <w:r w:rsidRPr="00B41D2C">
              <w:t>(b) “Çekince” ihale dokümanında belirtilen gerekliliklere sınırlayıcı şartlar getirmek veya gerekliliklerin eksiksiz kabulünden çekinmektir.</w:t>
            </w:r>
          </w:p>
          <w:p w14:paraId="18F8C021" w14:textId="77777777" w:rsidR="00F07D31" w:rsidRPr="00B41D2C" w:rsidRDefault="00487FB9" w:rsidP="00C75C86">
            <w:pPr>
              <w:pStyle w:val="ListeParagraf"/>
              <w:numPr>
                <w:ilvl w:val="0"/>
                <w:numId w:val="13"/>
              </w:numPr>
              <w:tabs>
                <w:tab w:val="clear" w:pos="2556"/>
              </w:tabs>
              <w:spacing w:after="200"/>
              <w:ind w:left="1152" w:right="0"/>
              <w:contextualSpacing w:val="0"/>
              <w:jc w:val="both"/>
            </w:pPr>
            <w:r w:rsidRPr="00B41D2C">
              <w:t xml:space="preserve">“İhmal” ihale dokümanında gerekli kılınan bilgi ve belgelerin bir kısmının veya tamamının sunulamamasıdır. </w:t>
            </w:r>
          </w:p>
        </w:tc>
      </w:tr>
      <w:tr w:rsidR="00337802" w:rsidRPr="00B41D2C" w14:paraId="02575948" w14:textId="77777777" w:rsidTr="00664B79">
        <w:trPr>
          <w:gridAfter w:val="1"/>
          <w:wAfter w:w="14" w:type="pct"/>
        </w:trPr>
        <w:tc>
          <w:tcPr>
            <w:tcW w:w="1358" w:type="pct"/>
          </w:tcPr>
          <w:p w14:paraId="11702842" w14:textId="1DC79749" w:rsidR="00337802" w:rsidRPr="00B41D2C" w:rsidRDefault="00337802" w:rsidP="00F301B7">
            <w:pPr>
              <w:pStyle w:val="S1-Header2"/>
            </w:pPr>
            <w:bookmarkStart w:id="355" w:name="_Toc424009130"/>
            <w:bookmarkStart w:id="356" w:name="_Toc23236776"/>
            <w:bookmarkStart w:id="357" w:name="_Toc125783020"/>
            <w:bookmarkStart w:id="358" w:name="_Toc436556150"/>
            <w:bookmarkStart w:id="359" w:name="_Toc438438853"/>
            <w:bookmarkStart w:id="360" w:name="_Toc438532632"/>
            <w:bookmarkStart w:id="361" w:name="_Toc438733997"/>
            <w:bookmarkStart w:id="362" w:name="_Toc438907034"/>
            <w:bookmarkStart w:id="363" w:name="_Toc438907233"/>
            <w:bookmarkStart w:id="364" w:name="_Toc27751418"/>
            <w:r w:rsidRPr="00B41D2C">
              <w:t>Cevap Verebilirliğin Belirlenmesi</w:t>
            </w:r>
            <w:bookmarkEnd w:id="355"/>
            <w:bookmarkEnd w:id="356"/>
            <w:bookmarkEnd w:id="357"/>
            <w:bookmarkEnd w:id="358"/>
            <w:bookmarkEnd w:id="359"/>
            <w:bookmarkEnd w:id="360"/>
            <w:bookmarkEnd w:id="361"/>
            <w:bookmarkEnd w:id="362"/>
            <w:bookmarkEnd w:id="363"/>
            <w:bookmarkEnd w:id="364"/>
          </w:p>
        </w:tc>
        <w:tc>
          <w:tcPr>
            <w:tcW w:w="3627" w:type="pct"/>
          </w:tcPr>
          <w:p w14:paraId="16C51F15" w14:textId="662F0DF4" w:rsidR="00337802" w:rsidRPr="00B41D2C" w:rsidRDefault="00337802" w:rsidP="001916F8">
            <w:pPr>
              <w:pStyle w:val="S1-subpara"/>
              <w:numPr>
                <w:ilvl w:val="1"/>
                <w:numId w:val="74"/>
              </w:numPr>
              <w:ind w:right="0"/>
            </w:pPr>
            <w:r w:rsidRPr="00B41D2C">
              <w:t xml:space="preserve">İşverenin Teklifin cevap verebilirliğini belirlemesi </w:t>
            </w:r>
            <w:r w:rsidR="00085585" w:rsidRPr="00B41D2C">
              <w:t>TST</w:t>
            </w:r>
            <w:r w:rsidRPr="00B41D2C">
              <w:t xml:space="preserve"> 11’de tanımlandığı gibi bizzat Teklifin içeriğine dayalı olacaktır.</w:t>
            </w:r>
          </w:p>
          <w:p w14:paraId="23461776" w14:textId="36373397" w:rsidR="00337802" w:rsidRPr="00B41D2C" w:rsidRDefault="00337802" w:rsidP="001916F8">
            <w:pPr>
              <w:pStyle w:val="S1-subpara"/>
              <w:numPr>
                <w:ilvl w:val="1"/>
                <w:numId w:val="74"/>
              </w:numPr>
              <w:ind w:right="0"/>
            </w:pPr>
            <w:r w:rsidRPr="00B41D2C">
              <w:t>Güçlü bir şekilde cevap verebilir nitelikte olan bir Teklif, maddi bir sapma, çekince veya ihmal olmaksızın ihale dokümanındaki gereklilikleri yerine getiren Tekliftir. Maddi bir sapma, çekince veya ihmal aşağıdakilerdir:</w:t>
            </w:r>
          </w:p>
          <w:p w14:paraId="52FED17F" w14:textId="7F61E70E" w:rsidR="00337802" w:rsidRPr="00B41D2C" w:rsidRDefault="00337802" w:rsidP="001D5093">
            <w:pPr>
              <w:pStyle w:val="P3Header1-Clauses"/>
              <w:numPr>
                <w:ilvl w:val="0"/>
                <w:numId w:val="4"/>
              </w:numPr>
              <w:tabs>
                <w:tab w:val="clear" w:pos="1872"/>
              </w:tabs>
              <w:spacing w:after="200"/>
              <w:ind w:left="1152" w:right="0"/>
              <w:jc w:val="both"/>
              <w:rPr>
                <w:b w:val="0"/>
              </w:rPr>
            </w:pPr>
            <w:r w:rsidRPr="00B41D2C">
              <w:rPr>
                <w:b w:val="0"/>
              </w:rPr>
              <w:t>Kabul edildiği tak</w:t>
            </w:r>
            <w:r w:rsidR="00CD2F65">
              <w:rPr>
                <w:b w:val="0"/>
              </w:rPr>
              <w:t>d</w:t>
            </w:r>
            <w:r w:rsidRPr="00B41D2C">
              <w:rPr>
                <w:b w:val="0"/>
              </w:rPr>
              <w:t xml:space="preserve">irde, </w:t>
            </w:r>
          </w:p>
          <w:p w14:paraId="14B7E7DB" w14:textId="77777777" w:rsidR="00337802" w:rsidRPr="00B41D2C" w:rsidRDefault="00337802" w:rsidP="001D5093">
            <w:pPr>
              <w:pStyle w:val="Balk4"/>
              <w:numPr>
                <w:ilvl w:val="1"/>
                <w:numId w:val="4"/>
              </w:numPr>
              <w:ind w:left="1728" w:hanging="576"/>
            </w:pPr>
            <w:r w:rsidRPr="00B41D2C">
              <w:lastRenderedPageBreak/>
              <w:t>Sözleşmede belirtilen Tesis ve Kurulum Hizmetlerinin kapsamı, kalitesi ve ifasını önemli ölçüde etkileyen; veya</w:t>
            </w:r>
          </w:p>
          <w:p w14:paraId="6E46738E" w14:textId="77777777" w:rsidR="00337802" w:rsidRPr="00B41D2C" w:rsidRDefault="00337802" w:rsidP="001D5093">
            <w:pPr>
              <w:pStyle w:val="Balk4"/>
              <w:numPr>
                <w:ilvl w:val="1"/>
                <w:numId w:val="4"/>
              </w:numPr>
              <w:ind w:left="1728" w:hanging="576"/>
            </w:pPr>
            <w:r w:rsidRPr="00B41D2C">
              <w:t>İhale dokümanına aykırı olarak önerilen Sözleşme dahilindeki İşverenin haklarını veya Teklif Sahibinin yükümlülüklerini önemli ölçüde sınırlayan; veya</w:t>
            </w:r>
          </w:p>
          <w:p w14:paraId="1FCBF4DE" w14:textId="77777777" w:rsidR="00337802" w:rsidRPr="00B41D2C" w:rsidRDefault="00337802" w:rsidP="001D5093">
            <w:pPr>
              <w:pStyle w:val="P3Header1-Clauses"/>
              <w:numPr>
                <w:ilvl w:val="0"/>
                <w:numId w:val="4"/>
              </w:numPr>
              <w:spacing w:after="200"/>
              <w:ind w:left="1152" w:right="0"/>
              <w:jc w:val="both"/>
              <w:rPr>
                <w:b w:val="0"/>
              </w:rPr>
            </w:pPr>
            <w:r w:rsidRPr="00B41D2C">
              <w:rPr>
                <w:b w:val="0"/>
              </w:rPr>
              <w:t>Düzeltilmesi durumunda önemli ölçüde cevap verebilir Teklifler sunan diğer Teklif Sahiplerinin rekabetçi konumunu haksız şekilde etkileyebilecek olan durumlardır.</w:t>
            </w:r>
          </w:p>
          <w:p w14:paraId="6E7D99E0" w14:textId="77777777" w:rsidR="00337802" w:rsidRPr="00B41D2C" w:rsidRDefault="00337802" w:rsidP="001916F8">
            <w:pPr>
              <w:pStyle w:val="S1-subpara"/>
              <w:numPr>
                <w:ilvl w:val="1"/>
                <w:numId w:val="74"/>
              </w:numPr>
              <w:ind w:right="0"/>
            </w:pPr>
            <w:r w:rsidRPr="00B41D2C">
              <w:t>İşveren, Kısım VII - İşverenin Gerekliliklerindeki tüm gerekliliklerin herhangi bir maddi sapma, çekince veya ihmal olmaksızın karşılandığını doğrulamak için Tekliflerin özellikle teknik yönlerini inceleyecektir.</w:t>
            </w:r>
          </w:p>
          <w:p w14:paraId="63850D2D" w14:textId="77777777" w:rsidR="00337802" w:rsidRPr="00B41D2C" w:rsidRDefault="00337802" w:rsidP="001916F8">
            <w:pPr>
              <w:pStyle w:val="S1-subpara"/>
              <w:numPr>
                <w:ilvl w:val="1"/>
                <w:numId w:val="74"/>
              </w:numPr>
              <w:ind w:right="0"/>
            </w:pPr>
            <w:r w:rsidRPr="00B41D2C">
              <w:t>Eğer bir Teklif ihale dokümanının gerekliliklerine önemli ölçüde cevap veremiyorsa, İşveren tarafından reddedilecektir ve sonradan bu maddi sapma, çekince veya ihmal durumları düzeltilerek cevap verir hale getirilmeyecektir.</w:t>
            </w:r>
          </w:p>
        </w:tc>
      </w:tr>
      <w:tr w:rsidR="00337802" w:rsidRPr="00B41D2C" w14:paraId="500694C5" w14:textId="77777777" w:rsidTr="00664B79">
        <w:trPr>
          <w:gridAfter w:val="1"/>
          <w:wAfter w:w="14" w:type="pct"/>
        </w:trPr>
        <w:tc>
          <w:tcPr>
            <w:tcW w:w="1358" w:type="pct"/>
          </w:tcPr>
          <w:p w14:paraId="6C08E224" w14:textId="77777777" w:rsidR="00337802" w:rsidRPr="00B41D2C" w:rsidRDefault="00337802" w:rsidP="00F301B7">
            <w:pPr>
              <w:pStyle w:val="S1-Header2"/>
            </w:pPr>
            <w:bookmarkStart w:id="365" w:name="_Toc438438854"/>
            <w:bookmarkStart w:id="366" w:name="_Toc438532636"/>
            <w:bookmarkStart w:id="367" w:name="_Toc438733998"/>
            <w:bookmarkStart w:id="368" w:name="_Toc438907035"/>
            <w:bookmarkStart w:id="369" w:name="_Toc438907234"/>
            <w:bookmarkStart w:id="370" w:name="_Toc436556151"/>
            <w:bookmarkStart w:id="371" w:name="_Toc27751419"/>
            <w:r w:rsidRPr="00B41D2C">
              <w:lastRenderedPageBreak/>
              <w:t>Maddi Olmayan Uyumsuzluklar</w:t>
            </w:r>
            <w:bookmarkStart w:id="372" w:name="_Hlt438533232"/>
            <w:bookmarkEnd w:id="365"/>
            <w:bookmarkEnd w:id="366"/>
            <w:bookmarkEnd w:id="367"/>
            <w:bookmarkEnd w:id="368"/>
            <w:bookmarkEnd w:id="369"/>
            <w:bookmarkEnd w:id="370"/>
            <w:bookmarkEnd w:id="371"/>
            <w:bookmarkEnd w:id="372"/>
          </w:p>
        </w:tc>
        <w:tc>
          <w:tcPr>
            <w:tcW w:w="3627" w:type="pct"/>
          </w:tcPr>
          <w:p w14:paraId="2BD867C2" w14:textId="77777777" w:rsidR="00337802" w:rsidRPr="00B41D2C" w:rsidRDefault="00337802" w:rsidP="001916F8">
            <w:pPr>
              <w:pStyle w:val="S1-subpara"/>
              <w:numPr>
                <w:ilvl w:val="1"/>
                <w:numId w:val="75"/>
              </w:numPr>
              <w:ind w:right="0"/>
            </w:pPr>
            <w:r w:rsidRPr="00B41D2C">
              <w:t>Bir Teklifin önemli ölçüde cevap verir nitelikte olması şartı ile İşveren maddi sapma, çekince veya ihmal oluşturmayan herhangi bir uyumsuzluğu göz ardı edebilir.</w:t>
            </w:r>
          </w:p>
          <w:p w14:paraId="28113E71" w14:textId="7EC2FB8C" w:rsidR="00337802" w:rsidRPr="00B41D2C" w:rsidRDefault="00337802" w:rsidP="001916F8">
            <w:pPr>
              <w:pStyle w:val="S1-subpara"/>
              <w:numPr>
                <w:ilvl w:val="1"/>
                <w:numId w:val="75"/>
              </w:numPr>
              <w:ind w:right="0"/>
            </w:pPr>
            <w:r w:rsidRPr="00B41D2C">
              <w:t>Bir Teklifin önemli ölçüde cevap verir nitelikte olması şartı ile İşveren Teklifteki belge gereklilikleri ile ilgili maddi olmayan uyumsuzlukların giderilmesi için Teklif Sahibinden gerekli bilgi ve belgeyi makul bir süre zarfında sunmasını isteyebilir. Bu tür uyumsuzluklar ile ilgili bilgi ve belge talebi Teklif bedelinin herhangi bir yönü ile ilgili olamaz. Teklif sahibinin talebe yanıt verememesi Teklifinin reddedilmesi ile sonuçlanabilir.</w:t>
            </w:r>
          </w:p>
          <w:p w14:paraId="38953B09" w14:textId="193925F1" w:rsidR="00337802" w:rsidRPr="00B41D2C" w:rsidRDefault="00337802" w:rsidP="001916F8">
            <w:pPr>
              <w:pStyle w:val="S1-subpara"/>
              <w:numPr>
                <w:ilvl w:val="1"/>
                <w:numId w:val="75"/>
              </w:numPr>
              <w:ind w:right="0"/>
            </w:pPr>
            <w:r w:rsidRPr="00B41D2C">
              <w:t xml:space="preserve">Bir Teklifin önemli ölçüde cevap verir nitelikte olması şartı ile İşveren teklif Bedeli ile alakalı ölçülebilir maddi olmayan uyumsuzlukları düzeltecektir. Bu hususta, Teklif Bedeli sadece mukayese amaçlı olarak eksik veya uygun olmayan bir kalem veya bileşenin fiyatını yansıtacak şekilde, önemli ölçüde cevap verir nitelikteki Teklif Sahiplerinin teklif ettiği o kaleme veya bileşene dair ortalama fiyatları ekleyerek düzenlenecektir. Söz konusu kalem veya bileşenin fiyatı önemli ölçüde cevap verir nitelikteki Teklif Sahiplerinin tekliflerinden çıkarılamıyorsa, İşveren en iyi tahminini kullanacaktır. </w:t>
            </w:r>
          </w:p>
        </w:tc>
      </w:tr>
      <w:tr w:rsidR="00337802" w:rsidRPr="00B41D2C" w14:paraId="4F9BE164" w14:textId="77777777" w:rsidTr="00664B79">
        <w:trPr>
          <w:gridAfter w:val="1"/>
          <w:wAfter w:w="14" w:type="pct"/>
        </w:trPr>
        <w:tc>
          <w:tcPr>
            <w:tcW w:w="1358" w:type="pct"/>
          </w:tcPr>
          <w:p w14:paraId="278634DE" w14:textId="56D4C47A" w:rsidR="00337802" w:rsidRPr="00B41D2C" w:rsidRDefault="00337802" w:rsidP="00F301B7">
            <w:pPr>
              <w:pStyle w:val="S1-Header2"/>
            </w:pPr>
            <w:bookmarkStart w:id="373" w:name="_Toc438532639"/>
            <w:bookmarkStart w:id="374" w:name="_Toc23236778"/>
            <w:bookmarkStart w:id="375" w:name="_Toc125783022"/>
            <w:bookmarkStart w:id="376" w:name="_Toc436556152"/>
            <w:bookmarkStart w:id="377" w:name="_Toc27751420"/>
            <w:bookmarkEnd w:id="373"/>
            <w:r w:rsidRPr="00B41D2C">
              <w:lastRenderedPageBreak/>
              <w:t>Aritmetik Hataların Düzeltilmesi</w:t>
            </w:r>
            <w:bookmarkEnd w:id="374"/>
            <w:bookmarkEnd w:id="375"/>
            <w:bookmarkEnd w:id="376"/>
            <w:bookmarkEnd w:id="377"/>
          </w:p>
        </w:tc>
        <w:tc>
          <w:tcPr>
            <w:tcW w:w="3627" w:type="pct"/>
          </w:tcPr>
          <w:p w14:paraId="62A6E052" w14:textId="77777777" w:rsidR="00337802" w:rsidRPr="00B41D2C" w:rsidRDefault="00337802" w:rsidP="001916F8">
            <w:pPr>
              <w:pStyle w:val="S1-subpara"/>
              <w:numPr>
                <w:ilvl w:val="1"/>
                <w:numId w:val="76"/>
              </w:numPr>
              <w:ind w:right="0"/>
            </w:pPr>
            <w:r w:rsidRPr="00B41D2C">
              <w:t>Bir Teklifin önemli ölçüde cevap verir nitelikte olması şartı ile İşveren aritmetik hataları aşağıdaki temele göre düzeltecektir:</w:t>
            </w:r>
          </w:p>
          <w:p w14:paraId="36F8820E"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Fiyat dökümü sütunu altında verilen toplam meblağ ile Toplam Fiyat altında verilen meblağ arasında fark olması durumunda, Fiyat dökümü sütunu altında verilen toplam meblağ geçerli olacak ve diğeri buna göre düzeltilecektir;</w:t>
            </w:r>
          </w:p>
          <w:p w14:paraId="76A22BDF"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Çizelge No: 1-4’teki toplam meblağ ile Çizelge No. 5’te (Büyük Toplam) verilen meblağ arasında fark olması durumunda, Çizelge No: 1-4’teki toplam meblağ geçerli olacak ve diğeri buna göre düzeltilecektir; ve</w:t>
            </w:r>
          </w:p>
          <w:p w14:paraId="467A1394"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 xml:space="preserve">Yazı ile sayılar arasında tutarsızlık olması halinde, yazı ile ifade edilen meblağ aritmetik bir hata ile ilgili olmadığı müddetçe (eğer böyle olursa o zaman, yukarıdaki (a) ve (b) göz önünde bulundurulmak kaydı ile sayıdaki meblağ geçerli olacaktır), yazıdaki meblağ geçerli olacaktır. </w:t>
            </w:r>
          </w:p>
          <w:p w14:paraId="544E017C" w14:textId="40716099" w:rsidR="00337802" w:rsidRPr="00B41D2C" w:rsidRDefault="00337802" w:rsidP="001916F8">
            <w:pPr>
              <w:pStyle w:val="S1-subpara"/>
              <w:numPr>
                <w:ilvl w:val="1"/>
                <w:numId w:val="76"/>
              </w:numPr>
              <w:ind w:right="0"/>
            </w:pPr>
            <w:r w:rsidRPr="00B41D2C">
              <w:t xml:space="preserve">Teklif Sahiplerinden aritmetik hataların düzeltilmesini kabul etmeleri istenecektir. </w:t>
            </w:r>
            <w:r w:rsidR="00085585" w:rsidRPr="00B41D2C">
              <w:t>TST</w:t>
            </w:r>
            <w:r w:rsidRPr="00B41D2C">
              <w:t xml:space="preserve"> 32.1 uyarınca, düzeltmeyi kabul etmemeleri Teklifin reddedilmesi ile sonuçlanacaktır.</w:t>
            </w:r>
          </w:p>
        </w:tc>
      </w:tr>
      <w:tr w:rsidR="005A6E9A" w:rsidRPr="00B41D2C" w14:paraId="7E287939" w14:textId="77777777" w:rsidTr="00664B79">
        <w:trPr>
          <w:gridAfter w:val="1"/>
          <w:wAfter w:w="14" w:type="pct"/>
          <w:cantSplit/>
        </w:trPr>
        <w:tc>
          <w:tcPr>
            <w:tcW w:w="1358" w:type="pct"/>
          </w:tcPr>
          <w:p w14:paraId="2A229006" w14:textId="00873D06" w:rsidR="00487FB9" w:rsidRPr="00B41D2C" w:rsidRDefault="00487FB9">
            <w:pPr>
              <w:pStyle w:val="S1-Header2"/>
              <w:rPr>
                <w:noProof/>
              </w:rPr>
            </w:pPr>
            <w:bookmarkStart w:id="378" w:name="_Toc23236779"/>
            <w:bookmarkStart w:id="379" w:name="_Toc125783023"/>
            <w:bookmarkStart w:id="380" w:name="_Toc436556153"/>
            <w:bookmarkStart w:id="381" w:name="_Toc27751421"/>
            <w:r w:rsidRPr="00B41D2C">
              <w:t>Tek Para Birimine Çevirme</w:t>
            </w:r>
            <w:bookmarkEnd w:id="378"/>
            <w:bookmarkEnd w:id="379"/>
            <w:bookmarkEnd w:id="380"/>
            <w:bookmarkEnd w:id="381"/>
          </w:p>
        </w:tc>
        <w:tc>
          <w:tcPr>
            <w:tcW w:w="3627" w:type="pct"/>
          </w:tcPr>
          <w:p w14:paraId="0AFBEFBA" w14:textId="5893A373" w:rsidR="00F07D31" w:rsidRPr="00B41D2C" w:rsidRDefault="00487FB9" w:rsidP="001916F8">
            <w:pPr>
              <w:pStyle w:val="S1-subpara"/>
              <w:numPr>
                <w:ilvl w:val="1"/>
                <w:numId w:val="77"/>
              </w:numPr>
              <w:ind w:right="0"/>
            </w:pPr>
            <w:r w:rsidRPr="00B41D2C">
              <w:t xml:space="preserve">Değerlendirme ve mukayese amaçlı olarak, Teklifteki para birimi/birimleri </w:t>
            </w:r>
            <w:r w:rsidR="00B177D5" w:rsidRPr="00B41D2C">
              <w:t>TB</w:t>
            </w:r>
            <w:r w:rsidRPr="00B41D2C">
              <w:t>’de belirtildiği şekilde tek bir para birimine çevrilecektir.</w:t>
            </w:r>
            <w:r w:rsidRPr="00B41D2C">
              <w:rPr>
                <w:b/>
              </w:rPr>
              <w:t xml:space="preserve"> </w:t>
            </w:r>
          </w:p>
        </w:tc>
      </w:tr>
      <w:tr w:rsidR="005A6E9A" w:rsidRPr="00B41D2C" w14:paraId="54EA8D8F" w14:textId="77777777" w:rsidTr="00664B79">
        <w:trPr>
          <w:gridAfter w:val="1"/>
          <w:wAfter w:w="14" w:type="pct"/>
        </w:trPr>
        <w:tc>
          <w:tcPr>
            <w:tcW w:w="1358" w:type="pct"/>
          </w:tcPr>
          <w:p w14:paraId="71BF8AEC" w14:textId="01F845B0" w:rsidR="00487FB9" w:rsidRPr="00B41D2C" w:rsidRDefault="00487FB9">
            <w:pPr>
              <w:pStyle w:val="S1-Header2"/>
              <w:rPr>
                <w:noProof/>
              </w:rPr>
            </w:pPr>
            <w:bookmarkStart w:id="382" w:name="_Toc438438858"/>
            <w:bookmarkStart w:id="383" w:name="_Toc438532647"/>
            <w:bookmarkStart w:id="384" w:name="_Toc438734002"/>
            <w:bookmarkStart w:id="385" w:name="_Toc438907039"/>
            <w:bookmarkStart w:id="386" w:name="_Toc438907238"/>
            <w:bookmarkStart w:id="387" w:name="_Toc23236780"/>
            <w:bookmarkStart w:id="388" w:name="_Toc125783024"/>
            <w:bookmarkStart w:id="389" w:name="_Toc436556154"/>
            <w:bookmarkStart w:id="390" w:name="_Toc27751422"/>
            <w:r w:rsidRPr="00B41D2C">
              <w:t>Tercih Marjı</w:t>
            </w:r>
            <w:bookmarkEnd w:id="382"/>
            <w:bookmarkEnd w:id="383"/>
            <w:bookmarkEnd w:id="384"/>
            <w:bookmarkEnd w:id="385"/>
            <w:bookmarkEnd w:id="386"/>
            <w:bookmarkEnd w:id="387"/>
            <w:bookmarkEnd w:id="388"/>
            <w:bookmarkEnd w:id="389"/>
            <w:bookmarkEnd w:id="390"/>
          </w:p>
        </w:tc>
        <w:tc>
          <w:tcPr>
            <w:tcW w:w="3627" w:type="pct"/>
          </w:tcPr>
          <w:p w14:paraId="5C416C74" w14:textId="4B1345F6" w:rsidR="00F07D31" w:rsidRPr="00B41D2C" w:rsidRDefault="00487FB9" w:rsidP="001916F8">
            <w:pPr>
              <w:pStyle w:val="S1-subpara"/>
              <w:numPr>
                <w:ilvl w:val="1"/>
                <w:numId w:val="78"/>
              </w:numPr>
              <w:ind w:right="0"/>
            </w:pPr>
            <w:bookmarkStart w:id="391" w:name="_Hlt201635987"/>
            <w:r w:rsidRPr="00B41D2C">
              <w:t xml:space="preserve">Herhangi bir </w:t>
            </w:r>
            <w:r w:rsidR="000D1312" w:rsidRPr="00B41D2C">
              <w:t>yerli mal</w:t>
            </w:r>
            <w:r w:rsidR="00FF1246">
              <w:t>ı</w:t>
            </w:r>
            <w:r w:rsidR="000D1312" w:rsidRPr="00B41D2C">
              <w:t xml:space="preserve"> fiyat </w:t>
            </w:r>
            <w:r w:rsidR="00A6285A" w:rsidRPr="00B41D2C">
              <w:t>avantaj</w:t>
            </w:r>
            <w:r w:rsidR="00FF1246">
              <w:t>ı</w:t>
            </w:r>
            <w:r w:rsidR="00A6285A" w:rsidRPr="00B41D2C">
              <w:t xml:space="preserve"> uy</w:t>
            </w:r>
            <w:r w:rsidRPr="00B41D2C">
              <w:t>gulanmayacaktır.</w:t>
            </w:r>
            <w:bookmarkEnd w:id="391"/>
          </w:p>
        </w:tc>
      </w:tr>
      <w:tr w:rsidR="0094734C" w:rsidRPr="00B41D2C" w14:paraId="3A0A4AF9" w14:textId="77777777" w:rsidTr="00664B79">
        <w:trPr>
          <w:gridAfter w:val="1"/>
          <w:wAfter w:w="14" w:type="pct"/>
        </w:trPr>
        <w:tc>
          <w:tcPr>
            <w:tcW w:w="1358" w:type="pct"/>
          </w:tcPr>
          <w:p w14:paraId="4545849C" w14:textId="4825BBFC" w:rsidR="0094734C" w:rsidRPr="00B41D2C" w:rsidRDefault="003A62B3">
            <w:pPr>
              <w:pStyle w:val="S1-Header2"/>
              <w:rPr>
                <w:noProof/>
              </w:rPr>
            </w:pPr>
            <w:r w:rsidRPr="00B41D2C">
              <w:t>Tekliflerin Değerlendirilmesi</w:t>
            </w:r>
          </w:p>
        </w:tc>
        <w:tc>
          <w:tcPr>
            <w:tcW w:w="3627" w:type="pct"/>
          </w:tcPr>
          <w:p w14:paraId="16FD3076" w14:textId="493A72AC" w:rsidR="0094734C" w:rsidRPr="00B41D2C" w:rsidRDefault="0094734C" w:rsidP="001916F8">
            <w:pPr>
              <w:pStyle w:val="S1-subpara"/>
              <w:numPr>
                <w:ilvl w:val="1"/>
                <w:numId w:val="79"/>
              </w:numPr>
              <w:ind w:left="576" w:right="0" w:hanging="576"/>
            </w:pPr>
            <w:r w:rsidRPr="00B41D2C">
              <w:t xml:space="preserve">İşveren, </w:t>
            </w:r>
            <w:r w:rsidR="00085585" w:rsidRPr="00B41D2C">
              <w:t>TST</w:t>
            </w:r>
            <w:r w:rsidRPr="00B41D2C">
              <w:t xml:space="preserve"> ve Kısım III, Değerlendirme ve </w:t>
            </w:r>
            <w:r w:rsidR="0050344C" w:rsidRPr="00B41D2C">
              <w:t xml:space="preserve">Yeterlilik </w:t>
            </w:r>
            <w:r w:rsidRPr="00B41D2C">
              <w:t xml:space="preserve">kriterlerinde belirtilen kriter ve metodolojileri kullanacaktır. Başka bir değerlendirme kriteri veya metodolojiye müsaade edilmeyecektir. Kriter ve metodolojiler uygulayarak İşveren En Avantajlı Teklifi belirleyecektir. </w:t>
            </w:r>
            <w:r w:rsidR="0050344C" w:rsidRPr="00B41D2C">
              <w:t xml:space="preserve">Yeterlilik </w:t>
            </w:r>
            <w:r w:rsidRPr="00B41D2C">
              <w:t>kriterini karşılayan ve aşağıdaki hususları karşılayan Teklif Sahibinin Teklifi:</w:t>
            </w:r>
          </w:p>
          <w:p w14:paraId="0A38E5E7" w14:textId="77777777" w:rsidR="0094734C" w:rsidRPr="00B41D2C" w:rsidRDefault="0094734C" w:rsidP="001D5093">
            <w:pPr>
              <w:pStyle w:val="Sub-ClauseText"/>
              <w:spacing w:before="0" w:after="200"/>
              <w:ind w:left="1152" w:right="0" w:hanging="576"/>
              <w:rPr>
                <w:spacing w:val="0"/>
              </w:rPr>
            </w:pPr>
            <w:r w:rsidRPr="00B41D2C">
              <w:t xml:space="preserve">(a) ihale dokümanına güçlü bir şekilde cevap verebilir nitelikte olan; ve </w:t>
            </w:r>
          </w:p>
          <w:p w14:paraId="43D889E3" w14:textId="77777777" w:rsidR="0094734C" w:rsidRPr="00B41D2C" w:rsidRDefault="0094734C" w:rsidP="001D5093">
            <w:pPr>
              <w:pStyle w:val="S1-subpara"/>
              <w:numPr>
                <w:ilvl w:val="0"/>
                <w:numId w:val="0"/>
              </w:numPr>
              <w:ind w:left="1152" w:right="0" w:hanging="576"/>
            </w:pPr>
            <w:r w:rsidRPr="00B41D2C">
              <w:t>(b) en düşük değerlendirilen maliyete sahip tekliftir.</w:t>
            </w:r>
          </w:p>
          <w:p w14:paraId="652EA16E" w14:textId="624E1AF5" w:rsidR="0094734C" w:rsidRPr="00B41D2C" w:rsidRDefault="0094734C" w:rsidP="001916F8">
            <w:pPr>
              <w:pStyle w:val="S1-subpara"/>
              <w:numPr>
                <w:ilvl w:val="1"/>
                <w:numId w:val="79"/>
              </w:numPr>
              <w:ind w:left="576" w:right="0" w:hanging="576"/>
            </w:pPr>
            <w:r w:rsidRPr="00B41D2C">
              <w:rPr>
                <w:b/>
              </w:rPr>
              <w:t>Teknik Değerlendirme</w:t>
            </w:r>
            <w:r w:rsidRPr="00B41D2C">
              <w:t xml:space="preserve"> İşveren, daha önceden reddedilmeyen Teklifleri, teknik hususlarının ihale dokümanı ile uyumlu olup olmadığını belirlemek için ayrıntılı bir teknik değerlendirmeden geçirmelidir. Eksiksizlik, tutarlılık ve ayrıntı yönünden asgari kabul edilebilir standartları </w:t>
            </w:r>
            <w:r w:rsidRPr="00B41D2C">
              <w:lastRenderedPageBreak/>
              <w:t xml:space="preserve">karşılamayan ve belirlenmiş fonksiyonel garantiler açısından tanımlanmış olan asgari (veya duruma göre azami) gereklilikleri yerine getirmeyen Teklifler cevap verebilir nitelikte olmadıkları için reddedilecektir. Bu tespite ulaşabilmek için, İşveren Tekliflerin teknik yönlerini Teklif Sahiplerinin verdiği bilgilere dayalı olarak aşağıdaki hususları göz önünde bulundurmak suretiyle inceleyecek ve mukayese edecektir: </w:t>
            </w:r>
          </w:p>
          <w:p w14:paraId="48F3DC3E" w14:textId="696D071D" w:rsidR="0094734C" w:rsidRPr="00B41D2C" w:rsidRDefault="0094734C" w:rsidP="001D5093">
            <w:pPr>
              <w:pStyle w:val="P3Header1-Clauses"/>
              <w:spacing w:after="200"/>
              <w:ind w:left="1152" w:right="0" w:hanging="576"/>
              <w:jc w:val="both"/>
              <w:rPr>
                <w:b w:val="0"/>
              </w:rPr>
            </w:pPr>
            <w:r w:rsidRPr="00B41D2C">
              <w:rPr>
                <w:b w:val="0"/>
              </w:rPr>
              <w:t>(a)</w:t>
            </w:r>
            <w:r w:rsidRPr="00B41D2C">
              <w:rPr>
                <w:b w:val="0"/>
              </w:rPr>
              <w:tab/>
              <w:t xml:space="preserve">genel olarak eksiksizlik ve İşverenin Gereklilikleri ile uyum; önerilen Tesis ve Kurulum Hizmetlerinin Şartnamede ve Kısım III - Değerlendirme ve </w:t>
            </w:r>
            <w:r w:rsidR="008759D1" w:rsidRPr="00B41D2C">
              <w:rPr>
                <w:b w:val="0"/>
              </w:rPr>
              <w:t xml:space="preserve">Yeterlilik </w:t>
            </w:r>
            <w:r w:rsidRPr="00B41D2C">
              <w:rPr>
                <w:b w:val="0"/>
              </w:rPr>
              <w:t>Kriterlerinde belirtildiği üzere her bir fonksiyonel garantiye karşılık gelen belirlenmiş asgari (veya duruma göre azami) gereklilikle uyum da dahil belirlenen performans kriterlerine uyumu; önerilen Tesis ve Kurulum Hizmetlerinin sahada hakim çevre ve iklim koşullarına ilişkin uygunluğu; ve İhaledeki süreç kontrol konseptinin kalitesi, işlevi ve işletilmesi;</w:t>
            </w:r>
          </w:p>
          <w:p w14:paraId="4E5503D9" w14:textId="77777777" w:rsidR="0094734C" w:rsidRPr="00B41D2C" w:rsidRDefault="0094734C" w:rsidP="001D5093">
            <w:pPr>
              <w:spacing w:after="200"/>
              <w:ind w:left="1152" w:right="0" w:hanging="576"/>
            </w:pPr>
            <w:r w:rsidRPr="00B41D2C">
              <w:t>(b)</w:t>
            </w:r>
            <w:r w:rsidRPr="00B41D2C">
              <w:tab/>
              <w:t>Zorunlu ve tavsiye edilen yedek parçaların ve bakım hizmetlerinin tipi, miktarı ve uzun vadeli olarak hazır bulunuşu; ve</w:t>
            </w:r>
          </w:p>
          <w:p w14:paraId="2E81870E" w14:textId="16B6C2C6" w:rsidR="0094734C" w:rsidRPr="00B41D2C" w:rsidRDefault="0094734C" w:rsidP="001D5093">
            <w:pPr>
              <w:spacing w:after="200"/>
              <w:ind w:left="1152" w:right="0" w:hanging="576"/>
            </w:pPr>
            <w:r w:rsidRPr="00B41D2C">
              <w:t>(c)</w:t>
            </w:r>
            <w:r w:rsidRPr="00B41D2C">
              <w:tab/>
              <w:t xml:space="preserve">Kısım III - Değerlendirme ve </w:t>
            </w:r>
            <w:r w:rsidR="008759D1" w:rsidRPr="00B41D2C">
              <w:t xml:space="preserve">Yeterlilik </w:t>
            </w:r>
            <w:r w:rsidRPr="00B41D2C">
              <w:t>Kriterlerinde belirtilen varsa diğer faktörler.</w:t>
            </w:r>
          </w:p>
          <w:p w14:paraId="3A26FB27" w14:textId="7C5AD43B" w:rsidR="0094734C" w:rsidRPr="00B41D2C" w:rsidRDefault="00085585" w:rsidP="001916F8">
            <w:pPr>
              <w:pStyle w:val="S1-subpara"/>
              <w:numPr>
                <w:ilvl w:val="1"/>
                <w:numId w:val="79"/>
              </w:numPr>
              <w:ind w:left="576" w:right="0" w:hanging="576"/>
            </w:pPr>
            <w:r w:rsidRPr="00B41D2C">
              <w:t>TST</w:t>
            </w:r>
            <w:r w:rsidR="0094734C" w:rsidRPr="00B41D2C">
              <w:t xml:space="preserve"> 13 uyarınca alternatif teknik çözümlere müsaade edilmişse ve Teklif Sahibi tarafından önerilmişse, İşveren alternatifleri de benzer şekilde değerlendirecektir. Alternatiflere müsaade edilmemiş fakat Teklif Sahibi tarafından önerilmişse, dikkate alınmayacaklardır.</w:t>
            </w:r>
          </w:p>
          <w:p w14:paraId="047DE38F" w14:textId="77777777" w:rsidR="0094734C" w:rsidRPr="00B41D2C" w:rsidRDefault="0094734C" w:rsidP="001916F8">
            <w:pPr>
              <w:pStyle w:val="S1-subpara"/>
              <w:numPr>
                <w:ilvl w:val="1"/>
                <w:numId w:val="79"/>
              </w:numPr>
              <w:ind w:left="576" w:right="0" w:hanging="576"/>
            </w:pPr>
            <w:r w:rsidRPr="00B41D2C">
              <w:rPr>
                <w:b/>
              </w:rPr>
              <w:t>Ekonomik Değerlendirme</w:t>
            </w:r>
            <w:r w:rsidRPr="00B41D2C">
              <w:t xml:space="preserve"> Teklifi değerlendirirken İşveren aşağıdaki hususları dikkate alacaktır:</w:t>
            </w:r>
          </w:p>
          <w:p w14:paraId="6C8F9700" w14:textId="77777777" w:rsidR="0094734C" w:rsidRPr="00B41D2C" w:rsidRDefault="0094734C" w:rsidP="001D5093">
            <w:pPr>
              <w:pStyle w:val="P3Header1-Clauses"/>
              <w:numPr>
                <w:ilvl w:val="0"/>
                <w:numId w:val="5"/>
              </w:numPr>
              <w:spacing w:after="200"/>
              <w:ind w:left="1152" w:right="0" w:hanging="576"/>
              <w:jc w:val="both"/>
              <w:rPr>
                <w:b w:val="0"/>
              </w:rPr>
            </w:pPr>
            <w:r w:rsidRPr="00B41D2C">
              <w:rPr>
                <w:b w:val="0"/>
              </w:rPr>
              <w:t>Fiyat Çizelgelerindeki geçici toplamlar ve varsa acil durum tedarikleri hariç Teklif Bedeli;</w:t>
            </w:r>
          </w:p>
          <w:p w14:paraId="5BA0C1BA" w14:textId="0F487D27"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32.1 uyarınca aritmetik hataların düzeltilmesi için fiyat </w:t>
            </w:r>
            <w:r w:rsidR="0098769E" w:rsidRPr="00B41D2C">
              <w:rPr>
                <w:b w:val="0"/>
              </w:rPr>
              <w:t>ayarlaması</w:t>
            </w:r>
            <w:r w:rsidR="0094734C" w:rsidRPr="00B41D2C">
              <w:rPr>
                <w:b w:val="0"/>
              </w:rPr>
              <w:t>;</w:t>
            </w:r>
          </w:p>
          <w:p w14:paraId="4134D79C" w14:textId="79E50208"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17.11 uyarınca önerilen indirimlerden dolayı fiyat </w:t>
            </w:r>
            <w:r w:rsidR="0098769E" w:rsidRPr="00B41D2C">
              <w:rPr>
                <w:b w:val="0"/>
              </w:rPr>
              <w:t>ayarlaması</w:t>
            </w:r>
            <w:r w:rsidR="0094734C" w:rsidRPr="00B41D2C">
              <w:rPr>
                <w:b w:val="0"/>
              </w:rPr>
              <w:t>;</w:t>
            </w:r>
          </w:p>
          <w:p w14:paraId="234049C0" w14:textId="4E6AB00F"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31.3 uyarınca ölçülebilir maddi olmayan uyumsuzluklardan dolayı fiyat </w:t>
            </w:r>
            <w:r w:rsidR="0098769E" w:rsidRPr="00B41D2C">
              <w:rPr>
                <w:b w:val="0"/>
              </w:rPr>
              <w:t>ayarlaması</w:t>
            </w:r>
            <w:r w:rsidR="0094734C" w:rsidRPr="00B41D2C">
              <w:rPr>
                <w:b w:val="0"/>
              </w:rPr>
              <w:t>;</w:t>
            </w:r>
          </w:p>
          <w:p w14:paraId="745A0890" w14:textId="6DF10BE9" w:rsidR="0094734C" w:rsidRPr="00B41D2C" w:rsidRDefault="0094734C" w:rsidP="001D5093">
            <w:pPr>
              <w:pStyle w:val="P3Header1-Clauses"/>
              <w:numPr>
                <w:ilvl w:val="0"/>
                <w:numId w:val="5"/>
              </w:numPr>
              <w:spacing w:after="200"/>
              <w:ind w:left="1152" w:right="0" w:hanging="576"/>
              <w:jc w:val="both"/>
              <w:rPr>
                <w:b w:val="0"/>
              </w:rPr>
            </w:pPr>
            <w:r w:rsidRPr="00B41D2C">
              <w:rPr>
                <w:b w:val="0"/>
              </w:rPr>
              <w:lastRenderedPageBreak/>
              <w:t xml:space="preserve">Yukarıdaki (a) ila (c)’nin uygulanmasından çıkan meblağın </w:t>
            </w:r>
            <w:r w:rsidR="00085585" w:rsidRPr="00B41D2C">
              <w:rPr>
                <w:b w:val="0"/>
              </w:rPr>
              <w:t>TST</w:t>
            </w:r>
            <w:r w:rsidRPr="00B41D2C">
              <w:rPr>
                <w:b w:val="0"/>
              </w:rPr>
              <w:t xml:space="preserve"> 33 uyarınca gerekiyorsa tek para birimine çevrilmesi; ve</w:t>
            </w:r>
          </w:p>
          <w:p w14:paraId="3D0776E5" w14:textId="0FC6F43A" w:rsidR="0094734C" w:rsidRPr="00B41D2C" w:rsidRDefault="00B177D5" w:rsidP="001D5093">
            <w:pPr>
              <w:pStyle w:val="P3Header1-Clauses"/>
              <w:numPr>
                <w:ilvl w:val="0"/>
                <w:numId w:val="5"/>
              </w:numPr>
              <w:spacing w:after="200"/>
              <w:ind w:left="1152" w:right="0" w:hanging="576"/>
              <w:jc w:val="both"/>
              <w:rPr>
                <w:b w:val="0"/>
              </w:rPr>
            </w:pPr>
            <w:r w:rsidRPr="00B41D2C">
              <w:t>TB</w:t>
            </w:r>
            <w:r w:rsidR="0094734C" w:rsidRPr="00B41D2C">
              <w:t xml:space="preserve"> ve Kısım III - Değerlendirme ve </w:t>
            </w:r>
            <w:r w:rsidR="008759D1" w:rsidRPr="00B41D2C">
              <w:t xml:space="preserve">Yeterlilik </w:t>
            </w:r>
            <w:r w:rsidR="0094734C" w:rsidRPr="00B41D2C">
              <w:t>Kriterlerinde belirtilen değerlendirme faktörleri</w:t>
            </w:r>
            <w:r w:rsidR="002A0E36" w:rsidRPr="00B41D2C">
              <w:t>.</w:t>
            </w:r>
          </w:p>
          <w:p w14:paraId="4BDE79A2" w14:textId="34533B7C" w:rsidR="00FF287B" w:rsidRPr="00B41D2C" w:rsidRDefault="00FF287B" w:rsidP="00FB6677">
            <w:pPr>
              <w:spacing w:after="120"/>
              <w:ind w:left="252" w:right="0"/>
            </w:pPr>
            <w:r w:rsidRPr="00B41D2C">
              <w:t>Fiyat Cetveli No. 6’da fiyat teklifi verilmiş tavsiye edilen yedek parçaların fiyatı değerlendirmede dikkate alınmayacaktır.</w:t>
            </w:r>
          </w:p>
          <w:p w14:paraId="62690F53" w14:textId="2BE75C71" w:rsidR="0094734C" w:rsidRPr="00B41D2C" w:rsidRDefault="00085585" w:rsidP="001916F8">
            <w:pPr>
              <w:pStyle w:val="S1-subpara"/>
              <w:numPr>
                <w:ilvl w:val="1"/>
                <w:numId w:val="79"/>
              </w:numPr>
              <w:ind w:left="576" w:right="0" w:hanging="576"/>
            </w:pPr>
            <w:r w:rsidRPr="00B41D2C">
              <w:t>TST</w:t>
            </w:r>
            <w:r w:rsidR="0094734C" w:rsidRPr="00B41D2C">
              <w:t xml:space="preserve"> 17.7’ye göre fiyat </w:t>
            </w:r>
            <w:r w:rsidR="002A0E36" w:rsidRPr="00B41D2C">
              <w:t xml:space="preserve">ayarlamasına </w:t>
            </w:r>
            <w:r w:rsidR="0094734C" w:rsidRPr="00B41D2C">
              <w:t xml:space="preserve">müsaade ediliyorsa, Sözleşmenin yerine getirilme süresi boyunca uygulanan, Sözleşme Şartlarının fiyat </w:t>
            </w:r>
            <w:r w:rsidR="002A0E36" w:rsidRPr="00B41D2C">
              <w:t xml:space="preserve">ayarlama </w:t>
            </w:r>
            <w:r w:rsidR="0094734C" w:rsidRPr="00B41D2C">
              <w:t xml:space="preserve">hükümlerinin tahmini etkisi Teklif değerlendirmede hesaba katılmayacaktır. </w:t>
            </w:r>
          </w:p>
          <w:p w14:paraId="737DBEB6" w14:textId="4B246D6F" w:rsidR="0094734C" w:rsidRPr="00B41D2C" w:rsidRDefault="0094734C" w:rsidP="001916F8">
            <w:pPr>
              <w:pStyle w:val="S1-subpara"/>
              <w:numPr>
                <w:ilvl w:val="1"/>
                <w:numId w:val="79"/>
              </w:numPr>
              <w:ind w:left="576" w:right="0" w:hanging="576"/>
            </w:pPr>
            <w:r w:rsidRPr="00B41D2C">
              <w:t>Eğer bu ihale dokümanı Teklif Sahibinin farklı parçalar (sözleşmeler</w:t>
            </w:r>
            <w:r w:rsidR="006C054E" w:rsidRPr="00B41D2C">
              <w:t xml:space="preserve"> </w:t>
            </w:r>
            <w:r w:rsidR="00C80222" w:rsidRPr="00B41D2C">
              <w:t>– (</w:t>
            </w:r>
            <w:r w:rsidR="006C054E" w:rsidRPr="00B41D2C">
              <w:t>k</w:t>
            </w:r>
            <w:r w:rsidR="00FF1246">
              <w:t>ı</w:t>
            </w:r>
            <w:r w:rsidR="006C054E" w:rsidRPr="00B41D2C">
              <w:t>smi teklif</w:t>
            </w:r>
            <w:r w:rsidRPr="00B41D2C">
              <w:t>)</w:t>
            </w:r>
            <w:r w:rsidR="00C80222" w:rsidRPr="00B41D2C">
              <w:t>)</w:t>
            </w:r>
            <w:r w:rsidRPr="00B41D2C">
              <w:t xml:space="preserve"> için ayrı fiyat teklifi vermesine ve birden fazla parçanın (sözleşmenin) tek bir Teklif Sahibine verilmesine müsaade ediyorsa, Teklif Mektubunda teklif edilen tüm indirimler de dahil olmak üzere parça (sözleşme) kombinasyonlarının en düşük değerlendirilen maliyetinin belirlenme metodolojisi Kısım III - Değerlendirme ve </w:t>
            </w:r>
            <w:r w:rsidR="008759D1" w:rsidRPr="00B41D2C">
              <w:t xml:space="preserve">Yeterlilik </w:t>
            </w:r>
            <w:r w:rsidRPr="00B41D2C">
              <w:t>Kriterlerinde belirtilmiştir.</w:t>
            </w:r>
          </w:p>
        </w:tc>
      </w:tr>
      <w:tr w:rsidR="005A6E9A" w:rsidRPr="00B41D2C" w14:paraId="767F8F71" w14:textId="77777777" w:rsidTr="00664B79">
        <w:trPr>
          <w:gridAfter w:val="1"/>
          <w:wAfter w:w="14" w:type="pct"/>
        </w:trPr>
        <w:tc>
          <w:tcPr>
            <w:tcW w:w="1358" w:type="pct"/>
          </w:tcPr>
          <w:p w14:paraId="37EAF9DD" w14:textId="71933A88" w:rsidR="00487FB9" w:rsidRPr="00B41D2C" w:rsidRDefault="00487FB9">
            <w:pPr>
              <w:pStyle w:val="S1-Header2"/>
              <w:rPr>
                <w:noProof/>
              </w:rPr>
            </w:pPr>
            <w:bookmarkStart w:id="392" w:name="_Toc438532651"/>
            <w:bookmarkStart w:id="393" w:name="_Toc438532652"/>
            <w:bookmarkStart w:id="394" w:name="_Toc438532653"/>
            <w:bookmarkStart w:id="395" w:name="_Toc431888689"/>
            <w:bookmarkStart w:id="396" w:name="_Toc436556156"/>
            <w:bookmarkStart w:id="397" w:name="_Toc27751424"/>
            <w:bookmarkEnd w:id="392"/>
            <w:bookmarkEnd w:id="393"/>
            <w:bookmarkEnd w:id="394"/>
            <w:bookmarkEnd w:id="395"/>
            <w:r w:rsidRPr="00B41D2C">
              <w:lastRenderedPageBreak/>
              <w:t>Tekliflerin Karşılaştırılması</w:t>
            </w:r>
            <w:bookmarkEnd w:id="396"/>
            <w:bookmarkEnd w:id="397"/>
          </w:p>
        </w:tc>
        <w:tc>
          <w:tcPr>
            <w:tcW w:w="3627" w:type="pct"/>
          </w:tcPr>
          <w:p w14:paraId="4C807118" w14:textId="4F870AD3" w:rsidR="00F07D31" w:rsidRPr="00B41D2C" w:rsidRDefault="00487FB9" w:rsidP="001916F8">
            <w:pPr>
              <w:pStyle w:val="S1-subpara"/>
              <w:numPr>
                <w:ilvl w:val="1"/>
                <w:numId w:val="80"/>
              </w:numPr>
              <w:ind w:left="576" w:right="0" w:hanging="576"/>
            </w:pPr>
            <w:r w:rsidRPr="00B41D2C">
              <w:t xml:space="preserve">İşveren, en düşük değerlendirilen maliyete sahip Teklifi belirlemek için </w:t>
            </w:r>
            <w:r w:rsidR="00085585" w:rsidRPr="00B41D2C">
              <w:t>TST</w:t>
            </w:r>
            <w:r w:rsidRPr="00B41D2C">
              <w:t xml:space="preserve"> 35.4 uyarınca sağlam biçimde cevap verir nitelikte olduğu belirlenmiş tüm Tekliflerin değerlendirilen maliyetlerini karşılaştıracaktır.</w:t>
            </w:r>
          </w:p>
        </w:tc>
      </w:tr>
      <w:tr w:rsidR="0094734C" w:rsidRPr="00B41D2C" w14:paraId="308C18F7" w14:textId="77777777" w:rsidTr="00664B79">
        <w:trPr>
          <w:gridAfter w:val="1"/>
          <w:wAfter w:w="14" w:type="pct"/>
        </w:trPr>
        <w:tc>
          <w:tcPr>
            <w:tcW w:w="1358" w:type="pct"/>
          </w:tcPr>
          <w:p w14:paraId="16AEC735" w14:textId="793379BF" w:rsidR="0094734C" w:rsidRPr="00B41D2C" w:rsidRDefault="0094734C">
            <w:pPr>
              <w:pStyle w:val="S1-Header2"/>
              <w:rPr>
                <w:noProof/>
              </w:rPr>
            </w:pPr>
            <w:bookmarkStart w:id="398" w:name="_Toc436556157"/>
            <w:bookmarkStart w:id="399" w:name="_Toc27751425"/>
            <w:r w:rsidRPr="00B41D2C">
              <w:t>Anormal Düşük Teklifler</w:t>
            </w:r>
            <w:bookmarkEnd w:id="398"/>
            <w:bookmarkEnd w:id="399"/>
          </w:p>
        </w:tc>
        <w:tc>
          <w:tcPr>
            <w:tcW w:w="3627" w:type="pct"/>
          </w:tcPr>
          <w:p w14:paraId="4A1CF81F" w14:textId="77777777" w:rsidR="0094734C" w:rsidRPr="00B41D2C" w:rsidRDefault="0094734C" w:rsidP="001916F8">
            <w:pPr>
              <w:pStyle w:val="S1-subpara"/>
              <w:numPr>
                <w:ilvl w:val="1"/>
                <w:numId w:val="82"/>
              </w:numPr>
              <w:ind w:left="576" w:right="0" w:hanging="576"/>
            </w:pPr>
            <w:r w:rsidRPr="00B41D2C">
              <w:t>Anormal Düşük Teklif, Teklifteki diğer unsurlarla birlikte, Teklif bedelinin göze çok düşük gelmesinden dolayı Teklif Sahibinin teklif ettiği fiyata Sözleşmeyi gerçekleştirebilme kapasitesine ilişkin maddi şüpheler uyandırdığı Tekliftir.</w:t>
            </w:r>
          </w:p>
          <w:p w14:paraId="54679C1F" w14:textId="77777777" w:rsidR="0094734C" w:rsidRPr="00B41D2C" w:rsidRDefault="0094734C" w:rsidP="001916F8">
            <w:pPr>
              <w:pStyle w:val="S1-subpara"/>
              <w:numPr>
                <w:ilvl w:val="1"/>
                <w:numId w:val="82"/>
              </w:numPr>
              <w:ind w:left="576" w:right="0" w:hanging="576"/>
            </w:pPr>
            <w:r w:rsidRPr="00B41D2C">
              <w:t xml:space="preserve">Anormal Düşük Teklif olma olasılığı bulunan bir teklif tespit edildiğinde, sözleşmenin konusu, kapsamı, önerilen metodoloji, takvim, risk ve sorumluluk dağılımı ve ihale dokümanının diğer tüm gereklilikleri ile ilgili olarak Teklif bedelinin ayrıntılı fiyat analizi de dahil olmak üzere İşveren Teklif Sahibinden yazılı izahat isteyecektir. </w:t>
            </w:r>
          </w:p>
          <w:p w14:paraId="25DD2974" w14:textId="77777777" w:rsidR="0094734C" w:rsidRPr="00B41D2C" w:rsidRDefault="0094734C" w:rsidP="001916F8">
            <w:pPr>
              <w:pStyle w:val="S1-subpara"/>
              <w:numPr>
                <w:ilvl w:val="1"/>
                <w:numId w:val="82"/>
              </w:numPr>
              <w:ind w:left="576" w:right="0" w:hanging="576"/>
            </w:pPr>
            <w:r w:rsidRPr="00B41D2C">
              <w:t xml:space="preserve">Fiyat analizi değerlendirmesi sonrasında, İşveren Teklif Sahibinin teklif ettiği ihale bedeline işi gerçekleştirme kapasitesini gösteremediğini tespit ederse, İşveren Teklifi reddedecektir. </w:t>
            </w:r>
          </w:p>
        </w:tc>
      </w:tr>
      <w:tr w:rsidR="0094734C" w:rsidRPr="00B41D2C" w14:paraId="648F1039" w14:textId="77777777" w:rsidTr="00664B79">
        <w:trPr>
          <w:gridAfter w:val="1"/>
          <w:wAfter w:w="14" w:type="pct"/>
        </w:trPr>
        <w:tc>
          <w:tcPr>
            <w:tcW w:w="1358" w:type="pct"/>
          </w:tcPr>
          <w:p w14:paraId="09A67CB2" w14:textId="063E9E97" w:rsidR="0094734C" w:rsidRPr="00B41D2C" w:rsidRDefault="0094734C">
            <w:pPr>
              <w:pStyle w:val="S1-Header2"/>
              <w:rPr>
                <w:noProof/>
              </w:rPr>
            </w:pPr>
            <w:bookmarkStart w:id="400" w:name="_Toc436556158"/>
            <w:bookmarkStart w:id="401" w:name="_Toc438438860"/>
            <w:bookmarkStart w:id="402" w:name="_Toc438532654"/>
            <w:bookmarkStart w:id="403" w:name="_Toc438734004"/>
            <w:bookmarkStart w:id="404" w:name="_Toc438907041"/>
            <w:bookmarkStart w:id="405" w:name="_Toc438907240"/>
            <w:bookmarkStart w:id="406" w:name="_Toc23236782"/>
            <w:bookmarkStart w:id="407" w:name="_Toc125783026"/>
            <w:bookmarkStart w:id="408" w:name="_Toc436556164"/>
            <w:bookmarkStart w:id="409" w:name="_Toc27751426"/>
            <w:bookmarkEnd w:id="400"/>
            <w:r w:rsidRPr="00B41D2C">
              <w:t>Dengesiz veya Önden Yüklenmiş Teklifler</w:t>
            </w:r>
            <w:bookmarkEnd w:id="401"/>
            <w:bookmarkEnd w:id="402"/>
            <w:bookmarkEnd w:id="403"/>
            <w:bookmarkEnd w:id="404"/>
            <w:bookmarkEnd w:id="405"/>
            <w:bookmarkEnd w:id="406"/>
            <w:bookmarkEnd w:id="407"/>
            <w:bookmarkEnd w:id="408"/>
            <w:bookmarkEnd w:id="409"/>
          </w:p>
        </w:tc>
        <w:tc>
          <w:tcPr>
            <w:tcW w:w="3627" w:type="pct"/>
          </w:tcPr>
          <w:p w14:paraId="530A7EA5" w14:textId="77777777" w:rsidR="0094734C" w:rsidRPr="00B41D2C" w:rsidRDefault="0094734C" w:rsidP="001916F8">
            <w:pPr>
              <w:pStyle w:val="S1-subpara"/>
              <w:numPr>
                <w:ilvl w:val="1"/>
                <w:numId w:val="83"/>
              </w:numPr>
              <w:ind w:left="576" w:right="0" w:hanging="576"/>
            </w:pPr>
            <w:r w:rsidRPr="00B41D2C">
              <w:t xml:space="preserve">İşverenin gözünde eğer en düşük değerlendirilen maliyete sahip Teklif ciddi şekilde dengesiz veya önden yüklenmiş ise, İşveren Teklif Sahibinden yazılı izahat vermesini isteyebilir. Bu izahatlar Teklif Bedeli ile işin kapsamı, önerilen </w:t>
            </w:r>
            <w:r w:rsidRPr="00B41D2C">
              <w:lastRenderedPageBreak/>
              <w:t xml:space="preserve">metodoloji, takvim ve ihale dokümanının diğer gereklilikleri ile uyumlu olduğunu ortaya koymak için ayrıntılı bir fiyat analizini de içerebilir. </w:t>
            </w:r>
          </w:p>
          <w:p w14:paraId="54A972CE" w14:textId="77777777" w:rsidR="0094734C" w:rsidRPr="00B41D2C" w:rsidRDefault="0094734C" w:rsidP="001916F8">
            <w:pPr>
              <w:pStyle w:val="S1-subpara"/>
              <w:numPr>
                <w:ilvl w:val="1"/>
                <w:numId w:val="83"/>
              </w:numPr>
              <w:ind w:left="576" w:right="0" w:hanging="576"/>
              <w:rPr>
                <w:noProof/>
                <w:color w:val="000000" w:themeColor="text1"/>
              </w:rPr>
            </w:pPr>
            <w:r w:rsidRPr="00B41D2C">
              <w:rPr>
                <w:color w:val="000000" w:themeColor="text1"/>
              </w:rPr>
              <w:t>Teklif sahibi tarafından verilen bilgilerin ve ayrıntılı fiyat analizinin değerlendirilmesi sonrasında, İşveren şunları yapabilir:</w:t>
            </w:r>
          </w:p>
          <w:p w14:paraId="03A63423" w14:textId="77777777" w:rsidR="0094734C" w:rsidRPr="00B41D2C" w:rsidRDefault="0094734C" w:rsidP="001916F8">
            <w:pPr>
              <w:pStyle w:val="S1-subpara"/>
              <w:numPr>
                <w:ilvl w:val="2"/>
                <w:numId w:val="87"/>
              </w:numPr>
              <w:tabs>
                <w:tab w:val="clear" w:pos="864"/>
              </w:tabs>
              <w:ind w:left="1152" w:right="0" w:hanging="576"/>
              <w:rPr>
                <w:noProof/>
              </w:rPr>
            </w:pPr>
            <w:r w:rsidRPr="00B41D2C">
              <w:t xml:space="preserve">Teklifi kabul edebilir; veya  </w:t>
            </w:r>
          </w:p>
          <w:p w14:paraId="1A2ADA64" w14:textId="0AB70FC8" w:rsidR="0094734C" w:rsidRPr="00B41D2C" w:rsidRDefault="0094734C" w:rsidP="001916F8">
            <w:pPr>
              <w:pStyle w:val="S1-subpara"/>
              <w:numPr>
                <w:ilvl w:val="2"/>
                <w:numId w:val="87"/>
              </w:numPr>
              <w:tabs>
                <w:tab w:val="clear" w:pos="864"/>
              </w:tabs>
              <w:ind w:left="1152" w:right="0" w:hanging="576"/>
              <w:rPr>
                <w:noProof/>
              </w:rPr>
            </w:pPr>
            <w:r w:rsidRPr="00B41D2C">
              <w:t>Uygunsa, Teklif Sahibi tarafından karşılanmak üzere Kesin Teminatın toplam meblağının Sözleşme Bedelinin yüzde yirmisini (%20)’sini geçmeyecek düzeyde artırılmasını gerekli kılabilir; veya</w:t>
            </w:r>
          </w:p>
          <w:p w14:paraId="7908E03A" w14:textId="77777777" w:rsidR="0094734C" w:rsidRPr="00B41D2C" w:rsidRDefault="0094734C" w:rsidP="001916F8">
            <w:pPr>
              <w:pStyle w:val="S1-subpara"/>
              <w:numPr>
                <w:ilvl w:val="2"/>
                <w:numId w:val="87"/>
              </w:numPr>
              <w:tabs>
                <w:tab w:val="clear" w:pos="864"/>
              </w:tabs>
              <w:ind w:left="1152" w:right="0" w:hanging="576"/>
            </w:pPr>
            <w:r w:rsidRPr="00B41D2C">
              <w:t>Teklifi reddedebilir.</w:t>
            </w:r>
          </w:p>
        </w:tc>
      </w:tr>
      <w:tr w:rsidR="0094734C" w:rsidRPr="00B41D2C" w14:paraId="0A7658D4" w14:textId="77777777" w:rsidTr="00664B79">
        <w:trPr>
          <w:gridAfter w:val="1"/>
          <w:wAfter w:w="14" w:type="pct"/>
        </w:trPr>
        <w:tc>
          <w:tcPr>
            <w:tcW w:w="1358" w:type="pct"/>
          </w:tcPr>
          <w:p w14:paraId="5F6E3DFC" w14:textId="52F41C54" w:rsidR="0094734C" w:rsidRPr="00B41D2C" w:rsidRDefault="0094734C">
            <w:pPr>
              <w:pStyle w:val="S1-Header2"/>
            </w:pPr>
            <w:bookmarkStart w:id="410" w:name="_Toc433185123"/>
            <w:bookmarkStart w:id="411" w:name="_Toc436556168"/>
            <w:bookmarkStart w:id="412" w:name="_Toc433185128"/>
            <w:bookmarkStart w:id="413" w:name="_Toc436556173"/>
            <w:bookmarkStart w:id="414" w:name="_Toc438438861"/>
            <w:bookmarkStart w:id="415" w:name="_Toc438532655"/>
            <w:bookmarkStart w:id="416" w:name="_Toc438734005"/>
            <w:bookmarkStart w:id="417" w:name="_Toc438907042"/>
            <w:bookmarkStart w:id="418" w:name="_Toc438907241"/>
            <w:bookmarkStart w:id="419" w:name="_Toc23236783"/>
            <w:bookmarkStart w:id="420" w:name="_Toc125783027"/>
            <w:bookmarkStart w:id="421" w:name="_Toc436556177"/>
            <w:bookmarkStart w:id="422" w:name="_Toc27751427"/>
            <w:bookmarkEnd w:id="410"/>
            <w:bookmarkEnd w:id="411"/>
            <w:bookmarkEnd w:id="412"/>
            <w:bookmarkEnd w:id="413"/>
            <w:r w:rsidRPr="00B41D2C">
              <w:lastRenderedPageBreak/>
              <w:t xml:space="preserve">Teklif Sahibinin Uygunluğu ve </w:t>
            </w:r>
            <w:r w:rsidR="008759D1" w:rsidRPr="00B41D2C">
              <w:t>Yeterliliği</w:t>
            </w:r>
            <w:bookmarkEnd w:id="414"/>
            <w:bookmarkEnd w:id="415"/>
            <w:bookmarkEnd w:id="416"/>
            <w:bookmarkEnd w:id="417"/>
            <w:bookmarkEnd w:id="418"/>
            <w:bookmarkEnd w:id="419"/>
            <w:bookmarkEnd w:id="420"/>
            <w:bookmarkEnd w:id="421"/>
            <w:bookmarkEnd w:id="422"/>
          </w:p>
        </w:tc>
        <w:tc>
          <w:tcPr>
            <w:tcW w:w="3627" w:type="pct"/>
          </w:tcPr>
          <w:p w14:paraId="234CE03D" w14:textId="24859127" w:rsidR="0094734C" w:rsidRPr="00B41D2C" w:rsidRDefault="0094734C" w:rsidP="001916F8">
            <w:pPr>
              <w:pStyle w:val="S1-subpara"/>
              <w:numPr>
                <w:ilvl w:val="1"/>
                <w:numId w:val="84"/>
              </w:numPr>
              <w:ind w:left="576" w:right="0" w:hanging="576"/>
            </w:pPr>
            <w:r w:rsidRPr="00B41D2C">
              <w:t>İşveren, en düşü</w:t>
            </w:r>
            <w:r w:rsidR="00A81833">
              <w:t>k</w:t>
            </w:r>
            <w:r w:rsidRPr="00B41D2C">
              <w:t xml:space="preserve"> değerlendirilen maliyetli ve sağlam düzeyde cevap verebilir Teklifi sunduğu için seçilen Teklif sahibinin Kısım III - Değerlendirme ve </w:t>
            </w:r>
            <w:r w:rsidR="008759D1" w:rsidRPr="00B41D2C">
              <w:t xml:space="preserve">Yeterlilik </w:t>
            </w:r>
            <w:r w:rsidRPr="00B41D2C">
              <w:t xml:space="preserve">Kriterlerinde belirtilen </w:t>
            </w:r>
            <w:r w:rsidR="008759D1" w:rsidRPr="00B41D2C">
              <w:t xml:space="preserve">yeterlilik </w:t>
            </w:r>
            <w:r w:rsidRPr="00B41D2C">
              <w:t>kriterlerini karşılayıp karşılamadığını ve uygun olup olmadığını belirleyecektir.</w:t>
            </w:r>
          </w:p>
          <w:p w14:paraId="57434905" w14:textId="5A750A69" w:rsidR="0094734C" w:rsidRPr="00B41D2C" w:rsidRDefault="0094734C" w:rsidP="001916F8">
            <w:pPr>
              <w:pStyle w:val="S1-subpara"/>
              <w:numPr>
                <w:ilvl w:val="1"/>
                <w:numId w:val="84"/>
              </w:numPr>
              <w:ind w:left="576" w:right="0" w:hanging="576"/>
            </w:pPr>
            <w:r w:rsidRPr="00B41D2C">
              <w:t xml:space="preserve">Bu belirleme, </w:t>
            </w:r>
            <w:r w:rsidR="00085585" w:rsidRPr="00B41D2C">
              <w:t>TST</w:t>
            </w:r>
            <w:r w:rsidRPr="00B41D2C">
              <w:t xml:space="preserve"> 15.1 uyarınca Teklif Sahibi tarafından sunulan Teklif Sahibinin </w:t>
            </w:r>
            <w:r w:rsidR="008759D1" w:rsidRPr="00B41D2C">
              <w:t xml:space="preserve">yeterliliklerini </w:t>
            </w:r>
            <w:r w:rsidRPr="00B41D2C">
              <w:t>gösteren belge niteliğindeki kanıtların incelenmesine dayalı olacaktır. Bu değerlendirmede Teklif Sahibinin bağlı kuruluşları, ana şirketleri, alt kuruluşları, alt yüklenicileri (ihale dokümanında müsaade ediliyorsa Uzman Alt Yükleniciler haricinde kalanlar) veya Teklif Sahibinden farklı herhangi bir diğer firma veya firmalar göz önünde bulundurulmayacaktır.</w:t>
            </w:r>
          </w:p>
          <w:p w14:paraId="4B551BE2" w14:textId="169D945C" w:rsidR="0094734C" w:rsidRPr="00B41D2C" w:rsidRDefault="0094734C" w:rsidP="001916F8">
            <w:pPr>
              <w:pStyle w:val="S1-subpara"/>
              <w:numPr>
                <w:ilvl w:val="1"/>
                <w:numId w:val="84"/>
              </w:numPr>
              <w:ind w:left="576" w:right="0" w:hanging="576"/>
            </w:pPr>
            <w:r w:rsidRPr="00B41D2C">
              <w:t>İhalenin Teklif Sahibine verilebilmesi için bu belirlemenin olumlu sonuçlanması ön şarttır. Bu belirlemenin olumsuz sonuçlanması Teklifin diskalifiye edilmesi ile sonuçlanacaktır ki böyle bir durumda İşveren</w:t>
            </w:r>
            <w:r w:rsidR="00723A38" w:rsidRPr="00B41D2C">
              <w:t>,</w:t>
            </w:r>
            <w:r w:rsidRPr="00B41D2C">
              <w:t xml:space="preserve"> </w:t>
            </w:r>
            <w:r w:rsidR="00723A38" w:rsidRPr="00B41D2C">
              <w:t xml:space="preserve">yeterliliklerinin </w:t>
            </w:r>
            <w:r w:rsidRPr="00B41D2C">
              <w:t>tatmin edici bir şekilde işi yapabilmeye yetip yetmediğini belirlemek için benzer bir tespiti sağlam biçimde yanıt verebilir nitelikte olan ve bir sonraki en düşük değerlendirilen maliyetli Teklifi veren Teklif Sahibiyle yoluna devam edecektir.</w:t>
            </w:r>
          </w:p>
          <w:p w14:paraId="1B1B897E" w14:textId="3651513C" w:rsidR="0094734C" w:rsidRPr="00B41D2C" w:rsidRDefault="0094734C" w:rsidP="001916F8">
            <w:pPr>
              <w:pStyle w:val="S1-subpara"/>
              <w:numPr>
                <w:ilvl w:val="1"/>
                <w:numId w:val="84"/>
              </w:numPr>
              <w:ind w:left="576" w:right="0" w:hanging="576"/>
            </w:pPr>
            <w:r w:rsidRPr="00B41D2C">
              <w:t xml:space="preserve">Tanımlanmış ana tedarik veya hizmet kalemleri için En Avantajlı Teklife sahip Teklif Sahibinin Teklifinde kullanmayı önerdiği imalatçı ve alt yüklenicilerin kabiliyetleri de Kısım III - Değerlendirme ve </w:t>
            </w:r>
            <w:r w:rsidR="008759D1" w:rsidRPr="00B41D2C">
              <w:t xml:space="preserve">Yeterlilik </w:t>
            </w:r>
            <w:r w:rsidRPr="00B41D2C">
              <w:t xml:space="preserve">Kriterleri uyarınca kabul edilebilirlik yönünden değerlendirilecektir.  Gerektiğinde, onların katılımı da bir niyet mektubu vasıtası ile doğrulanmalıdır.  Bir imalatçı veya alt yüklenicinin kabul edilemez olduğu tespit edildiği takdirde, Teklif reddedilmeyecek fakat bunun yerine Teklif sahibinin Teklif </w:t>
            </w:r>
            <w:r w:rsidRPr="00B41D2C">
              <w:lastRenderedPageBreak/>
              <w:t>Bedelini değiştirmeksizin kabul edilebilir bir imalatçı veya alt yüklenici ile eskisini değiştirmesi gerekli olacaktır. Sözleşmenin imzalanması öncesinde, söz konusu her bir kalem için onaylanmış imalatçılar veya alt yüklenicileri listeleyen Sözleşme Anlaşmasının ilgili Eki doldurulacaktır.</w:t>
            </w:r>
          </w:p>
        </w:tc>
      </w:tr>
      <w:tr w:rsidR="005A6E9A" w:rsidRPr="00B41D2C" w14:paraId="25150B26" w14:textId="77777777" w:rsidTr="00664B79">
        <w:trPr>
          <w:gridAfter w:val="1"/>
          <w:wAfter w:w="14" w:type="pct"/>
        </w:trPr>
        <w:tc>
          <w:tcPr>
            <w:tcW w:w="1358" w:type="pct"/>
          </w:tcPr>
          <w:p w14:paraId="793A7D60" w14:textId="47987467" w:rsidR="00487FB9" w:rsidRPr="00B41D2C" w:rsidRDefault="005A6E9A">
            <w:pPr>
              <w:pStyle w:val="S1-Header2"/>
              <w:rPr>
                <w:noProof/>
              </w:rPr>
            </w:pPr>
            <w:bookmarkStart w:id="423" w:name="_Toc433185136"/>
            <w:bookmarkStart w:id="424" w:name="_Toc436556178"/>
            <w:bookmarkStart w:id="425" w:name="_Toc438438862"/>
            <w:bookmarkStart w:id="426" w:name="_Toc438532656"/>
            <w:bookmarkStart w:id="427" w:name="_Toc438734006"/>
            <w:bookmarkStart w:id="428" w:name="_Toc438907043"/>
            <w:bookmarkStart w:id="429" w:name="_Toc438907242"/>
            <w:bookmarkStart w:id="430" w:name="_Toc23236784"/>
            <w:bookmarkStart w:id="431" w:name="_Toc125783028"/>
            <w:bookmarkStart w:id="432" w:name="_Toc27751428"/>
            <w:bookmarkEnd w:id="423"/>
            <w:r w:rsidRPr="00B41D2C">
              <w:lastRenderedPageBreak/>
              <w:t>İşverenin Herhangi Bir Teklifi Kabul Etme ve Herhangi bir Teklifi veya Tüm Teklifleri Reddetme Hakkı</w:t>
            </w:r>
            <w:bookmarkEnd w:id="424"/>
            <w:bookmarkEnd w:id="425"/>
            <w:bookmarkEnd w:id="426"/>
            <w:bookmarkEnd w:id="427"/>
            <w:bookmarkEnd w:id="428"/>
            <w:bookmarkEnd w:id="429"/>
            <w:bookmarkEnd w:id="430"/>
            <w:bookmarkEnd w:id="431"/>
            <w:bookmarkEnd w:id="432"/>
          </w:p>
        </w:tc>
        <w:tc>
          <w:tcPr>
            <w:tcW w:w="3627" w:type="pct"/>
          </w:tcPr>
          <w:p w14:paraId="53E8CD33" w14:textId="77777777" w:rsidR="00F07D31" w:rsidRPr="00B41D2C" w:rsidRDefault="00487FB9" w:rsidP="001916F8">
            <w:pPr>
              <w:pStyle w:val="S1-subpara"/>
              <w:numPr>
                <w:ilvl w:val="1"/>
                <w:numId w:val="85"/>
              </w:numPr>
              <w:ind w:left="576" w:right="0" w:hanging="576"/>
            </w:pPr>
            <w:r w:rsidRPr="00B41D2C">
              <w:t>İşveren, Teklif Sahiplerine herhangi bir yükümlülük doğurmaksızın, İhalenin verilmesi öncesinde herhangi bir zamanda, herhangi bir Teklifi kabul veya reddetme ve İhale sürecini iptal edip tüm Teklifleri reddetme hakkını saklı tutar. İptal durumunda, sunulan tüm Teklifler ve özellikle Geçici Teminatlar derhal Teklif Sahiplerine geri verilecektir.</w:t>
            </w:r>
          </w:p>
        </w:tc>
      </w:tr>
      <w:tr w:rsidR="00C069DD" w:rsidRPr="00B41D2C" w14:paraId="220435F8" w14:textId="77777777" w:rsidTr="00664B79">
        <w:trPr>
          <w:gridAfter w:val="1"/>
          <w:wAfter w:w="14" w:type="pct"/>
        </w:trPr>
        <w:tc>
          <w:tcPr>
            <w:tcW w:w="1358" w:type="pct"/>
          </w:tcPr>
          <w:p w14:paraId="335980AE" w14:textId="18435C20" w:rsidR="00C069DD" w:rsidRPr="00B41D2C" w:rsidRDefault="00C069DD">
            <w:pPr>
              <w:pStyle w:val="S1-Header2"/>
              <w:rPr>
                <w:noProof/>
              </w:rPr>
            </w:pPr>
            <w:bookmarkStart w:id="433" w:name="_Toc27751429"/>
            <w:r w:rsidRPr="00B41D2C">
              <w:t>Bekleme Süresi</w:t>
            </w:r>
            <w:bookmarkEnd w:id="433"/>
          </w:p>
        </w:tc>
        <w:tc>
          <w:tcPr>
            <w:tcW w:w="3627" w:type="pct"/>
          </w:tcPr>
          <w:p w14:paraId="0BAA5ED1" w14:textId="68A62D08" w:rsidR="00C069DD" w:rsidRPr="00B41D2C" w:rsidRDefault="00A43D53" w:rsidP="001916F8">
            <w:pPr>
              <w:pStyle w:val="S1-subpara"/>
              <w:numPr>
                <w:ilvl w:val="1"/>
                <w:numId w:val="86"/>
              </w:numPr>
              <w:ind w:left="576" w:right="0" w:hanging="576"/>
              <w:rPr>
                <w:color w:val="000000" w:themeColor="text1"/>
                <w:szCs w:val="24"/>
              </w:rPr>
            </w:pPr>
            <w:r w:rsidRPr="00B41D2C">
              <w:t xml:space="preserve">İhale, Bekleme Süresi dolmadan önce verilmeyecektir. </w:t>
            </w:r>
            <w:r w:rsidR="00085585" w:rsidRPr="00B41D2C">
              <w:t>TST</w:t>
            </w:r>
            <w:r w:rsidRPr="00B41D2C">
              <w:t xml:space="preserve"> 45’e göre uzatılmadığı taktirde Bekleme Süresi on (10) gün olacaktır. Bekleme Süresi, İşverenin her bir Teklif Sahibine İhaleyi Verme Niyet Bildirimini yaptığı tarihi takip eden gün başlar. Sadece tek bir Teklif verilmişse veya ihale Banka tarafından kabul edilen bir acil duruma yanıt verebilmek için yapılıyorsa, Bekleme Süresi uygulanmayacaktır. </w:t>
            </w:r>
          </w:p>
        </w:tc>
      </w:tr>
      <w:tr w:rsidR="005B3C8E" w:rsidRPr="00B41D2C" w14:paraId="0A60B354" w14:textId="77777777" w:rsidTr="00664B79">
        <w:trPr>
          <w:gridAfter w:val="1"/>
          <w:wAfter w:w="14" w:type="pct"/>
          <w:trHeight w:val="5247"/>
        </w:trPr>
        <w:tc>
          <w:tcPr>
            <w:tcW w:w="1358" w:type="pct"/>
          </w:tcPr>
          <w:p w14:paraId="16972DDC" w14:textId="36DEC7E7" w:rsidR="005B3C8E" w:rsidRPr="00B41D2C" w:rsidRDefault="00A43D53">
            <w:pPr>
              <w:pStyle w:val="S1-Header2"/>
            </w:pPr>
            <w:bookmarkStart w:id="434" w:name="_Toc27751430"/>
            <w:bookmarkStart w:id="435" w:name="_Toc436556179"/>
            <w:r w:rsidRPr="00B41D2C">
              <w:t>İhaleyi Verme Niyet Bildirimi</w:t>
            </w:r>
            <w:bookmarkEnd w:id="434"/>
            <w:r w:rsidRPr="00B41D2C">
              <w:t xml:space="preserve"> </w:t>
            </w:r>
            <w:bookmarkEnd w:id="435"/>
          </w:p>
        </w:tc>
        <w:tc>
          <w:tcPr>
            <w:tcW w:w="3627" w:type="pct"/>
          </w:tcPr>
          <w:p w14:paraId="40C6FE54" w14:textId="77777777" w:rsidR="00C069DD" w:rsidRPr="00B41D2C" w:rsidRDefault="00A43D53" w:rsidP="00C75C86">
            <w:pPr>
              <w:pStyle w:val="StyleHeader1-ClausesAfter10pt"/>
            </w:pPr>
            <w:r w:rsidRPr="00B41D2C">
              <w:t>İşveren her bir Teklif Sahibine, İhaleyi kazanan Teklif Sahibine vermek için bir İhaleyi Verme Niyet Bildirimi gönderecektir. İhaleyi Verme Niyet Bildirimi asgari aşağıdaki bilgileri içerecektir:</w:t>
            </w:r>
          </w:p>
          <w:p w14:paraId="2D17B934"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 sunan Teklif Sahibinin adı ve adresi; </w:t>
            </w:r>
          </w:p>
          <w:p w14:paraId="0228CDD2"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Teklifin Sözleşme Bedeli; </w:t>
            </w:r>
          </w:p>
          <w:p w14:paraId="726CA12A" w14:textId="77777777" w:rsidR="00C069DD" w:rsidRPr="00B41D2C" w:rsidRDefault="00C069DD" w:rsidP="001916F8">
            <w:pPr>
              <w:pStyle w:val="ListeParagraf"/>
              <w:numPr>
                <w:ilvl w:val="0"/>
                <w:numId w:val="99"/>
              </w:numPr>
              <w:spacing w:after="120"/>
              <w:ind w:left="1061" w:right="0" w:hanging="450"/>
              <w:contextualSpacing w:val="0"/>
              <w:jc w:val="both"/>
            </w:pPr>
            <w:r w:rsidRPr="00B41D2C">
              <w:t>Teklif veren tüm Teklif Sahiplerinin isimleri, okunan ve değerlendirilen Teklif bedelleri;</w:t>
            </w:r>
          </w:p>
          <w:p w14:paraId="4C6FCB16" w14:textId="6F4F4086" w:rsidR="00470C05" w:rsidRPr="00B41D2C" w:rsidRDefault="00470C05" w:rsidP="001916F8">
            <w:pPr>
              <w:pStyle w:val="ListeParagraf"/>
              <w:numPr>
                <w:ilvl w:val="0"/>
                <w:numId w:val="99"/>
              </w:numPr>
              <w:spacing w:after="120"/>
              <w:ind w:left="1061" w:right="0" w:hanging="450"/>
              <w:contextualSpacing w:val="0"/>
              <w:jc w:val="both"/>
            </w:pPr>
            <w:r w:rsidRPr="00B41D2C">
              <w:t>Yukarıdaki (c) paragrafında</w:t>
            </w:r>
            <w:r w:rsidR="00D42813" w:rsidRPr="00B41D2C">
              <w:t xml:space="preserve"> fiyat bilgisiyle</w:t>
            </w:r>
            <w:r w:rsidRPr="00B41D2C">
              <w:t xml:space="preserve"> sebep zaten açıklanmıyorsa, Teklifin (bildirimin gönderildiği Teklif Sahibinin kazanamayan teklifinin) kazanamama sebebini veya sebeplerini açıklayan bir yazı;</w:t>
            </w:r>
          </w:p>
          <w:p w14:paraId="77CEDB16" w14:textId="77777777" w:rsidR="00C069DD" w:rsidRPr="00B41D2C" w:rsidRDefault="00C069DD" w:rsidP="001916F8">
            <w:pPr>
              <w:pStyle w:val="ListeParagraf"/>
              <w:numPr>
                <w:ilvl w:val="0"/>
                <w:numId w:val="99"/>
              </w:numPr>
              <w:spacing w:after="120"/>
              <w:ind w:left="1061" w:right="0" w:hanging="450"/>
              <w:contextualSpacing w:val="0"/>
              <w:jc w:val="both"/>
            </w:pPr>
            <w:r w:rsidRPr="00B41D2C">
              <w:t>Bekleme Süresinin sona erme tarihi ve</w:t>
            </w:r>
          </w:p>
          <w:p w14:paraId="55B7E1DD" w14:textId="77777777" w:rsidR="005B3C8E" w:rsidRPr="00B41D2C" w:rsidRDefault="00C069DD" w:rsidP="001916F8">
            <w:pPr>
              <w:pStyle w:val="ListeParagraf"/>
              <w:numPr>
                <w:ilvl w:val="0"/>
                <w:numId w:val="99"/>
              </w:numPr>
              <w:spacing w:after="120"/>
              <w:ind w:left="1061" w:right="0" w:hanging="450"/>
              <w:contextualSpacing w:val="0"/>
              <w:jc w:val="both"/>
            </w:pPr>
            <w:r w:rsidRPr="00B41D2C">
              <w:t>Bekleme Süresi boyunca açıklama istemenin ve/veya şikayette bulunmanın nasıl gerçekleştirileceğine ilişkin talimatlar.</w:t>
            </w:r>
          </w:p>
        </w:tc>
      </w:tr>
      <w:tr w:rsidR="007630B4" w:rsidRPr="00B41D2C" w14:paraId="4DC1759F" w14:textId="77777777" w:rsidTr="0821911F">
        <w:trPr>
          <w:gridAfter w:val="1"/>
          <w:wAfter w:w="14" w:type="pct"/>
        </w:trPr>
        <w:tc>
          <w:tcPr>
            <w:tcW w:w="4986" w:type="pct"/>
            <w:gridSpan w:val="2"/>
          </w:tcPr>
          <w:p w14:paraId="3ACC6167" w14:textId="723E700A" w:rsidR="007630B4" w:rsidRPr="00B41D2C" w:rsidRDefault="007630B4" w:rsidP="00C75C86">
            <w:pPr>
              <w:pStyle w:val="S1-Header"/>
              <w:numPr>
                <w:ilvl w:val="0"/>
                <w:numId w:val="26"/>
              </w:numPr>
              <w:ind w:left="2401" w:right="1818" w:hanging="450"/>
            </w:pPr>
            <w:bookmarkStart w:id="436" w:name="_Toc436556180"/>
            <w:bookmarkStart w:id="437" w:name="_Toc27751431"/>
            <w:r w:rsidRPr="00B41D2C">
              <w:t>İhalenin Verilmesi</w:t>
            </w:r>
            <w:bookmarkEnd w:id="436"/>
            <w:bookmarkEnd w:id="437"/>
          </w:p>
        </w:tc>
      </w:tr>
      <w:tr w:rsidR="00376B19" w:rsidRPr="00B41D2C" w14:paraId="324BB2F4" w14:textId="77777777" w:rsidTr="00664B79">
        <w:trPr>
          <w:gridAfter w:val="1"/>
          <w:wAfter w:w="14" w:type="pct"/>
        </w:trPr>
        <w:tc>
          <w:tcPr>
            <w:tcW w:w="1358" w:type="pct"/>
          </w:tcPr>
          <w:p w14:paraId="11CA405D" w14:textId="2E0BE884" w:rsidR="00487FB9" w:rsidRPr="00B41D2C" w:rsidRDefault="00487FB9">
            <w:pPr>
              <w:pStyle w:val="S1-Header2"/>
            </w:pPr>
            <w:bookmarkStart w:id="438" w:name="_Toc433185141"/>
            <w:bookmarkStart w:id="439" w:name="_Toc436556181"/>
            <w:bookmarkStart w:id="440" w:name="_Toc438438864"/>
            <w:bookmarkStart w:id="441" w:name="_Toc438532658"/>
            <w:bookmarkStart w:id="442" w:name="_Toc438734008"/>
            <w:bookmarkStart w:id="443" w:name="_Toc438907044"/>
            <w:bookmarkStart w:id="444" w:name="_Toc438907243"/>
            <w:bookmarkStart w:id="445" w:name="_Toc23236786"/>
            <w:bookmarkStart w:id="446" w:name="_Toc125783030"/>
            <w:bookmarkStart w:id="447" w:name="_Toc436556184"/>
            <w:bookmarkStart w:id="448" w:name="_Toc27751432"/>
            <w:bookmarkEnd w:id="438"/>
            <w:bookmarkEnd w:id="439"/>
            <w:r w:rsidRPr="00B41D2C">
              <w:t>İhale Verme Kriteri</w:t>
            </w:r>
            <w:bookmarkEnd w:id="440"/>
            <w:bookmarkEnd w:id="441"/>
            <w:bookmarkEnd w:id="442"/>
            <w:bookmarkEnd w:id="443"/>
            <w:bookmarkEnd w:id="444"/>
            <w:bookmarkEnd w:id="445"/>
            <w:bookmarkEnd w:id="446"/>
            <w:bookmarkEnd w:id="447"/>
            <w:bookmarkEnd w:id="448"/>
          </w:p>
        </w:tc>
        <w:tc>
          <w:tcPr>
            <w:tcW w:w="3627" w:type="pct"/>
          </w:tcPr>
          <w:p w14:paraId="1713DCF8" w14:textId="75057C4B" w:rsidR="00487FB9" w:rsidRPr="00B41D2C" w:rsidRDefault="00D42813" w:rsidP="001D5093">
            <w:pPr>
              <w:pStyle w:val="S1-subpara"/>
              <w:numPr>
                <w:ilvl w:val="0"/>
                <w:numId w:val="0"/>
              </w:numPr>
              <w:ind w:left="574" w:right="0" w:hanging="540"/>
            </w:pPr>
            <w:r w:rsidRPr="00B41D2C">
              <w:t xml:space="preserve">43.1 </w:t>
            </w:r>
            <w:r w:rsidR="00085585" w:rsidRPr="00B41D2C">
              <w:t>TST</w:t>
            </w:r>
            <w:r w:rsidR="00976700" w:rsidRPr="00B41D2C">
              <w:t xml:space="preserve"> 40 uyarınca, İşveren ihaleyi, kazanan Teklif Sahibine verecektir. Bu Teklif Sahibi, En Avantajlı Teklif olarak belirlenen Teklifin sahibidir. Bu Teklif, </w:t>
            </w:r>
            <w:r w:rsidR="00505AD9" w:rsidRPr="00B41D2C">
              <w:t xml:space="preserve">Yeterlilik </w:t>
            </w:r>
            <w:r w:rsidR="00976700" w:rsidRPr="00B41D2C">
              <w:t xml:space="preserve">kriterini </w:t>
            </w:r>
            <w:r w:rsidR="00976700" w:rsidRPr="00B41D2C">
              <w:lastRenderedPageBreak/>
              <w:t>karşılayan ve aşağıdaki hususları karşılayan Teklif Sahibinin Teklifidir:</w:t>
            </w:r>
          </w:p>
          <w:p w14:paraId="7010DDDF" w14:textId="77777777" w:rsidR="00487FB9" w:rsidRPr="00B41D2C" w:rsidRDefault="00487FB9" w:rsidP="001916F8">
            <w:pPr>
              <w:pStyle w:val="S1-subpara"/>
              <w:numPr>
                <w:ilvl w:val="2"/>
                <w:numId w:val="88"/>
              </w:numPr>
              <w:tabs>
                <w:tab w:val="clear" w:pos="864"/>
              </w:tabs>
              <w:ind w:left="1061" w:right="0" w:hanging="485"/>
            </w:pPr>
            <w:r w:rsidRPr="00B41D2C">
              <w:t>Bu Teklif ihale dokümanına güçlü bir şekilde cevap verebilir nitelikte olan; ve</w:t>
            </w:r>
          </w:p>
          <w:p w14:paraId="521CB4AA" w14:textId="77777777" w:rsidR="00487FB9" w:rsidRPr="00B41D2C" w:rsidRDefault="00487FB9" w:rsidP="001916F8">
            <w:pPr>
              <w:pStyle w:val="S1-subpara"/>
              <w:numPr>
                <w:ilvl w:val="2"/>
                <w:numId w:val="88"/>
              </w:numPr>
              <w:tabs>
                <w:tab w:val="clear" w:pos="864"/>
              </w:tabs>
              <w:ind w:left="1061" w:right="0" w:hanging="485"/>
            </w:pPr>
            <w:r w:rsidRPr="00B41D2C">
              <w:t>en düşük değerlendirilen maliyete sahip tekliftir.</w:t>
            </w:r>
          </w:p>
        </w:tc>
      </w:tr>
      <w:tr w:rsidR="00376B19" w:rsidRPr="00B41D2C" w14:paraId="476DCFB9" w14:textId="77777777" w:rsidTr="00664B79">
        <w:trPr>
          <w:gridAfter w:val="1"/>
          <w:wAfter w:w="14" w:type="pct"/>
        </w:trPr>
        <w:tc>
          <w:tcPr>
            <w:tcW w:w="1358" w:type="pct"/>
          </w:tcPr>
          <w:p w14:paraId="1D1D0246" w14:textId="0CB269DE" w:rsidR="005B3C8E" w:rsidRPr="00B41D2C" w:rsidRDefault="005B3C8E">
            <w:pPr>
              <w:pStyle w:val="S1-Header2"/>
            </w:pPr>
            <w:bookmarkStart w:id="449" w:name="_Toc438438866"/>
            <w:bookmarkStart w:id="450" w:name="_Toc438532660"/>
            <w:bookmarkStart w:id="451" w:name="_Toc438734010"/>
            <w:bookmarkStart w:id="452" w:name="_Toc438907046"/>
            <w:bookmarkStart w:id="453" w:name="_Toc438907245"/>
            <w:bookmarkStart w:id="454" w:name="_Toc23236787"/>
            <w:bookmarkStart w:id="455" w:name="_Toc125783031"/>
            <w:bookmarkStart w:id="456" w:name="_Toc436556185"/>
            <w:bookmarkStart w:id="457" w:name="_Toc27751433"/>
            <w:r w:rsidRPr="00B41D2C">
              <w:lastRenderedPageBreak/>
              <w:t>İhale Verme Bildirimi</w:t>
            </w:r>
            <w:bookmarkEnd w:id="449"/>
            <w:bookmarkEnd w:id="450"/>
            <w:bookmarkEnd w:id="451"/>
            <w:bookmarkEnd w:id="452"/>
            <w:bookmarkEnd w:id="453"/>
            <w:bookmarkEnd w:id="454"/>
            <w:bookmarkEnd w:id="455"/>
            <w:bookmarkEnd w:id="456"/>
            <w:bookmarkEnd w:id="457"/>
          </w:p>
        </w:tc>
        <w:tc>
          <w:tcPr>
            <w:tcW w:w="3627" w:type="pct"/>
          </w:tcPr>
          <w:p w14:paraId="7CED03C7" w14:textId="6E7E3AE9" w:rsidR="005B3C8E" w:rsidRPr="00B41D2C" w:rsidRDefault="005B3C8E" w:rsidP="001916F8">
            <w:pPr>
              <w:pStyle w:val="S1-subpara"/>
              <w:numPr>
                <w:ilvl w:val="1"/>
                <w:numId w:val="89"/>
              </w:numPr>
              <w:ind w:left="574" w:right="0" w:hanging="540"/>
            </w:pPr>
            <w:r w:rsidRPr="00B41D2C">
              <w:t xml:space="preserve">Teklifin Geçerliliğinin sona erdiği tarihten önce ve </w:t>
            </w:r>
            <w:r w:rsidR="00085585" w:rsidRPr="00B41D2C">
              <w:t>TST</w:t>
            </w:r>
            <w:r w:rsidRPr="00B41D2C">
              <w:t xml:space="preserve"> 41.1 veya ekinde belirtilen Bekleme Süresinin tamamlanmasıyla birlikte ve Bekleme Süresi içerisinde yapılan şikayetlere tatmin edici bir şekilde cevap verildikten sonra, İşveren kazanan Teklif Sahibine, Teklifinin kabul edildiğini yazılı olarak bildirecektir. İhale Verme Bildirimi (bundan böyle ve Sözleşme Formlarında “Kabul Mektubu” olarak anılacaktır) sözleşmenin ifası için Yükleniciye İşveren tarafından ödenecek tutarı (bundan böyle ve Sözleşme Şartları ve Sözleşme Formlarında “Sözleşme Bedeli” olarak anılacaktır) belirleyecektir. </w:t>
            </w:r>
          </w:p>
          <w:p w14:paraId="2BB6ED05" w14:textId="7BA6EB9C" w:rsidR="007403E6" w:rsidRPr="00B41D2C" w:rsidRDefault="00A43D53" w:rsidP="001916F8">
            <w:pPr>
              <w:pStyle w:val="S1-subpara"/>
              <w:numPr>
                <w:ilvl w:val="1"/>
                <w:numId w:val="89"/>
              </w:numPr>
              <w:spacing w:after="120"/>
              <w:ind w:left="576" w:right="0" w:hanging="576"/>
              <w:rPr>
                <w:szCs w:val="24"/>
              </w:rPr>
            </w:pPr>
            <w:r w:rsidRPr="00B41D2C">
              <w:t xml:space="preserve">Kabul Mektubunun iletilme tarihini takip eden on (10) iş günü zarfında, İşveren </w:t>
            </w:r>
            <w:r w:rsidR="00437232" w:rsidRPr="00B41D2C">
              <w:t xml:space="preserve">en azından </w:t>
            </w:r>
            <w:r w:rsidRPr="00B41D2C">
              <w:t>aşağıdaki bilgileri içeren İhale Verme İlanını yayınlayacaktır:</w:t>
            </w:r>
          </w:p>
          <w:p w14:paraId="23AF98E2"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İşverenin adı ve adresi;</w:t>
            </w:r>
          </w:p>
          <w:p w14:paraId="2288D531"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Verilen ihalenin adı ve referans numarası ve kullanılan seçim yöntemi; </w:t>
            </w:r>
          </w:p>
          <w:p w14:paraId="76679064"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Teklif veren tüm Teklif Sahiplerinin isimleri, ve Tekliflerin Açılması esnasında okunan ve değerlendirilen Teklif bedelleri; </w:t>
            </w:r>
          </w:p>
          <w:p w14:paraId="7E1B3320" w14:textId="4DA9C053"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Cevap veremez nitelikte veya </w:t>
            </w:r>
            <w:r w:rsidR="00437232" w:rsidRPr="00B41D2C">
              <w:t xml:space="preserve">yeterlilik </w:t>
            </w:r>
            <w:r w:rsidRPr="00B41D2C">
              <w:t xml:space="preserve">kriterlerini karşılamadıkları için reddedilen veya değerlendirmeye alınmayan Tekliflerin tüm Sahiplerinin isimleri ve tekliflerin reddedilme veya değerlendirilmeme sebepleri; </w:t>
            </w:r>
          </w:p>
          <w:p w14:paraId="74855AEB" w14:textId="77777777" w:rsidR="00CA0739" w:rsidRPr="00B41D2C" w:rsidRDefault="007403E6" w:rsidP="001916F8">
            <w:pPr>
              <w:pStyle w:val="ListeParagraf"/>
              <w:numPr>
                <w:ilvl w:val="0"/>
                <w:numId w:val="100"/>
              </w:numPr>
              <w:spacing w:after="120"/>
              <w:ind w:right="0" w:hanging="469"/>
              <w:contextualSpacing w:val="0"/>
              <w:rPr>
                <w:rFonts w:eastAsia="Calibri"/>
                <w:szCs w:val="24"/>
              </w:rPr>
            </w:pPr>
            <w:r w:rsidRPr="00B41D2C">
              <w:t>Kazanan Teklif Sahibinin adı, nihai toplam sözleşme bedeli, sözleşme süresi ve kapsamının özeti ve</w:t>
            </w:r>
          </w:p>
          <w:p w14:paraId="3AFDD2CC" w14:textId="7874F544" w:rsidR="007403E6" w:rsidRPr="00B41D2C" w:rsidRDefault="00B177D5" w:rsidP="001916F8">
            <w:pPr>
              <w:pStyle w:val="ListeParagraf"/>
              <w:numPr>
                <w:ilvl w:val="0"/>
                <w:numId w:val="100"/>
              </w:numPr>
              <w:spacing w:after="120"/>
              <w:ind w:right="0" w:hanging="469"/>
              <w:contextualSpacing w:val="0"/>
              <w:jc w:val="both"/>
              <w:rPr>
                <w:rFonts w:eastAsia="Calibri"/>
                <w:szCs w:val="24"/>
              </w:rPr>
            </w:pPr>
            <w:r w:rsidRPr="00B41D2C">
              <w:t>TB</w:t>
            </w:r>
            <w:r w:rsidR="00CA0739" w:rsidRPr="00B41D2C">
              <w:t xml:space="preserve"> </w:t>
            </w:r>
            <w:r w:rsidR="00085585" w:rsidRPr="00B41D2C">
              <w:t>TST</w:t>
            </w:r>
            <w:r w:rsidR="00CA0739" w:rsidRPr="00B41D2C">
              <w:t xml:space="preserve"> 46.1’de belirtilmişse, Kazanan Teklif Sahibinin Yararlanma Hakkı</w:t>
            </w:r>
            <w:r w:rsidR="00F774E4" w:rsidRPr="00B41D2C">
              <w:t>na Sahiplik</w:t>
            </w:r>
            <w:r w:rsidR="00CA0739" w:rsidRPr="00B41D2C">
              <w:t xml:space="preserve"> Açıklama Formu</w:t>
            </w:r>
            <w:r w:rsidR="00437232" w:rsidRPr="00B41D2C">
              <w:t>.</w:t>
            </w:r>
            <w:r w:rsidR="00CA0739" w:rsidRPr="00B41D2C">
              <w:t xml:space="preserve"> </w:t>
            </w:r>
          </w:p>
          <w:p w14:paraId="368CA577" w14:textId="77777777" w:rsidR="005B3C8E" w:rsidRPr="00B41D2C" w:rsidRDefault="005B3C8E" w:rsidP="001916F8">
            <w:pPr>
              <w:pStyle w:val="S1-subpara"/>
              <w:numPr>
                <w:ilvl w:val="1"/>
                <w:numId w:val="89"/>
              </w:numPr>
              <w:ind w:left="576" w:right="0" w:hanging="576"/>
            </w:pPr>
            <w:r w:rsidRPr="00B41D2C">
              <w:t>İhale Verme İlanı varsa İşverenin herkesin erişimine açık web sayfasında veya İşverenin Ülkesindeki ülke çapında çıkan ulusal gazetelerden en az birinde veya resmi gazetede yayınlanacaktır. İşveren ayrıca ihale verme ilanını online olarak UNDB’de de yayınlayacaktır.</w:t>
            </w:r>
          </w:p>
          <w:p w14:paraId="4CB49967" w14:textId="77777777" w:rsidR="005B3C8E" w:rsidRPr="00B41D2C" w:rsidRDefault="005B3C8E" w:rsidP="001916F8">
            <w:pPr>
              <w:pStyle w:val="S1-subpara"/>
              <w:numPr>
                <w:ilvl w:val="1"/>
                <w:numId w:val="89"/>
              </w:numPr>
              <w:ind w:left="576" w:right="0" w:hanging="576"/>
            </w:pPr>
            <w:r w:rsidRPr="00B41D2C">
              <w:lastRenderedPageBreak/>
              <w:t>Resmi bir sözleşme hazırlanıp yürürlüğe girene dek, Kabul Mektubu bağlayıcı bir Sözleşme yerine geçecektir.</w:t>
            </w:r>
          </w:p>
        </w:tc>
      </w:tr>
      <w:tr w:rsidR="007156FC" w:rsidRPr="00B41D2C" w14:paraId="34B3BEBA" w14:textId="77777777" w:rsidTr="00D753BA">
        <w:trPr>
          <w:gridAfter w:val="1"/>
          <w:wAfter w:w="14" w:type="pct"/>
        </w:trPr>
        <w:tc>
          <w:tcPr>
            <w:tcW w:w="1358" w:type="pct"/>
          </w:tcPr>
          <w:p w14:paraId="5AC6B4BC" w14:textId="582179C7" w:rsidR="007156FC" w:rsidRPr="00B41D2C" w:rsidRDefault="007156FC">
            <w:pPr>
              <w:pStyle w:val="S1-Header2"/>
            </w:pPr>
            <w:bookmarkStart w:id="458" w:name="_Toc436556186"/>
            <w:bookmarkStart w:id="459" w:name="_Toc27751434"/>
            <w:r w:rsidRPr="00B41D2C">
              <w:lastRenderedPageBreak/>
              <w:t>İşveren Tarafından Açıklama</w:t>
            </w:r>
            <w:bookmarkEnd w:id="458"/>
            <w:bookmarkEnd w:id="459"/>
          </w:p>
        </w:tc>
        <w:tc>
          <w:tcPr>
            <w:tcW w:w="3627" w:type="pct"/>
          </w:tcPr>
          <w:p w14:paraId="141089E9" w14:textId="20154616" w:rsidR="00C069DD" w:rsidRPr="00B41D2C" w:rsidRDefault="00085585" w:rsidP="001916F8">
            <w:pPr>
              <w:pStyle w:val="ListeNumaras2"/>
              <w:numPr>
                <w:ilvl w:val="1"/>
                <w:numId w:val="34"/>
              </w:numPr>
              <w:suppressAutoHyphens/>
              <w:spacing w:after="120"/>
              <w:ind w:left="574"/>
              <w:rPr>
                <w:szCs w:val="24"/>
              </w:rPr>
            </w:pPr>
            <w:r w:rsidRPr="00B41D2C">
              <w:t>TST</w:t>
            </w:r>
            <w:r w:rsidR="00C069DD" w:rsidRPr="00B41D2C">
              <w:t xml:space="preserve"> 42’de bahsi geçen İşverenin İhaleyi Verme Niyet Bildiriminin alınmasıyla birlikte, İhaleyi kaybeden bir Teklif Sahibi üç (3) işgünü içerisinde İşverene yazılı olarak başvurup açıklama talep edebilir. İşveren bu süre zarfında açıklama talep eden ihaleyi kaybeden tüm Teklif Sahiplerine bir açıklama yapacaktır.</w:t>
            </w:r>
          </w:p>
          <w:p w14:paraId="59875B8D" w14:textId="6B2E70FD" w:rsidR="00C069DD" w:rsidRPr="00B41D2C" w:rsidRDefault="00C069DD" w:rsidP="001916F8">
            <w:pPr>
              <w:pStyle w:val="ListeNumaras2"/>
              <w:numPr>
                <w:ilvl w:val="1"/>
                <w:numId w:val="34"/>
              </w:numPr>
              <w:suppressAutoHyphens/>
              <w:spacing w:after="120"/>
              <w:ind w:left="574"/>
              <w:rPr>
                <w:szCs w:val="24"/>
              </w:rPr>
            </w:pPr>
            <w:r w:rsidRPr="00B41D2C">
              <w:t xml:space="preserve">Söz konusu süre zarfında açıklama isteği kendisine ulaştığında, İşveren, kabul edilebilir sebeplerle bu açıklamayı öngörülen zaman çerçevesi dışında yapmaya karar vermedikçe, beş (5) iş günü içinde açıklamayı yapacaktır. Bu durumda, bekleme süresi ilgili açıklamayı takip eden beş (5) iş gününe kadar otomatik olarak uzatılacaktır. Birden fazla açıklama bu şekilde geciktirilirse, bekleme süresi son açıklamayı takip eden beş (5) iş gününün dolmasından önce sona ermeyecektir.  İşveren eldeki en hızlı yol ile tüm Teklif Sahiplerine bekleme süresinin uzatıldığının bildirimini derhal yapacaktır. </w:t>
            </w:r>
          </w:p>
          <w:p w14:paraId="38D01AFF" w14:textId="77777777" w:rsidR="00C069DD" w:rsidRPr="00B41D2C" w:rsidRDefault="00C069DD" w:rsidP="001916F8">
            <w:pPr>
              <w:pStyle w:val="ListeNumaras2"/>
              <w:numPr>
                <w:ilvl w:val="1"/>
                <w:numId w:val="34"/>
              </w:numPr>
              <w:suppressAutoHyphens/>
              <w:spacing w:after="120"/>
              <w:ind w:left="574"/>
              <w:rPr>
                <w:szCs w:val="24"/>
              </w:rPr>
            </w:pPr>
            <w:r w:rsidRPr="00B41D2C">
              <w:t xml:space="preserve">Açıklama talebinin İşverene üç (3) iş gününden sonra ulaşması halinde İşveren pratikte mümkün olan en kısa zamanda açıklamayı yapacaktır, bu süre normalde İhalenin Verilmesi İlanının yayınlanma gününü takip eden on beş (15) gün içerisindedir. Açıklama talebinin İşverene üç (3) iş gününden sonra ulaşması bekleme süresinin uzatılmasına sebep olmayacaktır.  </w:t>
            </w:r>
          </w:p>
          <w:p w14:paraId="22A87C42" w14:textId="77777777" w:rsidR="007156FC" w:rsidRPr="00B41D2C" w:rsidRDefault="00C069DD" w:rsidP="001916F8">
            <w:pPr>
              <w:pStyle w:val="ListeNumaras2"/>
              <w:numPr>
                <w:ilvl w:val="1"/>
                <w:numId w:val="34"/>
              </w:numPr>
              <w:tabs>
                <w:tab w:val="num" w:pos="1738"/>
              </w:tabs>
              <w:suppressAutoHyphens/>
              <w:spacing w:after="120"/>
              <w:ind w:left="574"/>
              <w:rPr>
                <w:szCs w:val="24"/>
              </w:rPr>
            </w:pPr>
            <w:r w:rsidRPr="00B41D2C">
              <w:t xml:space="preserve">İhaleyi Kaybedenlere yapılacak açıklamalar yazılı veya sözlü olarak yapılabilir. Söz konusu açıklama toplantılarına katılma masraflarını Teklif Sahipleri kendileri karşılayacaktır. </w:t>
            </w:r>
          </w:p>
        </w:tc>
      </w:tr>
      <w:tr w:rsidR="005B3C8E" w:rsidRPr="00B41D2C" w14:paraId="0039033C" w14:textId="77777777" w:rsidTr="00D753BA">
        <w:trPr>
          <w:gridAfter w:val="1"/>
          <w:wAfter w:w="14" w:type="pct"/>
          <w:trHeight w:val="1266"/>
        </w:trPr>
        <w:tc>
          <w:tcPr>
            <w:tcW w:w="1358" w:type="pct"/>
          </w:tcPr>
          <w:p w14:paraId="6EA8BBBC" w14:textId="7E08F556" w:rsidR="005B3C8E" w:rsidRPr="00B41D2C" w:rsidRDefault="005B3C8E">
            <w:pPr>
              <w:pStyle w:val="S1-Header2"/>
            </w:pPr>
            <w:bookmarkStart w:id="460" w:name="_Toc438438867"/>
            <w:bookmarkStart w:id="461" w:name="_Toc438532661"/>
            <w:bookmarkStart w:id="462" w:name="_Toc438734011"/>
            <w:bookmarkStart w:id="463" w:name="_Toc438907047"/>
            <w:bookmarkStart w:id="464" w:name="_Toc438907246"/>
            <w:bookmarkStart w:id="465" w:name="_Toc23236788"/>
            <w:bookmarkStart w:id="466" w:name="_Toc125783032"/>
            <w:bookmarkStart w:id="467" w:name="_Toc436556187"/>
            <w:bookmarkStart w:id="468" w:name="_Toc27751435"/>
            <w:r w:rsidRPr="00B41D2C">
              <w:t>Sözleşmenin İmzalanması</w:t>
            </w:r>
            <w:bookmarkEnd w:id="460"/>
            <w:bookmarkEnd w:id="461"/>
            <w:bookmarkEnd w:id="462"/>
            <w:bookmarkEnd w:id="463"/>
            <w:bookmarkEnd w:id="464"/>
            <w:bookmarkEnd w:id="465"/>
            <w:bookmarkEnd w:id="466"/>
            <w:bookmarkEnd w:id="467"/>
            <w:bookmarkEnd w:id="468"/>
          </w:p>
        </w:tc>
        <w:tc>
          <w:tcPr>
            <w:tcW w:w="3627" w:type="pct"/>
          </w:tcPr>
          <w:p w14:paraId="5A371727" w14:textId="6FB1802F" w:rsidR="005B3C8E" w:rsidRPr="00B41D2C" w:rsidRDefault="00A43D53" w:rsidP="001916F8">
            <w:pPr>
              <w:pStyle w:val="S1-subpara"/>
              <w:numPr>
                <w:ilvl w:val="1"/>
                <w:numId w:val="90"/>
              </w:numPr>
              <w:ind w:left="576" w:right="0" w:hanging="576"/>
            </w:pPr>
            <w:r w:rsidRPr="00B41D2C">
              <w:t xml:space="preserve">İşveren İhaleyi Kazanan Teklif Sahibine Sözleşme Anlaşmasını da içeren Kabul Mektubunu gönderecek ve </w:t>
            </w:r>
            <w:r w:rsidR="00B177D5" w:rsidRPr="00B41D2C">
              <w:t>TB</w:t>
            </w:r>
            <w:r w:rsidRPr="00B41D2C">
              <w:t xml:space="preserve">’de belirtilmişse faydalanma hakkına ilişkin ilave bilgileri de içeren Faydalanma Hakkı Açıklama Formunu da sunmasını isteyecektir. İstenildiği taktirde, Faydalanma Hakkı Açıklama Formu söz konusu talebin alınmasını müteakip sekiz (8) iş günü içerisinde sunulacaktır. </w:t>
            </w:r>
          </w:p>
          <w:p w14:paraId="0E8016C0" w14:textId="77777777" w:rsidR="005B3C8E" w:rsidRPr="00B41D2C" w:rsidRDefault="004D2728" w:rsidP="001916F8">
            <w:pPr>
              <w:pStyle w:val="S1-subpara"/>
              <w:numPr>
                <w:ilvl w:val="1"/>
                <w:numId w:val="90"/>
              </w:numPr>
              <w:ind w:left="576" w:right="0" w:hanging="576"/>
            </w:pPr>
            <w:r w:rsidRPr="00B41D2C">
              <w:t>İhaleyi kazanan Teklif Sahibi Sözleşme Anlaşmasını eline geçmesini müteakip yirmi sekiz (28) gün içerisinde imzalayacak, tarihini atacak ve İşverene geri gönderecektir.</w:t>
            </w:r>
          </w:p>
          <w:p w14:paraId="62F58696" w14:textId="078F8908" w:rsidR="005B3C8E" w:rsidRPr="00B41D2C" w:rsidRDefault="005B3C8E" w:rsidP="001916F8">
            <w:pPr>
              <w:pStyle w:val="S1-subpara"/>
              <w:numPr>
                <w:ilvl w:val="1"/>
                <w:numId w:val="90"/>
              </w:numPr>
              <w:ind w:left="576" w:right="0" w:hanging="576"/>
            </w:pPr>
            <w:r w:rsidRPr="00B41D2C">
              <w:t xml:space="preserve">Yukarıdaki </w:t>
            </w:r>
            <w:r w:rsidR="00085585" w:rsidRPr="00B41D2C">
              <w:t>TST</w:t>
            </w:r>
            <w:r w:rsidRPr="00B41D2C">
              <w:t xml:space="preserve"> 46.2’ye rağmen, İşverenden, İşverenin ülkesinden veya tedarik edilecek Tesis ve Kurulum Hizmetlerinin kullanımından kaynaklanan bir ihracat kısıtlaması - bu tür ihracat kısıtlamaları sözleşmeye konu Tesis ve Kurulum Hizmetlerini tedarik eden bir ülkedeki ticaret mevzuatından kaynaklanıyorsa - nedeniyle Sözleşme </w:t>
            </w:r>
            <w:r w:rsidRPr="00B41D2C">
              <w:lastRenderedPageBreak/>
              <w:t>Anlaşmasının imzalanması engellenirse, Teklifi Teklif Sahibi için bağlayıcı olmayacaktır; ancak bu durum her zaman için Teklif Sahibinin, Sözleşme Anlaşmasının imzalanmasının, Sözleşme şartları çerçevesinde Tesis ve Kurulum Hizmetlerinin ihracı için gerekli izin, yetki ve ruhsat başvurusu da dahil gerekli formaliteleri tamamlama konusunda bir kusurundan kaynaklanmıyor olduğunu İşveren ve Bankayı ikna edecek şekilde ortaya koyması şartına bağlıdır.</w:t>
            </w:r>
          </w:p>
        </w:tc>
      </w:tr>
      <w:tr w:rsidR="005B3C8E" w:rsidRPr="00B41D2C" w14:paraId="7DA168B0" w14:textId="77777777" w:rsidTr="00D753BA">
        <w:trPr>
          <w:gridAfter w:val="1"/>
          <w:wAfter w:w="14" w:type="pct"/>
        </w:trPr>
        <w:tc>
          <w:tcPr>
            <w:tcW w:w="1358" w:type="pct"/>
          </w:tcPr>
          <w:p w14:paraId="263DC700" w14:textId="327B28E8" w:rsidR="005B3C8E" w:rsidRPr="00B41D2C" w:rsidRDefault="005B3C8E">
            <w:pPr>
              <w:pStyle w:val="S1-Header2"/>
            </w:pPr>
            <w:bookmarkStart w:id="469" w:name="_Toc438438868"/>
            <w:bookmarkStart w:id="470" w:name="_Toc438532662"/>
            <w:bookmarkStart w:id="471" w:name="_Toc438734012"/>
            <w:bookmarkStart w:id="472" w:name="_Toc438907048"/>
            <w:bookmarkStart w:id="473" w:name="_Toc438907247"/>
            <w:bookmarkStart w:id="474" w:name="_Toc23236789"/>
            <w:bookmarkStart w:id="475" w:name="_Toc125783033"/>
            <w:bookmarkStart w:id="476" w:name="_Toc436556188"/>
            <w:bookmarkStart w:id="477" w:name="_Toc27751436"/>
            <w:r w:rsidRPr="00B41D2C">
              <w:lastRenderedPageBreak/>
              <w:t>Kesin Teminat</w:t>
            </w:r>
            <w:bookmarkEnd w:id="469"/>
            <w:bookmarkEnd w:id="470"/>
            <w:bookmarkEnd w:id="471"/>
            <w:bookmarkEnd w:id="472"/>
            <w:bookmarkEnd w:id="473"/>
            <w:bookmarkEnd w:id="474"/>
            <w:bookmarkEnd w:id="475"/>
            <w:bookmarkEnd w:id="476"/>
            <w:bookmarkEnd w:id="477"/>
          </w:p>
        </w:tc>
        <w:tc>
          <w:tcPr>
            <w:tcW w:w="3627" w:type="pct"/>
          </w:tcPr>
          <w:p w14:paraId="2B08194E" w14:textId="7E61A7CB" w:rsidR="005B3C8E" w:rsidRPr="00B41D2C" w:rsidRDefault="005B3C8E" w:rsidP="001916F8">
            <w:pPr>
              <w:pStyle w:val="S1-subpara"/>
              <w:numPr>
                <w:ilvl w:val="1"/>
                <w:numId w:val="91"/>
              </w:numPr>
              <w:ind w:left="576" w:right="0" w:hanging="576"/>
            </w:pPr>
            <w:r w:rsidRPr="00B41D2C">
              <w:t xml:space="preserve">İşverenden Kabul Mektubunu aldıktan yirmi sekiz (28) gün içerisinde, ihaleyi kazanan Teklif Sahibi Kısım X - Sözleşme Formlarında bulunan Kesin Teminat Formunu veya İşverenin kabul edeceği herhangi başka bir formu kullanarak </w:t>
            </w:r>
            <w:r w:rsidR="00085585" w:rsidRPr="00B41D2C">
              <w:t>TST</w:t>
            </w:r>
            <w:r w:rsidRPr="00B41D2C">
              <w:t xml:space="preserve"> 38’ uyarınca Genel Şartlar </w:t>
            </w:r>
            <w:r w:rsidR="00F23E7F" w:rsidRPr="00B41D2C">
              <w:t>GCC</w:t>
            </w:r>
            <w:r w:rsidRPr="00B41D2C">
              <w:t xml:space="preserve"> 13.3’e göre Kesin Teminatı verecektir. İhaleyi kazanan Teklif Sahibi tarafından verilen Kesin Teminat bir bono şeklinde</w:t>
            </w:r>
            <w:r w:rsidR="00A07179" w:rsidRPr="00B41D2C">
              <w:t>yse</w:t>
            </w:r>
            <w:r w:rsidRPr="00B41D2C">
              <w:t>, ihaleyi Kazanan Teklif Sahibi tarafından belirlenip İşveren tarafından da kabul edilen bir teminat veya sigorta şirketi tarafından verilecektir.  İşverenin bir muhabir finans kurumuna gerek olmadığını yazılı olarak kabul ettiği durumlar dışında teminatı veren yabancı kuruluşun İşverenin Ülkesinde mukim bir muhabir finans kuruluşu olacaktır.</w:t>
            </w:r>
          </w:p>
          <w:p w14:paraId="70BF8014" w14:textId="77777777" w:rsidR="005B3C8E" w:rsidRPr="00B41D2C" w:rsidRDefault="005B3C8E" w:rsidP="001916F8">
            <w:pPr>
              <w:pStyle w:val="S1-subpara"/>
              <w:numPr>
                <w:ilvl w:val="1"/>
                <w:numId w:val="91"/>
              </w:numPr>
              <w:ind w:left="576" w:right="0" w:hanging="576"/>
            </w:pPr>
            <w:r w:rsidRPr="00B41D2C">
              <w:t>İhaleyi kazanan Teklif Sahibinin yukarıda belirtilen Kesin Teminatı verememesi veya sözleşmeyi İmzalamaması ihalenin bu firmaya verilmesinin iptali ve Geçici Teminatın kaybedilmesi için gerekli zemini oluşturacaktır.  Bu durumda, İşveren ihaleyi bir sonraki En Avantajlı Teklifi veren Teklif Sahibine verebilir.</w:t>
            </w:r>
          </w:p>
        </w:tc>
      </w:tr>
      <w:tr w:rsidR="00D638D0" w:rsidRPr="00B41D2C" w14:paraId="297C8511" w14:textId="77777777" w:rsidTr="00D753BA">
        <w:trPr>
          <w:gridAfter w:val="1"/>
          <w:wAfter w:w="14" w:type="pct"/>
        </w:trPr>
        <w:tc>
          <w:tcPr>
            <w:tcW w:w="1358" w:type="pct"/>
          </w:tcPr>
          <w:p w14:paraId="343A17A8" w14:textId="4E4CE53F" w:rsidR="00D638D0" w:rsidRPr="00B41D2C" w:rsidRDefault="00D638D0">
            <w:pPr>
              <w:pStyle w:val="S1-Header2"/>
              <w:rPr>
                <w:noProof/>
              </w:rPr>
            </w:pPr>
            <w:bookmarkStart w:id="478" w:name="_Toc27751437"/>
            <w:r w:rsidRPr="00B41D2C">
              <w:t>İhale ile İlgili Şikayetler</w:t>
            </w:r>
            <w:bookmarkEnd w:id="478"/>
          </w:p>
        </w:tc>
        <w:tc>
          <w:tcPr>
            <w:tcW w:w="3627" w:type="pct"/>
          </w:tcPr>
          <w:p w14:paraId="33AA5B47" w14:textId="036F09EA" w:rsidR="00D638D0" w:rsidRPr="00B41D2C" w:rsidRDefault="00D638D0" w:rsidP="001916F8">
            <w:pPr>
              <w:pStyle w:val="S1-subpara"/>
              <w:numPr>
                <w:ilvl w:val="1"/>
                <w:numId w:val="34"/>
              </w:numPr>
              <w:ind w:left="575" w:right="0"/>
            </w:pPr>
            <w:r w:rsidRPr="00B41D2C">
              <w:rPr>
                <w:color w:val="000000" w:themeColor="text1"/>
              </w:rPr>
              <w:t xml:space="preserve">İhale ile ilgili şikayet prosedürü </w:t>
            </w:r>
            <w:r w:rsidR="00B177D5" w:rsidRPr="00B41D2C">
              <w:rPr>
                <w:color w:val="000000" w:themeColor="text1"/>
              </w:rPr>
              <w:t>TB</w:t>
            </w:r>
            <w:r w:rsidRPr="00B41D2C">
              <w:rPr>
                <w:color w:val="000000" w:themeColor="text1"/>
              </w:rPr>
              <w:t>’de belirtildiği gibidir.</w:t>
            </w:r>
          </w:p>
        </w:tc>
      </w:tr>
    </w:tbl>
    <w:p w14:paraId="2909A196" w14:textId="77777777" w:rsidR="00EB165E" w:rsidRPr="00B41D2C" w:rsidRDefault="00EB165E" w:rsidP="001D5093">
      <w:pPr>
        <w:ind w:left="180"/>
      </w:pPr>
    </w:p>
    <w:p w14:paraId="7188CB1C" w14:textId="77777777" w:rsidR="003A4A92" w:rsidRPr="00B41D2C" w:rsidRDefault="003A4A92" w:rsidP="001D5093">
      <w:pPr>
        <w:ind w:left="180"/>
        <w:sectPr w:rsidR="003A4A92" w:rsidRPr="00B41D2C" w:rsidSect="00CD2F65">
          <w:headerReference w:type="even" r:id="rId36"/>
          <w:headerReference w:type="default" r:id="rId37"/>
          <w:footerReference w:type="even" r:id="rId38"/>
          <w:footerReference w:type="default" r:id="rId39"/>
          <w:footerReference w:type="first" r:id="rId40"/>
          <w:type w:val="oddPage"/>
          <w:pgSz w:w="12240" w:h="15840" w:code="1"/>
          <w:pgMar w:top="1440" w:right="1440" w:bottom="1135" w:left="1800" w:header="720" w:footer="720" w:gutter="0"/>
          <w:pgNumType w:chapStyle="1"/>
          <w:cols w:space="720"/>
          <w:titlePg/>
          <w:docGrid w:linePitch="326"/>
        </w:sectPr>
      </w:pPr>
    </w:p>
    <w:tbl>
      <w:tblPr>
        <w:tblW w:w="921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8"/>
        <w:gridCol w:w="7591"/>
      </w:tblGrid>
      <w:tr w:rsidR="00F612CE" w:rsidRPr="00B41D2C" w14:paraId="1C93C6AB" w14:textId="77777777" w:rsidTr="00325860">
        <w:trPr>
          <w:cantSplit/>
        </w:trPr>
        <w:tc>
          <w:tcPr>
            <w:tcW w:w="9219" w:type="dxa"/>
            <w:gridSpan w:val="2"/>
            <w:tcBorders>
              <w:top w:val="nil"/>
              <w:left w:val="nil"/>
              <w:bottom w:val="single" w:sz="12" w:space="0" w:color="000000" w:themeColor="text1"/>
              <w:right w:val="nil"/>
            </w:tcBorders>
            <w:vAlign w:val="center"/>
          </w:tcPr>
          <w:p w14:paraId="27E4E649" w14:textId="55DC1087" w:rsidR="005F33A7" w:rsidRPr="00B41D2C" w:rsidRDefault="005F33A7" w:rsidP="001D5093">
            <w:pPr>
              <w:pStyle w:val="SectionHeadings"/>
            </w:pPr>
            <w:bookmarkStart w:id="481" w:name="_Hlt41969006"/>
            <w:bookmarkStart w:id="482" w:name="_Hlt201635998"/>
            <w:bookmarkStart w:id="483" w:name="_Hlt211754634"/>
            <w:bookmarkStart w:id="484" w:name="_Toc438366665"/>
            <w:bookmarkStart w:id="485" w:name="_Toc41971239"/>
            <w:bookmarkStart w:id="486" w:name="_Toc125954059"/>
            <w:bookmarkStart w:id="487" w:name="_Toc197840915"/>
            <w:bookmarkEnd w:id="481"/>
            <w:bookmarkEnd w:id="482"/>
            <w:bookmarkEnd w:id="483"/>
            <w:r w:rsidRPr="00B41D2C">
              <w:lastRenderedPageBreak/>
              <w:t xml:space="preserve">Kısım II - </w:t>
            </w:r>
            <w:bookmarkEnd w:id="484"/>
            <w:bookmarkEnd w:id="485"/>
            <w:bookmarkEnd w:id="486"/>
            <w:bookmarkEnd w:id="487"/>
            <w:r w:rsidR="00E35D4D" w:rsidRPr="00B41D2C">
              <w:t>Teklif Bilgileri</w:t>
            </w:r>
          </w:p>
          <w:p w14:paraId="136354C4" w14:textId="49017232" w:rsidR="008712E2" w:rsidRPr="00B41D2C" w:rsidRDefault="008712E2" w:rsidP="001D5093">
            <w:bookmarkStart w:id="488" w:name="_Toc435536130"/>
            <w:r w:rsidRPr="00B41D2C">
              <w:t xml:space="preserve">İhalesi yapılacak </w:t>
            </w:r>
            <w:r w:rsidR="007231A1" w:rsidRPr="00B41D2C">
              <w:t>Tesise</w:t>
            </w:r>
            <w:r w:rsidRPr="00B41D2C">
              <w:t xml:space="preserve"> ilişkin aşağıdaki spesifik veriler Teklif Sahiplerine Talimatlar (</w:t>
            </w:r>
            <w:r w:rsidR="00085585" w:rsidRPr="00B41D2C">
              <w:t>TST</w:t>
            </w:r>
            <w:r w:rsidRPr="00B41D2C">
              <w:t xml:space="preserve">) kısmındaki hükümleri tamamlayacak, destekleyecek veya değiştirecektir. Farklılık olması halinde, </w:t>
            </w:r>
            <w:r w:rsidR="00085585" w:rsidRPr="00B41D2C">
              <w:t>TST</w:t>
            </w:r>
            <w:r w:rsidRPr="00B41D2C">
              <w:t>’dekiler değil iş buradaki hükümler geçerli olacaktır.</w:t>
            </w:r>
            <w:bookmarkEnd w:id="488"/>
          </w:p>
          <w:p w14:paraId="08541419" w14:textId="77777777" w:rsidR="008712E2" w:rsidRPr="00B41D2C" w:rsidRDefault="008712E2" w:rsidP="00E1493D">
            <w:pPr>
              <w:spacing w:after="0"/>
              <w:ind w:right="0"/>
              <w:rPr>
                <w:i/>
              </w:rPr>
            </w:pPr>
          </w:p>
        </w:tc>
      </w:tr>
      <w:tr w:rsidR="00F612CE" w:rsidRPr="00B41D2C" w14:paraId="706A64A4" w14:textId="77777777" w:rsidTr="00325860">
        <w:trPr>
          <w:cantSplit/>
        </w:trPr>
        <w:tc>
          <w:tcPr>
            <w:tcW w:w="9219" w:type="dxa"/>
            <w:gridSpan w:val="2"/>
            <w:tcBorders>
              <w:top w:val="single" w:sz="12" w:space="0" w:color="000000" w:themeColor="text1"/>
              <w:bottom w:val="single" w:sz="12" w:space="0" w:color="000000" w:themeColor="text1"/>
            </w:tcBorders>
            <w:vAlign w:val="center"/>
          </w:tcPr>
          <w:p w14:paraId="6C3961D0" w14:textId="77777777" w:rsidR="005F33A7" w:rsidRPr="00B41D2C" w:rsidRDefault="005F33A7" w:rsidP="00BA64B2">
            <w:pPr>
              <w:spacing w:before="120" w:after="120"/>
              <w:jc w:val="center"/>
              <w:rPr>
                <w:b/>
                <w:sz w:val="28"/>
              </w:rPr>
            </w:pPr>
            <w:r w:rsidRPr="00B41D2C">
              <w:rPr>
                <w:b/>
                <w:sz w:val="28"/>
              </w:rPr>
              <w:t>A.</w:t>
            </w:r>
            <w:r w:rsidRPr="00B41D2C">
              <w:rPr>
                <w:b/>
                <w:sz w:val="28"/>
              </w:rPr>
              <w:tab/>
              <w:t>Genel</w:t>
            </w:r>
          </w:p>
        </w:tc>
      </w:tr>
      <w:tr w:rsidR="005A38D4" w:rsidRPr="00B41D2C" w14:paraId="2AE5C5EA"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3CA3DFFD" w14:textId="13A44853" w:rsidR="005F33A7" w:rsidRPr="00B41D2C" w:rsidRDefault="00EF62E1" w:rsidP="00BA64B2">
            <w:pPr>
              <w:spacing w:before="120" w:after="120"/>
              <w:rPr>
                <w:b/>
              </w:rPr>
            </w:pPr>
            <w:r w:rsidRPr="00B41D2C">
              <w:rPr>
                <w:b/>
              </w:rPr>
              <w:t>TST 1.1</w:t>
            </w:r>
          </w:p>
        </w:tc>
        <w:tc>
          <w:tcPr>
            <w:tcW w:w="7591" w:type="dxa"/>
            <w:tcBorders>
              <w:top w:val="single" w:sz="12" w:space="0" w:color="000000" w:themeColor="text1"/>
              <w:left w:val="single" w:sz="12" w:space="0" w:color="000000" w:themeColor="text1"/>
              <w:bottom w:val="single" w:sz="12" w:space="0" w:color="000000" w:themeColor="text1"/>
            </w:tcBorders>
          </w:tcPr>
          <w:p w14:paraId="699CD644" w14:textId="0D154BA1" w:rsidR="005E3D28" w:rsidRPr="000C67CF" w:rsidRDefault="005E3D28" w:rsidP="005E3D28">
            <w:pPr>
              <w:tabs>
                <w:tab w:val="right" w:pos="7272"/>
              </w:tabs>
              <w:spacing w:before="120" w:after="120"/>
              <w:rPr>
                <w:iCs/>
                <w:u w:val="single"/>
              </w:rPr>
            </w:pPr>
            <w:r w:rsidRPr="00B41D2C">
              <w:t>Teklif Vermeye Davet</w:t>
            </w:r>
            <w:r w:rsidRPr="00B41D2C" w:rsidDel="00A6052B">
              <w:t xml:space="preserve"> </w:t>
            </w:r>
            <w:r w:rsidRPr="00B41D2C">
              <w:t xml:space="preserve">(TVD) referans numarası: </w:t>
            </w:r>
            <w:r w:rsidR="008D7C80" w:rsidRPr="000C67CF">
              <w:rPr>
                <w:b/>
                <w:iCs/>
              </w:rPr>
              <w:t>KASKI-</w:t>
            </w:r>
            <w:r w:rsidR="000929D3" w:rsidRPr="000C67CF">
              <w:rPr>
                <w:b/>
                <w:iCs/>
              </w:rPr>
              <w:t>PUMREP</w:t>
            </w:r>
            <w:r w:rsidRPr="000C67CF">
              <w:rPr>
                <w:b/>
                <w:iCs/>
              </w:rPr>
              <w:t>-W1</w:t>
            </w:r>
          </w:p>
          <w:p w14:paraId="40D4D55B" w14:textId="4B949FC7" w:rsidR="005E3D28" w:rsidRPr="000C67CF" w:rsidRDefault="005E3D28" w:rsidP="005E3D28">
            <w:pPr>
              <w:tabs>
                <w:tab w:val="right" w:pos="7272"/>
              </w:tabs>
              <w:spacing w:before="120" w:after="120"/>
              <w:rPr>
                <w:iCs/>
                <w:u w:val="single"/>
              </w:rPr>
            </w:pPr>
            <w:r w:rsidRPr="00B41D2C">
              <w:t xml:space="preserve">İşveren: </w:t>
            </w:r>
            <w:r w:rsidR="008D7C80" w:rsidRPr="000C67CF">
              <w:rPr>
                <w:b/>
                <w:iCs/>
              </w:rPr>
              <w:t xml:space="preserve">Kayseri Su ve Kanalizasyon İdaresi </w:t>
            </w:r>
            <w:r w:rsidR="000867BD">
              <w:rPr>
                <w:b/>
                <w:iCs/>
              </w:rPr>
              <w:t>Genel Müdürlüğü</w:t>
            </w:r>
          </w:p>
          <w:p w14:paraId="4009D80E" w14:textId="1061A576" w:rsidR="005E3D28" w:rsidRPr="00B41D2C" w:rsidRDefault="005E3D28" w:rsidP="005E3D28">
            <w:pPr>
              <w:tabs>
                <w:tab w:val="right" w:pos="7272"/>
              </w:tabs>
              <w:spacing w:before="120" w:after="120"/>
            </w:pPr>
            <w:r w:rsidRPr="00B41D2C">
              <w:t>TVD’nin adı</w:t>
            </w:r>
            <w:r w:rsidR="000C67CF" w:rsidRPr="000C67CF">
              <w:rPr>
                <w:b/>
                <w:iCs/>
              </w:rPr>
              <w:t xml:space="preserve"> Kayseri Su ve Kanalizasyon İdaresi </w:t>
            </w:r>
            <w:r w:rsidRPr="000C67CF">
              <w:rPr>
                <w:b/>
                <w:iCs/>
              </w:rPr>
              <w:t>Güneş Enerjisi Santrali (GES) Projesi Tasarımı, Tedariki ve Kurulumu</w:t>
            </w:r>
          </w:p>
          <w:p w14:paraId="036092A0" w14:textId="6C5D582A" w:rsidR="00BA64B2" w:rsidRPr="00B41D2C" w:rsidRDefault="005E3D28" w:rsidP="00993625">
            <w:pPr>
              <w:tabs>
                <w:tab w:val="right" w:pos="7272"/>
              </w:tabs>
              <w:spacing w:before="120" w:after="120"/>
            </w:pPr>
            <w:r w:rsidRPr="00B41D2C">
              <w:t xml:space="preserve">Bu TVD’yi oluşturan parçaların (sözleşmelerin) sayı ve tanımları: </w:t>
            </w:r>
            <w:r w:rsidRPr="00B41D2C">
              <w:rPr>
                <w:b/>
              </w:rPr>
              <w:t>Bu alım kapsamında tek sözleşme yapılacaktır.</w:t>
            </w:r>
          </w:p>
        </w:tc>
      </w:tr>
      <w:tr w:rsidR="005A38D4" w:rsidRPr="00B41D2C" w14:paraId="5725095F"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0DDF905F" w14:textId="6471D5FD" w:rsidR="00EF62E1" w:rsidRPr="00B41D2C" w:rsidRDefault="00EF62E1" w:rsidP="00BA64B2">
            <w:pPr>
              <w:spacing w:before="120" w:after="120"/>
              <w:rPr>
                <w:b/>
              </w:rPr>
            </w:pPr>
            <w:r w:rsidRPr="00B41D2C">
              <w:rPr>
                <w:b/>
              </w:rPr>
              <w:t>TST 1.</w:t>
            </w:r>
            <w:r>
              <w:rPr>
                <w:b/>
              </w:rPr>
              <w:t>2(a)</w:t>
            </w:r>
          </w:p>
        </w:tc>
        <w:tc>
          <w:tcPr>
            <w:tcW w:w="7591" w:type="dxa"/>
            <w:tcBorders>
              <w:top w:val="single" w:sz="12" w:space="0" w:color="000000" w:themeColor="text1"/>
              <w:left w:val="single" w:sz="12" w:space="0" w:color="000000" w:themeColor="text1"/>
              <w:bottom w:val="single" w:sz="12" w:space="0" w:color="000000" w:themeColor="text1"/>
            </w:tcBorders>
          </w:tcPr>
          <w:p w14:paraId="54B24C46" w14:textId="303CC0F6" w:rsidR="00EF62E1" w:rsidRPr="00B41D2C" w:rsidRDefault="00EF62E1" w:rsidP="00BA64B2">
            <w:pPr>
              <w:tabs>
                <w:tab w:val="right" w:pos="7272"/>
              </w:tabs>
              <w:spacing w:before="120" w:after="120"/>
            </w:pPr>
            <w:r>
              <w:t>Elektronik İhale Sistemi kullanılmayacaktır.</w:t>
            </w:r>
          </w:p>
        </w:tc>
      </w:tr>
      <w:tr w:rsidR="005A38D4" w:rsidRPr="00B41D2C" w14:paraId="6EE7D714" w14:textId="77777777" w:rsidTr="00325860">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6AD98C" w14:textId="0108E4FB" w:rsidR="00F74EED" w:rsidRPr="00B41D2C" w:rsidRDefault="00085585" w:rsidP="00BA64B2">
            <w:pPr>
              <w:spacing w:before="120" w:after="120"/>
              <w:rPr>
                <w:b/>
              </w:rPr>
            </w:pPr>
            <w:r w:rsidRPr="00B41D2C">
              <w:rPr>
                <w:b/>
                <w:color w:val="000000" w:themeColor="text1"/>
              </w:rPr>
              <w:t>TST</w:t>
            </w:r>
            <w:r w:rsidR="00F74EED" w:rsidRPr="00B41D2C">
              <w:rPr>
                <w:b/>
                <w:color w:val="000000" w:themeColor="text1"/>
              </w:rPr>
              <w:t xml:space="preserve"> 2.1</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8D83C2" w14:textId="77777777" w:rsidR="005E3D28" w:rsidRPr="00664B79" w:rsidRDefault="005E3D28" w:rsidP="005E3D28">
            <w:pPr>
              <w:tabs>
                <w:tab w:val="right" w:pos="7272"/>
              </w:tabs>
              <w:spacing w:before="120" w:after="120"/>
              <w:rPr>
                <w:color w:val="000000" w:themeColor="text1"/>
              </w:rPr>
            </w:pPr>
            <w:r>
              <w:rPr>
                <w:color w:val="000000" w:themeColor="text1"/>
              </w:rPr>
              <w:t>Kredi Kullanan</w:t>
            </w:r>
            <w:r w:rsidRPr="00B41D2C">
              <w:rPr>
                <w:color w:val="000000" w:themeColor="text1"/>
              </w:rPr>
              <w:t xml:space="preserve">: </w:t>
            </w:r>
            <w:r w:rsidRPr="00664B79">
              <w:rPr>
                <w:b/>
                <w:color w:val="000000" w:themeColor="text1"/>
              </w:rPr>
              <w:t>İLBANK</w:t>
            </w:r>
          </w:p>
          <w:p w14:paraId="0A0461FA" w14:textId="05032177" w:rsidR="005E3D28" w:rsidRPr="00B41D2C" w:rsidRDefault="005E3D28" w:rsidP="005E3D28">
            <w:pPr>
              <w:tabs>
                <w:tab w:val="right" w:pos="7272"/>
              </w:tabs>
              <w:spacing w:before="120" w:after="120"/>
              <w:rPr>
                <w:b/>
                <w:i/>
                <w:noProof/>
              </w:rPr>
            </w:pPr>
            <w:r w:rsidRPr="00B41D2C">
              <w:t xml:space="preserve">Finansman </w:t>
            </w:r>
            <w:r>
              <w:t>M</w:t>
            </w:r>
            <w:r w:rsidRPr="00B41D2C">
              <w:t>iktarı:</w:t>
            </w:r>
            <w:r w:rsidRPr="00B41D2C">
              <w:rPr>
                <w:b/>
              </w:rPr>
              <w:t xml:space="preserve"> </w:t>
            </w:r>
            <w:r w:rsidR="008D7C80">
              <w:rPr>
                <w:b/>
              </w:rPr>
              <w:t>250</w:t>
            </w:r>
            <w:r w:rsidR="008D7C80" w:rsidRPr="00BE2BC7">
              <w:rPr>
                <w:b/>
              </w:rPr>
              <w:t xml:space="preserve"> </w:t>
            </w:r>
            <w:r w:rsidRPr="00BE2BC7">
              <w:rPr>
                <w:b/>
              </w:rPr>
              <w:t>Milyon AVRO</w:t>
            </w:r>
          </w:p>
          <w:p w14:paraId="652F7CA5" w14:textId="4FBBDBF1" w:rsidR="005E3D28" w:rsidRDefault="005E3D28" w:rsidP="005E3D28">
            <w:pPr>
              <w:tabs>
                <w:tab w:val="right" w:pos="7272"/>
              </w:tabs>
              <w:spacing w:before="120" w:after="120"/>
              <w:rPr>
                <w:b/>
                <w:iCs/>
                <w:color w:val="000000" w:themeColor="text1"/>
              </w:rPr>
            </w:pPr>
            <w:r w:rsidRPr="00B41D2C">
              <w:rPr>
                <w:color w:val="000000" w:themeColor="text1"/>
              </w:rPr>
              <w:t xml:space="preserve">Projenin </w:t>
            </w:r>
            <w:r>
              <w:rPr>
                <w:color w:val="000000" w:themeColor="text1"/>
              </w:rPr>
              <w:t>A</w:t>
            </w:r>
            <w:r w:rsidRPr="00B41D2C">
              <w:rPr>
                <w:color w:val="000000" w:themeColor="text1"/>
              </w:rPr>
              <w:t xml:space="preserve">dı: </w:t>
            </w:r>
            <w:r w:rsidR="00284AFF">
              <w:rPr>
                <w:b/>
                <w:iCs/>
                <w:color w:val="000000" w:themeColor="text1"/>
              </w:rPr>
              <w:t>Kamu ve Belediye Yenilebilir Enerji Projesi (PUMREP)</w:t>
            </w:r>
          </w:p>
          <w:p w14:paraId="20B0F882" w14:textId="4D4AEE7D" w:rsidR="000C67CF" w:rsidRDefault="005E3D28" w:rsidP="008D7C80">
            <w:pPr>
              <w:tabs>
                <w:tab w:val="right" w:pos="7272"/>
              </w:tabs>
              <w:spacing w:before="120" w:after="120"/>
              <w:rPr>
                <w:b/>
                <w:iCs/>
              </w:rPr>
            </w:pPr>
            <w:r w:rsidRPr="00664B79">
              <w:rPr>
                <w:iCs/>
                <w:color w:val="000000" w:themeColor="text1"/>
              </w:rPr>
              <w:t>Alt Kredi Kullanan:</w:t>
            </w:r>
            <w:r>
              <w:rPr>
                <w:b/>
                <w:iCs/>
                <w:color w:val="000000" w:themeColor="text1"/>
              </w:rPr>
              <w:t xml:space="preserve"> </w:t>
            </w:r>
            <w:r w:rsidR="000C67CF" w:rsidRPr="000C67CF">
              <w:rPr>
                <w:b/>
                <w:iCs/>
              </w:rPr>
              <w:t xml:space="preserve">Kayseri Su ve Kanalizasyon İdaresi </w:t>
            </w:r>
            <w:r w:rsidR="000867BD">
              <w:rPr>
                <w:b/>
                <w:iCs/>
              </w:rPr>
              <w:t>Genel Müdürlüğü</w:t>
            </w:r>
          </w:p>
          <w:p w14:paraId="46881DB1" w14:textId="3DA7D309" w:rsidR="00F4371C" w:rsidRPr="00B41D2C" w:rsidRDefault="005E3D28" w:rsidP="008D7C80">
            <w:pPr>
              <w:tabs>
                <w:tab w:val="right" w:pos="7272"/>
              </w:tabs>
              <w:spacing w:before="120" w:after="120"/>
              <w:rPr>
                <w:b/>
                <w:i/>
              </w:rPr>
            </w:pPr>
            <w:r w:rsidRPr="00664B79">
              <w:rPr>
                <w:iCs/>
                <w:color w:val="000000" w:themeColor="text1"/>
              </w:rPr>
              <w:t>Alt Proje:</w:t>
            </w:r>
            <w:r>
              <w:rPr>
                <w:b/>
                <w:iCs/>
                <w:color w:val="000000" w:themeColor="text1"/>
              </w:rPr>
              <w:t xml:space="preserve"> </w:t>
            </w:r>
            <w:r w:rsidR="000C67CF" w:rsidRPr="000C67CF">
              <w:rPr>
                <w:b/>
                <w:iCs/>
              </w:rPr>
              <w:t xml:space="preserve">Kayseri Su ve Kanalizasyon İdaresi </w:t>
            </w:r>
            <w:r>
              <w:rPr>
                <w:b/>
                <w:iCs/>
                <w:color w:val="000000" w:themeColor="text1"/>
              </w:rPr>
              <w:t>Güneş Enerjisi Santrali (GES</w:t>
            </w:r>
            <w:r w:rsidRPr="00664B79">
              <w:rPr>
                <w:b/>
                <w:iCs/>
                <w:color w:val="000000" w:themeColor="text1"/>
              </w:rPr>
              <w:t>) Projesi Tasarımı, Tedariki ve Kurulumu</w:t>
            </w:r>
          </w:p>
        </w:tc>
      </w:tr>
      <w:tr w:rsidR="005A38D4" w:rsidRPr="00B41D2C" w14:paraId="6CB0484E"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F331AEB" w14:textId="4D452A21" w:rsidR="00F74EED" w:rsidRPr="00B41D2C" w:rsidRDefault="00085585" w:rsidP="00BA64B2">
            <w:pPr>
              <w:spacing w:before="120" w:after="120"/>
              <w:rPr>
                <w:b/>
              </w:rPr>
            </w:pPr>
            <w:r w:rsidRPr="00B41D2C">
              <w:rPr>
                <w:b/>
              </w:rPr>
              <w:t>TST</w:t>
            </w:r>
            <w:r w:rsidR="006A7A5A" w:rsidRPr="00B41D2C">
              <w:rPr>
                <w:b/>
              </w:rPr>
              <w:t xml:space="preserve"> 4.1</w:t>
            </w:r>
          </w:p>
        </w:tc>
        <w:tc>
          <w:tcPr>
            <w:tcW w:w="7591" w:type="dxa"/>
            <w:tcBorders>
              <w:top w:val="single" w:sz="12" w:space="0" w:color="000000" w:themeColor="text1"/>
              <w:left w:val="single" w:sz="12" w:space="0" w:color="000000" w:themeColor="text1"/>
              <w:bottom w:val="single" w:sz="12" w:space="0" w:color="000000" w:themeColor="text1"/>
            </w:tcBorders>
          </w:tcPr>
          <w:p w14:paraId="769C7E90" w14:textId="1BFC4289" w:rsidR="00F74EED" w:rsidRPr="00B41D2C" w:rsidRDefault="00F74EED" w:rsidP="00A60D17">
            <w:pPr>
              <w:tabs>
                <w:tab w:val="right" w:pos="7848"/>
              </w:tabs>
              <w:spacing w:before="120" w:after="120"/>
            </w:pPr>
            <w:r w:rsidRPr="00B41D2C">
              <w:t>Ortak Girişimdeki (OG) azami üye sayısı şu olacaktır:</w:t>
            </w:r>
            <w:r w:rsidR="00A60D17" w:rsidRPr="00B41D2C">
              <w:t xml:space="preserve"> </w:t>
            </w:r>
            <w:r w:rsidR="00F4371C" w:rsidRPr="00BE2BC7">
              <w:t>3</w:t>
            </w:r>
            <w:r w:rsidR="00A60D17" w:rsidRPr="00BE2BC7">
              <w:t xml:space="preserve"> (</w:t>
            </w:r>
            <w:r w:rsidR="00F4371C" w:rsidRPr="00BE2BC7">
              <w:t>üç</w:t>
            </w:r>
            <w:r w:rsidR="00A60D17" w:rsidRPr="00BE2BC7">
              <w:t>)</w:t>
            </w:r>
          </w:p>
        </w:tc>
      </w:tr>
      <w:tr w:rsidR="005A38D4" w:rsidRPr="00B41D2C" w14:paraId="65B4DEC6"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1D2CB0D" w14:textId="716E0FA0" w:rsidR="00F74EED" w:rsidRPr="00B41D2C" w:rsidRDefault="00085585" w:rsidP="00BA64B2">
            <w:pPr>
              <w:spacing w:before="120" w:after="120"/>
              <w:rPr>
                <w:b/>
              </w:rPr>
            </w:pPr>
            <w:r w:rsidRPr="00B41D2C">
              <w:rPr>
                <w:b/>
              </w:rPr>
              <w:t>TST</w:t>
            </w:r>
            <w:r w:rsidR="00F74EED" w:rsidRPr="00B41D2C">
              <w:rPr>
                <w:b/>
              </w:rPr>
              <w:t xml:space="preserve"> 4.5</w:t>
            </w:r>
          </w:p>
        </w:tc>
        <w:tc>
          <w:tcPr>
            <w:tcW w:w="7591" w:type="dxa"/>
            <w:tcBorders>
              <w:top w:val="single" w:sz="12" w:space="0" w:color="000000" w:themeColor="text1"/>
              <w:left w:val="single" w:sz="12" w:space="0" w:color="000000" w:themeColor="text1"/>
              <w:bottom w:val="single" w:sz="12" w:space="0" w:color="000000" w:themeColor="text1"/>
            </w:tcBorders>
          </w:tcPr>
          <w:p w14:paraId="4EC48F28" w14:textId="214E5F05" w:rsidR="00F74EED" w:rsidRPr="00B41D2C" w:rsidRDefault="00F86776" w:rsidP="00BA64B2">
            <w:pPr>
              <w:tabs>
                <w:tab w:val="right" w:pos="7848"/>
              </w:tabs>
              <w:spacing w:before="120" w:after="120"/>
            </w:pPr>
            <w:r w:rsidRPr="00B41D2C">
              <w:t>Yasaklı</w:t>
            </w:r>
            <w:r w:rsidR="00F74EED" w:rsidRPr="00B41D2C">
              <w:t xml:space="preserve"> firma ve kişilerin listesi Bankanın harici web sitesinde mevcuttur: </w:t>
            </w:r>
            <w:hyperlink r:id="rId41" w:history="1">
              <w:r w:rsidR="006B596F" w:rsidRPr="00CD4BE4">
                <w:rPr>
                  <w:rStyle w:val="Kpr"/>
                  <w:sz w:val="23"/>
                  <w:szCs w:val="23"/>
                </w:rPr>
                <w:t>https://www.worldbank.org/en/projects-operations/procurement/debarred-firms</w:t>
              </w:r>
            </w:hyperlink>
            <w:r w:rsidR="006B596F">
              <w:rPr>
                <w:sz w:val="23"/>
                <w:szCs w:val="23"/>
              </w:rPr>
              <w:t xml:space="preserve"> </w:t>
            </w:r>
          </w:p>
        </w:tc>
      </w:tr>
      <w:tr w:rsidR="00F74EED" w:rsidRPr="00B41D2C" w14:paraId="530B7F25"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vAlign w:val="center"/>
          </w:tcPr>
          <w:p w14:paraId="66D34BB0" w14:textId="2E640C36" w:rsidR="00F74EED" w:rsidRPr="00B41D2C" w:rsidRDefault="00F74EED" w:rsidP="00D86F1E">
            <w:pPr>
              <w:tabs>
                <w:tab w:val="right" w:pos="7434"/>
              </w:tabs>
              <w:spacing w:before="120" w:after="120"/>
              <w:jc w:val="center"/>
              <w:rPr>
                <w:b/>
                <w:sz w:val="28"/>
              </w:rPr>
            </w:pPr>
            <w:r w:rsidRPr="00B41D2C">
              <w:rPr>
                <w:b/>
                <w:sz w:val="28"/>
              </w:rPr>
              <w:t>B.</w:t>
            </w:r>
            <w:r w:rsidR="00325860" w:rsidRPr="00B41D2C">
              <w:rPr>
                <w:b/>
                <w:sz w:val="28"/>
              </w:rPr>
              <w:t xml:space="preserve"> </w:t>
            </w:r>
            <w:r w:rsidRPr="00B41D2C">
              <w:rPr>
                <w:b/>
                <w:sz w:val="28"/>
              </w:rPr>
              <w:t>İhale Dokümanı:</w:t>
            </w:r>
          </w:p>
        </w:tc>
      </w:tr>
      <w:tr w:rsidR="005A38D4" w:rsidRPr="00B41D2C" w14:paraId="66DD577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1F7DB7F5" w14:textId="5457CF2A" w:rsidR="003F208F" w:rsidRPr="00B41D2C" w:rsidRDefault="003F208F" w:rsidP="00BA64B2">
            <w:pPr>
              <w:tabs>
                <w:tab w:val="right" w:pos="7254"/>
              </w:tabs>
              <w:spacing w:before="120" w:after="120"/>
              <w:rPr>
                <w:b/>
              </w:rPr>
            </w:pPr>
            <w:r w:rsidRPr="00B41D2C">
              <w:rPr>
                <w:b/>
              </w:rPr>
              <w:t>TST</w:t>
            </w:r>
            <w:r>
              <w:rPr>
                <w:b/>
              </w:rPr>
              <w:t xml:space="preserve"> 6</w:t>
            </w:r>
            <w:r w:rsidRPr="00B41D2C">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0B6A3CDE" w14:textId="77777777" w:rsidR="005E3D28" w:rsidRPr="003A1863" w:rsidRDefault="005E3D28" w:rsidP="005E3D28">
            <w:pPr>
              <w:tabs>
                <w:tab w:val="right" w:pos="7254"/>
              </w:tabs>
              <w:spacing w:before="60" w:after="60"/>
            </w:pPr>
            <w:r w:rsidRPr="003A1863">
              <w:t>Aşağıdaki açıklamaları madde 6.1 sonuna ekleyiniz.</w:t>
            </w:r>
          </w:p>
          <w:p w14:paraId="3506F477" w14:textId="37536690" w:rsidR="003F208F" w:rsidRPr="00664B79" w:rsidRDefault="005E3D28" w:rsidP="00D43658">
            <w:pPr>
              <w:tabs>
                <w:tab w:val="right" w:pos="7254"/>
              </w:tabs>
              <w:spacing w:before="60" w:after="60"/>
              <w:rPr>
                <w:b/>
              </w:rPr>
            </w:pPr>
            <w:r w:rsidRPr="003A1863">
              <w:t>İhale Dokümanı</w:t>
            </w:r>
            <w:r>
              <w:rPr>
                <w:color w:val="FF0000"/>
              </w:rPr>
              <w:t xml:space="preserve"> </w:t>
            </w:r>
            <w:r w:rsidRPr="005653DD">
              <w:t>KISIM VII</w:t>
            </w:r>
            <w:r>
              <w:t>’de</w:t>
            </w:r>
            <w:r w:rsidRPr="005653DD">
              <w:t xml:space="preserve"> </w:t>
            </w:r>
            <w:r w:rsidRPr="003A1863">
              <w:t xml:space="preserve">yer alan ve telif hakkı </w:t>
            </w:r>
            <w:r w:rsidR="000C67CF" w:rsidRPr="000C67CF">
              <w:rPr>
                <w:b/>
                <w:iCs/>
              </w:rPr>
              <w:t>Kayseri Su ve Kanalizasyon İdaresi</w:t>
            </w:r>
            <w:r w:rsidR="000C67CF">
              <w:rPr>
                <w:b/>
                <w:iCs/>
              </w:rPr>
              <w:t xml:space="preserve">nde </w:t>
            </w:r>
            <w:r w:rsidRPr="008D7C80">
              <w:t>olan Çizimlerin dijital kopyası CD ile Teklif Sahiplerine</w:t>
            </w:r>
            <w:r w:rsidRPr="003A1863">
              <w:t xml:space="preserve"> verilecektir.</w:t>
            </w:r>
          </w:p>
        </w:tc>
      </w:tr>
      <w:tr w:rsidR="005A38D4" w:rsidRPr="00B41D2C" w14:paraId="7B25462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1990F8" w14:textId="00B58195" w:rsidR="00F74EED" w:rsidRPr="00B41D2C" w:rsidRDefault="003F208F" w:rsidP="00BA64B2">
            <w:pPr>
              <w:tabs>
                <w:tab w:val="right" w:pos="7254"/>
              </w:tabs>
              <w:spacing w:before="120" w:after="120"/>
              <w:rPr>
                <w:b/>
              </w:rPr>
            </w:pPr>
            <w:r w:rsidRPr="00B41D2C">
              <w:rPr>
                <w:b/>
              </w:rPr>
              <w:t>TST 7.1</w:t>
            </w:r>
          </w:p>
        </w:tc>
        <w:tc>
          <w:tcPr>
            <w:tcW w:w="7591" w:type="dxa"/>
            <w:tcBorders>
              <w:top w:val="single" w:sz="12" w:space="0" w:color="000000" w:themeColor="text1"/>
              <w:left w:val="single" w:sz="12" w:space="0" w:color="000000" w:themeColor="text1"/>
              <w:bottom w:val="single" w:sz="12" w:space="0" w:color="000000" w:themeColor="text1"/>
            </w:tcBorders>
          </w:tcPr>
          <w:p w14:paraId="14605154" w14:textId="77777777" w:rsidR="000C67CF" w:rsidRPr="0026563F" w:rsidRDefault="005E3D28" w:rsidP="005E3D28">
            <w:pPr>
              <w:tabs>
                <w:tab w:val="right" w:pos="7254"/>
              </w:tabs>
              <w:spacing w:before="120" w:after="120"/>
              <w:jc w:val="left"/>
            </w:pPr>
            <w:r w:rsidRPr="0026563F">
              <w:rPr>
                <w:b/>
                <w:u w:val="single"/>
              </w:rPr>
              <w:t>Yalnızca Tekliflerle İlgili Açıklama amaçlı</w:t>
            </w:r>
            <w:r w:rsidRPr="0026563F">
              <w:t xml:space="preserve"> olarak, </w:t>
            </w:r>
          </w:p>
          <w:p w14:paraId="35B228A8" w14:textId="5319806A" w:rsidR="005E3D28" w:rsidRPr="0026563F" w:rsidRDefault="005E3D28" w:rsidP="005E3D28">
            <w:pPr>
              <w:tabs>
                <w:tab w:val="right" w:pos="7254"/>
              </w:tabs>
              <w:spacing w:before="120" w:after="120"/>
              <w:jc w:val="left"/>
            </w:pPr>
            <w:r w:rsidRPr="0026563F">
              <w:t>İşverenin adresi:</w:t>
            </w:r>
          </w:p>
          <w:p w14:paraId="0590121B" w14:textId="266661CD" w:rsidR="00D916D9" w:rsidRPr="0026563F" w:rsidRDefault="000C67CF" w:rsidP="005E3D28">
            <w:pPr>
              <w:tabs>
                <w:tab w:val="right" w:pos="7254"/>
              </w:tabs>
              <w:spacing w:before="120" w:after="120"/>
              <w:jc w:val="left"/>
              <w:rPr>
                <w:b/>
                <w:iCs/>
              </w:rPr>
            </w:pPr>
            <w:r w:rsidRPr="0026563F">
              <w:rPr>
                <w:b/>
                <w:iCs/>
              </w:rPr>
              <w:lastRenderedPageBreak/>
              <w:t>Kayseri Su ve Kanalizasyon İdaresi</w:t>
            </w:r>
            <w:r w:rsidR="00D916D9" w:rsidRPr="0026563F">
              <w:rPr>
                <w:b/>
                <w:iCs/>
              </w:rPr>
              <w:t xml:space="preserve"> </w:t>
            </w:r>
            <w:r w:rsidR="000867BD">
              <w:rPr>
                <w:b/>
                <w:iCs/>
              </w:rPr>
              <w:t>Genel Müdürlüğü</w:t>
            </w:r>
          </w:p>
          <w:p w14:paraId="4C1FC7BD" w14:textId="454B02E9" w:rsidR="000C67CF" w:rsidRPr="0026563F" w:rsidRDefault="000C67CF" w:rsidP="005E3D28">
            <w:pPr>
              <w:tabs>
                <w:tab w:val="right" w:pos="7254"/>
              </w:tabs>
              <w:spacing w:before="120" w:after="120"/>
              <w:jc w:val="left"/>
            </w:pPr>
            <w:r w:rsidRPr="0026563F">
              <w:rPr>
                <w:b/>
              </w:rPr>
              <w:t>Yatırım ve İnşaat Dairesi Başkan</w:t>
            </w:r>
            <w:r w:rsidR="007E4EFE">
              <w:rPr>
                <w:b/>
              </w:rPr>
              <w:t>l</w:t>
            </w:r>
            <w:r w:rsidRPr="0026563F">
              <w:rPr>
                <w:b/>
              </w:rPr>
              <w:t>ığı Yapım İşleri Şube Müdürlüğü</w:t>
            </w:r>
          </w:p>
          <w:p w14:paraId="0ECE7F10" w14:textId="2D602411" w:rsidR="005E3D28" w:rsidRPr="0026563F" w:rsidRDefault="0039327B" w:rsidP="005E3D28">
            <w:pPr>
              <w:tabs>
                <w:tab w:val="right" w:pos="7254"/>
              </w:tabs>
              <w:spacing w:before="120" w:after="120"/>
              <w:jc w:val="left"/>
            </w:pPr>
            <w:r w:rsidRPr="0026563F">
              <w:rPr>
                <w:spacing w:val="-2"/>
                <w:szCs w:val="24"/>
              </w:rPr>
              <w:t>Yakut Mahallesi Mustafa Kemal Paşa Bulvarı No:186 Kocasinan</w:t>
            </w:r>
            <w:r w:rsidR="005E3D28" w:rsidRPr="0026563F">
              <w:rPr>
                <w:spacing w:val="-2"/>
                <w:szCs w:val="24"/>
              </w:rPr>
              <w:t>/</w:t>
            </w:r>
            <w:r w:rsidRPr="0026563F">
              <w:rPr>
                <w:spacing w:val="-2"/>
                <w:szCs w:val="24"/>
              </w:rPr>
              <w:t>KAYSERİ</w:t>
            </w:r>
          </w:p>
          <w:p w14:paraId="7DBB232B" w14:textId="01DDF98C" w:rsidR="005E3D28" w:rsidRPr="00AE4E78" w:rsidRDefault="005E3D28" w:rsidP="005E3D28">
            <w:pPr>
              <w:tabs>
                <w:tab w:val="right" w:pos="7254"/>
              </w:tabs>
              <w:spacing w:before="120" w:after="120"/>
              <w:jc w:val="left"/>
              <w:rPr>
                <w:i/>
              </w:rPr>
            </w:pPr>
            <w:r w:rsidRPr="00AE4E78">
              <w:t xml:space="preserve">Posta Kodu: </w:t>
            </w:r>
            <w:r w:rsidR="0039327B" w:rsidRPr="00AE4E78">
              <w:t>38090</w:t>
            </w:r>
          </w:p>
          <w:p w14:paraId="0F4128E7" w14:textId="77777777" w:rsidR="005E3D28" w:rsidRPr="00AE4E78" w:rsidRDefault="005E3D28" w:rsidP="005E3D28">
            <w:pPr>
              <w:tabs>
                <w:tab w:val="right" w:pos="7254"/>
              </w:tabs>
              <w:spacing w:before="120" w:after="120"/>
              <w:jc w:val="left"/>
              <w:rPr>
                <w:i/>
              </w:rPr>
            </w:pPr>
            <w:r w:rsidRPr="00AE4E78">
              <w:t>Ülke: Türkiye</w:t>
            </w:r>
          </w:p>
          <w:p w14:paraId="51CAD832" w14:textId="2EB57309" w:rsidR="005E3D28" w:rsidRPr="00AE4E78" w:rsidRDefault="005E3D28" w:rsidP="005E3D28">
            <w:pPr>
              <w:tabs>
                <w:tab w:val="right" w:pos="7254"/>
              </w:tabs>
              <w:spacing w:before="120" w:after="120"/>
              <w:jc w:val="left"/>
            </w:pPr>
            <w:r w:rsidRPr="00AE4E78">
              <w:t>Telefon:</w:t>
            </w:r>
            <w:r w:rsidR="0039327B" w:rsidRPr="00AE4E78">
              <w:t xml:space="preserve"> 0352 432 </w:t>
            </w:r>
            <w:r w:rsidR="0042309D" w:rsidRPr="00AE4E78">
              <w:t>13</w:t>
            </w:r>
            <w:r w:rsidR="0039327B" w:rsidRPr="00AE4E78">
              <w:t xml:space="preserve"> </w:t>
            </w:r>
            <w:r w:rsidR="0042309D" w:rsidRPr="00AE4E78">
              <w:t>01</w:t>
            </w:r>
          </w:p>
          <w:p w14:paraId="6DD4CB6E" w14:textId="1B622DBC" w:rsidR="005E3D28" w:rsidRPr="00AE4E78" w:rsidRDefault="0039327B" w:rsidP="005E3D28">
            <w:pPr>
              <w:tabs>
                <w:tab w:val="right" w:pos="7254"/>
              </w:tabs>
              <w:spacing w:before="120" w:after="120"/>
              <w:jc w:val="left"/>
            </w:pPr>
            <w:r w:rsidRPr="00AE4E78">
              <w:t>Faks no: 0352 337 09 32</w:t>
            </w:r>
          </w:p>
          <w:p w14:paraId="178D2FED" w14:textId="77777777" w:rsidR="005E3D28" w:rsidRPr="00AE4E78" w:rsidRDefault="005E3D28" w:rsidP="005E3D28">
            <w:pPr>
              <w:tabs>
                <w:tab w:val="right" w:pos="7254"/>
              </w:tabs>
              <w:spacing w:before="120" w:after="120"/>
              <w:rPr>
                <w:b/>
                <w:bCs/>
                <w:szCs w:val="24"/>
              </w:rPr>
            </w:pPr>
            <w:r w:rsidRPr="00AE4E78">
              <w:t xml:space="preserve">Açıklama talepleri İşverinin eline en geç aşağıdaki süre zarfında ulaşmış olacaktır: </w:t>
            </w:r>
            <w:r w:rsidRPr="00AE4E78">
              <w:rPr>
                <w:b/>
                <w:bCs/>
                <w:szCs w:val="24"/>
              </w:rPr>
              <w:t>Son Teklif Verme Tarihinden 14 gün öncesine kadar.</w:t>
            </w:r>
          </w:p>
          <w:p w14:paraId="17037828" w14:textId="240DE54D" w:rsidR="000C11CA" w:rsidRPr="00A41E73" w:rsidRDefault="005E3D28" w:rsidP="00D43658">
            <w:pPr>
              <w:tabs>
                <w:tab w:val="right" w:pos="7254"/>
              </w:tabs>
              <w:spacing w:before="120" w:after="120"/>
              <w:rPr>
                <w:highlight w:val="yellow"/>
              </w:rPr>
            </w:pPr>
            <w:r w:rsidRPr="00AE4E78">
              <w:t xml:space="preserve">İnternet Sayfası: </w:t>
            </w:r>
            <w:hyperlink r:id="rId42" w:history="1">
              <w:r w:rsidR="009C573E" w:rsidRPr="00CD4BE4">
                <w:rPr>
                  <w:rStyle w:val="Kpr"/>
                  <w:spacing w:val="-2"/>
                  <w:szCs w:val="24"/>
                </w:rPr>
                <w:t>www.kaski.gov.tr</w:t>
              </w:r>
            </w:hyperlink>
            <w:r w:rsidR="009C573E">
              <w:rPr>
                <w:spacing w:val="-2"/>
                <w:szCs w:val="24"/>
              </w:rPr>
              <w:t xml:space="preserve"> </w:t>
            </w:r>
            <w:r w:rsidR="00CA2B71">
              <w:rPr>
                <w:spacing w:val="-2"/>
                <w:szCs w:val="24"/>
              </w:rPr>
              <w:t xml:space="preserve"> </w:t>
            </w:r>
          </w:p>
        </w:tc>
      </w:tr>
      <w:tr w:rsidR="005A38D4" w:rsidRPr="00B41D2C" w14:paraId="52AE294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C2E96" w14:textId="2CB719F9" w:rsidR="005B53C1" w:rsidRPr="00B41D2C" w:rsidRDefault="005B53C1" w:rsidP="00BA64B2">
            <w:pPr>
              <w:tabs>
                <w:tab w:val="right" w:pos="7254"/>
              </w:tabs>
              <w:spacing w:before="120" w:after="120"/>
              <w:rPr>
                <w:b/>
              </w:rPr>
            </w:pPr>
            <w:r w:rsidRPr="00B41D2C">
              <w:rPr>
                <w:b/>
              </w:rPr>
              <w:lastRenderedPageBreak/>
              <w:t>TST 7.</w:t>
            </w:r>
            <w:r>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241FF463" w14:textId="77777777" w:rsidR="005E3D28" w:rsidRDefault="005E3D28" w:rsidP="005E3D28">
            <w:pPr>
              <w:tabs>
                <w:tab w:val="right" w:pos="7254"/>
              </w:tabs>
              <w:spacing w:before="120" w:after="120"/>
            </w:pPr>
            <w:r>
              <w:t>Aşağıdaki ifade Madde 7.1’e eklenecektir:</w:t>
            </w:r>
          </w:p>
          <w:p w14:paraId="4C040E87" w14:textId="3BCA8539" w:rsidR="005B53C1" w:rsidRPr="00981CE2" w:rsidRDefault="005E3D28" w:rsidP="003C2020">
            <w:pPr>
              <w:tabs>
                <w:tab w:val="right" w:pos="7254"/>
              </w:tabs>
              <w:spacing w:before="120" w:after="120"/>
              <w:rPr>
                <w:highlight w:val="yellow"/>
              </w:rPr>
            </w:pPr>
            <w:r w:rsidRPr="000B6ADF">
              <w:t xml:space="preserve">İhale sürecinde yapılacak </w:t>
            </w:r>
            <w:r w:rsidRPr="00AE4E78">
              <w:t xml:space="preserve">duyuru ve zeyilnameler </w:t>
            </w:r>
            <w:hyperlink r:id="rId43" w:history="1">
              <w:r w:rsidR="00CA2B71" w:rsidRPr="00CD4BE4">
                <w:rPr>
                  <w:rStyle w:val="Kpr"/>
                  <w:spacing w:val="-2"/>
                  <w:szCs w:val="24"/>
                </w:rPr>
                <w:t>www.kaski.gov.tr</w:t>
              </w:r>
            </w:hyperlink>
            <w:r w:rsidR="00CA2B71">
              <w:rPr>
                <w:spacing w:val="-2"/>
                <w:szCs w:val="24"/>
              </w:rPr>
              <w:t xml:space="preserve"> </w:t>
            </w:r>
            <w:r w:rsidRPr="00AE4E78">
              <w:t xml:space="preserve"> </w:t>
            </w:r>
            <w:r>
              <w:t>Web sitesi adresinde de yayınlanacaktır.</w:t>
            </w:r>
          </w:p>
        </w:tc>
      </w:tr>
      <w:tr w:rsidR="005A38D4" w:rsidRPr="00B41D2C" w14:paraId="44FC06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1C18E44" w14:textId="01E7E4C7" w:rsidR="005B53C1" w:rsidRPr="00B41D2C" w:rsidRDefault="005B53C1" w:rsidP="00BA64B2">
            <w:pPr>
              <w:tabs>
                <w:tab w:val="right" w:pos="7254"/>
              </w:tabs>
              <w:spacing w:before="120" w:after="120"/>
              <w:rPr>
                <w:b/>
              </w:rPr>
            </w:pPr>
            <w:r>
              <w:rPr>
                <w:b/>
              </w:rPr>
              <w:t>TST 7.2</w:t>
            </w:r>
          </w:p>
        </w:tc>
        <w:tc>
          <w:tcPr>
            <w:tcW w:w="7591" w:type="dxa"/>
            <w:tcBorders>
              <w:top w:val="single" w:sz="12" w:space="0" w:color="000000" w:themeColor="text1"/>
              <w:left w:val="single" w:sz="12" w:space="0" w:color="000000" w:themeColor="text1"/>
              <w:bottom w:val="single" w:sz="12" w:space="0" w:color="000000" w:themeColor="text1"/>
            </w:tcBorders>
          </w:tcPr>
          <w:p w14:paraId="3FD0545D" w14:textId="77777777" w:rsidR="00736585" w:rsidRDefault="00736585" w:rsidP="00736585">
            <w:pPr>
              <w:tabs>
                <w:tab w:val="right" w:pos="7254"/>
              </w:tabs>
              <w:spacing w:before="120" w:after="120"/>
            </w:pPr>
            <w:r>
              <w:t>Aşağıdaki ifade maddenin sonuna ilave edilecektir.</w:t>
            </w:r>
          </w:p>
          <w:p w14:paraId="697B947A" w14:textId="0C388BA1" w:rsidR="005B53C1" w:rsidRPr="00981CE2" w:rsidRDefault="00736585" w:rsidP="0094388B">
            <w:pPr>
              <w:tabs>
                <w:tab w:val="right" w:pos="7254"/>
              </w:tabs>
              <w:spacing w:before="120" w:after="120"/>
              <w:rPr>
                <w:highlight w:val="yellow"/>
              </w:rPr>
            </w:pPr>
            <w:r>
              <w:t>Teklif sahipleri masrafları ve sorumlulukları kendilerine ait olmak üzere teklif tarihinden önce söz konusu sahaları incelemek, ihale dosyasında yer alan bilgileri doğrulamak, kendi tespitlerini yapmak, arazi koşullarını değerlendirmek üzere</w:t>
            </w:r>
            <w:r w:rsidR="003B0EDD">
              <w:t xml:space="preserve"> </w:t>
            </w:r>
            <w:r>
              <w:t>saha ziyareti yapabileceklerdir. Tüm Teklif Sahiplerinin inşaat sahasını görerek ve gerekli tüm araştırmaları yaparak tekliflerini hazırladıkları kabul edilecektir.</w:t>
            </w:r>
          </w:p>
        </w:tc>
      </w:tr>
      <w:tr w:rsidR="005A38D4" w:rsidRPr="00B41D2C" w14:paraId="1D1CAD67"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00266FE" w14:textId="3E29202A" w:rsidR="00F74EED" w:rsidRPr="004D3C9E" w:rsidRDefault="00085585" w:rsidP="00BA64B2">
            <w:pPr>
              <w:tabs>
                <w:tab w:val="right" w:pos="7254"/>
              </w:tabs>
              <w:spacing w:before="120" w:after="120"/>
              <w:rPr>
                <w:b/>
              </w:rPr>
            </w:pPr>
            <w:r w:rsidRPr="004D3C9E">
              <w:rPr>
                <w:b/>
              </w:rPr>
              <w:t>TST</w:t>
            </w:r>
            <w:r w:rsidR="00F74EED" w:rsidRPr="004D3C9E">
              <w:rPr>
                <w:b/>
              </w:rPr>
              <w:t xml:space="preserve"> 7.4</w:t>
            </w:r>
          </w:p>
        </w:tc>
        <w:tc>
          <w:tcPr>
            <w:tcW w:w="7591" w:type="dxa"/>
            <w:tcBorders>
              <w:top w:val="single" w:sz="12" w:space="0" w:color="000000" w:themeColor="text1"/>
              <w:left w:val="single" w:sz="12" w:space="0" w:color="000000" w:themeColor="text1"/>
              <w:bottom w:val="single" w:sz="12" w:space="0" w:color="000000" w:themeColor="text1"/>
            </w:tcBorders>
          </w:tcPr>
          <w:p w14:paraId="08F05BA1" w14:textId="77777777" w:rsidR="005E3D28" w:rsidRPr="004D3C9E" w:rsidRDefault="005E3D28" w:rsidP="005E3D28">
            <w:pPr>
              <w:tabs>
                <w:tab w:val="right" w:pos="7254"/>
              </w:tabs>
              <w:spacing w:before="120" w:after="120"/>
              <w:rPr>
                <w:szCs w:val="24"/>
              </w:rPr>
            </w:pPr>
            <w:r w:rsidRPr="004D3C9E">
              <w:rPr>
                <w:szCs w:val="24"/>
              </w:rPr>
              <w:t xml:space="preserve">İhale Öncesi Toplantı </w:t>
            </w:r>
            <w:r w:rsidRPr="004D3C9E">
              <w:rPr>
                <w:b/>
                <w:i/>
                <w:szCs w:val="24"/>
              </w:rPr>
              <w:t>gerçekleştirilecektir</w:t>
            </w:r>
            <w:r w:rsidRPr="004D3C9E">
              <w:rPr>
                <w:szCs w:val="24"/>
              </w:rPr>
              <w:t>.</w:t>
            </w:r>
          </w:p>
          <w:p w14:paraId="07F7EEE2" w14:textId="77777777" w:rsidR="005E3D28" w:rsidRPr="004D3C9E" w:rsidRDefault="005E3D28" w:rsidP="005E3D28">
            <w:pPr>
              <w:pStyle w:val="Default"/>
            </w:pPr>
            <w:r w:rsidRPr="004D3C9E">
              <w:t xml:space="preserve">İhale Öncesi Toplantının gerçekleştirileceği tarih, saat ve yer bilgisi aşağıda verilmektedir: </w:t>
            </w:r>
          </w:p>
          <w:p w14:paraId="4D93FAD7" w14:textId="6A733AC7" w:rsidR="005E3D28" w:rsidRPr="004D3C9E" w:rsidRDefault="005E3D28" w:rsidP="005E3D28">
            <w:pPr>
              <w:pStyle w:val="Default"/>
            </w:pPr>
            <w:r w:rsidRPr="004D3C9E">
              <w:t xml:space="preserve">Tarih: </w:t>
            </w:r>
            <w:r w:rsidR="00AB132E" w:rsidRPr="004D3C9E">
              <w:rPr>
                <w:b/>
                <w:bCs/>
              </w:rPr>
              <w:t>26</w:t>
            </w:r>
            <w:r w:rsidR="000A7A20" w:rsidRPr="004D3C9E">
              <w:rPr>
                <w:b/>
                <w:bCs/>
              </w:rPr>
              <w:t>.</w:t>
            </w:r>
            <w:r w:rsidR="00E43F13" w:rsidRPr="004D3C9E">
              <w:rPr>
                <w:b/>
              </w:rPr>
              <w:t>1</w:t>
            </w:r>
            <w:r w:rsidR="0016062A" w:rsidRPr="004D3C9E">
              <w:rPr>
                <w:b/>
              </w:rPr>
              <w:t>2</w:t>
            </w:r>
            <w:r w:rsidR="000A7A20" w:rsidRPr="004D3C9E">
              <w:rPr>
                <w:b/>
              </w:rPr>
              <w:t>.</w:t>
            </w:r>
            <w:r w:rsidRPr="004D3C9E">
              <w:rPr>
                <w:b/>
              </w:rPr>
              <w:t>202</w:t>
            </w:r>
            <w:r w:rsidR="00D664FF" w:rsidRPr="004D3C9E">
              <w:rPr>
                <w:b/>
              </w:rPr>
              <w:t>5</w:t>
            </w:r>
          </w:p>
          <w:p w14:paraId="410AE06C" w14:textId="53AF2AAC" w:rsidR="005E3D28" w:rsidRPr="004D3C9E" w:rsidRDefault="005E3D28" w:rsidP="005E3D28">
            <w:pPr>
              <w:pStyle w:val="Default"/>
            </w:pPr>
            <w:r w:rsidRPr="004D3C9E">
              <w:t xml:space="preserve">Saat: </w:t>
            </w:r>
            <w:r w:rsidRPr="004D3C9E">
              <w:rPr>
                <w:b/>
                <w:bCs/>
              </w:rPr>
              <w:t>1</w:t>
            </w:r>
            <w:r w:rsidR="0016062A" w:rsidRPr="004D3C9E">
              <w:rPr>
                <w:b/>
                <w:bCs/>
              </w:rPr>
              <w:t>0</w:t>
            </w:r>
            <w:r w:rsidRPr="004D3C9E">
              <w:rPr>
                <w:b/>
                <w:bCs/>
              </w:rPr>
              <w:t>.00</w:t>
            </w:r>
            <w:r w:rsidRPr="004D3C9E">
              <w:t xml:space="preserve"> </w:t>
            </w:r>
          </w:p>
          <w:p w14:paraId="510A8B2D" w14:textId="7284A212" w:rsidR="00D916D9" w:rsidRPr="004D3C9E" w:rsidRDefault="005E3D28" w:rsidP="00D916D9">
            <w:pPr>
              <w:tabs>
                <w:tab w:val="right" w:pos="7254"/>
              </w:tabs>
              <w:spacing w:before="120" w:after="120"/>
              <w:jc w:val="left"/>
              <w:rPr>
                <w:b/>
                <w:iCs/>
              </w:rPr>
            </w:pPr>
            <w:r w:rsidRPr="004D3C9E">
              <w:rPr>
                <w:szCs w:val="24"/>
              </w:rPr>
              <w:t xml:space="preserve">Adres: </w:t>
            </w:r>
            <w:r w:rsidR="00D916D9" w:rsidRPr="004D3C9E">
              <w:rPr>
                <w:b/>
                <w:iCs/>
              </w:rPr>
              <w:t>Kayseri Su ve Kanalizasyon İdaresi Genel Müdürlüğü</w:t>
            </w:r>
          </w:p>
          <w:p w14:paraId="595072AA" w14:textId="408C449F" w:rsidR="005E3D28" w:rsidRPr="004D3C9E" w:rsidRDefault="000A7A20" w:rsidP="005E3D28">
            <w:pPr>
              <w:tabs>
                <w:tab w:val="right" w:pos="7254"/>
              </w:tabs>
              <w:spacing w:before="120" w:after="120"/>
              <w:rPr>
                <w:szCs w:val="24"/>
              </w:rPr>
            </w:pPr>
            <w:r w:rsidRPr="004D3C9E">
              <w:rPr>
                <w:szCs w:val="24"/>
              </w:rPr>
              <w:t xml:space="preserve"> Genel Kurul Toplantı </w:t>
            </w:r>
            <w:r w:rsidR="00DC49DF" w:rsidRPr="004D3C9E">
              <w:rPr>
                <w:szCs w:val="24"/>
              </w:rPr>
              <w:t>Salonu-</w:t>
            </w:r>
            <w:r w:rsidRPr="004D3C9E">
              <w:rPr>
                <w:szCs w:val="24"/>
              </w:rPr>
              <w:t xml:space="preserve"> </w:t>
            </w:r>
            <w:r w:rsidRPr="004D3C9E">
              <w:rPr>
                <w:spacing w:val="-2"/>
                <w:szCs w:val="24"/>
              </w:rPr>
              <w:t>Yakut Mah. Mustafa Kemal Paşa Blv. No:186 Kocasinan</w:t>
            </w:r>
            <w:r w:rsidR="005E3D28" w:rsidRPr="004D3C9E" w:rsidDel="005A7EAA">
              <w:rPr>
                <w:szCs w:val="24"/>
              </w:rPr>
              <w:t xml:space="preserve"> </w:t>
            </w:r>
            <w:r w:rsidRPr="004D3C9E">
              <w:rPr>
                <w:szCs w:val="24"/>
              </w:rPr>
              <w:t xml:space="preserve">/ </w:t>
            </w:r>
            <w:r w:rsidR="0042228A" w:rsidRPr="004D3C9E">
              <w:rPr>
                <w:szCs w:val="24"/>
              </w:rPr>
              <w:t>Kayseri</w:t>
            </w:r>
          </w:p>
          <w:p w14:paraId="0B2171F0" w14:textId="39D977D3" w:rsidR="00E23F10" w:rsidRPr="004D3C9E" w:rsidRDefault="005E3D28" w:rsidP="003B0EDD">
            <w:pPr>
              <w:tabs>
                <w:tab w:val="right" w:pos="7254"/>
              </w:tabs>
              <w:spacing w:before="120" w:after="120"/>
            </w:pPr>
            <w:r w:rsidRPr="004D3C9E">
              <w:rPr>
                <w:szCs w:val="24"/>
              </w:rPr>
              <w:t>İşveren tarafından saha ziyareti organize edilmeyecektir.</w:t>
            </w:r>
            <w:r w:rsidRPr="004D3C9E">
              <w:t xml:space="preserve"> </w:t>
            </w:r>
          </w:p>
        </w:tc>
      </w:tr>
      <w:tr w:rsidR="00DD49A5" w:rsidRPr="00B41D2C" w14:paraId="5E18026D"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28A5075B" w14:textId="77777777" w:rsidR="00DD49A5" w:rsidRPr="00B41D2C" w:rsidRDefault="00DD49A5" w:rsidP="000C11CA">
            <w:pPr>
              <w:spacing w:before="120" w:after="120"/>
              <w:jc w:val="center"/>
              <w:rPr>
                <w:b/>
                <w:sz w:val="28"/>
              </w:rPr>
            </w:pPr>
            <w:r w:rsidRPr="00B41D2C">
              <w:rPr>
                <w:b/>
                <w:sz w:val="28"/>
              </w:rPr>
              <w:t>C.</w:t>
            </w:r>
            <w:r w:rsidRPr="00B41D2C">
              <w:rPr>
                <w:b/>
                <w:sz w:val="28"/>
              </w:rPr>
              <w:tab/>
              <w:t>Tekliflerin Hazırlanması</w:t>
            </w:r>
          </w:p>
        </w:tc>
      </w:tr>
      <w:tr w:rsidR="005A38D4" w:rsidRPr="00B41D2C" w14:paraId="084A4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21FDAB" w14:textId="235410C0" w:rsidR="00DD49A5" w:rsidRPr="00B41D2C" w:rsidRDefault="00085585" w:rsidP="00BA64B2">
            <w:pPr>
              <w:tabs>
                <w:tab w:val="right" w:pos="7254"/>
              </w:tabs>
              <w:spacing w:before="120" w:after="120"/>
              <w:rPr>
                <w:b/>
              </w:rPr>
            </w:pPr>
            <w:r w:rsidRPr="00B41D2C">
              <w:rPr>
                <w:b/>
              </w:rPr>
              <w:t>TST</w:t>
            </w:r>
            <w:r w:rsidR="00DD49A5" w:rsidRPr="00B41D2C">
              <w:rPr>
                <w:b/>
              </w:rPr>
              <w:t xml:space="preserve"> 10.1</w:t>
            </w:r>
          </w:p>
        </w:tc>
        <w:tc>
          <w:tcPr>
            <w:tcW w:w="7591" w:type="dxa"/>
            <w:tcBorders>
              <w:top w:val="single" w:sz="12" w:space="0" w:color="000000" w:themeColor="text1"/>
              <w:left w:val="single" w:sz="12" w:space="0" w:color="000000" w:themeColor="text1"/>
              <w:bottom w:val="single" w:sz="12" w:space="0" w:color="000000" w:themeColor="text1"/>
            </w:tcBorders>
          </w:tcPr>
          <w:p w14:paraId="0F434374" w14:textId="77777777" w:rsidR="00736585" w:rsidRDefault="00736585" w:rsidP="00736585">
            <w:pPr>
              <w:tabs>
                <w:tab w:val="right" w:pos="7254"/>
              </w:tabs>
              <w:spacing w:before="120" w:after="120"/>
            </w:pPr>
            <w:r>
              <w:t xml:space="preserve">Teklifin dili: </w:t>
            </w:r>
            <w:r w:rsidRPr="00664B79">
              <w:rPr>
                <w:b/>
              </w:rPr>
              <w:t>Türkçe’dir</w:t>
            </w:r>
            <w:r>
              <w:t xml:space="preserve">. </w:t>
            </w:r>
          </w:p>
          <w:p w14:paraId="227F722A" w14:textId="77777777" w:rsidR="00736585" w:rsidRDefault="00736585" w:rsidP="00736585">
            <w:pPr>
              <w:tabs>
                <w:tab w:val="right" w:pos="7254"/>
              </w:tabs>
              <w:spacing w:before="120" w:after="120"/>
            </w:pPr>
            <w:r>
              <w:t xml:space="preserve">Tüm yazışmalar </w:t>
            </w:r>
            <w:r w:rsidRPr="00664B79">
              <w:rPr>
                <w:b/>
              </w:rPr>
              <w:t>Türkçe</w:t>
            </w:r>
            <w:r>
              <w:t xml:space="preserve"> yapılacaktır.</w:t>
            </w:r>
          </w:p>
          <w:p w14:paraId="5DE07DE3" w14:textId="68A4B117" w:rsidR="00DD49A5" w:rsidRPr="00B41D2C" w:rsidRDefault="00736585" w:rsidP="00736585">
            <w:pPr>
              <w:tabs>
                <w:tab w:val="right" w:pos="7254"/>
              </w:tabs>
              <w:spacing w:before="120" w:after="120"/>
            </w:pPr>
            <w:r>
              <w:t xml:space="preserve">Her türlü bilgi ve belgenin çevrileceği dil </w:t>
            </w:r>
            <w:r w:rsidRPr="00664B79">
              <w:rPr>
                <w:b/>
              </w:rPr>
              <w:t>Türkçe</w:t>
            </w:r>
            <w:r>
              <w:t xml:space="preserve"> olacaktır.</w:t>
            </w:r>
          </w:p>
        </w:tc>
      </w:tr>
      <w:tr w:rsidR="001E2CA5" w:rsidRPr="00B41D2C" w14:paraId="16C8864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D84D318" w14:textId="17B5B71B" w:rsidR="001E2CA5" w:rsidRPr="00B41D2C" w:rsidRDefault="001E2CA5" w:rsidP="001E2CA5">
            <w:pPr>
              <w:tabs>
                <w:tab w:val="right" w:pos="7434"/>
              </w:tabs>
              <w:spacing w:before="120" w:after="120"/>
              <w:rPr>
                <w:b/>
              </w:rPr>
            </w:pPr>
            <w:r w:rsidRPr="00B41D2C">
              <w:rPr>
                <w:b/>
              </w:rPr>
              <w:lastRenderedPageBreak/>
              <w:t>TST</w:t>
            </w:r>
            <w:r>
              <w:rPr>
                <w:b/>
              </w:rPr>
              <w:t xml:space="preserve"> 11.1 (b</w:t>
            </w:r>
            <w:r w:rsidRPr="00B41D2C">
              <w:rPr>
                <w:b/>
              </w:rPr>
              <w:t>)</w:t>
            </w:r>
          </w:p>
        </w:tc>
        <w:tc>
          <w:tcPr>
            <w:tcW w:w="7591" w:type="dxa"/>
            <w:tcBorders>
              <w:top w:val="single" w:sz="12" w:space="0" w:color="000000" w:themeColor="text1"/>
              <w:left w:val="single" w:sz="12" w:space="0" w:color="000000" w:themeColor="text1"/>
              <w:bottom w:val="single" w:sz="12" w:space="0" w:color="000000" w:themeColor="text1"/>
            </w:tcBorders>
          </w:tcPr>
          <w:p w14:paraId="232E0B44" w14:textId="77777777" w:rsidR="001E2CA5" w:rsidRPr="001E2CA5" w:rsidRDefault="001E2CA5" w:rsidP="001E2CA5">
            <w:pPr>
              <w:tabs>
                <w:tab w:val="right" w:pos="7254"/>
              </w:tabs>
              <w:spacing w:before="120" w:after="120"/>
            </w:pPr>
            <w:r w:rsidRPr="001E2CA5">
              <w:t>TST 11.1 (b) Maddesinin sonuna ekleyiniz:</w:t>
            </w:r>
          </w:p>
          <w:p w14:paraId="5BA2FCC9" w14:textId="3872E6B4" w:rsidR="001E2CA5" w:rsidRDefault="001E2CA5" w:rsidP="001E2CA5">
            <w:pPr>
              <w:tabs>
                <w:tab w:val="right" w:pos="7254"/>
              </w:tabs>
              <w:spacing w:before="120" w:after="120"/>
            </w:pPr>
            <w:r w:rsidRPr="001E2CA5">
              <w:t>Birim Fiyat Analizleri, Sözleşme imza aşamasında başarılı Teklif Sahibi tarafından sunulacaktır. Birim Fiyat Analizleri Sözleşme Anlaşması’nın eki olacaktır.</w:t>
            </w:r>
          </w:p>
        </w:tc>
      </w:tr>
      <w:tr w:rsidR="001E2CA5" w:rsidRPr="00B41D2C" w14:paraId="6ACC426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D53567" w14:textId="4F7B8ECD" w:rsidR="001E2CA5" w:rsidRPr="00B41D2C" w:rsidRDefault="001E2CA5" w:rsidP="001E2CA5">
            <w:pPr>
              <w:tabs>
                <w:tab w:val="right" w:pos="7434"/>
              </w:tabs>
              <w:spacing w:before="120" w:after="120"/>
              <w:rPr>
                <w:b/>
              </w:rPr>
            </w:pPr>
            <w:r w:rsidRPr="00B41D2C">
              <w:rPr>
                <w:b/>
              </w:rPr>
              <w:t>TST</w:t>
            </w:r>
            <w:r>
              <w:rPr>
                <w:b/>
              </w:rPr>
              <w:t xml:space="preserve"> 11.1 (d</w:t>
            </w:r>
            <w:r w:rsidRPr="00B41D2C">
              <w:rPr>
                <w:b/>
              </w:rPr>
              <w:t>)</w:t>
            </w:r>
          </w:p>
        </w:tc>
        <w:tc>
          <w:tcPr>
            <w:tcW w:w="7591" w:type="dxa"/>
            <w:tcBorders>
              <w:top w:val="single" w:sz="12" w:space="0" w:color="000000" w:themeColor="text1"/>
              <w:left w:val="single" w:sz="12" w:space="0" w:color="000000" w:themeColor="text1"/>
              <w:bottom w:val="single" w:sz="12" w:space="0" w:color="000000" w:themeColor="text1"/>
            </w:tcBorders>
          </w:tcPr>
          <w:p w14:paraId="406E840A" w14:textId="066554BA" w:rsidR="001E2CA5" w:rsidRPr="003A1863" w:rsidRDefault="001E2CA5" w:rsidP="001E2CA5">
            <w:pPr>
              <w:tabs>
                <w:tab w:val="right" w:pos="7254"/>
              </w:tabs>
              <w:spacing w:before="120" w:after="120"/>
            </w:pPr>
            <w:r>
              <w:t>Alternatif tekliflere izin verilmeyecektir.</w:t>
            </w:r>
          </w:p>
        </w:tc>
      </w:tr>
      <w:tr w:rsidR="001E2CA5" w:rsidRPr="00B41D2C" w14:paraId="4F80DA5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43F7147" w14:textId="6B1357E9" w:rsidR="001E2CA5" w:rsidRPr="00B41D2C" w:rsidRDefault="001E2CA5" w:rsidP="001E2CA5">
            <w:pPr>
              <w:tabs>
                <w:tab w:val="right" w:pos="7434"/>
              </w:tabs>
              <w:spacing w:before="120" w:after="120"/>
              <w:rPr>
                <w:b/>
              </w:rPr>
            </w:pPr>
            <w:r w:rsidRPr="00B41D2C">
              <w:rPr>
                <w:b/>
              </w:rPr>
              <w:t>TST 11.1 (j)</w:t>
            </w:r>
          </w:p>
        </w:tc>
        <w:tc>
          <w:tcPr>
            <w:tcW w:w="7591" w:type="dxa"/>
            <w:tcBorders>
              <w:top w:val="single" w:sz="12" w:space="0" w:color="000000" w:themeColor="text1"/>
              <w:left w:val="single" w:sz="12" w:space="0" w:color="000000" w:themeColor="text1"/>
              <w:bottom w:val="single" w:sz="12" w:space="0" w:color="000000" w:themeColor="text1"/>
            </w:tcBorders>
          </w:tcPr>
          <w:p w14:paraId="6BA28777" w14:textId="256FC0FA" w:rsidR="001E2CA5" w:rsidRPr="003A1863" w:rsidRDefault="001E2CA5" w:rsidP="001E2CA5">
            <w:pPr>
              <w:tabs>
                <w:tab w:val="right" w:pos="7254"/>
              </w:tabs>
              <w:spacing w:before="120" w:after="120"/>
              <w:rPr>
                <w:color w:val="000000" w:themeColor="text1"/>
              </w:rPr>
            </w:pPr>
            <w:r w:rsidRPr="003A1863">
              <w:t>Teklif Sahibi, Teklifi ile birlikte aşağıda belirtilen ilave dokümanları sunacaktır</w:t>
            </w:r>
            <w:r w:rsidRPr="003A1863">
              <w:rPr>
                <w:color w:val="000000" w:themeColor="text1"/>
              </w:rPr>
              <w:t xml:space="preserve">: </w:t>
            </w:r>
          </w:p>
          <w:p w14:paraId="5533C17D"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Hakediş belgeleri ile tevsik edilmiş yıllık Yeminli Mali Müşavir / Mali Müşavir veya Vergi Dairesi onaylı inşaat cirosu,</w:t>
            </w:r>
          </w:p>
          <w:p w14:paraId="3D92A98F" w14:textId="77777777" w:rsidR="001E2CA5" w:rsidRPr="003A1863" w:rsidRDefault="001E2CA5" w:rsidP="001E2CA5">
            <w:pPr>
              <w:pStyle w:val="ListeParagraf"/>
              <w:tabs>
                <w:tab w:val="right" w:pos="7254"/>
              </w:tabs>
              <w:spacing w:before="120" w:after="120"/>
              <w:ind w:left="680"/>
              <w:jc w:val="both"/>
              <w:rPr>
                <w:color w:val="000000" w:themeColor="text1"/>
              </w:rPr>
            </w:pPr>
          </w:p>
          <w:p w14:paraId="3E7FA1ED"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Şirkete ait finansal tabloların (bilanço, gelir tablosu ve mizan) Yeminli Mali Müşavir tarafından onaylı nüshası,</w:t>
            </w:r>
          </w:p>
          <w:p w14:paraId="4173C5CF" w14:textId="77777777" w:rsidR="001E2CA5" w:rsidRPr="003A1863" w:rsidRDefault="001E2CA5" w:rsidP="001E2CA5">
            <w:pPr>
              <w:pStyle w:val="ListeParagraf"/>
              <w:rPr>
                <w:color w:val="000000" w:themeColor="text1"/>
              </w:rPr>
            </w:pPr>
          </w:p>
          <w:p w14:paraId="11785F55"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Kurum veya Kuruluştan alınan İş Deneyim belgeleri,</w:t>
            </w:r>
          </w:p>
          <w:p w14:paraId="51EDFE25" w14:textId="77777777" w:rsidR="001E2CA5" w:rsidRPr="003A1863" w:rsidRDefault="001E2CA5" w:rsidP="001E2CA5">
            <w:pPr>
              <w:pStyle w:val="ListeParagraf"/>
              <w:rPr>
                <w:color w:val="000000" w:themeColor="text1"/>
              </w:rPr>
            </w:pPr>
          </w:p>
          <w:p w14:paraId="323BA91C" w14:textId="747986AD"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sahibinin mevcut kredi olanaklarının veya bilanço öz kaynak tutarını teyit eden belge,</w:t>
            </w:r>
          </w:p>
          <w:p w14:paraId="7530944E" w14:textId="060A62E8" w:rsidR="001E2CA5" w:rsidRPr="00664B79" w:rsidRDefault="001E2CA5" w:rsidP="001E2CA5">
            <w:pPr>
              <w:tabs>
                <w:tab w:val="right" w:pos="7254"/>
              </w:tabs>
              <w:spacing w:before="120" w:after="120"/>
              <w:ind w:right="0"/>
              <w:rPr>
                <w:color w:val="000000" w:themeColor="text1"/>
              </w:rPr>
            </w:pPr>
          </w:p>
          <w:p w14:paraId="1BDABE21" w14:textId="72EDA001"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Ortak Girişim olarak başvurulması halinde ortak girişim beyannamesi</w:t>
            </w:r>
            <w:r>
              <w:rPr>
                <w:color w:val="000000" w:themeColor="text1"/>
              </w:rPr>
              <w:t xml:space="preserve"> </w:t>
            </w:r>
            <w:r w:rsidRPr="00CA0243">
              <w:rPr>
                <w:color w:val="000000" w:themeColor="text1"/>
              </w:rPr>
              <w:t>(Noter tasdiğine gerek yoktur)</w:t>
            </w:r>
            <w:r w:rsidRPr="003A1863">
              <w:rPr>
                <w:color w:val="000000" w:themeColor="text1"/>
              </w:rPr>
              <w:t>.</w:t>
            </w:r>
          </w:p>
          <w:p w14:paraId="67658571" w14:textId="76573D19" w:rsidR="001E2CA5" w:rsidRPr="00664B79" w:rsidRDefault="001E2CA5" w:rsidP="001E2CA5">
            <w:pPr>
              <w:tabs>
                <w:tab w:val="right" w:pos="7254"/>
              </w:tabs>
              <w:spacing w:before="120" w:after="120"/>
              <w:ind w:right="0"/>
              <w:rPr>
                <w:color w:val="000000" w:themeColor="text1"/>
              </w:rPr>
            </w:pPr>
          </w:p>
          <w:p w14:paraId="2FBCD260" w14:textId="499BF94E"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Onaylı meslek odası kayıt belgesi (SMM Belgesi / SMM Büro Tescil Belgesi)</w:t>
            </w:r>
          </w:p>
          <w:p w14:paraId="7FB7FF8C" w14:textId="46440808" w:rsidR="001E2CA5" w:rsidRPr="00664B79" w:rsidRDefault="001E2CA5" w:rsidP="001E2CA5">
            <w:pPr>
              <w:tabs>
                <w:tab w:val="right" w:pos="7254"/>
              </w:tabs>
              <w:spacing w:before="120" w:after="120"/>
              <w:ind w:right="0"/>
              <w:rPr>
                <w:color w:val="000000" w:themeColor="text1"/>
              </w:rPr>
            </w:pPr>
          </w:p>
          <w:p w14:paraId="79DF7DCB" w14:textId="5CC18275"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yılı içinde alınmış Ticaret Sicil Gazetesi ve / veya Sanayi Odası kayıt belgeleri (orij</w:t>
            </w:r>
            <w:r>
              <w:rPr>
                <w:color w:val="000000" w:themeColor="text1"/>
              </w:rPr>
              <w:t>inal veya noter tasdikli sureti)</w:t>
            </w:r>
          </w:p>
          <w:p w14:paraId="0DE9DB8C" w14:textId="77777777" w:rsidR="001E2CA5" w:rsidRPr="003A1863" w:rsidRDefault="001E2CA5" w:rsidP="001E2CA5">
            <w:pPr>
              <w:pStyle w:val="ListeParagraf"/>
              <w:rPr>
                <w:color w:val="000000" w:themeColor="text1"/>
              </w:rPr>
            </w:pPr>
          </w:p>
          <w:p w14:paraId="5F9834A4"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6D286CEA" w14:textId="77777777" w:rsidR="001E2CA5" w:rsidRPr="003A1863" w:rsidRDefault="001E2CA5" w:rsidP="001E2CA5">
            <w:pPr>
              <w:pStyle w:val="ListeParagraf"/>
              <w:rPr>
                <w:color w:val="000000" w:themeColor="text1"/>
              </w:rPr>
            </w:pPr>
          </w:p>
          <w:p w14:paraId="42E73815" w14:textId="77777777" w:rsidR="001E2CA5" w:rsidRPr="003A1863" w:rsidRDefault="001E2CA5" w:rsidP="001E2CA5">
            <w:pPr>
              <w:pStyle w:val="ListeParagraf"/>
              <w:jc w:val="both"/>
              <w:rPr>
                <w:i/>
                <w:color w:val="000000" w:themeColor="text1"/>
              </w:rPr>
            </w:pPr>
            <w:r w:rsidRPr="003A1863">
              <w:rPr>
                <w:i/>
                <w:color w:val="000000" w:themeColor="text1"/>
              </w:rPr>
              <w:t xml:space="preserve">Yabancı istekliler için </w:t>
            </w:r>
            <w:r w:rsidRPr="003A1863">
              <w:rPr>
                <w:b/>
                <w:i/>
                <w:color w:val="000000" w:themeColor="text1"/>
              </w:rPr>
              <w:t>viii ve ix</w:t>
            </w:r>
            <w:r w:rsidRPr="003A1863">
              <w:rPr>
                <w:i/>
                <w:color w:val="000000" w:themeColor="text1"/>
              </w:rPr>
              <w:t xml:space="preserve"> bentlerinde yer alan dokümanlar firmanın kayıtlı olduğu ülkenin mevzuatına uygun olarak düzenlenecek, orijinali Türkçe tercümesiyle birlikte sunulacaktır.</w:t>
            </w:r>
          </w:p>
          <w:p w14:paraId="3B5F46D6" w14:textId="77777777" w:rsidR="001E2CA5" w:rsidRPr="003A1863" w:rsidRDefault="001E2CA5" w:rsidP="001E2CA5">
            <w:pPr>
              <w:pStyle w:val="ListeParagraf"/>
              <w:tabs>
                <w:tab w:val="right" w:pos="7254"/>
              </w:tabs>
              <w:spacing w:before="120" w:after="120"/>
              <w:ind w:left="680"/>
              <w:jc w:val="both"/>
              <w:rPr>
                <w:color w:val="000000" w:themeColor="text1"/>
              </w:rPr>
            </w:pPr>
          </w:p>
          <w:p w14:paraId="50BBFE5D" w14:textId="30D0EA8C" w:rsidR="001E2CA5" w:rsidRPr="00664B79" w:rsidRDefault="001E2CA5" w:rsidP="001E2CA5">
            <w:pPr>
              <w:pStyle w:val="ListeParagraf"/>
              <w:numPr>
                <w:ilvl w:val="5"/>
                <w:numId w:val="153"/>
              </w:numPr>
              <w:tabs>
                <w:tab w:val="clear" w:pos="4824"/>
                <w:tab w:val="right" w:pos="7254"/>
              </w:tabs>
              <w:spacing w:before="120" w:after="120"/>
              <w:ind w:left="680" w:right="0" w:hanging="284"/>
              <w:rPr>
                <w:i/>
                <w:color w:val="000000" w:themeColor="text1"/>
              </w:rPr>
            </w:pPr>
            <w:r w:rsidRPr="003A1863">
              <w:rPr>
                <w:color w:val="000000" w:themeColor="text1"/>
              </w:rPr>
              <w:lastRenderedPageBreak/>
              <w:t>Vekaleten ihaleye katılma halinde, vekil adına düzenlenmiş, ihaleye katılmaya ilişkin noter onaylı vekaletname ile vekilin noter tasdikli imza beyannamesi</w:t>
            </w:r>
          </w:p>
          <w:p w14:paraId="571A23EE" w14:textId="77777777" w:rsidR="001E2CA5" w:rsidRPr="003A1863" w:rsidRDefault="001E2CA5" w:rsidP="001E2CA5">
            <w:pPr>
              <w:pStyle w:val="ListeParagraf"/>
              <w:rPr>
                <w:color w:val="000000" w:themeColor="text1"/>
              </w:rPr>
            </w:pPr>
          </w:p>
          <w:p w14:paraId="20E13BC0"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İhale doküman bedelinin yatırıldığına dair banka dekontu.</w:t>
            </w:r>
          </w:p>
          <w:p w14:paraId="08AD3643" w14:textId="77777777" w:rsidR="001E2CA5" w:rsidRDefault="001E2CA5" w:rsidP="001E2CA5">
            <w:pPr>
              <w:tabs>
                <w:tab w:val="right" w:pos="7254"/>
              </w:tabs>
              <w:spacing w:before="120" w:after="120"/>
              <w:rPr>
                <w:b/>
                <w:bCs/>
                <w:color w:val="000000" w:themeColor="text1"/>
                <w:u w:val="single"/>
              </w:rPr>
            </w:pPr>
          </w:p>
          <w:p w14:paraId="4C774E09" w14:textId="46CA5879" w:rsidR="001E2CA5" w:rsidRPr="00FE089D" w:rsidRDefault="001E2CA5" w:rsidP="001E2CA5">
            <w:pPr>
              <w:tabs>
                <w:tab w:val="right" w:pos="7254"/>
              </w:tabs>
              <w:spacing w:before="120" w:after="120"/>
              <w:rPr>
                <w:b/>
                <w:bCs/>
                <w:color w:val="000000" w:themeColor="text1"/>
                <w:u w:val="single"/>
              </w:rPr>
            </w:pPr>
            <w:r w:rsidRPr="00FE089D">
              <w:rPr>
                <w:b/>
                <w:bCs/>
                <w:color w:val="000000" w:themeColor="text1"/>
                <w:u w:val="single"/>
              </w:rPr>
              <w:t xml:space="preserve">Tüm teklifler </w:t>
            </w:r>
            <w:r w:rsidR="007E4EFE">
              <w:rPr>
                <w:b/>
                <w:bCs/>
                <w:color w:val="000000" w:themeColor="text1"/>
                <w:u w:val="single"/>
              </w:rPr>
              <w:t>Kısım IV’de yer alan formla</w:t>
            </w:r>
            <w:r>
              <w:rPr>
                <w:b/>
                <w:bCs/>
                <w:color w:val="000000" w:themeColor="text1"/>
                <w:u w:val="single"/>
              </w:rPr>
              <w:t xml:space="preserve">rı kullanarak </w:t>
            </w:r>
            <w:r w:rsidRPr="00FE089D">
              <w:rPr>
                <w:b/>
                <w:bCs/>
                <w:color w:val="000000" w:themeColor="text1"/>
                <w:u w:val="single"/>
              </w:rPr>
              <w:t>Zorla Çalıştırma Performans Beyannamesi ve Zorla Çalıştırma Beyannamesi ile birlikte sunulmak zorundadır.</w:t>
            </w:r>
          </w:p>
          <w:p w14:paraId="7BBE09DD" w14:textId="77777777" w:rsidR="001E2CA5" w:rsidRPr="003A1863" w:rsidRDefault="001E2CA5" w:rsidP="001E2CA5">
            <w:pPr>
              <w:pStyle w:val="ListeParagraf"/>
              <w:tabs>
                <w:tab w:val="right" w:pos="7254"/>
              </w:tabs>
              <w:spacing w:before="120" w:after="120"/>
              <w:ind w:left="680"/>
              <w:jc w:val="both"/>
              <w:rPr>
                <w:color w:val="000000" w:themeColor="text1"/>
              </w:rPr>
            </w:pPr>
          </w:p>
          <w:p w14:paraId="448D70AD" w14:textId="3584B614" w:rsidR="001E2CA5" w:rsidRPr="003A1863" w:rsidRDefault="001E2CA5" w:rsidP="001E2CA5">
            <w:pPr>
              <w:spacing w:after="120"/>
              <w:rPr>
                <w:i/>
              </w:rPr>
            </w:pPr>
            <w:r w:rsidRPr="003A1863">
              <w:rPr>
                <w:iCs/>
              </w:rPr>
              <w:t xml:space="preserve">Teklif Sahibi aşağıdaki Teknik teklif ile ilgili dokümanları, </w:t>
            </w:r>
            <w:r>
              <w:rPr>
                <w:iCs/>
              </w:rPr>
              <w:t>Kısım</w:t>
            </w:r>
            <w:r w:rsidRPr="003A1863">
              <w:rPr>
                <w:iCs/>
              </w:rPr>
              <w:t xml:space="preserve"> IV, </w:t>
            </w:r>
            <w:r>
              <w:rPr>
                <w:iCs/>
              </w:rPr>
              <w:t>İhale</w:t>
            </w:r>
            <w:r w:rsidRPr="003A1863">
              <w:rPr>
                <w:iCs/>
              </w:rPr>
              <w:t xml:space="preserve"> Formlarında verilen bilgiler doğrultusunda hazırlayacak ve Teklifi ile birlikte ver</w:t>
            </w:r>
            <w:r>
              <w:rPr>
                <w:iCs/>
              </w:rPr>
              <w:t>ecektir:</w:t>
            </w:r>
            <w:r w:rsidRPr="003A1863">
              <w:rPr>
                <w:i/>
              </w:rPr>
              <w:t xml:space="preserve"> </w:t>
            </w:r>
          </w:p>
          <w:p w14:paraId="01286D66" w14:textId="3CDE4992" w:rsidR="001E2CA5" w:rsidRPr="003A1863" w:rsidRDefault="001E2CA5" w:rsidP="001E2CA5">
            <w:pPr>
              <w:pStyle w:val="ListeParagraf"/>
              <w:numPr>
                <w:ilvl w:val="0"/>
                <w:numId w:val="154"/>
              </w:numPr>
              <w:spacing w:after="0"/>
              <w:ind w:right="0"/>
              <w:jc w:val="both"/>
              <w:rPr>
                <w:iCs/>
              </w:rPr>
            </w:pPr>
            <w:r w:rsidRPr="003A1863">
              <w:rPr>
                <w:iCs/>
              </w:rPr>
              <w:t>Şantiye Organizasyon</w:t>
            </w:r>
            <w:r>
              <w:rPr>
                <w:iCs/>
              </w:rPr>
              <w:t>u</w:t>
            </w:r>
          </w:p>
          <w:p w14:paraId="06F99FA6" w14:textId="36B936AA" w:rsidR="001E2CA5" w:rsidRPr="003A1863" w:rsidRDefault="001E2CA5" w:rsidP="001E2CA5">
            <w:pPr>
              <w:pStyle w:val="ListeParagraf"/>
              <w:numPr>
                <w:ilvl w:val="0"/>
                <w:numId w:val="154"/>
              </w:numPr>
              <w:spacing w:after="0"/>
              <w:ind w:right="0"/>
              <w:jc w:val="both"/>
              <w:rPr>
                <w:iCs/>
              </w:rPr>
            </w:pPr>
            <w:r>
              <w:rPr>
                <w:iCs/>
              </w:rPr>
              <w:t>Yöntem Beyanı</w:t>
            </w:r>
          </w:p>
          <w:p w14:paraId="72CA3F65" w14:textId="2BA341BF" w:rsidR="001E2CA5" w:rsidRPr="003A1863" w:rsidRDefault="001E2CA5" w:rsidP="001E2CA5">
            <w:pPr>
              <w:pStyle w:val="ListeParagraf"/>
              <w:numPr>
                <w:ilvl w:val="0"/>
                <w:numId w:val="154"/>
              </w:numPr>
              <w:spacing w:after="0"/>
              <w:ind w:right="0"/>
              <w:jc w:val="both"/>
              <w:rPr>
                <w:iCs/>
              </w:rPr>
            </w:pPr>
            <w:r w:rsidRPr="003A1863">
              <w:rPr>
                <w:iCs/>
              </w:rPr>
              <w:t xml:space="preserve">Mobilizasyon </w:t>
            </w:r>
            <w:r>
              <w:rPr>
                <w:iCs/>
              </w:rPr>
              <w:t>Takvimi</w:t>
            </w:r>
          </w:p>
          <w:p w14:paraId="53EEEEC7" w14:textId="675662A0" w:rsidR="001E2CA5" w:rsidRDefault="001E2CA5" w:rsidP="001E2CA5">
            <w:pPr>
              <w:pStyle w:val="ListeParagraf"/>
              <w:numPr>
                <w:ilvl w:val="0"/>
                <w:numId w:val="154"/>
              </w:numPr>
              <w:spacing w:after="0"/>
              <w:ind w:right="0"/>
              <w:jc w:val="both"/>
              <w:rPr>
                <w:iCs/>
              </w:rPr>
            </w:pPr>
            <w:r w:rsidRPr="003A1863">
              <w:rPr>
                <w:iCs/>
              </w:rPr>
              <w:t>İ</w:t>
            </w:r>
            <w:r>
              <w:rPr>
                <w:iCs/>
              </w:rPr>
              <w:t>n</w:t>
            </w:r>
            <w:r w:rsidRPr="003A1863">
              <w:rPr>
                <w:iCs/>
              </w:rPr>
              <w:t>ş</w:t>
            </w:r>
            <w:r>
              <w:rPr>
                <w:iCs/>
              </w:rPr>
              <w:t>aat</w:t>
            </w:r>
            <w:r w:rsidRPr="003A1863">
              <w:rPr>
                <w:iCs/>
              </w:rPr>
              <w:t xml:space="preserve"> Programı</w:t>
            </w:r>
          </w:p>
          <w:p w14:paraId="7812730E" w14:textId="196E1E09" w:rsidR="001E2CA5" w:rsidRDefault="001E2CA5" w:rsidP="001E2CA5">
            <w:pPr>
              <w:pStyle w:val="ListeParagraf"/>
              <w:numPr>
                <w:ilvl w:val="0"/>
                <w:numId w:val="154"/>
              </w:numPr>
              <w:spacing w:after="0"/>
              <w:ind w:right="0"/>
              <w:jc w:val="both"/>
              <w:rPr>
                <w:iCs/>
              </w:rPr>
            </w:pPr>
            <w:r>
              <w:rPr>
                <w:iCs/>
              </w:rPr>
              <w:t>Çevresel ve Sosyal Yönetim Stratejileri ve Uygulama Planları</w:t>
            </w:r>
          </w:p>
          <w:p w14:paraId="1C1740F2" w14:textId="3C037CE6" w:rsidR="001E2CA5" w:rsidRDefault="001E2CA5" w:rsidP="001E2CA5">
            <w:pPr>
              <w:pStyle w:val="ListeParagraf"/>
              <w:numPr>
                <w:ilvl w:val="0"/>
                <w:numId w:val="154"/>
              </w:numPr>
              <w:spacing w:after="0"/>
              <w:ind w:right="0"/>
              <w:jc w:val="both"/>
              <w:rPr>
                <w:iCs/>
              </w:rPr>
            </w:pPr>
            <w:r w:rsidRPr="00857FBF">
              <w:rPr>
                <w:iCs/>
              </w:rPr>
              <w:t>Yüklenicinin Personelinin Davranış Kuralları (Çevresel ve Sosyal)</w:t>
            </w:r>
          </w:p>
          <w:p w14:paraId="6CDB6628" w14:textId="17287073" w:rsidR="001E2CA5" w:rsidRDefault="001E2CA5" w:rsidP="001E2CA5">
            <w:pPr>
              <w:pStyle w:val="ListeParagraf"/>
              <w:numPr>
                <w:ilvl w:val="0"/>
                <w:numId w:val="154"/>
              </w:numPr>
              <w:spacing w:after="0"/>
              <w:ind w:right="0"/>
              <w:jc w:val="both"/>
              <w:rPr>
                <w:iCs/>
              </w:rPr>
            </w:pPr>
            <w:r>
              <w:rPr>
                <w:iCs/>
              </w:rPr>
              <w:t>Tesis</w:t>
            </w:r>
          </w:p>
          <w:p w14:paraId="056EA148" w14:textId="7CA35F0F" w:rsidR="001E2CA5" w:rsidRDefault="001E2CA5" w:rsidP="001E2CA5">
            <w:pPr>
              <w:pStyle w:val="ListeParagraf"/>
              <w:numPr>
                <w:ilvl w:val="0"/>
                <w:numId w:val="154"/>
              </w:numPr>
              <w:spacing w:after="0"/>
              <w:ind w:right="0"/>
              <w:jc w:val="both"/>
              <w:rPr>
                <w:iCs/>
              </w:rPr>
            </w:pPr>
            <w:r>
              <w:rPr>
                <w:iCs/>
              </w:rPr>
              <w:t>Teklif Edilen Personel Özgeçmişleri</w:t>
            </w:r>
          </w:p>
          <w:p w14:paraId="748FC853" w14:textId="77777777" w:rsidR="001E2CA5" w:rsidRPr="00B41D2C" w:rsidRDefault="001E2CA5" w:rsidP="001E2CA5">
            <w:pPr>
              <w:tabs>
                <w:tab w:val="right" w:pos="7254"/>
              </w:tabs>
              <w:spacing w:before="120" w:after="120"/>
              <w:rPr>
                <w:b/>
                <w:i/>
              </w:rPr>
            </w:pPr>
          </w:p>
          <w:p w14:paraId="07C93970" w14:textId="77777777" w:rsidR="001E2CA5" w:rsidRPr="00082054" w:rsidRDefault="001E2CA5" w:rsidP="001E2CA5">
            <w:pPr>
              <w:pStyle w:val="ListeParagraf"/>
              <w:numPr>
                <w:ilvl w:val="0"/>
                <w:numId w:val="148"/>
              </w:numPr>
              <w:tabs>
                <w:tab w:val="right" w:pos="4860"/>
              </w:tabs>
              <w:spacing w:before="80" w:after="80"/>
              <w:rPr>
                <w:b/>
                <w:color w:val="000000" w:themeColor="text1"/>
              </w:rPr>
            </w:pPr>
            <w:r w:rsidRPr="00082054">
              <w:rPr>
                <w:b/>
                <w:color w:val="000000" w:themeColor="text1"/>
              </w:rPr>
              <w:t xml:space="preserve">Yüklenicinin Personeli için Davranış Kuralları (ÇS) </w:t>
            </w:r>
          </w:p>
          <w:p w14:paraId="4DAD2433" w14:textId="6FD14CAC" w:rsidR="001E2CA5" w:rsidRPr="00082054" w:rsidRDefault="001E2CA5" w:rsidP="001E2CA5">
            <w:pPr>
              <w:spacing w:before="240"/>
              <w:rPr>
                <w14:textOutline w14:w="9525" w14:cap="rnd" w14:cmpd="sng" w14:algn="ctr">
                  <w14:noFill/>
                  <w14:prstDash w14:val="solid"/>
                  <w14:bevel/>
                </w14:textOutline>
              </w:rPr>
            </w:pPr>
            <w:bookmarkStart w:id="489" w:name="_Hlk534206068"/>
            <w:r w:rsidRPr="00082054">
              <w:t xml:space="preserve">Teklif Sahibi Sözleşme çerçevesinde Yüklenicinin Çevresel ve Sosyal (ÇS) yükümlülüklerine uyumu temin etmek için Sahadaki (veya Şantiyenin bulunduğu ülkedeki diğer yerlerde) Kurulum Hizmetlerinde (GCC Alt-Madde 1’de tanımlandığı şekilde) çalışacak Yüklenicinin Personeli </w:t>
            </w:r>
            <w:bookmarkStart w:id="490" w:name="_Hlk27053770"/>
            <w:r w:rsidRPr="00082054">
              <w:t>(GCC Alt-Madde 1’de tanımlandığı şekilde) için geçerli olacak Davranış Kurallarını sunacaktır</w:t>
            </w:r>
            <w:bookmarkEnd w:id="490"/>
            <w:r w:rsidRPr="00082054">
              <w:t xml:space="preserve">. </w:t>
            </w:r>
            <w:r w:rsidRPr="00082054">
              <w:rPr>
                <w14:textOutline w14:w="9525" w14:cap="rnd" w14:cmpd="sng" w14:algn="ctr">
                  <w14:noFill/>
                  <w14:prstDash w14:val="solid"/>
                  <w14:bevel/>
                </w14:textOutline>
              </w:rPr>
              <w:t xml:space="preserve">Teklif Sahipleri bu amaçla Kısım IV’te bulunan Davranış Kuralları formunu kullanacaktır. Sözleşme ile ilgili spesifik hususları/riskleri göz önünde bulundurmak için gerebilecek olanlar da dahil Teklif Sahibinin ek gereklilikler getirebilmesi haricinde bu formda önemli değişiklikler yapılmayacaktır.  </w:t>
            </w:r>
            <w:bookmarkEnd w:id="489"/>
          </w:p>
          <w:p w14:paraId="0652A04F" w14:textId="77777777" w:rsidR="001E2CA5" w:rsidRPr="00082054" w:rsidRDefault="001E2CA5" w:rsidP="001E2CA5">
            <w:pPr>
              <w:pStyle w:val="ListeParagraf"/>
              <w:numPr>
                <w:ilvl w:val="0"/>
                <w:numId w:val="148"/>
              </w:numPr>
              <w:tabs>
                <w:tab w:val="right" w:pos="4860"/>
              </w:tabs>
              <w:spacing w:before="80" w:after="80"/>
              <w:rPr>
                <w:b/>
                <w:color w:val="000000" w:themeColor="text1"/>
              </w:rPr>
            </w:pPr>
            <w:r w:rsidRPr="00082054">
              <w:rPr>
                <w:b/>
              </w:rPr>
              <w:t>(ÇS) Risklerini Yönetmek İçin Yönetim Stratejileri ve Uygulama Planları (YSUP)</w:t>
            </w:r>
          </w:p>
          <w:p w14:paraId="1F218F0A" w14:textId="33CE18D4" w:rsidR="001E2CA5" w:rsidRPr="00082054" w:rsidRDefault="001E2CA5" w:rsidP="001E2CA5">
            <w:pPr>
              <w:tabs>
                <w:tab w:val="right" w:pos="4860"/>
              </w:tabs>
              <w:spacing w:before="80" w:after="80"/>
            </w:pPr>
            <w:r w:rsidRPr="00082054">
              <w:t>Teklif Sahibi aşağıdaki önemli Çevresel ve Sosyal (ÇS) riskleri yönetmek için Yönetim Stratejileri ve Uygulama Planlarını (YSUP) sunacaklardır.</w:t>
            </w:r>
          </w:p>
          <w:p w14:paraId="1E3E1A3A" w14:textId="0702DD58" w:rsidR="001E2CA5" w:rsidRPr="00B41D2C" w:rsidRDefault="001E2CA5" w:rsidP="001E2CA5">
            <w:pPr>
              <w:pStyle w:val="ListeParagraf"/>
              <w:numPr>
                <w:ilvl w:val="0"/>
                <w:numId w:val="122"/>
              </w:numPr>
              <w:tabs>
                <w:tab w:val="right" w:pos="4860"/>
              </w:tabs>
              <w:spacing w:before="80" w:after="80"/>
              <w:jc w:val="both"/>
            </w:pPr>
            <w:r>
              <w:t xml:space="preserve">Projeye özgü olarak hazırlanan </w:t>
            </w:r>
            <w:r w:rsidRPr="00082054">
              <w:t>Çevresel ve Sosyal Yönetim Planında belirtilen tüm gereklilikler karşılanacaktır. Çevresel ve Sosyal Yönetim Planı, Bölüm 2 - Kısım VII – İşverenin Gereklilikleri Çevresel ve Sosyal (ÇS) Gereksinimler Ek A’da verilmiştir.</w:t>
            </w:r>
          </w:p>
        </w:tc>
      </w:tr>
      <w:tr w:rsidR="001E2CA5" w:rsidRPr="00B41D2C" w14:paraId="17971FCB"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4D8E3AE2" w14:textId="1120A80A" w:rsidR="001E2CA5" w:rsidRPr="00B41D2C" w:rsidRDefault="001E2CA5" w:rsidP="001E2CA5">
            <w:pPr>
              <w:tabs>
                <w:tab w:val="right" w:pos="7434"/>
              </w:tabs>
              <w:spacing w:before="120" w:after="120"/>
              <w:rPr>
                <w:b/>
              </w:rPr>
            </w:pPr>
            <w:r w:rsidRPr="00B41D2C">
              <w:rPr>
                <w:b/>
              </w:rPr>
              <w:lastRenderedPageBreak/>
              <w:t>TST</w:t>
            </w:r>
            <w:r>
              <w:rPr>
                <w:b/>
              </w:rPr>
              <w:t xml:space="preserve"> 11</w:t>
            </w:r>
            <w:r w:rsidRPr="00B41D2C">
              <w:rPr>
                <w:b/>
              </w:rPr>
              <w:t>.</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1E187D6A" w14:textId="3F49FC46" w:rsidR="001E2CA5" w:rsidRPr="003A1863" w:rsidRDefault="001E2CA5" w:rsidP="001E2CA5">
            <w:pPr>
              <w:tabs>
                <w:tab w:val="right" w:pos="7254"/>
              </w:tabs>
              <w:spacing w:before="120" w:after="120"/>
            </w:pPr>
            <w:r w:rsidRPr="003A1863">
              <w:t xml:space="preserve">Aşağıdaki ifadeyi </w:t>
            </w:r>
            <w:r>
              <w:t>Kısım</w:t>
            </w:r>
            <w:r w:rsidRPr="003A1863">
              <w:t xml:space="preserve"> II – Teklif Bilgi Formuna TST 11.2 sonuna ekleyiniz:</w:t>
            </w:r>
          </w:p>
          <w:p w14:paraId="6475D5C7" w14:textId="2E7EC51F" w:rsidR="001E2CA5" w:rsidRPr="00B41D2C" w:rsidRDefault="001E2CA5" w:rsidP="001E2CA5">
            <w:pPr>
              <w:spacing w:before="120" w:after="120"/>
            </w:pPr>
            <w:r w:rsidRPr="003A1863">
              <w:t>“</w:t>
            </w:r>
            <w:r>
              <w:t>Ortak Girişim</w:t>
            </w:r>
            <w:r w:rsidRPr="003A1863">
              <w:t xml:space="preserve"> Niyet Beyannamesinde ortakların isimleri, yetkili temsilci, her bir ortağın hisseleri ve ort</w:t>
            </w:r>
            <w:r>
              <w:t>aklık yüzdeleri, Ortak Girişimin</w:t>
            </w:r>
            <w:r w:rsidRPr="003A1863">
              <w:t xml:space="preserve"> Başarılı teklifçi olması halinde sözleşmenin yürütülmesi sırasında, </w:t>
            </w:r>
            <w:r>
              <w:t>Ortak Girişim</w:t>
            </w:r>
            <w:r w:rsidRPr="003A1863">
              <w:t xml:space="preserve"> Üyelerinin müştereken ve müteselsilen İşveren’e sorumlu olacağı açıkça belirtilecektir. Sözleşmenin yürütülmesi sırasında İşveren’in yazı</w:t>
            </w:r>
            <w:r>
              <w:t>lı onayı alınmadan Ortak Girişim</w:t>
            </w:r>
            <w:r w:rsidRPr="003A1863">
              <w:t xml:space="preserve"> Niyet Beyannamesinde belirtilen ortaklığın ismi, yapısı, yetkili temsilcisi, ortaklıkların hisse ve sorumluluk oranları vb. hususlar </w:t>
            </w:r>
            <w:r w:rsidRPr="008B05BB">
              <w:t xml:space="preserve">değiştirilmeyecektir. </w:t>
            </w:r>
            <w:r w:rsidRPr="00664B79">
              <w:t>Ortak Girişim</w:t>
            </w:r>
            <w:r w:rsidRPr="008B05BB">
              <w:t xml:space="preserve"> Niyet Beyannamesi </w:t>
            </w:r>
            <w:r>
              <w:t>Kısım</w:t>
            </w:r>
            <w:r w:rsidRPr="008B05BB">
              <w:t xml:space="preserve"> IV </w:t>
            </w:r>
            <w:r>
              <w:t>İhale</w:t>
            </w:r>
            <w:r w:rsidRPr="008B05BB">
              <w:t xml:space="preserve"> Formları Form ELI 1.2 tablosunun eki olarak yer almaktadır.</w:t>
            </w:r>
          </w:p>
        </w:tc>
      </w:tr>
      <w:tr w:rsidR="001E2CA5" w:rsidRPr="00B41D2C" w14:paraId="18E6C6AE"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1D4623F0" w14:textId="111560D1" w:rsidR="001E2CA5" w:rsidRPr="00B41D2C" w:rsidRDefault="001E2CA5" w:rsidP="001E2CA5">
            <w:pPr>
              <w:tabs>
                <w:tab w:val="right" w:pos="7434"/>
              </w:tabs>
              <w:spacing w:before="120" w:after="120"/>
              <w:rPr>
                <w:b/>
              </w:rPr>
            </w:pPr>
            <w:r w:rsidRPr="00B41D2C">
              <w:rPr>
                <w:b/>
              </w:rPr>
              <w:t>TST 13.1</w:t>
            </w:r>
          </w:p>
        </w:tc>
        <w:tc>
          <w:tcPr>
            <w:tcW w:w="7591" w:type="dxa"/>
            <w:tcBorders>
              <w:top w:val="single" w:sz="12" w:space="0" w:color="000000" w:themeColor="text1"/>
              <w:left w:val="single" w:sz="12" w:space="0" w:color="000000" w:themeColor="text1"/>
              <w:bottom w:val="single" w:sz="12" w:space="0" w:color="000000" w:themeColor="text1"/>
            </w:tcBorders>
          </w:tcPr>
          <w:p w14:paraId="26DD7539" w14:textId="48706367" w:rsidR="001E2CA5" w:rsidRPr="00B41D2C" w:rsidRDefault="001E2CA5" w:rsidP="001E2CA5">
            <w:pPr>
              <w:spacing w:before="120" w:after="120"/>
            </w:pPr>
            <w:r w:rsidRPr="00B41D2C">
              <w:t xml:space="preserve">Alternatif Teklifler göz önünde </w:t>
            </w:r>
            <w:r w:rsidRPr="00B41D2C">
              <w:rPr>
                <w:b/>
                <w:i/>
              </w:rPr>
              <w:t>bulundurulmayacaktır.</w:t>
            </w:r>
          </w:p>
        </w:tc>
      </w:tr>
      <w:tr w:rsidR="001E2CA5" w:rsidRPr="00B41D2C" w14:paraId="47D66DF8" w14:textId="77777777" w:rsidTr="00BE2BC7">
        <w:tblPrEx>
          <w:tblBorders>
            <w:insideH w:val="single" w:sz="8" w:space="0" w:color="000000"/>
          </w:tblBorders>
        </w:tblPrEx>
        <w:trPr>
          <w:trHeight w:val="508"/>
        </w:trPr>
        <w:tc>
          <w:tcPr>
            <w:tcW w:w="1628" w:type="dxa"/>
            <w:tcBorders>
              <w:top w:val="single" w:sz="12" w:space="0" w:color="000000" w:themeColor="text1"/>
              <w:bottom w:val="single" w:sz="12" w:space="0" w:color="000000" w:themeColor="text1"/>
              <w:right w:val="single" w:sz="12" w:space="0" w:color="000000" w:themeColor="text1"/>
            </w:tcBorders>
          </w:tcPr>
          <w:p w14:paraId="6860B2D0" w14:textId="6CF9A494" w:rsidR="001E2CA5" w:rsidRPr="00B41D2C" w:rsidRDefault="001E2CA5" w:rsidP="001E2CA5">
            <w:pPr>
              <w:tabs>
                <w:tab w:val="right" w:pos="7434"/>
              </w:tabs>
              <w:spacing w:before="120" w:after="120"/>
              <w:rPr>
                <w:b/>
              </w:rPr>
            </w:pPr>
            <w:r w:rsidRPr="00B41D2C">
              <w:rPr>
                <w:b/>
              </w:rPr>
              <w:t>TST 13.2</w:t>
            </w:r>
          </w:p>
        </w:tc>
        <w:tc>
          <w:tcPr>
            <w:tcW w:w="7591" w:type="dxa"/>
            <w:tcBorders>
              <w:top w:val="single" w:sz="12" w:space="0" w:color="000000" w:themeColor="text1"/>
              <w:left w:val="single" w:sz="12" w:space="0" w:color="000000" w:themeColor="text1"/>
              <w:bottom w:val="single" w:sz="12" w:space="0" w:color="000000" w:themeColor="text1"/>
            </w:tcBorders>
          </w:tcPr>
          <w:p w14:paraId="119E065F" w14:textId="3C09BE1C" w:rsidR="001E2CA5" w:rsidRPr="00CA0D5E" w:rsidRDefault="001E2CA5" w:rsidP="001E2CA5">
            <w:pPr>
              <w:tabs>
                <w:tab w:val="right" w:pos="7254"/>
              </w:tabs>
              <w:spacing w:before="120" w:after="120"/>
            </w:pPr>
            <w:r>
              <w:t>Alternatif tamamlama süresine izin verilmeyecektir.</w:t>
            </w:r>
            <w:r w:rsidRPr="00B41D2C" w:rsidDel="00F311E0">
              <w:t xml:space="preserve"> </w:t>
            </w:r>
          </w:p>
        </w:tc>
      </w:tr>
      <w:tr w:rsidR="001E2CA5" w:rsidRPr="00B41D2C" w14:paraId="75196CC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459A2A" w14:textId="402BA08D" w:rsidR="001E2CA5" w:rsidRPr="00B41D2C" w:rsidRDefault="001E2CA5" w:rsidP="001E2CA5">
            <w:pPr>
              <w:tabs>
                <w:tab w:val="right" w:pos="7434"/>
              </w:tabs>
              <w:spacing w:before="120" w:after="120"/>
              <w:rPr>
                <w:b/>
              </w:rPr>
            </w:pPr>
            <w:r w:rsidRPr="00B41D2C">
              <w:rPr>
                <w:b/>
              </w:rPr>
              <w:t>TST 13.4</w:t>
            </w:r>
          </w:p>
        </w:tc>
        <w:tc>
          <w:tcPr>
            <w:tcW w:w="7591" w:type="dxa"/>
            <w:tcBorders>
              <w:top w:val="single" w:sz="12" w:space="0" w:color="000000" w:themeColor="text1"/>
              <w:left w:val="single" w:sz="12" w:space="0" w:color="000000" w:themeColor="text1"/>
              <w:bottom w:val="single" w:sz="12" w:space="0" w:color="000000" w:themeColor="text1"/>
            </w:tcBorders>
          </w:tcPr>
          <w:p w14:paraId="0A7CE993" w14:textId="02106F9D" w:rsidR="001E2CA5" w:rsidRPr="00B41D2C" w:rsidRDefault="001E2CA5" w:rsidP="001E2CA5">
            <w:pPr>
              <w:tabs>
                <w:tab w:val="right" w:pos="7254"/>
              </w:tabs>
              <w:spacing w:before="120" w:after="120"/>
            </w:pPr>
            <w:r w:rsidRPr="00B41D2C">
              <w:t>Alternatif teknik çözümlere müsaade edilmeyecektir.</w:t>
            </w:r>
          </w:p>
        </w:tc>
      </w:tr>
      <w:tr w:rsidR="001E2CA5" w:rsidRPr="00B41D2C" w14:paraId="4EE54EF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1DA1B47" w14:textId="26116AB6" w:rsidR="001E2CA5" w:rsidRPr="00B41D2C" w:rsidDel="00085585" w:rsidRDefault="001E2CA5" w:rsidP="001E2CA5">
            <w:pPr>
              <w:tabs>
                <w:tab w:val="right" w:pos="7434"/>
              </w:tabs>
              <w:spacing w:before="120" w:after="120"/>
              <w:rPr>
                <w:b/>
              </w:rPr>
            </w:pPr>
            <w:r w:rsidRPr="00B41D2C">
              <w:rPr>
                <w:b/>
              </w:rPr>
              <w:t>TST 17.3</w:t>
            </w:r>
          </w:p>
        </w:tc>
        <w:tc>
          <w:tcPr>
            <w:tcW w:w="7591" w:type="dxa"/>
            <w:tcBorders>
              <w:top w:val="single" w:sz="12" w:space="0" w:color="000000" w:themeColor="text1"/>
              <w:left w:val="single" w:sz="12" w:space="0" w:color="000000" w:themeColor="text1"/>
              <w:bottom w:val="single" w:sz="12" w:space="0" w:color="000000" w:themeColor="text1"/>
            </w:tcBorders>
          </w:tcPr>
          <w:p w14:paraId="67554FDA" w14:textId="46F334FA" w:rsidR="001E2CA5" w:rsidRPr="00B41D2C" w:rsidRDefault="001E2CA5" w:rsidP="001E2CA5">
            <w:pPr>
              <w:tabs>
                <w:tab w:val="right" w:pos="7254"/>
              </w:tabs>
              <w:spacing w:before="120" w:after="120"/>
            </w:pPr>
            <w:r w:rsidRPr="00B41D2C">
              <w:t xml:space="preserve">Fiyat Çizelgelerinde yurt içerisinde ödenmesi gereken KDV dahil edilmeyeceği ilgili paragraflara ilave edilmiştir. Teklif Sahibi Çizelgelerdeki fiyatlarına yurt içerisinde ödenecek KDV’yi dahil etmeden teklif verecektir. Ancak, sözleşme kapsamında tahakkuk edecek KDV Yüklenicinin faturası kapsamında ayrıca </w:t>
            </w:r>
            <w:r w:rsidRPr="00907796">
              <w:t>ödenecektir (Bakınız: Sözleşme Koşulları, Madde 14)</w:t>
            </w:r>
          </w:p>
        </w:tc>
      </w:tr>
      <w:tr w:rsidR="001E2CA5" w:rsidRPr="00B41D2C" w14:paraId="10EF76B3" w14:textId="77777777" w:rsidTr="00BE2BC7">
        <w:tblPrEx>
          <w:tblBorders>
            <w:insideH w:val="single" w:sz="8" w:space="0" w:color="000000"/>
          </w:tblBorders>
        </w:tblPrEx>
        <w:trPr>
          <w:trHeight w:val="746"/>
        </w:trPr>
        <w:tc>
          <w:tcPr>
            <w:tcW w:w="1628" w:type="dxa"/>
            <w:tcBorders>
              <w:top w:val="single" w:sz="12" w:space="0" w:color="000000" w:themeColor="text1"/>
              <w:bottom w:val="single" w:sz="12" w:space="0" w:color="000000" w:themeColor="text1"/>
              <w:right w:val="single" w:sz="12" w:space="0" w:color="000000" w:themeColor="text1"/>
            </w:tcBorders>
          </w:tcPr>
          <w:p w14:paraId="491105D1" w14:textId="19C8F6AC" w:rsidR="001E2CA5" w:rsidRPr="00B41D2C" w:rsidRDefault="001E2CA5" w:rsidP="001E2CA5">
            <w:pPr>
              <w:tabs>
                <w:tab w:val="right" w:pos="7434"/>
              </w:tabs>
              <w:spacing w:before="120" w:after="120"/>
              <w:jc w:val="left"/>
              <w:rPr>
                <w:b/>
              </w:rPr>
            </w:pPr>
            <w:r w:rsidRPr="00B41D2C">
              <w:rPr>
                <w:b/>
              </w:rPr>
              <w:t xml:space="preserve">TST 17.5 (a) </w:t>
            </w:r>
          </w:p>
        </w:tc>
        <w:tc>
          <w:tcPr>
            <w:tcW w:w="7591" w:type="dxa"/>
            <w:tcBorders>
              <w:top w:val="single" w:sz="12" w:space="0" w:color="000000" w:themeColor="text1"/>
              <w:left w:val="single" w:sz="12" w:space="0" w:color="000000" w:themeColor="text1"/>
              <w:bottom w:val="single" w:sz="12" w:space="0" w:color="000000" w:themeColor="text1"/>
            </w:tcBorders>
          </w:tcPr>
          <w:p w14:paraId="091E0FAE" w14:textId="77777777" w:rsidR="001E2CA5" w:rsidRDefault="001E2CA5" w:rsidP="001E2CA5">
            <w:pPr>
              <w:pStyle w:val="i"/>
              <w:tabs>
                <w:tab w:val="right" w:pos="7254"/>
              </w:tabs>
              <w:suppressAutoHyphens w:val="0"/>
              <w:spacing w:before="120" w:after="120"/>
              <w:jc w:val="left"/>
              <w:rPr>
                <w:rFonts w:ascii="Times New Roman" w:hAnsi="Times New Roman"/>
              </w:rPr>
            </w:pPr>
            <w:r w:rsidRPr="00444C9D">
              <w:rPr>
                <w:rFonts w:ascii="Times New Roman" w:hAnsi="Times New Roman"/>
              </w:rPr>
              <w:t>Varış yeri</w:t>
            </w:r>
            <w:r>
              <w:rPr>
                <w:rFonts w:ascii="Times New Roman" w:hAnsi="Times New Roman"/>
              </w:rPr>
              <w:t xml:space="preserve"> 1</w:t>
            </w:r>
            <w:r w:rsidRPr="00444C9D">
              <w:rPr>
                <w:rFonts w:ascii="Times New Roman" w:hAnsi="Times New Roman"/>
              </w:rPr>
              <w:t xml:space="preserve">: </w:t>
            </w:r>
          </w:p>
          <w:p w14:paraId="59A7771B" w14:textId="203D9EEC" w:rsidR="001E2CA5" w:rsidRDefault="001E2CA5" w:rsidP="001E2CA5">
            <w:pPr>
              <w:pStyle w:val="i"/>
              <w:tabs>
                <w:tab w:val="right" w:pos="7254"/>
              </w:tabs>
              <w:suppressAutoHyphens w:val="0"/>
              <w:spacing w:before="120" w:after="120"/>
              <w:jc w:val="left"/>
              <w:rPr>
                <w:rFonts w:ascii="Times New Roman" w:hAnsi="Times New Roman"/>
                <w:spacing w:val="-2"/>
                <w:szCs w:val="24"/>
              </w:rPr>
            </w:pPr>
            <w:r w:rsidRPr="00D916D9">
              <w:rPr>
                <w:rFonts w:ascii="Times New Roman" w:hAnsi="Times New Roman"/>
                <w:spacing w:val="-2"/>
                <w:szCs w:val="24"/>
              </w:rPr>
              <w:t>Boğazköprü Mahallesi KİBAAT-2 GES Projesi Kocasinan /Kayseri</w:t>
            </w:r>
          </w:p>
          <w:p w14:paraId="41DE22AC" w14:textId="77777777" w:rsidR="001E2CA5" w:rsidRDefault="001E2CA5" w:rsidP="001E2CA5">
            <w:pPr>
              <w:pStyle w:val="i"/>
              <w:tabs>
                <w:tab w:val="right" w:pos="7254"/>
              </w:tabs>
              <w:suppressAutoHyphens w:val="0"/>
              <w:spacing w:before="120" w:after="120"/>
              <w:jc w:val="left"/>
              <w:rPr>
                <w:rFonts w:ascii="Times New Roman" w:hAnsi="Times New Roman"/>
              </w:rPr>
            </w:pPr>
            <w:r w:rsidRPr="00444C9D">
              <w:rPr>
                <w:rFonts w:ascii="Times New Roman" w:hAnsi="Times New Roman"/>
              </w:rPr>
              <w:t>Varış yeri</w:t>
            </w:r>
            <w:r>
              <w:rPr>
                <w:rFonts w:ascii="Times New Roman" w:hAnsi="Times New Roman"/>
              </w:rPr>
              <w:t xml:space="preserve"> 2</w:t>
            </w:r>
            <w:r w:rsidRPr="00444C9D">
              <w:rPr>
                <w:rFonts w:ascii="Times New Roman" w:hAnsi="Times New Roman"/>
              </w:rPr>
              <w:t>:</w:t>
            </w:r>
          </w:p>
          <w:p w14:paraId="3E1DA5C2" w14:textId="77777777" w:rsidR="001E2CA5" w:rsidRDefault="001E2CA5" w:rsidP="001E2CA5">
            <w:pPr>
              <w:pStyle w:val="i"/>
              <w:tabs>
                <w:tab w:val="right" w:pos="7254"/>
              </w:tabs>
              <w:suppressAutoHyphens w:val="0"/>
              <w:spacing w:before="120" w:after="120"/>
              <w:jc w:val="left"/>
              <w:rPr>
                <w:rFonts w:ascii="Times New Roman" w:hAnsi="Times New Roman"/>
                <w:spacing w:val="-2"/>
                <w:szCs w:val="24"/>
              </w:rPr>
            </w:pPr>
            <w:r w:rsidRPr="00444C9D">
              <w:rPr>
                <w:rFonts w:ascii="Times New Roman" w:hAnsi="Times New Roman"/>
              </w:rPr>
              <w:t xml:space="preserve"> </w:t>
            </w:r>
            <w:r w:rsidRPr="00D916D9">
              <w:rPr>
                <w:rFonts w:ascii="Times New Roman" w:hAnsi="Times New Roman"/>
                <w:spacing w:val="-2"/>
                <w:szCs w:val="24"/>
              </w:rPr>
              <w:t>Şeker Mahallesi Şeker GES Projesi Kocasinan/Kayseri</w:t>
            </w:r>
          </w:p>
          <w:p w14:paraId="126CCA5D" w14:textId="4FAA35AA" w:rsidR="001E2CA5" w:rsidRPr="00E7691E" w:rsidRDefault="001E2CA5" w:rsidP="001E2CA5">
            <w:pPr>
              <w:pStyle w:val="i"/>
              <w:tabs>
                <w:tab w:val="right" w:pos="7254"/>
              </w:tabs>
              <w:suppressAutoHyphens w:val="0"/>
              <w:spacing w:before="120" w:after="120"/>
              <w:jc w:val="left"/>
              <w:rPr>
                <w:rFonts w:ascii="Times New Roman" w:hAnsi="Times New Roman"/>
              </w:rPr>
            </w:pPr>
            <w:r w:rsidRPr="00E7691E">
              <w:rPr>
                <w:rFonts w:ascii="Times New Roman" w:hAnsi="Times New Roman"/>
              </w:rPr>
              <w:t>Varış yeri 3:</w:t>
            </w:r>
          </w:p>
          <w:p w14:paraId="35BC3950" w14:textId="40F6214F" w:rsidR="001E2CA5" w:rsidRPr="00F423AB" w:rsidRDefault="001E2CA5" w:rsidP="001E2CA5">
            <w:pPr>
              <w:pStyle w:val="i"/>
              <w:tabs>
                <w:tab w:val="right" w:pos="7254"/>
              </w:tabs>
              <w:suppressAutoHyphens w:val="0"/>
              <w:spacing w:before="120" w:after="120"/>
              <w:jc w:val="left"/>
              <w:rPr>
                <w:rFonts w:ascii="Times New Roman" w:hAnsi="Times New Roman"/>
              </w:rPr>
            </w:pPr>
            <w:r w:rsidRPr="00E7691E">
              <w:rPr>
                <w:rFonts w:ascii="Times New Roman" w:hAnsi="Times New Roman"/>
              </w:rPr>
              <w:t xml:space="preserve"> </w:t>
            </w:r>
            <w:r w:rsidRPr="00E7691E">
              <w:rPr>
                <w:rFonts w:ascii="Times New Roman" w:hAnsi="Times New Roman"/>
                <w:spacing w:val="-2"/>
                <w:szCs w:val="24"/>
              </w:rPr>
              <w:t>Ağırnas Mahallesi Ağırnas GES Projesi Melikgazi/Kayseri</w:t>
            </w:r>
          </w:p>
        </w:tc>
      </w:tr>
      <w:tr w:rsidR="001E2CA5" w:rsidRPr="00B41D2C" w14:paraId="1C4C3E1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4BFD092" w14:textId="7DCA555A" w:rsidR="001E2CA5" w:rsidRPr="00907796" w:rsidRDefault="001E2CA5" w:rsidP="001E2CA5">
            <w:pPr>
              <w:tabs>
                <w:tab w:val="right" w:pos="7434"/>
              </w:tabs>
              <w:spacing w:before="120" w:after="120"/>
              <w:jc w:val="left"/>
              <w:rPr>
                <w:b/>
              </w:rPr>
            </w:pPr>
            <w:r w:rsidRPr="00907796">
              <w:rPr>
                <w:b/>
              </w:rPr>
              <w:t>TST 17.5 (d)</w:t>
            </w:r>
          </w:p>
        </w:tc>
        <w:tc>
          <w:tcPr>
            <w:tcW w:w="7591" w:type="dxa"/>
            <w:tcBorders>
              <w:top w:val="single" w:sz="12" w:space="0" w:color="000000" w:themeColor="text1"/>
              <w:left w:val="single" w:sz="12" w:space="0" w:color="000000" w:themeColor="text1"/>
              <w:bottom w:val="single" w:sz="12" w:space="0" w:color="000000" w:themeColor="text1"/>
            </w:tcBorders>
          </w:tcPr>
          <w:p w14:paraId="63BF9249" w14:textId="4162EB96" w:rsidR="001E2CA5" w:rsidRPr="001A0958" w:rsidRDefault="001E2CA5" w:rsidP="001E2CA5">
            <w:pPr>
              <w:tabs>
                <w:tab w:val="right" w:pos="7254"/>
              </w:tabs>
              <w:spacing w:before="60" w:after="60"/>
            </w:pPr>
            <w:r w:rsidRPr="00664B79">
              <w:t>17.5 (d)</w:t>
            </w:r>
            <w:r w:rsidRPr="00907796">
              <w:t xml:space="preserve"> Alt-Maddesi</w:t>
            </w:r>
            <w:r w:rsidRPr="00664B79">
              <w:t>ndeki "</w:t>
            </w:r>
            <w:r w:rsidRPr="00907796">
              <w:t xml:space="preserve"> tüm vergiler, harçlar, yükümlülükler ve son Teklif sunma tarihinden yirmi sekiz (28) gün öncesi itibarı ile İşverenin Ülkesinde ödenmesi gereken tüm ücretler dahil olacaktır” ifadesi aşağıdaki şekilde değiştirilmiştir: </w:t>
            </w:r>
          </w:p>
          <w:p w14:paraId="475BE165" w14:textId="505CF533" w:rsidR="001E2CA5" w:rsidRPr="001A0958" w:rsidRDefault="001E2CA5" w:rsidP="001E2CA5">
            <w:pPr>
              <w:tabs>
                <w:tab w:val="right" w:pos="7254"/>
              </w:tabs>
              <w:spacing w:before="60" w:after="60"/>
            </w:pPr>
            <w:r w:rsidRPr="00907796">
              <w:t xml:space="preserve">Sözleşme kapsamında veya başka herhangi bir sebeple, </w:t>
            </w:r>
            <w:r w:rsidRPr="00B80756">
              <w:t xml:space="preserve">son Teklif sunma tarihinden yirmi sekiz (28) gün öncesi </w:t>
            </w:r>
            <w:r w:rsidRPr="00907796">
              <w:t>itibarıyla, KDV hariç, Yüklenici tarafından vergi istisnasına tabi olmayan her türlü vergi, resim veya harç, Teklif Sahibi tarafından fiyat ve rayiçlere ve toplam Teklif bedeline dâhil edilecektir.</w:t>
            </w:r>
          </w:p>
          <w:p w14:paraId="79A88592" w14:textId="77777777" w:rsidR="001E2CA5" w:rsidRPr="00907796" w:rsidRDefault="001E2CA5" w:rsidP="001E2CA5">
            <w:pPr>
              <w:tabs>
                <w:tab w:val="right" w:pos="7254"/>
              </w:tabs>
              <w:spacing w:before="60" w:after="60"/>
            </w:pPr>
            <w:r w:rsidRPr="00907796">
              <w:t>Diğer Vergiler:</w:t>
            </w:r>
          </w:p>
          <w:p w14:paraId="5119231B" w14:textId="77777777" w:rsidR="001E2CA5" w:rsidRDefault="001E2CA5" w:rsidP="001E2CA5">
            <w:pPr>
              <w:tabs>
                <w:tab w:val="right" w:pos="7254"/>
              </w:tabs>
              <w:spacing w:before="60" w:after="60"/>
            </w:pPr>
            <w:r w:rsidRPr="00907796">
              <w:lastRenderedPageBreak/>
              <w:t>Bununla birlikte, yüklenici, bu sözleşmeden doğan diğer tüm yerel vergileri karşılamak ve ödemekle yükümlüdür.</w:t>
            </w:r>
          </w:p>
          <w:p w14:paraId="7DB177C2" w14:textId="1937958C" w:rsidR="001E2CA5" w:rsidRPr="00664B79" w:rsidRDefault="001E2CA5" w:rsidP="001E2CA5">
            <w:pPr>
              <w:pStyle w:val="i"/>
              <w:tabs>
                <w:tab w:val="right" w:pos="7254"/>
              </w:tabs>
              <w:suppressAutoHyphens w:val="0"/>
              <w:spacing w:before="120" w:after="120"/>
              <w:rPr>
                <w:rFonts w:ascii="Times New Roman" w:hAnsi="Times New Roman"/>
              </w:rPr>
            </w:pPr>
            <w:r w:rsidRPr="008A34DC">
              <w:rPr>
                <w:iCs/>
              </w:rPr>
              <w:t>Yabancı Tüzel Kişilikli yükleniciler; ister tek başlarına ister yabancı bir yüklenici veya yerel bir yüklenici ile ortak girişim sonucunda, sözleşmenin uygulanması nedeniyle, elde ettikleri hakediş bedelleri üzerinden, yapılan ödemelerle ilgili, yerel kanunlar kapsamında konulan stopaj vergilerini ödemekle yükümlüdürler. Yabancı yüklenici tek başına veya yabancı yüklenicilerle ortak girişim halinde ise ve Türkiye’deki Vergi Dairesine kayıtlı değil ise, hakediş bedelleri üzerinden Yükleniciye ödenecek miktardan yönetmeliklerde öngörülen oranda İşverenin stopaj vergisini kesmesi ve Yüklenici adına Vergi Dairesine yatırması zorunludur. İşveren tarafından Vergi Dairesine ödenen stopaj, daha sonra Türkiye’deki ve Yüklenicinin ülkesindeki Vergi Dairesi tarafından gerekli görüldüğü üzere, Yüklenici ile Vergi Dairesi arasında Türkiye’yle Yüklenicinin ülkesi arasındaki Çifte Vergilendirmenin Önlenmesi (eğer varsa) gibi ikili anlaşmalar ve yerel vergi mevzuatına göre elde ettiği gelir üzerinden mahsup edilmektedir.</w:t>
            </w:r>
          </w:p>
        </w:tc>
      </w:tr>
      <w:tr w:rsidR="001E2CA5" w:rsidRPr="00B41D2C" w14:paraId="4E2FC5BA"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A97330" w14:textId="77C25539" w:rsidR="001E2CA5" w:rsidRPr="00B41D2C" w:rsidRDefault="001E2CA5" w:rsidP="001E2CA5">
            <w:pPr>
              <w:tabs>
                <w:tab w:val="right" w:pos="7434"/>
              </w:tabs>
              <w:spacing w:before="120" w:after="120"/>
              <w:rPr>
                <w:b/>
              </w:rPr>
            </w:pPr>
            <w:bookmarkStart w:id="491" w:name="_Hlt211754453"/>
            <w:bookmarkEnd w:id="491"/>
            <w:r w:rsidRPr="00B41D2C">
              <w:rPr>
                <w:b/>
              </w:rPr>
              <w:lastRenderedPageBreak/>
              <w:t>TST 17.6</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4E12F" w14:textId="01B1100E" w:rsidR="001E2CA5" w:rsidRPr="00B41D2C" w:rsidRDefault="001E2CA5" w:rsidP="001E2CA5">
            <w:pPr>
              <w:pStyle w:val="i"/>
              <w:spacing w:before="120" w:after="120"/>
              <w:rPr>
                <w:rFonts w:ascii="Times New Roman" w:hAnsi="Times New Roman"/>
              </w:rPr>
            </w:pPr>
            <w:r w:rsidRPr="00B41D2C">
              <w:rPr>
                <w:rFonts w:ascii="Times New Roman" w:hAnsi="Times New Roman"/>
              </w:rPr>
              <w:t xml:space="preserve">Incoterm baskısı: </w:t>
            </w:r>
            <w:r w:rsidRPr="00B41D2C">
              <w:rPr>
                <w:b/>
                <w:i/>
                <w:szCs w:val="24"/>
              </w:rPr>
              <w:t>Incoterms 2020</w:t>
            </w:r>
            <w:bookmarkStart w:id="492" w:name="_Hlt212280355"/>
            <w:bookmarkEnd w:id="492"/>
          </w:p>
        </w:tc>
      </w:tr>
      <w:tr w:rsidR="001E2CA5" w:rsidRPr="00B41D2C" w14:paraId="163C5FFD"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161F1" w14:textId="1B5BCEA5" w:rsidR="001E2CA5" w:rsidRPr="00B41D2C" w:rsidRDefault="001E2CA5" w:rsidP="001E2CA5">
            <w:pPr>
              <w:tabs>
                <w:tab w:val="right" w:pos="7434"/>
              </w:tabs>
              <w:spacing w:before="120" w:after="120"/>
              <w:rPr>
                <w:b/>
                <w:color w:val="FF0000"/>
              </w:rPr>
            </w:pPr>
            <w:r w:rsidRPr="00B41D2C">
              <w:rPr>
                <w:b/>
              </w:rPr>
              <w:t>TST 17.7</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D70736" w14:textId="14C800AA" w:rsidR="001E2CA5" w:rsidRPr="00B41D2C" w:rsidRDefault="001E2CA5" w:rsidP="001E2CA5">
            <w:pPr>
              <w:pStyle w:val="i"/>
              <w:spacing w:before="120" w:after="120"/>
              <w:rPr>
                <w:rFonts w:ascii="Times New Roman" w:hAnsi="Times New Roman"/>
                <w:color w:val="FF0000"/>
              </w:rPr>
            </w:pPr>
            <w:r w:rsidRPr="00907796">
              <w:t>Teklif Sahibi taraf</w:t>
            </w:r>
            <w:r w:rsidRPr="00907796">
              <w:rPr>
                <w:rFonts w:hint="eastAsia"/>
              </w:rPr>
              <w:t>ı</w:t>
            </w:r>
            <w:r w:rsidRPr="00907796">
              <w:t>ndan teklif edilen fiyatlar Sözle</w:t>
            </w:r>
            <w:r w:rsidRPr="00907796">
              <w:rPr>
                <w:rFonts w:hint="eastAsia"/>
              </w:rPr>
              <w:t>ş</w:t>
            </w:r>
            <w:r w:rsidRPr="00907796">
              <w:t>menin uygulanmas</w:t>
            </w:r>
            <w:r w:rsidRPr="00907796">
              <w:rPr>
                <w:rFonts w:hint="eastAsia"/>
              </w:rPr>
              <w:t>ı</w:t>
            </w:r>
            <w:r w:rsidRPr="00907796">
              <w:t xml:space="preserve"> esnas</w:t>
            </w:r>
            <w:r w:rsidRPr="00907796">
              <w:rPr>
                <w:rFonts w:hint="eastAsia"/>
              </w:rPr>
              <w:t>ı</w:t>
            </w:r>
            <w:r w:rsidRPr="00907796">
              <w:t>nda ayarlamaya</w:t>
            </w:r>
            <w:r w:rsidRPr="001A0958">
              <w:t xml:space="preserve"> tabi </w:t>
            </w:r>
            <w:r w:rsidRPr="001A0958">
              <w:rPr>
                <w:b/>
              </w:rPr>
              <w:t>olmayacakt</w:t>
            </w:r>
            <w:r w:rsidRPr="001A0958">
              <w:rPr>
                <w:rFonts w:hint="eastAsia"/>
                <w:b/>
              </w:rPr>
              <w:t>ı</w:t>
            </w:r>
            <w:r w:rsidRPr="001A0958">
              <w:rPr>
                <w:b/>
              </w:rPr>
              <w:t>r</w:t>
            </w:r>
            <w:r w:rsidRPr="001A0958">
              <w:t>.</w:t>
            </w:r>
          </w:p>
        </w:tc>
      </w:tr>
      <w:tr w:rsidR="001E2CA5" w:rsidRPr="00B41D2C" w14:paraId="31BF0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53B1752" w14:textId="1491C5D3" w:rsidR="001E2CA5" w:rsidRPr="00B41D2C" w:rsidRDefault="001E2CA5" w:rsidP="001E2CA5">
            <w:pPr>
              <w:tabs>
                <w:tab w:val="right" w:pos="7434"/>
              </w:tabs>
              <w:spacing w:before="120" w:after="120"/>
              <w:rPr>
                <w:b/>
                <w:i/>
              </w:rPr>
            </w:pPr>
            <w:r w:rsidRPr="00B41D2C">
              <w:rPr>
                <w:b/>
              </w:rPr>
              <w:t>TST 18.1</w:t>
            </w:r>
          </w:p>
        </w:tc>
        <w:tc>
          <w:tcPr>
            <w:tcW w:w="7591" w:type="dxa"/>
            <w:tcBorders>
              <w:top w:val="single" w:sz="12" w:space="0" w:color="000000" w:themeColor="text1"/>
              <w:left w:val="single" w:sz="12" w:space="0" w:color="000000" w:themeColor="text1"/>
              <w:bottom w:val="single" w:sz="12" w:space="0" w:color="000000" w:themeColor="text1"/>
            </w:tcBorders>
          </w:tcPr>
          <w:p w14:paraId="66FA7748" w14:textId="64F413AD" w:rsidR="001E2CA5" w:rsidRPr="00B41D2C" w:rsidRDefault="001E2CA5" w:rsidP="001E2CA5">
            <w:pPr>
              <w:tabs>
                <w:tab w:val="right" w:pos="7254"/>
              </w:tabs>
              <w:spacing w:before="120" w:after="120"/>
              <w:rPr>
                <w:i/>
              </w:rPr>
            </w:pPr>
            <w:r w:rsidRPr="00314DEE">
              <w:t xml:space="preserve">Teklif para birimi Türk Lirası, AVRO veya ABD Doları para birimi cinsinden </w:t>
            </w:r>
            <w:r w:rsidRPr="00700E6F">
              <w:t>olabilir</w:t>
            </w:r>
            <w:r w:rsidRPr="00314DEE">
              <w:t xml:space="preserve">. </w:t>
            </w:r>
            <w:r w:rsidRPr="00314DEE" w:rsidDel="00700E6F">
              <w:t xml:space="preserve">Ancak, Teklif Sahibi Teklifinde sadece </w:t>
            </w:r>
            <w:r w:rsidRPr="00D753BA" w:rsidDel="00700E6F">
              <w:rPr>
                <w:b/>
              </w:rPr>
              <w:t>tek bir para birimini</w:t>
            </w:r>
            <w:r w:rsidRPr="00314DEE" w:rsidDel="00700E6F">
              <w:t xml:space="preserve"> göstermelidir. </w:t>
            </w:r>
            <w:r w:rsidRPr="00314DEE">
              <w:t>Ödeme için kullanılacak para birimi Teklif para birimi ile aynı olacaktır.</w:t>
            </w:r>
          </w:p>
        </w:tc>
      </w:tr>
      <w:tr w:rsidR="001E2CA5" w:rsidRPr="00B41D2C" w14:paraId="36A62A5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9EE745D" w14:textId="3F00B32B" w:rsidR="001E2CA5" w:rsidRPr="00B41D2C" w:rsidRDefault="001E2CA5" w:rsidP="001E2CA5">
            <w:pPr>
              <w:tabs>
                <w:tab w:val="right" w:pos="7434"/>
              </w:tabs>
              <w:spacing w:before="120" w:after="120"/>
              <w:rPr>
                <w:b/>
              </w:rPr>
            </w:pPr>
            <w:r w:rsidRPr="00B41D2C">
              <w:rPr>
                <w:b/>
              </w:rPr>
              <w:t>TST 18.</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7BF30F7D" w14:textId="555D4FCC" w:rsidR="001E2CA5" w:rsidRPr="00B41D2C" w:rsidRDefault="001E2CA5" w:rsidP="001E2CA5">
            <w:pPr>
              <w:tabs>
                <w:tab w:val="right" w:pos="7254"/>
              </w:tabs>
              <w:spacing w:before="120" w:after="120"/>
              <w:rPr>
                <w:i/>
                <w:color w:val="000000" w:themeColor="text1"/>
              </w:rPr>
            </w:pPr>
            <w:r w:rsidRPr="00907796">
              <w:t>Uygulanmayacaktır.</w:t>
            </w:r>
          </w:p>
        </w:tc>
      </w:tr>
      <w:tr w:rsidR="001E2CA5" w:rsidRPr="00B41D2C" w14:paraId="2ED604FB"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294D01" w14:textId="0F957C0F" w:rsidR="001E2CA5" w:rsidRPr="00B41D2C" w:rsidRDefault="001E2CA5" w:rsidP="001E2CA5">
            <w:pPr>
              <w:tabs>
                <w:tab w:val="right" w:pos="7434"/>
              </w:tabs>
              <w:spacing w:before="120" w:after="120"/>
              <w:rPr>
                <w:b/>
              </w:rPr>
            </w:pPr>
            <w:r w:rsidRPr="00B41D2C">
              <w:rPr>
                <w:b/>
              </w:rPr>
              <w:t>TST 19.1</w:t>
            </w:r>
          </w:p>
        </w:tc>
        <w:tc>
          <w:tcPr>
            <w:tcW w:w="7591" w:type="dxa"/>
            <w:tcBorders>
              <w:top w:val="single" w:sz="12" w:space="0" w:color="000000" w:themeColor="text1"/>
              <w:left w:val="single" w:sz="12" w:space="0" w:color="000000" w:themeColor="text1"/>
              <w:bottom w:val="single" w:sz="12" w:space="0" w:color="000000" w:themeColor="text1"/>
            </w:tcBorders>
          </w:tcPr>
          <w:p w14:paraId="54BFEDC8" w14:textId="0DA324A7" w:rsidR="001E2CA5" w:rsidRDefault="001E2CA5" w:rsidP="001E2CA5">
            <w:pPr>
              <w:tabs>
                <w:tab w:val="right" w:pos="7254"/>
              </w:tabs>
              <w:spacing w:before="120" w:after="120"/>
            </w:pPr>
            <w:r w:rsidRPr="00907796">
              <w:t xml:space="preserve">Teklifin son geçerlilik tarihi son teklif verme tarihinden itibaren </w:t>
            </w:r>
            <w:r w:rsidRPr="00D753BA" w:rsidDel="00700E6F">
              <w:rPr>
                <w:b/>
              </w:rPr>
              <w:t>119</w:t>
            </w:r>
            <w:r w:rsidRPr="00D753BA">
              <w:rPr>
                <w:b/>
              </w:rPr>
              <w:t xml:space="preserve"> gün</w:t>
            </w:r>
            <w:r w:rsidRPr="00907796">
              <w:t xml:space="preserve"> olacaktır.</w:t>
            </w:r>
          </w:p>
          <w:p w14:paraId="337BC8E0" w14:textId="2C7A825B" w:rsidR="001E2CA5" w:rsidRPr="00B41D2C" w:rsidRDefault="001E2CA5" w:rsidP="001E2CA5">
            <w:pPr>
              <w:tabs>
                <w:tab w:val="right" w:pos="7254"/>
              </w:tabs>
              <w:spacing w:before="120" w:after="120"/>
            </w:pPr>
            <w:r w:rsidRPr="003A1863">
              <w:t>İşveren teklif geçerlilik sürelerinin uzatılmasını talep edebilir, bu durumda Teklif sahibi teklif geçerlilik süresini uzatıp/uzatmamakta serbesttir. Teklif geçerlilik süresini usulüne uygun uzatmayı kabul eden Teklif sahipleri işbu nedenle İşverene karşı hiçbir surette finansman gideri rücu edemezler.</w:t>
            </w:r>
          </w:p>
        </w:tc>
      </w:tr>
      <w:tr w:rsidR="001E2CA5" w:rsidRPr="00B41D2C" w14:paraId="3DD547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389CF39" w14:textId="74C50ECF" w:rsidR="001E2CA5" w:rsidRPr="00B41D2C" w:rsidRDefault="001E2CA5" w:rsidP="001E2CA5">
            <w:pPr>
              <w:tabs>
                <w:tab w:val="right" w:pos="7434"/>
              </w:tabs>
              <w:spacing w:before="120" w:after="120"/>
              <w:rPr>
                <w:b/>
              </w:rPr>
            </w:pPr>
            <w:r w:rsidRPr="00B41D2C">
              <w:rPr>
                <w:b/>
              </w:rPr>
              <w:t>TST 19.3 (a)</w:t>
            </w:r>
          </w:p>
        </w:tc>
        <w:tc>
          <w:tcPr>
            <w:tcW w:w="7591" w:type="dxa"/>
            <w:tcBorders>
              <w:top w:val="single" w:sz="12" w:space="0" w:color="000000" w:themeColor="text1"/>
              <w:left w:val="single" w:sz="12" w:space="0" w:color="000000" w:themeColor="text1"/>
              <w:bottom w:val="single" w:sz="12" w:space="0" w:color="000000" w:themeColor="text1"/>
            </w:tcBorders>
          </w:tcPr>
          <w:p w14:paraId="00F56D0B" w14:textId="77777777" w:rsidR="001E2CA5" w:rsidRPr="001A0958" w:rsidRDefault="001E2CA5" w:rsidP="001E2CA5">
            <w:pPr>
              <w:tabs>
                <w:tab w:val="right" w:pos="7254"/>
              </w:tabs>
              <w:spacing w:before="60" w:after="60"/>
            </w:pPr>
            <w:r w:rsidRPr="001A0958">
              <w:t xml:space="preserve">Teklif fiyatı aşağıdaki faktörlere göre ayarlanacaktır: </w:t>
            </w:r>
          </w:p>
          <w:p w14:paraId="6264DDCA" w14:textId="77777777" w:rsidR="001E2CA5" w:rsidRPr="001A0958" w:rsidRDefault="001E2CA5" w:rsidP="001E2CA5">
            <w:pPr>
              <w:tabs>
                <w:tab w:val="right" w:pos="7254"/>
              </w:tabs>
              <w:spacing w:before="60" w:after="60"/>
            </w:pPr>
          </w:p>
          <w:p w14:paraId="529D8153" w14:textId="3550D506" w:rsidR="001E2CA5" w:rsidRPr="001A0958" w:rsidRDefault="001E2CA5" w:rsidP="001E2CA5">
            <w:pPr>
              <w:tabs>
                <w:tab w:val="right" w:pos="7254"/>
              </w:tabs>
              <w:spacing w:before="60" w:after="60"/>
            </w:pPr>
            <w:r w:rsidRPr="001A0958">
              <w:t>Teklif fiyatı yerel para birimi olarak verildiğinde TÜİK (Türkiye İstatistik Kurumu) tarafından açıklanan yurtiçi üretici fiyatları endeksi (Yİ-ÜFE) [2003=100] kullanılarak ayarlanacaktır.</w:t>
            </w:r>
          </w:p>
          <w:p w14:paraId="7F772484" w14:textId="77777777" w:rsidR="001E2CA5" w:rsidRPr="001A0958" w:rsidRDefault="001E2CA5" w:rsidP="001E2CA5">
            <w:pPr>
              <w:tabs>
                <w:tab w:val="right" w:pos="7254"/>
              </w:tabs>
              <w:spacing w:before="60" w:after="60"/>
            </w:pPr>
          </w:p>
          <w:p w14:paraId="18C0D437" w14:textId="30C3BABB" w:rsidR="001E2CA5" w:rsidRPr="004167AB" w:rsidRDefault="001E2CA5" w:rsidP="001E2CA5">
            <w:pPr>
              <w:tabs>
                <w:tab w:val="right" w:pos="7254"/>
              </w:tabs>
              <w:spacing w:before="60" w:after="60"/>
            </w:pPr>
            <w:r w:rsidRPr="001A0958">
              <w:t>Teklif fiyatı yabancı para birimi olarak verildiğinde söz konusu para biriminin resmi olarak kullanıldığı ülkenin merkez bankası tarafından açıklanan aylık enflasyon oranı kullanılarak ayarlanacaktır.</w:t>
            </w:r>
          </w:p>
          <w:p w14:paraId="77100D25" w14:textId="2863436B" w:rsidR="001E2CA5" w:rsidRPr="00664B79" w:rsidRDefault="001E2CA5" w:rsidP="001E2CA5">
            <w:pPr>
              <w:tabs>
                <w:tab w:val="right" w:pos="7254"/>
              </w:tabs>
              <w:spacing w:before="120" w:after="120"/>
            </w:pPr>
          </w:p>
        </w:tc>
      </w:tr>
      <w:tr w:rsidR="001E2CA5" w:rsidRPr="00B41D2C" w14:paraId="16D7111C"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47AC6" w14:textId="1D98F732" w:rsidR="001E2CA5" w:rsidRPr="00B41D2C" w:rsidRDefault="001E2CA5" w:rsidP="001E2CA5">
            <w:pPr>
              <w:tabs>
                <w:tab w:val="right" w:pos="7434"/>
              </w:tabs>
              <w:spacing w:before="120" w:after="120"/>
              <w:rPr>
                <w:b/>
              </w:rPr>
            </w:pPr>
            <w:r w:rsidRPr="00B41D2C">
              <w:rPr>
                <w:b/>
              </w:rPr>
              <w:lastRenderedPageBreak/>
              <w:t>TST 20.1</w:t>
            </w:r>
          </w:p>
          <w:p w14:paraId="2486DB24" w14:textId="77777777" w:rsidR="001E2CA5" w:rsidRPr="00B41D2C" w:rsidRDefault="001E2CA5" w:rsidP="001E2CA5">
            <w:pPr>
              <w:tabs>
                <w:tab w:val="right" w:pos="7434"/>
              </w:tabs>
              <w:spacing w:before="120" w:after="120"/>
              <w:rPr>
                <w:b/>
              </w:rPr>
            </w:pPr>
          </w:p>
        </w:tc>
        <w:tc>
          <w:tcPr>
            <w:tcW w:w="7591" w:type="dxa"/>
            <w:tcBorders>
              <w:top w:val="single" w:sz="12" w:space="0" w:color="000000" w:themeColor="text1"/>
              <w:left w:val="single" w:sz="12" w:space="0" w:color="000000" w:themeColor="text1"/>
              <w:bottom w:val="single" w:sz="12" w:space="0" w:color="000000" w:themeColor="text1"/>
            </w:tcBorders>
          </w:tcPr>
          <w:p w14:paraId="5CCF00ED" w14:textId="7412469B" w:rsidR="001E2CA5" w:rsidRDefault="001E2CA5" w:rsidP="001E2CA5">
            <w:pPr>
              <w:tabs>
                <w:tab w:val="right" w:pos="7254"/>
              </w:tabs>
              <w:spacing w:before="120" w:after="120"/>
            </w:pPr>
            <w:r>
              <w:t>Geçici teminat “istenecektir.”</w:t>
            </w:r>
          </w:p>
          <w:p w14:paraId="5F27EA6D" w14:textId="77777777" w:rsidR="001E2CA5" w:rsidRDefault="001E2CA5" w:rsidP="001E2CA5">
            <w:pPr>
              <w:tabs>
                <w:tab w:val="right" w:pos="7254"/>
              </w:tabs>
              <w:spacing w:before="120" w:after="120"/>
            </w:pPr>
            <w:r>
              <w:t xml:space="preserve">Geçici Teminat Taahhütnamesi “istenmeyecektir” </w:t>
            </w:r>
          </w:p>
          <w:p w14:paraId="195947FE" w14:textId="169AD279" w:rsidR="001E2CA5" w:rsidRDefault="001E2CA5" w:rsidP="001E2CA5">
            <w:pPr>
              <w:tabs>
                <w:tab w:val="right" w:pos="7254"/>
              </w:tabs>
              <w:spacing w:before="120" w:after="120"/>
            </w:pPr>
            <w:r w:rsidRPr="00D9056E">
              <w:t xml:space="preserve">İşveren’in kabul edeceği bir banka tarafından düzenlenmiş geçici teminatın miktarı </w:t>
            </w:r>
            <w:r w:rsidRPr="00D9056E">
              <w:rPr>
                <w:b/>
                <w:bCs/>
              </w:rPr>
              <w:t>270.000 ABD Doları</w:t>
            </w:r>
            <w:r w:rsidRPr="00D9056E">
              <w:rPr>
                <w:color w:val="202124"/>
                <w:szCs w:val="24"/>
                <w:shd w:val="clear" w:color="auto" w:fill="FFFFFF"/>
              </w:rPr>
              <w:t xml:space="preserve"> (İkiyüzyetmişbin ABD</w:t>
            </w:r>
            <w:r>
              <w:rPr>
                <w:color w:val="202124"/>
                <w:szCs w:val="24"/>
                <w:shd w:val="clear" w:color="auto" w:fill="FFFFFF"/>
              </w:rPr>
              <w:t xml:space="preserve"> </w:t>
            </w:r>
            <w:r w:rsidRPr="00D9056E">
              <w:rPr>
                <w:color w:val="202124"/>
                <w:szCs w:val="24"/>
                <w:shd w:val="clear" w:color="auto" w:fill="FFFFFF"/>
              </w:rPr>
              <w:t>Doları)</w:t>
            </w:r>
            <w:r w:rsidRPr="00042DFE">
              <w:t xml:space="preserve"> veya eşdeğeri bir miktarda olacaktır.</w:t>
            </w:r>
            <w:r>
              <w:t xml:space="preserve"> </w:t>
            </w:r>
            <w:r w:rsidRPr="000E081D">
              <w:rPr>
                <w:iCs/>
              </w:rPr>
              <w:t>Geçici teminatlar, süresiz ya da Teklifin orijinal geçerlilik süresini takiben veya TST 1</w:t>
            </w:r>
            <w:r>
              <w:rPr>
                <w:iCs/>
              </w:rPr>
              <w:t>9</w:t>
            </w:r>
            <w:r w:rsidRPr="000E081D">
              <w:rPr>
                <w:iCs/>
              </w:rPr>
              <w:t xml:space="preserve">.2 uyarınca talep edilen herhangi bir uzatma süresini takiben yirmi sekiz (28) gün sonuna kadar geçerli olacak şekilde alınacaktır. </w:t>
            </w:r>
          </w:p>
          <w:p w14:paraId="112BA06F" w14:textId="3275BB6A" w:rsidR="001E2CA5" w:rsidRDefault="001E2CA5" w:rsidP="001E2CA5">
            <w:pPr>
              <w:tabs>
                <w:tab w:val="right" w:pos="7254"/>
              </w:tabs>
              <w:spacing w:before="120" w:after="120"/>
            </w:pPr>
            <w:r>
              <w:t xml:space="preserve">Geçici teminatın çevrilmesinde uygulanacak kur, T.C. Merkez Bankası tarafından teklif açma tarihinden yirmi sekiz gün önceki son iş günü saat 15.30’da resmen ilan edilen benzer işlemler için kurulmuş döviz satış kurları olacaktır. Eğer tekliflerin açılma saati 15:30’dan önce ise bir önceki çalışma gününde saat 15:30’da açıklanan gösterge niteliğindeki döviz satış kurları kullanılacaktır. </w:t>
            </w:r>
          </w:p>
          <w:p w14:paraId="044CF170" w14:textId="6A148BD7" w:rsidR="001E2CA5" w:rsidRPr="00B41D2C" w:rsidRDefault="001E2CA5" w:rsidP="001E2CA5">
            <w:pPr>
              <w:tabs>
                <w:tab w:val="right" w:pos="7254"/>
              </w:tabs>
              <w:spacing w:before="120" w:after="120"/>
            </w:pPr>
            <w:r>
              <w:t xml:space="preserve">Döviz kurları </w:t>
            </w:r>
            <w:hyperlink r:id="rId44" w:history="1">
              <w:r w:rsidRPr="00D3128B">
                <w:rPr>
                  <w:rStyle w:val="Kpr"/>
                </w:rPr>
                <w:t>http://www.tcmb.gov.tr</w:t>
              </w:r>
            </w:hyperlink>
            <w:r>
              <w:t xml:space="preserve">  adresinden temin edilebilir.</w:t>
            </w:r>
          </w:p>
        </w:tc>
      </w:tr>
      <w:tr w:rsidR="001E2CA5" w:rsidRPr="00B41D2C" w14:paraId="4C0DFCF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3B81438" w14:textId="48DF55F2" w:rsidR="001E2CA5" w:rsidRPr="00B41D2C" w:rsidRDefault="001E2CA5" w:rsidP="001E2CA5">
            <w:pPr>
              <w:tabs>
                <w:tab w:val="right" w:pos="7434"/>
              </w:tabs>
              <w:spacing w:before="120" w:after="120"/>
              <w:rPr>
                <w:b/>
              </w:rPr>
            </w:pPr>
            <w:r w:rsidRPr="00B41D2C">
              <w:rPr>
                <w:b/>
              </w:rPr>
              <w:t xml:space="preserve">TST 20.3 </w:t>
            </w:r>
          </w:p>
        </w:tc>
        <w:tc>
          <w:tcPr>
            <w:tcW w:w="7591" w:type="dxa"/>
            <w:tcBorders>
              <w:top w:val="single" w:sz="12" w:space="0" w:color="000000" w:themeColor="text1"/>
              <w:left w:val="single" w:sz="12" w:space="0" w:color="000000" w:themeColor="text1"/>
              <w:bottom w:val="single" w:sz="12" w:space="0" w:color="000000" w:themeColor="text1"/>
            </w:tcBorders>
          </w:tcPr>
          <w:p w14:paraId="1CC37914" w14:textId="7C2BA31D" w:rsidR="001E2CA5" w:rsidRDefault="001E2CA5" w:rsidP="001E2CA5">
            <w:pPr>
              <w:tabs>
                <w:tab w:val="right" w:pos="7254"/>
              </w:tabs>
              <w:spacing w:before="120" w:after="120"/>
            </w:pPr>
            <w:r>
              <w:t>Gayrikabili rücu akreditif, Banka çeki veya Banka onaylı çek, teminat olarak kabul edilmeyecektir.</w:t>
            </w:r>
          </w:p>
          <w:p w14:paraId="1208C471" w14:textId="062D3BE8" w:rsidR="001E2CA5" w:rsidRDefault="001E2CA5" w:rsidP="001E2CA5">
            <w:pPr>
              <w:tabs>
                <w:tab w:val="right" w:pos="7254"/>
              </w:tabs>
              <w:spacing w:before="120" w:after="120"/>
            </w:pPr>
            <w:r>
              <w:t>TST 20.3 maddesinin sonuna ekleyiniz:</w:t>
            </w:r>
          </w:p>
          <w:p w14:paraId="336BDD1A" w14:textId="69A39444" w:rsidR="001E2CA5" w:rsidRPr="00B41D2C" w:rsidRDefault="001E2CA5" w:rsidP="001E2CA5">
            <w:pPr>
              <w:tabs>
                <w:tab w:val="right" w:pos="7254"/>
              </w:tabs>
              <w:spacing w:before="120" w:after="120"/>
              <w:rPr>
                <w:i/>
              </w:rPr>
            </w:pPr>
            <w:r>
              <w:t xml:space="preserve">Geçici Teminat  ihale dokümanlarının Kısım IV’te yer alan Geçici Teminat Formu-Banka Teminatına uygun olarak hazırlanacaktır. </w:t>
            </w:r>
            <w:r w:rsidRPr="00AC1F26">
              <w:rPr>
                <w:bCs/>
                <w:iCs/>
              </w:rPr>
              <w:t>Yerli bankaların kullandığı standart formlardaki metin, işverence kabul edilmektedir. Yerel bankalardan alınacak teminat mektupları ‘limit içi’ olacaktır. "Bloke çek, Banka çeki, kredi mektubu (akreditif) " teminat mektubu olarak kabul edilmez.</w:t>
            </w:r>
          </w:p>
        </w:tc>
      </w:tr>
      <w:tr w:rsidR="001E2CA5" w:rsidRPr="00B41D2C" w14:paraId="5EB42452"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8A9039" w14:textId="40234572" w:rsidR="001E2CA5" w:rsidRPr="00B41D2C" w:rsidRDefault="001E2CA5" w:rsidP="001E2CA5">
            <w:pPr>
              <w:tabs>
                <w:tab w:val="right" w:pos="7434"/>
              </w:tabs>
              <w:spacing w:before="120" w:after="120"/>
              <w:rPr>
                <w:b/>
              </w:rPr>
            </w:pPr>
            <w:r w:rsidRPr="00B41D2C">
              <w:rPr>
                <w:b/>
              </w:rPr>
              <w:t>TST 20.3</w:t>
            </w:r>
            <w:r>
              <w:rPr>
                <w:b/>
              </w:rPr>
              <w:t xml:space="preserve"> (d)</w:t>
            </w:r>
          </w:p>
        </w:tc>
        <w:tc>
          <w:tcPr>
            <w:tcW w:w="7591" w:type="dxa"/>
            <w:tcBorders>
              <w:top w:val="single" w:sz="12" w:space="0" w:color="000000" w:themeColor="text1"/>
              <w:left w:val="single" w:sz="12" w:space="0" w:color="000000" w:themeColor="text1"/>
              <w:bottom w:val="single" w:sz="12" w:space="0" w:color="000000" w:themeColor="text1"/>
            </w:tcBorders>
          </w:tcPr>
          <w:p w14:paraId="0DCBCE40" w14:textId="2FE4F449" w:rsidR="001E2CA5" w:rsidRDefault="001E2CA5" w:rsidP="001E2CA5">
            <w:pPr>
              <w:tabs>
                <w:tab w:val="right" w:pos="7254"/>
              </w:tabs>
              <w:spacing w:before="120" w:after="120"/>
            </w:pPr>
            <w:r>
              <w:t xml:space="preserve">Diğer kabul edilebilir teminat türleri: </w:t>
            </w:r>
            <w:r w:rsidRPr="00664B79">
              <w:rPr>
                <w:b/>
              </w:rPr>
              <w:t>Yok</w:t>
            </w:r>
          </w:p>
        </w:tc>
      </w:tr>
      <w:tr w:rsidR="001E2CA5" w:rsidRPr="00B41D2C" w14:paraId="7E32B334"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ABEA597" w14:textId="4A7F8DC2" w:rsidR="001E2CA5" w:rsidRPr="00B41D2C" w:rsidRDefault="001E2CA5" w:rsidP="001E2CA5">
            <w:pPr>
              <w:tabs>
                <w:tab w:val="right" w:pos="7434"/>
              </w:tabs>
              <w:spacing w:before="120" w:after="120"/>
              <w:rPr>
                <w:b/>
              </w:rPr>
            </w:pPr>
            <w:r w:rsidRPr="00B41D2C">
              <w:rPr>
                <w:b/>
              </w:rPr>
              <w:t>TST 21.1</w:t>
            </w:r>
          </w:p>
        </w:tc>
        <w:tc>
          <w:tcPr>
            <w:tcW w:w="7591" w:type="dxa"/>
            <w:tcBorders>
              <w:top w:val="single" w:sz="12" w:space="0" w:color="000000" w:themeColor="text1"/>
              <w:left w:val="single" w:sz="12" w:space="0" w:color="000000" w:themeColor="text1"/>
              <w:bottom w:val="single" w:sz="12" w:space="0" w:color="000000" w:themeColor="text1"/>
            </w:tcBorders>
          </w:tcPr>
          <w:p w14:paraId="308067D1" w14:textId="4E415E13" w:rsidR="001E2CA5" w:rsidRPr="001A0958" w:rsidRDefault="001E2CA5" w:rsidP="001E2CA5">
            <w:pPr>
              <w:tabs>
                <w:tab w:val="right" w:pos="7254"/>
              </w:tabs>
              <w:spacing w:before="120" w:after="120"/>
            </w:pPr>
            <w:r w:rsidRPr="00664B79">
              <w:t>TST 21</w:t>
            </w:r>
            <w:r w:rsidRPr="001A0958">
              <w:t>.1 Maddesinin sonuna ekleyiniz:</w:t>
            </w:r>
          </w:p>
          <w:p w14:paraId="3DFE8238" w14:textId="77777777" w:rsidR="001E2CA5" w:rsidRPr="001A0958" w:rsidRDefault="001E2CA5" w:rsidP="001E2CA5">
            <w:pPr>
              <w:tabs>
                <w:tab w:val="right" w:pos="7254"/>
              </w:tabs>
              <w:spacing w:before="120" w:after="120"/>
            </w:pPr>
            <w:r w:rsidRPr="001A0958">
              <w:t xml:space="preserve">Islak imzalı orijinal teklif dosyasına ek olarak, asıl nüshadan çoğaltılmış 1 (bir) basılı suret ve 1 (bir) renkli taranmış sayısal kopya “pdf” formatında teslim edilecektir. </w:t>
            </w:r>
          </w:p>
          <w:p w14:paraId="67D66A2B" w14:textId="77777777" w:rsidR="001E2CA5" w:rsidRPr="001A0958" w:rsidRDefault="001E2CA5" w:rsidP="001E2CA5">
            <w:pPr>
              <w:tabs>
                <w:tab w:val="right" w:pos="7254"/>
              </w:tabs>
              <w:spacing w:before="120" w:after="120"/>
            </w:pPr>
            <w:r w:rsidRPr="001A0958">
              <w:t>Teslim edilen teklifin asıl nüshasında belgelerin orjinal kopyaları bulunacak ve tüm sayfalar yetkili kişi/kişilerce imzalanmış ve kaşelenmiş olacaktır. İmzalar tamamlandıktan sonra, orjinal tekliften suret dosya çoğaltılacak ve ekleri ile birlikte tüm belgeler tam takım olacaktır.</w:t>
            </w:r>
          </w:p>
          <w:p w14:paraId="4EE339F1" w14:textId="3AC3D421" w:rsidR="001E2CA5" w:rsidRPr="00B41D2C" w:rsidRDefault="001E2CA5" w:rsidP="001E2CA5">
            <w:pPr>
              <w:tabs>
                <w:tab w:val="right" w:pos="7254"/>
              </w:tabs>
              <w:spacing w:before="120" w:after="120"/>
            </w:pPr>
            <w:r w:rsidRPr="001A0958">
              <w:t xml:space="preserve">Ayrıca, bir adet DVD veya USB Bellek içerisinde MS Excel formatında doldurulmuş Fiyat Teklif Cetvelinin sayısal kopyası (imzalı Teklif Cetveline ek olarak) sunulacaktır. Teklifteki Fiyat Teklif Cetveli ile sayısal kopyası </w:t>
            </w:r>
            <w:r w:rsidRPr="001A0958">
              <w:lastRenderedPageBreak/>
              <w:t>arasında farklılık bulunması durumunda ıslak imzalı asıl nüsha geçerli olacaktır.</w:t>
            </w:r>
          </w:p>
        </w:tc>
      </w:tr>
      <w:tr w:rsidR="001E2CA5" w:rsidRPr="00B41D2C" w14:paraId="56681BF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11DE3A" w14:textId="1A6E3654" w:rsidR="001E2CA5" w:rsidRPr="00B41D2C" w:rsidRDefault="001E2CA5" w:rsidP="001E2CA5">
            <w:pPr>
              <w:tabs>
                <w:tab w:val="right" w:pos="7434"/>
              </w:tabs>
              <w:spacing w:before="120" w:after="120"/>
              <w:rPr>
                <w:b/>
              </w:rPr>
            </w:pPr>
            <w:r w:rsidRPr="00B41D2C">
              <w:rPr>
                <w:b/>
              </w:rPr>
              <w:lastRenderedPageBreak/>
              <w:t>TST 21.3</w:t>
            </w:r>
          </w:p>
        </w:tc>
        <w:tc>
          <w:tcPr>
            <w:tcW w:w="7591" w:type="dxa"/>
            <w:tcBorders>
              <w:top w:val="single" w:sz="12" w:space="0" w:color="000000" w:themeColor="text1"/>
              <w:left w:val="single" w:sz="12" w:space="0" w:color="000000" w:themeColor="text1"/>
              <w:bottom w:val="single" w:sz="12" w:space="0" w:color="000000" w:themeColor="text1"/>
            </w:tcBorders>
          </w:tcPr>
          <w:p w14:paraId="2E2E588C" w14:textId="77777777" w:rsidR="001E2CA5" w:rsidRPr="00B41D2C" w:rsidRDefault="001E2CA5" w:rsidP="001E2CA5">
            <w:pPr>
              <w:tabs>
                <w:tab w:val="right" w:pos="7254"/>
              </w:tabs>
              <w:spacing w:before="120" w:after="120"/>
            </w:pPr>
            <w:r w:rsidRPr="00B41D2C">
              <w:t xml:space="preserve">Teklif Sahibi adına imza atma yetkilendirme yazılı onayı şunlardan oluşacaktır: </w:t>
            </w:r>
          </w:p>
          <w:p w14:paraId="1D08636B" w14:textId="77777777" w:rsidR="001E2CA5" w:rsidRPr="00B41D2C" w:rsidRDefault="001E2CA5" w:rsidP="001E2CA5">
            <w:pPr>
              <w:numPr>
                <w:ilvl w:val="0"/>
                <w:numId w:val="146"/>
              </w:numPr>
              <w:spacing w:before="60" w:after="60"/>
              <w:ind w:right="0"/>
              <w:rPr>
                <w:szCs w:val="24"/>
              </w:rPr>
            </w:pPr>
            <w:r w:rsidRPr="00B41D2C">
              <w:rPr>
                <w:noProof/>
                <w:szCs w:val="24"/>
              </w:rPr>
              <w:t>İmza Sirküleri (noter tasdikli)</w:t>
            </w:r>
          </w:p>
          <w:p w14:paraId="1A875F84" w14:textId="1CBB8BA8" w:rsidR="001E2CA5" w:rsidRPr="00B41D2C" w:rsidRDefault="001E2CA5" w:rsidP="001E2CA5">
            <w:pPr>
              <w:numPr>
                <w:ilvl w:val="0"/>
                <w:numId w:val="146"/>
              </w:numPr>
              <w:spacing w:before="60" w:after="60"/>
              <w:ind w:right="0"/>
            </w:pPr>
            <w:r w:rsidRPr="00B41D2C">
              <w:rPr>
                <w:noProof/>
                <w:szCs w:val="24"/>
              </w:rPr>
              <w:t xml:space="preserve">Vekâleten  ihaleye  katılınılıyor  ise,  teklifi  imzalayan  kişi  veya  kişilerin  noter tasdikli vekâletnameleri ve imza sirküleri </w:t>
            </w:r>
          </w:p>
        </w:tc>
      </w:tr>
      <w:tr w:rsidR="001E2CA5" w:rsidRPr="00B41D2C" w14:paraId="26C3802A"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730520AD" w14:textId="5990CCC8" w:rsidR="001E2CA5" w:rsidRPr="00B41D2C" w:rsidRDefault="001E2CA5" w:rsidP="001E2CA5">
            <w:pPr>
              <w:tabs>
                <w:tab w:val="right" w:pos="7434"/>
              </w:tabs>
              <w:spacing w:before="120" w:after="120"/>
              <w:jc w:val="center"/>
              <w:rPr>
                <w:b/>
                <w:sz w:val="28"/>
              </w:rPr>
            </w:pPr>
            <w:r w:rsidRPr="00B41D2C">
              <w:rPr>
                <w:b/>
                <w:sz w:val="28"/>
              </w:rPr>
              <w:t>D. Tekliflerin Sunulması ve Açılması</w:t>
            </w:r>
          </w:p>
        </w:tc>
      </w:tr>
      <w:tr w:rsidR="001E2CA5" w:rsidRPr="00B41D2C" w14:paraId="1DC38D8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1893B7" w14:textId="61E95C35" w:rsidR="001E2CA5" w:rsidRPr="004D3C9E" w:rsidRDefault="001E2CA5" w:rsidP="001E2CA5">
            <w:pPr>
              <w:tabs>
                <w:tab w:val="right" w:pos="7434"/>
              </w:tabs>
              <w:spacing w:before="120" w:after="120"/>
              <w:rPr>
                <w:b/>
                <w:color w:val="000000" w:themeColor="text1"/>
              </w:rPr>
            </w:pPr>
            <w:r w:rsidRPr="004D3C9E">
              <w:rPr>
                <w:b/>
                <w:color w:val="000000" w:themeColor="text1"/>
              </w:rPr>
              <w:t>TST 23.1</w:t>
            </w:r>
          </w:p>
        </w:tc>
        <w:tc>
          <w:tcPr>
            <w:tcW w:w="7591" w:type="dxa"/>
            <w:tcBorders>
              <w:top w:val="single" w:sz="12" w:space="0" w:color="000000" w:themeColor="text1"/>
              <w:left w:val="single" w:sz="12" w:space="0" w:color="000000" w:themeColor="text1"/>
              <w:bottom w:val="single" w:sz="12" w:space="0" w:color="000000" w:themeColor="text1"/>
            </w:tcBorders>
          </w:tcPr>
          <w:p w14:paraId="1C3AF02B" w14:textId="77777777" w:rsidR="001E2CA5" w:rsidRPr="004D3C9E" w:rsidRDefault="001E2CA5" w:rsidP="001E2CA5">
            <w:pPr>
              <w:tabs>
                <w:tab w:val="right" w:pos="7254"/>
              </w:tabs>
              <w:spacing w:before="120" w:after="120"/>
              <w:rPr>
                <w:color w:val="000000" w:themeColor="text1"/>
              </w:rPr>
            </w:pPr>
            <w:r w:rsidRPr="004D3C9E">
              <w:rPr>
                <w:color w:val="000000" w:themeColor="text1"/>
              </w:rPr>
              <w:t xml:space="preserve">Yalnızca Tekliflerin sunulması amaçlı olarak, </w:t>
            </w:r>
          </w:p>
          <w:p w14:paraId="1C1C510E" w14:textId="5DF47778" w:rsidR="001E2CA5" w:rsidRPr="004D3C9E" w:rsidRDefault="001E2CA5" w:rsidP="001E2CA5">
            <w:pPr>
              <w:tabs>
                <w:tab w:val="right" w:pos="7254"/>
              </w:tabs>
              <w:spacing w:before="120" w:after="120"/>
              <w:rPr>
                <w:color w:val="000000" w:themeColor="text1"/>
              </w:rPr>
            </w:pPr>
            <w:r w:rsidRPr="004D3C9E">
              <w:rPr>
                <w:color w:val="000000" w:themeColor="text1"/>
              </w:rPr>
              <w:t>İşverenin adresi:</w:t>
            </w:r>
            <w:r w:rsidRPr="004D3C9E">
              <w:rPr>
                <w:spacing w:val="-2"/>
                <w:szCs w:val="24"/>
              </w:rPr>
              <w:t xml:space="preserve"> Yakut Mahallesi Mustafa Kemal Paşa Bulvarı No:186 Kocasinan/Kayseri</w:t>
            </w:r>
            <w:r w:rsidRPr="004D3C9E">
              <w:rPr>
                <w:color w:val="000000" w:themeColor="text1"/>
              </w:rPr>
              <w:t xml:space="preserve"> </w:t>
            </w:r>
          </w:p>
          <w:p w14:paraId="055E4721" w14:textId="74941DB2" w:rsidR="001E2CA5" w:rsidRPr="004D3C9E" w:rsidRDefault="001E2CA5" w:rsidP="001E2CA5">
            <w:pPr>
              <w:spacing w:before="120" w:after="120"/>
              <w:ind w:left="1053" w:hanging="1053"/>
              <w:rPr>
                <w:color w:val="000000" w:themeColor="text1"/>
              </w:rPr>
            </w:pPr>
            <w:r w:rsidRPr="004D3C9E">
              <w:rPr>
                <w:color w:val="000000" w:themeColor="text1"/>
              </w:rPr>
              <w:t>Genel Evrak Servisi</w:t>
            </w:r>
          </w:p>
          <w:p w14:paraId="0CDB6394" w14:textId="133F950E" w:rsidR="001E2CA5" w:rsidRPr="004D3C9E" w:rsidRDefault="001E2CA5" w:rsidP="001E2CA5">
            <w:pPr>
              <w:spacing w:before="120" w:after="120"/>
              <w:rPr>
                <w:color w:val="000000" w:themeColor="text1"/>
              </w:rPr>
            </w:pPr>
            <w:r w:rsidRPr="004D3C9E">
              <w:rPr>
                <w:color w:val="000000" w:themeColor="text1"/>
              </w:rPr>
              <w:t>Şehir:</w:t>
            </w:r>
            <w:r w:rsidRPr="004D3C9E">
              <w:rPr>
                <w:color w:val="000000" w:themeColor="text1"/>
              </w:rPr>
              <w:tab/>
              <w:t>Kocasinan/Kayseri</w:t>
            </w:r>
          </w:p>
          <w:p w14:paraId="5787ED25" w14:textId="66A48888" w:rsidR="001E2CA5" w:rsidRPr="004D3C9E" w:rsidRDefault="001E2CA5" w:rsidP="001E2CA5">
            <w:pPr>
              <w:spacing w:before="120" w:after="120"/>
              <w:rPr>
                <w:color w:val="000000" w:themeColor="text1"/>
              </w:rPr>
            </w:pPr>
            <w:r w:rsidRPr="004D3C9E">
              <w:rPr>
                <w:color w:val="000000" w:themeColor="text1"/>
              </w:rPr>
              <w:t>Posta Kodu: 38090</w:t>
            </w:r>
          </w:p>
          <w:p w14:paraId="14A1901E" w14:textId="77777777" w:rsidR="001E2CA5" w:rsidRPr="004D3C9E" w:rsidRDefault="001E2CA5" w:rsidP="001E2CA5">
            <w:pPr>
              <w:spacing w:before="120" w:after="120"/>
              <w:rPr>
                <w:color w:val="000000" w:themeColor="text1"/>
              </w:rPr>
            </w:pPr>
            <w:r w:rsidRPr="004D3C9E">
              <w:rPr>
                <w:color w:val="000000" w:themeColor="text1"/>
              </w:rPr>
              <w:t>Ülke: Türkiye</w:t>
            </w:r>
            <w:r w:rsidRPr="004D3C9E">
              <w:rPr>
                <w:color w:val="000000" w:themeColor="text1"/>
              </w:rPr>
              <w:tab/>
            </w:r>
          </w:p>
          <w:p w14:paraId="1522830D" w14:textId="77777777" w:rsidR="001E2CA5" w:rsidRPr="004D3C9E" w:rsidRDefault="001E2CA5" w:rsidP="001E2CA5">
            <w:pPr>
              <w:tabs>
                <w:tab w:val="right" w:pos="7254"/>
              </w:tabs>
              <w:spacing w:before="120" w:after="120"/>
              <w:rPr>
                <w:color w:val="000000" w:themeColor="text1"/>
              </w:rPr>
            </w:pPr>
            <w:r w:rsidRPr="004D3C9E">
              <w:rPr>
                <w:b/>
                <w:color w:val="000000" w:themeColor="text1"/>
              </w:rPr>
              <w:t xml:space="preserve">Son Teklif verme tarihi: </w:t>
            </w:r>
          </w:p>
          <w:p w14:paraId="680A4D61" w14:textId="65DCA71F" w:rsidR="001E2CA5" w:rsidRPr="004D3C9E" w:rsidRDefault="001E2CA5" w:rsidP="001E2CA5">
            <w:pPr>
              <w:spacing w:before="120" w:after="120"/>
              <w:rPr>
                <w:b/>
                <w:color w:val="000000" w:themeColor="text1"/>
              </w:rPr>
            </w:pPr>
            <w:r w:rsidRPr="004D3C9E">
              <w:rPr>
                <w:color w:val="000000" w:themeColor="text1"/>
              </w:rPr>
              <w:t xml:space="preserve">Tarih: </w:t>
            </w:r>
            <w:r w:rsidR="00AB132E" w:rsidRPr="004D3C9E">
              <w:rPr>
                <w:b/>
                <w:bCs/>
                <w:color w:val="000000" w:themeColor="text1"/>
              </w:rPr>
              <w:t>02</w:t>
            </w:r>
            <w:r w:rsidRPr="004D3C9E">
              <w:rPr>
                <w:b/>
                <w:bCs/>
                <w:color w:val="000000" w:themeColor="text1"/>
              </w:rPr>
              <w:t>.</w:t>
            </w:r>
            <w:r w:rsidR="00AB132E" w:rsidRPr="004D3C9E">
              <w:rPr>
                <w:b/>
                <w:bCs/>
                <w:color w:val="000000" w:themeColor="text1"/>
              </w:rPr>
              <w:t>02.2026</w:t>
            </w:r>
          </w:p>
          <w:p w14:paraId="6E478343" w14:textId="2DED8E66" w:rsidR="001E2CA5" w:rsidRPr="004D3C9E" w:rsidRDefault="001E2CA5" w:rsidP="001E2CA5">
            <w:pPr>
              <w:tabs>
                <w:tab w:val="right" w:pos="7254"/>
              </w:tabs>
              <w:spacing w:before="120" w:after="120"/>
              <w:rPr>
                <w:color w:val="000000" w:themeColor="text1"/>
                <w:u w:val="single"/>
              </w:rPr>
            </w:pPr>
            <w:r w:rsidRPr="004D3C9E">
              <w:rPr>
                <w:color w:val="000000" w:themeColor="text1"/>
              </w:rPr>
              <w:t>Saat:</w:t>
            </w:r>
            <w:r w:rsidRPr="004D3C9E">
              <w:rPr>
                <w:i/>
                <w:color w:val="000000" w:themeColor="text1"/>
              </w:rPr>
              <w:t xml:space="preserve"> </w:t>
            </w:r>
            <w:r w:rsidRPr="004D3C9E">
              <w:rPr>
                <w:b/>
                <w:bCs/>
                <w:color w:val="000000" w:themeColor="text1"/>
              </w:rPr>
              <w:t>16.00</w:t>
            </w:r>
          </w:p>
          <w:p w14:paraId="4883994D" w14:textId="77777777" w:rsidR="001E2CA5" w:rsidRPr="004D3C9E" w:rsidRDefault="001E2CA5" w:rsidP="001E2CA5">
            <w:pPr>
              <w:suppressAutoHyphens/>
              <w:spacing w:before="120" w:after="120"/>
              <w:rPr>
                <w:b/>
                <w:i/>
                <w:color w:val="000000" w:themeColor="text1"/>
                <w:spacing w:val="-4"/>
              </w:rPr>
            </w:pPr>
          </w:p>
          <w:p w14:paraId="2DD9F61D" w14:textId="4C1F15D9" w:rsidR="001E2CA5" w:rsidRPr="004D3C9E" w:rsidRDefault="001E2CA5" w:rsidP="001E2CA5">
            <w:pPr>
              <w:suppressAutoHyphens/>
              <w:spacing w:before="120" w:after="120"/>
              <w:rPr>
                <w:color w:val="000000" w:themeColor="text1"/>
              </w:rPr>
            </w:pPr>
            <w:r w:rsidRPr="004D3C9E">
              <w:rPr>
                <w:color w:val="000000" w:themeColor="text1"/>
              </w:rPr>
              <w:t xml:space="preserve">Teklif Sahipleri Tekliflerini elektronik olarak </w:t>
            </w:r>
            <w:r w:rsidRPr="004D3C9E">
              <w:rPr>
                <w:b/>
                <w:iCs/>
                <w:color w:val="000000" w:themeColor="text1"/>
              </w:rPr>
              <w:t>veremez.</w:t>
            </w:r>
          </w:p>
        </w:tc>
      </w:tr>
      <w:tr w:rsidR="001E2CA5" w:rsidRPr="00B41D2C" w14:paraId="09A924F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2194975" w14:textId="4A81DFD8" w:rsidR="001E2CA5" w:rsidRPr="004D3C9E" w:rsidRDefault="001E2CA5" w:rsidP="001E2CA5">
            <w:pPr>
              <w:tabs>
                <w:tab w:val="right" w:pos="7434"/>
              </w:tabs>
              <w:spacing w:before="120" w:after="120"/>
              <w:rPr>
                <w:b/>
              </w:rPr>
            </w:pPr>
            <w:r w:rsidRPr="004D3C9E">
              <w:rPr>
                <w:b/>
              </w:rPr>
              <w:t>TST 26.1</w:t>
            </w:r>
          </w:p>
        </w:tc>
        <w:tc>
          <w:tcPr>
            <w:tcW w:w="7591" w:type="dxa"/>
            <w:tcBorders>
              <w:top w:val="single" w:sz="12" w:space="0" w:color="000000" w:themeColor="text1"/>
              <w:left w:val="single" w:sz="12" w:space="0" w:color="000000" w:themeColor="text1"/>
              <w:bottom w:val="single" w:sz="12" w:space="0" w:color="000000" w:themeColor="text1"/>
            </w:tcBorders>
          </w:tcPr>
          <w:p w14:paraId="4510DC57" w14:textId="77777777" w:rsidR="001E2CA5" w:rsidRPr="004D3C9E" w:rsidRDefault="001E2CA5" w:rsidP="001E2CA5">
            <w:pPr>
              <w:tabs>
                <w:tab w:val="right" w:pos="7254"/>
              </w:tabs>
              <w:spacing w:before="120" w:after="120"/>
            </w:pPr>
            <w:r w:rsidRPr="004D3C9E">
              <w:t>Tekliflerin Açılması aşağıdaki adreste gerçekleşecektir:</w:t>
            </w:r>
          </w:p>
          <w:p w14:paraId="32E1D4FE" w14:textId="77777777" w:rsidR="001E2CA5" w:rsidRPr="004D3C9E" w:rsidRDefault="001E2CA5" w:rsidP="001E2CA5">
            <w:pPr>
              <w:tabs>
                <w:tab w:val="right" w:pos="7254"/>
              </w:tabs>
              <w:spacing w:before="120" w:after="120"/>
            </w:pPr>
          </w:p>
          <w:p w14:paraId="1CB4DBFB" w14:textId="4D21CDC4" w:rsidR="001E2CA5" w:rsidRPr="004D3C9E" w:rsidRDefault="001E2CA5" w:rsidP="001E2CA5">
            <w:pPr>
              <w:spacing w:before="120" w:after="120"/>
              <w:ind w:left="963" w:hanging="963"/>
              <w:rPr>
                <w:color w:val="000000" w:themeColor="text1"/>
              </w:rPr>
            </w:pPr>
            <w:r w:rsidRPr="004D3C9E">
              <w:rPr>
                <w:spacing w:val="-2"/>
                <w:szCs w:val="24"/>
              </w:rPr>
              <w:t>Yakut Mahallesi Mustafa Kemal Paşa Bulvarı No:186 Kocasinan/KAYSERİ</w:t>
            </w:r>
          </w:p>
          <w:p w14:paraId="6167FF81" w14:textId="7DA3A4DD" w:rsidR="001E2CA5" w:rsidRPr="004D3C9E" w:rsidRDefault="001E2CA5" w:rsidP="001E2CA5">
            <w:pPr>
              <w:spacing w:before="120" w:after="120"/>
              <w:ind w:left="1053" w:hanging="1053"/>
            </w:pPr>
            <w:r w:rsidRPr="004D3C9E">
              <w:t>Genel kurul Toplantı Salonu</w:t>
            </w:r>
          </w:p>
          <w:p w14:paraId="6DC1D11A" w14:textId="40CE909A" w:rsidR="001E2CA5" w:rsidRPr="004D3C9E" w:rsidRDefault="001E2CA5" w:rsidP="001E2CA5">
            <w:pPr>
              <w:spacing w:before="120" w:after="120"/>
            </w:pPr>
            <w:r w:rsidRPr="004D3C9E">
              <w:t>Şehir: Kocasinan/KAYSERİ</w:t>
            </w:r>
          </w:p>
          <w:p w14:paraId="3F7FB919" w14:textId="77777777" w:rsidR="001E2CA5" w:rsidRPr="004D3C9E" w:rsidRDefault="001E2CA5" w:rsidP="001E2CA5">
            <w:pPr>
              <w:pStyle w:val="GvdeMetni"/>
              <w:spacing w:before="120" w:after="120"/>
            </w:pPr>
            <w:r w:rsidRPr="004D3C9E">
              <w:t>Ülke: Türkiye</w:t>
            </w:r>
          </w:p>
          <w:p w14:paraId="21ECC83B" w14:textId="47B95D16" w:rsidR="001E2CA5" w:rsidRPr="004D3C9E" w:rsidRDefault="001E2CA5" w:rsidP="001E2CA5">
            <w:pPr>
              <w:spacing w:before="120" w:after="120"/>
              <w:rPr>
                <w:b/>
                <w:i/>
              </w:rPr>
            </w:pPr>
            <w:r w:rsidRPr="004D3C9E">
              <w:t xml:space="preserve">Tarih: </w:t>
            </w:r>
            <w:r w:rsidR="00AB132E" w:rsidRPr="004D3C9E">
              <w:rPr>
                <w:b/>
                <w:bCs/>
              </w:rPr>
              <w:t>02</w:t>
            </w:r>
            <w:r w:rsidRPr="004D3C9E">
              <w:rPr>
                <w:b/>
                <w:bCs/>
              </w:rPr>
              <w:t>.</w:t>
            </w:r>
            <w:r w:rsidR="00AB132E" w:rsidRPr="004D3C9E">
              <w:rPr>
                <w:b/>
                <w:bCs/>
              </w:rPr>
              <w:t>02</w:t>
            </w:r>
            <w:r w:rsidRPr="004D3C9E">
              <w:rPr>
                <w:b/>
                <w:bCs/>
              </w:rPr>
              <w:t>.202</w:t>
            </w:r>
            <w:r w:rsidR="00AB132E" w:rsidRPr="004D3C9E">
              <w:rPr>
                <w:b/>
                <w:bCs/>
              </w:rPr>
              <w:t>6</w:t>
            </w:r>
          </w:p>
          <w:p w14:paraId="13CA323D" w14:textId="0B41F84D" w:rsidR="001E2CA5" w:rsidRPr="004D3C9E" w:rsidRDefault="001E2CA5" w:rsidP="001E2CA5">
            <w:pPr>
              <w:tabs>
                <w:tab w:val="right" w:pos="7254"/>
              </w:tabs>
              <w:spacing w:before="120" w:after="120"/>
              <w:rPr>
                <w:b/>
                <w:i/>
              </w:rPr>
            </w:pPr>
            <w:r w:rsidRPr="004D3C9E">
              <w:t xml:space="preserve">Saat: </w:t>
            </w:r>
            <w:r w:rsidRPr="004D3C9E">
              <w:rPr>
                <w:b/>
                <w:bCs/>
              </w:rPr>
              <w:t>16.15</w:t>
            </w:r>
          </w:p>
          <w:p w14:paraId="065518E8" w14:textId="70EED59D" w:rsidR="001E2CA5" w:rsidRPr="004D3C9E" w:rsidRDefault="001E2CA5" w:rsidP="001E2CA5">
            <w:pPr>
              <w:tabs>
                <w:tab w:val="right" w:pos="7254"/>
              </w:tabs>
              <w:spacing w:before="120" w:after="120"/>
            </w:pPr>
          </w:p>
        </w:tc>
      </w:tr>
      <w:tr w:rsidR="001E2CA5" w:rsidRPr="00B41D2C" w14:paraId="4DC39D3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8FC09C6" w14:textId="1585EBE9" w:rsidR="001E2CA5" w:rsidRPr="00B41D2C" w:rsidRDefault="001E2CA5" w:rsidP="001E2CA5">
            <w:pPr>
              <w:tabs>
                <w:tab w:val="right" w:pos="7434"/>
              </w:tabs>
              <w:spacing w:before="120" w:after="120"/>
              <w:rPr>
                <w:b/>
                <w:bCs/>
              </w:rPr>
            </w:pPr>
            <w:r w:rsidRPr="00B41D2C">
              <w:rPr>
                <w:b/>
                <w:bCs/>
              </w:rPr>
              <w:t>TST 26.6</w:t>
            </w:r>
          </w:p>
        </w:tc>
        <w:tc>
          <w:tcPr>
            <w:tcW w:w="7591" w:type="dxa"/>
            <w:tcBorders>
              <w:top w:val="single" w:sz="12" w:space="0" w:color="000000" w:themeColor="text1"/>
              <w:left w:val="single" w:sz="12" w:space="0" w:color="000000" w:themeColor="text1"/>
              <w:bottom w:val="single" w:sz="12" w:space="0" w:color="000000" w:themeColor="text1"/>
            </w:tcBorders>
          </w:tcPr>
          <w:p w14:paraId="380FB5F1" w14:textId="4FC0D2B3" w:rsidR="001E2CA5" w:rsidRPr="00B41D2C" w:rsidRDefault="001E2CA5" w:rsidP="001E2CA5">
            <w:pPr>
              <w:tabs>
                <w:tab w:val="right" w:pos="7254"/>
              </w:tabs>
              <w:spacing w:before="120" w:after="120"/>
            </w:pPr>
            <w:r w:rsidRPr="00956AF1">
              <w:t>Teklif Mektubu ve Çizelgeleri Alıcının teklif açılışını gerçekleştiren Komisyon Üyeleri tarafından paraflanacaktır.</w:t>
            </w:r>
          </w:p>
        </w:tc>
      </w:tr>
      <w:tr w:rsidR="001E2CA5" w:rsidRPr="00B41D2C" w14:paraId="0C660115" w14:textId="77777777" w:rsidTr="00325860">
        <w:tblPrEx>
          <w:tblBorders>
            <w:insideH w:val="single" w:sz="8" w:space="0" w:color="000000"/>
          </w:tblBorders>
        </w:tblPrEx>
        <w:trPr>
          <w:trHeight w:val="583"/>
        </w:trPr>
        <w:tc>
          <w:tcPr>
            <w:tcW w:w="9219" w:type="dxa"/>
            <w:gridSpan w:val="2"/>
            <w:tcBorders>
              <w:top w:val="single" w:sz="12" w:space="0" w:color="000000" w:themeColor="text1"/>
              <w:bottom w:val="single" w:sz="12" w:space="0" w:color="000000" w:themeColor="text1"/>
            </w:tcBorders>
          </w:tcPr>
          <w:p w14:paraId="647234F1" w14:textId="77777777" w:rsidR="001E2CA5" w:rsidRPr="00B41D2C" w:rsidRDefault="001E2CA5" w:rsidP="001E2CA5">
            <w:pPr>
              <w:keepNext/>
              <w:keepLines/>
              <w:tabs>
                <w:tab w:val="right" w:pos="7434"/>
              </w:tabs>
              <w:spacing w:before="120" w:after="120"/>
              <w:jc w:val="center"/>
              <w:rPr>
                <w:b/>
                <w:sz w:val="28"/>
              </w:rPr>
            </w:pPr>
            <w:r w:rsidRPr="00B41D2C">
              <w:rPr>
                <w:b/>
                <w:sz w:val="28"/>
              </w:rPr>
              <w:lastRenderedPageBreak/>
              <w:t>E.  Tekliflerin Değerlendirilmesi ve Karşılaştırılması</w:t>
            </w:r>
          </w:p>
        </w:tc>
      </w:tr>
      <w:tr w:rsidR="001E2CA5" w:rsidRPr="00B41D2C" w14:paraId="399F95E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6F4D044" w14:textId="04C1CE0E" w:rsidR="001E2CA5" w:rsidRPr="00B41D2C" w:rsidRDefault="001E2CA5" w:rsidP="001E2CA5">
            <w:pPr>
              <w:tabs>
                <w:tab w:val="right" w:pos="7434"/>
              </w:tabs>
              <w:spacing w:before="120" w:after="120"/>
              <w:rPr>
                <w:b/>
              </w:rPr>
            </w:pPr>
            <w:r>
              <w:rPr>
                <w:b/>
              </w:rPr>
              <w:t>TST 32.1(d)</w:t>
            </w:r>
          </w:p>
        </w:tc>
        <w:tc>
          <w:tcPr>
            <w:tcW w:w="7591" w:type="dxa"/>
            <w:tcBorders>
              <w:top w:val="single" w:sz="12" w:space="0" w:color="000000" w:themeColor="text1"/>
              <w:left w:val="single" w:sz="12" w:space="0" w:color="000000" w:themeColor="text1"/>
              <w:bottom w:val="single" w:sz="12" w:space="0" w:color="000000" w:themeColor="text1"/>
            </w:tcBorders>
          </w:tcPr>
          <w:p w14:paraId="00E0C269" w14:textId="4424695F" w:rsidR="001E2CA5" w:rsidRPr="00664B79" w:rsidRDefault="001E2CA5" w:rsidP="001E2CA5">
            <w:pPr>
              <w:tabs>
                <w:tab w:val="right" w:pos="7254"/>
              </w:tabs>
              <w:spacing w:before="120" w:after="120"/>
              <w:rPr>
                <w:b/>
              </w:rPr>
            </w:pPr>
            <w:r w:rsidRPr="00EB0DC9">
              <w:rPr>
                <w:b/>
              </w:rPr>
              <w:t>Aşağıda paragraf 32</w:t>
            </w:r>
            <w:r w:rsidRPr="00664B79">
              <w:rPr>
                <w:b/>
              </w:rPr>
              <w:t xml:space="preserve">.1 Alt-maddesine (d) bendi olarak eklenecektir: </w:t>
            </w:r>
          </w:p>
          <w:p w14:paraId="78E66437" w14:textId="0D3BBF40" w:rsidR="001E2CA5" w:rsidRDefault="001E2CA5" w:rsidP="001E2CA5">
            <w:pPr>
              <w:tabs>
                <w:tab w:val="right" w:pos="7254"/>
              </w:tabs>
              <w:spacing w:before="120" w:after="120"/>
            </w:pPr>
            <w:r>
              <w:t xml:space="preserve">(d)  Teklif ekinde verilen Fiyat Çizelgesinde yer alan herhangi bir oranın/birim miktarın (metrajın) teklif isteme dokümanında yer alan orandan/miktardan farklı olması halinde, hatalı oran/birim miktar (metraj) teklif isteme dokümanında yer alan değere uygun olarak düzeltilerek oluşan yeni toplam fiyat değerlendirmeye esas alınacaktır. </w:t>
            </w:r>
          </w:p>
        </w:tc>
      </w:tr>
      <w:tr w:rsidR="001E2CA5" w:rsidRPr="00B41D2C" w14:paraId="7ECBCCE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0443BF3" w14:textId="2A6A326A" w:rsidR="001E2CA5" w:rsidRPr="00B41D2C" w:rsidRDefault="001E2CA5" w:rsidP="001E2CA5">
            <w:pPr>
              <w:tabs>
                <w:tab w:val="right" w:pos="7434"/>
              </w:tabs>
              <w:spacing w:before="120" w:after="120"/>
              <w:rPr>
                <w:b/>
              </w:rPr>
            </w:pPr>
            <w:r w:rsidRPr="00B41D2C">
              <w:rPr>
                <w:b/>
              </w:rPr>
              <w:t>TST 33.1</w:t>
            </w:r>
          </w:p>
          <w:p w14:paraId="14BCB165" w14:textId="77777777" w:rsidR="001E2CA5" w:rsidRPr="00B41D2C" w:rsidRDefault="001E2CA5" w:rsidP="001E2CA5">
            <w:pPr>
              <w:tabs>
                <w:tab w:val="right" w:pos="7434"/>
              </w:tabs>
              <w:spacing w:before="120" w:after="120"/>
              <w:rPr>
                <w:b/>
                <w:i/>
              </w:rPr>
            </w:pPr>
          </w:p>
          <w:p w14:paraId="25EE3A8C" w14:textId="77777777" w:rsidR="001E2CA5" w:rsidRPr="00B41D2C" w:rsidRDefault="001E2CA5" w:rsidP="001E2CA5">
            <w:pPr>
              <w:tabs>
                <w:tab w:val="right" w:pos="7434"/>
              </w:tabs>
              <w:spacing w:before="120" w:after="120"/>
              <w:rPr>
                <w:b/>
                <w:i/>
              </w:rPr>
            </w:pPr>
          </w:p>
        </w:tc>
        <w:tc>
          <w:tcPr>
            <w:tcW w:w="7591" w:type="dxa"/>
            <w:tcBorders>
              <w:top w:val="single" w:sz="12" w:space="0" w:color="000000" w:themeColor="text1"/>
              <w:left w:val="single" w:sz="12" w:space="0" w:color="000000" w:themeColor="text1"/>
              <w:bottom w:val="single" w:sz="12" w:space="0" w:color="000000" w:themeColor="text1"/>
            </w:tcBorders>
          </w:tcPr>
          <w:p w14:paraId="2151BE9E" w14:textId="77777777" w:rsidR="001E2CA5" w:rsidRDefault="001E2CA5" w:rsidP="001E2CA5">
            <w:pPr>
              <w:tabs>
                <w:tab w:val="right" w:pos="7254"/>
              </w:tabs>
              <w:spacing w:before="120" w:after="120"/>
            </w:pPr>
            <w:r>
              <w:t>Değerlendirme ve karşılaştırma aşamasında; farklı para birimleri cinsinden verilen teklifleri, döviz satış kuru üzerinden, tek para birimine çevirmede kullanılacak para birimi Türk Lirası (TL) olacaktır.</w:t>
            </w:r>
          </w:p>
          <w:p w14:paraId="580A88F7" w14:textId="70F1A61A" w:rsidR="001E2CA5" w:rsidRDefault="001E2CA5" w:rsidP="001E2CA5">
            <w:pPr>
              <w:tabs>
                <w:tab w:val="right" w:pos="7254"/>
              </w:tabs>
              <w:spacing w:before="120" w:after="120"/>
            </w:pPr>
            <w:r>
              <w:t>Kullanılacak resmi satış kurunun kaynağı: Türkiye Cumhuriyet Merkez Bankası(TCMB) - Döviz kurları http://www.tcmb.gov.tr adresinden temin edilebilir.</w:t>
            </w:r>
          </w:p>
          <w:p w14:paraId="24C042B5" w14:textId="711C0809" w:rsidR="001E2CA5" w:rsidRPr="00B41D2C" w:rsidRDefault="001E2CA5" w:rsidP="001E2CA5">
            <w:pPr>
              <w:tabs>
                <w:tab w:val="right" w:pos="7254"/>
              </w:tabs>
              <w:spacing w:before="120" w:after="120"/>
            </w:pPr>
            <w:r w:rsidRPr="00664B79">
              <w:rPr>
                <w:b/>
              </w:rPr>
              <w:t xml:space="preserve">Geçerli satış kuru tarihi: </w:t>
            </w:r>
            <w:r>
              <w:t>Son teklif verme tarihi. Eğer tekliflerin açılma saati 15:30’dan önce ise bir önceki çalışma gününde saat 15:30’da açıklanan gösterge niteliğindeki döviz satış kurları kullanılacaktır.</w:t>
            </w:r>
          </w:p>
        </w:tc>
      </w:tr>
      <w:tr w:rsidR="001E2CA5" w:rsidRPr="00B41D2C" w14:paraId="5380F96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0D180C" w14:textId="6FB4EE1F" w:rsidR="001E2CA5" w:rsidRPr="00B41D2C" w:rsidRDefault="001E2CA5" w:rsidP="001E2CA5">
            <w:pPr>
              <w:tabs>
                <w:tab w:val="right" w:pos="7434"/>
              </w:tabs>
              <w:spacing w:before="120" w:after="120"/>
              <w:rPr>
                <w:b/>
              </w:rPr>
            </w:pPr>
            <w:r>
              <w:rPr>
                <w:b/>
              </w:rPr>
              <w:t>TST 34.1</w:t>
            </w:r>
          </w:p>
        </w:tc>
        <w:tc>
          <w:tcPr>
            <w:tcW w:w="7591" w:type="dxa"/>
            <w:tcBorders>
              <w:top w:val="single" w:sz="12" w:space="0" w:color="000000" w:themeColor="text1"/>
              <w:left w:val="single" w:sz="12" w:space="0" w:color="000000" w:themeColor="text1"/>
              <w:bottom w:val="single" w:sz="12" w:space="0" w:color="000000" w:themeColor="text1"/>
            </w:tcBorders>
          </w:tcPr>
          <w:p w14:paraId="52604D44" w14:textId="550E81AF" w:rsidR="001E2CA5" w:rsidRPr="00B41D2C" w:rsidRDefault="001E2CA5" w:rsidP="001E2CA5">
            <w:pPr>
              <w:spacing w:before="120" w:after="120"/>
            </w:pPr>
            <w:r w:rsidRPr="003A1863">
              <w:t xml:space="preserve">Yerli teklif sahibi lehine fiyat avantajı </w:t>
            </w:r>
            <w:r w:rsidRPr="00664B79">
              <w:rPr>
                <w:b/>
              </w:rPr>
              <w:t xml:space="preserve">uygulanmayacaktır. </w:t>
            </w:r>
          </w:p>
        </w:tc>
      </w:tr>
      <w:tr w:rsidR="001E2CA5" w:rsidRPr="00B41D2C" w14:paraId="7CFFCAA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B81A29F" w14:textId="321726A5" w:rsidR="001E2CA5" w:rsidRPr="00B41D2C" w:rsidRDefault="001E2CA5" w:rsidP="001E2CA5">
            <w:pPr>
              <w:tabs>
                <w:tab w:val="right" w:pos="7434"/>
              </w:tabs>
              <w:spacing w:before="120" w:after="120"/>
              <w:rPr>
                <w:b/>
              </w:rPr>
            </w:pPr>
            <w:r w:rsidRPr="00B41D2C">
              <w:rPr>
                <w:b/>
              </w:rPr>
              <w:t>TST 35.4 (f)</w:t>
            </w:r>
          </w:p>
        </w:tc>
        <w:tc>
          <w:tcPr>
            <w:tcW w:w="7591" w:type="dxa"/>
            <w:tcBorders>
              <w:top w:val="single" w:sz="12" w:space="0" w:color="000000" w:themeColor="text1"/>
              <w:left w:val="single" w:sz="12" w:space="0" w:color="000000" w:themeColor="text1"/>
              <w:bottom w:val="single" w:sz="12" w:space="0" w:color="000000" w:themeColor="text1"/>
            </w:tcBorders>
          </w:tcPr>
          <w:p w14:paraId="674897C8" w14:textId="3D3246E2" w:rsidR="001E2CA5" w:rsidRPr="001A0958" w:rsidRDefault="001E2CA5" w:rsidP="001E2CA5">
            <w:pPr>
              <w:spacing w:before="120" w:after="120"/>
              <w:rPr>
                <w:b/>
                <w:i/>
              </w:rPr>
            </w:pPr>
            <w:r w:rsidRPr="001A0958">
              <w:t>Kısım III - Değerlendirme ve Yeterlilik Kriterlerinde belirtilenler arasından aşağıdaki kriterler kullanılarak düzenlemeler belirlenecektir:</w:t>
            </w:r>
          </w:p>
          <w:p w14:paraId="66F3D4C1" w14:textId="247E20F1" w:rsidR="001E2CA5" w:rsidRPr="001A0958" w:rsidRDefault="001E2CA5" w:rsidP="001E2CA5">
            <w:pPr>
              <w:pStyle w:val="ListeParagraf"/>
              <w:numPr>
                <w:ilvl w:val="0"/>
                <w:numId w:val="28"/>
              </w:numPr>
              <w:spacing w:before="120" w:after="120"/>
              <w:contextualSpacing w:val="0"/>
              <w:rPr>
                <w:b/>
              </w:rPr>
            </w:pPr>
            <w:r w:rsidRPr="001A0958">
              <w:t xml:space="preserve">Tamamlama Süresinde Sapma: </w:t>
            </w:r>
            <w:r w:rsidRPr="001A0958">
              <w:rPr>
                <w:b/>
                <w:iCs/>
              </w:rPr>
              <w:t>Hayır</w:t>
            </w:r>
          </w:p>
          <w:p w14:paraId="3335EF0B" w14:textId="2BCCC294" w:rsidR="001E2CA5" w:rsidRPr="001A0958" w:rsidRDefault="001E2CA5" w:rsidP="001E2CA5">
            <w:pPr>
              <w:pStyle w:val="ListeParagraf"/>
              <w:numPr>
                <w:ilvl w:val="0"/>
                <w:numId w:val="28"/>
              </w:numPr>
              <w:spacing w:before="120" w:after="120"/>
              <w:contextualSpacing w:val="0"/>
            </w:pPr>
            <w:r w:rsidRPr="001A0958">
              <w:t xml:space="preserve">Yaşam döngüsü maliyeti: Tesislerin ömrü boyunca tahmin edilen işletme ve bakım maliyeti: </w:t>
            </w:r>
            <w:r w:rsidRPr="001A0958">
              <w:rPr>
                <w:b/>
              </w:rPr>
              <w:t>Hayır</w:t>
            </w:r>
          </w:p>
          <w:p w14:paraId="3720474C" w14:textId="4C0D7C28" w:rsidR="001E2CA5" w:rsidRPr="001A0958" w:rsidRDefault="001E2CA5" w:rsidP="001E2CA5">
            <w:pPr>
              <w:pStyle w:val="ListeParagraf"/>
              <w:numPr>
                <w:ilvl w:val="0"/>
                <w:numId w:val="28"/>
              </w:numPr>
              <w:spacing w:before="120" w:after="120"/>
              <w:contextualSpacing w:val="0"/>
            </w:pPr>
            <w:r w:rsidRPr="001A0958">
              <w:t xml:space="preserve">Tesislerin Fonksiyonel Garantileri: </w:t>
            </w:r>
            <w:r w:rsidRPr="001A0958">
              <w:rPr>
                <w:b/>
              </w:rPr>
              <w:t>Hayır</w:t>
            </w:r>
          </w:p>
          <w:p w14:paraId="20ABE1BD" w14:textId="4D83716E" w:rsidR="001E2CA5" w:rsidRPr="00B41D2C" w:rsidRDefault="001E2CA5" w:rsidP="001E2CA5">
            <w:pPr>
              <w:pStyle w:val="ListeParagraf"/>
              <w:numPr>
                <w:ilvl w:val="0"/>
                <w:numId w:val="28"/>
              </w:numPr>
              <w:spacing w:before="120" w:after="120"/>
              <w:contextualSpacing w:val="0"/>
              <w:jc w:val="both"/>
            </w:pPr>
            <w:r w:rsidRPr="001A0958">
              <w:t xml:space="preserve">İşveren tarafından sağlanacak işler, hizmetler, olanaklar vs.: </w:t>
            </w:r>
            <w:r w:rsidRPr="001A0958">
              <w:rPr>
                <w:b/>
              </w:rPr>
              <w:t>Hayır</w:t>
            </w:r>
          </w:p>
        </w:tc>
      </w:tr>
      <w:tr w:rsidR="001E2CA5" w:rsidRPr="00B41D2C" w14:paraId="5B4D776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C0D5A73" w14:textId="50BF4A2A" w:rsidR="001E2CA5" w:rsidRPr="00B41D2C" w:rsidRDefault="001E2CA5" w:rsidP="001E2CA5">
            <w:pPr>
              <w:spacing w:before="120" w:after="120"/>
              <w:rPr>
                <w:b/>
                <w:bCs/>
              </w:rPr>
            </w:pPr>
            <w:r w:rsidRPr="00B41D2C">
              <w:rPr>
                <w:b/>
                <w:bCs/>
              </w:rPr>
              <w:t>TST 46.1</w:t>
            </w:r>
          </w:p>
        </w:tc>
        <w:tc>
          <w:tcPr>
            <w:tcW w:w="7591" w:type="dxa"/>
            <w:tcBorders>
              <w:top w:val="single" w:sz="12" w:space="0" w:color="000000" w:themeColor="text1"/>
              <w:left w:val="single" w:sz="12" w:space="0" w:color="000000" w:themeColor="text1"/>
              <w:bottom w:val="single" w:sz="12" w:space="0" w:color="000000" w:themeColor="text1"/>
            </w:tcBorders>
          </w:tcPr>
          <w:p w14:paraId="2753F793" w14:textId="017E38F9" w:rsidR="001E2CA5" w:rsidRPr="00664B79" w:rsidRDefault="001E2CA5" w:rsidP="001E2CA5">
            <w:pPr>
              <w:spacing w:before="120" w:after="120"/>
            </w:pPr>
            <w:r w:rsidRPr="00B41D2C">
              <w:t xml:space="preserve">İhaleyi kazanan Teklif Sahibi Yararlanma Hakkına Sahiplik Açıklama Formunu </w:t>
            </w:r>
            <w:r w:rsidRPr="004C38A9">
              <w:rPr>
                <w:b/>
              </w:rPr>
              <w:t>sunmayacaktır.</w:t>
            </w:r>
          </w:p>
        </w:tc>
      </w:tr>
      <w:tr w:rsidR="001E2CA5" w:rsidRPr="00B41D2C" w14:paraId="2EB49C8A"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81594E" w14:textId="7ED245EB" w:rsidR="001E2CA5" w:rsidRPr="00B41D2C" w:rsidRDefault="001E2CA5" w:rsidP="001E2CA5">
            <w:pPr>
              <w:spacing w:before="120" w:after="120"/>
              <w:rPr>
                <w:b/>
                <w:bCs/>
              </w:rPr>
            </w:pPr>
            <w:r w:rsidRPr="00B41D2C">
              <w:rPr>
                <w:b/>
                <w:bCs/>
              </w:rPr>
              <w:t>TST 46.</w:t>
            </w:r>
            <w:r>
              <w:rPr>
                <w:b/>
                <w:bCs/>
              </w:rPr>
              <w:t>2</w:t>
            </w:r>
          </w:p>
        </w:tc>
        <w:tc>
          <w:tcPr>
            <w:tcW w:w="7591" w:type="dxa"/>
            <w:tcBorders>
              <w:top w:val="single" w:sz="12" w:space="0" w:color="000000" w:themeColor="text1"/>
              <w:left w:val="single" w:sz="12" w:space="0" w:color="000000" w:themeColor="text1"/>
              <w:bottom w:val="single" w:sz="12" w:space="0" w:color="000000" w:themeColor="text1"/>
            </w:tcBorders>
          </w:tcPr>
          <w:p w14:paraId="75BABD44" w14:textId="77777777" w:rsidR="001E2CA5" w:rsidRDefault="001E2CA5" w:rsidP="001E2CA5">
            <w:pPr>
              <w:spacing w:before="120" w:after="120"/>
            </w:pPr>
            <w:r>
              <w:t>Bu madde aşağıdaki şekilde değiştirilmiştir.</w:t>
            </w:r>
          </w:p>
          <w:p w14:paraId="17FBDACF" w14:textId="1AFBC358" w:rsidR="001E2CA5" w:rsidRDefault="001E2CA5" w:rsidP="001E2CA5">
            <w:pPr>
              <w:spacing w:before="120" w:after="120"/>
            </w:pPr>
            <w:r>
              <w:t xml:space="preserve">Başarılı bulunan Teklif Sahibi, “Sözleşmeye Davet Mektubu”nu teslim aldığı tarihten sonraki 28 (yirmisekiz) gün içerisinde, İşveren adresinde sözleşmeyi imzalayıp kesin teminat ile birlikte İşverene teslim edecektir. </w:t>
            </w:r>
          </w:p>
          <w:p w14:paraId="4F4BEC49" w14:textId="3405E97A" w:rsidR="001E2CA5" w:rsidRPr="00B41D2C" w:rsidRDefault="001E2CA5" w:rsidP="001E2CA5">
            <w:pPr>
              <w:spacing w:before="120" w:after="120"/>
            </w:pPr>
            <w:r>
              <w:t>Sözleşmenin imzalanmasına ilişkin tüm masraflar Teklif Sahibine aittir.</w:t>
            </w:r>
          </w:p>
        </w:tc>
      </w:tr>
      <w:tr w:rsidR="001E2CA5" w:rsidRPr="00B41D2C" w14:paraId="23D44BC5"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C8287F1" w14:textId="1DA8709D" w:rsidR="001E2CA5" w:rsidRPr="00B41D2C" w:rsidRDefault="001E2CA5" w:rsidP="001E2CA5">
            <w:pPr>
              <w:spacing w:before="120" w:after="120"/>
              <w:rPr>
                <w:b/>
                <w:bCs/>
              </w:rPr>
            </w:pPr>
            <w:r>
              <w:rPr>
                <w:b/>
                <w:bCs/>
              </w:rPr>
              <w:t>TST 47.</w:t>
            </w:r>
            <w:r w:rsidRPr="00B41D2C">
              <w:rPr>
                <w:b/>
                <w:bCs/>
              </w:rPr>
              <w:t>1</w:t>
            </w:r>
          </w:p>
        </w:tc>
        <w:tc>
          <w:tcPr>
            <w:tcW w:w="7591" w:type="dxa"/>
            <w:tcBorders>
              <w:top w:val="single" w:sz="12" w:space="0" w:color="000000" w:themeColor="text1"/>
              <w:left w:val="single" w:sz="12" w:space="0" w:color="000000" w:themeColor="text1"/>
              <w:bottom w:val="single" w:sz="12" w:space="0" w:color="000000" w:themeColor="text1"/>
            </w:tcBorders>
          </w:tcPr>
          <w:p w14:paraId="5BFE3374" w14:textId="77777777" w:rsidR="001E2CA5" w:rsidRDefault="001E2CA5" w:rsidP="001E2CA5">
            <w:pPr>
              <w:spacing w:before="120" w:after="120"/>
            </w:pPr>
            <w:r>
              <w:t>Bu madde aşağıdaki şekilde değiştirilmiştir.</w:t>
            </w:r>
          </w:p>
          <w:p w14:paraId="4208BF02" w14:textId="77777777" w:rsidR="001E2CA5" w:rsidRDefault="001E2CA5" w:rsidP="001E2CA5">
            <w:pPr>
              <w:spacing w:before="120" w:after="120"/>
            </w:pPr>
            <w:r>
              <w:t xml:space="preserve">Başarılı Teklif Sahibi Sözleşmeye Davet Mektubunu aldıktan sonra, Sözleşmenin imzası için kesin teminat mektubunu sunacaktır. Başarılı Teklif </w:t>
            </w:r>
            <w:r>
              <w:lastRenderedPageBreak/>
              <w:t xml:space="preserve">Sahibi iş ortaklığı olarak başvuru yaptıysa, Sözleşmenin imzalanması sırasında noter onaylı iş ortaklığı sözleşmesi de istenecektir. </w:t>
            </w:r>
          </w:p>
          <w:p w14:paraId="64948FB5" w14:textId="454B8629" w:rsidR="001E2CA5" w:rsidRDefault="001E2CA5" w:rsidP="001E2CA5">
            <w:pPr>
              <w:spacing w:before="120" w:after="120"/>
            </w:pPr>
            <w:r w:rsidRPr="00EE18CF">
              <w:t>İşveren tarafından kabul edilebilir standart kesin teminat formu, İhale Belgelerinin Kısım X’da (Sözleşme Formları) gösterildiği gibi süresiz veya en az Kusur Sorumluluk Belgesi tanzim tarihinden 84 (seksen dört) gün sonrasını kapsayacak şekilde olacaktır.</w:t>
            </w:r>
            <w:r>
              <w:t xml:space="preserve"> </w:t>
            </w:r>
          </w:p>
          <w:p w14:paraId="325A06BE" w14:textId="05B6B194" w:rsidR="001E2CA5" w:rsidRDefault="001E2CA5" w:rsidP="001E2CA5">
            <w:pPr>
              <w:spacing w:before="120" w:after="120"/>
            </w:pPr>
            <w:r>
              <w:t xml:space="preserve">Ortak Girişim olması halinde, kesin teminat, ortak girişim adına düzenlenmiş olacaktır.  </w:t>
            </w:r>
          </w:p>
          <w:p w14:paraId="42C187C2" w14:textId="4CC72CF8" w:rsidR="001E2CA5" w:rsidRDefault="001E2CA5" w:rsidP="001E2CA5">
            <w:pPr>
              <w:spacing w:before="120" w:after="120"/>
            </w:pPr>
            <w:r>
              <w:t>Kesin Teminat miktarı, SÖK 13.3’de açıklandığı oranda sözleşme para biriminde düzenlenecektir.</w:t>
            </w:r>
          </w:p>
          <w:p w14:paraId="06A5DB22" w14:textId="4A97B91C" w:rsidR="001E2CA5" w:rsidRPr="00B41D2C" w:rsidRDefault="001E2CA5" w:rsidP="001E2CA5">
            <w:pPr>
              <w:spacing w:before="120" w:after="120"/>
            </w:pPr>
          </w:p>
        </w:tc>
      </w:tr>
      <w:tr w:rsidR="001E2CA5" w:rsidRPr="00B41D2C" w14:paraId="77CFDA3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5E987D3" w14:textId="67C32BAC" w:rsidR="001E2CA5" w:rsidRPr="00B41D2C" w:rsidRDefault="001E2CA5" w:rsidP="001E2CA5">
            <w:pPr>
              <w:spacing w:before="120" w:after="120"/>
              <w:rPr>
                <w:b/>
                <w:bCs/>
              </w:rPr>
            </w:pPr>
            <w:r w:rsidRPr="00B41D2C">
              <w:rPr>
                <w:b/>
                <w:bCs/>
              </w:rPr>
              <w:lastRenderedPageBreak/>
              <w:t>TST 48.1</w:t>
            </w:r>
          </w:p>
        </w:tc>
        <w:tc>
          <w:tcPr>
            <w:tcW w:w="7591" w:type="dxa"/>
            <w:tcBorders>
              <w:top w:val="single" w:sz="12" w:space="0" w:color="000000" w:themeColor="text1"/>
              <w:left w:val="single" w:sz="12" w:space="0" w:color="000000" w:themeColor="text1"/>
              <w:bottom w:val="single" w:sz="12" w:space="0" w:color="000000" w:themeColor="text1"/>
            </w:tcBorders>
          </w:tcPr>
          <w:p w14:paraId="2B0C7D59" w14:textId="77777777" w:rsidR="001E2CA5" w:rsidRPr="00B41D2C" w:rsidRDefault="001E2CA5" w:rsidP="001E2CA5">
            <w:pPr>
              <w:spacing w:before="120" w:after="120"/>
            </w:pPr>
            <w:r w:rsidRPr="00B41D2C">
              <w:t xml:space="preserve">İhale ile İlgili bir Şikayette bulunmak için gerekli prosedürün ayrıntıları burada bulunabilir </w:t>
            </w:r>
            <w:r w:rsidRPr="00B41D2C">
              <w:rPr>
                <w:color w:val="000000" w:themeColor="text1"/>
              </w:rPr>
              <w:t>“</w:t>
            </w:r>
            <w:hyperlink r:id="rId45" w:history="1">
              <w:r w:rsidRPr="00B41D2C">
                <w:rPr>
                  <w:rStyle w:val="Kpr"/>
                </w:rPr>
                <w:t>Procurement Regulations for IPF Borrowers</w:t>
              </w:r>
            </w:hyperlink>
            <w:r w:rsidRPr="00B41D2C">
              <w:rPr>
                <w:color w:val="000000" w:themeColor="text1"/>
              </w:rPr>
              <w:t xml:space="preserve"> (Ek III).” </w:t>
            </w:r>
            <w:r w:rsidRPr="00B41D2C">
              <w:t>Eğer bir Teklif Sahibi İhale ile İlgili bir Şikayette bulunmak isterse</w:t>
            </w:r>
            <w:r w:rsidRPr="00B41D2C">
              <w:rPr>
                <w:color w:val="000000" w:themeColor="text1"/>
              </w:rPr>
              <w:t xml:space="preserve">, Teklif Sahibi şikayetini aşağıdaki prosedürleri takip ederek yazılı bir şekilde yapacaktır </w:t>
            </w:r>
            <w:r w:rsidRPr="00B41D2C">
              <w:t>(mümkün olan en hızlı şekilde, yani e-posta veya faks ile):</w:t>
            </w:r>
          </w:p>
          <w:p w14:paraId="4F9DA56F" w14:textId="77777777" w:rsidR="001E2CA5" w:rsidRPr="00AE4E78" w:rsidRDefault="001E2CA5" w:rsidP="001E2CA5">
            <w:pPr>
              <w:spacing w:before="120" w:after="120"/>
              <w:ind w:left="341"/>
              <w:rPr>
                <w:i/>
              </w:rPr>
            </w:pPr>
            <w:r w:rsidRPr="00AE4E78">
              <w:t xml:space="preserve">Dikkatine: </w:t>
            </w:r>
          </w:p>
          <w:p w14:paraId="6DE083DD" w14:textId="43317D5F" w:rsidR="001E2CA5" w:rsidRPr="00AE4E78" w:rsidRDefault="001E2CA5" w:rsidP="001E2CA5">
            <w:pPr>
              <w:spacing w:before="120" w:after="120"/>
              <w:ind w:left="341"/>
            </w:pPr>
            <w:r w:rsidRPr="00AE4E78">
              <w:t>Unvan/Pozisyon: İhale Şube Müdürü – Ali YANIK</w:t>
            </w:r>
          </w:p>
          <w:p w14:paraId="592FAEBE" w14:textId="77777777" w:rsidR="001E2CA5" w:rsidRPr="00AE4E78" w:rsidRDefault="001E2CA5" w:rsidP="001E2CA5">
            <w:pPr>
              <w:spacing w:before="120" w:after="120"/>
              <w:ind w:left="341"/>
              <w:rPr>
                <w:i/>
              </w:rPr>
            </w:pPr>
            <w:r w:rsidRPr="00AE4E78">
              <w:t xml:space="preserve">İşveren: </w:t>
            </w:r>
          </w:p>
          <w:p w14:paraId="154F99CD" w14:textId="475CB364" w:rsidR="001E2CA5" w:rsidRPr="00AE4E78" w:rsidRDefault="001E2CA5" w:rsidP="001E2CA5">
            <w:pPr>
              <w:spacing w:before="120" w:after="120"/>
              <w:ind w:left="341"/>
            </w:pPr>
            <w:r w:rsidRPr="00AE4E78">
              <w:t>Faks numarası: 0 352 337 09 32</w:t>
            </w:r>
          </w:p>
          <w:p w14:paraId="29CBFABB" w14:textId="3B81EB0E" w:rsidR="001E2CA5" w:rsidRPr="0026563F" w:rsidRDefault="001E2CA5" w:rsidP="001E2CA5">
            <w:pPr>
              <w:spacing w:before="120" w:after="120"/>
              <w:ind w:left="341"/>
            </w:pPr>
            <w:r w:rsidRPr="00AE4E78">
              <w:t>E posta: suleymanh@kaski.gov.tr</w:t>
            </w:r>
          </w:p>
          <w:p w14:paraId="56B2B2E2" w14:textId="423B3B0A" w:rsidR="001E2CA5" w:rsidRPr="00B41D2C" w:rsidRDefault="001E2CA5" w:rsidP="001E2CA5">
            <w:pPr>
              <w:spacing w:before="120" w:after="120"/>
              <w:ind w:left="341"/>
              <w:rPr>
                <w:color w:val="000000" w:themeColor="text1"/>
              </w:rPr>
            </w:pPr>
            <w:r w:rsidRPr="00B41D2C">
              <w:t>Özetle, İhale ile İlgili bir Şikayet aşağıdakiler için yapılabilir:</w:t>
            </w:r>
          </w:p>
          <w:p w14:paraId="2085750D" w14:textId="151AC63F" w:rsidR="001E2CA5" w:rsidRPr="00B41D2C" w:rsidRDefault="001E2CA5" w:rsidP="001E2CA5">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İhale Dokümanının şartları ve</w:t>
            </w:r>
          </w:p>
          <w:p w14:paraId="3AE82B3F" w14:textId="0B938B16" w:rsidR="001E2CA5" w:rsidRPr="00B41D2C" w:rsidRDefault="001E2CA5" w:rsidP="001E2CA5">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İşverenin ihaleyi verme kararı.</w:t>
            </w:r>
          </w:p>
        </w:tc>
      </w:tr>
    </w:tbl>
    <w:p w14:paraId="1FD56051" w14:textId="06BEAD2E" w:rsidR="005E2DFE" w:rsidRPr="00B41D2C" w:rsidRDefault="005E2DFE" w:rsidP="001D5093">
      <w:pPr>
        <w:pStyle w:val="Altbilgi"/>
        <w:sectPr w:rsidR="005E2DFE" w:rsidRPr="00B41D2C" w:rsidSect="005C38A4">
          <w:headerReference w:type="even" r:id="rId46"/>
          <w:headerReference w:type="default" r:id="rId47"/>
          <w:footerReference w:type="even" r:id="rId48"/>
          <w:footerReference w:type="default" r:id="rId49"/>
          <w:footerReference w:type="first" r:id="rId50"/>
          <w:type w:val="oddPage"/>
          <w:pgSz w:w="12240" w:h="15840" w:code="1"/>
          <w:pgMar w:top="1440" w:right="1440" w:bottom="1440" w:left="1800" w:header="720" w:footer="720" w:gutter="0"/>
          <w:cols w:space="720"/>
          <w:titlePg/>
        </w:sectPr>
      </w:pPr>
      <w:bookmarkStart w:id="495" w:name="_Hlt201636063"/>
      <w:bookmarkEnd w:id="495"/>
    </w:p>
    <w:tbl>
      <w:tblPr>
        <w:tblW w:w="9090" w:type="dxa"/>
        <w:tblInd w:w="108" w:type="dxa"/>
        <w:tblLayout w:type="fixed"/>
        <w:tblLook w:val="0000" w:firstRow="0" w:lastRow="0" w:firstColumn="0" w:lastColumn="0" w:noHBand="0" w:noVBand="0"/>
      </w:tblPr>
      <w:tblGrid>
        <w:gridCol w:w="9090"/>
      </w:tblGrid>
      <w:tr w:rsidR="005F33A7" w:rsidRPr="00B41D2C" w14:paraId="4D722235" w14:textId="77777777" w:rsidTr="007E703B">
        <w:trPr>
          <w:cantSplit/>
          <w:trHeight w:val="1260"/>
        </w:trPr>
        <w:tc>
          <w:tcPr>
            <w:tcW w:w="9090" w:type="dxa"/>
            <w:tcBorders>
              <w:top w:val="nil"/>
            </w:tcBorders>
            <w:vAlign w:val="center"/>
          </w:tcPr>
          <w:p w14:paraId="4077C29F" w14:textId="5D7D4408" w:rsidR="005F33A7" w:rsidRPr="00B41D2C" w:rsidRDefault="005F33A7" w:rsidP="001D5093">
            <w:pPr>
              <w:pStyle w:val="SectionHeadings"/>
              <w:rPr>
                <w:sz w:val="28"/>
              </w:rPr>
            </w:pPr>
            <w:bookmarkStart w:id="496" w:name="_Hlt41971439"/>
            <w:bookmarkStart w:id="497" w:name="_Hlt158620677"/>
            <w:bookmarkStart w:id="498" w:name="_Hlt210804293"/>
            <w:bookmarkStart w:id="499" w:name="_Hlt271101312"/>
            <w:bookmarkStart w:id="500" w:name="_Toc438266925"/>
            <w:bookmarkStart w:id="501" w:name="_Toc438267899"/>
            <w:bookmarkStart w:id="502" w:name="_Toc438366666"/>
            <w:bookmarkStart w:id="503" w:name="_Toc41971240"/>
            <w:bookmarkStart w:id="504" w:name="_Toc125954060"/>
            <w:bookmarkStart w:id="505" w:name="_Toc197840916"/>
            <w:bookmarkEnd w:id="496"/>
            <w:bookmarkEnd w:id="497"/>
            <w:bookmarkEnd w:id="498"/>
            <w:bookmarkEnd w:id="499"/>
            <w:r w:rsidRPr="00B41D2C">
              <w:lastRenderedPageBreak/>
              <w:t xml:space="preserve">Kısım III - Değerlendirme ve </w:t>
            </w:r>
            <w:r w:rsidR="009A5D33" w:rsidRPr="00B41D2C">
              <w:t xml:space="preserve">Yeterlilik </w:t>
            </w:r>
            <w:r w:rsidRPr="00B41D2C">
              <w:t>Kriterleri</w:t>
            </w:r>
            <w:bookmarkEnd w:id="500"/>
            <w:bookmarkEnd w:id="501"/>
            <w:bookmarkEnd w:id="502"/>
            <w:bookmarkEnd w:id="503"/>
            <w:bookmarkEnd w:id="504"/>
            <w:bookmarkEnd w:id="505"/>
          </w:p>
        </w:tc>
      </w:tr>
    </w:tbl>
    <w:p w14:paraId="2E9719EE" w14:textId="77777777" w:rsidR="00B62680" w:rsidRPr="00B41D2C" w:rsidRDefault="00B62680" w:rsidP="001D5093">
      <w:pPr>
        <w:rPr>
          <w:szCs w:val="24"/>
        </w:rPr>
      </w:pPr>
      <w:bookmarkStart w:id="506" w:name="_Toc503874227"/>
      <w:bookmarkStart w:id="507" w:name="_Toc4390859"/>
      <w:bookmarkStart w:id="508" w:name="_Toc4405764"/>
    </w:p>
    <w:p w14:paraId="75CA8EA8" w14:textId="2AF96A8C" w:rsidR="00DB2C8E" w:rsidRPr="00B41D2C" w:rsidRDefault="00C97306" w:rsidP="001D5093">
      <w:pPr>
        <w:rPr>
          <w:szCs w:val="24"/>
        </w:rPr>
      </w:pPr>
      <w:r w:rsidRPr="00B41D2C">
        <w:t xml:space="preserve">Bu Kısım İşverenin Teklifleri değerlendirip </w:t>
      </w:r>
      <w:r w:rsidR="009A5D33" w:rsidRPr="00B41D2C">
        <w:t xml:space="preserve">yeterli kılarken </w:t>
      </w:r>
      <w:r w:rsidRPr="00B41D2C">
        <w:t xml:space="preserve">kullanacağı tüm kriterleri içerir. Bu ihale dokümanında belirtilenler dışından hiçbir faktör, yöntem veya kriter kullanılmayacaktır. </w:t>
      </w:r>
    </w:p>
    <w:p w14:paraId="76CFC301" w14:textId="77777777" w:rsidR="005F33A7" w:rsidRPr="00B41D2C" w:rsidRDefault="00C97306" w:rsidP="001D5093">
      <w:pPr>
        <w:rPr>
          <w:szCs w:val="24"/>
        </w:rPr>
      </w:pPr>
      <w:r w:rsidRPr="00B41D2C">
        <w:t>Teklif Sahibi Kısım IV - İhale Formlarında istenen tüm bilgileri verecektir.</w:t>
      </w:r>
    </w:p>
    <w:p w14:paraId="0D08E564" w14:textId="77777777" w:rsidR="00E3767C" w:rsidRPr="00B41D2C" w:rsidRDefault="00E3767C" w:rsidP="001D5093">
      <w:pPr>
        <w:jc w:val="left"/>
      </w:pPr>
    </w:p>
    <w:p w14:paraId="6A6B931B" w14:textId="77777777" w:rsidR="00263675" w:rsidRPr="002A063E" w:rsidRDefault="00263675" w:rsidP="00263675">
      <w:pPr>
        <w:rPr>
          <w:b/>
          <w:bCs/>
          <w:iCs/>
        </w:rPr>
      </w:pPr>
      <w:r w:rsidRPr="002A063E">
        <w:t xml:space="preserve">Bir Teklif sahibinden parasal bir miktar belirtmesi istenilen yerlerde, Teklif Sahipleri aşağıdaki şekilde belirlenen döviz kurunu kullanarak </w:t>
      </w:r>
      <w:r w:rsidRPr="002A063E">
        <w:rPr>
          <w:b/>
        </w:rPr>
        <w:t>ABD doları eşdeğerini</w:t>
      </w:r>
      <w:r w:rsidRPr="002A063E">
        <w:t xml:space="preserve"> belirtecektir:</w:t>
      </w:r>
    </w:p>
    <w:p w14:paraId="3BF76B98" w14:textId="40684F11" w:rsidR="00263675" w:rsidRPr="002A063E" w:rsidRDefault="00263675" w:rsidP="00B00779">
      <w:pPr>
        <w:numPr>
          <w:ilvl w:val="0"/>
          <w:numId w:val="195"/>
        </w:numPr>
        <w:tabs>
          <w:tab w:val="num" w:pos="360"/>
        </w:tabs>
        <w:rPr>
          <w:b/>
        </w:rPr>
      </w:pPr>
      <w:r w:rsidRPr="002A063E">
        <w:t xml:space="preserve">Her bir yıl için istenen </w:t>
      </w:r>
      <w:r w:rsidR="007B3883" w:rsidRPr="002A063E">
        <w:t>yenilenebilir enerji</w:t>
      </w:r>
      <w:r w:rsidR="00C622B2" w:rsidRPr="002A063E">
        <w:t xml:space="preserve"> sektörü</w:t>
      </w:r>
      <w:r w:rsidRPr="002A063E">
        <w:t xml:space="preserve"> cirosu veya finansal veriler için- ilgili takvim yılının (parasal tutarları dönüştürülmesi gereken yıl) 30 Haziran tarihinde açıklanan T.C. Merkez Bankası Döviz </w:t>
      </w:r>
      <w:r w:rsidR="00346BA4" w:rsidRPr="002A063E">
        <w:t>Satış</w:t>
      </w:r>
      <w:r w:rsidRPr="002A063E">
        <w:t xml:space="preserve"> kurundan</w:t>
      </w:r>
      <w:r w:rsidR="00122D93" w:rsidRPr="002A063E">
        <w:t>/çapraz kurlar üzerinden</w:t>
      </w:r>
      <w:r w:rsidRPr="002A063E">
        <w:t xml:space="preserve"> ABD Dolarına çevrilecektir. </w:t>
      </w:r>
    </w:p>
    <w:p w14:paraId="1DE77891" w14:textId="462E19BE" w:rsidR="00263675" w:rsidRPr="002A063E" w:rsidRDefault="00263675" w:rsidP="00B00779">
      <w:pPr>
        <w:numPr>
          <w:ilvl w:val="0"/>
          <w:numId w:val="195"/>
        </w:numPr>
        <w:tabs>
          <w:tab w:val="num" w:pos="360"/>
        </w:tabs>
        <w:rPr>
          <w:b/>
          <w:bCs/>
          <w:iCs/>
        </w:rPr>
      </w:pPr>
      <w:r w:rsidRPr="002A063E">
        <w:t xml:space="preserve">Teknik yeterlilik 4.2 (a) ve (b) tabloları için Sözleşme değeri- sözleşme tarihi itibarıyla geçerli TCMB döviz </w:t>
      </w:r>
      <w:r w:rsidR="00503AC3" w:rsidRPr="002A063E">
        <w:t>satış</w:t>
      </w:r>
      <w:r w:rsidRPr="002A063E">
        <w:t xml:space="preserve"> kuru.</w:t>
      </w:r>
    </w:p>
    <w:p w14:paraId="54091E0E" w14:textId="4F49AA86" w:rsidR="00263675" w:rsidRPr="002A063E" w:rsidRDefault="00263675" w:rsidP="00263675">
      <w:r w:rsidRPr="002A063E">
        <w:t>Döviz kurları TST 3</w:t>
      </w:r>
      <w:r w:rsidR="006D6799" w:rsidRPr="002A063E">
        <w:t>3</w:t>
      </w:r>
      <w:r w:rsidRPr="002A063E">
        <w:t>.1’de belirtilen kamuya açık bir kaynaktan</w:t>
      </w:r>
      <w:r w:rsidR="00A75917">
        <w:t xml:space="preserve"> </w:t>
      </w:r>
      <w:bookmarkStart w:id="509" w:name="_Hlk191891977"/>
      <w:r w:rsidR="00A75917">
        <w:t>(T.C. Merkez Bankası)</w:t>
      </w:r>
      <w:r w:rsidRPr="002A063E">
        <w:t xml:space="preserve"> </w:t>
      </w:r>
      <w:bookmarkEnd w:id="509"/>
      <w:r w:rsidRPr="002A063E">
        <w:t xml:space="preserve">alınacaktır. Teklifte döviz kurlarının tespitinde yapılan bir hata İşveren tarafından düzeltilebilir.  </w:t>
      </w:r>
    </w:p>
    <w:p w14:paraId="2954DB09" w14:textId="77777777" w:rsidR="007760C9" w:rsidRPr="00B41D2C" w:rsidRDefault="007760C9" w:rsidP="001D5093">
      <w:r w:rsidRPr="00B41D2C">
        <w:br w:type="page"/>
      </w:r>
    </w:p>
    <w:p w14:paraId="1996B776" w14:textId="487D8C4E" w:rsidR="007146CB" w:rsidRPr="00B41D2C" w:rsidRDefault="007146CB" w:rsidP="007146CB">
      <w:pPr>
        <w:jc w:val="center"/>
        <w:rPr>
          <w:rFonts w:ascii="Times New Roman Bold" w:hAnsi="Times New Roman Bold"/>
          <w:b/>
          <w:sz w:val="34"/>
          <w:szCs w:val="32"/>
        </w:rPr>
      </w:pPr>
      <w:bookmarkStart w:id="510" w:name="Evaluation_Criteria"/>
      <w:r w:rsidRPr="00B41D2C">
        <w:rPr>
          <w:b/>
          <w:sz w:val="36"/>
          <w:szCs w:val="32"/>
        </w:rPr>
        <w:lastRenderedPageBreak/>
        <w:t>Kriterler Tablosu</w:t>
      </w:r>
      <w:r w:rsidRPr="0020455A">
        <w:rPr>
          <w:b/>
          <w:sz w:val="36"/>
          <w:szCs w:val="32"/>
        </w:rPr>
        <w:fldChar w:fldCharType="begin"/>
      </w:r>
      <w:r w:rsidRPr="00B41D2C">
        <w:rPr>
          <w:b/>
          <w:sz w:val="36"/>
          <w:szCs w:val="32"/>
        </w:rPr>
        <w:instrText xml:space="preserve"> TOC\Evaluation_Criteria \* MERGEFORMAT </w:instrText>
      </w:r>
      <w:r w:rsidRPr="0020455A">
        <w:rPr>
          <w:b/>
          <w:sz w:val="36"/>
          <w:szCs w:val="32"/>
        </w:rPr>
        <w:fldChar w:fldCharType="end"/>
      </w:r>
    </w:p>
    <w:bookmarkStart w:id="511" w:name="_1._Evaluation"/>
    <w:bookmarkEnd w:id="511"/>
    <w:p w14:paraId="4608E450" w14:textId="564F7D81" w:rsidR="007146CB" w:rsidRPr="00B41D2C" w:rsidRDefault="007146CB" w:rsidP="007146CB">
      <w:pPr>
        <w:pStyle w:val="T1"/>
        <w:rPr>
          <w:rFonts w:asciiTheme="minorHAnsi" w:eastAsiaTheme="minorEastAsia" w:hAnsiTheme="minorHAnsi" w:cstheme="minorBidi"/>
          <w:b w:val="0"/>
          <w:iCs w:val="0"/>
          <w:sz w:val="22"/>
          <w:szCs w:val="22"/>
        </w:rPr>
      </w:pPr>
      <w:r w:rsidRPr="009B281F">
        <w:rPr>
          <w:highlight w:val="yellow"/>
        </w:rPr>
        <w:fldChar w:fldCharType="begin"/>
      </w:r>
      <w:r w:rsidRPr="00B41D2C">
        <w:rPr>
          <w:highlight w:val="yellow"/>
        </w:rPr>
        <w:instrText xml:space="preserve"> TOC \f \h \z \t "Section 3 Heading,1,Section 3 - Heading 2,2" </w:instrText>
      </w:r>
      <w:r w:rsidRPr="009B281F">
        <w:rPr>
          <w:highlight w:val="yellow"/>
        </w:rPr>
        <w:fldChar w:fldCharType="separate"/>
      </w:r>
      <w:hyperlink w:anchor="_Toc475712696" w:history="1">
        <w:r w:rsidRPr="00B41D2C">
          <w:rPr>
            <w:rStyle w:val="Kpr"/>
          </w:rPr>
          <w:t xml:space="preserve">1. </w:t>
        </w:r>
        <w:r w:rsidR="009F120C" w:rsidRPr="00B41D2C">
          <w:rPr>
            <w:rStyle w:val="Kpr"/>
          </w:rPr>
          <w:t>Değerlendirme</w:t>
        </w:r>
        <w:r w:rsidRPr="00B41D2C">
          <w:rPr>
            <w:webHidden/>
          </w:rPr>
          <w:tab/>
        </w:r>
      </w:hyperlink>
      <w:r w:rsidR="000D3F3D">
        <w:t>49</w:t>
      </w:r>
    </w:p>
    <w:p w14:paraId="5E2B9E9D" w14:textId="20C06D76" w:rsidR="007146CB" w:rsidRPr="00B41D2C" w:rsidRDefault="007A7A4E" w:rsidP="003B5887">
      <w:pPr>
        <w:pStyle w:val="T2"/>
        <w:rPr>
          <w:rFonts w:asciiTheme="minorHAnsi" w:eastAsiaTheme="minorEastAsia" w:hAnsiTheme="minorHAnsi" w:cstheme="minorBidi"/>
          <w:noProof/>
          <w:sz w:val="22"/>
        </w:rPr>
      </w:pPr>
      <w:hyperlink w:anchor="_Toc475712697" w:history="1">
        <w:r w:rsidR="007146CB" w:rsidRPr="00B41D2C">
          <w:rPr>
            <w:rStyle w:val="Kpr"/>
            <w:noProof/>
          </w:rPr>
          <w:t xml:space="preserve">1.1 </w:t>
        </w:r>
        <w:r w:rsidR="009F120C" w:rsidRPr="00B41D2C">
          <w:rPr>
            <w:rStyle w:val="Kpr"/>
            <w:noProof/>
          </w:rPr>
          <w:t>Teknik Değerlendirme</w:t>
        </w:r>
        <w:r w:rsidR="007146CB" w:rsidRPr="00B41D2C">
          <w:rPr>
            <w:noProof/>
            <w:webHidden/>
          </w:rPr>
          <w:tab/>
        </w:r>
        <w:r w:rsidR="004D6C3E">
          <w:rPr>
            <w:noProof/>
            <w:webHidden/>
          </w:rPr>
          <w:t>51</w:t>
        </w:r>
      </w:hyperlink>
    </w:p>
    <w:p w14:paraId="4A70C6CD" w14:textId="1133FFB1" w:rsidR="007146CB" w:rsidRPr="00B41D2C" w:rsidRDefault="007A7A4E" w:rsidP="003B5887">
      <w:pPr>
        <w:pStyle w:val="T2"/>
        <w:rPr>
          <w:rFonts w:asciiTheme="minorHAnsi" w:eastAsiaTheme="minorEastAsia" w:hAnsiTheme="minorHAnsi" w:cstheme="minorBidi"/>
          <w:noProof/>
          <w:sz w:val="22"/>
        </w:rPr>
      </w:pPr>
      <w:hyperlink w:anchor="_Toc475712698" w:history="1">
        <w:r w:rsidR="007146CB" w:rsidRPr="00B41D2C">
          <w:rPr>
            <w:rStyle w:val="Kpr"/>
            <w:noProof/>
          </w:rPr>
          <w:t xml:space="preserve">1.2 </w:t>
        </w:r>
        <w:r w:rsidR="009F120C" w:rsidRPr="00B41D2C">
          <w:rPr>
            <w:rStyle w:val="Kpr"/>
            <w:noProof/>
          </w:rPr>
          <w:t>Ekonomik Değerlendirme</w:t>
        </w:r>
        <w:r w:rsidR="007146CB" w:rsidRPr="00B41D2C">
          <w:rPr>
            <w:noProof/>
            <w:webHidden/>
          </w:rPr>
          <w:tab/>
        </w:r>
        <w:r w:rsidR="004D6C3E">
          <w:rPr>
            <w:noProof/>
            <w:webHidden/>
          </w:rPr>
          <w:t>51</w:t>
        </w:r>
      </w:hyperlink>
    </w:p>
    <w:p w14:paraId="6387712D" w14:textId="5D9174B9" w:rsidR="007146CB" w:rsidRPr="00B41D2C" w:rsidRDefault="007A7A4E" w:rsidP="003B5887">
      <w:pPr>
        <w:pStyle w:val="T2"/>
        <w:rPr>
          <w:rFonts w:asciiTheme="minorHAnsi" w:eastAsiaTheme="minorEastAsia" w:hAnsiTheme="minorHAnsi" w:cstheme="minorBidi"/>
          <w:noProof/>
          <w:sz w:val="22"/>
        </w:rPr>
      </w:pPr>
      <w:hyperlink w:anchor="_Toc475712699" w:history="1">
        <w:r w:rsidR="007146CB" w:rsidRPr="00B41D2C">
          <w:rPr>
            <w:rStyle w:val="Kpr"/>
            <w:noProof/>
          </w:rPr>
          <w:t xml:space="preserve">1.3 </w:t>
        </w:r>
        <w:r w:rsidR="009F120C" w:rsidRPr="00B41D2C">
          <w:rPr>
            <w:rStyle w:val="Kpr"/>
            <w:noProof/>
          </w:rPr>
          <w:t>Çoklu Sözleşmeler</w:t>
        </w:r>
        <w:r w:rsidR="007146CB" w:rsidRPr="00B41D2C">
          <w:rPr>
            <w:rStyle w:val="Kpr"/>
            <w:noProof/>
          </w:rPr>
          <w:t xml:space="preserve"> (</w:t>
        </w:r>
        <w:r w:rsidR="00085585" w:rsidRPr="00B41D2C">
          <w:rPr>
            <w:rStyle w:val="Kpr"/>
            <w:noProof/>
          </w:rPr>
          <w:t>TST</w:t>
        </w:r>
        <w:r w:rsidR="007146CB" w:rsidRPr="00B41D2C">
          <w:rPr>
            <w:rStyle w:val="Kpr"/>
            <w:noProof/>
          </w:rPr>
          <w:t xml:space="preserve"> 35.6)</w:t>
        </w:r>
        <w:r w:rsidR="007146CB" w:rsidRPr="00B41D2C">
          <w:rPr>
            <w:noProof/>
            <w:webHidden/>
          </w:rPr>
          <w:tab/>
        </w:r>
      </w:hyperlink>
      <w:r w:rsidR="000D3F3D">
        <w:rPr>
          <w:noProof/>
        </w:rPr>
        <w:t>51</w:t>
      </w:r>
    </w:p>
    <w:p w14:paraId="5E0DA8DB" w14:textId="25FACD4E" w:rsidR="007146CB" w:rsidRPr="00B41D2C" w:rsidRDefault="007A7A4E" w:rsidP="007146CB">
      <w:pPr>
        <w:pStyle w:val="T1"/>
        <w:rPr>
          <w:rFonts w:asciiTheme="minorHAnsi" w:eastAsiaTheme="minorEastAsia" w:hAnsiTheme="minorHAnsi" w:cstheme="minorBidi"/>
          <w:b w:val="0"/>
          <w:iCs w:val="0"/>
          <w:sz w:val="22"/>
          <w:szCs w:val="22"/>
        </w:rPr>
      </w:pPr>
      <w:hyperlink w:anchor="_Toc475712700" w:history="1">
        <w:r w:rsidR="007146CB" w:rsidRPr="00B41D2C">
          <w:rPr>
            <w:rStyle w:val="Kpr"/>
          </w:rPr>
          <w:t xml:space="preserve">2. </w:t>
        </w:r>
        <w:r w:rsidR="009F120C" w:rsidRPr="00B41D2C">
          <w:rPr>
            <w:rStyle w:val="Kpr"/>
          </w:rPr>
          <w:t>Yeterlilik</w:t>
        </w:r>
        <w:r w:rsidR="007146CB" w:rsidRPr="00B41D2C">
          <w:rPr>
            <w:webHidden/>
          </w:rPr>
          <w:tab/>
        </w:r>
        <w:r w:rsidR="007146CB" w:rsidRPr="0026061F">
          <w:rPr>
            <w:webHidden/>
          </w:rPr>
          <w:fldChar w:fldCharType="begin"/>
        </w:r>
        <w:r w:rsidR="007146CB" w:rsidRPr="00B41D2C">
          <w:rPr>
            <w:webHidden/>
          </w:rPr>
          <w:instrText xml:space="preserve"> PAGEREF _Toc475712700 \h </w:instrText>
        </w:r>
        <w:r w:rsidR="007146CB" w:rsidRPr="0026061F">
          <w:rPr>
            <w:webHidden/>
          </w:rPr>
        </w:r>
        <w:r w:rsidR="007146CB" w:rsidRPr="0026061F">
          <w:rPr>
            <w:webHidden/>
          </w:rPr>
          <w:fldChar w:fldCharType="separate"/>
        </w:r>
        <w:r w:rsidR="007F71F3">
          <w:rPr>
            <w:webHidden/>
          </w:rPr>
          <w:t>53</w:t>
        </w:r>
        <w:r w:rsidR="007146CB" w:rsidRPr="0026061F">
          <w:rPr>
            <w:webHidden/>
          </w:rPr>
          <w:fldChar w:fldCharType="end"/>
        </w:r>
      </w:hyperlink>
    </w:p>
    <w:p w14:paraId="4D13CDC6" w14:textId="72D0DAA0" w:rsidR="007146CB" w:rsidRPr="00B41D2C" w:rsidRDefault="007A7A4E" w:rsidP="003B5887">
      <w:pPr>
        <w:pStyle w:val="T2"/>
        <w:rPr>
          <w:rFonts w:asciiTheme="minorHAnsi" w:eastAsiaTheme="minorEastAsia" w:hAnsiTheme="minorHAnsi" w:cstheme="minorBidi"/>
          <w:noProof/>
          <w:sz w:val="22"/>
        </w:rPr>
      </w:pPr>
      <w:hyperlink w:anchor="_Toc475712701" w:history="1">
        <w:r w:rsidR="007146CB" w:rsidRPr="00B41D2C">
          <w:rPr>
            <w:rStyle w:val="Kpr"/>
            <w:noProof/>
          </w:rPr>
          <w:t xml:space="preserve">1 </w:t>
        </w:r>
        <w:r w:rsidR="009F120C" w:rsidRPr="00B41D2C">
          <w:rPr>
            <w:rStyle w:val="Kpr"/>
            <w:noProof/>
          </w:rPr>
          <w:t>Şartları Sağlama</w:t>
        </w:r>
        <w:r w:rsidR="007146CB" w:rsidRPr="00B41D2C">
          <w:rPr>
            <w:noProof/>
            <w:webHidden/>
          </w:rPr>
          <w:tab/>
        </w:r>
        <w:r w:rsidR="004D6C3E">
          <w:rPr>
            <w:noProof/>
            <w:webHidden/>
          </w:rPr>
          <w:t>55</w:t>
        </w:r>
      </w:hyperlink>
    </w:p>
    <w:p w14:paraId="0BC9F435" w14:textId="51601014" w:rsidR="007146CB" w:rsidRPr="00B41D2C" w:rsidRDefault="007A7A4E" w:rsidP="003B5887">
      <w:pPr>
        <w:pStyle w:val="T2"/>
        <w:rPr>
          <w:rFonts w:asciiTheme="minorHAnsi" w:eastAsiaTheme="minorEastAsia" w:hAnsiTheme="minorHAnsi" w:cstheme="minorBidi"/>
          <w:noProof/>
          <w:sz w:val="22"/>
        </w:rPr>
      </w:pPr>
      <w:hyperlink w:anchor="_Toc475712702" w:history="1">
        <w:r w:rsidR="007146CB" w:rsidRPr="00B41D2C">
          <w:rPr>
            <w:rStyle w:val="Kpr"/>
            <w:noProof/>
          </w:rPr>
          <w:t xml:space="preserve">2. </w:t>
        </w:r>
        <w:r w:rsidR="009F120C" w:rsidRPr="00B41D2C">
          <w:rPr>
            <w:rStyle w:val="Kpr"/>
            <w:noProof/>
          </w:rPr>
          <w:t>Geçmiş Sözleşmenin İfa Edilmemesi</w:t>
        </w:r>
        <w:r w:rsidR="007146CB" w:rsidRPr="00B41D2C">
          <w:rPr>
            <w:noProof/>
            <w:webHidden/>
          </w:rPr>
          <w:tab/>
        </w:r>
        <w:r w:rsidR="004D6C3E">
          <w:rPr>
            <w:noProof/>
            <w:webHidden/>
          </w:rPr>
          <w:t>56</w:t>
        </w:r>
      </w:hyperlink>
    </w:p>
    <w:p w14:paraId="5DAA4F79" w14:textId="6D55B517" w:rsidR="007146CB" w:rsidRPr="00B41D2C" w:rsidRDefault="007A7A4E" w:rsidP="003B5887">
      <w:pPr>
        <w:pStyle w:val="T2"/>
        <w:rPr>
          <w:rFonts w:asciiTheme="minorHAnsi" w:eastAsiaTheme="minorEastAsia" w:hAnsiTheme="minorHAnsi" w:cstheme="minorBidi"/>
          <w:noProof/>
          <w:sz w:val="22"/>
        </w:rPr>
      </w:pPr>
      <w:hyperlink w:anchor="_Toc475712703" w:history="1">
        <w:r w:rsidR="007146CB" w:rsidRPr="00B41D2C">
          <w:rPr>
            <w:rStyle w:val="Kpr"/>
            <w:noProof/>
          </w:rPr>
          <w:t xml:space="preserve">3 </w:t>
        </w:r>
        <w:r w:rsidR="009F120C" w:rsidRPr="00B41D2C">
          <w:rPr>
            <w:rStyle w:val="Kpr"/>
            <w:noProof/>
          </w:rPr>
          <w:t>Finansal Durum</w:t>
        </w:r>
        <w:r w:rsidR="007146CB" w:rsidRPr="00B41D2C">
          <w:rPr>
            <w:noProof/>
            <w:webHidden/>
          </w:rPr>
          <w:tab/>
        </w:r>
        <w:r w:rsidR="004D6C3E">
          <w:rPr>
            <w:noProof/>
            <w:webHidden/>
          </w:rPr>
          <w:t>59</w:t>
        </w:r>
      </w:hyperlink>
    </w:p>
    <w:p w14:paraId="69B7B3F7" w14:textId="0C112DCB" w:rsidR="007146CB" w:rsidRPr="00B41D2C" w:rsidRDefault="007A7A4E" w:rsidP="003B5887">
      <w:pPr>
        <w:pStyle w:val="T2"/>
        <w:rPr>
          <w:rFonts w:asciiTheme="minorHAnsi" w:eastAsiaTheme="minorEastAsia" w:hAnsiTheme="minorHAnsi" w:cstheme="minorBidi"/>
          <w:noProof/>
          <w:sz w:val="22"/>
        </w:rPr>
      </w:pPr>
      <w:hyperlink w:anchor="_Toc475712704" w:history="1">
        <w:r w:rsidR="007146CB" w:rsidRPr="00B41D2C">
          <w:rPr>
            <w:rStyle w:val="Kpr"/>
            <w:noProof/>
          </w:rPr>
          <w:t xml:space="preserve">4 </w:t>
        </w:r>
        <w:r w:rsidR="009F120C" w:rsidRPr="00B41D2C">
          <w:rPr>
            <w:rStyle w:val="Kpr"/>
            <w:noProof/>
          </w:rPr>
          <w:t>Deneyim</w:t>
        </w:r>
        <w:r w:rsidR="007146CB" w:rsidRPr="00B41D2C">
          <w:rPr>
            <w:noProof/>
            <w:webHidden/>
          </w:rPr>
          <w:tab/>
        </w:r>
        <w:r w:rsidR="004D6C3E">
          <w:rPr>
            <w:noProof/>
            <w:webHidden/>
          </w:rPr>
          <w:t>61</w:t>
        </w:r>
      </w:hyperlink>
    </w:p>
    <w:p w14:paraId="477FF0DC" w14:textId="042B3921" w:rsidR="007146CB" w:rsidRPr="00B41D2C" w:rsidRDefault="007A7A4E" w:rsidP="003B5887">
      <w:pPr>
        <w:pStyle w:val="T2"/>
        <w:rPr>
          <w:rFonts w:asciiTheme="minorHAnsi" w:eastAsiaTheme="minorEastAsia" w:hAnsiTheme="minorHAnsi" w:cstheme="minorBidi"/>
          <w:noProof/>
          <w:sz w:val="22"/>
        </w:rPr>
      </w:pPr>
      <w:hyperlink w:anchor="_Toc475712705" w:history="1">
        <w:r w:rsidR="007146CB" w:rsidRPr="00B41D2C">
          <w:rPr>
            <w:rStyle w:val="Kpr"/>
            <w:noProof/>
          </w:rPr>
          <w:t xml:space="preserve">2.5 </w:t>
        </w:r>
        <w:r w:rsidR="009F120C" w:rsidRPr="00B41D2C">
          <w:rPr>
            <w:rStyle w:val="Kpr"/>
            <w:noProof/>
          </w:rPr>
          <w:t>Personel</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_Toc475712705 \h </w:instrText>
        </w:r>
        <w:r w:rsidR="007146CB" w:rsidRPr="0020455A">
          <w:rPr>
            <w:noProof/>
            <w:webHidden/>
          </w:rPr>
        </w:r>
        <w:r w:rsidR="007146CB" w:rsidRPr="0020455A">
          <w:rPr>
            <w:noProof/>
            <w:webHidden/>
          </w:rPr>
          <w:fldChar w:fldCharType="separate"/>
        </w:r>
        <w:r w:rsidR="007F71F3">
          <w:rPr>
            <w:noProof/>
            <w:webHidden/>
          </w:rPr>
          <w:t>63</w:t>
        </w:r>
        <w:r w:rsidR="007146CB" w:rsidRPr="0020455A">
          <w:rPr>
            <w:noProof/>
            <w:webHidden/>
          </w:rPr>
          <w:fldChar w:fldCharType="end"/>
        </w:r>
      </w:hyperlink>
    </w:p>
    <w:p w14:paraId="1247F181" w14:textId="45329717" w:rsidR="007146CB" w:rsidRPr="00B41D2C" w:rsidRDefault="007A7A4E" w:rsidP="003B5887">
      <w:pPr>
        <w:pStyle w:val="T2"/>
        <w:rPr>
          <w:rFonts w:asciiTheme="minorHAnsi" w:eastAsiaTheme="minorEastAsia" w:hAnsiTheme="minorHAnsi" w:cstheme="minorBidi"/>
          <w:noProof/>
          <w:sz w:val="22"/>
        </w:rPr>
      </w:pPr>
      <w:hyperlink w:anchor="_Toc475712706" w:history="1">
        <w:r w:rsidR="007146CB" w:rsidRPr="00B41D2C">
          <w:rPr>
            <w:rStyle w:val="Kpr"/>
            <w:noProof/>
          </w:rPr>
          <w:t xml:space="preserve">2.6 </w:t>
        </w:r>
        <w:r w:rsidR="009F120C" w:rsidRPr="00B41D2C">
          <w:rPr>
            <w:rStyle w:val="Kpr"/>
            <w:noProof/>
          </w:rPr>
          <w:t>Ekipman</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_Toc475712706 \h </w:instrText>
        </w:r>
        <w:r w:rsidR="007146CB" w:rsidRPr="0020455A">
          <w:rPr>
            <w:noProof/>
            <w:webHidden/>
          </w:rPr>
        </w:r>
        <w:r w:rsidR="007146CB" w:rsidRPr="0020455A">
          <w:rPr>
            <w:noProof/>
            <w:webHidden/>
          </w:rPr>
          <w:fldChar w:fldCharType="separate"/>
        </w:r>
        <w:r w:rsidR="007F71F3">
          <w:rPr>
            <w:noProof/>
            <w:webHidden/>
          </w:rPr>
          <w:t>65</w:t>
        </w:r>
        <w:r w:rsidR="007146CB" w:rsidRPr="0020455A">
          <w:rPr>
            <w:noProof/>
            <w:webHidden/>
          </w:rPr>
          <w:fldChar w:fldCharType="end"/>
        </w:r>
      </w:hyperlink>
    </w:p>
    <w:p w14:paraId="6D08A393" w14:textId="35445AC4" w:rsidR="007146CB" w:rsidRPr="00B41D2C" w:rsidRDefault="007A7A4E" w:rsidP="003B5887">
      <w:pPr>
        <w:pStyle w:val="T2"/>
        <w:rPr>
          <w:rFonts w:asciiTheme="minorHAnsi" w:eastAsiaTheme="minorEastAsia" w:hAnsiTheme="minorHAnsi" w:cstheme="minorBidi"/>
          <w:noProof/>
          <w:sz w:val="22"/>
        </w:rPr>
      </w:pPr>
      <w:hyperlink w:anchor="_Toc475712707" w:history="1">
        <w:r w:rsidR="007146CB" w:rsidRPr="00B41D2C">
          <w:rPr>
            <w:rStyle w:val="Kpr"/>
            <w:noProof/>
          </w:rPr>
          <w:t xml:space="preserve">2.7 </w:t>
        </w:r>
        <w:r w:rsidR="009F120C" w:rsidRPr="00B41D2C">
          <w:rPr>
            <w:rStyle w:val="Kpr"/>
            <w:noProof/>
          </w:rPr>
          <w:t>Alt Yükleniciler</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_Toc475712707 \h </w:instrText>
        </w:r>
        <w:r w:rsidR="007146CB" w:rsidRPr="0020455A">
          <w:rPr>
            <w:noProof/>
            <w:webHidden/>
          </w:rPr>
        </w:r>
        <w:r w:rsidR="007146CB" w:rsidRPr="0020455A">
          <w:rPr>
            <w:noProof/>
            <w:webHidden/>
          </w:rPr>
          <w:fldChar w:fldCharType="separate"/>
        </w:r>
        <w:r w:rsidR="007F71F3">
          <w:rPr>
            <w:noProof/>
            <w:webHidden/>
          </w:rPr>
          <w:t>65</w:t>
        </w:r>
        <w:r w:rsidR="007146CB" w:rsidRPr="0020455A">
          <w:rPr>
            <w:noProof/>
            <w:webHidden/>
          </w:rPr>
          <w:fldChar w:fldCharType="end"/>
        </w:r>
      </w:hyperlink>
    </w:p>
    <w:p w14:paraId="4F1F8041" w14:textId="7F7823B4" w:rsidR="006F3AD2" w:rsidRPr="00B41D2C" w:rsidRDefault="007146CB" w:rsidP="007146CB">
      <w:pPr>
        <w:jc w:val="left"/>
        <w:rPr>
          <w:b/>
        </w:rPr>
      </w:pPr>
      <w:r w:rsidRPr="009B281F">
        <w:rPr>
          <w:b/>
          <w:iCs/>
          <w:noProof/>
          <w:szCs w:val="28"/>
          <w:highlight w:val="yellow"/>
        </w:rPr>
        <w:fldChar w:fldCharType="end"/>
      </w:r>
      <w:r w:rsidR="0055346C" w:rsidRPr="00B41D2C">
        <w:br w:type="page"/>
      </w:r>
    </w:p>
    <w:p w14:paraId="068825FE" w14:textId="59B5BD51" w:rsidR="002E3E1A" w:rsidRPr="00B41D2C" w:rsidRDefault="002E3E1A" w:rsidP="000C11CA">
      <w:pPr>
        <w:spacing w:after="120"/>
        <w:rPr>
          <w:szCs w:val="24"/>
        </w:rPr>
      </w:pPr>
      <w:bookmarkStart w:id="512" w:name="a"/>
      <w:r w:rsidRPr="00B41D2C">
        <w:lastRenderedPageBreak/>
        <w:t xml:space="preserve">İşveren Teklifleri değerlendirmek için bu kısımda belirtilen kriter ve metodolojileri kullanacaktır. Kriter ve metodolojileri uygulayarak İşveren En Avantajlı Teklifi belirleyecektir. Bu Teklif, </w:t>
      </w:r>
      <w:r w:rsidR="009A5D33" w:rsidRPr="00B41D2C">
        <w:t xml:space="preserve">Yeterlilik </w:t>
      </w:r>
      <w:r w:rsidRPr="00B41D2C">
        <w:t>kriterini karşılayan ve aşağıdaki hususları karşılayan Teklif Sahibinin Teklifidir:</w:t>
      </w:r>
    </w:p>
    <w:p w14:paraId="302635B9" w14:textId="77777777" w:rsidR="002E3E1A" w:rsidRPr="00B41D2C" w:rsidRDefault="002E3E1A" w:rsidP="000C11CA">
      <w:pPr>
        <w:spacing w:after="120"/>
        <w:ind w:left="540" w:hanging="540"/>
        <w:rPr>
          <w:szCs w:val="24"/>
        </w:rPr>
      </w:pPr>
      <w:r w:rsidRPr="00B41D2C">
        <w:t>(a) ihale dokümanına güçlü bir şekilde cevap verebilir nitelikte olan; ve</w:t>
      </w:r>
    </w:p>
    <w:p w14:paraId="44E7D9BE" w14:textId="77777777" w:rsidR="00F07D31" w:rsidRPr="00B41D2C" w:rsidRDefault="002E3E1A" w:rsidP="000C11CA">
      <w:pPr>
        <w:spacing w:after="120"/>
        <w:ind w:left="540" w:hanging="540"/>
        <w:rPr>
          <w:szCs w:val="24"/>
        </w:rPr>
      </w:pPr>
      <w:r w:rsidRPr="00B41D2C">
        <w:t>(b) en düşük değerlendirilen maliyete sahip tekliftir.</w:t>
      </w:r>
    </w:p>
    <w:p w14:paraId="0D991835" w14:textId="77777777" w:rsidR="000C11CA" w:rsidRPr="00B41D2C" w:rsidRDefault="000C11CA" w:rsidP="001D5093">
      <w:pPr>
        <w:ind w:left="540" w:hanging="540"/>
        <w:rPr>
          <w:szCs w:val="24"/>
        </w:rPr>
      </w:pPr>
    </w:p>
    <w:p w14:paraId="454255FC" w14:textId="77777777" w:rsidR="00F07D31" w:rsidRPr="00B41D2C" w:rsidRDefault="007D5A90" w:rsidP="001D5093">
      <w:pPr>
        <w:pStyle w:val="Section3Heading"/>
      </w:pPr>
      <w:bookmarkStart w:id="513" w:name="_Toc452916611"/>
      <w:r w:rsidRPr="00B41D2C">
        <w:t>1. Değerlendirme</w:t>
      </w:r>
      <w:bookmarkEnd w:id="513"/>
    </w:p>
    <w:p w14:paraId="1CE98F3F" w14:textId="77777777" w:rsidR="00F07D31" w:rsidRPr="00B41D2C" w:rsidRDefault="00594BC5" w:rsidP="001D5093">
      <w:pPr>
        <w:pStyle w:val="Section3-Heading2"/>
      </w:pPr>
      <w:bookmarkStart w:id="514" w:name="_Toc452916612"/>
      <w:bookmarkEnd w:id="506"/>
      <w:bookmarkEnd w:id="507"/>
      <w:bookmarkEnd w:id="508"/>
      <w:r w:rsidRPr="00B41D2C">
        <w:t>1.1 Teknik Değerlendirme</w:t>
      </w:r>
      <w:bookmarkEnd w:id="514"/>
    </w:p>
    <w:p w14:paraId="4729308A" w14:textId="2C2CC3A3" w:rsidR="00F07D31" w:rsidRPr="00B41D2C" w:rsidRDefault="00085585" w:rsidP="001D5093">
      <w:pPr>
        <w:ind w:left="360"/>
      </w:pPr>
      <w:r w:rsidRPr="00B41D2C">
        <w:t>TST</w:t>
      </w:r>
      <w:r w:rsidR="0821911F" w:rsidRPr="00B41D2C">
        <w:t xml:space="preserve"> 35.2 (a) ve (b)’de sıralanan kriterlere ek olarak, aşağıdaki faktörler uygulanacaktır:</w:t>
      </w:r>
    </w:p>
    <w:p w14:paraId="1237F102" w14:textId="4C5A1DAE" w:rsidR="00277A61" w:rsidRPr="00B41D2C" w:rsidRDefault="00E72901" w:rsidP="00FC00FD">
      <w:pPr>
        <w:ind w:left="360"/>
        <w:jc w:val="left"/>
        <w:rPr>
          <w:b/>
          <w:bCs/>
        </w:rPr>
      </w:pPr>
      <w:r w:rsidRPr="00B41D2C">
        <w:rPr>
          <w:b/>
          <w:bCs/>
        </w:rPr>
        <w:t>İ</w:t>
      </w:r>
      <w:r w:rsidR="00FC00FD" w:rsidRPr="00B41D2C">
        <w:rPr>
          <w:b/>
          <w:bCs/>
        </w:rPr>
        <w:t>lave fakt</w:t>
      </w:r>
      <w:r w:rsidRPr="00B41D2C">
        <w:rPr>
          <w:b/>
          <w:bCs/>
        </w:rPr>
        <w:t>ö</w:t>
      </w:r>
      <w:r w:rsidR="00FC00FD" w:rsidRPr="00B41D2C">
        <w:rPr>
          <w:b/>
          <w:bCs/>
        </w:rPr>
        <w:t xml:space="preserve">rler yoktur. </w:t>
      </w:r>
    </w:p>
    <w:p w14:paraId="1ADAA1E1" w14:textId="77777777" w:rsidR="00FC00FD" w:rsidRPr="00B41D2C" w:rsidRDefault="00FC00FD" w:rsidP="00AA6533">
      <w:pPr>
        <w:ind w:left="360"/>
        <w:jc w:val="left"/>
      </w:pPr>
    </w:p>
    <w:p w14:paraId="07258929" w14:textId="38317168" w:rsidR="00F07D31" w:rsidRPr="00B41D2C" w:rsidRDefault="00594BC5" w:rsidP="001D5093">
      <w:pPr>
        <w:pStyle w:val="Section3-Heading2"/>
      </w:pPr>
      <w:bookmarkStart w:id="515" w:name="_Toc452916613"/>
      <w:r w:rsidRPr="00B41D2C">
        <w:t>1.2 Ekonomik Değerlendirme</w:t>
      </w:r>
      <w:bookmarkEnd w:id="515"/>
      <w:r w:rsidR="008A17F6" w:rsidRPr="00B41D2C">
        <w:t xml:space="preserve"> </w:t>
      </w:r>
    </w:p>
    <w:p w14:paraId="460B9C8C" w14:textId="5BD86A69" w:rsidR="00C326D8" w:rsidRPr="00B41D2C" w:rsidRDefault="00951C9D" w:rsidP="001D5093">
      <w:pPr>
        <w:ind w:left="284"/>
      </w:pPr>
      <w:r w:rsidRPr="00B41D2C">
        <w:t xml:space="preserve">Aşağıdaki faktör ve yöntemler uygulanacaktır: </w:t>
      </w:r>
      <w:r w:rsidRPr="00B41D2C">
        <w:rPr>
          <w:b/>
          <w:i/>
        </w:rPr>
        <w:t xml:space="preserve">[IVB </w:t>
      </w:r>
      <w:r w:rsidR="00085585" w:rsidRPr="00B41D2C">
        <w:rPr>
          <w:b/>
          <w:i/>
        </w:rPr>
        <w:t>TST</w:t>
      </w:r>
      <w:r w:rsidRPr="00B41D2C">
        <w:rPr>
          <w:b/>
          <w:i/>
        </w:rPr>
        <w:t xml:space="preserve"> 35.4 ile uyumlu aşağıdaki düzenleme faktörlerinin bir</w:t>
      </w:r>
      <w:r w:rsidR="009A5D33" w:rsidRPr="00B41D2C">
        <w:rPr>
          <w:b/>
          <w:i/>
        </w:rPr>
        <w:t>ini</w:t>
      </w:r>
      <w:r w:rsidRPr="00B41D2C">
        <w:rPr>
          <w:b/>
          <w:i/>
        </w:rPr>
        <w:t xml:space="preserve"> veya daha fazlasını kullanın]</w:t>
      </w:r>
    </w:p>
    <w:p w14:paraId="4681789B" w14:textId="48E1FF93" w:rsidR="00833CC6" w:rsidRPr="00B41D2C" w:rsidRDefault="0016120D" w:rsidP="001916F8">
      <w:pPr>
        <w:pStyle w:val="ListeParagraf"/>
        <w:numPr>
          <w:ilvl w:val="0"/>
          <w:numId w:val="32"/>
        </w:numPr>
      </w:pPr>
      <w:bookmarkStart w:id="516" w:name="_Toc437936933"/>
      <w:bookmarkStart w:id="517" w:name="_Toc437940494"/>
      <w:bookmarkStart w:id="518" w:name="_Toc437941174"/>
      <w:r w:rsidRPr="00B41D2C">
        <w:rPr>
          <w:b/>
        </w:rPr>
        <w:t>Zaman Çizelgesi</w:t>
      </w:r>
      <w:bookmarkEnd w:id="516"/>
      <w:bookmarkEnd w:id="517"/>
      <w:bookmarkEnd w:id="518"/>
      <w:r w:rsidR="00B22BFD" w:rsidRPr="00B41D2C">
        <w:rPr>
          <w:b/>
        </w:rPr>
        <w:t xml:space="preserve"> </w:t>
      </w:r>
    </w:p>
    <w:p w14:paraId="6FFCB2AA" w14:textId="5794E711" w:rsidR="000A2A8C" w:rsidRPr="00B41D2C" w:rsidRDefault="000A2A8C" w:rsidP="001D5093">
      <w:pPr>
        <w:spacing w:after="200"/>
        <w:ind w:left="720" w:right="-72"/>
        <w:rPr>
          <w:i/>
        </w:rPr>
      </w:pPr>
      <w:r w:rsidRPr="00B41D2C">
        <w:t xml:space="preserve">İşletmeye Alma Öncesi faaliyetlerin tamamlanması için gerekli zamanı belirlemek için Sözleşme Anlaşmasının 3. Maddesinde belirtilen yürürlük tarihinden itibaren </w:t>
      </w:r>
      <w:r w:rsidR="009D7B9B" w:rsidRPr="00B41D2C">
        <w:t xml:space="preserve">İşletmeye Alma hizmetleri dahil </w:t>
      </w:r>
      <w:r w:rsidRPr="00B41D2C">
        <w:t xml:space="preserve">Tesis ve Kurulum Hizmetlerinin tamamlanmasına kadar olan </w:t>
      </w:r>
      <w:r w:rsidRPr="00492DB7">
        <w:t xml:space="preserve">süre </w:t>
      </w:r>
      <w:r w:rsidR="00722E32" w:rsidRPr="00E2282F">
        <w:t>210</w:t>
      </w:r>
      <w:r w:rsidR="005E3D28" w:rsidRPr="00E2282F">
        <w:t xml:space="preserve"> (</w:t>
      </w:r>
      <w:r w:rsidR="00722E32" w:rsidRPr="00E2282F">
        <w:t>ikiyüzon</w:t>
      </w:r>
      <w:r w:rsidR="005E3D28" w:rsidRPr="00E2282F">
        <w:t>)</w:t>
      </w:r>
      <w:r w:rsidR="005E3D28" w:rsidRPr="009E6C49">
        <w:t xml:space="preserve"> </w:t>
      </w:r>
      <w:r w:rsidR="009E6C49">
        <w:t>gündür</w:t>
      </w:r>
      <w:r w:rsidR="00F27289" w:rsidRPr="00B41D2C">
        <w:t xml:space="preserve">. </w:t>
      </w:r>
      <w:r w:rsidRPr="00B41D2C">
        <w:t>Erken tamamlama için herhangi bir puan verilmeyecektir.</w:t>
      </w:r>
    </w:p>
    <w:p w14:paraId="4C5F143A" w14:textId="3DADF819" w:rsidR="000A2A8C" w:rsidRPr="00B41D2C" w:rsidRDefault="003E010C" w:rsidP="001D5093">
      <w:pPr>
        <w:spacing w:after="200"/>
        <w:ind w:left="720" w:right="-72"/>
      </w:pPr>
      <w:r w:rsidRPr="00B41D2C">
        <w:rPr>
          <w:b/>
        </w:rPr>
        <w:t>V</w:t>
      </w:r>
      <w:r w:rsidR="000A2A8C" w:rsidRPr="00B41D2C">
        <w:rPr>
          <w:b/>
        </w:rPr>
        <w:t>eya</w:t>
      </w:r>
      <w:r w:rsidRPr="00B41D2C">
        <w:rPr>
          <w:b/>
        </w:rPr>
        <w:t xml:space="preserve"> </w:t>
      </w:r>
      <w:r w:rsidRPr="00B41D2C">
        <w:t>(UYGULANMAYACAKTIR)</w:t>
      </w:r>
    </w:p>
    <w:p w14:paraId="7697C145" w14:textId="20996281" w:rsidR="000A2A8C" w:rsidRPr="00B41D2C" w:rsidRDefault="000A2A8C" w:rsidP="001D5093">
      <w:pPr>
        <w:spacing w:after="200"/>
        <w:ind w:left="720" w:right="-72"/>
      </w:pPr>
      <w:r w:rsidRPr="00B41D2C">
        <w:t xml:space="preserve">İşletmeye Alma Öncesi faaliyetlerin tamamlanması için gerekli zamanı belirlemek için Sözleşme Anlaşmasının 3. Maddesinde belirtilen yürürlük tarihinden itibaren Tesis ve Kurulum Hizmetlerinin tamamlanmasına kadar olan süre minimum ____________ ve maksimum </w:t>
      </w:r>
      <w:r w:rsidRPr="00B41D2C">
        <w:rPr>
          <w:sz w:val="20"/>
        </w:rPr>
        <w:t>____________</w:t>
      </w:r>
      <w:r w:rsidRPr="00B41D2C">
        <w:t xml:space="preserve"> arasında olacaktır.  Minimum periyot sonrasında tamamlama olması durumunda düzenleme oranı söz konusu minimum periyottan her bir haftalık gecikme için (%) _______ olacaktır. Belirlenmiş minimum periyottan erken tamamlama halinde herhangi bir puan verilmeyecektir. Belirlenen maksimum tamamlama periyotu sonrasına bir tamamlama tarihi teklif eden Teklifler reddedilecektir.</w:t>
      </w:r>
    </w:p>
    <w:p w14:paraId="36DE69DB" w14:textId="77777777" w:rsidR="009607AB" w:rsidRPr="00B41D2C" w:rsidRDefault="009607AB" w:rsidP="001D5093">
      <w:pPr>
        <w:pStyle w:val="ListeParagraf"/>
      </w:pPr>
    </w:p>
    <w:p w14:paraId="0D8FBEB8" w14:textId="36E996D7" w:rsidR="007D5834" w:rsidRPr="006B1356" w:rsidRDefault="007D5834" w:rsidP="001916F8">
      <w:pPr>
        <w:pStyle w:val="ListeParagraf"/>
        <w:numPr>
          <w:ilvl w:val="0"/>
          <w:numId w:val="32"/>
        </w:numPr>
        <w:rPr>
          <w:b/>
          <w:bCs/>
        </w:rPr>
      </w:pPr>
      <w:bookmarkStart w:id="519" w:name="_Toc437936934"/>
      <w:bookmarkStart w:id="520" w:name="_Toc437940495"/>
      <w:bookmarkStart w:id="521" w:name="_Toc437941175"/>
      <w:r w:rsidRPr="00B41D2C">
        <w:rPr>
          <w:b/>
        </w:rPr>
        <w:t>Yaşam Dön</w:t>
      </w:r>
      <w:r w:rsidR="00142D8C" w:rsidRPr="00B41D2C">
        <w:rPr>
          <w:b/>
        </w:rPr>
        <w:t>güsü</w:t>
      </w:r>
      <w:r w:rsidRPr="00B41D2C">
        <w:rPr>
          <w:b/>
        </w:rPr>
        <w:t xml:space="preserve"> Maliyetleri </w:t>
      </w:r>
      <w:r w:rsidR="00B22BFD" w:rsidRPr="006B1356">
        <w:rPr>
          <w:b/>
          <w:bCs/>
        </w:rPr>
        <w:t>(UYGULANMAYACAKTIR)</w:t>
      </w:r>
    </w:p>
    <w:p w14:paraId="5E94493F" w14:textId="77777777" w:rsidR="004F4CC5" w:rsidRPr="00B41D2C" w:rsidRDefault="004F4CC5" w:rsidP="001D5093">
      <w:pPr>
        <w:pStyle w:val="ListeParagraf"/>
        <w:ind w:left="644"/>
        <w:rPr>
          <w:b/>
        </w:rPr>
      </w:pPr>
    </w:p>
    <w:bookmarkEnd w:id="519"/>
    <w:bookmarkEnd w:id="520"/>
    <w:bookmarkEnd w:id="521"/>
    <w:p w14:paraId="79CADCC3" w14:textId="2977C33D" w:rsidR="00674B5B" w:rsidRPr="00B41D2C" w:rsidRDefault="007B05BB" w:rsidP="001D5093">
      <w:pPr>
        <w:spacing w:after="0"/>
        <w:ind w:left="360" w:right="0"/>
        <w:rPr>
          <w:i/>
        </w:rPr>
      </w:pPr>
      <w:r w:rsidRPr="00B41D2C">
        <w:rPr>
          <w:i/>
        </w:rPr>
        <w:t>[Yaşam Dön</w:t>
      </w:r>
      <w:r w:rsidR="00142D8C" w:rsidRPr="00B41D2C">
        <w:rPr>
          <w:i/>
        </w:rPr>
        <w:t>güsü</w:t>
      </w:r>
      <w:r w:rsidRPr="00B41D2C">
        <w:rPr>
          <w:i/>
        </w:rPr>
        <w:t xml:space="preserve"> Maliyetlemesi, </w:t>
      </w:r>
      <w:r w:rsidR="002773FC" w:rsidRPr="00B41D2C">
        <w:rPr>
          <w:i/>
        </w:rPr>
        <w:t>T</w:t>
      </w:r>
      <w:r w:rsidRPr="00B41D2C">
        <w:rPr>
          <w:i/>
        </w:rPr>
        <w:t>esislerin belirlenen ömrü boyunca işletme ve/</w:t>
      </w:r>
      <w:r w:rsidR="00A57C3E" w:rsidRPr="00B41D2C">
        <w:rPr>
          <w:i/>
        </w:rPr>
        <w:t>v</w:t>
      </w:r>
      <w:r w:rsidRPr="00B41D2C">
        <w:rPr>
          <w:i/>
        </w:rPr>
        <w:t xml:space="preserve">eya bakım maliyetlerinin başlangıç maliyetine kıyasla çok daha fazla olması durumunda kullanılmalıdır ve Teklifler arasında farklılık gösterir. Net mevcut değere göre </w:t>
      </w:r>
      <w:r w:rsidRPr="00B41D2C">
        <w:rPr>
          <w:i/>
        </w:rPr>
        <w:lastRenderedPageBreak/>
        <w:t>değerlendirilecektir. Yaşam dön</w:t>
      </w:r>
      <w:r w:rsidR="001A1369" w:rsidRPr="00B41D2C">
        <w:rPr>
          <w:i/>
        </w:rPr>
        <w:t>güsü</w:t>
      </w:r>
      <w:r w:rsidRPr="00B41D2C">
        <w:rPr>
          <w:i/>
        </w:rPr>
        <w:t xml:space="preserve"> maliyetlemesi kullanırken İşveren aşağıdaki bilgileri verecektir:]</w:t>
      </w:r>
    </w:p>
    <w:p w14:paraId="76840DBD" w14:textId="77777777" w:rsidR="006E12E3" w:rsidRPr="00B41D2C" w:rsidRDefault="006E12E3" w:rsidP="001D5093">
      <w:pPr>
        <w:spacing w:after="0"/>
        <w:ind w:left="1069" w:right="0"/>
        <w:rPr>
          <w:b/>
          <w:i/>
        </w:rPr>
      </w:pPr>
    </w:p>
    <w:p w14:paraId="430FF0E3" w14:textId="20808E21" w:rsidR="00082AAA" w:rsidRPr="00B41D2C" w:rsidRDefault="00082AAA" w:rsidP="001D5093">
      <w:pPr>
        <w:spacing w:after="0"/>
        <w:ind w:left="360" w:right="0"/>
      </w:pPr>
      <w:r w:rsidRPr="00B41D2C">
        <w:t xml:space="preserve">Satın alınmakta olan </w:t>
      </w:r>
      <w:r w:rsidR="00CA3B38" w:rsidRPr="00B41D2C">
        <w:t>T</w:t>
      </w:r>
      <w:r w:rsidRPr="00B41D2C">
        <w:t xml:space="preserve">esislerin işletme ve bakım maliyetlerinin </w:t>
      </w:r>
      <w:r w:rsidR="00CA3B38" w:rsidRPr="00B41D2C">
        <w:t>T</w:t>
      </w:r>
      <w:r w:rsidRPr="00B41D2C">
        <w:t xml:space="preserve">esislerin </w:t>
      </w:r>
      <w:r w:rsidRPr="00B41D2C">
        <w:rPr>
          <w:b/>
        </w:rPr>
        <w:t>yaşam dön</w:t>
      </w:r>
      <w:r w:rsidR="001A1369" w:rsidRPr="00B41D2C">
        <w:rPr>
          <w:b/>
        </w:rPr>
        <w:t>güsü</w:t>
      </w:r>
      <w:r w:rsidRPr="00B41D2C">
        <w:rPr>
          <w:b/>
        </w:rPr>
        <w:t xml:space="preserve"> maliyetinin</w:t>
      </w:r>
      <w:r w:rsidRPr="00B41D2C">
        <w:t xml:space="preserve"> büyük bir kısmını oluşturması nedeniyle bu maliyetler aşağıda verilecek olan prensiplere göre hesaplanacak ve aşağıda belirtilen ilk işletme döneminin yedek parça maliyetini de kapsayacak ve bu değerlendirme her bir Teklif Sahibinin Fiyat Cetveli No:1 ve 2’de verdiği fiyatlara ve bunların yanında İşverenin ve benzer yerdeki diğer işverenlerin geçmiş tecrübelerine göre yapılacaktır.  Bu tür maliyetler değerlendirilmek üzere Teklif bedeline eklenecektir.</w:t>
      </w:r>
    </w:p>
    <w:p w14:paraId="55991D97" w14:textId="77777777" w:rsidR="006F3AD2" w:rsidRPr="00B41D2C" w:rsidRDefault="006F3AD2" w:rsidP="001D5093">
      <w:pPr>
        <w:spacing w:after="0"/>
        <w:ind w:left="360" w:right="0"/>
        <w:rPr>
          <w:i/>
        </w:rPr>
      </w:pPr>
    </w:p>
    <w:p w14:paraId="6E10FD9F" w14:textId="77777777" w:rsidR="005E129A" w:rsidRPr="00B41D2C" w:rsidRDefault="00561BED" w:rsidP="005E129A">
      <w:pPr>
        <w:spacing w:after="120"/>
        <w:ind w:left="1069"/>
      </w:pPr>
      <w:r w:rsidRPr="00B41D2C">
        <w:rPr>
          <w:u w:val="single"/>
        </w:rPr>
        <w:t>Opsiyon 1</w:t>
      </w:r>
      <w:r w:rsidRPr="00B41D2C">
        <w:t xml:space="preserve">: </w:t>
      </w:r>
    </w:p>
    <w:p w14:paraId="1CDEBFD0" w14:textId="77777777" w:rsidR="00082AAA" w:rsidRPr="00B41D2C" w:rsidRDefault="00082AAA" w:rsidP="005E129A">
      <w:pPr>
        <w:spacing w:after="120"/>
        <w:ind w:left="1069"/>
      </w:pPr>
      <w:r w:rsidRPr="00B41D2C">
        <w:t xml:space="preserve">Yaşam dönemi maliyetin hesaplanması için işletme ve bakım maliyet faktörleri: </w:t>
      </w:r>
    </w:p>
    <w:p w14:paraId="28715C91" w14:textId="77777777" w:rsidR="00BC1198" w:rsidRPr="00B41D2C" w:rsidRDefault="00082AAA" w:rsidP="00BC1198">
      <w:pPr>
        <w:spacing w:after="200"/>
        <w:ind w:left="2135" w:hanging="540"/>
        <w:rPr>
          <w:i/>
          <w:noProof/>
        </w:rPr>
      </w:pPr>
      <w:r w:rsidRPr="00B41D2C">
        <w:t>(i)</w:t>
      </w:r>
      <w:r w:rsidRPr="00B41D2C">
        <w:tab/>
        <w:t>yaşam dönemi için yıl sayısı</w:t>
      </w:r>
      <w:r w:rsidRPr="00B41D2C">
        <w:rPr>
          <w:i/>
        </w:rPr>
        <w:t>: ____[yıl sayısını girin]</w:t>
      </w:r>
    </w:p>
    <w:p w14:paraId="1FF8DD87" w14:textId="77777777" w:rsidR="00BC1198" w:rsidRPr="00B41D2C" w:rsidRDefault="00BC1198" w:rsidP="00BC1198">
      <w:pPr>
        <w:spacing w:after="200"/>
        <w:ind w:left="2135" w:hanging="540"/>
        <w:rPr>
          <w:i/>
          <w:noProof/>
        </w:rPr>
      </w:pPr>
      <w:r w:rsidRPr="00B41D2C">
        <w:t>(ii)</w:t>
      </w:r>
      <w:r w:rsidRPr="00B41D2C">
        <w:tab/>
        <w:t>işletme maliyetleri</w:t>
      </w:r>
      <w:r w:rsidRPr="00B41D2C">
        <w:rPr>
          <w:i/>
        </w:rPr>
        <w:t xml:space="preserve"> [nasıl belirleneceklerini açıklayın]</w:t>
      </w:r>
    </w:p>
    <w:p w14:paraId="29573606" w14:textId="77777777" w:rsidR="00BC1198" w:rsidRPr="00B41D2C" w:rsidRDefault="00BC1198" w:rsidP="00BC1198">
      <w:pPr>
        <w:spacing w:after="200"/>
        <w:ind w:left="2135" w:hanging="540"/>
        <w:rPr>
          <w:i/>
          <w:noProof/>
        </w:rPr>
      </w:pPr>
      <w:r w:rsidRPr="00B41D2C">
        <w:t>(iii)</w:t>
      </w:r>
      <w:r w:rsidRPr="00B41D2C">
        <w:tab/>
        <w:t xml:space="preserve">ilk işletme dönemi için yedek parça maliyeti de dahil bakım maliyetleri </w:t>
      </w:r>
      <w:r w:rsidRPr="00B41D2C">
        <w:rPr>
          <w:i/>
        </w:rPr>
        <w:t xml:space="preserve">[nasıl belirleneceklerini açıklayın], </w:t>
      </w:r>
      <w:r w:rsidRPr="00B41D2C">
        <w:t>ve</w:t>
      </w:r>
    </w:p>
    <w:p w14:paraId="11C03D94" w14:textId="77777777" w:rsidR="00BC1198" w:rsidRPr="00B41D2C" w:rsidRDefault="00BC1198" w:rsidP="00BC1198">
      <w:pPr>
        <w:spacing w:after="200"/>
        <w:ind w:left="2135" w:hanging="540"/>
        <w:rPr>
          <w:noProof/>
        </w:rPr>
      </w:pPr>
      <w:r w:rsidRPr="00B41D2C">
        <w:t>(iv)</w:t>
      </w:r>
      <w:r w:rsidRPr="00B41D2C">
        <w:tab/>
        <w:t>indirim oranı: ________</w:t>
      </w:r>
      <w:r w:rsidRPr="00B41D2C">
        <w:rPr>
          <w:i/>
        </w:rPr>
        <w:t>[indirim oranını yüzde olarak girin]</w:t>
      </w:r>
      <w:r w:rsidRPr="00B41D2C">
        <w:t xml:space="preserve"> (i)de belirtilen süre için (ii) ve (iii)ye göre hesaplanan tüm yıllık gelecek maliyeti mevcut değere indirmek için kullanılacak.</w:t>
      </w:r>
    </w:p>
    <w:p w14:paraId="17070F7D" w14:textId="77777777" w:rsidR="005E129A" w:rsidRPr="00B41D2C" w:rsidRDefault="007E703B" w:rsidP="00BC1198">
      <w:pPr>
        <w:spacing w:after="120"/>
        <w:ind w:left="2135" w:hanging="540"/>
        <w:rPr>
          <w:b/>
        </w:rPr>
      </w:pPr>
      <w:r w:rsidRPr="00B41D2C">
        <w:rPr>
          <w:b/>
        </w:rPr>
        <w:t xml:space="preserve">Veya </w:t>
      </w:r>
    </w:p>
    <w:p w14:paraId="04E9F525" w14:textId="77777777" w:rsidR="005A5D8C" w:rsidRPr="00B41D2C" w:rsidRDefault="002C6C2F" w:rsidP="005E129A">
      <w:pPr>
        <w:spacing w:after="120"/>
        <w:ind w:left="1080"/>
      </w:pPr>
      <w:r w:rsidRPr="00B41D2C">
        <w:rPr>
          <w:u w:val="single"/>
        </w:rPr>
        <w:t>Opsiyon 2</w:t>
      </w:r>
      <w:r w:rsidRPr="00B41D2C">
        <w:t>:</w:t>
      </w:r>
    </w:p>
    <w:p w14:paraId="1E6E51E7" w14:textId="14D79A0D" w:rsidR="006E12E3" w:rsidRPr="00B41D2C" w:rsidRDefault="00082AAA" w:rsidP="005E129A">
      <w:pPr>
        <w:spacing w:after="120"/>
        <w:ind w:left="1080"/>
      </w:pPr>
      <w:r w:rsidRPr="00B41D2C">
        <w:t>Şartnamede veya ihale dokümanının başka bir yerinde belirtilen metodolojiye atıfta bulunun.</w:t>
      </w:r>
    </w:p>
    <w:p w14:paraId="2E3DAB62" w14:textId="77777777" w:rsidR="003777E3" w:rsidRPr="00B41D2C" w:rsidRDefault="003777E3" w:rsidP="005E129A">
      <w:pPr>
        <w:spacing w:after="120"/>
        <w:ind w:left="1080"/>
      </w:pPr>
    </w:p>
    <w:p w14:paraId="0948CD02" w14:textId="77777777" w:rsidR="00951C9D" w:rsidRPr="00B41D2C" w:rsidRDefault="00951C9D" w:rsidP="00AA6533">
      <w:pPr>
        <w:spacing w:after="120"/>
        <w:ind w:left="270" w:right="0"/>
        <w:rPr>
          <w:b/>
          <w:bCs/>
          <w:i/>
        </w:rPr>
      </w:pPr>
      <w:r w:rsidRPr="00B41D2C">
        <w:rPr>
          <w:b/>
          <w:bCs/>
        </w:rPr>
        <w:t>Fiyat Cetveli No. 6’da fiyat teklifi verilmiş tavsiye edilen yedek parçaların fiyatı değerlendirmede dikkate alınmayacaktır.</w:t>
      </w:r>
    </w:p>
    <w:p w14:paraId="48ED8125" w14:textId="77777777" w:rsidR="006E12E3" w:rsidRPr="00B41D2C" w:rsidRDefault="006E12E3" w:rsidP="005E129A">
      <w:pPr>
        <w:spacing w:after="120"/>
        <w:ind w:left="1080" w:right="0"/>
        <w:rPr>
          <w:i/>
        </w:rPr>
      </w:pPr>
    </w:p>
    <w:p w14:paraId="5A8043DA" w14:textId="6F0D32ED" w:rsidR="00951C9D" w:rsidRPr="006B1356" w:rsidRDefault="00951C9D" w:rsidP="001916F8">
      <w:pPr>
        <w:pStyle w:val="ListeParagraf"/>
        <w:numPr>
          <w:ilvl w:val="0"/>
          <w:numId w:val="32"/>
        </w:numPr>
        <w:rPr>
          <w:b/>
          <w:bCs/>
        </w:rPr>
      </w:pPr>
      <w:bookmarkStart w:id="522" w:name="_Toc437936935"/>
      <w:bookmarkStart w:id="523" w:name="_Toc437940496"/>
      <w:bookmarkStart w:id="524" w:name="_Toc437941176"/>
      <w:r w:rsidRPr="00B41D2C">
        <w:rPr>
          <w:b/>
        </w:rPr>
        <w:t>Tesislerin Fonksiyonel Garantileri</w:t>
      </w:r>
      <w:bookmarkEnd w:id="522"/>
      <w:bookmarkEnd w:id="523"/>
      <w:bookmarkEnd w:id="524"/>
      <w:r w:rsidR="00EF1345" w:rsidRPr="00B41D2C">
        <w:rPr>
          <w:b/>
        </w:rPr>
        <w:t xml:space="preserve"> </w:t>
      </w:r>
      <w:r w:rsidR="00EF1345" w:rsidRPr="006B1356">
        <w:rPr>
          <w:b/>
          <w:bCs/>
        </w:rPr>
        <w:t>(UYGULANMAYACAKTIR)</w:t>
      </w:r>
    </w:p>
    <w:p w14:paraId="05B7F31E" w14:textId="77777777" w:rsidR="007B4F3E" w:rsidRPr="00B41D2C" w:rsidRDefault="007B4F3E" w:rsidP="001D5093">
      <w:pPr>
        <w:spacing w:after="0"/>
        <w:ind w:left="360"/>
      </w:pPr>
      <w:r w:rsidRPr="00B41D2C">
        <w:t>Şartnamede gerekli kılınan fonksiyonel garantiler için Şartnamede belirtilen asgari (veya azami) gereklilikler şunlardır:</w:t>
      </w:r>
    </w:p>
    <w:p w14:paraId="7CF66F1B" w14:textId="77777777" w:rsidR="00B52491" w:rsidRPr="00B41D2C" w:rsidRDefault="00B52491" w:rsidP="001D5093">
      <w:pPr>
        <w:tabs>
          <w:tab w:val="right" w:pos="7254"/>
        </w:tabs>
        <w:spacing w:after="200"/>
        <w:ind w:left="1080"/>
      </w:pPr>
    </w:p>
    <w:tbl>
      <w:tblPr>
        <w:tblW w:w="9192" w:type="dxa"/>
        <w:jc w:val="center"/>
        <w:tblLayout w:type="fixed"/>
        <w:tblLook w:val="01E0" w:firstRow="1" w:lastRow="1" w:firstColumn="1" w:lastColumn="1" w:noHBand="0" w:noVBand="0"/>
      </w:tblPr>
      <w:tblGrid>
        <w:gridCol w:w="3966"/>
        <w:gridCol w:w="5226"/>
      </w:tblGrid>
      <w:tr w:rsidR="00C43CCB" w:rsidRPr="00B41D2C" w14:paraId="1C1C8E92" w14:textId="77777777" w:rsidTr="009D62B4">
        <w:trPr>
          <w:jc w:val="center"/>
        </w:trPr>
        <w:tc>
          <w:tcPr>
            <w:tcW w:w="3966" w:type="dxa"/>
            <w:tcBorders>
              <w:top w:val="single" w:sz="12" w:space="0" w:color="auto"/>
              <w:left w:val="single" w:sz="12" w:space="0" w:color="auto"/>
              <w:bottom w:val="single" w:sz="12" w:space="0" w:color="auto"/>
              <w:right w:val="single" w:sz="12" w:space="0" w:color="auto"/>
            </w:tcBorders>
          </w:tcPr>
          <w:p w14:paraId="15115B44" w14:textId="77777777" w:rsidR="007B4F3E" w:rsidRPr="00B41D2C" w:rsidRDefault="007B4F3E" w:rsidP="001D5093">
            <w:pPr>
              <w:tabs>
                <w:tab w:val="right" w:pos="7254"/>
              </w:tabs>
              <w:suppressAutoHyphens/>
              <w:spacing w:before="60" w:after="60"/>
              <w:ind w:left="2" w:hanging="2"/>
              <w:jc w:val="center"/>
              <w:rPr>
                <w:rFonts w:ascii="Tms Rmn" w:hAnsi="Tms Rmn"/>
                <w:b/>
                <w:i/>
              </w:rPr>
            </w:pPr>
            <w:r w:rsidRPr="00B41D2C">
              <w:rPr>
                <w:rFonts w:ascii="Tms Rmn" w:hAnsi="Tms Rmn"/>
                <w:b/>
              </w:rPr>
              <w:t>Fonksiyonel Garanti</w:t>
            </w:r>
          </w:p>
        </w:tc>
        <w:tc>
          <w:tcPr>
            <w:tcW w:w="5226" w:type="dxa"/>
            <w:tcBorders>
              <w:top w:val="single" w:sz="12" w:space="0" w:color="auto"/>
              <w:left w:val="single" w:sz="12" w:space="0" w:color="auto"/>
              <w:bottom w:val="single" w:sz="12" w:space="0" w:color="auto"/>
              <w:right w:val="single" w:sz="12" w:space="0" w:color="auto"/>
            </w:tcBorders>
          </w:tcPr>
          <w:p w14:paraId="55E70E4D" w14:textId="77777777" w:rsidR="007B4F3E" w:rsidRPr="00B41D2C" w:rsidRDefault="007B4F3E" w:rsidP="001D5093">
            <w:pPr>
              <w:tabs>
                <w:tab w:val="right" w:pos="7254"/>
              </w:tabs>
              <w:suppressAutoHyphens/>
              <w:spacing w:before="60" w:after="60"/>
              <w:ind w:left="321" w:firstLine="17"/>
              <w:jc w:val="center"/>
              <w:rPr>
                <w:rFonts w:ascii="Tms Rmn" w:hAnsi="Tms Rmn"/>
                <w:b/>
                <w:i/>
              </w:rPr>
            </w:pPr>
            <w:r w:rsidRPr="00B41D2C">
              <w:rPr>
                <w:rFonts w:ascii="Tms Rmn" w:hAnsi="Tms Rmn"/>
                <w:b/>
              </w:rPr>
              <w:t xml:space="preserve">Asgari (veya Azami, hangisi uygunsa) Gereklilik </w:t>
            </w:r>
          </w:p>
        </w:tc>
      </w:tr>
      <w:tr w:rsidR="00C43CCB" w:rsidRPr="00B41D2C" w14:paraId="59E8E4D4" w14:textId="77777777" w:rsidTr="009D62B4">
        <w:trPr>
          <w:jc w:val="center"/>
        </w:trPr>
        <w:tc>
          <w:tcPr>
            <w:tcW w:w="3966" w:type="dxa"/>
            <w:tcBorders>
              <w:top w:val="single" w:sz="12" w:space="0" w:color="auto"/>
              <w:left w:val="single" w:sz="2" w:space="0" w:color="auto"/>
              <w:bottom w:val="single" w:sz="2" w:space="0" w:color="auto"/>
              <w:right w:val="single" w:sz="2" w:space="0" w:color="auto"/>
            </w:tcBorders>
          </w:tcPr>
          <w:p w14:paraId="0E962E6A"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1.</w:t>
            </w:r>
          </w:p>
        </w:tc>
        <w:tc>
          <w:tcPr>
            <w:tcW w:w="5226" w:type="dxa"/>
            <w:tcBorders>
              <w:top w:val="single" w:sz="12" w:space="0" w:color="auto"/>
              <w:left w:val="single" w:sz="2" w:space="0" w:color="auto"/>
              <w:bottom w:val="single" w:sz="2" w:space="0" w:color="auto"/>
              <w:right w:val="single" w:sz="2" w:space="0" w:color="auto"/>
            </w:tcBorders>
          </w:tcPr>
          <w:p w14:paraId="327F54E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4417D858"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69F7AB9"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2.</w:t>
            </w:r>
          </w:p>
        </w:tc>
        <w:tc>
          <w:tcPr>
            <w:tcW w:w="5226" w:type="dxa"/>
            <w:tcBorders>
              <w:top w:val="single" w:sz="2" w:space="0" w:color="auto"/>
              <w:left w:val="single" w:sz="2" w:space="0" w:color="auto"/>
              <w:bottom w:val="single" w:sz="2" w:space="0" w:color="auto"/>
              <w:right w:val="single" w:sz="2" w:space="0" w:color="auto"/>
            </w:tcBorders>
          </w:tcPr>
          <w:p w14:paraId="3F33DFA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051D8EEE"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61D3772B"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3.</w:t>
            </w:r>
          </w:p>
        </w:tc>
        <w:tc>
          <w:tcPr>
            <w:tcW w:w="5226" w:type="dxa"/>
            <w:tcBorders>
              <w:top w:val="single" w:sz="2" w:space="0" w:color="auto"/>
              <w:left w:val="single" w:sz="2" w:space="0" w:color="auto"/>
              <w:bottom w:val="single" w:sz="2" w:space="0" w:color="auto"/>
              <w:right w:val="single" w:sz="2" w:space="0" w:color="auto"/>
            </w:tcBorders>
          </w:tcPr>
          <w:p w14:paraId="088F863D"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627808ED"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A00FFD9" w14:textId="77777777" w:rsidR="007B4F3E" w:rsidRPr="00B41D2C" w:rsidRDefault="007B4F3E" w:rsidP="001D5093">
            <w:pPr>
              <w:tabs>
                <w:tab w:val="right" w:pos="7254"/>
              </w:tabs>
              <w:suppressAutoHyphens/>
              <w:spacing w:before="60" w:after="60"/>
              <w:ind w:left="2" w:hanging="2"/>
              <w:rPr>
                <w:rFonts w:ascii="Tms Rmn" w:hAnsi="Tms Rmn"/>
                <w:i/>
              </w:rPr>
            </w:pPr>
            <w:r w:rsidRPr="00B41D2C">
              <w:rPr>
                <w:rFonts w:ascii="Tms Rmn" w:hAnsi="Tms Rmn"/>
                <w:i/>
              </w:rPr>
              <w:lastRenderedPageBreak/>
              <w:t>…</w:t>
            </w:r>
          </w:p>
        </w:tc>
        <w:tc>
          <w:tcPr>
            <w:tcW w:w="5226" w:type="dxa"/>
            <w:tcBorders>
              <w:top w:val="single" w:sz="2" w:space="0" w:color="auto"/>
              <w:left w:val="single" w:sz="2" w:space="0" w:color="auto"/>
              <w:bottom w:val="single" w:sz="2" w:space="0" w:color="auto"/>
              <w:right w:val="single" w:sz="2" w:space="0" w:color="auto"/>
            </w:tcBorders>
          </w:tcPr>
          <w:p w14:paraId="73641B4B" w14:textId="77777777" w:rsidR="007B4F3E" w:rsidRPr="00B41D2C" w:rsidRDefault="007B4F3E" w:rsidP="001D5093">
            <w:pPr>
              <w:tabs>
                <w:tab w:val="right" w:pos="7254"/>
              </w:tabs>
              <w:suppressAutoHyphens/>
              <w:spacing w:before="60" w:after="60"/>
              <w:ind w:left="1440" w:hanging="720"/>
              <w:rPr>
                <w:rFonts w:ascii="Tms Rmn" w:hAnsi="Tms Rmn"/>
                <w:i/>
              </w:rPr>
            </w:pPr>
          </w:p>
        </w:tc>
      </w:tr>
    </w:tbl>
    <w:p w14:paraId="31FB4F87" w14:textId="77777777" w:rsidR="007B4F3E" w:rsidRPr="00B41D2C" w:rsidRDefault="007B4F3E" w:rsidP="001D5093">
      <w:pPr>
        <w:tabs>
          <w:tab w:val="right" w:pos="7254"/>
        </w:tabs>
        <w:spacing w:before="60" w:after="60"/>
        <w:rPr>
          <w:i/>
        </w:rPr>
      </w:pPr>
    </w:p>
    <w:p w14:paraId="1126C94F" w14:textId="68679BDE" w:rsidR="00561BED" w:rsidRPr="00B41D2C" w:rsidRDefault="00951C9D" w:rsidP="001D5093">
      <w:pPr>
        <w:spacing w:after="0"/>
        <w:ind w:left="450"/>
      </w:pPr>
      <w:r w:rsidRPr="00B41D2C">
        <w:t>Değerlendirme amaçlı olarak, önerilen Tesis ve Kurulum Hizmetlerinin fonksiyonel garantisinin Şartnamede ve yukarıdaki tabloda belirtilen normun altında, ancak burada belirtilen asgari kabul edilebilir seviyelerin üzerinde, kaldığı her bir yüzdelik puan için, _________ tutarında bir düzenleme Teklif bedeline eklenecektir. Normun altında kalınan veya asgari kabul edilebilir seviyelerin üzerinde kalınan miktar yüzde birden daha az ise düzenleme buna göre paylaştırılacaktır.</w:t>
      </w:r>
    </w:p>
    <w:p w14:paraId="18059852" w14:textId="77777777" w:rsidR="006E12E3" w:rsidRPr="00B41D2C" w:rsidRDefault="006E12E3" w:rsidP="001D5093">
      <w:pPr>
        <w:spacing w:after="0"/>
        <w:ind w:left="1069"/>
      </w:pPr>
    </w:p>
    <w:p w14:paraId="29B1333E" w14:textId="60F7F210" w:rsidR="00F07D31" w:rsidRPr="00B41D2C" w:rsidRDefault="006A7A5A" w:rsidP="001916F8">
      <w:pPr>
        <w:pStyle w:val="ListeParagraf"/>
        <w:numPr>
          <w:ilvl w:val="0"/>
          <w:numId w:val="32"/>
        </w:numPr>
      </w:pPr>
      <w:bookmarkStart w:id="525" w:name="_Toc437936936"/>
      <w:bookmarkStart w:id="526" w:name="_Toc437940497"/>
      <w:bookmarkStart w:id="527" w:name="_Toc437941177"/>
      <w:r w:rsidRPr="00B41D2C">
        <w:rPr>
          <w:b/>
        </w:rPr>
        <w:t xml:space="preserve">İşveren tarafından sunulacak iş, hizmet ve </w:t>
      </w:r>
      <w:r w:rsidR="00DD71BC" w:rsidRPr="00B41D2C">
        <w:rPr>
          <w:b/>
        </w:rPr>
        <w:t xml:space="preserve">olanaklar </w:t>
      </w:r>
      <w:r w:rsidRPr="00B41D2C">
        <w:rPr>
          <w:b/>
        </w:rPr>
        <w:t>vs.</w:t>
      </w:r>
      <w:bookmarkEnd w:id="525"/>
      <w:bookmarkEnd w:id="526"/>
      <w:bookmarkEnd w:id="527"/>
      <w:r w:rsidR="00EF1345" w:rsidRPr="00B41D2C">
        <w:rPr>
          <w:b/>
        </w:rPr>
        <w:t xml:space="preserve"> </w:t>
      </w:r>
      <w:r w:rsidR="00EF1345" w:rsidRPr="00B16F30">
        <w:rPr>
          <w:b/>
          <w:bCs/>
        </w:rPr>
        <w:t>(UYGULANMAYACAKTIR)</w:t>
      </w:r>
    </w:p>
    <w:p w14:paraId="0E07A6DF" w14:textId="66810CE0" w:rsidR="00951C9D" w:rsidRPr="00B41D2C" w:rsidRDefault="00951C9D" w:rsidP="001D5093">
      <w:pPr>
        <w:spacing w:after="0"/>
        <w:ind w:left="720" w:right="0"/>
      </w:pPr>
      <w:r w:rsidRPr="00B41D2C">
        <w:t>Eğer ki Teklifler İhale dokümanında müsaade edilen hükümleri geçe</w:t>
      </w:r>
      <w:r w:rsidR="00B3431B" w:rsidRPr="00B41D2C">
        <w:t>cek</w:t>
      </w:r>
      <w:r w:rsidRPr="00B41D2C">
        <w:t xml:space="preserve"> şekilde İşveren tarafından işlerin yapılmasını, hizmetlerin veya </w:t>
      </w:r>
      <w:r w:rsidR="00DD71BC" w:rsidRPr="00B41D2C">
        <w:t xml:space="preserve">olanakların </w:t>
      </w:r>
      <w:r w:rsidRPr="00B41D2C">
        <w:t xml:space="preserve">sağlanmasını içeriyorsa, İşveren bu ilave iş, hizmet ve/veya </w:t>
      </w:r>
      <w:r w:rsidR="00DD71BC" w:rsidRPr="00B41D2C">
        <w:t xml:space="preserve">olanakların </w:t>
      </w:r>
      <w:r w:rsidRPr="00B41D2C">
        <w:t>sözleşme süresi boyunca maliyetini değerlendirecektir. Bu tür maliyetler değerlendirilmek üzere Teklif bedeline eklenecektir.</w:t>
      </w:r>
    </w:p>
    <w:p w14:paraId="56996837" w14:textId="77777777" w:rsidR="009607AB" w:rsidRPr="00B41D2C" w:rsidRDefault="009607AB" w:rsidP="001D5093">
      <w:pPr>
        <w:spacing w:after="0"/>
        <w:ind w:left="720" w:right="0"/>
      </w:pPr>
    </w:p>
    <w:p w14:paraId="563FF074" w14:textId="118D0AAF" w:rsidR="00F07D31" w:rsidRPr="00B41D2C" w:rsidRDefault="006A7A5A" w:rsidP="001916F8">
      <w:pPr>
        <w:pStyle w:val="ListeParagraf"/>
        <w:numPr>
          <w:ilvl w:val="0"/>
          <w:numId w:val="32"/>
        </w:numPr>
      </w:pPr>
      <w:bookmarkStart w:id="528" w:name="_Toc437941178"/>
      <w:bookmarkStart w:id="529" w:name="_Toc437943157"/>
      <w:bookmarkStart w:id="530" w:name="_Toc437943756"/>
      <w:bookmarkStart w:id="531" w:name="_Toc437944037"/>
      <w:bookmarkStart w:id="532" w:name="_Toc437936938"/>
      <w:bookmarkStart w:id="533" w:name="_Toc437940499"/>
      <w:bookmarkStart w:id="534" w:name="_Toc437941180"/>
      <w:bookmarkEnd w:id="528"/>
      <w:bookmarkEnd w:id="529"/>
      <w:bookmarkEnd w:id="530"/>
      <w:bookmarkEnd w:id="531"/>
      <w:r w:rsidRPr="00B41D2C">
        <w:rPr>
          <w:b/>
        </w:rPr>
        <w:t xml:space="preserve">Sürdürülebilir </w:t>
      </w:r>
      <w:r w:rsidRPr="00B16F30">
        <w:rPr>
          <w:bCs/>
        </w:rPr>
        <w:t>ihale</w:t>
      </w:r>
      <w:bookmarkEnd w:id="532"/>
      <w:bookmarkEnd w:id="533"/>
      <w:bookmarkEnd w:id="534"/>
      <w:r w:rsidR="00EF1345" w:rsidRPr="00B16F30">
        <w:rPr>
          <w:bCs/>
        </w:rPr>
        <w:t xml:space="preserve"> </w:t>
      </w:r>
      <w:r w:rsidR="00EF1345" w:rsidRPr="00B16F30">
        <w:rPr>
          <w:b/>
        </w:rPr>
        <w:t>(UYGULANMAYACAKTIR)</w:t>
      </w:r>
    </w:p>
    <w:p w14:paraId="6DF87040" w14:textId="15EDE48A" w:rsidR="00F324F2" w:rsidRPr="00B41D2C" w:rsidRDefault="006A7A5A" w:rsidP="001D5093">
      <w:pPr>
        <w:ind w:left="270"/>
        <w:rPr>
          <w:i/>
        </w:rPr>
      </w:pPr>
      <w:r w:rsidRPr="00B41D2C">
        <w:rPr>
          <w:i/>
        </w:rPr>
        <w:t xml:space="preserve">[Eğer spesifik </w:t>
      </w:r>
      <w:r w:rsidRPr="00B41D2C">
        <w:rPr>
          <w:b/>
          <w:bCs/>
          <w:i/>
        </w:rPr>
        <w:t>sürdürülebilir ihale teknik gereklilikleri</w:t>
      </w:r>
      <w:r w:rsidRPr="00B41D2C">
        <w:rPr>
          <w:rStyle w:val="apple-converted-space"/>
          <w:i/>
          <w:iCs/>
        </w:rPr>
        <w:t xml:space="preserve"> </w:t>
      </w:r>
      <w:r w:rsidRPr="00B41D2C">
        <w:rPr>
          <w:i/>
        </w:rPr>
        <w:t>Kısım VII - Şartname’de belirtilmişse,</w:t>
      </w:r>
      <w:r w:rsidRPr="00B41D2C">
        <w:rPr>
          <w:rStyle w:val="apple-converted-space"/>
          <w:i/>
          <w:iCs/>
        </w:rPr>
        <w:t xml:space="preserve"> </w:t>
      </w:r>
      <w:r w:rsidRPr="00B41D2C">
        <w:rPr>
          <w:b/>
          <w:bCs/>
          <w:i/>
        </w:rPr>
        <w:t>ya</w:t>
      </w:r>
      <w:r w:rsidRPr="00B41D2C">
        <w:rPr>
          <w:rStyle w:val="apple-converted-space"/>
          <w:i/>
          <w:iCs/>
        </w:rPr>
        <w:t xml:space="preserve"> </w:t>
      </w:r>
      <w:r w:rsidRPr="00B41D2C">
        <w:rPr>
          <w:i/>
        </w:rPr>
        <w:t xml:space="preserve">(i) bu gerekliliklerin geçer/kalır (uyuma göre) temelinde değerlendirileceğini belirtin </w:t>
      </w:r>
      <w:r w:rsidRPr="00B41D2C">
        <w:rPr>
          <w:b/>
          <w:bCs/>
          <w:i/>
        </w:rPr>
        <w:t>ya da</w:t>
      </w:r>
      <w:r w:rsidRPr="00B41D2C">
        <w:rPr>
          <w:rStyle w:val="apple-converted-space"/>
          <w:i/>
          <w:iCs/>
        </w:rPr>
        <w:t xml:space="preserve"> </w:t>
      </w:r>
      <w:r w:rsidRPr="00B41D2C">
        <w:rPr>
          <w:i/>
        </w:rPr>
        <w:t xml:space="preserve">bunun yerine </w:t>
      </w:r>
      <w:r w:rsidRPr="00B41D2C">
        <w:rPr>
          <w:rStyle w:val="apple-converted-space"/>
          <w:i/>
          <w:iCs/>
        </w:rPr>
        <w:t xml:space="preserve"> </w:t>
      </w:r>
      <w:r w:rsidRPr="00B41D2C">
        <w:rPr>
          <w:i/>
        </w:rPr>
        <w:t>(ii)</w:t>
      </w:r>
      <w:r w:rsidRPr="00B41D2C">
        <w:rPr>
          <w:rStyle w:val="apple-converted-space"/>
          <w:i/>
          <w:iCs/>
        </w:rPr>
        <w:t xml:space="preserve"> </w:t>
      </w:r>
      <w:r w:rsidRPr="00B41D2C">
        <w:rPr>
          <w:i/>
        </w:rPr>
        <w:t>bu gerekliliklerin geçer/kalır temelinde değerlendirilmelerine ek olarak, uygunsa,</w:t>
      </w:r>
      <w:r w:rsidRPr="00B41D2C">
        <w:rPr>
          <w:rStyle w:val="apple-converted-space"/>
          <w:i/>
          <w:iCs/>
        </w:rPr>
        <w:t xml:space="preserve"> </w:t>
      </w:r>
      <w:r w:rsidRPr="00B41D2C">
        <w:rPr>
          <w:i/>
        </w:rPr>
        <w:t>belirlenen sürdürülebilir ihale teknik gerekliliklerini aşan Tekliflerden dolayı mukayese amaçlı olarak Teklif bedellerine uygulanacak</w:t>
      </w:r>
      <w:r w:rsidRPr="00B41D2C">
        <w:rPr>
          <w:rStyle w:val="apple-converted-space"/>
          <w:i/>
          <w:iCs/>
        </w:rPr>
        <w:t xml:space="preserve"> </w:t>
      </w:r>
      <w:r w:rsidRPr="00B41D2C">
        <w:rPr>
          <w:i/>
        </w:rPr>
        <w:t>parasal düzenlemeleri</w:t>
      </w:r>
      <w:r w:rsidRPr="00B41D2C">
        <w:rPr>
          <w:rStyle w:val="apple-converted-space"/>
          <w:i/>
          <w:iCs/>
        </w:rPr>
        <w:t xml:space="preserve"> </w:t>
      </w:r>
      <w:r w:rsidRPr="00B41D2C">
        <w:rPr>
          <w:i/>
        </w:rPr>
        <w:t>belirtin</w:t>
      </w:r>
      <w:r w:rsidRPr="00B41D2C">
        <w:rPr>
          <w:rStyle w:val="apple-converted-space"/>
          <w:i/>
          <w:iCs/>
        </w:rPr>
        <w:t xml:space="preserve"> </w:t>
      </w:r>
      <w:r w:rsidRPr="00B41D2C">
        <w:rPr>
          <w:i/>
        </w:rPr>
        <w:t>.]</w:t>
      </w:r>
    </w:p>
    <w:p w14:paraId="6EF7267B" w14:textId="77777777" w:rsidR="006E12E3" w:rsidRPr="00B41D2C" w:rsidRDefault="006E12E3" w:rsidP="001D5093">
      <w:pPr>
        <w:spacing w:after="0"/>
        <w:ind w:right="0"/>
      </w:pPr>
    </w:p>
    <w:p w14:paraId="1A8C37CB" w14:textId="6ADF9378" w:rsidR="00F07D31" w:rsidRPr="00B41D2C" w:rsidRDefault="00460540" w:rsidP="001916F8">
      <w:pPr>
        <w:pStyle w:val="ListeParagraf"/>
        <w:numPr>
          <w:ilvl w:val="0"/>
          <w:numId w:val="32"/>
        </w:numPr>
        <w:rPr>
          <w:b/>
        </w:rPr>
      </w:pPr>
      <w:bookmarkStart w:id="535" w:name="_Toc437940501"/>
      <w:bookmarkStart w:id="536" w:name="_Toc437941182"/>
      <w:r w:rsidRPr="00B41D2C">
        <w:rPr>
          <w:b/>
        </w:rPr>
        <w:t xml:space="preserve">Belirtilen kısımlar için alternatif teknik çözümler </w:t>
      </w:r>
      <w:r w:rsidR="00EF1345" w:rsidRPr="00B16F30">
        <w:rPr>
          <w:b/>
          <w:bCs/>
        </w:rPr>
        <w:t>(UYGULANMAYACAKTIR)</w:t>
      </w:r>
    </w:p>
    <w:p w14:paraId="10452B02" w14:textId="77777777" w:rsidR="007D5834" w:rsidRPr="00B41D2C" w:rsidRDefault="007D5834" w:rsidP="001D5093">
      <w:pPr>
        <w:spacing w:after="0"/>
        <w:ind w:right="0"/>
      </w:pPr>
      <w:bookmarkStart w:id="537" w:name="_Toc432229738"/>
      <w:bookmarkStart w:id="538" w:name="_Toc432663736"/>
      <w:bookmarkStart w:id="539" w:name="_Toc433224167"/>
      <w:bookmarkStart w:id="540" w:name="_Toc435519274"/>
      <w:bookmarkStart w:id="541" w:name="_Toc435533461"/>
      <w:bookmarkStart w:id="542" w:name="_Toc78774491"/>
      <w:bookmarkStart w:id="543" w:name="_Toc101516515"/>
      <w:bookmarkStart w:id="544" w:name="_Toc103401419"/>
    </w:p>
    <w:p w14:paraId="488FB169" w14:textId="63588A37" w:rsidR="007D5834" w:rsidRPr="00B41D2C" w:rsidRDefault="00085585" w:rsidP="001D5093">
      <w:pPr>
        <w:spacing w:after="0"/>
        <w:ind w:left="270" w:right="0"/>
        <w:rPr>
          <w:b/>
          <w:noProof/>
          <w:sz w:val="28"/>
          <w:szCs w:val="28"/>
        </w:rPr>
      </w:pPr>
      <w:r w:rsidRPr="00B41D2C">
        <w:t>TST</w:t>
      </w:r>
      <w:r w:rsidR="007D5834" w:rsidRPr="00B41D2C">
        <w:t xml:space="preserve"> 13.4 çerçevesinde müsaade edilmişse, </w:t>
      </w:r>
      <w:r w:rsidR="00DD71BC" w:rsidRPr="00B41D2C">
        <w:t xml:space="preserve">olanakların </w:t>
      </w:r>
      <w:r w:rsidR="007D5834" w:rsidRPr="00B41D2C">
        <w:t>kısımları için alternatif teknik çözümlerin kabul edilebilirliği aşağıdaki gibi belirlenecektir:</w:t>
      </w:r>
      <w:bookmarkEnd w:id="537"/>
      <w:bookmarkEnd w:id="538"/>
      <w:bookmarkEnd w:id="539"/>
      <w:bookmarkEnd w:id="540"/>
      <w:bookmarkEnd w:id="541"/>
      <w:bookmarkEnd w:id="542"/>
      <w:bookmarkEnd w:id="543"/>
      <w:bookmarkEnd w:id="544"/>
    </w:p>
    <w:p w14:paraId="4B95E023" w14:textId="77777777" w:rsidR="00F07D31" w:rsidRPr="00B41D2C" w:rsidRDefault="007D5834" w:rsidP="001D5093">
      <w:pPr>
        <w:pStyle w:val="ListeParagraf"/>
        <w:ind w:left="360"/>
        <w:rPr>
          <w:kern w:val="28"/>
        </w:rPr>
      </w:pPr>
      <w:r w:rsidRPr="00B41D2C">
        <w:t>……………………………………………………………………………………………………………………………………………………………………………………………...</w:t>
      </w:r>
    </w:p>
    <w:p w14:paraId="4FC47422" w14:textId="77777777" w:rsidR="00F07D31" w:rsidRPr="00B41D2C" w:rsidRDefault="00F07D31" w:rsidP="001D5093">
      <w:pPr>
        <w:pStyle w:val="ListeParagraf"/>
        <w:ind w:left="360"/>
      </w:pPr>
    </w:p>
    <w:p w14:paraId="3EA818E3" w14:textId="31E5DEB5" w:rsidR="007D5834" w:rsidRPr="00B41D2C" w:rsidRDefault="007D5834" w:rsidP="001916F8">
      <w:pPr>
        <w:pStyle w:val="ListeParagraf"/>
        <w:numPr>
          <w:ilvl w:val="0"/>
          <w:numId w:val="32"/>
        </w:numPr>
      </w:pPr>
      <w:r w:rsidRPr="00B41D2C">
        <w:rPr>
          <w:b/>
        </w:rPr>
        <w:t>Spesifik ilave kriterler</w:t>
      </w:r>
      <w:r w:rsidR="00EF1345" w:rsidRPr="00B16F30">
        <w:rPr>
          <w:b/>
          <w:bCs/>
        </w:rPr>
        <w:t xml:space="preserve"> (UYGULANMAYACAKTIR)</w:t>
      </w:r>
    </w:p>
    <w:p w14:paraId="51CFA2D1" w14:textId="77777777" w:rsidR="007D5834" w:rsidRPr="00B41D2C" w:rsidRDefault="007D5834" w:rsidP="001D5093">
      <w:pPr>
        <w:ind w:left="360"/>
      </w:pPr>
      <w:r w:rsidRPr="00B41D2C">
        <w:t>Varsa, ilgili değerlendirme metodu şu şekilde olacaktır:</w:t>
      </w:r>
    </w:p>
    <w:p w14:paraId="25A60A6A" w14:textId="77777777" w:rsidR="007D5834" w:rsidRPr="00B41D2C" w:rsidRDefault="007D5834" w:rsidP="001D5093">
      <w:pPr>
        <w:ind w:left="360"/>
      </w:pPr>
      <w:r w:rsidRPr="00B41D2C">
        <w:t>……………………………………………………………………………………………………………………………………………………………………………………………………</w:t>
      </w:r>
    </w:p>
    <w:p w14:paraId="6DEA39DB" w14:textId="56BB5997" w:rsidR="007D5834" w:rsidRPr="00B41D2C" w:rsidRDefault="007D5834" w:rsidP="001D5093">
      <w:pPr>
        <w:spacing w:after="0"/>
        <w:ind w:right="0"/>
      </w:pPr>
      <w:r w:rsidRPr="00B41D2C">
        <w:t>Yukarıdaki prosedürlerden doğan her türlü fiyat düzenlemesi, yalnızca mukayeseli değerlendirme maksadı ile sınırlı olmak şartıyla, “Değerlendirilmiş Teklif Maliyetini” bulmak için eklenecektir. Teklif Sahiplerince teklif edilen bedeller değişmeden aynı kalacaktır.</w:t>
      </w:r>
    </w:p>
    <w:p w14:paraId="4DBA6CFC" w14:textId="77777777" w:rsidR="000A69DF" w:rsidRPr="00B41D2C" w:rsidRDefault="000A69DF" w:rsidP="001D5093">
      <w:pPr>
        <w:spacing w:after="0"/>
        <w:ind w:right="0"/>
      </w:pPr>
    </w:p>
    <w:p w14:paraId="03F3E514" w14:textId="6C68C820" w:rsidR="00F07D31" w:rsidRPr="00B41D2C" w:rsidRDefault="00594BC5" w:rsidP="001D5093">
      <w:pPr>
        <w:pStyle w:val="Section3-Heading2"/>
      </w:pPr>
      <w:bookmarkStart w:id="545" w:name="_Toc452916614"/>
      <w:bookmarkEnd w:id="535"/>
      <w:bookmarkEnd w:id="536"/>
      <w:r w:rsidRPr="00B41D2C">
        <w:t>1.3 Çoklu Sözleşmeler (</w:t>
      </w:r>
      <w:r w:rsidR="00085585" w:rsidRPr="00B41D2C">
        <w:t>TST</w:t>
      </w:r>
      <w:r w:rsidRPr="00B41D2C">
        <w:t xml:space="preserve"> 35.6)</w:t>
      </w:r>
      <w:bookmarkEnd w:id="545"/>
      <w:r w:rsidR="005652B1" w:rsidRPr="00B41D2C">
        <w:t xml:space="preserve"> (UYGULANMAYACAKTIR)</w:t>
      </w:r>
    </w:p>
    <w:p w14:paraId="3EA7E876" w14:textId="437C42C0" w:rsidR="001901C4" w:rsidRPr="00B41D2C" w:rsidRDefault="001901C4" w:rsidP="001D5093">
      <w:pPr>
        <w:spacing w:after="200"/>
      </w:pPr>
      <w:r w:rsidRPr="00B41D2C">
        <w:lastRenderedPageBreak/>
        <w:t xml:space="preserve">Eğer ki </w:t>
      </w:r>
      <w:r w:rsidR="00085585" w:rsidRPr="00B41D2C">
        <w:t>TST</w:t>
      </w:r>
      <w:r w:rsidRPr="00B41D2C">
        <w:t xml:space="preserve"> 1.1 uyarınca Tekliflerin birden fazla parça için </w:t>
      </w:r>
      <w:r w:rsidR="00356FA3" w:rsidRPr="00B41D2C">
        <w:t xml:space="preserve"> (</w:t>
      </w:r>
      <w:r w:rsidR="00E72901" w:rsidRPr="00B41D2C">
        <w:t>Kısmi</w:t>
      </w:r>
      <w:r w:rsidR="00356FA3" w:rsidRPr="00B41D2C">
        <w:t xml:space="preserve"> Teklif) </w:t>
      </w:r>
      <w:r w:rsidRPr="00B41D2C">
        <w:t xml:space="preserve">verilmesi istenirse, seçilen Teklif Sahibi/Sahiplerinin Kısım III - Değerlendirme ve </w:t>
      </w:r>
      <w:r w:rsidR="00B3431B" w:rsidRPr="00B41D2C">
        <w:t xml:space="preserve">Yeterlilik </w:t>
      </w:r>
      <w:r w:rsidRPr="00B41D2C">
        <w:t>Kriterlerinde bir parça veya parça kombinasyonları için belirlenen kriterleri yerine getirmesi şartıyla, ihale kombine parçalar için sağlam şekilde cevap verebilir nitelikteki ve en düşük değerlendirilen maliyete sahip teklifi/teklifleri veren Teklif Sahibi/Sahiplerine verilecektir.</w:t>
      </w:r>
    </w:p>
    <w:p w14:paraId="4A8DD98C" w14:textId="77777777" w:rsidR="001901C4" w:rsidRPr="00B41D2C" w:rsidRDefault="001901C4" w:rsidP="001D5093">
      <w:pPr>
        <w:spacing w:after="200"/>
        <w:ind w:right="0"/>
      </w:pPr>
      <w:r w:rsidRPr="00B41D2C">
        <w:t>İşveren açısından toplam en düşük değerlendirilmiş maliyeti teklif eden Teklif Sahibi veya sahiplerini belirlerken, tüm olası parça kombinasyonlarını dikkate aldıktan sonra, İşveren sırasıyla aşağıdaki adımları takip edecektir:</w:t>
      </w:r>
    </w:p>
    <w:p w14:paraId="3EDFB22A" w14:textId="77777777" w:rsidR="001901C4" w:rsidRPr="00B41D2C" w:rsidRDefault="001901C4" w:rsidP="001D5093">
      <w:pPr>
        <w:spacing w:after="200"/>
        <w:ind w:left="540" w:hanging="540"/>
      </w:pPr>
      <w:r w:rsidRPr="00B41D2C">
        <w:t>(a)</w:t>
      </w:r>
      <w:r w:rsidRPr="00B41D2C">
        <w:tab/>
        <w:t>Sağlam şekilde cevap verir nitelikteki Teklifleri ve ilgili değerlendirilen maliyetleri belirlemek için her bir parçayı değerlendirin;</w:t>
      </w:r>
    </w:p>
    <w:p w14:paraId="26C2DB16" w14:textId="77777777" w:rsidR="001901C4" w:rsidRPr="00B41D2C" w:rsidRDefault="001901C4" w:rsidP="001D5093">
      <w:pPr>
        <w:spacing w:after="200"/>
        <w:ind w:left="540" w:hanging="540"/>
      </w:pPr>
      <w:r w:rsidRPr="00B41D2C">
        <w:t>(b)</w:t>
      </w:r>
      <w:r w:rsidRPr="00B41D2C">
        <w:tab/>
        <w:t>Her bir parça için, parçaya en düşük değerlendirilen maliyeti teklif edenden başlayarak, sağlam şekilde cevap verir nitelikteki Teklifleri sıraya koyun;</w:t>
      </w:r>
    </w:p>
    <w:p w14:paraId="1C5BAF10" w14:textId="77777777" w:rsidR="001901C4" w:rsidRPr="00B41D2C" w:rsidRDefault="001901C4" w:rsidP="001D5093">
      <w:pPr>
        <w:spacing w:after="200"/>
        <w:ind w:left="540" w:hanging="540"/>
      </w:pPr>
      <w:r w:rsidRPr="00B41D2C">
        <w:t>(c)</w:t>
      </w:r>
      <w:r w:rsidRPr="00B41D2C">
        <w:tab/>
        <w:t xml:space="preserve">İlgili Teklif Sahibi tarafından önerilen metodoloji ve indirimlere dayalı olarak çoklu ihalenin verilmesi için Teklif Sahibi/Sahiplerinin önerdiği tüm uygun indirimleri/fiyat azaltımlarını yukarıda (b)de listelenen değerlendirilmiş maliyetlere uygulayın. </w:t>
      </w:r>
    </w:p>
    <w:p w14:paraId="12D90C26" w14:textId="67D00891" w:rsidR="007E703B" w:rsidRPr="00B41D2C" w:rsidRDefault="001901C4" w:rsidP="000C18B8">
      <w:pPr>
        <w:ind w:left="540" w:hanging="540"/>
        <w:rPr>
          <w:b/>
          <w:sz w:val="28"/>
        </w:rPr>
        <w:sectPr w:rsidR="007E703B" w:rsidRPr="00B41D2C" w:rsidSect="005C38A4">
          <w:headerReference w:type="even" r:id="rId51"/>
          <w:headerReference w:type="default" r:id="rId52"/>
          <w:footerReference w:type="even" r:id="rId53"/>
          <w:footerReference w:type="default" r:id="rId54"/>
          <w:footerReference w:type="first" r:id="rId55"/>
          <w:type w:val="oddPage"/>
          <w:pgSz w:w="12240" w:h="15840" w:code="1"/>
          <w:pgMar w:top="1440" w:right="1440" w:bottom="1440" w:left="1800" w:header="720" w:footer="720" w:gutter="0"/>
          <w:cols w:space="720"/>
          <w:titlePg/>
        </w:sectPr>
      </w:pPr>
      <w:r w:rsidRPr="00B41D2C">
        <w:t>(d)</w:t>
      </w:r>
      <w:r w:rsidRPr="00B41D2C">
        <w:tab/>
        <w:t>İşveren için toplam en düşük değerlendirilen maliyeti öneren parça kombinasyonuna göre ihalenin kime verileceğini belirleyin.</w:t>
      </w:r>
    </w:p>
    <w:p w14:paraId="6A79E2D4" w14:textId="77777777" w:rsidR="00143C8F" w:rsidRPr="00143C8F" w:rsidRDefault="00143C8F" w:rsidP="00143C8F">
      <w:pPr>
        <w:spacing w:after="200"/>
        <w:ind w:left="720" w:right="0" w:hanging="720"/>
        <w:rPr>
          <w:b/>
          <w:bCs/>
          <w:noProof/>
          <w:szCs w:val="24"/>
        </w:rPr>
      </w:pPr>
      <w:bookmarkStart w:id="548" w:name="_2._Qualification"/>
      <w:bookmarkStart w:id="549" w:name="_Hlt125777464"/>
      <w:bookmarkStart w:id="550" w:name="_Hlt158621145"/>
      <w:bookmarkStart w:id="551" w:name="_Toc452916615"/>
      <w:bookmarkStart w:id="552" w:name="_Toc475712700"/>
      <w:bookmarkStart w:id="553" w:name="_Toc438529602"/>
      <w:bookmarkStart w:id="554" w:name="_Toc438725758"/>
      <w:bookmarkStart w:id="555" w:name="_Toc438817753"/>
      <w:bookmarkStart w:id="556" w:name="_Toc438954447"/>
      <w:bookmarkStart w:id="557" w:name="_Toc433184868"/>
      <w:bookmarkStart w:id="558" w:name="_Toc125954070"/>
      <w:bookmarkStart w:id="559" w:name="_Toc197840925"/>
      <w:bookmarkStart w:id="560" w:name="_Toc496968123"/>
      <w:bookmarkEnd w:id="510"/>
      <w:bookmarkEnd w:id="512"/>
      <w:bookmarkEnd w:id="548"/>
      <w:bookmarkEnd w:id="549"/>
      <w:bookmarkEnd w:id="550"/>
      <w:r w:rsidRPr="00143C8F">
        <w:rPr>
          <w:b/>
          <w:bCs/>
          <w:noProof/>
          <w:szCs w:val="24"/>
        </w:rPr>
        <w:lastRenderedPageBreak/>
        <w:t>2. Yeterlilik</w:t>
      </w:r>
      <w:bookmarkEnd w:id="551"/>
      <w:bookmarkEnd w:id="552"/>
      <w:r w:rsidRPr="00143C8F">
        <w:rPr>
          <w:b/>
          <w:bCs/>
          <w:noProof/>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922"/>
        <w:gridCol w:w="1417"/>
        <w:gridCol w:w="1523"/>
        <w:gridCol w:w="1406"/>
        <w:gridCol w:w="1572"/>
        <w:gridCol w:w="1860"/>
      </w:tblGrid>
      <w:tr w:rsidR="00C64302" w:rsidRPr="00143C8F" w14:paraId="7678BB81" w14:textId="77777777" w:rsidTr="00143C8F">
        <w:trPr>
          <w:cantSplit/>
        </w:trPr>
        <w:tc>
          <w:tcPr>
            <w:tcW w:w="869" w:type="pct"/>
            <w:shd w:val="clear" w:color="auto" w:fill="7F7F7F"/>
          </w:tcPr>
          <w:p w14:paraId="60FFC1D8" w14:textId="77777777" w:rsidR="00143C8F" w:rsidRPr="00143C8F" w:rsidRDefault="00143C8F" w:rsidP="00143C8F">
            <w:pPr>
              <w:spacing w:before="120" w:after="120"/>
              <w:jc w:val="center"/>
              <w:rPr>
                <w:b/>
                <w:sz w:val="22"/>
                <w:szCs w:val="22"/>
              </w:rPr>
            </w:pPr>
            <w:r w:rsidRPr="00143C8F">
              <w:rPr>
                <w:b/>
                <w:sz w:val="22"/>
                <w:szCs w:val="22"/>
              </w:rPr>
              <w:t>Faktör</w:t>
            </w:r>
          </w:p>
        </w:tc>
        <w:tc>
          <w:tcPr>
            <w:tcW w:w="4131" w:type="pct"/>
            <w:gridSpan w:val="6"/>
            <w:shd w:val="clear" w:color="auto" w:fill="7F7F7F"/>
          </w:tcPr>
          <w:p w14:paraId="4EBC6BB6" w14:textId="77777777" w:rsidR="00143C8F" w:rsidRPr="00143C8F" w:rsidRDefault="00143C8F" w:rsidP="00143C8F">
            <w:pPr>
              <w:spacing w:before="120" w:after="120"/>
              <w:ind w:right="0"/>
              <w:jc w:val="left"/>
              <w:rPr>
                <w:b/>
                <w:szCs w:val="28"/>
              </w:rPr>
            </w:pPr>
            <w:r w:rsidRPr="00143C8F">
              <w:rPr>
                <w:b/>
                <w:szCs w:val="28"/>
              </w:rPr>
              <w:t>1 Şartları sağlama</w:t>
            </w:r>
          </w:p>
        </w:tc>
      </w:tr>
      <w:tr w:rsidR="00C64302" w:rsidRPr="00143C8F" w14:paraId="2A7F182B" w14:textId="77777777" w:rsidTr="00143C8F">
        <w:trPr>
          <w:cantSplit/>
        </w:trPr>
        <w:tc>
          <w:tcPr>
            <w:tcW w:w="869" w:type="pct"/>
            <w:vMerge w:val="restart"/>
            <w:shd w:val="clear" w:color="auto" w:fill="D9D9D9"/>
            <w:vAlign w:val="center"/>
          </w:tcPr>
          <w:p w14:paraId="2FDD8836" w14:textId="77777777" w:rsidR="00143C8F" w:rsidRPr="00143C8F" w:rsidRDefault="00143C8F" w:rsidP="00143C8F">
            <w:pPr>
              <w:tabs>
                <w:tab w:val="left" w:pos="810"/>
              </w:tabs>
              <w:spacing w:before="120" w:after="120"/>
              <w:ind w:left="720" w:hanging="360"/>
              <w:jc w:val="left"/>
              <w:outlineLvl w:val="4"/>
              <w:rPr>
                <w:rFonts w:ascii="Times New Roman Bold" w:hAnsi="Times New Roman Bold"/>
                <w:sz w:val="22"/>
                <w:szCs w:val="22"/>
              </w:rPr>
            </w:pPr>
            <w:r w:rsidRPr="00143C8F">
              <w:rPr>
                <w:b/>
                <w:sz w:val="22"/>
                <w:szCs w:val="22"/>
              </w:rPr>
              <w:t>Alt Faktör</w:t>
            </w:r>
          </w:p>
        </w:tc>
        <w:tc>
          <w:tcPr>
            <w:tcW w:w="3412" w:type="pct"/>
            <w:gridSpan w:val="5"/>
            <w:shd w:val="clear" w:color="auto" w:fill="D9D9D9"/>
            <w:vAlign w:val="center"/>
          </w:tcPr>
          <w:p w14:paraId="60BF4AC5"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rFonts w:ascii="Times New Roman Bold" w:hAnsi="Times New Roman Bold"/>
                <w:b/>
                <w:sz w:val="22"/>
                <w:szCs w:val="22"/>
              </w:rPr>
              <w:t>Kriterler</w:t>
            </w:r>
          </w:p>
        </w:tc>
        <w:tc>
          <w:tcPr>
            <w:tcW w:w="718" w:type="pct"/>
            <w:vMerge w:val="restart"/>
            <w:shd w:val="clear" w:color="auto" w:fill="D9D9D9"/>
            <w:vAlign w:val="center"/>
          </w:tcPr>
          <w:p w14:paraId="25A44887" w14:textId="77777777" w:rsidR="00143C8F" w:rsidRPr="00143C8F" w:rsidRDefault="00143C8F" w:rsidP="00143C8F">
            <w:pPr>
              <w:tabs>
                <w:tab w:val="left" w:pos="810"/>
              </w:tabs>
              <w:spacing w:before="120" w:after="120"/>
              <w:ind w:left="229" w:hanging="270"/>
              <w:jc w:val="center"/>
              <w:outlineLvl w:val="4"/>
              <w:rPr>
                <w:b/>
                <w:sz w:val="22"/>
                <w:szCs w:val="22"/>
              </w:rPr>
            </w:pPr>
            <w:r w:rsidRPr="00143C8F">
              <w:rPr>
                <w:b/>
                <w:sz w:val="22"/>
                <w:szCs w:val="22"/>
              </w:rPr>
              <w:t>Gerekli Evraklar</w:t>
            </w:r>
          </w:p>
        </w:tc>
      </w:tr>
      <w:tr w:rsidR="00C64302" w:rsidRPr="00143C8F" w14:paraId="2EB01204" w14:textId="77777777" w:rsidTr="00143C8F">
        <w:trPr>
          <w:cantSplit/>
        </w:trPr>
        <w:tc>
          <w:tcPr>
            <w:tcW w:w="869" w:type="pct"/>
            <w:vMerge/>
          </w:tcPr>
          <w:p w14:paraId="68CEFB24" w14:textId="77777777" w:rsidR="00143C8F" w:rsidRPr="00143C8F" w:rsidRDefault="00143C8F" w:rsidP="00143C8F">
            <w:pPr>
              <w:ind w:left="360" w:hanging="360"/>
              <w:jc w:val="center"/>
              <w:rPr>
                <w:b/>
                <w:sz w:val="22"/>
                <w:szCs w:val="22"/>
              </w:rPr>
            </w:pPr>
          </w:p>
        </w:tc>
        <w:tc>
          <w:tcPr>
            <w:tcW w:w="1128" w:type="pct"/>
            <w:vMerge w:val="restart"/>
            <w:tcBorders>
              <w:bottom w:val="nil"/>
            </w:tcBorders>
            <w:shd w:val="clear" w:color="auto" w:fill="D9D9D9"/>
            <w:vAlign w:val="center"/>
          </w:tcPr>
          <w:p w14:paraId="678585E4" w14:textId="77777777" w:rsidR="00143C8F" w:rsidRPr="00143C8F" w:rsidRDefault="00143C8F" w:rsidP="00143C8F">
            <w:pPr>
              <w:tabs>
                <w:tab w:val="left" w:pos="810"/>
              </w:tabs>
              <w:spacing w:before="120" w:after="120"/>
              <w:ind w:left="720" w:hanging="360"/>
              <w:jc w:val="center"/>
              <w:outlineLvl w:val="4"/>
              <w:rPr>
                <w:rFonts w:ascii="Times New Roman Bold" w:hAnsi="Times New Roman Bold"/>
                <w:sz w:val="22"/>
                <w:szCs w:val="22"/>
              </w:rPr>
            </w:pPr>
            <w:r w:rsidRPr="00143C8F">
              <w:rPr>
                <w:b/>
                <w:sz w:val="22"/>
                <w:szCs w:val="22"/>
              </w:rPr>
              <w:t>Gereklilik</w:t>
            </w:r>
          </w:p>
        </w:tc>
        <w:tc>
          <w:tcPr>
            <w:tcW w:w="2284" w:type="pct"/>
            <w:gridSpan w:val="4"/>
            <w:shd w:val="clear" w:color="auto" w:fill="D9D9D9"/>
            <w:vAlign w:val="center"/>
          </w:tcPr>
          <w:p w14:paraId="086E78AA"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sz w:val="22"/>
                <w:szCs w:val="22"/>
              </w:rPr>
              <w:t>İstekli</w:t>
            </w:r>
          </w:p>
        </w:tc>
        <w:tc>
          <w:tcPr>
            <w:tcW w:w="718" w:type="pct"/>
            <w:vMerge/>
            <w:tcBorders>
              <w:bottom w:val="nil"/>
            </w:tcBorders>
          </w:tcPr>
          <w:p w14:paraId="1117B667" w14:textId="77777777" w:rsidR="00143C8F" w:rsidRPr="00143C8F" w:rsidRDefault="00143C8F" w:rsidP="00143C8F">
            <w:pPr>
              <w:tabs>
                <w:tab w:val="left" w:pos="810"/>
              </w:tabs>
              <w:spacing w:before="80" w:after="240"/>
              <w:ind w:left="720" w:hanging="360"/>
              <w:jc w:val="left"/>
              <w:outlineLvl w:val="4"/>
              <w:rPr>
                <w:rFonts w:ascii="Times New Roman Bold" w:hAnsi="Times New Roman Bold"/>
                <w:sz w:val="20"/>
                <w:szCs w:val="28"/>
              </w:rPr>
            </w:pPr>
          </w:p>
        </w:tc>
      </w:tr>
      <w:tr w:rsidR="00C64302" w:rsidRPr="00143C8F" w14:paraId="1EEEEF5B" w14:textId="77777777" w:rsidTr="00143C8F">
        <w:trPr>
          <w:cantSplit/>
        </w:trPr>
        <w:tc>
          <w:tcPr>
            <w:tcW w:w="869" w:type="pct"/>
            <w:vMerge/>
          </w:tcPr>
          <w:p w14:paraId="5769CEA1" w14:textId="77777777" w:rsidR="00143C8F" w:rsidRPr="00143C8F" w:rsidRDefault="00143C8F" w:rsidP="00143C8F">
            <w:pPr>
              <w:ind w:left="360" w:hanging="360"/>
              <w:jc w:val="center"/>
              <w:rPr>
                <w:b/>
                <w:sz w:val="22"/>
                <w:szCs w:val="22"/>
              </w:rPr>
            </w:pPr>
          </w:p>
        </w:tc>
        <w:tc>
          <w:tcPr>
            <w:tcW w:w="1128" w:type="pct"/>
            <w:vMerge/>
            <w:tcBorders>
              <w:top w:val="nil"/>
              <w:bottom w:val="nil"/>
            </w:tcBorders>
            <w:shd w:val="clear" w:color="auto" w:fill="D9D9D9"/>
            <w:vAlign w:val="center"/>
          </w:tcPr>
          <w:p w14:paraId="1128EDA1" w14:textId="77777777" w:rsidR="00143C8F" w:rsidRPr="00143C8F" w:rsidRDefault="00143C8F" w:rsidP="00143C8F">
            <w:pPr>
              <w:ind w:left="360" w:hanging="360"/>
              <w:jc w:val="center"/>
              <w:rPr>
                <w:b/>
                <w:sz w:val="22"/>
                <w:szCs w:val="22"/>
              </w:rPr>
            </w:pPr>
          </w:p>
        </w:tc>
        <w:tc>
          <w:tcPr>
            <w:tcW w:w="547" w:type="pct"/>
            <w:vMerge w:val="restart"/>
            <w:shd w:val="clear" w:color="auto" w:fill="D9D9D9"/>
            <w:vAlign w:val="center"/>
          </w:tcPr>
          <w:p w14:paraId="6A30E59E" w14:textId="77777777" w:rsidR="00143C8F" w:rsidRPr="00143C8F" w:rsidRDefault="00143C8F" w:rsidP="00143C8F">
            <w:pPr>
              <w:spacing w:before="80"/>
              <w:jc w:val="center"/>
              <w:rPr>
                <w:b/>
                <w:sz w:val="22"/>
                <w:szCs w:val="22"/>
              </w:rPr>
            </w:pPr>
            <w:r w:rsidRPr="00143C8F">
              <w:rPr>
                <w:b/>
                <w:sz w:val="22"/>
                <w:szCs w:val="22"/>
              </w:rPr>
              <w:t>Tek Başına Firma</w:t>
            </w:r>
          </w:p>
        </w:tc>
        <w:tc>
          <w:tcPr>
            <w:tcW w:w="1738" w:type="pct"/>
            <w:gridSpan w:val="3"/>
            <w:shd w:val="clear" w:color="auto" w:fill="D9D9D9"/>
            <w:vAlign w:val="center"/>
          </w:tcPr>
          <w:p w14:paraId="70E5DE13"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bCs/>
              </w:rPr>
              <w:t>Ortak Girişim</w:t>
            </w:r>
            <w:r w:rsidRPr="00143C8F">
              <w:t xml:space="preserve"> (mevcut veya planlanmış)</w:t>
            </w:r>
          </w:p>
        </w:tc>
        <w:tc>
          <w:tcPr>
            <w:tcW w:w="718" w:type="pct"/>
            <w:vMerge/>
            <w:tcBorders>
              <w:bottom w:val="nil"/>
            </w:tcBorders>
          </w:tcPr>
          <w:p w14:paraId="3D856C86" w14:textId="77777777" w:rsidR="00143C8F" w:rsidRPr="00143C8F" w:rsidRDefault="00143C8F" w:rsidP="00143C8F">
            <w:pPr>
              <w:tabs>
                <w:tab w:val="left" w:pos="810"/>
              </w:tabs>
              <w:spacing w:before="80" w:after="0"/>
              <w:ind w:left="720" w:hanging="360"/>
              <w:jc w:val="left"/>
              <w:outlineLvl w:val="4"/>
              <w:rPr>
                <w:b/>
                <w:sz w:val="20"/>
                <w:szCs w:val="28"/>
              </w:rPr>
            </w:pPr>
          </w:p>
        </w:tc>
      </w:tr>
      <w:tr w:rsidR="00C64302" w:rsidRPr="00143C8F" w14:paraId="012A108A" w14:textId="77777777" w:rsidTr="00143C8F">
        <w:trPr>
          <w:cantSplit/>
          <w:trHeight w:val="458"/>
        </w:trPr>
        <w:tc>
          <w:tcPr>
            <w:tcW w:w="869" w:type="pct"/>
            <w:vMerge/>
          </w:tcPr>
          <w:p w14:paraId="3A6D930F" w14:textId="77777777" w:rsidR="00143C8F" w:rsidRPr="00143C8F" w:rsidRDefault="00143C8F" w:rsidP="00143C8F">
            <w:pPr>
              <w:ind w:left="360" w:hanging="360"/>
              <w:rPr>
                <w:b/>
                <w:sz w:val="22"/>
                <w:szCs w:val="22"/>
              </w:rPr>
            </w:pPr>
          </w:p>
        </w:tc>
        <w:tc>
          <w:tcPr>
            <w:tcW w:w="1128" w:type="pct"/>
            <w:vMerge/>
            <w:tcBorders>
              <w:top w:val="nil"/>
            </w:tcBorders>
            <w:shd w:val="clear" w:color="auto" w:fill="D9D9D9"/>
            <w:vAlign w:val="center"/>
          </w:tcPr>
          <w:p w14:paraId="18AF86BC" w14:textId="77777777" w:rsidR="00143C8F" w:rsidRPr="00143C8F" w:rsidRDefault="00143C8F" w:rsidP="00143C8F">
            <w:pPr>
              <w:ind w:left="360" w:hanging="360"/>
              <w:jc w:val="center"/>
              <w:rPr>
                <w:b/>
                <w:sz w:val="22"/>
                <w:szCs w:val="22"/>
              </w:rPr>
            </w:pPr>
          </w:p>
        </w:tc>
        <w:tc>
          <w:tcPr>
            <w:tcW w:w="547" w:type="pct"/>
            <w:vMerge/>
            <w:shd w:val="clear" w:color="auto" w:fill="D9D9D9"/>
            <w:vAlign w:val="center"/>
          </w:tcPr>
          <w:p w14:paraId="20D09D6F" w14:textId="77777777" w:rsidR="00143C8F" w:rsidRPr="00143C8F" w:rsidRDefault="00143C8F" w:rsidP="00143C8F">
            <w:pPr>
              <w:jc w:val="center"/>
              <w:rPr>
                <w:b/>
                <w:sz w:val="22"/>
                <w:szCs w:val="22"/>
              </w:rPr>
            </w:pPr>
          </w:p>
        </w:tc>
        <w:tc>
          <w:tcPr>
            <w:tcW w:w="588" w:type="pct"/>
            <w:tcBorders>
              <w:top w:val="nil"/>
            </w:tcBorders>
            <w:shd w:val="clear" w:color="auto" w:fill="D9D9D9"/>
            <w:vAlign w:val="center"/>
          </w:tcPr>
          <w:p w14:paraId="7E347B92"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543" w:type="pct"/>
            <w:tcBorders>
              <w:top w:val="nil"/>
            </w:tcBorders>
            <w:shd w:val="clear" w:color="auto" w:fill="D9D9D9"/>
            <w:vAlign w:val="center"/>
          </w:tcPr>
          <w:p w14:paraId="3E757E7C" w14:textId="77777777" w:rsidR="00143C8F" w:rsidRPr="00143C8F" w:rsidRDefault="00143C8F" w:rsidP="00143C8F">
            <w:pPr>
              <w:spacing w:after="0"/>
              <w:jc w:val="center"/>
              <w:rPr>
                <w:sz w:val="22"/>
                <w:szCs w:val="22"/>
              </w:rPr>
            </w:pPr>
            <w:r w:rsidRPr="00143C8F">
              <w:rPr>
                <w:b/>
                <w:sz w:val="22"/>
                <w:szCs w:val="22"/>
              </w:rPr>
              <w:t>Her bir Ortak</w:t>
            </w:r>
          </w:p>
        </w:tc>
        <w:tc>
          <w:tcPr>
            <w:tcW w:w="606" w:type="pct"/>
            <w:tcBorders>
              <w:top w:val="nil"/>
            </w:tcBorders>
            <w:shd w:val="clear" w:color="auto" w:fill="D9D9D9"/>
            <w:vAlign w:val="center"/>
          </w:tcPr>
          <w:p w14:paraId="3C822AFF" w14:textId="77777777" w:rsidR="00143C8F" w:rsidRPr="00143C8F" w:rsidRDefault="00143C8F" w:rsidP="00143C8F">
            <w:pPr>
              <w:spacing w:after="0"/>
              <w:jc w:val="center"/>
              <w:rPr>
                <w:b/>
                <w:sz w:val="22"/>
                <w:szCs w:val="22"/>
              </w:rPr>
            </w:pPr>
            <w:r w:rsidRPr="00143C8F">
              <w:rPr>
                <w:b/>
                <w:sz w:val="22"/>
                <w:szCs w:val="22"/>
              </w:rPr>
              <w:t>En az bir Ortak</w:t>
            </w:r>
          </w:p>
        </w:tc>
        <w:tc>
          <w:tcPr>
            <w:tcW w:w="718" w:type="pct"/>
            <w:vMerge/>
            <w:tcBorders>
              <w:top w:val="nil"/>
            </w:tcBorders>
          </w:tcPr>
          <w:p w14:paraId="68B84B35" w14:textId="77777777" w:rsidR="00143C8F" w:rsidRPr="00143C8F" w:rsidRDefault="00143C8F" w:rsidP="00143C8F">
            <w:pPr>
              <w:rPr>
                <w:b/>
                <w:sz w:val="20"/>
              </w:rPr>
            </w:pPr>
          </w:p>
        </w:tc>
      </w:tr>
      <w:tr w:rsidR="00C64302" w:rsidRPr="00143C8F" w14:paraId="00AA8CD2" w14:textId="77777777" w:rsidTr="00143C8F">
        <w:trPr>
          <w:cantSplit/>
        </w:trPr>
        <w:tc>
          <w:tcPr>
            <w:tcW w:w="869" w:type="pct"/>
          </w:tcPr>
          <w:p w14:paraId="45C94145" w14:textId="77777777" w:rsidR="00143C8F" w:rsidRPr="005A140B" w:rsidRDefault="00143C8F" w:rsidP="00143C8F">
            <w:pPr>
              <w:spacing w:before="60" w:after="60"/>
              <w:outlineLvl w:val="1"/>
              <w:rPr>
                <w:b/>
                <w:sz w:val="20"/>
              </w:rPr>
            </w:pPr>
            <w:r w:rsidRPr="005A140B">
              <w:rPr>
                <w:b/>
                <w:sz w:val="20"/>
              </w:rPr>
              <w:t>1.1 Uyruk</w:t>
            </w:r>
          </w:p>
        </w:tc>
        <w:tc>
          <w:tcPr>
            <w:tcW w:w="1128" w:type="pct"/>
          </w:tcPr>
          <w:p w14:paraId="54D9C451" w14:textId="77777777" w:rsidR="00143C8F" w:rsidRPr="00143C8F" w:rsidRDefault="00143C8F" w:rsidP="00143C8F">
            <w:pPr>
              <w:spacing w:before="60" w:after="60"/>
              <w:jc w:val="left"/>
              <w:rPr>
                <w:sz w:val="20"/>
              </w:rPr>
            </w:pPr>
            <w:r w:rsidRPr="00143C8F">
              <w:rPr>
                <w:sz w:val="20"/>
              </w:rPr>
              <w:t>TST 4.4’e göre uyruk</w:t>
            </w:r>
          </w:p>
        </w:tc>
        <w:tc>
          <w:tcPr>
            <w:tcW w:w="547" w:type="pct"/>
          </w:tcPr>
          <w:p w14:paraId="414D2AF9"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8765A3D"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7F70B072"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12E00E6"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7CE53837"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367664B" w14:textId="77777777" w:rsidTr="00143C8F">
        <w:trPr>
          <w:cantSplit/>
        </w:trPr>
        <w:tc>
          <w:tcPr>
            <w:tcW w:w="869" w:type="pct"/>
          </w:tcPr>
          <w:p w14:paraId="29E90B10" w14:textId="77777777" w:rsidR="00143C8F" w:rsidRPr="005A140B" w:rsidRDefault="00143C8F" w:rsidP="00143C8F">
            <w:pPr>
              <w:tabs>
                <w:tab w:val="left" w:pos="576"/>
              </w:tabs>
              <w:spacing w:before="60" w:after="60"/>
              <w:jc w:val="left"/>
              <w:outlineLvl w:val="1"/>
              <w:rPr>
                <w:b/>
                <w:sz w:val="20"/>
              </w:rPr>
            </w:pPr>
            <w:r w:rsidRPr="005A140B">
              <w:rPr>
                <w:b/>
                <w:sz w:val="20"/>
              </w:rPr>
              <w:t>1.2 Çıkar Çatışması</w:t>
            </w:r>
          </w:p>
        </w:tc>
        <w:tc>
          <w:tcPr>
            <w:tcW w:w="1128" w:type="pct"/>
          </w:tcPr>
          <w:p w14:paraId="6C5A362F" w14:textId="77777777" w:rsidR="00143C8F" w:rsidRPr="00143C8F" w:rsidRDefault="00143C8F" w:rsidP="00143C8F">
            <w:pPr>
              <w:spacing w:before="60" w:after="60"/>
              <w:jc w:val="left"/>
              <w:rPr>
                <w:sz w:val="20"/>
              </w:rPr>
            </w:pPr>
            <w:r w:rsidRPr="00143C8F">
              <w:rPr>
                <w:sz w:val="20"/>
              </w:rPr>
              <w:t>TST 4.2’ye göre çıkar çatışması olmaması</w:t>
            </w:r>
          </w:p>
        </w:tc>
        <w:tc>
          <w:tcPr>
            <w:tcW w:w="547" w:type="pct"/>
          </w:tcPr>
          <w:p w14:paraId="5BDD9874"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5F2E879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171553FA"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8434B4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8ACACA1"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4BFA9368" w14:textId="77777777" w:rsidTr="00143C8F">
        <w:trPr>
          <w:cantSplit/>
        </w:trPr>
        <w:tc>
          <w:tcPr>
            <w:tcW w:w="869" w:type="pct"/>
          </w:tcPr>
          <w:p w14:paraId="40CC21DD" w14:textId="77777777" w:rsidR="00143C8F" w:rsidRPr="005A140B" w:rsidRDefault="00143C8F" w:rsidP="00143C8F">
            <w:pPr>
              <w:tabs>
                <w:tab w:val="left" w:pos="576"/>
              </w:tabs>
              <w:spacing w:before="60" w:after="60"/>
              <w:outlineLvl w:val="1"/>
              <w:rPr>
                <w:b/>
                <w:sz w:val="20"/>
              </w:rPr>
            </w:pPr>
            <w:r w:rsidRPr="005A140B">
              <w:rPr>
                <w:b/>
                <w:sz w:val="20"/>
              </w:rPr>
              <w:t>1.3 Banka nezdinde Uygun Olmama</w:t>
            </w:r>
          </w:p>
        </w:tc>
        <w:tc>
          <w:tcPr>
            <w:tcW w:w="1128" w:type="pct"/>
          </w:tcPr>
          <w:p w14:paraId="723BF439" w14:textId="77777777" w:rsidR="00143C8F" w:rsidRPr="00143C8F" w:rsidRDefault="00143C8F" w:rsidP="00143C8F">
            <w:pPr>
              <w:spacing w:before="60" w:after="60"/>
              <w:rPr>
                <w:sz w:val="20"/>
              </w:rPr>
            </w:pPr>
            <w:r w:rsidRPr="00143C8F">
              <w:rPr>
                <w:sz w:val="20"/>
              </w:rPr>
              <w:t>TST 4.5. içinde tanımlandığı üzere, Banka tarafından şartları sağlamadığının ilan edilmemiş olması</w:t>
            </w:r>
          </w:p>
        </w:tc>
        <w:tc>
          <w:tcPr>
            <w:tcW w:w="547" w:type="pct"/>
          </w:tcPr>
          <w:p w14:paraId="01151FDA"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2273AC76"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AC0289" w14:textId="77777777" w:rsidR="00143C8F" w:rsidRPr="00143C8F" w:rsidRDefault="00143C8F" w:rsidP="00143C8F">
            <w:pPr>
              <w:spacing w:before="60" w:after="60"/>
              <w:jc w:val="left"/>
              <w:rPr>
                <w:sz w:val="20"/>
              </w:rPr>
            </w:pPr>
            <w:r w:rsidRPr="00143C8F">
              <w:rPr>
                <w:sz w:val="20"/>
              </w:rPr>
              <w:t xml:space="preserve">Gerekliliği karşılamalı </w:t>
            </w:r>
          </w:p>
        </w:tc>
        <w:tc>
          <w:tcPr>
            <w:tcW w:w="606" w:type="pct"/>
          </w:tcPr>
          <w:p w14:paraId="43EA14A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06281D59"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78F9DE03" w14:textId="77777777" w:rsidTr="00143C8F">
        <w:trPr>
          <w:cantSplit/>
        </w:trPr>
        <w:tc>
          <w:tcPr>
            <w:tcW w:w="869" w:type="pct"/>
          </w:tcPr>
          <w:p w14:paraId="66F5DFD6" w14:textId="77777777" w:rsidR="00143C8F" w:rsidRPr="005A140B" w:rsidRDefault="00143C8F" w:rsidP="00143C8F">
            <w:pPr>
              <w:spacing w:before="60" w:after="60"/>
              <w:ind w:left="250" w:hanging="250"/>
              <w:outlineLvl w:val="1"/>
              <w:rPr>
                <w:b/>
                <w:sz w:val="20"/>
              </w:rPr>
            </w:pPr>
            <w:r w:rsidRPr="005A140B">
              <w:rPr>
                <w:b/>
                <w:sz w:val="20"/>
              </w:rPr>
              <w:t>1.4 Devlete Ait Kuruluş veya Kurum</w:t>
            </w:r>
          </w:p>
        </w:tc>
        <w:tc>
          <w:tcPr>
            <w:tcW w:w="1128" w:type="pct"/>
          </w:tcPr>
          <w:p w14:paraId="0198F388" w14:textId="77777777" w:rsidR="00143C8F" w:rsidRPr="00143C8F" w:rsidRDefault="00143C8F" w:rsidP="00143C8F">
            <w:pPr>
              <w:spacing w:before="60" w:after="60"/>
              <w:jc w:val="left"/>
              <w:rPr>
                <w:sz w:val="20"/>
              </w:rPr>
            </w:pPr>
            <w:r w:rsidRPr="00143C8F">
              <w:rPr>
                <w:sz w:val="20"/>
              </w:rPr>
              <w:t>TST 4.6’nın şartlarına uyum</w:t>
            </w:r>
          </w:p>
        </w:tc>
        <w:tc>
          <w:tcPr>
            <w:tcW w:w="547" w:type="pct"/>
            <w:vAlign w:val="center"/>
          </w:tcPr>
          <w:p w14:paraId="63C35343" w14:textId="77777777" w:rsidR="00143C8F" w:rsidRPr="00143C8F" w:rsidRDefault="00143C8F" w:rsidP="00143C8F">
            <w:pPr>
              <w:spacing w:before="60" w:after="60"/>
              <w:jc w:val="left"/>
              <w:rPr>
                <w:sz w:val="20"/>
              </w:rPr>
            </w:pPr>
            <w:r w:rsidRPr="00143C8F">
              <w:rPr>
                <w:sz w:val="20"/>
              </w:rPr>
              <w:t>Gerekliliği karşılamalı</w:t>
            </w:r>
          </w:p>
        </w:tc>
        <w:tc>
          <w:tcPr>
            <w:tcW w:w="588" w:type="pct"/>
            <w:vAlign w:val="center"/>
          </w:tcPr>
          <w:p w14:paraId="575E2DA5" w14:textId="77777777" w:rsidR="00143C8F" w:rsidRPr="00143C8F" w:rsidRDefault="00143C8F" w:rsidP="00143C8F">
            <w:pPr>
              <w:spacing w:before="60" w:after="60"/>
              <w:jc w:val="left"/>
              <w:rPr>
                <w:sz w:val="20"/>
              </w:rPr>
            </w:pPr>
            <w:r w:rsidRPr="00143C8F">
              <w:rPr>
                <w:sz w:val="20"/>
              </w:rPr>
              <w:t>Gerekliliği karşılamalı</w:t>
            </w:r>
          </w:p>
        </w:tc>
        <w:tc>
          <w:tcPr>
            <w:tcW w:w="543" w:type="pct"/>
            <w:vAlign w:val="center"/>
          </w:tcPr>
          <w:p w14:paraId="530A055B"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427C5BE9"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7DECA0B"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C3B82B9" w14:textId="77777777" w:rsidTr="00143C8F">
        <w:trPr>
          <w:cantSplit/>
        </w:trPr>
        <w:tc>
          <w:tcPr>
            <w:tcW w:w="869" w:type="pct"/>
          </w:tcPr>
          <w:p w14:paraId="24C70703" w14:textId="77777777" w:rsidR="00143C8F" w:rsidRPr="005A140B" w:rsidRDefault="00143C8F" w:rsidP="00143C8F">
            <w:pPr>
              <w:spacing w:before="60" w:after="60"/>
              <w:ind w:left="250" w:hanging="250"/>
              <w:outlineLvl w:val="1"/>
              <w:rPr>
                <w:b/>
                <w:sz w:val="20"/>
              </w:rPr>
            </w:pPr>
            <w:r w:rsidRPr="005A140B">
              <w:rPr>
                <w:b/>
                <w:sz w:val="20"/>
              </w:rPr>
              <w:t xml:space="preserve">1.5 Birleşmiş Milletlerin kararına veya Kredi Alanın ülkesinin kanunlarına dayalı olarak şartları sağlayamama </w:t>
            </w:r>
          </w:p>
        </w:tc>
        <w:tc>
          <w:tcPr>
            <w:tcW w:w="1128" w:type="pct"/>
          </w:tcPr>
          <w:p w14:paraId="0264C38D" w14:textId="77777777" w:rsidR="00143C8F" w:rsidRPr="00143C8F" w:rsidRDefault="00143C8F" w:rsidP="00143C8F">
            <w:pPr>
              <w:spacing w:before="60" w:after="60"/>
              <w:rPr>
                <w:sz w:val="20"/>
              </w:rPr>
            </w:pPr>
            <w:r w:rsidRPr="00143C8F">
              <w:rPr>
                <w:sz w:val="20"/>
              </w:rPr>
              <w:t>Kredi Alanın ülkesinin kanunları veya resmi mevzuatının bir sonucu olarak veya TST 4.8 ve Kısım V uyarınca BM Güvenlik Konseyi kararına uyum çerçevesinde hariç tutulmamış olma.</w:t>
            </w:r>
          </w:p>
        </w:tc>
        <w:tc>
          <w:tcPr>
            <w:tcW w:w="547" w:type="pct"/>
          </w:tcPr>
          <w:p w14:paraId="6EAEBA4F"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02E4A7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EC4319"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64D6FDE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26D88A39" w14:textId="77777777" w:rsidR="00143C8F" w:rsidRPr="00143C8F" w:rsidRDefault="00143C8F" w:rsidP="00143C8F">
            <w:pPr>
              <w:spacing w:before="60" w:after="60"/>
              <w:jc w:val="center"/>
              <w:rPr>
                <w:sz w:val="20"/>
              </w:rPr>
            </w:pPr>
            <w:r w:rsidRPr="00143C8F">
              <w:rPr>
                <w:sz w:val="20"/>
              </w:rPr>
              <w:t>Teklif Mektubu</w:t>
            </w:r>
          </w:p>
        </w:tc>
      </w:tr>
    </w:tbl>
    <w:p w14:paraId="7212E120" w14:textId="77777777" w:rsidR="00143C8F" w:rsidRPr="00143C8F" w:rsidRDefault="00143C8F" w:rsidP="00143C8F"/>
    <w:p w14:paraId="5953745F" w14:textId="77777777" w:rsidR="00143C8F" w:rsidRPr="00143C8F" w:rsidRDefault="00143C8F" w:rsidP="00143C8F"/>
    <w:p w14:paraId="71A44224" w14:textId="77777777" w:rsidR="00143C8F" w:rsidRPr="00143C8F" w:rsidRDefault="00143C8F" w:rsidP="00143C8F"/>
    <w:p w14:paraId="458A52EB" w14:textId="77777777" w:rsidR="00143C8F" w:rsidRPr="00143C8F" w:rsidRDefault="00143C8F" w:rsidP="00143C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844"/>
        <w:gridCol w:w="1590"/>
        <w:gridCol w:w="1344"/>
        <w:gridCol w:w="1590"/>
        <w:gridCol w:w="1437"/>
        <w:gridCol w:w="1888"/>
      </w:tblGrid>
      <w:tr w:rsidR="00C64302" w:rsidRPr="00143C8F" w14:paraId="5398C287" w14:textId="77777777" w:rsidTr="00143C8F">
        <w:trPr>
          <w:cantSplit/>
          <w:tblHeader/>
        </w:trPr>
        <w:tc>
          <w:tcPr>
            <w:tcW w:w="871" w:type="pct"/>
            <w:shd w:val="clear" w:color="auto" w:fill="7F7F7F"/>
            <w:vAlign w:val="center"/>
          </w:tcPr>
          <w:p w14:paraId="669BD451" w14:textId="77777777" w:rsidR="00143C8F" w:rsidRPr="00143C8F" w:rsidRDefault="00143C8F" w:rsidP="00143C8F">
            <w:pPr>
              <w:tabs>
                <w:tab w:val="center" w:pos="1006"/>
                <w:tab w:val="right" w:pos="2012"/>
              </w:tabs>
              <w:spacing w:before="120" w:after="120"/>
              <w:jc w:val="center"/>
              <w:rPr>
                <w:b/>
                <w:sz w:val="22"/>
                <w:szCs w:val="22"/>
              </w:rPr>
            </w:pPr>
            <w:r w:rsidRPr="00143C8F">
              <w:lastRenderedPageBreak/>
              <w:br w:type="page"/>
            </w:r>
            <w:r w:rsidRPr="00143C8F">
              <w:br w:type="page"/>
            </w:r>
            <w:r w:rsidRPr="00143C8F">
              <w:br w:type="page"/>
            </w:r>
            <w:r w:rsidRPr="00143C8F">
              <w:rPr>
                <w:b/>
                <w:sz w:val="22"/>
                <w:szCs w:val="22"/>
              </w:rPr>
              <w:t>Faktör</w:t>
            </w:r>
          </w:p>
        </w:tc>
        <w:tc>
          <w:tcPr>
            <w:tcW w:w="4129" w:type="pct"/>
            <w:gridSpan w:val="6"/>
            <w:shd w:val="clear" w:color="auto" w:fill="7F7F7F"/>
            <w:vAlign w:val="bottom"/>
          </w:tcPr>
          <w:p w14:paraId="032D0431" w14:textId="77777777" w:rsidR="00143C8F" w:rsidRPr="00143C8F" w:rsidRDefault="00143C8F" w:rsidP="00143C8F">
            <w:pPr>
              <w:spacing w:before="120" w:after="120"/>
              <w:ind w:right="0"/>
              <w:jc w:val="center"/>
              <w:rPr>
                <w:b/>
                <w:szCs w:val="28"/>
              </w:rPr>
            </w:pPr>
            <w:r w:rsidRPr="00143C8F">
              <w:rPr>
                <w:b/>
                <w:szCs w:val="28"/>
              </w:rPr>
              <w:t>2. Geçmiş Sözleşmenin İfa Edilmemesi</w:t>
            </w:r>
          </w:p>
        </w:tc>
      </w:tr>
      <w:tr w:rsidR="005D7BC9" w:rsidRPr="00143C8F" w14:paraId="2F77A8A2" w14:textId="77777777" w:rsidTr="00143C8F">
        <w:trPr>
          <w:cantSplit/>
          <w:tblHeader/>
        </w:trPr>
        <w:tc>
          <w:tcPr>
            <w:tcW w:w="871" w:type="pct"/>
            <w:vMerge w:val="restart"/>
            <w:shd w:val="clear" w:color="auto" w:fill="D9D9D9"/>
            <w:vAlign w:val="center"/>
          </w:tcPr>
          <w:p w14:paraId="208FE101" w14:textId="77777777" w:rsidR="00143C8F" w:rsidRPr="00143C8F" w:rsidRDefault="00143C8F" w:rsidP="00143C8F">
            <w:pPr>
              <w:tabs>
                <w:tab w:val="left" w:pos="810"/>
              </w:tabs>
              <w:spacing w:after="240"/>
              <w:ind w:left="720" w:hanging="360"/>
              <w:jc w:val="left"/>
              <w:outlineLvl w:val="4"/>
              <w:rPr>
                <w:rFonts w:ascii="Times New Roman Bold" w:hAnsi="Times New Roman Bold"/>
                <w:sz w:val="22"/>
                <w:szCs w:val="22"/>
              </w:rPr>
            </w:pPr>
            <w:r w:rsidRPr="00143C8F">
              <w:rPr>
                <w:b/>
                <w:sz w:val="22"/>
                <w:szCs w:val="22"/>
              </w:rPr>
              <w:t>Alt Faktör</w:t>
            </w:r>
          </w:p>
        </w:tc>
        <w:tc>
          <w:tcPr>
            <w:tcW w:w="3400" w:type="pct"/>
            <w:gridSpan w:val="5"/>
            <w:shd w:val="clear" w:color="auto" w:fill="D9D9D9"/>
            <w:vAlign w:val="center"/>
          </w:tcPr>
          <w:p w14:paraId="4AB7B0EA"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29" w:type="pct"/>
            <w:vMerge w:val="restart"/>
            <w:shd w:val="clear" w:color="auto" w:fill="D9D9D9"/>
            <w:vAlign w:val="center"/>
          </w:tcPr>
          <w:p w14:paraId="040ADAC7" w14:textId="77777777" w:rsidR="00143C8F" w:rsidRPr="00143C8F" w:rsidRDefault="00143C8F" w:rsidP="00143C8F">
            <w:pPr>
              <w:spacing w:before="80" w:after="80"/>
              <w:ind w:left="36" w:hanging="36"/>
              <w:jc w:val="center"/>
              <w:rPr>
                <w:b/>
                <w:sz w:val="22"/>
                <w:szCs w:val="22"/>
              </w:rPr>
            </w:pPr>
            <w:r w:rsidRPr="00143C8F">
              <w:rPr>
                <w:b/>
                <w:sz w:val="22"/>
                <w:szCs w:val="22"/>
              </w:rPr>
              <w:t>Gerekli Evraklar</w:t>
            </w:r>
          </w:p>
        </w:tc>
      </w:tr>
      <w:tr w:rsidR="005D7BC9" w:rsidRPr="00143C8F" w14:paraId="760766FD" w14:textId="77777777" w:rsidTr="00143C8F">
        <w:trPr>
          <w:cantSplit/>
          <w:tblHeader/>
        </w:trPr>
        <w:tc>
          <w:tcPr>
            <w:tcW w:w="871" w:type="pct"/>
            <w:vMerge/>
          </w:tcPr>
          <w:p w14:paraId="1C8D2C5D" w14:textId="77777777" w:rsidR="00143C8F" w:rsidRPr="00143C8F" w:rsidRDefault="00143C8F" w:rsidP="00143C8F">
            <w:pPr>
              <w:jc w:val="center"/>
              <w:rPr>
                <w:b/>
                <w:sz w:val="22"/>
                <w:szCs w:val="22"/>
              </w:rPr>
            </w:pPr>
          </w:p>
        </w:tc>
        <w:tc>
          <w:tcPr>
            <w:tcW w:w="1098" w:type="pct"/>
            <w:vMerge w:val="restart"/>
            <w:shd w:val="clear" w:color="auto" w:fill="D9D9D9"/>
            <w:vAlign w:val="center"/>
          </w:tcPr>
          <w:p w14:paraId="6EEBB9A2" w14:textId="77777777" w:rsidR="00143C8F" w:rsidRPr="00143C8F" w:rsidRDefault="00143C8F" w:rsidP="00143C8F">
            <w:pPr>
              <w:tabs>
                <w:tab w:val="left" w:pos="810"/>
              </w:tabs>
              <w:spacing w:after="0"/>
              <w:ind w:left="720" w:hanging="360"/>
              <w:jc w:val="left"/>
              <w:outlineLvl w:val="4"/>
              <w:rPr>
                <w:b/>
                <w:sz w:val="22"/>
                <w:szCs w:val="22"/>
              </w:rPr>
            </w:pPr>
            <w:r w:rsidRPr="00143C8F">
              <w:rPr>
                <w:b/>
                <w:sz w:val="22"/>
                <w:szCs w:val="22"/>
              </w:rPr>
              <w:t>Gereklilik</w:t>
            </w:r>
          </w:p>
        </w:tc>
        <w:tc>
          <w:tcPr>
            <w:tcW w:w="2302" w:type="pct"/>
            <w:gridSpan w:val="4"/>
            <w:shd w:val="clear" w:color="auto" w:fill="D9D9D9"/>
          </w:tcPr>
          <w:p w14:paraId="643D717D"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29" w:type="pct"/>
            <w:vMerge/>
          </w:tcPr>
          <w:p w14:paraId="2437A925" w14:textId="77777777" w:rsidR="00143C8F" w:rsidRPr="00143C8F" w:rsidRDefault="00143C8F" w:rsidP="00143C8F">
            <w:pPr>
              <w:spacing w:before="40"/>
              <w:ind w:left="36" w:hanging="36"/>
              <w:jc w:val="center"/>
              <w:rPr>
                <w:b/>
                <w:sz w:val="22"/>
                <w:szCs w:val="22"/>
              </w:rPr>
            </w:pPr>
          </w:p>
        </w:tc>
      </w:tr>
      <w:tr w:rsidR="005D7BC9" w:rsidRPr="00143C8F" w14:paraId="457ACB79" w14:textId="77777777" w:rsidTr="00143C8F">
        <w:trPr>
          <w:cantSplit/>
          <w:tblHeader/>
        </w:trPr>
        <w:tc>
          <w:tcPr>
            <w:tcW w:w="871" w:type="pct"/>
            <w:vMerge/>
          </w:tcPr>
          <w:p w14:paraId="475A3F11" w14:textId="77777777" w:rsidR="00143C8F" w:rsidRPr="00143C8F" w:rsidRDefault="00143C8F" w:rsidP="00143C8F">
            <w:pPr>
              <w:rPr>
                <w:b/>
                <w:sz w:val="22"/>
                <w:szCs w:val="22"/>
              </w:rPr>
            </w:pPr>
          </w:p>
        </w:tc>
        <w:tc>
          <w:tcPr>
            <w:tcW w:w="1098" w:type="pct"/>
            <w:vMerge/>
          </w:tcPr>
          <w:p w14:paraId="6C323981" w14:textId="77777777" w:rsidR="00143C8F" w:rsidRPr="00143C8F" w:rsidRDefault="00143C8F" w:rsidP="00143C8F">
            <w:pPr>
              <w:rPr>
                <w:b/>
                <w:sz w:val="22"/>
                <w:szCs w:val="22"/>
              </w:rPr>
            </w:pPr>
          </w:p>
        </w:tc>
        <w:tc>
          <w:tcPr>
            <w:tcW w:w="614" w:type="pct"/>
            <w:vMerge w:val="restart"/>
            <w:shd w:val="clear" w:color="auto" w:fill="D9D9D9"/>
            <w:vAlign w:val="center"/>
          </w:tcPr>
          <w:p w14:paraId="5DD4EAE5" w14:textId="77777777" w:rsidR="00143C8F" w:rsidRPr="00143C8F" w:rsidRDefault="00143C8F" w:rsidP="00143C8F">
            <w:pPr>
              <w:spacing w:before="40"/>
              <w:jc w:val="center"/>
              <w:rPr>
                <w:b/>
                <w:sz w:val="22"/>
                <w:szCs w:val="22"/>
              </w:rPr>
            </w:pPr>
            <w:r w:rsidRPr="00143C8F">
              <w:rPr>
                <w:b/>
                <w:sz w:val="22"/>
                <w:szCs w:val="22"/>
              </w:rPr>
              <w:t>Tek Başına Firma</w:t>
            </w:r>
          </w:p>
        </w:tc>
        <w:tc>
          <w:tcPr>
            <w:tcW w:w="1688" w:type="pct"/>
            <w:gridSpan w:val="3"/>
            <w:shd w:val="clear" w:color="auto" w:fill="D9D9D9"/>
          </w:tcPr>
          <w:p w14:paraId="4C4435B9" w14:textId="77777777" w:rsidR="00143C8F" w:rsidRPr="00143C8F" w:rsidRDefault="00143C8F" w:rsidP="00143C8F">
            <w:pPr>
              <w:tabs>
                <w:tab w:val="left" w:pos="810"/>
              </w:tabs>
              <w:spacing w:before="40" w:after="0"/>
              <w:ind w:left="720" w:hanging="360"/>
              <w:jc w:val="center"/>
              <w:outlineLvl w:val="4"/>
              <w:rPr>
                <w:b/>
                <w:sz w:val="22"/>
                <w:szCs w:val="22"/>
              </w:rPr>
            </w:pPr>
            <w:r w:rsidRPr="00143C8F">
              <w:rPr>
                <w:b/>
                <w:sz w:val="22"/>
                <w:szCs w:val="22"/>
              </w:rPr>
              <w:t>Ortak Girişim (mevcut veya planlanmış)</w:t>
            </w:r>
          </w:p>
        </w:tc>
        <w:tc>
          <w:tcPr>
            <w:tcW w:w="729" w:type="pct"/>
            <w:vMerge/>
          </w:tcPr>
          <w:p w14:paraId="6FCDCE93" w14:textId="77777777" w:rsidR="00143C8F" w:rsidRPr="00143C8F" w:rsidRDefault="00143C8F" w:rsidP="00143C8F">
            <w:pPr>
              <w:spacing w:before="40"/>
              <w:ind w:left="36" w:hanging="36"/>
              <w:jc w:val="center"/>
              <w:rPr>
                <w:b/>
                <w:sz w:val="22"/>
                <w:szCs w:val="22"/>
              </w:rPr>
            </w:pPr>
          </w:p>
        </w:tc>
      </w:tr>
      <w:tr w:rsidR="005D7BC9" w:rsidRPr="00143C8F" w14:paraId="5E6C5CC0" w14:textId="77777777" w:rsidTr="00143C8F">
        <w:trPr>
          <w:cantSplit/>
          <w:trHeight w:val="600"/>
          <w:tblHeader/>
        </w:trPr>
        <w:tc>
          <w:tcPr>
            <w:tcW w:w="871" w:type="pct"/>
            <w:vMerge/>
          </w:tcPr>
          <w:p w14:paraId="12DCB45B" w14:textId="77777777" w:rsidR="00143C8F" w:rsidRPr="00143C8F" w:rsidRDefault="00143C8F" w:rsidP="00143C8F">
            <w:pPr>
              <w:rPr>
                <w:b/>
                <w:sz w:val="22"/>
                <w:szCs w:val="22"/>
              </w:rPr>
            </w:pPr>
          </w:p>
        </w:tc>
        <w:tc>
          <w:tcPr>
            <w:tcW w:w="1098" w:type="pct"/>
            <w:vMerge/>
          </w:tcPr>
          <w:p w14:paraId="37FFC0E7" w14:textId="77777777" w:rsidR="00143C8F" w:rsidRPr="00143C8F" w:rsidRDefault="00143C8F" w:rsidP="00143C8F">
            <w:pPr>
              <w:rPr>
                <w:b/>
                <w:sz w:val="22"/>
                <w:szCs w:val="22"/>
              </w:rPr>
            </w:pPr>
          </w:p>
        </w:tc>
        <w:tc>
          <w:tcPr>
            <w:tcW w:w="614" w:type="pct"/>
            <w:vMerge/>
          </w:tcPr>
          <w:p w14:paraId="69984072" w14:textId="77777777" w:rsidR="00143C8F" w:rsidRPr="00143C8F" w:rsidRDefault="00143C8F" w:rsidP="00143C8F">
            <w:pPr>
              <w:spacing w:before="40"/>
              <w:ind w:left="36" w:hanging="36"/>
              <w:jc w:val="center"/>
              <w:rPr>
                <w:b/>
                <w:sz w:val="22"/>
                <w:szCs w:val="22"/>
              </w:rPr>
            </w:pPr>
          </w:p>
        </w:tc>
        <w:tc>
          <w:tcPr>
            <w:tcW w:w="519" w:type="pct"/>
            <w:shd w:val="clear" w:color="auto" w:fill="D9D9D9"/>
          </w:tcPr>
          <w:p w14:paraId="10ED5026"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614" w:type="pct"/>
            <w:shd w:val="clear" w:color="auto" w:fill="D9D9D9"/>
          </w:tcPr>
          <w:p w14:paraId="7B288982" w14:textId="77777777" w:rsidR="00143C8F" w:rsidRPr="00143C8F" w:rsidRDefault="00143C8F" w:rsidP="00143C8F">
            <w:pPr>
              <w:spacing w:after="0"/>
              <w:jc w:val="center"/>
              <w:rPr>
                <w:b/>
                <w:sz w:val="22"/>
                <w:szCs w:val="22"/>
              </w:rPr>
            </w:pPr>
            <w:r w:rsidRPr="00143C8F">
              <w:rPr>
                <w:b/>
                <w:sz w:val="22"/>
                <w:szCs w:val="22"/>
              </w:rPr>
              <w:t>Her bir üye</w:t>
            </w:r>
          </w:p>
        </w:tc>
        <w:tc>
          <w:tcPr>
            <w:tcW w:w="555" w:type="pct"/>
            <w:shd w:val="clear" w:color="auto" w:fill="D9D9D9"/>
          </w:tcPr>
          <w:p w14:paraId="5D3039E9" w14:textId="77777777" w:rsidR="00143C8F" w:rsidRPr="00143C8F" w:rsidRDefault="00143C8F" w:rsidP="00143C8F">
            <w:pPr>
              <w:spacing w:after="0"/>
              <w:jc w:val="center"/>
              <w:rPr>
                <w:b/>
                <w:sz w:val="22"/>
                <w:szCs w:val="22"/>
              </w:rPr>
            </w:pPr>
            <w:r w:rsidRPr="00143C8F">
              <w:rPr>
                <w:b/>
                <w:sz w:val="22"/>
                <w:szCs w:val="22"/>
              </w:rPr>
              <w:t>En az bir üye</w:t>
            </w:r>
          </w:p>
        </w:tc>
        <w:tc>
          <w:tcPr>
            <w:tcW w:w="729" w:type="pct"/>
            <w:vMerge/>
          </w:tcPr>
          <w:p w14:paraId="1E2A78E3" w14:textId="77777777" w:rsidR="00143C8F" w:rsidRPr="00143C8F" w:rsidRDefault="00143C8F" w:rsidP="00143C8F">
            <w:pPr>
              <w:ind w:left="36" w:hanging="36"/>
              <w:jc w:val="center"/>
              <w:rPr>
                <w:b/>
                <w:sz w:val="22"/>
                <w:szCs w:val="22"/>
              </w:rPr>
            </w:pPr>
          </w:p>
        </w:tc>
      </w:tr>
      <w:tr w:rsidR="005D7BC9" w:rsidRPr="00143C8F" w14:paraId="7A13B9C9" w14:textId="77777777" w:rsidTr="00143C8F">
        <w:trPr>
          <w:cantSplit/>
          <w:trHeight w:val="600"/>
        </w:trPr>
        <w:tc>
          <w:tcPr>
            <w:tcW w:w="871" w:type="pct"/>
          </w:tcPr>
          <w:p w14:paraId="7E2F2C1B" w14:textId="77777777" w:rsidR="00143C8F" w:rsidRPr="005A140B" w:rsidRDefault="00143C8F" w:rsidP="00143C8F">
            <w:pPr>
              <w:spacing w:before="60" w:after="60"/>
              <w:ind w:right="0"/>
              <w:jc w:val="left"/>
              <w:outlineLvl w:val="1"/>
              <w:rPr>
                <w:b/>
                <w:sz w:val="20"/>
              </w:rPr>
            </w:pPr>
            <w:r w:rsidRPr="005A140B">
              <w:rPr>
                <w:b/>
                <w:sz w:val="20"/>
              </w:rPr>
              <w:t>2.1 İfa Edilmemiş Sözleşmeler Geçmişi</w:t>
            </w:r>
          </w:p>
        </w:tc>
        <w:tc>
          <w:tcPr>
            <w:tcW w:w="1098" w:type="pct"/>
          </w:tcPr>
          <w:p w14:paraId="72BBF966" w14:textId="5DBCC583" w:rsidR="00143C8F" w:rsidRPr="00143C8F" w:rsidRDefault="00143C8F" w:rsidP="00143C8F">
            <w:pPr>
              <w:spacing w:before="60" w:after="60"/>
              <w:rPr>
                <w:sz w:val="20"/>
              </w:rPr>
            </w:pPr>
            <w:r w:rsidRPr="005E280E">
              <w:rPr>
                <w:sz w:val="20"/>
              </w:rPr>
              <w:t>Başvuru tarihinden önceki</w:t>
            </w:r>
            <w:r w:rsidRPr="005E280E" w:rsidDel="00624F21">
              <w:rPr>
                <w:sz w:val="20"/>
              </w:rPr>
              <w:t xml:space="preserve"> </w:t>
            </w:r>
            <w:r w:rsidRPr="005E280E">
              <w:rPr>
                <w:sz w:val="20"/>
              </w:rPr>
              <w:t xml:space="preserve">Son </w:t>
            </w:r>
            <w:r w:rsidRPr="00D3373C">
              <w:rPr>
                <w:sz w:val="20"/>
              </w:rPr>
              <w:t>5 (beş)</w:t>
            </w:r>
            <w:r w:rsidRPr="00D3373C">
              <w:rPr>
                <w:sz w:val="20"/>
                <w:vertAlign w:val="superscript"/>
              </w:rPr>
              <w:footnoteReference w:id="2"/>
            </w:r>
            <w:r w:rsidRPr="005E280E">
              <w:rPr>
                <w:sz w:val="20"/>
              </w:rPr>
              <w:t xml:space="preserve"> yıl içinde, yani 1 Ocak </w:t>
            </w:r>
            <w:r w:rsidRPr="00D3373C">
              <w:rPr>
                <w:sz w:val="20"/>
              </w:rPr>
              <w:t>20</w:t>
            </w:r>
            <w:r w:rsidR="00B2334C">
              <w:rPr>
                <w:sz w:val="20"/>
              </w:rPr>
              <w:t>20</w:t>
            </w:r>
            <w:r w:rsidRPr="00143C8F">
              <w:rPr>
                <w:sz w:val="20"/>
              </w:rPr>
              <w:t xml:space="preserve"> tarihinden bu yana tam olarak çözüme kavuşturulmuş uyuşmazlıklar veya davalar hakkındaki bütün bilgilere dayalı olarak bir sözleşmenin ifa edilmeme durumunun meydana gelmemiş olması. Tam olarak çözüme kavuşturulmuş uyuşmazlık veya dava, ilgili sözleşmenin Uyuşmazlık Çözüm Mekanizması uyarınca çözülmüş ve Teklif Sahibinin kullanabileceği bütün temyiz yollarının kullanıldığı uyuşmazlık veya davadır. </w:t>
            </w:r>
          </w:p>
        </w:tc>
        <w:tc>
          <w:tcPr>
            <w:tcW w:w="614" w:type="pct"/>
          </w:tcPr>
          <w:p w14:paraId="305BA5FB" w14:textId="77777777" w:rsidR="00143C8F" w:rsidRPr="00143C8F" w:rsidRDefault="00143C8F" w:rsidP="00143C8F">
            <w:pPr>
              <w:spacing w:before="60" w:after="60"/>
              <w:rPr>
                <w:sz w:val="20"/>
              </w:rPr>
            </w:pPr>
            <w:r w:rsidRPr="00143C8F">
              <w:rPr>
                <w:sz w:val="20"/>
              </w:rPr>
              <w:t>Kendi kendine veya geçmişte var olan veya hâlihazırdaki Ortak Girişimin üyesi olarak gereksinimi karşılamalıdır.</w:t>
            </w:r>
          </w:p>
        </w:tc>
        <w:tc>
          <w:tcPr>
            <w:tcW w:w="519" w:type="pct"/>
          </w:tcPr>
          <w:p w14:paraId="46FB65A0" w14:textId="2DF2120D" w:rsidR="00143C8F" w:rsidRPr="00143C8F" w:rsidRDefault="005D7BC9" w:rsidP="00143C8F">
            <w:pPr>
              <w:spacing w:before="60" w:after="60"/>
              <w:jc w:val="left"/>
              <w:rPr>
                <w:sz w:val="20"/>
              </w:rPr>
            </w:pPr>
            <w:r>
              <w:rPr>
                <w:sz w:val="20"/>
              </w:rPr>
              <w:t>Gerekliliği karşılamalı</w:t>
            </w:r>
          </w:p>
        </w:tc>
        <w:tc>
          <w:tcPr>
            <w:tcW w:w="614" w:type="pct"/>
          </w:tcPr>
          <w:p w14:paraId="357683FE" w14:textId="77777777" w:rsidR="00143C8F" w:rsidRPr="00143C8F" w:rsidRDefault="00143C8F" w:rsidP="00143C8F">
            <w:pPr>
              <w:spacing w:before="60" w:after="60"/>
              <w:jc w:val="left"/>
              <w:rPr>
                <w:sz w:val="20"/>
              </w:rPr>
            </w:pPr>
            <w:r w:rsidRPr="00143C8F">
              <w:rPr>
                <w:sz w:val="20"/>
              </w:rPr>
              <w:t>Gerekliliği karşılamalı</w:t>
            </w:r>
            <w:r w:rsidRPr="00143C8F">
              <w:rPr>
                <w:sz w:val="20"/>
                <w:vertAlign w:val="superscript"/>
              </w:rPr>
              <w:footnoteReference w:id="3"/>
            </w:r>
          </w:p>
        </w:tc>
        <w:tc>
          <w:tcPr>
            <w:tcW w:w="555" w:type="pct"/>
          </w:tcPr>
          <w:p w14:paraId="1EB26B16"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3DC2ED3B" w14:textId="52BB5758" w:rsidR="00143C8F" w:rsidRPr="00143C8F" w:rsidRDefault="00143C8F" w:rsidP="00143C8F">
            <w:pPr>
              <w:spacing w:before="60" w:after="60"/>
              <w:jc w:val="left"/>
              <w:rPr>
                <w:sz w:val="20"/>
              </w:rPr>
            </w:pPr>
            <w:r w:rsidRPr="00143C8F">
              <w:rPr>
                <w:sz w:val="20"/>
              </w:rPr>
              <w:t xml:space="preserve">Form </w:t>
            </w:r>
            <w:r w:rsidR="00DE172D" w:rsidRPr="00143C8F">
              <w:rPr>
                <w:sz w:val="20"/>
              </w:rPr>
              <w:t>CON-</w:t>
            </w:r>
            <w:r w:rsidRPr="00143C8F">
              <w:rPr>
                <w:sz w:val="20"/>
              </w:rPr>
              <w:t xml:space="preserve"> 2</w:t>
            </w:r>
          </w:p>
        </w:tc>
      </w:tr>
      <w:tr w:rsidR="005D7BC9" w:rsidRPr="00143C8F" w14:paraId="39D4EF1B" w14:textId="77777777" w:rsidTr="00143C8F">
        <w:trPr>
          <w:cantSplit/>
          <w:trHeight w:val="600"/>
        </w:trPr>
        <w:tc>
          <w:tcPr>
            <w:tcW w:w="871" w:type="pct"/>
          </w:tcPr>
          <w:p w14:paraId="61CB4D8D" w14:textId="77777777" w:rsidR="00143C8F" w:rsidRPr="003A1C7E" w:rsidRDefault="00143C8F" w:rsidP="00143C8F">
            <w:pPr>
              <w:spacing w:before="60" w:after="60"/>
              <w:ind w:right="0"/>
              <w:jc w:val="left"/>
              <w:outlineLvl w:val="1"/>
              <w:rPr>
                <w:b/>
                <w:sz w:val="20"/>
              </w:rPr>
            </w:pPr>
            <w:r w:rsidRPr="003A1C7E">
              <w:rPr>
                <w:b/>
                <w:sz w:val="20"/>
              </w:rPr>
              <w:lastRenderedPageBreak/>
              <w:t xml:space="preserve">2.2 Askıya alma </w:t>
            </w:r>
          </w:p>
        </w:tc>
        <w:tc>
          <w:tcPr>
            <w:tcW w:w="1098" w:type="pct"/>
          </w:tcPr>
          <w:p w14:paraId="4F6B0C0A" w14:textId="53176110" w:rsidR="00143C8F" w:rsidRPr="00143C8F" w:rsidRDefault="00143C8F" w:rsidP="00143C8F">
            <w:pPr>
              <w:spacing w:before="60" w:after="60"/>
              <w:rPr>
                <w:sz w:val="20"/>
              </w:rPr>
            </w:pPr>
            <w:r w:rsidRPr="00143C8F">
              <w:rPr>
                <w:sz w:val="20"/>
              </w:rPr>
              <w:t>TST 4.7 ve TST 20.9 uyarınca Teklif Güvence Beyanının yürürlüğe konulmasına bağlı olarak askıya alınmamış olma</w:t>
            </w:r>
            <w:r>
              <w:rPr>
                <w:sz w:val="20"/>
              </w:rPr>
              <w:t>.</w:t>
            </w:r>
          </w:p>
        </w:tc>
        <w:tc>
          <w:tcPr>
            <w:tcW w:w="614" w:type="pct"/>
          </w:tcPr>
          <w:p w14:paraId="58B9B219" w14:textId="77777777" w:rsidR="00143C8F" w:rsidRPr="00143C8F" w:rsidRDefault="00143C8F" w:rsidP="00143C8F">
            <w:pPr>
              <w:spacing w:before="60" w:after="60"/>
              <w:jc w:val="left"/>
              <w:rPr>
                <w:sz w:val="20"/>
              </w:rPr>
            </w:pPr>
            <w:r w:rsidRPr="00143C8F">
              <w:rPr>
                <w:sz w:val="20"/>
              </w:rPr>
              <w:t xml:space="preserve">Gerekliliği karşılamalı </w:t>
            </w:r>
          </w:p>
        </w:tc>
        <w:tc>
          <w:tcPr>
            <w:tcW w:w="519" w:type="pct"/>
          </w:tcPr>
          <w:p w14:paraId="66F25A72" w14:textId="77777777" w:rsidR="00143C8F" w:rsidRPr="00143C8F" w:rsidRDefault="00143C8F" w:rsidP="00143C8F">
            <w:pPr>
              <w:spacing w:before="60" w:after="60"/>
              <w:jc w:val="left"/>
              <w:rPr>
                <w:sz w:val="20"/>
              </w:rPr>
            </w:pPr>
            <w:r w:rsidRPr="00143C8F">
              <w:rPr>
                <w:sz w:val="20"/>
              </w:rPr>
              <w:t>Gerekliliği karşılamalı</w:t>
            </w:r>
          </w:p>
        </w:tc>
        <w:tc>
          <w:tcPr>
            <w:tcW w:w="614" w:type="pct"/>
          </w:tcPr>
          <w:p w14:paraId="7A84C0CB" w14:textId="77777777" w:rsidR="00143C8F" w:rsidRPr="00143C8F" w:rsidRDefault="00143C8F" w:rsidP="00143C8F">
            <w:pPr>
              <w:spacing w:before="60" w:after="60"/>
              <w:jc w:val="left"/>
              <w:rPr>
                <w:sz w:val="20"/>
              </w:rPr>
            </w:pPr>
            <w:r w:rsidRPr="00143C8F">
              <w:rPr>
                <w:sz w:val="20"/>
              </w:rPr>
              <w:t>Gerekliliği karşılamalı</w:t>
            </w:r>
          </w:p>
        </w:tc>
        <w:tc>
          <w:tcPr>
            <w:tcW w:w="555" w:type="pct"/>
          </w:tcPr>
          <w:p w14:paraId="51E535D7" w14:textId="78129DE9" w:rsidR="00143C8F" w:rsidRPr="00143C8F" w:rsidRDefault="005D7BC9" w:rsidP="00143C8F">
            <w:pPr>
              <w:spacing w:before="60" w:after="60"/>
              <w:jc w:val="center"/>
            </w:pPr>
            <w:r>
              <w:rPr>
                <w:sz w:val="20"/>
              </w:rPr>
              <w:t>Uygulanabilir değil</w:t>
            </w:r>
          </w:p>
        </w:tc>
        <w:tc>
          <w:tcPr>
            <w:tcW w:w="729" w:type="pct"/>
          </w:tcPr>
          <w:p w14:paraId="614F49F4" w14:textId="77777777" w:rsidR="00143C8F" w:rsidRPr="00143C8F" w:rsidRDefault="00143C8F" w:rsidP="00143C8F">
            <w:pPr>
              <w:spacing w:before="60" w:after="60"/>
              <w:jc w:val="center"/>
              <w:rPr>
                <w:sz w:val="20"/>
              </w:rPr>
            </w:pPr>
            <w:r w:rsidRPr="00143C8F">
              <w:rPr>
                <w:sz w:val="20"/>
              </w:rPr>
              <w:t>Teklif Mektubu</w:t>
            </w:r>
          </w:p>
        </w:tc>
      </w:tr>
      <w:tr w:rsidR="005D7BC9" w:rsidRPr="00143C8F" w14:paraId="6F864D5B" w14:textId="77777777" w:rsidTr="00143C8F">
        <w:trPr>
          <w:cantSplit/>
          <w:trHeight w:val="600"/>
        </w:trPr>
        <w:tc>
          <w:tcPr>
            <w:tcW w:w="871" w:type="pct"/>
          </w:tcPr>
          <w:p w14:paraId="38E5B401" w14:textId="77777777" w:rsidR="00143C8F" w:rsidRPr="003A1C7E" w:rsidRDefault="00143C8F" w:rsidP="00143C8F">
            <w:pPr>
              <w:spacing w:before="60" w:after="60"/>
              <w:ind w:right="0"/>
              <w:jc w:val="left"/>
              <w:outlineLvl w:val="1"/>
              <w:rPr>
                <w:b/>
                <w:sz w:val="20"/>
              </w:rPr>
            </w:pPr>
            <w:r w:rsidRPr="003A1C7E">
              <w:rPr>
                <w:b/>
                <w:sz w:val="20"/>
              </w:rPr>
              <w:t>2.3 Bekleyen Dava</w:t>
            </w:r>
          </w:p>
        </w:tc>
        <w:tc>
          <w:tcPr>
            <w:tcW w:w="1098" w:type="pct"/>
          </w:tcPr>
          <w:p w14:paraId="5F3751FE" w14:textId="42F37742" w:rsidR="00143C8F" w:rsidRPr="00143C8F" w:rsidRDefault="00143C8F" w:rsidP="00143C8F">
            <w:pPr>
              <w:spacing w:before="60" w:after="60"/>
              <w:outlineLvl w:val="2"/>
              <w:rPr>
                <w:sz w:val="20"/>
              </w:rPr>
            </w:pPr>
            <w:r w:rsidRPr="00143C8F">
              <w:rPr>
                <w:sz w:val="20"/>
              </w:rPr>
              <w:t>Aşağıda 3.1’de belirlenmiş kriterlere göre ve tüm bekleyen davaların İstekli aleyhine sonuçlanacağı varsayılarak Teklif Sahibinin finansal pozisyonu ve ileriye dönük uzun vadeli karlılığının hala sağlam olması/değerlendirilmesi</w:t>
            </w:r>
            <w:r>
              <w:rPr>
                <w:sz w:val="20"/>
              </w:rPr>
              <w:t>.</w:t>
            </w:r>
          </w:p>
        </w:tc>
        <w:tc>
          <w:tcPr>
            <w:tcW w:w="614" w:type="pct"/>
          </w:tcPr>
          <w:p w14:paraId="68516FFD" w14:textId="77777777" w:rsidR="00143C8F" w:rsidRPr="00143C8F" w:rsidRDefault="00143C8F" w:rsidP="00143C8F">
            <w:pPr>
              <w:spacing w:before="60" w:after="60"/>
              <w:jc w:val="left"/>
              <w:rPr>
                <w:sz w:val="20"/>
              </w:rPr>
            </w:pPr>
            <w:r w:rsidRPr="00143C8F">
              <w:rPr>
                <w:sz w:val="20"/>
              </w:rPr>
              <w:t xml:space="preserve">Gerekliliği karşılamalı </w:t>
            </w:r>
          </w:p>
          <w:p w14:paraId="17421A46" w14:textId="77777777" w:rsidR="00143C8F" w:rsidRPr="00143C8F" w:rsidRDefault="00143C8F" w:rsidP="00143C8F">
            <w:pPr>
              <w:spacing w:before="60" w:after="60"/>
              <w:jc w:val="left"/>
              <w:rPr>
                <w:sz w:val="20"/>
              </w:rPr>
            </w:pPr>
          </w:p>
        </w:tc>
        <w:tc>
          <w:tcPr>
            <w:tcW w:w="519" w:type="pct"/>
          </w:tcPr>
          <w:p w14:paraId="5DF6AF58" w14:textId="77777777" w:rsidR="00143C8F" w:rsidRPr="00143C8F" w:rsidRDefault="00143C8F" w:rsidP="00143C8F">
            <w:pPr>
              <w:spacing w:before="60" w:after="60"/>
              <w:jc w:val="left"/>
              <w:rPr>
                <w:sz w:val="20"/>
              </w:rPr>
            </w:pPr>
            <w:r w:rsidRPr="00143C8F">
              <w:rPr>
                <w:sz w:val="20"/>
              </w:rPr>
              <w:t>Uygulanabilir değil</w:t>
            </w:r>
          </w:p>
        </w:tc>
        <w:tc>
          <w:tcPr>
            <w:tcW w:w="614" w:type="pct"/>
          </w:tcPr>
          <w:p w14:paraId="5BB19A7C" w14:textId="77777777" w:rsidR="00143C8F" w:rsidRPr="00143C8F" w:rsidRDefault="00143C8F" w:rsidP="00143C8F">
            <w:pPr>
              <w:spacing w:before="60" w:after="60"/>
              <w:jc w:val="left"/>
              <w:rPr>
                <w:sz w:val="20"/>
              </w:rPr>
            </w:pPr>
            <w:r w:rsidRPr="00143C8F">
              <w:rPr>
                <w:sz w:val="20"/>
              </w:rPr>
              <w:t xml:space="preserve">Gerekliliği karşılamalı </w:t>
            </w:r>
          </w:p>
        </w:tc>
        <w:tc>
          <w:tcPr>
            <w:tcW w:w="555" w:type="pct"/>
          </w:tcPr>
          <w:p w14:paraId="478066E1"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23F7ABCB" w14:textId="77777777" w:rsidR="00143C8F" w:rsidRPr="00143C8F" w:rsidRDefault="00143C8F" w:rsidP="00143C8F">
            <w:pPr>
              <w:spacing w:before="60" w:after="60"/>
              <w:jc w:val="left"/>
              <w:rPr>
                <w:sz w:val="20"/>
              </w:rPr>
            </w:pPr>
            <w:r w:rsidRPr="00143C8F">
              <w:rPr>
                <w:sz w:val="20"/>
              </w:rPr>
              <w:t>Form CON – 2</w:t>
            </w:r>
          </w:p>
        </w:tc>
      </w:tr>
      <w:tr w:rsidR="005D7BC9" w:rsidRPr="00143C8F" w14:paraId="31DFC960" w14:textId="77777777" w:rsidTr="00143C8F">
        <w:trPr>
          <w:cantSplit/>
          <w:trHeight w:val="600"/>
        </w:trPr>
        <w:tc>
          <w:tcPr>
            <w:tcW w:w="871" w:type="pct"/>
            <w:tcBorders>
              <w:bottom w:val="single" w:sz="4" w:space="0" w:color="auto"/>
            </w:tcBorders>
          </w:tcPr>
          <w:p w14:paraId="0E528842" w14:textId="77777777" w:rsidR="00143C8F" w:rsidRPr="003A1C7E" w:rsidRDefault="00143C8F" w:rsidP="00143C8F">
            <w:pPr>
              <w:spacing w:before="60" w:after="60"/>
              <w:ind w:right="0"/>
              <w:jc w:val="left"/>
              <w:outlineLvl w:val="1"/>
              <w:rPr>
                <w:b/>
                <w:sz w:val="20"/>
              </w:rPr>
            </w:pPr>
            <w:r w:rsidRPr="003A1C7E">
              <w:rPr>
                <w:b/>
                <w:sz w:val="20"/>
              </w:rPr>
              <w:t>2.4 Dava Geçmişi</w:t>
            </w:r>
          </w:p>
        </w:tc>
        <w:tc>
          <w:tcPr>
            <w:tcW w:w="1098" w:type="pct"/>
            <w:tcBorders>
              <w:bottom w:val="single" w:sz="4" w:space="0" w:color="auto"/>
            </w:tcBorders>
          </w:tcPr>
          <w:p w14:paraId="0F420A8C" w14:textId="7D40F6C4" w:rsidR="00143C8F" w:rsidRPr="00143C8F" w:rsidRDefault="00143C8F" w:rsidP="00143C8F">
            <w:pPr>
              <w:rPr>
                <w:i/>
                <w:sz w:val="20"/>
              </w:rPr>
            </w:pPr>
            <w:r w:rsidRPr="00143C8F">
              <w:rPr>
                <w:sz w:val="20"/>
              </w:rPr>
              <w:t>1 Ocak 20</w:t>
            </w:r>
            <w:r w:rsidR="00B2334C">
              <w:rPr>
                <w:sz w:val="20"/>
              </w:rPr>
              <w:t>20</w:t>
            </w:r>
            <w:r w:rsidRPr="00143C8F">
              <w:rPr>
                <w:sz w:val="20"/>
              </w:rPr>
              <w:t xml:space="preserve"> tarihinden bu yana, Teklif Sahibi</w:t>
            </w:r>
            <w:r w:rsidRPr="00143C8F">
              <w:rPr>
                <w:sz w:val="20"/>
                <w:vertAlign w:val="superscript"/>
              </w:rPr>
              <w:footnoteReference w:id="4"/>
            </w:r>
            <w:r w:rsidRPr="00143C8F">
              <w:rPr>
                <w:sz w:val="20"/>
              </w:rPr>
              <w:t xml:space="preserve"> aleyhine mahkeme / tahkim kararlarının süreklilik arzeden bir geçmişinin olmaması</w:t>
            </w:r>
            <w:r>
              <w:rPr>
                <w:sz w:val="20"/>
              </w:rPr>
              <w:t>.</w:t>
            </w:r>
          </w:p>
          <w:p w14:paraId="739B43AB" w14:textId="77777777" w:rsidR="00143C8F" w:rsidRPr="00143C8F" w:rsidRDefault="00143C8F" w:rsidP="00143C8F">
            <w:pPr>
              <w:spacing w:before="60" w:after="60"/>
              <w:outlineLvl w:val="2"/>
              <w:rPr>
                <w:sz w:val="20"/>
              </w:rPr>
            </w:pPr>
          </w:p>
        </w:tc>
        <w:tc>
          <w:tcPr>
            <w:tcW w:w="614" w:type="pct"/>
            <w:tcBorders>
              <w:bottom w:val="single" w:sz="4" w:space="0" w:color="auto"/>
            </w:tcBorders>
          </w:tcPr>
          <w:p w14:paraId="267FFAC6" w14:textId="77777777" w:rsidR="00143C8F" w:rsidRPr="00143C8F" w:rsidRDefault="00143C8F" w:rsidP="00143C8F">
            <w:pPr>
              <w:spacing w:before="60" w:after="60"/>
              <w:jc w:val="left"/>
              <w:rPr>
                <w:sz w:val="20"/>
              </w:rPr>
            </w:pPr>
            <w:r w:rsidRPr="00143C8F">
              <w:rPr>
                <w:sz w:val="20"/>
              </w:rPr>
              <w:t>Gerekliliği karşılamalı</w:t>
            </w:r>
          </w:p>
        </w:tc>
        <w:tc>
          <w:tcPr>
            <w:tcW w:w="519" w:type="pct"/>
            <w:tcBorders>
              <w:bottom w:val="single" w:sz="4" w:space="0" w:color="auto"/>
            </w:tcBorders>
          </w:tcPr>
          <w:p w14:paraId="16C436F4" w14:textId="77777777" w:rsidR="00143C8F" w:rsidRPr="00143C8F" w:rsidRDefault="00143C8F" w:rsidP="00143C8F">
            <w:pPr>
              <w:spacing w:before="60" w:after="60"/>
              <w:jc w:val="left"/>
              <w:rPr>
                <w:sz w:val="20"/>
              </w:rPr>
            </w:pPr>
            <w:r w:rsidRPr="00143C8F">
              <w:rPr>
                <w:sz w:val="20"/>
              </w:rPr>
              <w:t>Gerekliliği karşılamalı</w:t>
            </w:r>
          </w:p>
        </w:tc>
        <w:tc>
          <w:tcPr>
            <w:tcW w:w="614" w:type="pct"/>
            <w:tcBorders>
              <w:bottom w:val="single" w:sz="4" w:space="0" w:color="auto"/>
            </w:tcBorders>
          </w:tcPr>
          <w:p w14:paraId="007CEAE3" w14:textId="77777777" w:rsidR="00143C8F" w:rsidRPr="00143C8F" w:rsidRDefault="00143C8F" w:rsidP="00143C8F">
            <w:pPr>
              <w:spacing w:before="60" w:after="60"/>
              <w:jc w:val="left"/>
              <w:rPr>
                <w:sz w:val="20"/>
              </w:rPr>
            </w:pPr>
            <w:r w:rsidRPr="00143C8F">
              <w:rPr>
                <w:sz w:val="20"/>
              </w:rPr>
              <w:t>Gerekliliği karşılamalı</w:t>
            </w:r>
          </w:p>
        </w:tc>
        <w:tc>
          <w:tcPr>
            <w:tcW w:w="555" w:type="pct"/>
            <w:tcBorders>
              <w:bottom w:val="single" w:sz="4" w:space="0" w:color="auto"/>
            </w:tcBorders>
          </w:tcPr>
          <w:p w14:paraId="534BBB70" w14:textId="4047B89C" w:rsidR="00143C8F" w:rsidRPr="00143C8F" w:rsidRDefault="005D7BC9" w:rsidP="00143C8F">
            <w:pPr>
              <w:spacing w:before="60" w:after="60"/>
              <w:jc w:val="left"/>
              <w:rPr>
                <w:sz w:val="20"/>
              </w:rPr>
            </w:pPr>
            <w:r>
              <w:rPr>
                <w:sz w:val="20"/>
              </w:rPr>
              <w:t>Uygulanabilir değil</w:t>
            </w:r>
          </w:p>
        </w:tc>
        <w:tc>
          <w:tcPr>
            <w:tcW w:w="729" w:type="pct"/>
            <w:tcBorders>
              <w:bottom w:val="single" w:sz="4" w:space="0" w:color="auto"/>
            </w:tcBorders>
          </w:tcPr>
          <w:p w14:paraId="1B62A1A4" w14:textId="77777777" w:rsidR="00143C8F" w:rsidRPr="00143C8F" w:rsidRDefault="00143C8F" w:rsidP="00143C8F">
            <w:pPr>
              <w:spacing w:before="60" w:after="60"/>
              <w:jc w:val="left"/>
              <w:rPr>
                <w:sz w:val="20"/>
              </w:rPr>
            </w:pPr>
            <w:r w:rsidRPr="00143C8F">
              <w:rPr>
                <w:sz w:val="20"/>
              </w:rPr>
              <w:t>Form CON – 2</w:t>
            </w:r>
          </w:p>
        </w:tc>
      </w:tr>
      <w:tr w:rsidR="005D7BC9" w:rsidRPr="00143C8F" w14:paraId="15D156E2" w14:textId="77777777" w:rsidTr="00143C8F">
        <w:trPr>
          <w:cantSplit/>
          <w:trHeight w:val="600"/>
        </w:trPr>
        <w:tc>
          <w:tcPr>
            <w:tcW w:w="871" w:type="pct"/>
            <w:shd w:val="clear" w:color="auto" w:fill="FFFFFF"/>
          </w:tcPr>
          <w:p w14:paraId="713D3593" w14:textId="77777777" w:rsidR="00143C8F" w:rsidRPr="00143C8F" w:rsidRDefault="00143C8F" w:rsidP="00143C8F">
            <w:pPr>
              <w:spacing w:before="60" w:after="60"/>
              <w:ind w:right="0"/>
              <w:outlineLvl w:val="1"/>
              <w:rPr>
                <w:b/>
                <w:sz w:val="20"/>
              </w:rPr>
            </w:pPr>
            <w:r w:rsidRPr="00143C8F">
              <w:rPr>
                <w:b/>
                <w:sz w:val="20"/>
              </w:rPr>
              <w:lastRenderedPageBreak/>
              <w:t>2.5 Beyan: Çevresel ve Sosyal konularda geçmiş performans</w:t>
            </w:r>
          </w:p>
        </w:tc>
        <w:tc>
          <w:tcPr>
            <w:tcW w:w="1098" w:type="pct"/>
            <w:shd w:val="clear" w:color="auto" w:fill="FFFFFF"/>
          </w:tcPr>
          <w:p w14:paraId="543D301A" w14:textId="1A8218CF" w:rsidR="00143C8F" w:rsidRPr="00143C8F" w:rsidRDefault="00143C8F" w:rsidP="00143C8F">
            <w:pPr>
              <w:rPr>
                <w:sz w:val="20"/>
              </w:rPr>
            </w:pPr>
            <w:r w:rsidRPr="00143C8F">
              <w:rPr>
                <w:sz w:val="20"/>
              </w:rPr>
              <w:t>Çevresel veya sosyal konularda (Cinsel Sömürü ve İstismar konuları dâhil olmak üzere) sözleşme yükümlülüklerinin ihlal edilmesi sebebiyle herhangi bir İdare tarafından, 1 Ocak 20</w:t>
            </w:r>
            <w:r w:rsidR="00B2334C">
              <w:rPr>
                <w:sz w:val="20"/>
              </w:rPr>
              <w:t>20</w:t>
            </w:r>
            <w:r w:rsidRPr="00143C8F">
              <w:rPr>
                <w:sz w:val="20"/>
              </w:rPr>
              <w:t xml:space="preserve"> tarihinden bu yana</w:t>
            </w:r>
            <w:r w:rsidRPr="00143C8F" w:rsidDel="001A6887">
              <w:rPr>
                <w:sz w:val="20"/>
              </w:rPr>
              <w:t xml:space="preserve"> </w:t>
            </w:r>
            <w:r w:rsidRPr="00143C8F">
              <w:rPr>
                <w:sz w:val="20"/>
              </w:rPr>
              <w:t>askıya alınan veya sonlandırılan ve/ya kesin teminat mektubu geri alınan bütün sözleşmeleri beyan ediniz.</w:t>
            </w:r>
            <w:r w:rsidRPr="00143C8F">
              <w:rPr>
                <w:sz w:val="20"/>
                <w:vertAlign w:val="superscript"/>
              </w:rPr>
              <w:footnoteReference w:id="5"/>
            </w:r>
          </w:p>
        </w:tc>
        <w:tc>
          <w:tcPr>
            <w:tcW w:w="614" w:type="pct"/>
            <w:shd w:val="clear" w:color="auto" w:fill="FFFFFF"/>
          </w:tcPr>
          <w:p w14:paraId="4A6B3E45" w14:textId="77777777" w:rsidR="00143C8F" w:rsidRPr="00143C8F" w:rsidRDefault="00143C8F" w:rsidP="00143C8F">
            <w:pPr>
              <w:spacing w:before="60" w:after="60"/>
              <w:rPr>
                <w:sz w:val="20"/>
              </w:rPr>
            </w:pPr>
            <w:r w:rsidRPr="00143C8F">
              <w:rPr>
                <w:sz w:val="20"/>
              </w:rPr>
              <w:t>Beyanı yapmalıdır. Uzmanlaşmış Alt Yüklenici/ler olduğunda Uzmanlaşmış Alt Yüklenici/ler de beyanı yapmalıdır.</w:t>
            </w:r>
          </w:p>
        </w:tc>
        <w:tc>
          <w:tcPr>
            <w:tcW w:w="519" w:type="pct"/>
            <w:shd w:val="clear" w:color="auto" w:fill="FFFFFF"/>
          </w:tcPr>
          <w:p w14:paraId="0F40BB54" w14:textId="77777777" w:rsidR="00143C8F" w:rsidRPr="00143C8F" w:rsidRDefault="00143C8F" w:rsidP="00143C8F">
            <w:pPr>
              <w:spacing w:before="60" w:after="60"/>
              <w:jc w:val="center"/>
              <w:rPr>
                <w:sz w:val="20"/>
              </w:rPr>
            </w:pPr>
          </w:p>
          <w:p w14:paraId="415F4C53" w14:textId="77777777" w:rsidR="00143C8F" w:rsidRPr="00143C8F" w:rsidRDefault="00143C8F" w:rsidP="00143C8F">
            <w:pPr>
              <w:spacing w:before="60" w:after="60"/>
              <w:jc w:val="center"/>
              <w:rPr>
                <w:sz w:val="20"/>
              </w:rPr>
            </w:pPr>
          </w:p>
          <w:p w14:paraId="7FFFD893" w14:textId="77777777" w:rsidR="00143C8F" w:rsidRPr="00143C8F" w:rsidRDefault="00143C8F" w:rsidP="00143C8F">
            <w:pPr>
              <w:spacing w:before="60" w:after="60"/>
              <w:jc w:val="center"/>
              <w:rPr>
                <w:sz w:val="20"/>
              </w:rPr>
            </w:pPr>
          </w:p>
          <w:p w14:paraId="15248A19" w14:textId="77777777" w:rsidR="00143C8F" w:rsidRPr="00143C8F" w:rsidRDefault="00143C8F" w:rsidP="00143C8F">
            <w:pPr>
              <w:spacing w:before="60" w:after="60"/>
              <w:jc w:val="center"/>
              <w:rPr>
                <w:sz w:val="20"/>
              </w:rPr>
            </w:pPr>
          </w:p>
          <w:p w14:paraId="35D29CF3" w14:textId="77777777" w:rsidR="00143C8F" w:rsidRPr="00143C8F" w:rsidRDefault="00143C8F" w:rsidP="00143C8F">
            <w:pPr>
              <w:spacing w:before="60" w:after="60"/>
              <w:jc w:val="center"/>
              <w:rPr>
                <w:sz w:val="20"/>
              </w:rPr>
            </w:pPr>
          </w:p>
          <w:p w14:paraId="6BDBF522" w14:textId="77777777" w:rsidR="00143C8F" w:rsidRPr="00143C8F" w:rsidRDefault="00143C8F" w:rsidP="00143C8F">
            <w:pPr>
              <w:spacing w:before="60" w:after="60"/>
              <w:jc w:val="center"/>
              <w:rPr>
                <w:sz w:val="20"/>
              </w:rPr>
            </w:pPr>
            <w:r w:rsidRPr="00143C8F">
              <w:rPr>
                <w:sz w:val="20"/>
              </w:rPr>
              <w:t>-</w:t>
            </w:r>
          </w:p>
        </w:tc>
        <w:tc>
          <w:tcPr>
            <w:tcW w:w="614" w:type="pct"/>
            <w:shd w:val="clear" w:color="auto" w:fill="FFFFFF"/>
          </w:tcPr>
          <w:p w14:paraId="705817E7" w14:textId="77777777" w:rsidR="00143C8F" w:rsidRPr="00143C8F" w:rsidRDefault="00143C8F" w:rsidP="00143C8F">
            <w:pPr>
              <w:spacing w:before="60" w:after="60"/>
              <w:rPr>
                <w:sz w:val="20"/>
              </w:rPr>
            </w:pPr>
            <w:r w:rsidRPr="00143C8F">
              <w:rPr>
                <w:sz w:val="20"/>
              </w:rPr>
              <w:t>Her bir üye beyan vermelidir. Uzmanlaşmış Alt Yüklenici/ler olduğunda Uzmanlaşmış Alt Yüklenici/ler de beyanı yapmalıdır.</w:t>
            </w:r>
          </w:p>
        </w:tc>
        <w:tc>
          <w:tcPr>
            <w:tcW w:w="555" w:type="pct"/>
            <w:shd w:val="clear" w:color="auto" w:fill="FFFFFF"/>
          </w:tcPr>
          <w:p w14:paraId="7E99F12D" w14:textId="77777777" w:rsidR="00143C8F" w:rsidRPr="00143C8F" w:rsidRDefault="00143C8F" w:rsidP="00143C8F">
            <w:pPr>
              <w:spacing w:before="60" w:after="60"/>
              <w:jc w:val="left"/>
              <w:rPr>
                <w:sz w:val="20"/>
              </w:rPr>
            </w:pPr>
          </w:p>
          <w:p w14:paraId="72C639B7" w14:textId="77777777" w:rsidR="00143C8F" w:rsidRPr="00143C8F" w:rsidRDefault="00143C8F" w:rsidP="00143C8F">
            <w:pPr>
              <w:rPr>
                <w:sz w:val="20"/>
              </w:rPr>
            </w:pPr>
          </w:p>
          <w:p w14:paraId="39A110C0" w14:textId="77777777" w:rsidR="00143C8F" w:rsidRPr="00143C8F" w:rsidRDefault="00143C8F" w:rsidP="00143C8F">
            <w:pPr>
              <w:jc w:val="center"/>
              <w:rPr>
                <w:sz w:val="20"/>
              </w:rPr>
            </w:pPr>
          </w:p>
          <w:p w14:paraId="730C658C" w14:textId="77777777" w:rsidR="00143C8F" w:rsidRPr="00143C8F" w:rsidRDefault="00143C8F" w:rsidP="00143C8F">
            <w:pPr>
              <w:jc w:val="center"/>
              <w:rPr>
                <w:sz w:val="20"/>
              </w:rPr>
            </w:pPr>
          </w:p>
          <w:p w14:paraId="3DA096DC" w14:textId="77777777" w:rsidR="00143C8F" w:rsidRPr="00143C8F" w:rsidRDefault="00143C8F" w:rsidP="00143C8F">
            <w:pPr>
              <w:jc w:val="center"/>
              <w:rPr>
                <w:sz w:val="20"/>
              </w:rPr>
            </w:pPr>
            <w:r w:rsidRPr="00143C8F">
              <w:rPr>
                <w:sz w:val="20"/>
              </w:rPr>
              <w:t>-</w:t>
            </w:r>
          </w:p>
        </w:tc>
        <w:tc>
          <w:tcPr>
            <w:tcW w:w="729" w:type="pct"/>
            <w:shd w:val="clear" w:color="auto" w:fill="FFFFFF"/>
          </w:tcPr>
          <w:p w14:paraId="54C83815" w14:textId="77777777" w:rsidR="00143C8F" w:rsidRPr="00143C8F" w:rsidRDefault="00143C8F" w:rsidP="00143C8F">
            <w:pPr>
              <w:spacing w:before="60" w:after="60"/>
              <w:jc w:val="left"/>
              <w:rPr>
                <w:sz w:val="20"/>
              </w:rPr>
            </w:pPr>
            <w:r w:rsidRPr="00143C8F">
              <w:rPr>
                <w:sz w:val="20"/>
              </w:rPr>
              <w:t>CON-3 ES Performans Beyanı Formu</w:t>
            </w:r>
          </w:p>
        </w:tc>
      </w:tr>
    </w:tbl>
    <w:p w14:paraId="7C906E87" w14:textId="77777777" w:rsidR="00143C8F" w:rsidRPr="00143C8F" w:rsidRDefault="00143C8F" w:rsidP="00143C8F">
      <w:pPr>
        <w:jc w:val="left"/>
      </w:pPr>
      <w:r w:rsidRPr="00143C8F">
        <w:br w:type="page"/>
      </w:r>
    </w:p>
    <w:tbl>
      <w:tblPr>
        <w:tblpPr w:leftFromText="141" w:rightFromText="141" w:vertAnchor="text" w:tblpX="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883"/>
        <w:gridCol w:w="1526"/>
        <w:gridCol w:w="1463"/>
        <w:gridCol w:w="1513"/>
        <w:gridCol w:w="1432"/>
        <w:gridCol w:w="1893"/>
      </w:tblGrid>
      <w:tr w:rsidR="00143C8F" w:rsidRPr="00143C8F" w14:paraId="50B06A19" w14:textId="77777777" w:rsidTr="00143C8F">
        <w:trPr>
          <w:tblHeader/>
        </w:trPr>
        <w:tc>
          <w:tcPr>
            <w:tcW w:w="865" w:type="pct"/>
            <w:shd w:val="clear" w:color="auto" w:fill="7F7F7F"/>
            <w:vAlign w:val="center"/>
          </w:tcPr>
          <w:p w14:paraId="4BED2256"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135" w:type="pct"/>
            <w:gridSpan w:val="6"/>
            <w:shd w:val="clear" w:color="auto" w:fill="7F7F7F"/>
            <w:vAlign w:val="center"/>
          </w:tcPr>
          <w:p w14:paraId="634B094B" w14:textId="77777777" w:rsidR="00143C8F" w:rsidRPr="00143C8F" w:rsidRDefault="00143C8F" w:rsidP="00143C8F">
            <w:pPr>
              <w:spacing w:before="120" w:after="120"/>
              <w:ind w:right="0"/>
              <w:jc w:val="center"/>
              <w:rPr>
                <w:b/>
                <w:szCs w:val="28"/>
              </w:rPr>
            </w:pPr>
            <w:r w:rsidRPr="00143C8F">
              <w:rPr>
                <w:b/>
                <w:szCs w:val="28"/>
              </w:rPr>
              <w:t>3 Finansal Durum</w:t>
            </w:r>
          </w:p>
        </w:tc>
      </w:tr>
      <w:tr w:rsidR="00143C8F" w:rsidRPr="00143C8F" w14:paraId="6A99A8A9" w14:textId="77777777" w:rsidTr="00143C8F">
        <w:trPr>
          <w:tblHeader/>
        </w:trPr>
        <w:tc>
          <w:tcPr>
            <w:tcW w:w="865" w:type="pct"/>
            <w:vMerge w:val="restart"/>
            <w:shd w:val="clear" w:color="auto" w:fill="D9D9D9"/>
            <w:vAlign w:val="center"/>
          </w:tcPr>
          <w:p w14:paraId="1AE3117C" w14:textId="77777777" w:rsidR="00143C8F" w:rsidRPr="00143C8F" w:rsidRDefault="00143C8F" w:rsidP="00143C8F">
            <w:pPr>
              <w:spacing w:before="80" w:after="80"/>
              <w:jc w:val="center"/>
              <w:rPr>
                <w:b/>
                <w:sz w:val="22"/>
                <w:szCs w:val="22"/>
              </w:rPr>
            </w:pPr>
            <w:r w:rsidRPr="00143C8F">
              <w:rPr>
                <w:b/>
                <w:sz w:val="22"/>
                <w:szCs w:val="22"/>
              </w:rPr>
              <w:t>Alt Faktör</w:t>
            </w:r>
          </w:p>
        </w:tc>
        <w:tc>
          <w:tcPr>
            <w:tcW w:w="3390" w:type="pct"/>
            <w:gridSpan w:val="5"/>
            <w:shd w:val="clear" w:color="auto" w:fill="D9D9D9"/>
          </w:tcPr>
          <w:p w14:paraId="142271B4" w14:textId="77777777" w:rsidR="00143C8F" w:rsidRPr="003A1C7E" w:rsidRDefault="00143C8F" w:rsidP="00143C8F">
            <w:pPr>
              <w:tabs>
                <w:tab w:val="left" w:pos="810"/>
              </w:tabs>
              <w:spacing w:before="80" w:after="80"/>
              <w:ind w:left="720" w:hanging="360"/>
              <w:jc w:val="center"/>
              <w:outlineLvl w:val="4"/>
              <w:rPr>
                <w:b/>
                <w:sz w:val="22"/>
                <w:szCs w:val="22"/>
              </w:rPr>
            </w:pPr>
            <w:r w:rsidRPr="003A1C7E">
              <w:rPr>
                <w:b/>
                <w:sz w:val="22"/>
                <w:szCs w:val="22"/>
              </w:rPr>
              <w:t>Kriterler</w:t>
            </w:r>
          </w:p>
        </w:tc>
        <w:tc>
          <w:tcPr>
            <w:tcW w:w="745" w:type="pct"/>
            <w:vMerge w:val="restart"/>
            <w:shd w:val="clear" w:color="auto" w:fill="D9D9D9"/>
            <w:vAlign w:val="center"/>
          </w:tcPr>
          <w:p w14:paraId="0870CDF3" w14:textId="77777777" w:rsidR="00143C8F" w:rsidRPr="00143C8F" w:rsidRDefault="00143C8F" w:rsidP="00143C8F">
            <w:pPr>
              <w:tabs>
                <w:tab w:val="left" w:pos="810"/>
              </w:tabs>
              <w:spacing w:before="80" w:after="80"/>
              <w:ind w:left="319" w:hanging="270"/>
              <w:jc w:val="left"/>
              <w:outlineLvl w:val="4"/>
              <w:rPr>
                <w:b/>
                <w:sz w:val="22"/>
                <w:szCs w:val="22"/>
              </w:rPr>
            </w:pPr>
            <w:r w:rsidRPr="00143C8F">
              <w:rPr>
                <w:b/>
                <w:sz w:val="22"/>
                <w:szCs w:val="22"/>
              </w:rPr>
              <w:t>Gerekli Evraklar</w:t>
            </w:r>
          </w:p>
        </w:tc>
      </w:tr>
      <w:tr w:rsidR="00143C8F" w:rsidRPr="00143C8F" w14:paraId="67E8B851" w14:textId="77777777" w:rsidTr="00143C8F">
        <w:trPr>
          <w:tblHeader/>
        </w:trPr>
        <w:tc>
          <w:tcPr>
            <w:tcW w:w="865" w:type="pct"/>
            <w:vMerge/>
          </w:tcPr>
          <w:p w14:paraId="23E83CE1" w14:textId="77777777" w:rsidR="00143C8F" w:rsidRPr="00143C8F" w:rsidRDefault="00143C8F" w:rsidP="00143C8F">
            <w:pPr>
              <w:spacing w:before="80" w:after="80"/>
              <w:jc w:val="center"/>
              <w:rPr>
                <w:b/>
                <w:sz w:val="22"/>
                <w:szCs w:val="22"/>
              </w:rPr>
            </w:pPr>
          </w:p>
        </w:tc>
        <w:tc>
          <w:tcPr>
            <w:tcW w:w="1099" w:type="pct"/>
            <w:vMerge w:val="restart"/>
            <w:shd w:val="clear" w:color="auto" w:fill="D9D9D9"/>
            <w:vAlign w:val="center"/>
          </w:tcPr>
          <w:p w14:paraId="1F744348" w14:textId="77777777" w:rsidR="00143C8F" w:rsidRPr="00143C8F" w:rsidRDefault="00143C8F" w:rsidP="00143C8F">
            <w:pPr>
              <w:tabs>
                <w:tab w:val="left" w:pos="810"/>
              </w:tabs>
              <w:spacing w:before="80" w:after="80"/>
              <w:ind w:left="720" w:hanging="360"/>
              <w:jc w:val="left"/>
              <w:outlineLvl w:val="4"/>
              <w:rPr>
                <w:b/>
                <w:sz w:val="22"/>
                <w:szCs w:val="22"/>
              </w:rPr>
            </w:pPr>
            <w:r w:rsidRPr="00143C8F">
              <w:rPr>
                <w:b/>
                <w:sz w:val="22"/>
                <w:szCs w:val="22"/>
              </w:rPr>
              <w:t>Gereklilik</w:t>
            </w:r>
          </w:p>
        </w:tc>
        <w:tc>
          <w:tcPr>
            <w:tcW w:w="2291" w:type="pct"/>
            <w:gridSpan w:val="4"/>
            <w:tcBorders>
              <w:bottom w:val="single" w:sz="4" w:space="0" w:color="auto"/>
            </w:tcBorders>
            <w:shd w:val="clear" w:color="auto" w:fill="D9D9D9"/>
          </w:tcPr>
          <w:p w14:paraId="4A45D5D5"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45" w:type="pct"/>
            <w:vMerge/>
          </w:tcPr>
          <w:p w14:paraId="74291A74" w14:textId="77777777" w:rsidR="00143C8F" w:rsidRPr="00143C8F" w:rsidRDefault="00143C8F" w:rsidP="00143C8F">
            <w:pPr>
              <w:tabs>
                <w:tab w:val="left" w:pos="810"/>
              </w:tabs>
              <w:spacing w:before="40" w:after="240"/>
              <w:ind w:left="720" w:hanging="360"/>
              <w:jc w:val="left"/>
              <w:outlineLvl w:val="4"/>
              <w:rPr>
                <w:rFonts w:ascii="Times New Roman Bold" w:hAnsi="Times New Roman Bold"/>
                <w:sz w:val="22"/>
                <w:szCs w:val="22"/>
              </w:rPr>
            </w:pPr>
          </w:p>
        </w:tc>
      </w:tr>
      <w:tr w:rsidR="00143C8F" w:rsidRPr="00143C8F" w14:paraId="67E4CE0D" w14:textId="77777777" w:rsidTr="00143C8F">
        <w:trPr>
          <w:tblHeader/>
        </w:trPr>
        <w:tc>
          <w:tcPr>
            <w:tcW w:w="865" w:type="pct"/>
            <w:vMerge/>
          </w:tcPr>
          <w:p w14:paraId="65F3F615" w14:textId="77777777" w:rsidR="00143C8F" w:rsidRPr="00143C8F" w:rsidRDefault="00143C8F" w:rsidP="00143C8F">
            <w:pPr>
              <w:spacing w:before="80" w:after="80"/>
              <w:ind w:hanging="360"/>
              <w:jc w:val="center"/>
              <w:rPr>
                <w:b/>
                <w:sz w:val="22"/>
                <w:szCs w:val="22"/>
              </w:rPr>
            </w:pPr>
          </w:p>
        </w:tc>
        <w:tc>
          <w:tcPr>
            <w:tcW w:w="1099" w:type="pct"/>
            <w:vMerge/>
          </w:tcPr>
          <w:p w14:paraId="5B346ABB" w14:textId="77777777" w:rsidR="00143C8F" w:rsidRPr="00143C8F" w:rsidRDefault="00143C8F" w:rsidP="00143C8F">
            <w:pPr>
              <w:spacing w:before="80" w:after="80"/>
              <w:jc w:val="center"/>
              <w:rPr>
                <w:b/>
                <w:sz w:val="22"/>
                <w:szCs w:val="22"/>
              </w:rPr>
            </w:pPr>
          </w:p>
        </w:tc>
        <w:tc>
          <w:tcPr>
            <w:tcW w:w="589" w:type="pct"/>
            <w:vMerge w:val="restart"/>
            <w:tcBorders>
              <w:bottom w:val="nil"/>
            </w:tcBorders>
            <w:shd w:val="clear" w:color="auto" w:fill="D9D9D9"/>
            <w:vAlign w:val="center"/>
          </w:tcPr>
          <w:p w14:paraId="04EF5F61" w14:textId="77777777" w:rsidR="00143C8F" w:rsidRPr="00143C8F" w:rsidRDefault="00143C8F" w:rsidP="00143C8F">
            <w:pPr>
              <w:spacing w:before="40"/>
              <w:jc w:val="center"/>
              <w:rPr>
                <w:b/>
                <w:sz w:val="22"/>
                <w:szCs w:val="22"/>
              </w:rPr>
            </w:pPr>
            <w:r w:rsidRPr="00143C8F">
              <w:rPr>
                <w:b/>
                <w:sz w:val="22"/>
                <w:szCs w:val="22"/>
              </w:rPr>
              <w:t>Tek başına Firma</w:t>
            </w:r>
          </w:p>
        </w:tc>
        <w:tc>
          <w:tcPr>
            <w:tcW w:w="1702" w:type="pct"/>
            <w:gridSpan w:val="3"/>
            <w:shd w:val="clear" w:color="auto" w:fill="D9D9D9"/>
          </w:tcPr>
          <w:p w14:paraId="6E2ABEBD" w14:textId="77777777" w:rsidR="00143C8F" w:rsidRPr="00143C8F" w:rsidRDefault="00143C8F" w:rsidP="00143C8F">
            <w:pPr>
              <w:tabs>
                <w:tab w:val="left" w:pos="810"/>
              </w:tabs>
              <w:spacing w:before="40" w:after="0"/>
              <w:ind w:left="720" w:hanging="360"/>
              <w:jc w:val="left"/>
              <w:outlineLvl w:val="4"/>
              <w:rPr>
                <w:rFonts w:ascii="Times New Roman Bold" w:hAnsi="Times New Roman Bold"/>
                <w:b/>
                <w:sz w:val="22"/>
                <w:szCs w:val="22"/>
              </w:rPr>
            </w:pPr>
            <w:r w:rsidRPr="00143C8F">
              <w:rPr>
                <w:b/>
                <w:sz w:val="22"/>
                <w:szCs w:val="22"/>
              </w:rPr>
              <w:t>Ortak Girişim (mevcut veya planlanmış)</w:t>
            </w:r>
          </w:p>
        </w:tc>
        <w:tc>
          <w:tcPr>
            <w:tcW w:w="745" w:type="pct"/>
            <w:vMerge/>
          </w:tcPr>
          <w:p w14:paraId="78E442D5" w14:textId="77777777" w:rsidR="00143C8F" w:rsidRPr="00143C8F" w:rsidRDefault="00143C8F" w:rsidP="00143C8F">
            <w:pPr>
              <w:tabs>
                <w:tab w:val="left" w:pos="810"/>
              </w:tabs>
              <w:spacing w:before="40" w:after="0"/>
              <w:ind w:left="720" w:hanging="360"/>
              <w:jc w:val="left"/>
              <w:outlineLvl w:val="4"/>
              <w:rPr>
                <w:b/>
                <w:sz w:val="22"/>
                <w:szCs w:val="22"/>
              </w:rPr>
            </w:pPr>
          </w:p>
        </w:tc>
      </w:tr>
      <w:tr w:rsidR="005D7BC9" w:rsidRPr="00143C8F" w14:paraId="2B9FAF8A" w14:textId="77777777" w:rsidTr="00143C8F">
        <w:trPr>
          <w:trHeight w:val="575"/>
          <w:tblHeader/>
        </w:trPr>
        <w:tc>
          <w:tcPr>
            <w:tcW w:w="865" w:type="pct"/>
            <w:vMerge/>
          </w:tcPr>
          <w:p w14:paraId="4FC1BF7C" w14:textId="77777777" w:rsidR="00143C8F" w:rsidRPr="00143C8F" w:rsidRDefault="00143C8F" w:rsidP="00143C8F">
            <w:pPr>
              <w:ind w:left="360" w:hanging="360"/>
              <w:rPr>
                <w:b/>
                <w:sz w:val="22"/>
                <w:szCs w:val="22"/>
              </w:rPr>
            </w:pPr>
          </w:p>
        </w:tc>
        <w:tc>
          <w:tcPr>
            <w:tcW w:w="1099" w:type="pct"/>
            <w:vMerge/>
          </w:tcPr>
          <w:p w14:paraId="56DBCE10" w14:textId="77777777" w:rsidR="00143C8F" w:rsidRPr="00143C8F" w:rsidRDefault="00143C8F" w:rsidP="00143C8F">
            <w:pPr>
              <w:ind w:left="360" w:hanging="360"/>
              <w:rPr>
                <w:b/>
                <w:sz w:val="22"/>
                <w:szCs w:val="22"/>
              </w:rPr>
            </w:pPr>
          </w:p>
        </w:tc>
        <w:tc>
          <w:tcPr>
            <w:tcW w:w="589" w:type="pct"/>
            <w:vMerge/>
          </w:tcPr>
          <w:p w14:paraId="497D29BB" w14:textId="77777777" w:rsidR="00143C8F" w:rsidRPr="00143C8F" w:rsidRDefault="00143C8F" w:rsidP="00143C8F">
            <w:pPr>
              <w:keepNext/>
              <w:spacing w:before="40"/>
              <w:rPr>
                <w:b/>
                <w:sz w:val="22"/>
                <w:szCs w:val="22"/>
              </w:rPr>
            </w:pPr>
          </w:p>
        </w:tc>
        <w:tc>
          <w:tcPr>
            <w:tcW w:w="565" w:type="pct"/>
            <w:tcBorders>
              <w:bottom w:val="single" w:sz="4" w:space="0" w:color="auto"/>
            </w:tcBorders>
            <w:shd w:val="clear" w:color="auto" w:fill="D9D9D9"/>
            <w:vAlign w:val="center"/>
          </w:tcPr>
          <w:p w14:paraId="61B6D6AE"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84" w:type="pct"/>
            <w:tcBorders>
              <w:bottom w:val="single" w:sz="4" w:space="0" w:color="auto"/>
            </w:tcBorders>
            <w:shd w:val="clear" w:color="auto" w:fill="D9D9D9"/>
            <w:vAlign w:val="center"/>
          </w:tcPr>
          <w:p w14:paraId="3E56B2B1" w14:textId="77777777" w:rsidR="00143C8F" w:rsidRPr="00143C8F" w:rsidRDefault="00143C8F" w:rsidP="00143C8F">
            <w:pPr>
              <w:spacing w:before="40"/>
              <w:jc w:val="center"/>
              <w:rPr>
                <w:b/>
                <w:sz w:val="22"/>
                <w:szCs w:val="22"/>
              </w:rPr>
            </w:pPr>
            <w:r w:rsidRPr="00143C8F">
              <w:rPr>
                <w:b/>
                <w:sz w:val="22"/>
                <w:szCs w:val="22"/>
              </w:rPr>
              <w:t>Her bir üye</w:t>
            </w:r>
          </w:p>
        </w:tc>
        <w:tc>
          <w:tcPr>
            <w:tcW w:w="553" w:type="pct"/>
            <w:tcBorders>
              <w:bottom w:val="single" w:sz="4" w:space="0" w:color="auto"/>
            </w:tcBorders>
            <w:shd w:val="clear" w:color="auto" w:fill="D9D9D9"/>
            <w:vAlign w:val="center"/>
          </w:tcPr>
          <w:p w14:paraId="1F121635" w14:textId="77777777" w:rsidR="00143C8F" w:rsidRPr="00143C8F" w:rsidRDefault="00143C8F" w:rsidP="00143C8F">
            <w:pPr>
              <w:spacing w:before="40"/>
              <w:jc w:val="center"/>
              <w:rPr>
                <w:b/>
                <w:sz w:val="22"/>
                <w:szCs w:val="22"/>
              </w:rPr>
            </w:pPr>
            <w:r w:rsidRPr="00143C8F">
              <w:rPr>
                <w:b/>
                <w:sz w:val="22"/>
                <w:szCs w:val="22"/>
              </w:rPr>
              <w:t>En az bir üye</w:t>
            </w:r>
          </w:p>
        </w:tc>
        <w:tc>
          <w:tcPr>
            <w:tcW w:w="745" w:type="pct"/>
            <w:vMerge/>
          </w:tcPr>
          <w:p w14:paraId="13EAA3EE" w14:textId="77777777" w:rsidR="00143C8F" w:rsidRPr="00143C8F" w:rsidRDefault="00143C8F" w:rsidP="00143C8F">
            <w:pPr>
              <w:spacing w:before="40"/>
              <w:rPr>
                <w:b/>
                <w:sz w:val="22"/>
                <w:szCs w:val="22"/>
              </w:rPr>
            </w:pPr>
          </w:p>
        </w:tc>
      </w:tr>
      <w:tr w:rsidR="00143C8F" w:rsidRPr="00143C8F" w14:paraId="29ED5100" w14:textId="77777777" w:rsidTr="00143C8F">
        <w:trPr>
          <w:trHeight w:val="2870"/>
        </w:trPr>
        <w:tc>
          <w:tcPr>
            <w:tcW w:w="865" w:type="pct"/>
            <w:tcBorders>
              <w:bottom w:val="single" w:sz="4" w:space="0" w:color="auto"/>
            </w:tcBorders>
          </w:tcPr>
          <w:p w14:paraId="281DFEF3" w14:textId="77777777" w:rsidR="00143C8F" w:rsidRPr="003A1C7E" w:rsidRDefault="00143C8F" w:rsidP="00143C8F">
            <w:pPr>
              <w:tabs>
                <w:tab w:val="left" w:pos="619"/>
              </w:tabs>
              <w:spacing w:before="60" w:after="60"/>
              <w:jc w:val="left"/>
              <w:outlineLvl w:val="1"/>
              <w:rPr>
                <w:b/>
                <w:sz w:val="20"/>
              </w:rPr>
            </w:pPr>
            <w:r w:rsidRPr="003A1C7E">
              <w:rPr>
                <w:b/>
                <w:sz w:val="20"/>
              </w:rPr>
              <w:t>3.1 Mali Nitelikler</w:t>
            </w:r>
          </w:p>
        </w:tc>
        <w:tc>
          <w:tcPr>
            <w:tcW w:w="1099" w:type="pct"/>
            <w:tcBorders>
              <w:bottom w:val="single" w:sz="4" w:space="0" w:color="auto"/>
            </w:tcBorders>
          </w:tcPr>
          <w:p w14:paraId="21CA8480" w14:textId="0BFE7267" w:rsidR="00143C8F" w:rsidRPr="00143C8F" w:rsidRDefault="00143C8F" w:rsidP="00143C8F">
            <w:pPr>
              <w:spacing w:before="60" w:after="60"/>
              <w:rPr>
                <w:sz w:val="20"/>
              </w:rPr>
            </w:pPr>
            <w:r w:rsidRPr="00D3373C">
              <w:rPr>
                <w:sz w:val="20"/>
              </w:rPr>
              <w:t>1 Ocak 202</w:t>
            </w:r>
            <w:r w:rsidR="00397072">
              <w:rPr>
                <w:sz w:val="20"/>
              </w:rPr>
              <w:t>2</w:t>
            </w:r>
            <w:r w:rsidRPr="00143C8F">
              <w:rPr>
                <w:sz w:val="20"/>
              </w:rPr>
              <w:t xml:space="preserve"> tarihinden bu yana Teklif Sahibinin finansal pozisyonunun hâlihazırdaki sağlamlığını ve ileriye dönük uzun vadeli karlılığını gösterme maksadıyla, Denetlenmiş bilançoların veya Teklif Sahibinin Ülkesinin kanunları tarafından gerekli görülmediği durumlarda, İşveren tarafından kabul edilebilir olan diğer mali tabloların sunulması.</w:t>
            </w:r>
          </w:p>
        </w:tc>
        <w:tc>
          <w:tcPr>
            <w:tcW w:w="589" w:type="pct"/>
            <w:tcBorders>
              <w:bottom w:val="single" w:sz="4" w:space="0" w:color="auto"/>
            </w:tcBorders>
          </w:tcPr>
          <w:p w14:paraId="7149DC44"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39941EA1" w14:textId="3B778B8C" w:rsidR="00143C8F" w:rsidRPr="00143C8F" w:rsidRDefault="005D7BC9" w:rsidP="00143C8F">
            <w:pPr>
              <w:spacing w:before="60" w:after="60"/>
              <w:jc w:val="left"/>
              <w:rPr>
                <w:sz w:val="20"/>
              </w:rPr>
            </w:pPr>
            <w:r>
              <w:rPr>
                <w:sz w:val="20"/>
              </w:rPr>
              <w:t>Gerekliliği karşılamalı</w:t>
            </w:r>
          </w:p>
        </w:tc>
        <w:tc>
          <w:tcPr>
            <w:tcW w:w="584" w:type="pct"/>
            <w:tcBorders>
              <w:bottom w:val="single" w:sz="4" w:space="0" w:color="auto"/>
            </w:tcBorders>
          </w:tcPr>
          <w:p w14:paraId="0267DF22" w14:textId="74314130" w:rsidR="00143C8F" w:rsidRPr="00143C8F" w:rsidRDefault="005D7BC9" w:rsidP="00143C8F">
            <w:pPr>
              <w:spacing w:before="60" w:after="60"/>
              <w:jc w:val="left"/>
              <w:rPr>
                <w:sz w:val="20"/>
              </w:rPr>
            </w:pPr>
            <w:r>
              <w:rPr>
                <w:sz w:val="20"/>
              </w:rPr>
              <w:t>Uygulanabilir değil</w:t>
            </w:r>
          </w:p>
        </w:tc>
        <w:tc>
          <w:tcPr>
            <w:tcW w:w="553" w:type="pct"/>
            <w:tcBorders>
              <w:bottom w:val="single" w:sz="4" w:space="0" w:color="auto"/>
            </w:tcBorders>
          </w:tcPr>
          <w:p w14:paraId="65E7CA41" w14:textId="77777777" w:rsidR="00143C8F" w:rsidRPr="00143C8F" w:rsidRDefault="00143C8F" w:rsidP="00143C8F">
            <w:pPr>
              <w:spacing w:before="60" w:after="60"/>
              <w:jc w:val="left"/>
              <w:rPr>
                <w:sz w:val="20"/>
              </w:rPr>
            </w:pPr>
            <w:r w:rsidRPr="00143C8F">
              <w:rPr>
                <w:sz w:val="20"/>
              </w:rPr>
              <w:t>Uygulanabilir değil</w:t>
            </w:r>
          </w:p>
        </w:tc>
        <w:tc>
          <w:tcPr>
            <w:tcW w:w="745" w:type="pct"/>
            <w:tcBorders>
              <w:bottom w:val="single" w:sz="4" w:space="0" w:color="auto"/>
            </w:tcBorders>
          </w:tcPr>
          <w:p w14:paraId="08471495" w14:textId="77777777" w:rsidR="00143C8F" w:rsidRPr="00143C8F" w:rsidRDefault="00143C8F" w:rsidP="00143C8F">
            <w:pPr>
              <w:spacing w:before="60" w:after="60"/>
              <w:jc w:val="left"/>
              <w:rPr>
                <w:sz w:val="20"/>
              </w:rPr>
            </w:pPr>
            <w:r w:rsidRPr="00143C8F">
              <w:rPr>
                <w:sz w:val="20"/>
              </w:rPr>
              <w:t>Ekleriyle birlikte FIN – 3.1 Formu</w:t>
            </w:r>
          </w:p>
        </w:tc>
      </w:tr>
      <w:tr w:rsidR="005D7BC9" w:rsidRPr="00143C8F" w14:paraId="1D179995" w14:textId="77777777" w:rsidTr="00143C8F">
        <w:trPr>
          <w:trHeight w:val="826"/>
        </w:trPr>
        <w:tc>
          <w:tcPr>
            <w:tcW w:w="865" w:type="pct"/>
            <w:tcBorders>
              <w:bottom w:val="single" w:sz="6" w:space="0" w:color="000000"/>
            </w:tcBorders>
          </w:tcPr>
          <w:p w14:paraId="104941AC" w14:textId="77777777" w:rsidR="00143C8F" w:rsidRPr="003A1C7E" w:rsidRDefault="00143C8F" w:rsidP="00143C8F">
            <w:pPr>
              <w:spacing w:before="60" w:after="60"/>
              <w:jc w:val="left"/>
              <w:outlineLvl w:val="1"/>
              <w:rPr>
                <w:b/>
                <w:sz w:val="20"/>
              </w:rPr>
            </w:pPr>
            <w:r w:rsidRPr="003A1C7E">
              <w:rPr>
                <w:b/>
                <w:sz w:val="20"/>
              </w:rPr>
              <w:t>3.2 Ortalama Yıllık Cirosu</w:t>
            </w:r>
          </w:p>
          <w:p w14:paraId="656920B3" w14:textId="77777777" w:rsidR="00143C8F" w:rsidRPr="003A1C7E" w:rsidRDefault="00143C8F" w:rsidP="00143C8F">
            <w:pPr>
              <w:spacing w:before="60" w:after="60"/>
              <w:ind w:left="720"/>
              <w:rPr>
                <w:b/>
                <w:sz w:val="20"/>
              </w:rPr>
            </w:pPr>
          </w:p>
        </w:tc>
        <w:tc>
          <w:tcPr>
            <w:tcW w:w="1099" w:type="pct"/>
            <w:tcBorders>
              <w:bottom w:val="single" w:sz="6" w:space="0" w:color="000000"/>
            </w:tcBorders>
          </w:tcPr>
          <w:p w14:paraId="0D185C3B" w14:textId="62CFFC37" w:rsidR="00143C8F" w:rsidRPr="00143C8F" w:rsidRDefault="00143C8F" w:rsidP="00EB552A">
            <w:pPr>
              <w:spacing w:before="60" w:after="60"/>
              <w:outlineLvl w:val="2"/>
              <w:rPr>
                <w:sz w:val="20"/>
              </w:rPr>
            </w:pPr>
            <w:r w:rsidRPr="00D3373C">
              <w:rPr>
                <w:sz w:val="20"/>
              </w:rPr>
              <w:t>1 Ocak 202</w:t>
            </w:r>
            <w:r w:rsidR="001D55D7">
              <w:rPr>
                <w:sz w:val="20"/>
              </w:rPr>
              <w:t>2</w:t>
            </w:r>
            <w:r w:rsidRPr="005E280E">
              <w:rPr>
                <w:sz w:val="20"/>
              </w:rPr>
              <w:t xml:space="preserve"> tarihinden bu yana</w:t>
            </w:r>
            <w:r w:rsidR="00532E30">
              <w:rPr>
                <w:sz w:val="20"/>
              </w:rPr>
              <w:t xml:space="preserve"> (202</w:t>
            </w:r>
            <w:r w:rsidR="00031125">
              <w:rPr>
                <w:sz w:val="20"/>
              </w:rPr>
              <w:t>2</w:t>
            </w:r>
            <w:r w:rsidR="00532E30">
              <w:rPr>
                <w:sz w:val="20"/>
              </w:rPr>
              <w:t>, 202</w:t>
            </w:r>
            <w:r w:rsidR="00031125">
              <w:rPr>
                <w:sz w:val="20"/>
              </w:rPr>
              <w:t>3</w:t>
            </w:r>
            <w:r w:rsidR="00532E30">
              <w:rPr>
                <w:sz w:val="20"/>
              </w:rPr>
              <w:t xml:space="preserve"> ve 202</w:t>
            </w:r>
            <w:r w:rsidR="00031125">
              <w:rPr>
                <w:sz w:val="20"/>
              </w:rPr>
              <w:t>4</w:t>
            </w:r>
            <w:r w:rsidR="00532E30">
              <w:rPr>
                <w:sz w:val="20"/>
              </w:rPr>
              <w:t>)</w:t>
            </w:r>
            <w:r w:rsidRPr="005E280E">
              <w:rPr>
                <w:sz w:val="20"/>
              </w:rPr>
              <w:t xml:space="preserve">, devam eden veya tamamlanmış sözleşmeler için alınan toplam </w:t>
            </w:r>
            <w:r w:rsidRPr="00F245FA">
              <w:rPr>
                <w:sz w:val="20"/>
              </w:rPr>
              <w:t xml:space="preserve">onaylı </w:t>
            </w:r>
            <w:r w:rsidRPr="00E7691E">
              <w:rPr>
                <w:sz w:val="20"/>
              </w:rPr>
              <w:t>ödemeler olarak hesaplanan</w:t>
            </w:r>
            <w:r w:rsidRPr="00E7691E">
              <w:rPr>
                <w:b/>
                <w:bCs/>
                <w:sz w:val="20"/>
              </w:rPr>
              <w:t xml:space="preserve"> </w:t>
            </w:r>
            <w:r w:rsidR="00E7691E" w:rsidRPr="00E7691E">
              <w:rPr>
                <w:b/>
                <w:bCs/>
                <w:sz w:val="20"/>
              </w:rPr>
              <w:t>15.000.000,00 (Onbeş</w:t>
            </w:r>
            <w:r w:rsidR="003728C9">
              <w:rPr>
                <w:b/>
                <w:bCs/>
                <w:sz w:val="20"/>
              </w:rPr>
              <w:t xml:space="preserve"> </w:t>
            </w:r>
            <w:r w:rsidR="00E7691E" w:rsidRPr="00E7691E">
              <w:rPr>
                <w:b/>
                <w:bCs/>
                <w:sz w:val="20"/>
              </w:rPr>
              <w:t xml:space="preserve">milyon) ABD </w:t>
            </w:r>
            <w:r w:rsidR="003728C9" w:rsidRPr="00E7691E">
              <w:rPr>
                <w:b/>
                <w:bCs/>
                <w:sz w:val="20"/>
              </w:rPr>
              <w:t>Doları</w:t>
            </w:r>
            <w:r w:rsidR="003728C9" w:rsidRPr="00E7691E">
              <w:rPr>
                <w:sz w:val="20"/>
              </w:rPr>
              <w:t xml:space="preserve"> veya</w:t>
            </w:r>
            <w:r w:rsidRPr="00E7691E">
              <w:rPr>
                <w:sz w:val="20"/>
              </w:rPr>
              <w:t xml:space="preserve"> eşdeğeri tutarında minimum ortalama yıllık</w:t>
            </w:r>
            <w:r w:rsidR="00C46A61" w:rsidRPr="00E7691E">
              <w:rPr>
                <w:sz w:val="20"/>
              </w:rPr>
              <w:t xml:space="preserve"> inşaat</w:t>
            </w:r>
            <w:r w:rsidRPr="00E7691E">
              <w:rPr>
                <w:sz w:val="20"/>
              </w:rPr>
              <w:t xml:space="preserve"> ciro</w:t>
            </w:r>
            <w:r w:rsidR="00C46A61" w:rsidRPr="00E7691E">
              <w:rPr>
                <w:sz w:val="20"/>
              </w:rPr>
              <w:t>su</w:t>
            </w:r>
            <w:r w:rsidRPr="00F245FA">
              <w:rPr>
                <w:sz w:val="20"/>
              </w:rPr>
              <w:t xml:space="preserve">. </w:t>
            </w:r>
            <w:r w:rsidR="00DE172D" w:rsidRPr="00F245FA">
              <w:rPr>
                <w:sz w:val="20"/>
              </w:rPr>
              <w:t xml:space="preserve"> </w:t>
            </w:r>
            <w:r w:rsidR="00AB6D31" w:rsidRPr="00AB6D31">
              <w:rPr>
                <w:sz w:val="20"/>
              </w:rPr>
              <w:t xml:space="preserve">2025 yılı cirosu da dahil </w:t>
            </w:r>
            <w:r w:rsidR="00AB6D31">
              <w:rPr>
                <w:sz w:val="20"/>
              </w:rPr>
              <w:t>s</w:t>
            </w:r>
            <w:r w:rsidR="00AB6D31" w:rsidRPr="00F245FA">
              <w:rPr>
                <w:sz w:val="20"/>
              </w:rPr>
              <w:t xml:space="preserve">on </w:t>
            </w:r>
            <w:r w:rsidR="00DE172D" w:rsidRPr="00F245FA">
              <w:rPr>
                <w:sz w:val="20"/>
              </w:rPr>
              <w:t>teklif verme tarihine</w:t>
            </w:r>
            <w:r w:rsidR="00DE172D" w:rsidRPr="00603441">
              <w:rPr>
                <w:sz w:val="20"/>
              </w:rPr>
              <w:t xml:space="preserve"> kadarki ciro son yıl cirosuna dahil edilecektir</w:t>
            </w:r>
          </w:p>
        </w:tc>
        <w:tc>
          <w:tcPr>
            <w:tcW w:w="589" w:type="pct"/>
            <w:tcBorders>
              <w:top w:val="nil"/>
              <w:bottom w:val="single" w:sz="6" w:space="0" w:color="000000"/>
            </w:tcBorders>
          </w:tcPr>
          <w:p w14:paraId="7A96F7CE"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top w:val="nil"/>
              <w:bottom w:val="single" w:sz="6" w:space="0" w:color="000000"/>
            </w:tcBorders>
          </w:tcPr>
          <w:p w14:paraId="0CAD98C5"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top w:val="nil"/>
              <w:bottom w:val="single" w:sz="6" w:space="0" w:color="000000"/>
            </w:tcBorders>
          </w:tcPr>
          <w:p w14:paraId="7ACA65A6" w14:textId="77777777" w:rsidR="00143C8F" w:rsidRPr="00143C8F" w:rsidRDefault="00143C8F" w:rsidP="00143C8F">
            <w:pPr>
              <w:spacing w:before="60" w:after="60"/>
              <w:rPr>
                <w:sz w:val="20"/>
              </w:rPr>
            </w:pPr>
            <w:r w:rsidRPr="00143C8F">
              <w:rPr>
                <w:sz w:val="20"/>
              </w:rPr>
              <w:t xml:space="preserve">Gerekliliğin yüzde yirmi beşini (%25) karşılamalı </w:t>
            </w:r>
          </w:p>
          <w:p w14:paraId="41AA9853" w14:textId="77777777" w:rsidR="00143C8F" w:rsidRPr="00143C8F" w:rsidRDefault="00143C8F" w:rsidP="00143C8F">
            <w:pPr>
              <w:spacing w:before="60" w:after="60"/>
              <w:rPr>
                <w:sz w:val="20"/>
              </w:rPr>
            </w:pPr>
          </w:p>
          <w:p w14:paraId="48A28E48" w14:textId="77777777" w:rsidR="00143C8F" w:rsidRPr="00143C8F" w:rsidRDefault="00143C8F" w:rsidP="00143C8F">
            <w:pPr>
              <w:spacing w:before="60" w:after="60"/>
              <w:rPr>
                <w:sz w:val="20"/>
              </w:rPr>
            </w:pPr>
          </w:p>
        </w:tc>
        <w:tc>
          <w:tcPr>
            <w:tcW w:w="553" w:type="pct"/>
            <w:tcBorders>
              <w:top w:val="nil"/>
              <w:bottom w:val="single" w:sz="6" w:space="0" w:color="000000"/>
            </w:tcBorders>
          </w:tcPr>
          <w:p w14:paraId="1F3929BD" w14:textId="77777777" w:rsidR="00143C8F" w:rsidRPr="00143C8F" w:rsidRDefault="00143C8F" w:rsidP="00143C8F">
            <w:pPr>
              <w:spacing w:before="60" w:after="60"/>
              <w:rPr>
                <w:sz w:val="20"/>
              </w:rPr>
            </w:pPr>
            <w:r w:rsidRPr="00143C8F">
              <w:rPr>
                <w:sz w:val="20"/>
              </w:rPr>
              <w:t xml:space="preserve">Ana Ortak, gerekliliğin yüzde ellisini (%50) karşılamalı </w:t>
            </w:r>
          </w:p>
          <w:p w14:paraId="6F02F95F" w14:textId="77777777" w:rsidR="00143C8F" w:rsidRPr="00143C8F" w:rsidRDefault="00143C8F" w:rsidP="00143C8F">
            <w:pPr>
              <w:spacing w:before="60" w:after="60"/>
              <w:rPr>
                <w:sz w:val="20"/>
              </w:rPr>
            </w:pPr>
          </w:p>
        </w:tc>
        <w:tc>
          <w:tcPr>
            <w:tcW w:w="745" w:type="pct"/>
            <w:tcBorders>
              <w:bottom w:val="single" w:sz="6" w:space="0" w:color="000000"/>
            </w:tcBorders>
          </w:tcPr>
          <w:p w14:paraId="602596D0" w14:textId="77777777" w:rsidR="00143C8F" w:rsidRPr="00143C8F" w:rsidRDefault="00143C8F" w:rsidP="00143C8F">
            <w:pPr>
              <w:spacing w:before="60" w:after="60"/>
              <w:rPr>
                <w:sz w:val="20"/>
              </w:rPr>
            </w:pPr>
            <w:r w:rsidRPr="00143C8F">
              <w:rPr>
                <w:sz w:val="20"/>
              </w:rPr>
              <w:t>Form FIN -3.2</w:t>
            </w:r>
          </w:p>
        </w:tc>
      </w:tr>
      <w:tr w:rsidR="005D7BC9" w:rsidRPr="00143C8F" w14:paraId="67DF6342" w14:textId="77777777" w:rsidTr="00143C8F">
        <w:trPr>
          <w:trHeight w:val="4096"/>
        </w:trPr>
        <w:tc>
          <w:tcPr>
            <w:tcW w:w="851" w:type="pct"/>
          </w:tcPr>
          <w:p w14:paraId="2D6BB1D0" w14:textId="77777777" w:rsidR="00143C8F" w:rsidRPr="00F245FA" w:rsidRDefault="00143C8F" w:rsidP="00143C8F">
            <w:pPr>
              <w:tabs>
                <w:tab w:val="left" w:pos="576"/>
              </w:tabs>
              <w:spacing w:before="60" w:after="60"/>
              <w:jc w:val="left"/>
              <w:outlineLvl w:val="1"/>
              <w:rPr>
                <w:b/>
                <w:sz w:val="20"/>
              </w:rPr>
            </w:pPr>
            <w:r w:rsidRPr="00F245FA">
              <w:rPr>
                <w:b/>
                <w:sz w:val="20"/>
              </w:rPr>
              <w:lastRenderedPageBreak/>
              <w:t>3.3 Mali Kaynaklar</w:t>
            </w:r>
          </w:p>
          <w:p w14:paraId="17913362" w14:textId="77777777" w:rsidR="00143C8F" w:rsidRPr="00143C8F" w:rsidRDefault="00143C8F" w:rsidP="00143C8F">
            <w:pPr>
              <w:tabs>
                <w:tab w:val="left" w:pos="619"/>
              </w:tabs>
              <w:spacing w:before="60" w:after="60"/>
              <w:jc w:val="left"/>
              <w:outlineLvl w:val="1"/>
              <w:rPr>
                <w:rFonts w:ascii="Times New Roman Bold" w:hAnsi="Times New Roman Bold"/>
                <w:b/>
                <w:sz w:val="20"/>
              </w:rPr>
            </w:pPr>
          </w:p>
        </w:tc>
        <w:tc>
          <w:tcPr>
            <w:tcW w:w="1113" w:type="pct"/>
          </w:tcPr>
          <w:p w14:paraId="386D00A2" w14:textId="77777777" w:rsidR="00143C8F" w:rsidRPr="00E7691E" w:rsidRDefault="00143C8F" w:rsidP="00143C8F">
            <w:pPr>
              <w:spacing w:before="60" w:after="60"/>
              <w:rPr>
                <w:iCs/>
                <w:sz w:val="20"/>
              </w:rPr>
            </w:pPr>
            <w:r w:rsidRPr="00143C8F">
              <w:rPr>
                <w:iCs/>
                <w:sz w:val="20"/>
              </w:rPr>
              <w:t xml:space="preserve">İstekli, aşağıdakileri karşılamak için, likit varlıklar, borçsuz gayrı menkuller, kredi imkanları ve sözleşmeden kaynaklanan avans ödemeleri haricinde diğer finansal </w:t>
            </w:r>
            <w:r w:rsidRPr="00E7691E">
              <w:rPr>
                <w:iCs/>
                <w:sz w:val="20"/>
              </w:rPr>
              <w:t xml:space="preserve">imkanlar gibi finansal kaynaklara erişiminin olduğunu veya elinde bulundurduğunu göstermelidir: </w:t>
            </w:r>
          </w:p>
          <w:p w14:paraId="48BE0C03" w14:textId="77777777" w:rsidR="00143C8F" w:rsidRPr="00E7691E" w:rsidRDefault="00143C8F" w:rsidP="00143C8F">
            <w:pPr>
              <w:spacing w:before="60" w:after="60"/>
              <w:rPr>
                <w:iCs/>
                <w:sz w:val="21"/>
              </w:rPr>
            </w:pPr>
            <w:r w:rsidRPr="00E7691E">
              <w:rPr>
                <w:iCs/>
                <w:sz w:val="21"/>
              </w:rPr>
              <w:t>i) aşağıdaki nakit akışı gereksinimi:</w:t>
            </w:r>
          </w:p>
          <w:p w14:paraId="3DDF9BAB" w14:textId="3C15BA9C" w:rsidR="00143C8F" w:rsidRPr="00E7691E" w:rsidRDefault="00E7691E" w:rsidP="00143C8F">
            <w:pPr>
              <w:spacing w:before="60" w:after="60"/>
              <w:rPr>
                <w:iCs/>
                <w:sz w:val="21"/>
              </w:rPr>
            </w:pPr>
            <w:r w:rsidRPr="00E7691E">
              <w:rPr>
                <w:b/>
                <w:bCs/>
                <w:sz w:val="20"/>
              </w:rPr>
              <w:t>3.800.000,00 (Üçmilyon sekizyüz bin) ABD</w:t>
            </w:r>
            <w:r w:rsidRPr="00E7691E">
              <w:rPr>
                <w:b/>
                <w:bCs/>
                <w:iCs/>
                <w:sz w:val="21"/>
              </w:rPr>
              <w:t xml:space="preserve"> Doları</w:t>
            </w:r>
            <w:r w:rsidRPr="00E7691E">
              <w:rPr>
                <w:iCs/>
                <w:sz w:val="21"/>
              </w:rPr>
              <w:t xml:space="preserve"> veya</w:t>
            </w:r>
            <w:r w:rsidR="00532E30" w:rsidRPr="00E7691E">
              <w:rPr>
                <w:iCs/>
                <w:sz w:val="21"/>
              </w:rPr>
              <w:t xml:space="preserve"> eşdeğeri tutarında</w:t>
            </w:r>
          </w:p>
          <w:p w14:paraId="4663BB06" w14:textId="77777777" w:rsidR="00143C8F" w:rsidRPr="00E7691E" w:rsidRDefault="00143C8F" w:rsidP="00143C8F">
            <w:pPr>
              <w:spacing w:before="60" w:after="60"/>
              <w:rPr>
                <w:iCs/>
                <w:sz w:val="21"/>
              </w:rPr>
            </w:pPr>
            <w:r w:rsidRPr="00E7691E">
              <w:rPr>
                <w:iCs/>
                <w:sz w:val="21"/>
              </w:rPr>
              <w:t xml:space="preserve">ve </w:t>
            </w:r>
          </w:p>
          <w:p w14:paraId="7B0AAF17" w14:textId="77777777" w:rsidR="00143C8F" w:rsidRPr="00143C8F" w:rsidRDefault="00143C8F" w:rsidP="00143C8F">
            <w:pPr>
              <w:spacing w:before="60" w:after="60"/>
              <w:rPr>
                <w:sz w:val="20"/>
              </w:rPr>
            </w:pPr>
            <w:r w:rsidRPr="00E7691E">
              <w:rPr>
                <w:iCs/>
                <w:sz w:val="21"/>
              </w:rPr>
              <w:t>ii) işbu sözleşme</w:t>
            </w:r>
            <w:r w:rsidRPr="00143C8F">
              <w:rPr>
                <w:iCs/>
                <w:sz w:val="21"/>
              </w:rPr>
              <w:t xml:space="preserve"> ve cari taahhütleri için gerekli olan bütün nakit akışı gereksinimleri</w:t>
            </w:r>
          </w:p>
        </w:tc>
        <w:tc>
          <w:tcPr>
            <w:tcW w:w="589" w:type="pct"/>
            <w:tcBorders>
              <w:bottom w:val="single" w:sz="4" w:space="0" w:color="auto"/>
            </w:tcBorders>
          </w:tcPr>
          <w:p w14:paraId="63EC045B"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707012C3"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bottom w:val="single" w:sz="4" w:space="0" w:color="auto"/>
            </w:tcBorders>
          </w:tcPr>
          <w:p w14:paraId="168CBEC6" w14:textId="77777777" w:rsidR="00143C8F" w:rsidRPr="00143C8F" w:rsidRDefault="00143C8F" w:rsidP="00143C8F">
            <w:pPr>
              <w:spacing w:before="60" w:after="60"/>
              <w:rPr>
                <w:sz w:val="20"/>
              </w:rPr>
            </w:pPr>
            <w:r w:rsidRPr="00143C8F">
              <w:rPr>
                <w:sz w:val="20"/>
              </w:rPr>
              <w:t>Uygulanabilir değil</w:t>
            </w:r>
          </w:p>
          <w:p w14:paraId="307F7631" w14:textId="77777777" w:rsidR="00143C8F" w:rsidRPr="00143C8F" w:rsidRDefault="00143C8F" w:rsidP="00143C8F">
            <w:pPr>
              <w:spacing w:before="60" w:after="60"/>
              <w:rPr>
                <w:sz w:val="20"/>
              </w:rPr>
            </w:pPr>
          </w:p>
          <w:p w14:paraId="24E5FB7C" w14:textId="77777777" w:rsidR="00143C8F" w:rsidRPr="00143C8F" w:rsidRDefault="00143C8F" w:rsidP="00143C8F">
            <w:pPr>
              <w:spacing w:before="60" w:after="60"/>
              <w:rPr>
                <w:sz w:val="20"/>
              </w:rPr>
            </w:pPr>
          </w:p>
        </w:tc>
        <w:tc>
          <w:tcPr>
            <w:tcW w:w="553" w:type="pct"/>
            <w:tcBorders>
              <w:bottom w:val="single" w:sz="4" w:space="0" w:color="auto"/>
            </w:tcBorders>
          </w:tcPr>
          <w:p w14:paraId="25ED9B0A" w14:textId="77777777" w:rsidR="00143C8F" w:rsidRPr="00143C8F" w:rsidRDefault="00143C8F" w:rsidP="00143C8F">
            <w:pPr>
              <w:spacing w:before="60" w:after="60"/>
              <w:rPr>
                <w:sz w:val="20"/>
              </w:rPr>
            </w:pPr>
            <w:r w:rsidRPr="00143C8F">
              <w:rPr>
                <w:sz w:val="20"/>
              </w:rPr>
              <w:t>Uygulanabilir değil</w:t>
            </w:r>
          </w:p>
        </w:tc>
        <w:tc>
          <w:tcPr>
            <w:tcW w:w="745" w:type="pct"/>
            <w:tcBorders>
              <w:bottom w:val="single" w:sz="4" w:space="0" w:color="auto"/>
            </w:tcBorders>
          </w:tcPr>
          <w:p w14:paraId="2761A40E" w14:textId="77777777" w:rsidR="00143C8F" w:rsidRPr="00143C8F" w:rsidRDefault="00143C8F" w:rsidP="00143C8F">
            <w:pPr>
              <w:spacing w:before="60" w:after="60"/>
              <w:jc w:val="left"/>
              <w:rPr>
                <w:sz w:val="20"/>
              </w:rPr>
            </w:pPr>
            <w:r w:rsidRPr="00143C8F">
              <w:rPr>
                <w:sz w:val="20"/>
              </w:rPr>
              <w:t>Form FIN -3.3</w:t>
            </w:r>
          </w:p>
        </w:tc>
      </w:tr>
    </w:tbl>
    <w:p w14:paraId="7FEFC153" w14:textId="77777777" w:rsidR="00143C8F" w:rsidRPr="00143C8F" w:rsidRDefault="00143C8F" w:rsidP="00143C8F">
      <w:r w:rsidRPr="00143C8F">
        <w:lastRenderedPageBreak/>
        <w:br w:type="textWrapping" w:clear="all"/>
      </w:r>
      <w:r w:rsidRPr="00143C8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927"/>
        <w:gridCol w:w="1419"/>
        <w:gridCol w:w="1595"/>
        <w:gridCol w:w="1419"/>
        <w:gridCol w:w="1930"/>
        <w:gridCol w:w="1691"/>
      </w:tblGrid>
      <w:tr w:rsidR="00C64302" w:rsidRPr="00143C8F" w14:paraId="61200DBA" w14:textId="77777777" w:rsidTr="00143C8F">
        <w:trPr>
          <w:tblHeader/>
        </w:trPr>
        <w:tc>
          <w:tcPr>
            <w:tcW w:w="760" w:type="pct"/>
            <w:shd w:val="clear" w:color="auto" w:fill="7F7F7F"/>
            <w:vAlign w:val="center"/>
          </w:tcPr>
          <w:p w14:paraId="2BD89200"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240" w:type="pct"/>
            <w:gridSpan w:val="6"/>
            <w:shd w:val="clear" w:color="auto" w:fill="7F7F7F"/>
            <w:vAlign w:val="center"/>
          </w:tcPr>
          <w:p w14:paraId="2E65E5CA" w14:textId="77777777" w:rsidR="00143C8F" w:rsidRPr="00143C8F" w:rsidRDefault="00143C8F" w:rsidP="00143C8F">
            <w:pPr>
              <w:spacing w:before="120" w:after="120"/>
              <w:ind w:right="0"/>
              <w:jc w:val="center"/>
              <w:rPr>
                <w:b/>
                <w:sz w:val="22"/>
                <w:szCs w:val="22"/>
              </w:rPr>
            </w:pPr>
            <w:r w:rsidRPr="00143C8F">
              <w:rPr>
                <w:b/>
                <w:sz w:val="22"/>
                <w:szCs w:val="22"/>
              </w:rPr>
              <w:t>4 Deneyim</w:t>
            </w:r>
          </w:p>
        </w:tc>
      </w:tr>
      <w:tr w:rsidR="00C64302" w:rsidRPr="00143C8F" w14:paraId="7286929D" w14:textId="77777777" w:rsidTr="00143C8F">
        <w:trPr>
          <w:tblHeader/>
        </w:trPr>
        <w:tc>
          <w:tcPr>
            <w:tcW w:w="760" w:type="pct"/>
            <w:vMerge w:val="restart"/>
            <w:shd w:val="clear" w:color="auto" w:fill="D9D9D9"/>
            <w:vAlign w:val="center"/>
          </w:tcPr>
          <w:p w14:paraId="6099ECD7" w14:textId="77777777" w:rsidR="00143C8F" w:rsidRPr="00143C8F" w:rsidRDefault="00143C8F" w:rsidP="00143C8F">
            <w:pPr>
              <w:spacing w:before="120" w:after="120"/>
              <w:ind w:left="360" w:hanging="360"/>
              <w:jc w:val="center"/>
              <w:rPr>
                <w:b/>
                <w:sz w:val="22"/>
                <w:szCs w:val="22"/>
              </w:rPr>
            </w:pPr>
            <w:r w:rsidRPr="00143C8F">
              <w:rPr>
                <w:b/>
                <w:sz w:val="22"/>
                <w:szCs w:val="22"/>
              </w:rPr>
              <w:t>Alt Faktör</w:t>
            </w:r>
          </w:p>
        </w:tc>
        <w:tc>
          <w:tcPr>
            <w:tcW w:w="3587" w:type="pct"/>
            <w:gridSpan w:val="5"/>
            <w:shd w:val="clear" w:color="auto" w:fill="D9D9D9"/>
          </w:tcPr>
          <w:p w14:paraId="0C1FCC13"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b/>
                <w:sz w:val="22"/>
                <w:szCs w:val="22"/>
              </w:rPr>
              <w:t>Kriterler</w:t>
            </w:r>
          </w:p>
        </w:tc>
        <w:tc>
          <w:tcPr>
            <w:tcW w:w="651" w:type="pct"/>
            <w:vMerge w:val="restart"/>
            <w:shd w:val="clear" w:color="auto" w:fill="D9D9D9"/>
            <w:vAlign w:val="center"/>
          </w:tcPr>
          <w:p w14:paraId="3AE4B1D2" w14:textId="77777777" w:rsidR="00143C8F" w:rsidRPr="00143C8F" w:rsidRDefault="00143C8F" w:rsidP="00143C8F">
            <w:pPr>
              <w:tabs>
                <w:tab w:val="left" w:pos="810"/>
              </w:tabs>
              <w:spacing w:before="120" w:after="0"/>
              <w:ind w:left="319" w:hanging="270"/>
              <w:jc w:val="left"/>
              <w:outlineLvl w:val="4"/>
              <w:rPr>
                <w:b/>
                <w:sz w:val="22"/>
                <w:szCs w:val="22"/>
              </w:rPr>
            </w:pPr>
            <w:r w:rsidRPr="00143C8F">
              <w:rPr>
                <w:b/>
                <w:sz w:val="22"/>
                <w:szCs w:val="22"/>
              </w:rPr>
              <w:t>Gerekli Evraklar</w:t>
            </w:r>
          </w:p>
        </w:tc>
      </w:tr>
      <w:tr w:rsidR="00C64302" w:rsidRPr="00143C8F" w14:paraId="27A3906E" w14:textId="77777777" w:rsidTr="00143C8F">
        <w:trPr>
          <w:tblHeader/>
        </w:trPr>
        <w:tc>
          <w:tcPr>
            <w:tcW w:w="760" w:type="pct"/>
            <w:vMerge/>
          </w:tcPr>
          <w:p w14:paraId="2FB37C42" w14:textId="77777777" w:rsidR="00143C8F" w:rsidRPr="00143C8F" w:rsidRDefault="00143C8F" w:rsidP="00143C8F">
            <w:pPr>
              <w:ind w:left="360" w:hanging="360"/>
              <w:jc w:val="center"/>
              <w:rPr>
                <w:b/>
                <w:sz w:val="22"/>
                <w:szCs w:val="22"/>
              </w:rPr>
            </w:pPr>
          </w:p>
        </w:tc>
        <w:tc>
          <w:tcPr>
            <w:tcW w:w="1130" w:type="pct"/>
            <w:vMerge w:val="restart"/>
            <w:shd w:val="clear" w:color="auto" w:fill="D9D9D9"/>
            <w:vAlign w:val="center"/>
          </w:tcPr>
          <w:p w14:paraId="13B2C71F" w14:textId="77777777" w:rsidR="00143C8F" w:rsidRPr="00143C8F" w:rsidRDefault="00143C8F" w:rsidP="00143C8F">
            <w:pPr>
              <w:ind w:left="360" w:hanging="360"/>
              <w:jc w:val="center"/>
              <w:rPr>
                <w:b/>
                <w:sz w:val="22"/>
                <w:szCs w:val="22"/>
              </w:rPr>
            </w:pPr>
            <w:r w:rsidRPr="00143C8F">
              <w:rPr>
                <w:b/>
                <w:sz w:val="22"/>
                <w:szCs w:val="22"/>
              </w:rPr>
              <w:t>Gereklilik</w:t>
            </w:r>
          </w:p>
        </w:tc>
        <w:tc>
          <w:tcPr>
            <w:tcW w:w="2457" w:type="pct"/>
            <w:gridSpan w:val="4"/>
            <w:shd w:val="clear" w:color="auto" w:fill="D9D9D9"/>
          </w:tcPr>
          <w:p w14:paraId="4C8DAD41"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hint="eastAsia"/>
                <w:b/>
                <w:sz w:val="22"/>
                <w:szCs w:val="22"/>
              </w:rPr>
              <w:t>İ</w:t>
            </w:r>
            <w:r w:rsidRPr="00143C8F">
              <w:rPr>
                <w:rFonts w:ascii="Times New Roman Bold" w:hAnsi="Times New Roman Bold"/>
                <w:b/>
                <w:sz w:val="22"/>
                <w:szCs w:val="22"/>
              </w:rPr>
              <w:t>stekli</w:t>
            </w:r>
          </w:p>
        </w:tc>
        <w:tc>
          <w:tcPr>
            <w:tcW w:w="651" w:type="pct"/>
            <w:vMerge/>
          </w:tcPr>
          <w:p w14:paraId="723C6AE8" w14:textId="77777777" w:rsidR="00143C8F" w:rsidRPr="00143C8F" w:rsidRDefault="00143C8F" w:rsidP="00143C8F">
            <w:pPr>
              <w:spacing w:before="40"/>
              <w:jc w:val="center"/>
              <w:rPr>
                <w:b/>
                <w:sz w:val="22"/>
                <w:szCs w:val="22"/>
              </w:rPr>
            </w:pPr>
          </w:p>
        </w:tc>
      </w:tr>
      <w:tr w:rsidR="00C64302" w:rsidRPr="00143C8F" w14:paraId="5FB50A7F" w14:textId="77777777" w:rsidTr="00143C8F">
        <w:trPr>
          <w:tblHeader/>
        </w:trPr>
        <w:tc>
          <w:tcPr>
            <w:tcW w:w="760" w:type="pct"/>
            <w:vMerge/>
          </w:tcPr>
          <w:p w14:paraId="707FE00A" w14:textId="77777777" w:rsidR="00143C8F" w:rsidRPr="00143C8F" w:rsidRDefault="00143C8F" w:rsidP="00143C8F">
            <w:pPr>
              <w:ind w:left="360" w:hanging="360"/>
              <w:jc w:val="center"/>
              <w:rPr>
                <w:b/>
                <w:sz w:val="22"/>
                <w:szCs w:val="22"/>
              </w:rPr>
            </w:pPr>
          </w:p>
        </w:tc>
        <w:tc>
          <w:tcPr>
            <w:tcW w:w="1130" w:type="pct"/>
            <w:vMerge/>
            <w:shd w:val="clear" w:color="auto" w:fill="D9D9D9"/>
          </w:tcPr>
          <w:p w14:paraId="74C2DEDC" w14:textId="77777777" w:rsidR="00143C8F" w:rsidRPr="00143C8F" w:rsidRDefault="00143C8F" w:rsidP="00143C8F">
            <w:pPr>
              <w:ind w:left="360" w:hanging="360"/>
              <w:jc w:val="center"/>
              <w:rPr>
                <w:b/>
                <w:sz w:val="22"/>
                <w:szCs w:val="22"/>
              </w:rPr>
            </w:pPr>
          </w:p>
        </w:tc>
        <w:tc>
          <w:tcPr>
            <w:tcW w:w="548" w:type="pct"/>
            <w:vMerge w:val="restart"/>
            <w:shd w:val="clear" w:color="auto" w:fill="D9D9D9"/>
            <w:vAlign w:val="center"/>
          </w:tcPr>
          <w:p w14:paraId="72EC883E" w14:textId="77777777" w:rsidR="00143C8F" w:rsidRPr="00143C8F" w:rsidRDefault="00143C8F" w:rsidP="00143C8F">
            <w:pPr>
              <w:ind w:left="360" w:hanging="360"/>
              <w:jc w:val="center"/>
              <w:rPr>
                <w:sz w:val="22"/>
                <w:szCs w:val="22"/>
              </w:rPr>
            </w:pPr>
            <w:r w:rsidRPr="00143C8F">
              <w:rPr>
                <w:b/>
                <w:sz w:val="22"/>
                <w:szCs w:val="22"/>
              </w:rPr>
              <w:t>Tek Başına Firma</w:t>
            </w:r>
          </w:p>
        </w:tc>
        <w:tc>
          <w:tcPr>
            <w:tcW w:w="1909" w:type="pct"/>
            <w:gridSpan w:val="3"/>
            <w:shd w:val="clear" w:color="auto" w:fill="D9D9D9"/>
          </w:tcPr>
          <w:p w14:paraId="7733A922" w14:textId="77777777" w:rsidR="00143C8F" w:rsidRPr="00143C8F" w:rsidRDefault="00143C8F" w:rsidP="00143C8F">
            <w:pPr>
              <w:spacing w:before="40"/>
              <w:jc w:val="center"/>
              <w:rPr>
                <w:b/>
                <w:sz w:val="22"/>
                <w:szCs w:val="22"/>
              </w:rPr>
            </w:pPr>
            <w:r w:rsidRPr="00143C8F">
              <w:rPr>
                <w:b/>
                <w:sz w:val="22"/>
                <w:szCs w:val="22"/>
              </w:rPr>
              <w:t>Ortak Girişim (mevcut veya planlanmış)</w:t>
            </w:r>
          </w:p>
        </w:tc>
        <w:tc>
          <w:tcPr>
            <w:tcW w:w="651" w:type="pct"/>
            <w:vMerge/>
          </w:tcPr>
          <w:p w14:paraId="13EC6BE0" w14:textId="77777777" w:rsidR="00143C8F" w:rsidRPr="00143C8F" w:rsidRDefault="00143C8F" w:rsidP="00143C8F">
            <w:pPr>
              <w:spacing w:before="40"/>
              <w:jc w:val="center"/>
              <w:rPr>
                <w:b/>
                <w:sz w:val="22"/>
                <w:szCs w:val="22"/>
              </w:rPr>
            </w:pPr>
          </w:p>
        </w:tc>
      </w:tr>
      <w:tr w:rsidR="00C64302" w:rsidRPr="00143C8F" w14:paraId="00A6B8CC" w14:textId="77777777" w:rsidTr="00143C8F">
        <w:trPr>
          <w:tblHeader/>
        </w:trPr>
        <w:tc>
          <w:tcPr>
            <w:tcW w:w="760" w:type="pct"/>
            <w:vMerge/>
          </w:tcPr>
          <w:p w14:paraId="5D40390A" w14:textId="77777777" w:rsidR="00143C8F" w:rsidRPr="00143C8F" w:rsidRDefault="00143C8F" w:rsidP="00143C8F">
            <w:pPr>
              <w:ind w:left="360" w:hanging="360"/>
              <w:rPr>
                <w:b/>
                <w:sz w:val="22"/>
                <w:szCs w:val="22"/>
              </w:rPr>
            </w:pPr>
          </w:p>
        </w:tc>
        <w:tc>
          <w:tcPr>
            <w:tcW w:w="1130" w:type="pct"/>
            <w:vMerge/>
            <w:shd w:val="clear" w:color="auto" w:fill="D9D9D9"/>
          </w:tcPr>
          <w:p w14:paraId="03D91991" w14:textId="77777777" w:rsidR="00143C8F" w:rsidRPr="00143C8F" w:rsidRDefault="00143C8F" w:rsidP="00143C8F">
            <w:pPr>
              <w:ind w:left="360" w:hanging="360"/>
              <w:rPr>
                <w:b/>
                <w:sz w:val="22"/>
                <w:szCs w:val="22"/>
              </w:rPr>
            </w:pPr>
          </w:p>
        </w:tc>
        <w:tc>
          <w:tcPr>
            <w:tcW w:w="548" w:type="pct"/>
            <w:vMerge/>
            <w:shd w:val="clear" w:color="auto" w:fill="D9D9D9"/>
          </w:tcPr>
          <w:p w14:paraId="3AB6767D" w14:textId="77777777" w:rsidR="00143C8F" w:rsidRPr="00143C8F" w:rsidRDefault="00143C8F" w:rsidP="00143C8F">
            <w:pPr>
              <w:spacing w:before="40"/>
              <w:jc w:val="center"/>
              <w:rPr>
                <w:b/>
                <w:sz w:val="22"/>
                <w:szCs w:val="22"/>
              </w:rPr>
            </w:pPr>
          </w:p>
        </w:tc>
        <w:tc>
          <w:tcPr>
            <w:tcW w:w="616" w:type="pct"/>
            <w:shd w:val="clear" w:color="auto" w:fill="D9D9D9"/>
          </w:tcPr>
          <w:p w14:paraId="04EC76B3"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48" w:type="pct"/>
            <w:shd w:val="clear" w:color="auto" w:fill="D9D9D9"/>
          </w:tcPr>
          <w:p w14:paraId="7E9269F8" w14:textId="77777777" w:rsidR="00143C8F" w:rsidRPr="00143C8F" w:rsidRDefault="00143C8F" w:rsidP="00143C8F">
            <w:pPr>
              <w:spacing w:before="40"/>
              <w:jc w:val="center"/>
              <w:rPr>
                <w:b/>
                <w:sz w:val="22"/>
                <w:szCs w:val="22"/>
              </w:rPr>
            </w:pPr>
            <w:r w:rsidRPr="00143C8F">
              <w:rPr>
                <w:b/>
                <w:sz w:val="22"/>
                <w:szCs w:val="22"/>
              </w:rPr>
              <w:t>Her bir üye</w:t>
            </w:r>
          </w:p>
        </w:tc>
        <w:tc>
          <w:tcPr>
            <w:tcW w:w="745" w:type="pct"/>
            <w:shd w:val="clear" w:color="auto" w:fill="D9D9D9"/>
          </w:tcPr>
          <w:p w14:paraId="51F85118" w14:textId="77777777" w:rsidR="00143C8F" w:rsidRPr="00143C8F" w:rsidRDefault="00143C8F" w:rsidP="00143C8F">
            <w:pPr>
              <w:spacing w:before="40"/>
              <w:jc w:val="center"/>
              <w:rPr>
                <w:b/>
                <w:sz w:val="22"/>
                <w:szCs w:val="22"/>
              </w:rPr>
            </w:pPr>
            <w:r w:rsidRPr="00143C8F">
              <w:rPr>
                <w:b/>
                <w:sz w:val="22"/>
                <w:szCs w:val="22"/>
              </w:rPr>
              <w:t>En az bir üye</w:t>
            </w:r>
          </w:p>
        </w:tc>
        <w:tc>
          <w:tcPr>
            <w:tcW w:w="651" w:type="pct"/>
            <w:vMerge/>
          </w:tcPr>
          <w:p w14:paraId="3E4BE541" w14:textId="77777777" w:rsidR="00143C8F" w:rsidRPr="00143C8F" w:rsidRDefault="00143C8F" w:rsidP="00143C8F">
            <w:pPr>
              <w:spacing w:before="40"/>
              <w:jc w:val="center"/>
              <w:rPr>
                <w:b/>
                <w:sz w:val="22"/>
                <w:szCs w:val="22"/>
              </w:rPr>
            </w:pPr>
          </w:p>
        </w:tc>
      </w:tr>
      <w:tr w:rsidR="00C64302" w:rsidRPr="00143C8F" w14:paraId="60B683E7" w14:textId="77777777" w:rsidTr="00143C8F">
        <w:tc>
          <w:tcPr>
            <w:tcW w:w="760" w:type="pct"/>
            <w:tcBorders>
              <w:bottom w:val="single" w:sz="6" w:space="0" w:color="000000"/>
            </w:tcBorders>
          </w:tcPr>
          <w:p w14:paraId="170C16D8" w14:textId="77777777" w:rsidR="00143C8F" w:rsidRPr="00143C8F" w:rsidRDefault="00143C8F" w:rsidP="00143C8F">
            <w:pPr>
              <w:spacing w:before="60" w:after="60"/>
              <w:jc w:val="left"/>
              <w:outlineLvl w:val="1"/>
              <w:rPr>
                <w:b/>
                <w:sz w:val="20"/>
              </w:rPr>
            </w:pPr>
            <w:r w:rsidRPr="00143C8F">
              <w:rPr>
                <w:b/>
                <w:sz w:val="20"/>
              </w:rPr>
              <w:t>4.1 Genel Deneyim</w:t>
            </w:r>
          </w:p>
        </w:tc>
        <w:tc>
          <w:tcPr>
            <w:tcW w:w="1130" w:type="pct"/>
            <w:tcBorders>
              <w:bottom w:val="single" w:sz="6" w:space="0" w:color="000000"/>
            </w:tcBorders>
          </w:tcPr>
          <w:p w14:paraId="45D520CE" w14:textId="77777777" w:rsidR="00143C8F" w:rsidRPr="00143C8F" w:rsidRDefault="00143C8F" w:rsidP="00143C8F">
            <w:pPr>
              <w:spacing w:before="60" w:after="60"/>
              <w:outlineLvl w:val="2"/>
              <w:rPr>
                <w:sz w:val="20"/>
              </w:rPr>
            </w:pPr>
            <w:r w:rsidRPr="00143C8F">
              <w:rPr>
                <w:bCs/>
                <w:sz w:val="20"/>
              </w:rPr>
              <w:t xml:space="preserve">Ana yüklenici, ortak girişim üyesi, alt yüklenici veya yönetim yüklenicisi rolünde her türlü </w:t>
            </w:r>
            <w:r w:rsidRPr="005E280E">
              <w:rPr>
                <w:bCs/>
                <w:sz w:val="20"/>
              </w:rPr>
              <w:t xml:space="preserve">inşaat sözleşmesi kapsamında son teklif verme tarihinden önce </w:t>
            </w:r>
            <w:r w:rsidRPr="00D3373C">
              <w:rPr>
                <w:bCs/>
                <w:sz w:val="20"/>
              </w:rPr>
              <w:t>5 (beş)</w:t>
            </w:r>
            <w:r w:rsidRPr="00143C8F">
              <w:rPr>
                <w:bCs/>
                <w:sz w:val="20"/>
              </w:rPr>
              <w:t xml:space="preserve"> yıldan fazla deneyim.</w:t>
            </w:r>
          </w:p>
        </w:tc>
        <w:tc>
          <w:tcPr>
            <w:tcW w:w="548" w:type="pct"/>
            <w:tcBorders>
              <w:top w:val="nil"/>
              <w:bottom w:val="single" w:sz="6" w:space="0" w:color="000000"/>
            </w:tcBorders>
          </w:tcPr>
          <w:p w14:paraId="1C5856FE" w14:textId="77777777" w:rsidR="00143C8F" w:rsidRPr="00143C8F" w:rsidRDefault="00143C8F" w:rsidP="00143C8F">
            <w:pPr>
              <w:spacing w:before="60" w:after="60"/>
              <w:jc w:val="left"/>
              <w:rPr>
                <w:sz w:val="20"/>
              </w:rPr>
            </w:pPr>
            <w:r w:rsidRPr="00143C8F">
              <w:rPr>
                <w:sz w:val="20"/>
              </w:rPr>
              <w:t>Gerekliliği karşılamalı</w:t>
            </w:r>
          </w:p>
          <w:p w14:paraId="040E0979" w14:textId="77777777" w:rsidR="00143C8F" w:rsidRPr="00143C8F" w:rsidRDefault="00143C8F" w:rsidP="00143C8F">
            <w:pPr>
              <w:spacing w:before="60" w:after="60"/>
              <w:jc w:val="left"/>
              <w:rPr>
                <w:sz w:val="20"/>
              </w:rPr>
            </w:pPr>
          </w:p>
        </w:tc>
        <w:tc>
          <w:tcPr>
            <w:tcW w:w="616" w:type="pct"/>
            <w:tcBorders>
              <w:top w:val="nil"/>
              <w:bottom w:val="single" w:sz="6" w:space="0" w:color="000000"/>
            </w:tcBorders>
          </w:tcPr>
          <w:p w14:paraId="298E071A" w14:textId="77777777" w:rsidR="00143C8F" w:rsidRPr="00143C8F" w:rsidRDefault="00143C8F" w:rsidP="00143C8F">
            <w:pPr>
              <w:spacing w:before="60" w:after="60"/>
              <w:jc w:val="left"/>
              <w:rPr>
                <w:sz w:val="20"/>
              </w:rPr>
            </w:pPr>
            <w:r w:rsidRPr="00143C8F">
              <w:rPr>
                <w:sz w:val="20"/>
              </w:rPr>
              <w:t>Uygulanabilir değil</w:t>
            </w:r>
          </w:p>
        </w:tc>
        <w:tc>
          <w:tcPr>
            <w:tcW w:w="548" w:type="pct"/>
            <w:tcBorders>
              <w:top w:val="nil"/>
              <w:bottom w:val="single" w:sz="6" w:space="0" w:color="000000"/>
            </w:tcBorders>
          </w:tcPr>
          <w:p w14:paraId="48B3475D" w14:textId="77777777" w:rsidR="00143C8F" w:rsidRPr="00143C8F" w:rsidRDefault="00143C8F" w:rsidP="00143C8F">
            <w:pPr>
              <w:spacing w:before="60" w:after="60"/>
              <w:jc w:val="left"/>
              <w:rPr>
                <w:sz w:val="20"/>
              </w:rPr>
            </w:pPr>
            <w:r w:rsidRPr="00143C8F">
              <w:rPr>
                <w:sz w:val="20"/>
              </w:rPr>
              <w:t>Gerekliliği karşılamalı</w:t>
            </w:r>
          </w:p>
          <w:p w14:paraId="20C5893D" w14:textId="77777777" w:rsidR="00143C8F" w:rsidRPr="00143C8F" w:rsidRDefault="00143C8F" w:rsidP="00143C8F">
            <w:pPr>
              <w:spacing w:before="60" w:after="60"/>
              <w:jc w:val="left"/>
              <w:rPr>
                <w:sz w:val="20"/>
              </w:rPr>
            </w:pPr>
          </w:p>
        </w:tc>
        <w:tc>
          <w:tcPr>
            <w:tcW w:w="745" w:type="pct"/>
            <w:tcBorders>
              <w:top w:val="nil"/>
              <w:bottom w:val="single" w:sz="6" w:space="0" w:color="000000"/>
            </w:tcBorders>
          </w:tcPr>
          <w:p w14:paraId="552EA374" w14:textId="77777777" w:rsidR="00143C8F" w:rsidRPr="00143C8F" w:rsidRDefault="00143C8F" w:rsidP="00143C8F">
            <w:pPr>
              <w:spacing w:before="60" w:after="60"/>
              <w:jc w:val="left"/>
              <w:rPr>
                <w:sz w:val="20"/>
              </w:rPr>
            </w:pPr>
            <w:r w:rsidRPr="00143C8F">
              <w:rPr>
                <w:sz w:val="20"/>
              </w:rPr>
              <w:t>Uygulanabilir değil</w:t>
            </w:r>
          </w:p>
        </w:tc>
        <w:tc>
          <w:tcPr>
            <w:tcW w:w="651" w:type="pct"/>
            <w:tcBorders>
              <w:bottom w:val="single" w:sz="6" w:space="0" w:color="000000"/>
            </w:tcBorders>
          </w:tcPr>
          <w:p w14:paraId="79417F1D" w14:textId="77777777" w:rsidR="00143C8F" w:rsidRPr="00143C8F" w:rsidRDefault="00143C8F" w:rsidP="00143C8F">
            <w:pPr>
              <w:spacing w:before="60" w:after="60"/>
              <w:jc w:val="left"/>
              <w:rPr>
                <w:sz w:val="20"/>
              </w:rPr>
            </w:pPr>
            <w:r w:rsidRPr="00143C8F">
              <w:rPr>
                <w:sz w:val="20"/>
              </w:rPr>
              <w:t>Form EXP-4.1</w:t>
            </w:r>
          </w:p>
        </w:tc>
      </w:tr>
      <w:tr w:rsidR="00C64302" w:rsidRPr="00143C8F" w14:paraId="4ED3E0D6" w14:textId="77777777" w:rsidTr="00143C8F">
        <w:tc>
          <w:tcPr>
            <w:tcW w:w="760" w:type="pct"/>
            <w:tcBorders>
              <w:bottom w:val="single" w:sz="6" w:space="0" w:color="000000"/>
            </w:tcBorders>
          </w:tcPr>
          <w:p w14:paraId="54EF253C" w14:textId="77777777" w:rsidR="00143C8F" w:rsidRPr="00143C8F" w:rsidRDefault="00143C8F" w:rsidP="00143C8F">
            <w:pPr>
              <w:spacing w:before="60" w:after="60"/>
              <w:jc w:val="left"/>
              <w:outlineLvl w:val="1"/>
              <w:rPr>
                <w:b/>
                <w:sz w:val="20"/>
              </w:rPr>
            </w:pPr>
            <w:r w:rsidRPr="00143C8F">
              <w:rPr>
                <w:b/>
                <w:sz w:val="20"/>
              </w:rPr>
              <w:t>4.2</w:t>
            </w:r>
            <w:r w:rsidRPr="00143C8F">
              <w:rPr>
                <w:b/>
                <w:sz w:val="20"/>
                <w:shd w:val="clear" w:color="auto" w:fill="FFFFFF"/>
              </w:rPr>
              <w:t xml:space="preserve">(a) </w:t>
            </w:r>
            <w:r w:rsidRPr="00143C8F">
              <w:rPr>
                <w:b/>
                <w:sz w:val="20"/>
              </w:rPr>
              <w:t>Özel Deneyim</w:t>
            </w:r>
          </w:p>
        </w:tc>
        <w:tc>
          <w:tcPr>
            <w:tcW w:w="1130" w:type="pct"/>
            <w:tcBorders>
              <w:bottom w:val="single" w:sz="6" w:space="0" w:color="000000"/>
            </w:tcBorders>
          </w:tcPr>
          <w:p w14:paraId="321353A1" w14:textId="5708E631" w:rsidR="00532E30" w:rsidRPr="00E7691E" w:rsidRDefault="00532E30" w:rsidP="00532E30">
            <w:pPr>
              <w:spacing w:before="60" w:after="60"/>
              <w:outlineLvl w:val="2"/>
              <w:rPr>
                <w:sz w:val="20"/>
                <w:lang w:val="en-US"/>
              </w:rPr>
            </w:pPr>
            <w:r>
              <w:rPr>
                <w:sz w:val="20"/>
                <w:lang w:val="en-US"/>
              </w:rPr>
              <w:t xml:space="preserve">1 Ocak 2020 ile tekliflerin verildiği tarih arasında ana </w:t>
            </w:r>
            <w:r>
              <w:rPr>
                <w:sz w:val="20"/>
                <w:lang w:val="en-US"/>
              </w:rPr>
              <w:lastRenderedPageBreak/>
              <w:t>yüklenici, ortak girişim üyesi</w:t>
            </w:r>
            <w:r>
              <w:rPr>
                <w:sz w:val="20"/>
                <w:vertAlign w:val="superscript"/>
                <w:lang w:val="en-US"/>
              </w:rPr>
              <w:footnoteReference w:id="6"/>
            </w:r>
            <w:r>
              <w:rPr>
                <w:sz w:val="20"/>
                <w:lang w:val="en-US"/>
              </w:rPr>
              <w:t>, veya alt yüklenici</w:t>
            </w:r>
            <w:r w:rsidR="00B91E6B">
              <w:rPr>
                <w:sz w:val="20"/>
                <w:vertAlign w:val="superscript"/>
                <w:lang w:val="en-US"/>
              </w:rPr>
              <w:t>5</w:t>
            </w:r>
            <w:r w:rsidR="00B91E6B">
              <w:rPr>
                <w:sz w:val="20"/>
                <w:lang w:val="en-US"/>
              </w:rPr>
              <w:t xml:space="preserve"> olarak</w:t>
            </w:r>
            <w:r>
              <w:rPr>
                <w:sz w:val="20"/>
                <w:lang w:val="en-US"/>
              </w:rPr>
              <w:t xml:space="preserve"> Asgari </w:t>
            </w:r>
            <w:r w:rsidRPr="00E7691E">
              <w:rPr>
                <w:sz w:val="20"/>
                <w:lang w:val="en-US"/>
              </w:rPr>
              <w:t>aşağıda açıklanan benzer sözleşmeyi tatmin edici şekilde ve</w:t>
            </w:r>
            <w:r w:rsidRPr="00E7691E">
              <w:rPr>
                <w:rFonts w:ascii="Calibri" w:eastAsia="Calibri" w:hAnsi="Calibri" w:cs="Arial"/>
                <w:kern w:val="2"/>
                <w:sz w:val="20"/>
                <w:szCs w:val="24"/>
                <w:lang w:val="en-US"/>
                <w14:ligatures w14:val="standardContextual"/>
              </w:rPr>
              <w:t xml:space="preserve"> </w:t>
            </w:r>
            <w:r w:rsidR="00B91E6B" w:rsidRPr="00E7691E">
              <w:rPr>
                <w:sz w:val="20"/>
                <w:lang w:val="en-US"/>
              </w:rPr>
              <w:t>büyük ölçüde</w:t>
            </w:r>
            <w:r w:rsidRPr="00E7691E">
              <w:rPr>
                <w:sz w:val="20"/>
                <w:vertAlign w:val="superscript"/>
                <w:lang w:val="en-US"/>
              </w:rPr>
              <w:footnoteReference w:id="7"/>
            </w:r>
            <w:r w:rsidRPr="00E7691E">
              <w:rPr>
                <w:sz w:val="20"/>
                <w:lang w:val="en-US"/>
              </w:rPr>
              <w:t xml:space="preserve"> tamamlamış olmak gerekir: </w:t>
            </w:r>
          </w:p>
          <w:p w14:paraId="2A7C09E0" w14:textId="3C2BE58E" w:rsidR="00532E30" w:rsidRPr="00E7691E" w:rsidRDefault="00532E30" w:rsidP="00532E30">
            <w:pPr>
              <w:spacing w:before="60" w:after="60"/>
              <w:outlineLvl w:val="2"/>
              <w:rPr>
                <w:b/>
                <w:bCs/>
                <w:sz w:val="20"/>
                <w:lang w:val="en-US"/>
              </w:rPr>
            </w:pPr>
            <w:r w:rsidRPr="00E7691E">
              <w:rPr>
                <w:sz w:val="20"/>
                <w:lang w:val="en-US"/>
              </w:rPr>
              <w:t>"En az</w:t>
            </w:r>
            <w:r w:rsidR="00F323BC" w:rsidRPr="00E7691E">
              <w:rPr>
                <w:sz w:val="20"/>
                <w:lang w:val="en-US"/>
              </w:rPr>
              <w:t xml:space="preserve"> </w:t>
            </w:r>
            <w:r w:rsidR="00E7691E" w:rsidRPr="00E7691E">
              <w:rPr>
                <w:b/>
                <w:bCs/>
                <w:sz w:val="20"/>
                <w:lang w:val="en-US"/>
              </w:rPr>
              <w:t>7.500.000,00 (Yedi</w:t>
            </w:r>
            <w:r w:rsidR="003728C9">
              <w:rPr>
                <w:b/>
                <w:bCs/>
                <w:sz w:val="20"/>
                <w:lang w:val="en-US"/>
              </w:rPr>
              <w:t>milyon beşyüzbin</w:t>
            </w:r>
            <w:r w:rsidR="00E7691E" w:rsidRPr="00E7691E">
              <w:rPr>
                <w:b/>
                <w:bCs/>
                <w:sz w:val="20"/>
                <w:lang w:val="en-US"/>
              </w:rPr>
              <w:t>) ABD Doları</w:t>
            </w:r>
            <w:r w:rsidR="00E7691E" w:rsidRPr="00E7691E">
              <w:rPr>
                <w:sz w:val="20"/>
                <w:lang w:val="en-US"/>
              </w:rPr>
              <w:t xml:space="preserve"> </w:t>
            </w:r>
            <w:r w:rsidRPr="00E7691E">
              <w:rPr>
                <w:sz w:val="20"/>
                <w:lang w:val="en-US"/>
              </w:rPr>
              <w:t xml:space="preserve">veya eşdeğerine eşit veya daha fazla bedelli </w:t>
            </w:r>
            <w:r w:rsidRPr="00E7691E">
              <w:rPr>
                <w:b/>
                <w:bCs/>
                <w:sz w:val="20"/>
                <w:lang w:val="en-US"/>
              </w:rPr>
              <w:t>tek sözleşme "</w:t>
            </w:r>
          </w:p>
          <w:p w14:paraId="7393ADAA" w14:textId="77777777" w:rsidR="00532E30" w:rsidRPr="00E7691E" w:rsidRDefault="00532E30" w:rsidP="00532E30">
            <w:pPr>
              <w:spacing w:before="60" w:after="60"/>
              <w:outlineLvl w:val="2"/>
              <w:rPr>
                <w:b/>
                <w:bCs/>
                <w:sz w:val="20"/>
                <w:lang w:val="en-US"/>
              </w:rPr>
            </w:pPr>
            <w:r w:rsidRPr="00E7691E">
              <w:rPr>
                <w:b/>
                <w:bCs/>
                <w:sz w:val="20"/>
                <w:lang w:val="en-US"/>
              </w:rPr>
              <w:t>VEYA</w:t>
            </w:r>
          </w:p>
          <w:p w14:paraId="037A440E" w14:textId="7B125D49" w:rsidR="00532E30" w:rsidRPr="00E7691E" w:rsidRDefault="00532E30" w:rsidP="00532E30">
            <w:pPr>
              <w:spacing w:before="60" w:after="60"/>
              <w:outlineLvl w:val="2"/>
              <w:rPr>
                <w:sz w:val="20"/>
              </w:rPr>
            </w:pPr>
            <w:r w:rsidRPr="00E7691E">
              <w:rPr>
                <w:sz w:val="20"/>
                <w:lang w:val="en-US"/>
              </w:rPr>
              <w:t xml:space="preserve">" Biri en az </w:t>
            </w:r>
            <w:r w:rsidR="00E7691E" w:rsidRPr="00E7691E">
              <w:rPr>
                <w:b/>
                <w:bCs/>
                <w:sz w:val="20"/>
                <w:lang w:val="en-US"/>
              </w:rPr>
              <w:t>5.000.000,00 (beşmilyon) ABD Doları</w:t>
            </w:r>
            <w:r w:rsidR="00E7691E" w:rsidRPr="00E7691E">
              <w:rPr>
                <w:sz w:val="20"/>
                <w:lang w:val="en-US"/>
              </w:rPr>
              <w:t xml:space="preserve"> </w:t>
            </w:r>
            <w:r w:rsidRPr="00E7691E">
              <w:rPr>
                <w:sz w:val="20"/>
                <w:lang w:val="en-US"/>
              </w:rPr>
              <w:t xml:space="preserve">veya eşdeğerine eşit veya daha fazla, diğeri en az </w:t>
            </w:r>
            <w:r w:rsidR="00E7691E" w:rsidRPr="00E7691E">
              <w:rPr>
                <w:b/>
                <w:bCs/>
                <w:sz w:val="20"/>
                <w:lang w:val="en-US"/>
              </w:rPr>
              <w:t>2.500.000 (İkimilyon</w:t>
            </w:r>
            <w:r w:rsidR="003728C9">
              <w:rPr>
                <w:b/>
                <w:bCs/>
                <w:sz w:val="20"/>
                <w:lang w:val="en-US"/>
              </w:rPr>
              <w:t xml:space="preserve"> </w:t>
            </w:r>
            <w:r w:rsidR="00E7691E" w:rsidRPr="00E7691E">
              <w:rPr>
                <w:b/>
                <w:bCs/>
                <w:sz w:val="20"/>
                <w:lang w:val="en-US"/>
              </w:rPr>
              <w:t>beşyüzbin</w:t>
            </w:r>
            <w:r w:rsidR="00E7691E" w:rsidRPr="00E7691E">
              <w:rPr>
                <w:b/>
                <w:bCs/>
                <w:sz w:val="20"/>
              </w:rPr>
              <w:t xml:space="preserve">) ABD </w:t>
            </w:r>
            <w:r w:rsidRPr="00E7691E">
              <w:rPr>
                <w:sz w:val="20"/>
              </w:rPr>
              <w:t xml:space="preserve">veya eşdeğerine </w:t>
            </w:r>
            <w:r w:rsidRPr="00E7691E">
              <w:rPr>
                <w:sz w:val="20"/>
              </w:rPr>
              <w:lastRenderedPageBreak/>
              <w:t xml:space="preserve">eşit veya daha fazla bedelli </w:t>
            </w:r>
            <w:r w:rsidRPr="00E7691E">
              <w:rPr>
                <w:b/>
                <w:bCs/>
                <w:sz w:val="20"/>
              </w:rPr>
              <w:t>2 (iki) sözleşme</w:t>
            </w:r>
            <w:r w:rsidRPr="00E7691E">
              <w:rPr>
                <w:sz w:val="20"/>
              </w:rPr>
              <w:t>"</w:t>
            </w:r>
          </w:p>
          <w:p w14:paraId="049172C7" w14:textId="77777777" w:rsidR="00532E30" w:rsidRPr="00E7691E" w:rsidRDefault="00532E30" w:rsidP="00532E30">
            <w:pPr>
              <w:spacing w:before="60" w:after="60"/>
              <w:outlineLvl w:val="2"/>
              <w:rPr>
                <w:b/>
                <w:bCs/>
                <w:sz w:val="20"/>
              </w:rPr>
            </w:pPr>
            <w:r w:rsidRPr="00E7691E">
              <w:rPr>
                <w:b/>
                <w:bCs/>
                <w:sz w:val="20"/>
              </w:rPr>
              <w:t>VEYA</w:t>
            </w:r>
          </w:p>
          <w:p w14:paraId="5AECFDC7" w14:textId="0A91BE85" w:rsidR="00532E30" w:rsidRPr="00E23487" w:rsidRDefault="00532E30" w:rsidP="00532E30">
            <w:pPr>
              <w:spacing w:before="60" w:after="60"/>
              <w:outlineLvl w:val="2"/>
              <w:rPr>
                <w:sz w:val="20"/>
              </w:rPr>
            </w:pPr>
            <w:r w:rsidRPr="00E7691E">
              <w:rPr>
                <w:sz w:val="20"/>
              </w:rPr>
              <w:t>“her</w:t>
            </w:r>
            <w:r w:rsidR="00E23487" w:rsidRPr="00E7691E">
              <w:rPr>
                <w:sz w:val="20"/>
              </w:rPr>
              <w:t xml:space="preserve"> </w:t>
            </w:r>
            <w:r w:rsidRPr="00E7691E">
              <w:rPr>
                <w:sz w:val="20"/>
              </w:rPr>
              <w:t xml:space="preserve">biri en az </w:t>
            </w:r>
            <w:r w:rsidR="00E7691E" w:rsidRPr="00E7691E">
              <w:rPr>
                <w:b/>
                <w:bCs/>
                <w:sz w:val="20"/>
              </w:rPr>
              <w:t>2.500.000 (ikimilyon</w:t>
            </w:r>
            <w:r w:rsidR="003728C9">
              <w:rPr>
                <w:b/>
                <w:bCs/>
                <w:sz w:val="20"/>
              </w:rPr>
              <w:t xml:space="preserve"> </w:t>
            </w:r>
            <w:r w:rsidR="00E7691E" w:rsidRPr="00E7691E">
              <w:rPr>
                <w:b/>
                <w:bCs/>
                <w:sz w:val="20"/>
              </w:rPr>
              <w:t>beşyüzbin)</w:t>
            </w:r>
            <w:r w:rsidR="006701C1" w:rsidRPr="00E7691E">
              <w:rPr>
                <w:b/>
                <w:bCs/>
                <w:sz w:val="20"/>
              </w:rPr>
              <w:t xml:space="preserve"> </w:t>
            </w:r>
            <w:r w:rsidRPr="00E7691E">
              <w:rPr>
                <w:b/>
                <w:bCs/>
                <w:sz w:val="20"/>
              </w:rPr>
              <w:t>ABD Doları</w:t>
            </w:r>
            <w:r w:rsidRPr="00E7691E">
              <w:rPr>
                <w:sz w:val="20"/>
              </w:rPr>
              <w:t xml:space="preserve"> veya eşdeğerine eşit veya daha fazla bedelli </w:t>
            </w:r>
            <w:r w:rsidRPr="00E7691E">
              <w:rPr>
                <w:b/>
                <w:bCs/>
                <w:sz w:val="20"/>
              </w:rPr>
              <w:t>3 (üç) sözleşme</w:t>
            </w:r>
            <w:r w:rsidRPr="00E7691E">
              <w:rPr>
                <w:sz w:val="20"/>
              </w:rPr>
              <w:t>”</w:t>
            </w:r>
          </w:p>
          <w:p w14:paraId="50D0B20E" w14:textId="77777777" w:rsidR="00532E30" w:rsidRPr="00E23487" w:rsidRDefault="00532E30" w:rsidP="00532E30">
            <w:pPr>
              <w:spacing w:before="60" w:after="60"/>
              <w:outlineLvl w:val="2"/>
              <w:rPr>
                <w:sz w:val="20"/>
              </w:rPr>
            </w:pPr>
          </w:p>
          <w:p w14:paraId="714B991A" w14:textId="77777777" w:rsidR="00532E30" w:rsidRPr="00E23487" w:rsidRDefault="00532E30" w:rsidP="00532E30">
            <w:pPr>
              <w:spacing w:before="60" w:after="60"/>
              <w:outlineLvl w:val="2"/>
              <w:rPr>
                <w:sz w:val="20"/>
              </w:rPr>
            </w:pPr>
            <w:r w:rsidRPr="00E23487">
              <w:rPr>
                <w:sz w:val="20"/>
              </w:rPr>
              <w:t xml:space="preserve">Sözleşmelerin benzerliği aşağıdaki unsurlara dayalı olacaktır: </w:t>
            </w:r>
          </w:p>
          <w:p w14:paraId="1D7BE86E" w14:textId="25DB6598" w:rsidR="00143C8F" w:rsidRPr="00143C8F" w:rsidRDefault="00532E30" w:rsidP="00143C8F">
            <w:pPr>
              <w:spacing w:before="60" w:after="60"/>
              <w:outlineLvl w:val="2"/>
              <w:rPr>
                <w:sz w:val="20"/>
              </w:rPr>
            </w:pPr>
            <w:r w:rsidRPr="00E23487">
              <w:rPr>
                <w:sz w:val="20"/>
              </w:rPr>
              <w:t>Yenilenebilir enerji sektöründe belirtilenlerle sınırlı olmamak üzere yenilenebilir enerji santrali tedariki ve kurulumu işleri"</w:t>
            </w:r>
          </w:p>
        </w:tc>
        <w:tc>
          <w:tcPr>
            <w:tcW w:w="548" w:type="pct"/>
            <w:tcBorders>
              <w:top w:val="nil"/>
              <w:bottom w:val="single" w:sz="6" w:space="0" w:color="000000"/>
            </w:tcBorders>
          </w:tcPr>
          <w:p w14:paraId="359097BB" w14:textId="77777777" w:rsidR="00143C8F" w:rsidRPr="00143C8F" w:rsidRDefault="00143C8F" w:rsidP="00143C8F">
            <w:pPr>
              <w:spacing w:before="60" w:after="60"/>
              <w:jc w:val="left"/>
              <w:rPr>
                <w:sz w:val="20"/>
              </w:rPr>
            </w:pPr>
            <w:r w:rsidRPr="00143C8F">
              <w:rPr>
                <w:sz w:val="20"/>
              </w:rPr>
              <w:lastRenderedPageBreak/>
              <w:t>Gerekliliği karşılamalı</w:t>
            </w:r>
          </w:p>
        </w:tc>
        <w:tc>
          <w:tcPr>
            <w:tcW w:w="616" w:type="pct"/>
            <w:tcBorders>
              <w:top w:val="nil"/>
              <w:bottom w:val="single" w:sz="6" w:space="0" w:color="000000"/>
            </w:tcBorders>
          </w:tcPr>
          <w:p w14:paraId="0719BDA0" w14:textId="0B73D440" w:rsidR="00143C8F" w:rsidRPr="00143C8F" w:rsidRDefault="00143C8F" w:rsidP="00143C8F">
            <w:pPr>
              <w:spacing w:before="60" w:after="60"/>
              <w:jc w:val="left"/>
              <w:rPr>
                <w:spacing w:val="-4"/>
                <w:sz w:val="20"/>
              </w:rPr>
            </w:pPr>
            <w:r w:rsidRPr="00143C8F">
              <w:rPr>
                <w:sz w:val="20"/>
              </w:rPr>
              <w:t>Gereklilikleri karşılamalı</w:t>
            </w:r>
            <w:r w:rsidR="00B91E6B" w:rsidRPr="00E23487">
              <w:rPr>
                <w:sz w:val="20"/>
                <w:vertAlign w:val="superscript"/>
              </w:rPr>
              <w:t>7</w:t>
            </w:r>
          </w:p>
        </w:tc>
        <w:tc>
          <w:tcPr>
            <w:tcW w:w="548" w:type="pct"/>
            <w:tcBorders>
              <w:top w:val="nil"/>
              <w:bottom w:val="single" w:sz="6" w:space="0" w:color="000000"/>
            </w:tcBorders>
          </w:tcPr>
          <w:p w14:paraId="018C4AB1" w14:textId="77777777" w:rsidR="00143C8F" w:rsidRPr="00143C8F" w:rsidRDefault="00143C8F" w:rsidP="00143C8F">
            <w:pPr>
              <w:spacing w:before="60" w:after="60"/>
              <w:jc w:val="left"/>
              <w:rPr>
                <w:sz w:val="20"/>
              </w:rPr>
            </w:pPr>
            <w:r w:rsidRPr="00143C8F">
              <w:rPr>
                <w:sz w:val="20"/>
              </w:rPr>
              <w:t>Uygulanabilir değil</w:t>
            </w:r>
          </w:p>
        </w:tc>
        <w:tc>
          <w:tcPr>
            <w:tcW w:w="745" w:type="pct"/>
            <w:tcBorders>
              <w:top w:val="nil"/>
              <w:bottom w:val="single" w:sz="6" w:space="0" w:color="000000"/>
            </w:tcBorders>
          </w:tcPr>
          <w:p w14:paraId="7E1A182D" w14:textId="77777777" w:rsidR="00143C8F" w:rsidRPr="00143C8F" w:rsidRDefault="00143C8F" w:rsidP="00143C8F">
            <w:pPr>
              <w:spacing w:before="60" w:after="60"/>
              <w:jc w:val="left"/>
              <w:rPr>
                <w:spacing w:val="-4"/>
                <w:sz w:val="20"/>
              </w:rPr>
            </w:pPr>
            <w:r w:rsidRPr="00143C8F">
              <w:rPr>
                <w:sz w:val="20"/>
              </w:rPr>
              <w:t>Uygulanabilir değil.</w:t>
            </w:r>
            <w:r w:rsidRPr="00143C8F" w:rsidDel="008336D7">
              <w:rPr>
                <w:sz w:val="20"/>
              </w:rPr>
              <w:t xml:space="preserve"> </w:t>
            </w:r>
          </w:p>
        </w:tc>
        <w:tc>
          <w:tcPr>
            <w:tcW w:w="651" w:type="pct"/>
            <w:tcBorders>
              <w:bottom w:val="single" w:sz="6" w:space="0" w:color="000000"/>
            </w:tcBorders>
          </w:tcPr>
          <w:p w14:paraId="4A1E792C" w14:textId="5AFB5293" w:rsidR="00143C8F" w:rsidRPr="00143C8F" w:rsidRDefault="00143C8F" w:rsidP="00143C8F">
            <w:pPr>
              <w:spacing w:before="60" w:after="60"/>
              <w:jc w:val="left"/>
              <w:rPr>
                <w:sz w:val="20"/>
              </w:rPr>
            </w:pPr>
            <w:r w:rsidRPr="00143C8F">
              <w:rPr>
                <w:sz w:val="20"/>
              </w:rPr>
              <w:t>EXP 4.2(a) formu</w:t>
            </w:r>
            <w:r w:rsidR="00EA11E0">
              <w:rPr>
                <w:sz w:val="20"/>
              </w:rPr>
              <w:t xml:space="preserve"> </w:t>
            </w:r>
          </w:p>
          <w:p w14:paraId="0E1B77E9" w14:textId="77777777" w:rsidR="00143C8F" w:rsidRPr="00143C8F" w:rsidRDefault="00143C8F" w:rsidP="00143C8F">
            <w:pPr>
              <w:spacing w:before="60" w:after="60"/>
              <w:jc w:val="left"/>
              <w:rPr>
                <w:sz w:val="20"/>
              </w:rPr>
            </w:pPr>
          </w:p>
        </w:tc>
      </w:tr>
      <w:tr w:rsidR="00C64302" w:rsidRPr="00143C8F" w14:paraId="5A9A2CBA" w14:textId="77777777" w:rsidTr="00143C8F">
        <w:trPr>
          <w:trHeight w:val="3175"/>
        </w:trPr>
        <w:tc>
          <w:tcPr>
            <w:tcW w:w="760" w:type="pct"/>
            <w:tcBorders>
              <w:top w:val="single" w:sz="6" w:space="0" w:color="000000"/>
              <w:bottom w:val="single" w:sz="6" w:space="0" w:color="000000"/>
            </w:tcBorders>
          </w:tcPr>
          <w:p w14:paraId="31655E9D" w14:textId="6E49DC45" w:rsidR="00143C8F" w:rsidRPr="00143C8F" w:rsidRDefault="00143C8F" w:rsidP="00143C8F">
            <w:pPr>
              <w:tabs>
                <w:tab w:val="left" w:pos="619"/>
              </w:tabs>
              <w:spacing w:before="60" w:after="60"/>
              <w:jc w:val="left"/>
              <w:outlineLvl w:val="1"/>
              <w:rPr>
                <w:b/>
                <w:sz w:val="20"/>
              </w:rPr>
            </w:pPr>
            <w:r w:rsidRPr="00143C8F">
              <w:rPr>
                <w:b/>
                <w:sz w:val="20"/>
              </w:rPr>
              <w:lastRenderedPageBreak/>
              <w:t>4.2 (b)</w:t>
            </w:r>
            <w:r w:rsidR="005E280E">
              <w:rPr>
                <w:b/>
                <w:sz w:val="20"/>
              </w:rPr>
              <w:t xml:space="preserve"> </w:t>
            </w:r>
          </w:p>
        </w:tc>
        <w:tc>
          <w:tcPr>
            <w:tcW w:w="1130" w:type="pct"/>
            <w:tcBorders>
              <w:top w:val="single" w:sz="6" w:space="0" w:color="000000"/>
              <w:bottom w:val="single" w:sz="6" w:space="0" w:color="000000"/>
            </w:tcBorders>
          </w:tcPr>
          <w:p w14:paraId="18EB83F4" w14:textId="0E3C64D0" w:rsidR="00143C8F" w:rsidRPr="00143C8F" w:rsidRDefault="00143C8F" w:rsidP="00143C8F">
            <w:pPr>
              <w:spacing w:before="60" w:after="60"/>
              <w:rPr>
                <w:sz w:val="20"/>
              </w:rPr>
            </w:pPr>
            <w:r w:rsidRPr="00143C8F">
              <w:rPr>
                <w:sz w:val="20"/>
              </w:rPr>
              <w:t>Yukarıdaki 4.2(a) maddesindeki ve/ya diğer büyük ölçüde tamamlanmış ve uygulanmakta olan diğer sözleşmeler için ana yüklenici, ortak girişimin üyesi veya Alt Yüklenici olarak 1 Ocak 20</w:t>
            </w:r>
            <w:r w:rsidR="00B2334C">
              <w:rPr>
                <w:sz w:val="20"/>
              </w:rPr>
              <w:t>20</w:t>
            </w:r>
            <w:r w:rsidRPr="00143C8F">
              <w:rPr>
                <w:sz w:val="20"/>
              </w:rPr>
              <w:t xml:space="preserve"> tarihi ile Başvuru teslim tarihi arasında Çevresel ve Sosyal riskleri ve etkileri başarılı şekilde ifa ettiğini gösteren resmi belge sunulacaktır</w:t>
            </w:r>
            <w:r w:rsidR="00C46A61">
              <w:rPr>
                <w:sz w:val="20"/>
              </w:rPr>
              <w:t>.</w:t>
            </w:r>
          </w:p>
        </w:tc>
        <w:tc>
          <w:tcPr>
            <w:tcW w:w="548" w:type="pct"/>
            <w:tcBorders>
              <w:top w:val="single" w:sz="6" w:space="0" w:color="000000"/>
              <w:bottom w:val="single" w:sz="6" w:space="0" w:color="000000"/>
            </w:tcBorders>
          </w:tcPr>
          <w:p w14:paraId="1E31F618" w14:textId="77777777" w:rsidR="00143C8F" w:rsidRPr="00143C8F" w:rsidRDefault="00143C8F" w:rsidP="00143C8F">
            <w:pPr>
              <w:spacing w:before="31" w:after="31"/>
              <w:jc w:val="left"/>
              <w:rPr>
                <w:sz w:val="20"/>
              </w:rPr>
            </w:pPr>
            <w:r w:rsidRPr="00143C8F">
              <w:rPr>
                <w:sz w:val="20"/>
              </w:rPr>
              <w:t xml:space="preserve">Gereklilikleri karşılamalı </w:t>
            </w:r>
          </w:p>
          <w:p w14:paraId="7DBAB102" w14:textId="77777777" w:rsidR="00143C8F" w:rsidRPr="00143C8F" w:rsidRDefault="00143C8F" w:rsidP="00143C8F">
            <w:pPr>
              <w:spacing w:before="60" w:after="60"/>
              <w:rPr>
                <w:sz w:val="20"/>
              </w:rPr>
            </w:pPr>
          </w:p>
          <w:p w14:paraId="7E25A610"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560BC43" w14:textId="77777777" w:rsidR="00143C8F" w:rsidRPr="00143C8F" w:rsidRDefault="00143C8F" w:rsidP="00143C8F">
            <w:pPr>
              <w:spacing w:before="60" w:after="60"/>
              <w:rPr>
                <w:sz w:val="20"/>
              </w:rPr>
            </w:pPr>
          </w:p>
        </w:tc>
        <w:tc>
          <w:tcPr>
            <w:tcW w:w="616" w:type="pct"/>
            <w:tcBorders>
              <w:top w:val="single" w:sz="6" w:space="0" w:color="000000"/>
              <w:bottom w:val="single" w:sz="6" w:space="0" w:color="000000"/>
            </w:tcBorders>
          </w:tcPr>
          <w:p w14:paraId="6B2300F9" w14:textId="77777777" w:rsidR="00143C8F" w:rsidRPr="00143C8F" w:rsidRDefault="00143C8F" w:rsidP="00143C8F">
            <w:pPr>
              <w:spacing w:before="31" w:after="31"/>
              <w:jc w:val="left"/>
              <w:rPr>
                <w:sz w:val="20"/>
              </w:rPr>
            </w:pPr>
            <w:r w:rsidRPr="00143C8F">
              <w:rPr>
                <w:sz w:val="20"/>
              </w:rPr>
              <w:t xml:space="preserve">Gereklilikleri karşılamalı </w:t>
            </w:r>
          </w:p>
          <w:p w14:paraId="38E937DC" w14:textId="77777777" w:rsidR="00143C8F" w:rsidRPr="00143C8F" w:rsidRDefault="00143C8F" w:rsidP="00143C8F">
            <w:pPr>
              <w:spacing w:before="60" w:after="60"/>
              <w:rPr>
                <w:sz w:val="20"/>
              </w:rPr>
            </w:pPr>
          </w:p>
          <w:p w14:paraId="6610BFD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B9DBCC2" w14:textId="77777777" w:rsidR="00143C8F" w:rsidRPr="00143C8F" w:rsidRDefault="00143C8F" w:rsidP="00143C8F">
            <w:pPr>
              <w:spacing w:before="60" w:after="60"/>
              <w:rPr>
                <w:sz w:val="20"/>
              </w:rPr>
            </w:pPr>
          </w:p>
        </w:tc>
        <w:tc>
          <w:tcPr>
            <w:tcW w:w="548" w:type="pct"/>
            <w:tcBorders>
              <w:top w:val="single" w:sz="6" w:space="0" w:color="000000"/>
              <w:bottom w:val="single" w:sz="6" w:space="0" w:color="000000"/>
            </w:tcBorders>
          </w:tcPr>
          <w:p w14:paraId="5D5F23C9" w14:textId="6AF11267" w:rsidR="00143C8F" w:rsidRPr="00143C8F" w:rsidRDefault="00143C8F" w:rsidP="00143C8F">
            <w:pPr>
              <w:spacing w:before="60" w:after="60"/>
              <w:rPr>
                <w:sz w:val="20"/>
              </w:rPr>
            </w:pPr>
            <w:r w:rsidRPr="00143C8F">
              <w:rPr>
                <w:sz w:val="20"/>
              </w:rPr>
              <w:t>Uygulanabilir Değil</w:t>
            </w:r>
          </w:p>
          <w:p w14:paraId="25ECB089" w14:textId="77777777" w:rsidR="00143C8F" w:rsidRPr="00143C8F" w:rsidRDefault="00143C8F" w:rsidP="00143C8F">
            <w:pPr>
              <w:spacing w:before="60" w:after="60"/>
              <w:rPr>
                <w:sz w:val="20"/>
              </w:rPr>
            </w:pPr>
          </w:p>
          <w:p w14:paraId="043D3B6F" w14:textId="77777777" w:rsidR="00143C8F" w:rsidRPr="00143C8F" w:rsidRDefault="00143C8F" w:rsidP="00143C8F">
            <w:pPr>
              <w:spacing w:before="31" w:after="31"/>
              <w:jc w:val="left"/>
              <w:rPr>
                <w:sz w:val="20"/>
              </w:rPr>
            </w:pPr>
          </w:p>
          <w:p w14:paraId="3C1DC5A0" w14:textId="77777777" w:rsidR="00143C8F" w:rsidRPr="00143C8F" w:rsidRDefault="00143C8F" w:rsidP="00143C8F">
            <w:pPr>
              <w:spacing w:before="60" w:after="60"/>
              <w:jc w:val="left"/>
              <w:rPr>
                <w:sz w:val="20"/>
              </w:rPr>
            </w:pPr>
          </w:p>
        </w:tc>
        <w:tc>
          <w:tcPr>
            <w:tcW w:w="745" w:type="pct"/>
            <w:tcBorders>
              <w:top w:val="single" w:sz="6" w:space="0" w:color="000000"/>
              <w:bottom w:val="single" w:sz="6" w:space="0" w:color="000000"/>
            </w:tcBorders>
          </w:tcPr>
          <w:p w14:paraId="5D335CB8" w14:textId="3D5BDECC" w:rsidR="00143C8F" w:rsidRPr="00143C8F" w:rsidRDefault="00143C8F" w:rsidP="00143C8F">
            <w:pPr>
              <w:spacing w:before="60" w:after="60"/>
              <w:rPr>
                <w:sz w:val="20"/>
              </w:rPr>
            </w:pPr>
            <w:r w:rsidRPr="00143C8F">
              <w:rPr>
                <w:sz w:val="20"/>
              </w:rPr>
              <w:t>Uygulanabilir Değil</w:t>
            </w:r>
          </w:p>
          <w:p w14:paraId="1678F7A2" w14:textId="77777777" w:rsidR="00143C8F" w:rsidRPr="00143C8F" w:rsidRDefault="00143C8F" w:rsidP="00143C8F">
            <w:pPr>
              <w:spacing w:before="60" w:after="60"/>
              <w:jc w:val="left"/>
              <w:rPr>
                <w:sz w:val="20"/>
              </w:rPr>
            </w:pPr>
          </w:p>
        </w:tc>
        <w:tc>
          <w:tcPr>
            <w:tcW w:w="651" w:type="pct"/>
            <w:tcBorders>
              <w:top w:val="single" w:sz="6" w:space="0" w:color="000000"/>
              <w:bottom w:val="single" w:sz="6" w:space="0" w:color="000000"/>
            </w:tcBorders>
          </w:tcPr>
          <w:p w14:paraId="39C0ADD6" w14:textId="77777777" w:rsidR="00143C8F" w:rsidRPr="00143C8F" w:rsidRDefault="00143C8F" w:rsidP="00143C8F">
            <w:pPr>
              <w:spacing w:before="60" w:after="60"/>
              <w:jc w:val="left"/>
              <w:rPr>
                <w:sz w:val="20"/>
              </w:rPr>
            </w:pPr>
            <w:r w:rsidRPr="00143C8F">
              <w:rPr>
                <w:sz w:val="20"/>
              </w:rPr>
              <w:t>EXP – 4.2 (c) formu</w:t>
            </w:r>
          </w:p>
          <w:p w14:paraId="2FD9B61F" w14:textId="77777777" w:rsidR="00143C8F" w:rsidRPr="00143C8F" w:rsidRDefault="00143C8F" w:rsidP="00143C8F">
            <w:pPr>
              <w:spacing w:before="60" w:after="60"/>
              <w:jc w:val="left"/>
              <w:rPr>
                <w:sz w:val="20"/>
              </w:rPr>
            </w:pPr>
          </w:p>
          <w:p w14:paraId="4E2C92C3" w14:textId="77777777" w:rsidR="00143C8F" w:rsidRPr="00143C8F" w:rsidRDefault="00143C8F" w:rsidP="00143C8F">
            <w:pPr>
              <w:spacing w:before="60" w:after="60"/>
              <w:jc w:val="left"/>
              <w:rPr>
                <w:sz w:val="20"/>
              </w:rPr>
            </w:pPr>
          </w:p>
          <w:p w14:paraId="1F0711F7" w14:textId="77777777" w:rsidR="00143C8F" w:rsidRPr="00143C8F" w:rsidRDefault="00143C8F" w:rsidP="00143C8F">
            <w:pPr>
              <w:spacing w:before="60" w:after="60"/>
              <w:jc w:val="left"/>
              <w:rPr>
                <w:sz w:val="20"/>
              </w:rPr>
            </w:pPr>
          </w:p>
          <w:p w14:paraId="6D490360" w14:textId="77777777" w:rsidR="00143C8F" w:rsidRPr="00143C8F" w:rsidRDefault="00143C8F" w:rsidP="00143C8F">
            <w:pPr>
              <w:spacing w:before="60" w:after="60"/>
              <w:jc w:val="left"/>
              <w:rPr>
                <w:sz w:val="20"/>
              </w:rPr>
            </w:pPr>
          </w:p>
          <w:p w14:paraId="25136121" w14:textId="77777777" w:rsidR="00143C8F" w:rsidRPr="00143C8F" w:rsidRDefault="00143C8F" w:rsidP="00143C8F">
            <w:pPr>
              <w:spacing w:before="60" w:after="60"/>
              <w:jc w:val="left"/>
              <w:rPr>
                <w:sz w:val="20"/>
              </w:rPr>
            </w:pPr>
          </w:p>
          <w:p w14:paraId="7381EE26" w14:textId="77777777" w:rsidR="00143C8F" w:rsidRPr="00143C8F" w:rsidRDefault="00143C8F" w:rsidP="00143C8F">
            <w:pPr>
              <w:spacing w:before="60" w:after="60"/>
              <w:jc w:val="left"/>
              <w:rPr>
                <w:sz w:val="20"/>
              </w:rPr>
            </w:pPr>
          </w:p>
        </w:tc>
      </w:tr>
      <w:tr w:rsidR="00C64302" w:rsidRPr="00143C8F" w14:paraId="7F156F0D" w14:textId="77777777" w:rsidTr="00143C8F">
        <w:tc>
          <w:tcPr>
            <w:tcW w:w="760" w:type="pct"/>
            <w:tcBorders>
              <w:top w:val="single" w:sz="6" w:space="0" w:color="000000"/>
              <w:bottom w:val="single" w:sz="4" w:space="0" w:color="auto"/>
            </w:tcBorders>
          </w:tcPr>
          <w:p w14:paraId="67B2BE66" w14:textId="77777777" w:rsidR="00143C8F" w:rsidRPr="00143C8F" w:rsidRDefault="00143C8F" w:rsidP="00143C8F">
            <w:pPr>
              <w:tabs>
                <w:tab w:val="left" w:pos="619"/>
              </w:tabs>
              <w:spacing w:before="60" w:after="60"/>
              <w:jc w:val="left"/>
              <w:outlineLvl w:val="1"/>
              <w:rPr>
                <w:b/>
                <w:sz w:val="20"/>
              </w:rPr>
            </w:pPr>
            <w:r w:rsidRPr="00143C8F">
              <w:rPr>
                <w:b/>
                <w:sz w:val="20"/>
              </w:rPr>
              <w:t>4.2 (c)</w:t>
            </w:r>
          </w:p>
        </w:tc>
        <w:tc>
          <w:tcPr>
            <w:tcW w:w="1130" w:type="pct"/>
            <w:tcBorders>
              <w:top w:val="single" w:sz="6" w:space="0" w:color="000000"/>
              <w:bottom w:val="single" w:sz="4" w:space="0" w:color="auto"/>
            </w:tcBorders>
          </w:tcPr>
          <w:p w14:paraId="4F3F3F4C" w14:textId="3DF4482B" w:rsidR="00143C8F" w:rsidRPr="00143C8F" w:rsidRDefault="00143C8F" w:rsidP="00143C8F">
            <w:pPr>
              <w:spacing w:before="60" w:after="60"/>
              <w:rPr>
                <w:sz w:val="20"/>
              </w:rPr>
            </w:pPr>
            <w:r w:rsidRPr="00143C8F">
              <w:rPr>
                <w:sz w:val="20"/>
              </w:rPr>
              <w:t>1 Ocak 20</w:t>
            </w:r>
            <w:r w:rsidR="00B2334C">
              <w:rPr>
                <w:sz w:val="20"/>
              </w:rPr>
              <w:t>20</w:t>
            </w:r>
            <w:r w:rsidRPr="00143C8F">
              <w:rPr>
                <w:sz w:val="20"/>
              </w:rPr>
              <w:t xml:space="preserve"> tarihi ile Başvuru teslim tarihi arasında</w:t>
            </w:r>
            <w:r w:rsidRPr="00143C8F">
              <w:rPr>
                <w:bCs/>
                <w:sz w:val="20"/>
              </w:rPr>
              <w:t xml:space="preserve"> zorla çalıştırma yükümlülüklerinin, iş sağlığı ve güvenliği ve çevre sosyal çerçeve ihlali dolayısıyla, istekli (Ortak girişim ve ortak girişimin her bir üyesi ve alt yüklenicileri dahil) tarafından sunulmuş alt yükleniciler, tedarikçiler ve/veya üreticiler tarafından, askıya alınan ya da fesih edilen herhangi bir sözleşmenin ve/veya işveren tarafından kesin teminata el konulması ile sonuçlanan </w:t>
            </w:r>
            <w:r w:rsidRPr="00143C8F">
              <w:rPr>
                <w:bCs/>
                <w:sz w:val="20"/>
              </w:rPr>
              <w:lastRenderedPageBreak/>
              <w:t>sözleşmesel tedbirlerin – ibraz edilmesi gerekmektedir.</w:t>
            </w:r>
          </w:p>
          <w:p w14:paraId="486C2432" w14:textId="77777777" w:rsidR="00143C8F" w:rsidRPr="00143C8F" w:rsidRDefault="00143C8F" w:rsidP="00143C8F">
            <w:pPr>
              <w:spacing w:before="60" w:after="60"/>
              <w:rPr>
                <w:sz w:val="20"/>
              </w:rPr>
            </w:pPr>
          </w:p>
        </w:tc>
        <w:tc>
          <w:tcPr>
            <w:tcW w:w="548" w:type="pct"/>
            <w:tcBorders>
              <w:top w:val="single" w:sz="6" w:space="0" w:color="000000"/>
              <w:bottom w:val="single" w:sz="4" w:space="0" w:color="auto"/>
            </w:tcBorders>
          </w:tcPr>
          <w:p w14:paraId="77B566FB" w14:textId="77777777" w:rsidR="00143C8F" w:rsidRPr="00143C8F" w:rsidRDefault="00143C8F" w:rsidP="00143C8F">
            <w:pPr>
              <w:spacing w:before="31" w:after="31"/>
              <w:jc w:val="left"/>
              <w:rPr>
                <w:sz w:val="20"/>
              </w:rPr>
            </w:pPr>
            <w:r w:rsidRPr="00143C8F">
              <w:rPr>
                <w:sz w:val="20"/>
              </w:rPr>
              <w:lastRenderedPageBreak/>
              <w:t xml:space="preserve">Gereklilikleri karşılamalı </w:t>
            </w:r>
          </w:p>
          <w:p w14:paraId="053C9CB4"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1546010" w14:textId="77777777" w:rsidR="00143C8F" w:rsidRPr="00143C8F" w:rsidRDefault="00143C8F" w:rsidP="00143C8F">
            <w:pPr>
              <w:spacing w:before="31" w:after="31"/>
              <w:jc w:val="left"/>
              <w:rPr>
                <w:sz w:val="20"/>
              </w:rPr>
            </w:pPr>
          </w:p>
        </w:tc>
        <w:tc>
          <w:tcPr>
            <w:tcW w:w="616" w:type="pct"/>
            <w:tcBorders>
              <w:top w:val="single" w:sz="6" w:space="0" w:color="000000"/>
              <w:bottom w:val="single" w:sz="4" w:space="0" w:color="auto"/>
            </w:tcBorders>
          </w:tcPr>
          <w:p w14:paraId="1CF601E8" w14:textId="77777777" w:rsidR="00143C8F" w:rsidRPr="00143C8F" w:rsidRDefault="00143C8F" w:rsidP="00143C8F">
            <w:pPr>
              <w:spacing w:before="31" w:after="31"/>
              <w:jc w:val="left"/>
              <w:rPr>
                <w:sz w:val="20"/>
              </w:rPr>
            </w:pPr>
            <w:r w:rsidRPr="00143C8F">
              <w:rPr>
                <w:sz w:val="20"/>
              </w:rPr>
              <w:t xml:space="preserve">Gereklilikleri karşılamalı </w:t>
            </w:r>
          </w:p>
          <w:p w14:paraId="24B3EEA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5D886E8" w14:textId="77777777" w:rsidR="00143C8F" w:rsidRPr="00143C8F" w:rsidRDefault="00143C8F" w:rsidP="00143C8F">
            <w:pPr>
              <w:spacing w:before="31" w:after="31"/>
              <w:jc w:val="left"/>
              <w:rPr>
                <w:sz w:val="20"/>
              </w:rPr>
            </w:pPr>
          </w:p>
        </w:tc>
        <w:tc>
          <w:tcPr>
            <w:tcW w:w="548" w:type="pct"/>
            <w:tcBorders>
              <w:top w:val="single" w:sz="6" w:space="0" w:color="000000"/>
              <w:bottom w:val="single" w:sz="4" w:space="0" w:color="auto"/>
            </w:tcBorders>
          </w:tcPr>
          <w:p w14:paraId="7EBC2D82" w14:textId="77777777" w:rsidR="00143C8F" w:rsidRPr="00143C8F" w:rsidRDefault="00143C8F" w:rsidP="00143C8F">
            <w:pPr>
              <w:spacing w:before="60" w:after="60"/>
              <w:rPr>
                <w:sz w:val="20"/>
              </w:rPr>
            </w:pPr>
            <w:r w:rsidRPr="00143C8F">
              <w:rPr>
                <w:sz w:val="20"/>
              </w:rPr>
              <w:t>Gereklilikleri karşılamalı.</w:t>
            </w:r>
          </w:p>
          <w:p w14:paraId="142AD7C4" w14:textId="77777777" w:rsidR="00143C8F" w:rsidRPr="00143C8F" w:rsidRDefault="00143C8F" w:rsidP="00143C8F">
            <w:pPr>
              <w:spacing w:before="60" w:after="60"/>
              <w:rPr>
                <w:sz w:val="20"/>
              </w:rPr>
            </w:pPr>
          </w:p>
        </w:tc>
        <w:tc>
          <w:tcPr>
            <w:tcW w:w="745" w:type="pct"/>
            <w:tcBorders>
              <w:top w:val="single" w:sz="6" w:space="0" w:color="000000"/>
              <w:bottom w:val="single" w:sz="4" w:space="0" w:color="auto"/>
            </w:tcBorders>
          </w:tcPr>
          <w:p w14:paraId="4AA43BEA" w14:textId="5F8173D5" w:rsidR="00143C8F" w:rsidRPr="00143C8F" w:rsidRDefault="00143C8F" w:rsidP="00143C8F">
            <w:pPr>
              <w:spacing w:before="60" w:after="60"/>
              <w:rPr>
                <w:sz w:val="20"/>
              </w:rPr>
            </w:pPr>
            <w:r w:rsidRPr="00143C8F">
              <w:rPr>
                <w:sz w:val="20"/>
              </w:rPr>
              <w:t>Uygulanabilir Değil</w:t>
            </w:r>
          </w:p>
          <w:p w14:paraId="199B6550" w14:textId="77777777" w:rsidR="00143C8F" w:rsidRPr="00143C8F" w:rsidRDefault="00143C8F" w:rsidP="00143C8F">
            <w:pPr>
              <w:spacing w:before="60" w:after="60"/>
              <w:rPr>
                <w:sz w:val="20"/>
              </w:rPr>
            </w:pPr>
          </w:p>
        </w:tc>
        <w:tc>
          <w:tcPr>
            <w:tcW w:w="651" w:type="pct"/>
            <w:tcBorders>
              <w:top w:val="single" w:sz="6" w:space="0" w:color="000000"/>
              <w:bottom w:val="single" w:sz="4" w:space="0" w:color="auto"/>
            </w:tcBorders>
          </w:tcPr>
          <w:p w14:paraId="798A77B7" w14:textId="77777777" w:rsidR="00143C8F" w:rsidRPr="00143C8F" w:rsidRDefault="00143C8F" w:rsidP="00143C8F">
            <w:pPr>
              <w:spacing w:before="60" w:after="60"/>
              <w:jc w:val="left"/>
              <w:rPr>
                <w:bCs/>
                <w:sz w:val="20"/>
              </w:rPr>
            </w:pPr>
            <w:r w:rsidRPr="00143C8F">
              <w:rPr>
                <w:bCs/>
                <w:sz w:val="20"/>
              </w:rPr>
              <w:t>Zorla Çalıştırma Performans Beyannamesi,</w:t>
            </w:r>
          </w:p>
          <w:p w14:paraId="66DE7402" w14:textId="74A119E1" w:rsidR="00143C8F" w:rsidRPr="00143C8F" w:rsidRDefault="00143C8F" w:rsidP="005A140B">
            <w:pPr>
              <w:spacing w:before="60" w:after="60"/>
              <w:jc w:val="left"/>
              <w:rPr>
                <w:sz w:val="20"/>
              </w:rPr>
            </w:pPr>
            <w:r w:rsidRPr="00143C8F">
              <w:rPr>
                <w:bCs/>
                <w:sz w:val="20"/>
              </w:rPr>
              <w:t>İSG ve ÇSÇ İhlali Kaynaklı Durdurma Kararları /Uygunsuzluk Raporları (Bulunmaması halinde Beyanname)</w:t>
            </w:r>
          </w:p>
        </w:tc>
      </w:tr>
    </w:tbl>
    <w:p w14:paraId="74524F5D" w14:textId="77777777" w:rsidR="00143C8F" w:rsidRPr="00143C8F" w:rsidRDefault="00143C8F" w:rsidP="00143C8F">
      <w:pPr>
        <w:rPr>
          <w:b/>
          <w:i/>
          <w:szCs w:val="24"/>
        </w:rPr>
      </w:pPr>
    </w:p>
    <w:p w14:paraId="320A8FB6" w14:textId="77777777" w:rsidR="00CE1FB9" w:rsidRPr="00B41D2C" w:rsidRDefault="00CE1FB9" w:rsidP="00CE1FB9">
      <w:pPr>
        <w:jc w:val="left"/>
        <w:rPr>
          <w:b/>
          <w:szCs w:val="24"/>
        </w:rPr>
        <w:sectPr w:rsidR="00CE1FB9" w:rsidRPr="00B41D2C" w:rsidSect="00027968">
          <w:headerReference w:type="even" r:id="rId56"/>
          <w:headerReference w:type="default" r:id="rId57"/>
          <w:footerReference w:type="even" r:id="rId58"/>
          <w:footerReference w:type="default" r:id="rId59"/>
          <w:footerReference w:type="first" r:id="rId60"/>
          <w:footnotePr>
            <w:numRestart w:val="eachSect"/>
          </w:footnotePr>
          <w:endnotePr>
            <w:numFmt w:val="decimal"/>
          </w:endnotePr>
          <w:pgSz w:w="15840" w:h="12240" w:orient="landscape" w:code="1"/>
          <w:pgMar w:top="1530" w:right="1440" w:bottom="1440" w:left="1440" w:header="720" w:footer="720" w:gutter="0"/>
          <w:cols w:space="720"/>
          <w:titlePg/>
          <w:docGrid w:linePitch="326"/>
        </w:sectPr>
      </w:pPr>
    </w:p>
    <w:p w14:paraId="5A3819A0" w14:textId="77777777" w:rsidR="00CE1FB9" w:rsidRPr="00B41D2C" w:rsidRDefault="00CE1FB9" w:rsidP="00CE1FB9">
      <w:pPr>
        <w:pStyle w:val="Section3-Heading2"/>
      </w:pPr>
      <w:bookmarkStart w:id="563" w:name="_Toc437943168"/>
      <w:bookmarkStart w:id="564" w:name="_Toc437943767"/>
      <w:bookmarkStart w:id="565" w:name="_Toc437944048"/>
      <w:bookmarkStart w:id="566" w:name="_Toc437943169"/>
      <w:bookmarkStart w:id="567" w:name="_Toc437943768"/>
      <w:bookmarkStart w:id="568" w:name="_Toc437944049"/>
      <w:bookmarkStart w:id="569" w:name="_Toc437943170"/>
      <w:bookmarkStart w:id="570" w:name="_Toc437943769"/>
      <w:bookmarkStart w:id="571" w:name="_Toc437944050"/>
      <w:bookmarkStart w:id="572" w:name="_Toc437936984"/>
      <w:bookmarkStart w:id="573" w:name="_Toc452916620"/>
      <w:bookmarkStart w:id="574" w:name="_Toc475712705"/>
      <w:bookmarkEnd w:id="563"/>
      <w:bookmarkEnd w:id="564"/>
      <w:bookmarkEnd w:id="565"/>
      <w:bookmarkEnd w:id="566"/>
      <w:bookmarkEnd w:id="567"/>
      <w:bookmarkEnd w:id="568"/>
      <w:bookmarkEnd w:id="569"/>
      <w:bookmarkEnd w:id="570"/>
      <w:bookmarkEnd w:id="571"/>
      <w:r w:rsidRPr="00B41D2C">
        <w:lastRenderedPageBreak/>
        <w:t xml:space="preserve">2.5 </w:t>
      </w:r>
      <w:bookmarkStart w:id="575" w:name="_Hlk27224529"/>
      <w:r w:rsidRPr="00B41D2C">
        <w:t xml:space="preserve">Yüklenici Temsilcisi ve diğer </w:t>
      </w:r>
      <w:bookmarkStart w:id="576" w:name="_Hlk27224547"/>
      <w:bookmarkEnd w:id="575"/>
      <w:r w:rsidRPr="00B41D2C">
        <w:t>Kilit Personelleri</w:t>
      </w:r>
      <w:bookmarkEnd w:id="572"/>
      <w:bookmarkEnd w:id="573"/>
      <w:bookmarkEnd w:id="574"/>
    </w:p>
    <w:p w14:paraId="353BE72B" w14:textId="46D1379A" w:rsidR="00CE1FB9" w:rsidRDefault="005D7BC9" w:rsidP="00CE1FB9">
      <w:pPr>
        <w:tabs>
          <w:tab w:val="right" w:pos="7254"/>
        </w:tabs>
        <w:spacing w:before="60" w:after="200"/>
        <w:ind w:left="720"/>
      </w:pPr>
      <w:bookmarkStart w:id="577" w:name="_Hlk27224469"/>
      <w:bookmarkEnd w:id="576"/>
      <w:r w:rsidRPr="00782FE0">
        <w:rPr>
          <w:iCs/>
        </w:rPr>
        <w:t>Teklif Sahibi, yeterliliğe esas olmak üzere, aşağıda belirtilen teknik elemanların (yeterli sayıda) bünyesinde mevcut olduğunu gösteren veya ihalenin kazanılması durumunda sahaya getirileceğine ilişkin firma taahhüdünü içeren gerekli belgeleri teklifi ile birlikte verecektir.</w:t>
      </w:r>
      <w:r w:rsidR="00CE1FB9" w:rsidRPr="00B41D2C">
        <w:t xml:space="preserve">Teklif </w:t>
      </w:r>
      <w:r w:rsidR="00E8507D" w:rsidRPr="00B41D2C">
        <w:t>Sahibi</w:t>
      </w:r>
      <w:r w:rsidR="00CE1FB9" w:rsidRPr="00B41D2C">
        <w:t>, Şartnamede tanımlanan şekli</w:t>
      </w:r>
      <w:r w:rsidR="000F11F2">
        <w:t>n</w:t>
      </w:r>
      <w:r w:rsidR="00CE1FB9" w:rsidRPr="00B41D2C">
        <w:t>e uygun şekilde yetkin</w:t>
      </w:r>
      <w:r w:rsidR="000F11F2">
        <w:t xml:space="preserve"> olan</w:t>
      </w:r>
      <w:r w:rsidR="00CE1FB9" w:rsidRPr="00B41D2C">
        <w:t xml:space="preserve"> </w:t>
      </w:r>
      <w:r w:rsidR="000F11F2">
        <w:t xml:space="preserve">ve aşağıdaki tabloda listesi verilen </w:t>
      </w:r>
      <w:r w:rsidR="00CE1FB9" w:rsidRPr="00B41D2C">
        <w:t xml:space="preserve"> </w:t>
      </w:r>
      <w:r w:rsidR="000F11F2">
        <w:t>asgarî</w:t>
      </w:r>
      <w:r w:rsidR="00CE1FB9" w:rsidRPr="00B41D2C">
        <w:t xml:space="preserve"> personele sahip olacağını göstermelidir. </w:t>
      </w:r>
    </w:p>
    <w:p w14:paraId="682D81CF" w14:textId="77777777" w:rsidR="005D7BC9" w:rsidRPr="001201EE" w:rsidRDefault="005D7BC9" w:rsidP="005D7BC9">
      <w:pPr>
        <w:tabs>
          <w:tab w:val="right" w:pos="7254"/>
        </w:tabs>
        <w:spacing w:before="60" w:after="200"/>
        <w:ind w:left="720"/>
        <w:rPr>
          <w:iCs/>
        </w:rPr>
      </w:pPr>
      <w:r w:rsidRPr="001201EE">
        <w:rPr>
          <w:iCs/>
        </w:rPr>
        <w:t>Aynı kilit personel farklı pozisyonlar için sunulamaz.</w:t>
      </w:r>
    </w:p>
    <w:tbl>
      <w:tblPr>
        <w:tblStyle w:val="TabloKlavuzu"/>
        <w:tblW w:w="0" w:type="auto"/>
        <w:tblInd w:w="720" w:type="dxa"/>
        <w:tblLook w:val="04A0" w:firstRow="1" w:lastRow="0" w:firstColumn="1" w:lastColumn="0" w:noHBand="0" w:noVBand="1"/>
      </w:tblPr>
      <w:tblGrid>
        <w:gridCol w:w="804"/>
        <w:gridCol w:w="2243"/>
        <w:gridCol w:w="1616"/>
        <w:gridCol w:w="1186"/>
        <w:gridCol w:w="1186"/>
        <w:gridCol w:w="1235"/>
      </w:tblGrid>
      <w:tr w:rsidR="000714E1" w14:paraId="37332983" w14:textId="77777777" w:rsidTr="000714E1">
        <w:tc>
          <w:tcPr>
            <w:tcW w:w="1378" w:type="dxa"/>
          </w:tcPr>
          <w:p w14:paraId="6200B7D6" w14:textId="3811A65B" w:rsidR="00DE2240" w:rsidRDefault="00DE2240" w:rsidP="00DE2240">
            <w:pPr>
              <w:tabs>
                <w:tab w:val="right" w:pos="7254"/>
              </w:tabs>
              <w:spacing w:before="60" w:after="200"/>
              <w:rPr>
                <w:iCs/>
              </w:rPr>
            </w:pPr>
            <w:r>
              <w:rPr>
                <w:b/>
                <w:bCs/>
                <w:sz w:val="20"/>
              </w:rPr>
              <w:t>No</w:t>
            </w:r>
          </w:p>
        </w:tc>
        <w:tc>
          <w:tcPr>
            <w:tcW w:w="1378" w:type="dxa"/>
          </w:tcPr>
          <w:p w14:paraId="50997FC2" w14:textId="1E0D8288" w:rsidR="00DE2240" w:rsidRDefault="00DE2240" w:rsidP="00DE2240">
            <w:pPr>
              <w:tabs>
                <w:tab w:val="right" w:pos="7254"/>
              </w:tabs>
              <w:spacing w:before="60" w:after="200"/>
              <w:rPr>
                <w:iCs/>
              </w:rPr>
            </w:pPr>
            <w:r>
              <w:rPr>
                <w:b/>
                <w:bCs/>
                <w:sz w:val="20"/>
              </w:rPr>
              <w:t xml:space="preserve">Pozisyon </w:t>
            </w:r>
          </w:p>
        </w:tc>
        <w:tc>
          <w:tcPr>
            <w:tcW w:w="1378" w:type="dxa"/>
          </w:tcPr>
          <w:p w14:paraId="2BC70859" w14:textId="441ABC14" w:rsidR="00DE2240" w:rsidRDefault="00DE2240" w:rsidP="00DE2240">
            <w:pPr>
              <w:tabs>
                <w:tab w:val="right" w:pos="7254"/>
              </w:tabs>
              <w:spacing w:before="60" w:after="200"/>
              <w:rPr>
                <w:iCs/>
              </w:rPr>
            </w:pPr>
            <w:r>
              <w:rPr>
                <w:b/>
                <w:bCs/>
                <w:sz w:val="20"/>
              </w:rPr>
              <w:t>Eğitim Düzeyi</w:t>
            </w:r>
          </w:p>
        </w:tc>
        <w:tc>
          <w:tcPr>
            <w:tcW w:w="1378" w:type="dxa"/>
          </w:tcPr>
          <w:p w14:paraId="7F2430C8" w14:textId="7685570E" w:rsidR="00DE2240" w:rsidRDefault="00DE2240" w:rsidP="00DE2240">
            <w:pPr>
              <w:pStyle w:val="Default"/>
              <w:rPr>
                <w:sz w:val="20"/>
                <w:szCs w:val="20"/>
              </w:rPr>
            </w:pPr>
            <w:r>
              <w:rPr>
                <w:b/>
                <w:bCs/>
                <w:sz w:val="20"/>
                <w:szCs w:val="20"/>
              </w:rPr>
              <w:t xml:space="preserve">Minimum Deneyim Süresi </w:t>
            </w:r>
          </w:p>
          <w:p w14:paraId="0D981421" w14:textId="1E49C229" w:rsidR="00DE2240" w:rsidRDefault="00DE2240" w:rsidP="00DE2240">
            <w:pPr>
              <w:tabs>
                <w:tab w:val="right" w:pos="7254"/>
              </w:tabs>
              <w:spacing w:before="60" w:after="200"/>
              <w:rPr>
                <w:iCs/>
              </w:rPr>
            </w:pPr>
            <w:r>
              <w:rPr>
                <w:b/>
                <w:bCs/>
                <w:sz w:val="20"/>
              </w:rPr>
              <w:t xml:space="preserve">(yıl) </w:t>
            </w:r>
          </w:p>
        </w:tc>
        <w:tc>
          <w:tcPr>
            <w:tcW w:w="1379" w:type="dxa"/>
          </w:tcPr>
          <w:p w14:paraId="340C41E9" w14:textId="2F754F18" w:rsidR="00DE2240" w:rsidRDefault="00DE2240" w:rsidP="00DE2240">
            <w:pPr>
              <w:pStyle w:val="Default"/>
              <w:rPr>
                <w:sz w:val="20"/>
                <w:szCs w:val="20"/>
              </w:rPr>
            </w:pPr>
            <w:r>
              <w:rPr>
                <w:b/>
                <w:bCs/>
                <w:sz w:val="20"/>
                <w:szCs w:val="20"/>
              </w:rPr>
              <w:t>Benzer İşlerde Minimum Deneyim Süresi</w:t>
            </w:r>
          </w:p>
          <w:p w14:paraId="1E48E8A4" w14:textId="6D3D15C3" w:rsidR="00DE2240" w:rsidRDefault="00DE2240" w:rsidP="00DE2240">
            <w:pPr>
              <w:tabs>
                <w:tab w:val="right" w:pos="7254"/>
              </w:tabs>
              <w:spacing w:before="60" w:after="200"/>
              <w:rPr>
                <w:iCs/>
              </w:rPr>
            </w:pPr>
            <w:r>
              <w:rPr>
                <w:b/>
                <w:bCs/>
                <w:sz w:val="20"/>
              </w:rPr>
              <w:t xml:space="preserve">(yıl) </w:t>
            </w:r>
          </w:p>
        </w:tc>
        <w:tc>
          <w:tcPr>
            <w:tcW w:w="1379" w:type="dxa"/>
          </w:tcPr>
          <w:p w14:paraId="79E8D254" w14:textId="3869CD29" w:rsidR="00DE2240" w:rsidRDefault="00DE2240" w:rsidP="00DE2240">
            <w:pPr>
              <w:pStyle w:val="Default"/>
              <w:rPr>
                <w:sz w:val="20"/>
                <w:szCs w:val="20"/>
              </w:rPr>
            </w:pPr>
            <w:r>
              <w:rPr>
                <w:b/>
                <w:bCs/>
                <w:sz w:val="20"/>
                <w:szCs w:val="20"/>
              </w:rPr>
              <w:t>Benzer İşlerde Yöneticilik Deneyim Süresi</w:t>
            </w:r>
          </w:p>
          <w:p w14:paraId="6E11AD53" w14:textId="0281C02C" w:rsidR="00DE2240" w:rsidRDefault="00DE2240" w:rsidP="00DE2240">
            <w:pPr>
              <w:tabs>
                <w:tab w:val="right" w:pos="7254"/>
              </w:tabs>
              <w:spacing w:before="60" w:after="200"/>
              <w:rPr>
                <w:iCs/>
              </w:rPr>
            </w:pPr>
            <w:r>
              <w:rPr>
                <w:b/>
                <w:bCs/>
                <w:sz w:val="20"/>
              </w:rPr>
              <w:t xml:space="preserve">(yıl) </w:t>
            </w:r>
          </w:p>
        </w:tc>
      </w:tr>
      <w:tr w:rsidR="000714E1" w14:paraId="51B80323" w14:textId="77777777" w:rsidTr="000714E1">
        <w:tc>
          <w:tcPr>
            <w:tcW w:w="1378" w:type="dxa"/>
          </w:tcPr>
          <w:p w14:paraId="40CC50D8" w14:textId="0EE41F05" w:rsidR="00DE2240" w:rsidRDefault="000F11F2" w:rsidP="00CE1FB9">
            <w:pPr>
              <w:tabs>
                <w:tab w:val="right" w:pos="7254"/>
              </w:tabs>
              <w:spacing w:before="60" w:after="200"/>
              <w:rPr>
                <w:iCs/>
              </w:rPr>
            </w:pPr>
            <w:r>
              <w:rPr>
                <w:iCs/>
              </w:rPr>
              <w:t>1</w:t>
            </w:r>
          </w:p>
        </w:tc>
        <w:tc>
          <w:tcPr>
            <w:tcW w:w="1378" w:type="dxa"/>
          </w:tcPr>
          <w:p w14:paraId="47A4F9F6" w14:textId="30646EA2" w:rsidR="00DE2240" w:rsidRDefault="004C41D5" w:rsidP="00CE1FB9">
            <w:pPr>
              <w:tabs>
                <w:tab w:val="right" w:pos="7254"/>
              </w:tabs>
              <w:spacing w:before="60" w:after="200"/>
              <w:rPr>
                <w:iCs/>
              </w:rPr>
            </w:pPr>
            <w:r>
              <w:rPr>
                <w:iCs/>
              </w:rPr>
              <w:t xml:space="preserve">Yüklenici </w:t>
            </w:r>
            <w:r w:rsidR="000714E1">
              <w:rPr>
                <w:iCs/>
              </w:rPr>
              <w:t>Proje Müdürü</w:t>
            </w:r>
          </w:p>
          <w:p w14:paraId="79464888" w14:textId="4EEE4BA5" w:rsidR="000F11F2" w:rsidRDefault="000F11F2" w:rsidP="00CE1FB9">
            <w:pPr>
              <w:tabs>
                <w:tab w:val="right" w:pos="7254"/>
              </w:tabs>
              <w:spacing w:before="60" w:after="200"/>
              <w:rPr>
                <w:iCs/>
              </w:rPr>
            </w:pPr>
            <w:r>
              <w:rPr>
                <w:iCs/>
              </w:rPr>
              <w:t>(Yüklenici temsilcisi)</w:t>
            </w:r>
          </w:p>
        </w:tc>
        <w:tc>
          <w:tcPr>
            <w:tcW w:w="1378" w:type="dxa"/>
          </w:tcPr>
          <w:p w14:paraId="18596FFC" w14:textId="7513B295" w:rsidR="00DE2240" w:rsidRDefault="000714E1" w:rsidP="00CE1FB9">
            <w:pPr>
              <w:tabs>
                <w:tab w:val="right" w:pos="7254"/>
              </w:tabs>
              <w:spacing w:before="60" w:after="200"/>
              <w:rPr>
                <w:iCs/>
              </w:rPr>
            </w:pPr>
            <w:r>
              <w:rPr>
                <w:iCs/>
              </w:rPr>
              <w:t>En az lisans olmak şartıyla İnşaat Mühendisliği, Elektrik-Elektronik  Mühendisliği, Enerji Mühendisliği ya da ilgili mühendislik bölümlerinden mezun olmak</w:t>
            </w:r>
          </w:p>
        </w:tc>
        <w:tc>
          <w:tcPr>
            <w:tcW w:w="1378" w:type="dxa"/>
          </w:tcPr>
          <w:p w14:paraId="3A29E3A6" w14:textId="55C49236" w:rsidR="00DE2240" w:rsidRDefault="000714E1" w:rsidP="00CE1FB9">
            <w:pPr>
              <w:tabs>
                <w:tab w:val="right" w:pos="7254"/>
              </w:tabs>
              <w:spacing w:before="60" w:after="200"/>
              <w:rPr>
                <w:iCs/>
              </w:rPr>
            </w:pPr>
            <w:r>
              <w:rPr>
                <w:iCs/>
              </w:rPr>
              <w:t>10</w:t>
            </w:r>
          </w:p>
        </w:tc>
        <w:tc>
          <w:tcPr>
            <w:tcW w:w="1379" w:type="dxa"/>
          </w:tcPr>
          <w:p w14:paraId="740F2D9F" w14:textId="45E06146" w:rsidR="00DE2240" w:rsidRDefault="000714E1" w:rsidP="00CE1FB9">
            <w:pPr>
              <w:tabs>
                <w:tab w:val="right" w:pos="7254"/>
              </w:tabs>
              <w:spacing w:before="60" w:after="200"/>
              <w:rPr>
                <w:iCs/>
              </w:rPr>
            </w:pPr>
            <w:r>
              <w:rPr>
                <w:iCs/>
              </w:rPr>
              <w:t>5</w:t>
            </w:r>
          </w:p>
        </w:tc>
        <w:tc>
          <w:tcPr>
            <w:tcW w:w="1379" w:type="dxa"/>
          </w:tcPr>
          <w:p w14:paraId="05561032" w14:textId="407E7E0D" w:rsidR="00DE2240" w:rsidRDefault="000714E1" w:rsidP="00CE1FB9">
            <w:pPr>
              <w:tabs>
                <w:tab w:val="right" w:pos="7254"/>
              </w:tabs>
              <w:spacing w:before="60" w:after="200"/>
              <w:rPr>
                <w:iCs/>
              </w:rPr>
            </w:pPr>
            <w:r>
              <w:rPr>
                <w:iCs/>
              </w:rPr>
              <w:t>3</w:t>
            </w:r>
          </w:p>
        </w:tc>
      </w:tr>
      <w:tr w:rsidR="000714E1" w14:paraId="3809D836" w14:textId="77777777" w:rsidTr="000714E1">
        <w:tc>
          <w:tcPr>
            <w:tcW w:w="1378" w:type="dxa"/>
          </w:tcPr>
          <w:p w14:paraId="1B5D3FAA" w14:textId="58B19B3B" w:rsidR="00DE2240" w:rsidRDefault="000F11F2" w:rsidP="00CE1FB9">
            <w:pPr>
              <w:tabs>
                <w:tab w:val="right" w:pos="7254"/>
              </w:tabs>
              <w:spacing w:before="60" w:after="200"/>
              <w:rPr>
                <w:iCs/>
              </w:rPr>
            </w:pPr>
            <w:r>
              <w:rPr>
                <w:iCs/>
              </w:rPr>
              <w:t>2</w:t>
            </w:r>
          </w:p>
        </w:tc>
        <w:tc>
          <w:tcPr>
            <w:tcW w:w="1378" w:type="dxa"/>
          </w:tcPr>
          <w:p w14:paraId="63603073" w14:textId="1A254188" w:rsidR="00DE2240" w:rsidRDefault="000714E1" w:rsidP="00CE1FB9">
            <w:pPr>
              <w:tabs>
                <w:tab w:val="right" w:pos="7254"/>
              </w:tabs>
              <w:spacing w:before="60" w:after="200"/>
              <w:rPr>
                <w:iCs/>
              </w:rPr>
            </w:pPr>
            <w:r>
              <w:rPr>
                <w:iCs/>
              </w:rPr>
              <w:t>Elektrik Mühendisi</w:t>
            </w:r>
          </w:p>
        </w:tc>
        <w:tc>
          <w:tcPr>
            <w:tcW w:w="1378" w:type="dxa"/>
          </w:tcPr>
          <w:p w14:paraId="7C2FA7DB" w14:textId="34DF15D2" w:rsidR="00DE2240" w:rsidRDefault="000714E1" w:rsidP="000714E1">
            <w:pPr>
              <w:tabs>
                <w:tab w:val="right" w:pos="7254"/>
              </w:tabs>
              <w:spacing w:before="60" w:after="200"/>
              <w:rPr>
                <w:iCs/>
              </w:rPr>
            </w:pPr>
            <w:r>
              <w:rPr>
                <w:iCs/>
              </w:rPr>
              <w:t>En az lisans olmak şartıyla Elektrik-Elektronik Mühendisliği, Enerji Mühendisliği ya da ilgili mühendislik bölümlerinden mezun olmak</w:t>
            </w:r>
          </w:p>
        </w:tc>
        <w:tc>
          <w:tcPr>
            <w:tcW w:w="1378" w:type="dxa"/>
          </w:tcPr>
          <w:p w14:paraId="4B4774F8" w14:textId="451F698E" w:rsidR="00DE2240" w:rsidRDefault="000714E1" w:rsidP="00CE1FB9">
            <w:pPr>
              <w:tabs>
                <w:tab w:val="right" w:pos="7254"/>
              </w:tabs>
              <w:spacing w:before="60" w:after="200"/>
              <w:rPr>
                <w:iCs/>
              </w:rPr>
            </w:pPr>
            <w:r>
              <w:rPr>
                <w:iCs/>
              </w:rPr>
              <w:t>5</w:t>
            </w:r>
          </w:p>
        </w:tc>
        <w:tc>
          <w:tcPr>
            <w:tcW w:w="1379" w:type="dxa"/>
          </w:tcPr>
          <w:p w14:paraId="0F5F240A" w14:textId="4C3B1F5E" w:rsidR="00DE2240" w:rsidRDefault="000714E1" w:rsidP="00CE1FB9">
            <w:pPr>
              <w:tabs>
                <w:tab w:val="right" w:pos="7254"/>
              </w:tabs>
              <w:spacing w:before="60" w:after="200"/>
              <w:rPr>
                <w:iCs/>
              </w:rPr>
            </w:pPr>
            <w:r>
              <w:rPr>
                <w:iCs/>
              </w:rPr>
              <w:t>3</w:t>
            </w:r>
          </w:p>
        </w:tc>
        <w:tc>
          <w:tcPr>
            <w:tcW w:w="1379" w:type="dxa"/>
          </w:tcPr>
          <w:p w14:paraId="4FF65438" w14:textId="34D47C06" w:rsidR="00DE2240" w:rsidRDefault="000714E1" w:rsidP="00CE1FB9">
            <w:pPr>
              <w:tabs>
                <w:tab w:val="right" w:pos="7254"/>
              </w:tabs>
              <w:spacing w:before="60" w:after="200"/>
              <w:rPr>
                <w:iCs/>
              </w:rPr>
            </w:pPr>
            <w:r>
              <w:rPr>
                <w:iCs/>
              </w:rPr>
              <w:t>-</w:t>
            </w:r>
          </w:p>
        </w:tc>
      </w:tr>
      <w:tr w:rsidR="000714E1" w14:paraId="52175B3A" w14:textId="77777777" w:rsidTr="000714E1">
        <w:tc>
          <w:tcPr>
            <w:tcW w:w="1378" w:type="dxa"/>
          </w:tcPr>
          <w:p w14:paraId="6CB870B9" w14:textId="72FB22FA" w:rsidR="00DE2240" w:rsidRDefault="000F11F2" w:rsidP="00CE1FB9">
            <w:pPr>
              <w:tabs>
                <w:tab w:val="right" w:pos="7254"/>
              </w:tabs>
              <w:spacing w:before="60" w:after="200"/>
              <w:rPr>
                <w:iCs/>
              </w:rPr>
            </w:pPr>
            <w:r>
              <w:rPr>
                <w:iCs/>
              </w:rPr>
              <w:t>3</w:t>
            </w:r>
          </w:p>
        </w:tc>
        <w:tc>
          <w:tcPr>
            <w:tcW w:w="1378" w:type="dxa"/>
          </w:tcPr>
          <w:p w14:paraId="7AC952A1" w14:textId="30A8B7E3" w:rsidR="00DE2240" w:rsidRDefault="000714E1" w:rsidP="00CE1FB9">
            <w:pPr>
              <w:tabs>
                <w:tab w:val="right" w:pos="7254"/>
              </w:tabs>
              <w:spacing w:before="60" w:after="200"/>
              <w:rPr>
                <w:iCs/>
              </w:rPr>
            </w:pPr>
            <w:r>
              <w:rPr>
                <w:iCs/>
              </w:rPr>
              <w:t>İnşaat Mühendisi</w:t>
            </w:r>
          </w:p>
        </w:tc>
        <w:tc>
          <w:tcPr>
            <w:tcW w:w="1378" w:type="dxa"/>
          </w:tcPr>
          <w:p w14:paraId="1873DA36" w14:textId="173925A3" w:rsidR="00DE2240" w:rsidRDefault="000714E1" w:rsidP="000714E1">
            <w:pPr>
              <w:tabs>
                <w:tab w:val="right" w:pos="7254"/>
              </w:tabs>
              <w:spacing w:before="60" w:after="200"/>
              <w:rPr>
                <w:iCs/>
              </w:rPr>
            </w:pPr>
            <w:r>
              <w:rPr>
                <w:iCs/>
              </w:rPr>
              <w:t xml:space="preserve">En az lisans olmak şartıyla İnşaat Mühendisliği </w:t>
            </w:r>
            <w:r>
              <w:rPr>
                <w:iCs/>
              </w:rPr>
              <w:lastRenderedPageBreak/>
              <w:t>bölümünden mezun olmak</w:t>
            </w:r>
          </w:p>
        </w:tc>
        <w:tc>
          <w:tcPr>
            <w:tcW w:w="1378" w:type="dxa"/>
          </w:tcPr>
          <w:p w14:paraId="2F86F680" w14:textId="4A706FDA" w:rsidR="00DE2240" w:rsidRDefault="000F11F2" w:rsidP="00CE1FB9">
            <w:pPr>
              <w:tabs>
                <w:tab w:val="right" w:pos="7254"/>
              </w:tabs>
              <w:spacing w:before="60" w:after="200"/>
              <w:rPr>
                <w:iCs/>
              </w:rPr>
            </w:pPr>
            <w:r>
              <w:rPr>
                <w:iCs/>
              </w:rPr>
              <w:lastRenderedPageBreak/>
              <w:t>5</w:t>
            </w:r>
          </w:p>
        </w:tc>
        <w:tc>
          <w:tcPr>
            <w:tcW w:w="1379" w:type="dxa"/>
          </w:tcPr>
          <w:p w14:paraId="67AB5EC5" w14:textId="756EC176" w:rsidR="00DE2240" w:rsidRDefault="000F11F2" w:rsidP="00CE1FB9">
            <w:pPr>
              <w:tabs>
                <w:tab w:val="right" w:pos="7254"/>
              </w:tabs>
              <w:spacing w:before="60" w:after="200"/>
              <w:rPr>
                <w:iCs/>
              </w:rPr>
            </w:pPr>
            <w:r>
              <w:rPr>
                <w:iCs/>
              </w:rPr>
              <w:t>2</w:t>
            </w:r>
          </w:p>
        </w:tc>
        <w:tc>
          <w:tcPr>
            <w:tcW w:w="1379" w:type="dxa"/>
          </w:tcPr>
          <w:p w14:paraId="345F9657" w14:textId="262F4FB5" w:rsidR="00DE2240" w:rsidRDefault="000F11F2" w:rsidP="00CE1FB9">
            <w:pPr>
              <w:tabs>
                <w:tab w:val="right" w:pos="7254"/>
              </w:tabs>
              <w:spacing w:before="60" w:after="200"/>
              <w:rPr>
                <w:iCs/>
              </w:rPr>
            </w:pPr>
            <w:r>
              <w:rPr>
                <w:iCs/>
              </w:rPr>
              <w:t>-</w:t>
            </w:r>
          </w:p>
        </w:tc>
      </w:tr>
      <w:tr w:rsidR="000714E1" w14:paraId="71DB2902" w14:textId="77777777" w:rsidTr="000714E1">
        <w:tc>
          <w:tcPr>
            <w:tcW w:w="1378" w:type="dxa"/>
          </w:tcPr>
          <w:p w14:paraId="65138ED1" w14:textId="5CA2F376" w:rsidR="00DE2240" w:rsidRDefault="000F11F2" w:rsidP="00CE1FB9">
            <w:pPr>
              <w:tabs>
                <w:tab w:val="right" w:pos="7254"/>
              </w:tabs>
              <w:spacing w:before="60" w:after="200"/>
              <w:rPr>
                <w:iCs/>
              </w:rPr>
            </w:pPr>
            <w:r>
              <w:rPr>
                <w:iCs/>
              </w:rPr>
              <w:lastRenderedPageBreak/>
              <w:t>4</w:t>
            </w:r>
          </w:p>
        </w:tc>
        <w:tc>
          <w:tcPr>
            <w:tcW w:w="1378" w:type="dxa"/>
          </w:tcPr>
          <w:p w14:paraId="3A5AE475" w14:textId="7680CBC5" w:rsidR="00DE2240" w:rsidRDefault="000714E1" w:rsidP="00CE1FB9">
            <w:pPr>
              <w:tabs>
                <w:tab w:val="right" w:pos="7254"/>
              </w:tabs>
              <w:spacing w:before="60" w:after="200"/>
              <w:rPr>
                <w:iCs/>
              </w:rPr>
            </w:pPr>
            <w:r>
              <w:rPr>
                <w:iCs/>
              </w:rPr>
              <w:t>Harita Teknikeri/Mühendisi</w:t>
            </w:r>
          </w:p>
        </w:tc>
        <w:tc>
          <w:tcPr>
            <w:tcW w:w="1378" w:type="dxa"/>
          </w:tcPr>
          <w:p w14:paraId="4BFB31FF" w14:textId="00D7D4F2" w:rsidR="00DE2240" w:rsidRDefault="000714E1" w:rsidP="000714E1">
            <w:pPr>
              <w:tabs>
                <w:tab w:val="right" w:pos="7254"/>
              </w:tabs>
              <w:spacing w:before="60" w:after="200"/>
              <w:rPr>
                <w:iCs/>
              </w:rPr>
            </w:pPr>
            <w:r>
              <w:rPr>
                <w:iCs/>
              </w:rPr>
              <w:t>En az önlisans olmak şartıyla Harita Teknikerliği, Harita Mühendisliği ya da ilgili bölümlerden mezun olmak</w:t>
            </w:r>
          </w:p>
        </w:tc>
        <w:tc>
          <w:tcPr>
            <w:tcW w:w="1378" w:type="dxa"/>
          </w:tcPr>
          <w:p w14:paraId="7EB9E723" w14:textId="3131B8E3" w:rsidR="00DE2240" w:rsidRDefault="000714E1" w:rsidP="00CE1FB9">
            <w:pPr>
              <w:tabs>
                <w:tab w:val="right" w:pos="7254"/>
              </w:tabs>
              <w:spacing w:before="60" w:after="200"/>
              <w:rPr>
                <w:iCs/>
              </w:rPr>
            </w:pPr>
            <w:r>
              <w:rPr>
                <w:iCs/>
              </w:rPr>
              <w:t>3</w:t>
            </w:r>
          </w:p>
        </w:tc>
        <w:tc>
          <w:tcPr>
            <w:tcW w:w="1379" w:type="dxa"/>
          </w:tcPr>
          <w:p w14:paraId="3CE5324F" w14:textId="39299F0E" w:rsidR="00DE2240" w:rsidRDefault="000714E1" w:rsidP="00CE1FB9">
            <w:pPr>
              <w:tabs>
                <w:tab w:val="right" w:pos="7254"/>
              </w:tabs>
              <w:spacing w:before="60" w:after="200"/>
              <w:rPr>
                <w:iCs/>
              </w:rPr>
            </w:pPr>
            <w:r>
              <w:rPr>
                <w:iCs/>
              </w:rPr>
              <w:t>-</w:t>
            </w:r>
          </w:p>
        </w:tc>
        <w:tc>
          <w:tcPr>
            <w:tcW w:w="1379" w:type="dxa"/>
          </w:tcPr>
          <w:p w14:paraId="3FC7DFA2" w14:textId="2B58ABAC" w:rsidR="00DE2240" w:rsidRDefault="000714E1" w:rsidP="00CE1FB9">
            <w:pPr>
              <w:tabs>
                <w:tab w:val="right" w:pos="7254"/>
              </w:tabs>
              <w:spacing w:before="60" w:after="200"/>
              <w:rPr>
                <w:iCs/>
              </w:rPr>
            </w:pPr>
            <w:r>
              <w:rPr>
                <w:iCs/>
              </w:rPr>
              <w:t>-</w:t>
            </w:r>
          </w:p>
        </w:tc>
      </w:tr>
      <w:tr w:rsidR="000714E1" w14:paraId="22D0A9B0" w14:textId="77777777" w:rsidTr="000714E1">
        <w:tc>
          <w:tcPr>
            <w:tcW w:w="1378" w:type="dxa"/>
          </w:tcPr>
          <w:p w14:paraId="7FC125C9" w14:textId="1E017DAB" w:rsidR="00DE2240" w:rsidRDefault="000F11F2" w:rsidP="00CE1FB9">
            <w:pPr>
              <w:tabs>
                <w:tab w:val="right" w:pos="7254"/>
              </w:tabs>
              <w:spacing w:before="60" w:after="200"/>
              <w:rPr>
                <w:iCs/>
              </w:rPr>
            </w:pPr>
            <w:r>
              <w:rPr>
                <w:iCs/>
              </w:rPr>
              <w:t>5</w:t>
            </w:r>
          </w:p>
        </w:tc>
        <w:tc>
          <w:tcPr>
            <w:tcW w:w="1378" w:type="dxa"/>
          </w:tcPr>
          <w:p w14:paraId="2FD39E29" w14:textId="2673CDD6" w:rsidR="00DE2240" w:rsidRDefault="000714E1" w:rsidP="00CE1FB9">
            <w:pPr>
              <w:tabs>
                <w:tab w:val="right" w:pos="7254"/>
              </w:tabs>
              <w:spacing w:before="60" w:after="200"/>
              <w:rPr>
                <w:iCs/>
              </w:rPr>
            </w:pPr>
            <w:r>
              <w:rPr>
                <w:iCs/>
              </w:rPr>
              <w:t>İSG Uzmanı</w:t>
            </w:r>
          </w:p>
        </w:tc>
        <w:tc>
          <w:tcPr>
            <w:tcW w:w="1378" w:type="dxa"/>
          </w:tcPr>
          <w:p w14:paraId="64675466" w14:textId="187517BD" w:rsidR="00DE2240" w:rsidRDefault="000714E1" w:rsidP="00CE1FB9">
            <w:pPr>
              <w:tabs>
                <w:tab w:val="right" w:pos="7254"/>
              </w:tabs>
              <w:spacing w:before="60" w:after="200"/>
              <w:rPr>
                <w:iCs/>
              </w:rPr>
            </w:pPr>
            <w:r>
              <w:rPr>
                <w:iCs/>
              </w:rPr>
              <w:t>En az lisans mezunu olmak şartıyla A Sınıfı İSG uzmanlığı sertifikasına sahip olmak</w:t>
            </w:r>
          </w:p>
        </w:tc>
        <w:tc>
          <w:tcPr>
            <w:tcW w:w="1378" w:type="dxa"/>
          </w:tcPr>
          <w:p w14:paraId="6B1DAE29" w14:textId="0D60E50A" w:rsidR="00DE2240" w:rsidRDefault="000714E1" w:rsidP="00CE1FB9">
            <w:pPr>
              <w:tabs>
                <w:tab w:val="right" w:pos="7254"/>
              </w:tabs>
              <w:spacing w:before="60" w:after="200"/>
              <w:rPr>
                <w:iCs/>
              </w:rPr>
            </w:pPr>
            <w:r>
              <w:rPr>
                <w:iCs/>
              </w:rPr>
              <w:t>5</w:t>
            </w:r>
          </w:p>
        </w:tc>
        <w:tc>
          <w:tcPr>
            <w:tcW w:w="1379" w:type="dxa"/>
          </w:tcPr>
          <w:p w14:paraId="6CAF4451" w14:textId="1D1CB2F4" w:rsidR="00DE2240" w:rsidRDefault="000F11F2" w:rsidP="00CE1FB9">
            <w:pPr>
              <w:tabs>
                <w:tab w:val="right" w:pos="7254"/>
              </w:tabs>
              <w:spacing w:before="60" w:after="200"/>
              <w:rPr>
                <w:iCs/>
              </w:rPr>
            </w:pPr>
            <w:r>
              <w:rPr>
                <w:iCs/>
              </w:rPr>
              <w:t>2</w:t>
            </w:r>
          </w:p>
        </w:tc>
        <w:tc>
          <w:tcPr>
            <w:tcW w:w="1379" w:type="dxa"/>
          </w:tcPr>
          <w:p w14:paraId="1ADCC725" w14:textId="7D4E7F66" w:rsidR="00DE2240" w:rsidRDefault="000714E1" w:rsidP="00CE1FB9">
            <w:pPr>
              <w:tabs>
                <w:tab w:val="right" w:pos="7254"/>
              </w:tabs>
              <w:spacing w:before="60" w:after="200"/>
              <w:rPr>
                <w:iCs/>
              </w:rPr>
            </w:pPr>
            <w:r>
              <w:rPr>
                <w:iCs/>
              </w:rPr>
              <w:t>-</w:t>
            </w:r>
          </w:p>
        </w:tc>
      </w:tr>
      <w:tr w:rsidR="000714E1" w14:paraId="7A116A13" w14:textId="77777777" w:rsidTr="000714E1">
        <w:tc>
          <w:tcPr>
            <w:tcW w:w="1378" w:type="dxa"/>
          </w:tcPr>
          <w:p w14:paraId="3A0A9736" w14:textId="3590CD41" w:rsidR="00DE2240" w:rsidRDefault="000F11F2" w:rsidP="00CE1FB9">
            <w:pPr>
              <w:tabs>
                <w:tab w:val="right" w:pos="7254"/>
              </w:tabs>
              <w:spacing w:before="60" w:after="200"/>
              <w:rPr>
                <w:iCs/>
              </w:rPr>
            </w:pPr>
            <w:r>
              <w:rPr>
                <w:iCs/>
              </w:rPr>
              <w:t>6</w:t>
            </w:r>
          </w:p>
        </w:tc>
        <w:tc>
          <w:tcPr>
            <w:tcW w:w="1378" w:type="dxa"/>
          </w:tcPr>
          <w:p w14:paraId="4357B707" w14:textId="704E19AF" w:rsidR="00DE2240" w:rsidRDefault="000F11F2" w:rsidP="00CE1FB9">
            <w:pPr>
              <w:tabs>
                <w:tab w:val="right" w:pos="7254"/>
              </w:tabs>
              <w:spacing w:before="60" w:after="200"/>
              <w:rPr>
                <w:iCs/>
              </w:rPr>
            </w:pPr>
            <w:r>
              <w:rPr>
                <w:iCs/>
              </w:rPr>
              <w:t>Çevre Uzmanı</w:t>
            </w:r>
          </w:p>
        </w:tc>
        <w:tc>
          <w:tcPr>
            <w:tcW w:w="1378" w:type="dxa"/>
          </w:tcPr>
          <w:p w14:paraId="17155B2A" w14:textId="7E361A57" w:rsidR="00DE2240" w:rsidRDefault="000F11F2" w:rsidP="00CE1FB9">
            <w:pPr>
              <w:tabs>
                <w:tab w:val="right" w:pos="7254"/>
              </w:tabs>
              <w:spacing w:before="60" w:after="200"/>
              <w:rPr>
                <w:iCs/>
              </w:rPr>
            </w:pPr>
            <w:r>
              <w:rPr>
                <w:iCs/>
              </w:rPr>
              <w:t>En az lisans mezunu olmak şartıyla Çevre Mühendisliği ya da ilgili bölümlerden mezun olmak</w:t>
            </w:r>
          </w:p>
        </w:tc>
        <w:tc>
          <w:tcPr>
            <w:tcW w:w="1378" w:type="dxa"/>
          </w:tcPr>
          <w:p w14:paraId="29572902" w14:textId="5DE8C54A" w:rsidR="00DE2240" w:rsidRDefault="000F11F2" w:rsidP="00CE1FB9">
            <w:pPr>
              <w:tabs>
                <w:tab w:val="right" w:pos="7254"/>
              </w:tabs>
              <w:spacing w:before="60" w:after="200"/>
              <w:rPr>
                <w:iCs/>
              </w:rPr>
            </w:pPr>
            <w:r>
              <w:rPr>
                <w:iCs/>
              </w:rPr>
              <w:t>5</w:t>
            </w:r>
          </w:p>
        </w:tc>
        <w:tc>
          <w:tcPr>
            <w:tcW w:w="1379" w:type="dxa"/>
          </w:tcPr>
          <w:p w14:paraId="0FCD07E6" w14:textId="52979681" w:rsidR="00DE2240" w:rsidRDefault="000F11F2" w:rsidP="00CE1FB9">
            <w:pPr>
              <w:tabs>
                <w:tab w:val="right" w:pos="7254"/>
              </w:tabs>
              <w:spacing w:before="60" w:after="200"/>
              <w:rPr>
                <w:iCs/>
              </w:rPr>
            </w:pPr>
            <w:r>
              <w:rPr>
                <w:iCs/>
              </w:rPr>
              <w:t>2</w:t>
            </w:r>
          </w:p>
        </w:tc>
        <w:tc>
          <w:tcPr>
            <w:tcW w:w="1379" w:type="dxa"/>
          </w:tcPr>
          <w:p w14:paraId="47B4B1AF" w14:textId="33D95B97" w:rsidR="00DE2240" w:rsidRDefault="000F11F2" w:rsidP="00CE1FB9">
            <w:pPr>
              <w:tabs>
                <w:tab w:val="right" w:pos="7254"/>
              </w:tabs>
              <w:spacing w:before="60" w:after="200"/>
              <w:rPr>
                <w:iCs/>
              </w:rPr>
            </w:pPr>
            <w:r>
              <w:rPr>
                <w:iCs/>
              </w:rPr>
              <w:t>-</w:t>
            </w:r>
          </w:p>
        </w:tc>
      </w:tr>
      <w:tr w:rsidR="000714E1" w14:paraId="046A3218" w14:textId="77777777" w:rsidTr="000714E1">
        <w:tc>
          <w:tcPr>
            <w:tcW w:w="1378" w:type="dxa"/>
          </w:tcPr>
          <w:p w14:paraId="091F6380" w14:textId="29245BAE" w:rsidR="00DE2240" w:rsidRDefault="000F11F2" w:rsidP="00CE1FB9">
            <w:pPr>
              <w:tabs>
                <w:tab w:val="right" w:pos="7254"/>
              </w:tabs>
              <w:spacing w:before="60" w:after="200"/>
              <w:rPr>
                <w:iCs/>
              </w:rPr>
            </w:pPr>
            <w:r>
              <w:rPr>
                <w:iCs/>
              </w:rPr>
              <w:t>7</w:t>
            </w:r>
          </w:p>
        </w:tc>
        <w:tc>
          <w:tcPr>
            <w:tcW w:w="1378" w:type="dxa"/>
          </w:tcPr>
          <w:p w14:paraId="1438DE13" w14:textId="1ED15A17" w:rsidR="00DE2240" w:rsidRDefault="000F11F2" w:rsidP="00CE1FB9">
            <w:pPr>
              <w:tabs>
                <w:tab w:val="right" w:pos="7254"/>
              </w:tabs>
              <w:spacing w:before="60" w:after="200"/>
              <w:rPr>
                <w:iCs/>
              </w:rPr>
            </w:pPr>
            <w:r>
              <w:rPr>
                <w:iCs/>
              </w:rPr>
              <w:t>Sosyal Uzman</w:t>
            </w:r>
          </w:p>
        </w:tc>
        <w:tc>
          <w:tcPr>
            <w:tcW w:w="1378" w:type="dxa"/>
          </w:tcPr>
          <w:p w14:paraId="64AC37B2" w14:textId="2D83FBC2" w:rsidR="00DE2240" w:rsidRDefault="000F11F2" w:rsidP="00CE1FB9">
            <w:pPr>
              <w:tabs>
                <w:tab w:val="right" w:pos="7254"/>
              </w:tabs>
              <w:spacing w:before="60" w:after="200"/>
              <w:rPr>
                <w:iCs/>
              </w:rPr>
            </w:pPr>
            <w:r>
              <w:rPr>
                <w:iCs/>
              </w:rPr>
              <w:t>En az lisans mezunu olmak şartıyla Sosyal Bilimler ya da ilgili bölümlerden mezun olmak</w:t>
            </w:r>
          </w:p>
        </w:tc>
        <w:tc>
          <w:tcPr>
            <w:tcW w:w="1378" w:type="dxa"/>
          </w:tcPr>
          <w:p w14:paraId="3DE19BBA" w14:textId="7B32094F" w:rsidR="00DE2240" w:rsidRDefault="000F11F2" w:rsidP="00CE1FB9">
            <w:pPr>
              <w:tabs>
                <w:tab w:val="right" w:pos="7254"/>
              </w:tabs>
              <w:spacing w:before="60" w:after="200"/>
              <w:rPr>
                <w:iCs/>
              </w:rPr>
            </w:pPr>
            <w:r>
              <w:rPr>
                <w:iCs/>
              </w:rPr>
              <w:t>5</w:t>
            </w:r>
          </w:p>
        </w:tc>
        <w:tc>
          <w:tcPr>
            <w:tcW w:w="1379" w:type="dxa"/>
          </w:tcPr>
          <w:p w14:paraId="13201646" w14:textId="11F8D467" w:rsidR="00DE2240" w:rsidRDefault="000F11F2" w:rsidP="00CE1FB9">
            <w:pPr>
              <w:tabs>
                <w:tab w:val="right" w:pos="7254"/>
              </w:tabs>
              <w:spacing w:before="60" w:after="200"/>
              <w:rPr>
                <w:iCs/>
              </w:rPr>
            </w:pPr>
            <w:r>
              <w:rPr>
                <w:iCs/>
              </w:rPr>
              <w:t>2</w:t>
            </w:r>
          </w:p>
        </w:tc>
        <w:tc>
          <w:tcPr>
            <w:tcW w:w="1379" w:type="dxa"/>
          </w:tcPr>
          <w:p w14:paraId="51033DE4" w14:textId="252C36C9" w:rsidR="00DE2240" w:rsidRDefault="000F11F2" w:rsidP="00CE1FB9">
            <w:pPr>
              <w:tabs>
                <w:tab w:val="right" w:pos="7254"/>
              </w:tabs>
              <w:spacing w:before="60" w:after="200"/>
              <w:rPr>
                <w:iCs/>
              </w:rPr>
            </w:pPr>
            <w:r>
              <w:rPr>
                <w:iCs/>
              </w:rPr>
              <w:t>-</w:t>
            </w:r>
          </w:p>
        </w:tc>
      </w:tr>
    </w:tbl>
    <w:p w14:paraId="36E8609A" w14:textId="77777777" w:rsidR="00DE2240" w:rsidRPr="00B41D2C" w:rsidRDefault="00DE2240" w:rsidP="00CE1FB9">
      <w:pPr>
        <w:tabs>
          <w:tab w:val="right" w:pos="7254"/>
        </w:tabs>
        <w:spacing w:before="60" w:after="200"/>
        <w:ind w:left="720"/>
        <w:rPr>
          <w:iCs/>
        </w:rPr>
      </w:pPr>
    </w:p>
    <w:p w14:paraId="56202081" w14:textId="006D47AB" w:rsidR="00CE1FB9" w:rsidRDefault="00CE1FB9" w:rsidP="00CE1FB9">
      <w:pPr>
        <w:tabs>
          <w:tab w:val="right" w:pos="7254"/>
        </w:tabs>
        <w:spacing w:before="60" w:after="200"/>
        <w:ind w:left="720"/>
      </w:pPr>
      <w:r w:rsidRPr="00B41D2C">
        <w:t xml:space="preserve">Teklif </w:t>
      </w:r>
      <w:r w:rsidR="00E8507D" w:rsidRPr="00B41D2C">
        <w:t>Sahibi</w:t>
      </w:r>
      <w:r w:rsidRPr="00B41D2C">
        <w:t xml:space="preserve">, Sözleşmeyi yerine getirmek için uygun olduğunu düşündüğü Yüklenici Temsilcisine ve diğer önde gelen personele ait bilgileri bu kişilerin akademik yeterlilikleri ve çalışma tecrübeleri ile ilgili bilgilerle birlikte sunacaktır. Teklif </w:t>
      </w:r>
      <w:r w:rsidR="00E8507D" w:rsidRPr="00B41D2C">
        <w:t xml:space="preserve">Sahibi </w:t>
      </w:r>
      <w:r w:rsidR="00647755">
        <w:t>Kısım</w:t>
      </w:r>
      <w:r w:rsidR="002641EE">
        <w:t xml:space="preserve"> </w:t>
      </w:r>
      <w:r w:rsidRPr="00B41D2C">
        <w:t>IV, İhale Formlarında bulunan ilgili Formları tamamlayacaktır.</w:t>
      </w:r>
      <w:bookmarkEnd w:id="577"/>
    </w:p>
    <w:p w14:paraId="25F5759C" w14:textId="77777777" w:rsidR="005D7BC9" w:rsidRPr="00241EA2" w:rsidRDefault="005D7BC9" w:rsidP="005D7BC9">
      <w:pPr>
        <w:tabs>
          <w:tab w:val="right" w:pos="7254"/>
        </w:tabs>
        <w:spacing w:before="60" w:after="200"/>
        <w:ind w:left="720"/>
        <w:rPr>
          <w:iCs/>
        </w:rPr>
      </w:pPr>
      <w:r w:rsidRPr="00241EA2">
        <w:rPr>
          <w:iCs/>
        </w:rPr>
        <w:t xml:space="preserve">Teklif edilen kilit personelin, minimum nitelikleri sağlamaması nedeniyle Teklif Sahibi elenmeyecektir.  Teklif değerlendirme aşamasında, minimum nitelikleri sağlamayan kilit personelin değiştirilmesi talep edilecektir. </w:t>
      </w:r>
    </w:p>
    <w:p w14:paraId="7B6327A9" w14:textId="77777777" w:rsidR="005D7BC9" w:rsidRPr="00B41D2C" w:rsidRDefault="005D7BC9" w:rsidP="00CE1FB9">
      <w:pPr>
        <w:tabs>
          <w:tab w:val="right" w:pos="7254"/>
        </w:tabs>
        <w:spacing w:before="60" w:after="200"/>
        <w:ind w:left="720"/>
        <w:rPr>
          <w:iCs/>
        </w:rPr>
      </w:pPr>
    </w:p>
    <w:p w14:paraId="298BE46F" w14:textId="2AD70768" w:rsidR="00CE1FB9" w:rsidRPr="0026061F" w:rsidRDefault="00CE1FB9" w:rsidP="00CE1FB9">
      <w:pPr>
        <w:pStyle w:val="Section3-Heading2"/>
        <w:rPr>
          <w:rStyle w:val="Gl"/>
          <w:b w:val="0"/>
        </w:rPr>
      </w:pPr>
      <w:bookmarkStart w:id="578" w:name="_Toc437936985"/>
      <w:bookmarkStart w:id="579" w:name="_Toc452916621"/>
      <w:bookmarkStart w:id="580" w:name="_Toc475712706"/>
      <w:r w:rsidRPr="0026061F">
        <w:t>2.6 Ekipman</w:t>
      </w:r>
      <w:bookmarkEnd w:id="578"/>
      <w:bookmarkEnd w:id="579"/>
      <w:bookmarkEnd w:id="580"/>
    </w:p>
    <w:p w14:paraId="3F1FD3C2" w14:textId="77777777" w:rsidR="005D7BC9" w:rsidRPr="0036768D" w:rsidRDefault="005D7BC9" w:rsidP="005D7BC9">
      <w:pPr>
        <w:spacing w:after="0"/>
        <w:ind w:left="720"/>
        <w:rPr>
          <w:iCs/>
        </w:rPr>
      </w:pPr>
      <w:r w:rsidRPr="0036768D">
        <w:rPr>
          <w:iCs/>
        </w:rPr>
        <w:t xml:space="preserve">Firmalar yeterliliğe esas olmak üzere minimum aşağıdaki ekipmanların bünyesinde mevcut olduğunu gösteren veya ihalenin kazanılması durumunda sözleşme kapsamındaki işlerin gerektirdiği durum ve zamanda sahaya getirileceğine ilişkin firma taahhüdünü içeren gerekli belgeleri teklifi ile birlikte verecektir. Teklif edilen ekipmanın, minimum nitelikleri sağlamaması nedeniyle Teklif Sahibi elenmeyecektir. Teklif değerlendirme aşamasında, minimum nitelikleri sağlamayan ekipmanın değiştirilmesi talep edilecektir. </w:t>
      </w:r>
    </w:p>
    <w:p w14:paraId="1BD7C150" w14:textId="77777777" w:rsidR="005D7BC9" w:rsidRDefault="005D7BC9" w:rsidP="00CE1FB9">
      <w:pPr>
        <w:spacing w:after="0"/>
        <w:ind w:left="720"/>
      </w:pPr>
    </w:p>
    <w:p w14:paraId="76C73B8E" w14:textId="23EED114" w:rsidR="00CE1FB9" w:rsidRPr="00B41D2C" w:rsidRDefault="00CE1FB9" w:rsidP="00CE1FB9">
      <w:pPr>
        <w:spacing w:after="0"/>
        <w:ind w:left="720"/>
      </w:pPr>
      <w:r w:rsidRPr="00B41D2C">
        <w:t xml:space="preserve">Teklif </w:t>
      </w:r>
      <w:r w:rsidR="00A6052B" w:rsidRPr="00B41D2C">
        <w:t xml:space="preserve">Sahibi </w:t>
      </w:r>
      <w:r w:rsidRPr="00B41D2C">
        <w:t>Yüklenicinin aşağıda sıralanan önde gelen ekipmanına erişiminin olacağını göstermelidir:</w:t>
      </w:r>
      <w:bookmarkStart w:id="581" w:name="_Hlk27224677"/>
      <w:bookmarkEnd w:id="581"/>
    </w:p>
    <w:p w14:paraId="5444B07E" w14:textId="3FD58523" w:rsidR="00CE1FB9" w:rsidRPr="00B41D2C" w:rsidRDefault="00CE1FB9" w:rsidP="00CE1FB9">
      <w:pPr>
        <w:tabs>
          <w:tab w:val="right" w:pos="7254"/>
        </w:tabs>
        <w:spacing w:before="120" w:after="0"/>
        <w:ind w:right="0"/>
        <w:jc w:val="left"/>
        <w:rPr>
          <w:i/>
          <w:noProof/>
        </w:rPr>
      </w:pPr>
      <w:r w:rsidRPr="00B41D2C">
        <w:rPr>
          <w:i/>
        </w:rPr>
        <w:t xml:space="preserve">        </w:t>
      </w:r>
    </w:p>
    <w:p w14:paraId="6A33BFFE" w14:textId="77777777" w:rsidR="00CE1FB9" w:rsidRPr="00B41D2C" w:rsidRDefault="00CE1FB9" w:rsidP="00CE1FB9">
      <w:pPr>
        <w:spacing w:after="0"/>
        <w:ind w:left="720"/>
      </w:pPr>
    </w:p>
    <w:tbl>
      <w:tblPr>
        <w:tblW w:w="875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10"/>
        <w:gridCol w:w="3807"/>
      </w:tblGrid>
      <w:tr w:rsidR="00CE1FB9" w:rsidRPr="00AF22D1" w14:paraId="2394693E" w14:textId="77777777" w:rsidTr="00CE1FB9">
        <w:tc>
          <w:tcPr>
            <w:tcW w:w="540" w:type="dxa"/>
            <w:tcBorders>
              <w:top w:val="single" w:sz="12" w:space="0" w:color="auto"/>
              <w:left w:val="single" w:sz="12" w:space="0" w:color="auto"/>
              <w:bottom w:val="single" w:sz="12" w:space="0" w:color="auto"/>
              <w:right w:val="single" w:sz="12" w:space="0" w:color="auto"/>
            </w:tcBorders>
          </w:tcPr>
          <w:p w14:paraId="5E595487" w14:textId="77777777" w:rsidR="00CE1FB9" w:rsidRPr="00C7097E" w:rsidRDefault="00CE1FB9" w:rsidP="00CE1FB9">
            <w:pPr>
              <w:rPr>
                <w:sz w:val="22"/>
              </w:rPr>
            </w:pPr>
            <w:r w:rsidRPr="00C7097E">
              <w:rPr>
                <w:sz w:val="22"/>
              </w:rPr>
              <w:t>No.</w:t>
            </w:r>
          </w:p>
        </w:tc>
        <w:tc>
          <w:tcPr>
            <w:tcW w:w="4410" w:type="dxa"/>
            <w:tcBorders>
              <w:top w:val="single" w:sz="12" w:space="0" w:color="auto"/>
              <w:left w:val="single" w:sz="12" w:space="0" w:color="auto"/>
              <w:bottom w:val="single" w:sz="12" w:space="0" w:color="auto"/>
              <w:right w:val="single" w:sz="12" w:space="0" w:color="auto"/>
            </w:tcBorders>
          </w:tcPr>
          <w:p w14:paraId="240CB668" w14:textId="77777777" w:rsidR="00CE1FB9" w:rsidRPr="007A38F9" w:rsidRDefault="00CE1FB9" w:rsidP="00CE1FB9">
            <w:pPr>
              <w:rPr>
                <w:sz w:val="22"/>
              </w:rPr>
            </w:pPr>
            <w:r w:rsidRPr="007A38F9">
              <w:rPr>
                <w:sz w:val="22"/>
              </w:rPr>
              <w:t>Ekipman Türü ve Özellikleri</w:t>
            </w:r>
          </w:p>
        </w:tc>
        <w:tc>
          <w:tcPr>
            <w:tcW w:w="3807" w:type="dxa"/>
            <w:tcBorders>
              <w:top w:val="single" w:sz="12" w:space="0" w:color="auto"/>
              <w:left w:val="single" w:sz="12" w:space="0" w:color="auto"/>
              <w:bottom w:val="single" w:sz="12" w:space="0" w:color="auto"/>
              <w:right w:val="single" w:sz="12" w:space="0" w:color="auto"/>
            </w:tcBorders>
          </w:tcPr>
          <w:p w14:paraId="16BE74D2" w14:textId="77777777" w:rsidR="00CE1FB9" w:rsidRPr="007A38F9" w:rsidRDefault="00CE1FB9" w:rsidP="00CE1FB9">
            <w:pPr>
              <w:rPr>
                <w:sz w:val="22"/>
              </w:rPr>
            </w:pPr>
            <w:r w:rsidRPr="007A38F9">
              <w:rPr>
                <w:sz w:val="22"/>
              </w:rPr>
              <w:t>Gerekli olan minimum sayı</w:t>
            </w:r>
          </w:p>
        </w:tc>
      </w:tr>
      <w:tr w:rsidR="00CE1FB9" w:rsidRPr="00AF22D1" w14:paraId="609F532C" w14:textId="77777777" w:rsidTr="00CE1FB9">
        <w:tc>
          <w:tcPr>
            <w:tcW w:w="540" w:type="dxa"/>
            <w:tcBorders>
              <w:top w:val="single" w:sz="12" w:space="0" w:color="auto"/>
            </w:tcBorders>
          </w:tcPr>
          <w:p w14:paraId="0F9637E8" w14:textId="77777777" w:rsidR="00CE1FB9" w:rsidRPr="00FC704F" w:rsidRDefault="00CE1FB9" w:rsidP="00CE1FB9">
            <w:pPr>
              <w:rPr>
                <w:sz w:val="22"/>
              </w:rPr>
            </w:pPr>
            <w:r w:rsidRPr="00FC704F">
              <w:rPr>
                <w:sz w:val="22"/>
              </w:rPr>
              <w:t>1</w:t>
            </w:r>
          </w:p>
        </w:tc>
        <w:tc>
          <w:tcPr>
            <w:tcW w:w="4410" w:type="dxa"/>
            <w:tcBorders>
              <w:top w:val="single" w:sz="12" w:space="0" w:color="auto"/>
            </w:tcBorders>
          </w:tcPr>
          <w:p w14:paraId="10EB8498" w14:textId="5F0DA923" w:rsidR="00CE1FB9" w:rsidRPr="007A38F9" w:rsidRDefault="001B688C" w:rsidP="00CE1FB9">
            <w:r w:rsidRPr="007A38F9">
              <w:t>Ekskavatör (1.5 yd3)</w:t>
            </w:r>
          </w:p>
        </w:tc>
        <w:tc>
          <w:tcPr>
            <w:tcW w:w="3807" w:type="dxa"/>
            <w:tcBorders>
              <w:top w:val="single" w:sz="12" w:space="0" w:color="auto"/>
            </w:tcBorders>
          </w:tcPr>
          <w:p w14:paraId="364A6F5F" w14:textId="56394F2D" w:rsidR="00CE1FB9" w:rsidRPr="007A38F9" w:rsidRDefault="003D06D0" w:rsidP="00CE1FB9">
            <w:r w:rsidRPr="007A38F9">
              <w:t>2</w:t>
            </w:r>
            <w:r w:rsidR="001B688C" w:rsidRPr="007A38F9">
              <w:t xml:space="preserve"> adet</w:t>
            </w:r>
          </w:p>
        </w:tc>
      </w:tr>
      <w:tr w:rsidR="00CE1FB9" w:rsidRPr="00AF22D1" w14:paraId="442381F4" w14:textId="77777777" w:rsidTr="00CE1FB9">
        <w:tc>
          <w:tcPr>
            <w:tcW w:w="540" w:type="dxa"/>
          </w:tcPr>
          <w:p w14:paraId="5B4699A5" w14:textId="77777777" w:rsidR="00CE1FB9" w:rsidRPr="00FC704F" w:rsidRDefault="00CE1FB9" w:rsidP="00CE1FB9">
            <w:pPr>
              <w:rPr>
                <w:sz w:val="22"/>
              </w:rPr>
            </w:pPr>
            <w:r w:rsidRPr="00FC704F">
              <w:rPr>
                <w:sz w:val="22"/>
              </w:rPr>
              <w:t>2</w:t>
            </w:r>
          </w:p>
        </w:tc>
        <w:tc>
          <w:tcPr>
            <w:tcW w:w="4410" w:type="dxa"/>
          </w:tcPr>
          <w:p w14:paraId="3E8146E7" w14:textId="4F628090" w:rsidR="00CE1FB9" w:rsidRPr="007A38F9" w:rsidRDefault="001B688C" w:rsidP="00CE1FB9">
            <w:r w:rsidRPr="007A38F9">
              <w:t>Yükleyici (1.2 m³)</w:t>
            </w:r>
          </w:p>
        </w:tc>
        <w:tc>
          <w:tcPr>
            <w:tcW w:w="3807" w:type="dxa"/>
          </w:tcPr>
          <w:p w14:paraId="0089DE58" w14:textId="4CD22515" w:rsidR="00CE1FB9" w:rsidRPr="007A38F9" w:rsidRDefault="003D06D0" w:rsidP="00CE1FB9">
            <w:r w:rsidRPr="007A38F9">
              <w:t>2</w:t>
            </w:r>
            <w:r w:rsidR="001B688C" w:rsidRPr="007A38F9">
              <w:t xml:space="preserve"> adet</w:t>
            </w:r>
          </w:p>
        </w:tc>
      </w:tr>
      <w:tr w:rsidR="001B688C" w:rsidRPr="00AF22D1" w14:paraId="76258B23" w14:textId="77777777" w:rsidTr="00CE1FB9">
        <w:tc>
          <w:tcPr>
            <w:tcW w:w="540" w:type="dxa"/>
          </w:tcPr>
          <w:p w14:paraId="213D3906" w14:textId="77777777" w:rsidR="001B688C" w:rsidRPr="00FC704F" w:rsidRDefault="001B688C" w:rsidP="001B688C">
            <w:pPr>
              <w:rPr>
                <w:sz w:val="22"/>
              </w:rPr>
            </w:pPr>
            <w:r w:rsidRPr="00FC704F">
              <w:rPr>
                <w:sz w:val="22"/>
              </w:rPr>
              <w:t>3</w:t>
            </w:r>
          </w:p>
        </w:tc>
        <w:tc>
          <w:tcPr>
            <w:tcW w:w="4410" w:type="dxa"/>
          </w:tcPr>
          <w:p w14:paraId="44C14FC8" w14:textId="170BA079" w:rsidR="001B688C" w:rsidRPr="007A38F9" w:rsidRDefault="001B688C" w:rsidP="001B688C">
            <w:r w:rsidRPr="007A38F9">
              <w:t>Kamyon (15 t)</w:t>
            </w:r>
          </w:p>
        </w:tc>
        <w:tc>
          <w:tcPr>
            <w:tcW w:w="3807" w:type="dxa"/>
          </w:tcPr>
          <w:p w14:paraId="471E72C3" w14:textId="63BEDEBE" w:rsidR="001B688C" w:rsidRPr="007A38F9" w:rsidRDefault="003D06D0" w:rsidP="001B688C">
            <w:r w:rsidRPr="007A38F9">
              <w:t>4</w:t>
            </w:r>
            <w:r w:rsidR="001B688C" w:rsidRPr="007A38F9">
              <w:t xml:space="preserve"> adet</w:t>
            </w:r>
          </w:p>
        </w:tc>
      </w:tr>
      <w:tr w:rsidR="001B688C" w:rsidRPr="00AF22D1" w14:paraId="5461E2DC" w14:textId="77777777" w:rsidTr="00FC704F">
        <w:trPr>
          <w:trHeight w:val="50"/>
        </w:trPr>
        <w:tc>
          <w:tcPr>
            <w:tcW w:w="540" w:type="dxa"/>
          </w:tcPr>
          <w:p w14:paraId="1957B7ED" w14:textId="5D4C9A72" w:rsidR="001B688C" w:rsidRPr="00FC704F" w:rsidRDefault="001B688C" w:rsidP="001B688C">
            <w:pPr>
              <w:rPr>
                <w:sz w:val="22"/>
              </w:rPr>
            </w:pPr>
            <w:r w:rsidRPr="00FC704F">
              <w:rPr>
                <w:sz w:val="22"/>
              </w:rPr>
              <w:t>4</w:t>
            </w:r>
          </w:p>
        </w:tc>
        <w:tc>
          <w:tcPr>
            <w:tcW w:w="4410" w:type="dxa"/>
          </w:tcPr>
          <w:p w14:paraId="5537BC77" w14:textId="143CE93D" w:rsidR="001B688C" w:rsidRPr="007A38F9" w:rsidRDefault="001B688C" w:rsidP="001B688C">
            <w:r w:rsidRPr="007A38F9">
              <w:t>Kompresör (yeterli kapasitede)</w:t>
            </w:r>
            <w:r w:rsidRPr="007A38F9">
              <w:tab/>
            </w:r>
          </w:p>
        </w:tc>
        <w:tc>
          <w:tcPr>
            <w:tcW w:w="3807" w:type="dxa"/>
          </w:tcPr>
          <w:p w14:paraId="5645F201" w14:textId="7BC81DCB" w:rsidR="001B688C" w:rsidRPr="007A38F9" w:rsidRDefault="003D06D0" w:rsidP="001B688C">
            <w:r w:rsidRPr="007A38F9">
              <w:t>2</w:t>
            </w:r>
            <w:r w:rsidR="001B688C" w:rsidRPr="007A38F9">
              <w:t xml:space="preserve"> adet</w:t>
            </w:r>
          </w:p>
        </w:tc>
      </w:tr>
      <w:tr w:rsidR="001B688C" w:rsidRPr="00AF22D1" w14:paraId="4E8F77D8" w14:textId="77777777" w:rsidTr="00CE1FB9">
        <w:tc>
          <w:tcPr>
            <w:tcW w:w="540" w:type="dxa"/>
          </w:tcPr>
          <w:p w14:paraId="010D6E53" w14:textId="288AE6BB" w:rsidR="001B688C" w:rsidRPr="00FC704F" w:rsidRDefault="00FD1FF2" w:rsidP="001B688C">
            <w:pPr>
              <w:rPr>
                <w:sz w:val="22"/>
              </w:rPr>
            </w:pPr>
            <w:r w:rsidRPr="00FC704F">
              <w:rPr>
                <w:sz w:val="22"/>
              </w:rPr>
              <w:t>5</w:t>
            </w:r>
          </w:p>
        </w:tc>
        <w:tc>
          <w:tcPr>
            <w:tcW w:w="4410" w:type="dxa"/>
          </w:tcPr>
          <w:p w14:paraId="7B4E0E03" w14:textId="77C0BEB7" w:rsidR="001B688C" w:rsidRPr="007A38F9" w:rsidRDefault="001B688C" w:rsidP="001B688C">
            <w:r w:rsidRPr="007A38F9">
              <w:t>Jeneratör</w:t>
            </w:r>
          </w:p>
        </w:tc>
        <w:tc>
          <w:tcPr>
            <w:tcW w:w="3807" w:type="dxa"/>
          </w:tcPr>
          <w:p w14:paraId="7C7C7B34" w14:textId="39A38292" w:rsidR="001B688C" w:rsidRPr="007A38F9" w:rsidRDefault="003D06D0" w:rsidP="001B688C">
            <w:r w:rsidRPr="007A38F9">
              <w:t>1</w:t>
            </w:r>
            <w:r w:rsidR="001B688C" w:rsidRPr="007A38F9">
              <w:t xml:space="preserve"> adet</w:t>
            </w:r>
          </w:p>
        </w:tc>
      </w:tr>
      <w:tr w:rsidR="003D06D0" w:rsidRPr="003D06D0" w14:paraId="564AF6C7" w14:textId="77777777" w:rsidTr="003D06D0">
        <w:tc>
          <w:tcPr>
            <w:tcW w:w="540" w:type="dxa"/>
            <w:tcBorders>
              <w:top w:val="single" w:sz="4" w:space="0" w:color="auto"/>
              <w:left w:val="single" w:sz="4" w:space="0" w:color="auto"/>
              <w:bottom w:val="single" w:sz="4" w:space="0" w:color="auto"/>
              <w:right w:val="single" w:sz="4" w:space="0" w:color="auto"/>
            </w:tcBorders>
          </w:tcPr>
          <w:p w14:paraId="32E5AF38" w14:textId="3B9FA33F" w:rsidR="003D06D0" w:rsidRPr="007A38F9" w:rsidRDefault="003D06D0" w:rsidP="00483A88">
            <w:pPr>
              <w:rPr>
                <w:sz w:val="22"/>
              </w:rPr>
            </w:pPr>
            <w:r w:rsidRPr="007A38F9">
              <w:rPr>
                <w:sz w:val="22"/>
              </w:rPr>
              <w:t>6</w:t>
            </w:r>
          </w:p>
        </w:tc>
        <w:tc>
          <w:tcPr>
            <w:tcW w:w="4410" w:type="dxa"/>
            <w:tcBorders>
              <w:top w:val="single" w:sz="4" w:space="0" w:color="auto"/>
              <w:left w:val="single" w:sz="4" w:space="0" w:color="auto"/>
              <w:bottom w:val="single" w:sz="4" w:space="0" w:color="auto"/>
              <w:right w:val="single" w:sz="4" w:space="0" w:color="auto"/>
            </w:tcBorders>
          </w:tcPr>
          <w:p w14:paraId="307FD5FB" w14:textId="7BCC27AA" w:rsidR="003D06D0" w:rsidRPr="007A38F9" w:rsidRDefault="003D06D0" w:rsidP="00483A88">
            <w:r w:rsidRPr="007A38F9">
              <w:t>Rok (kaya delici) Makinası</w:t>
            </w:r>
          </w:p>
        </w:tc>
        <w:tc>
          <w:tcPr>
            <w:tcW w:w="3807" w:type="dxa"/>
            <w:tcBorders>
              <w:top w:val="single" w:sz="4" w:space="0" w:color="auto"/>
              <w:left w:val="single" w:sz="4" w:space="0" w:color="auto"/>
              <w:bottom w:val="single" w:sz="4" w:space="0" w:color="auto"/>
              <w:right w:val="single" w:sz="4" w:space="0" w:color="auto"/>
            </w:tcBorders>
          </w:tcPr>
          <w:p w14:paraId="3340C178" w14:textId="1B713D1B" w:rsidR="003D06D0" w:rsidRPr="007A38F9" w:rsidRDefault="003D06D0" w:rsidP="00483A88">
            <w:r w:rsidRPr="007A38F9">
              <w:t>1 adet</w:t>
            </w:r>
          </w:p>
        </w:tc>
      </w:tr>
      <w:tr w:rsidR="003D06D0" w:rsidRPr="003D06D0" w14:paraId="28DFAFDF" w14:textId="77777777" w:rsidTr="003D06D0">
        <w:tc>
          <w:tcPr>
            <w:tcW w:w="540" w:type="dxa"/>
            <w:tcBorders>
              <w:top w:val="single" w:sz="4" w:space="0" w:color="auto"/>
              <w:left w:val="single" w:sz="4" w:space="0" w:color="auto"/>
              <w:bottom w:val="single" w:sz="4" w:space="0" w:color="auto"/>
              <w:right w:val="single" w:sz="4" w:space="0" w:color="auto"/>
            </w:tcBorders>
          </w:tcPr>
          <w:p w14:paraId="14EA1680" w14:textId="713B9645" w:rsidR="003D06D0" w:rsidRPr="007A38F9" w:rsidRDefault="003D06D0" w:rsidP="00483A88">
            <w:pPr>
              <w:rPr>
                <w:sz w:val="22"/>
              </w:rPr>
            </w:pPr>
            <w:r w:rsidRPr="007A38F9">
              <w:rPr>
                <w:sz w:val="22"/>
              </w:rPr>
              <w:t>7</w:t>
            </w:r>
          </w:p>
        </w:tc>
        <w:tc>
          <w:tcPr>
            <w:tcW w:w="4410" w:type="dxa"/>
            <w:tcBorders>
              <w:top w:val="single" w:sz="4" w:space="0" w:color="auto"/>
              <w:left w:val="single" w:sz="4" w:space="0" w:color="auto"/>
              <w:bottom w:val="single" w:sz="4" w:space="0" w:color="auto"/>
              <w:right w:val="single" w:sz="4" w:space="0" w:color="auto"/>
            </w:tcBorders>
          </w:tcPr>
          <w:p w14:paraId="736DD6AF" w14:textId="0F580130" w:rsidR="003D06D0" w:rsidRPr="007A38F9" w:rsidRDefault="003D06D0" w:rsidP="003D06D0">
            <w:pPr>
              <w:pStyle w:val="Balk1"/>
            </w:pPr>
            <w:r w:rsidRPr="007A38F9">
              <w:rPr>
                <w:b w:val="0"/>
                <w:noProof w:val="0"/>
                <w:kern w:val="0"/>
                <w:sz w:val="24"/>
                <w:szCs w:val="20"/>
              </w:rPr>
              <w:t>Hidrolik Kaz</w:t>
            </w:r>
            <w:r w:rsidRPr="007A38F9">
              <w:rPr>
                <w:rFonts w:hint="eastAsia"/>
                <w:b w:val="0"/>
                <w:noProof w:val="0"/>
                <w:kern w:val="0"/>
                <w:sz w:val="24"/>
                <w:szCs w:val="20"/>
              </w:rPr>
              <w:t>ı</w:t>
            </w:r>
            <w:r w:rsidRPr="007A38F9">
              <w:rPr>
                <w:b w:val="0"/>
                <w:noProof w:val="0"/>
                <w:kern w:val="0"/>
                <w:sz w:val="24"/>
                <w:szCs w:val="20"/>
              </w:rPr>
              <w:t xml:space="preserve">k </w:t>
            </w:r>
            <w:r w:rsidRPr="007A38F9">
              <w:rPr>
                <w:rFonts w:hint="eastAsia"/>
                <w:b w:val="0"/>
                <w:noProof w:val="0"/>
                <w:kern w:val="0"/>
                <w:sz w:val="24"/>
                <w:szCs w:val="20"/>
              </w:rPr>
              <w:t>Ç</w:t>
            </w:r>
            <w:r w:rsidRPr="007A38F9">
              <w:rPr>
                <w:b w:val="0"/>
                <w:noProof w:val="0"/>
                <w:kern w:val="0"/>
                <w:sz w:val="24"/>
                <w:szCs w:val="20"/>
              </w:rPr>
              <w:t>akma Makinas</w:t>
            </w:r>
            <w:r w:rsidRPr="007A38F9">
              <w:rPr>
                <w:rFonts w:hint="eastAsia"/>
                <w:b w:val="0"/>
                <w:noProof w:val="0"/>
                <w:kern w:val="0"/>
                <w:sz w:val="24"/>
                <w:szCs w:val="20"/>
              </w:rPr>
              <w:t>ı</w:t>
            </w:r>
          </w:p>
        </w:tc>
        <w:tc>
          <w:tcPr>
            <w:tcW w:w="3807" w:type="dxa"/>
            <w:tcBorders>
              <w:top w:val="single" w:sz="4" w:space="0" w:color="auto"/>
              <w:left w:val="single" w:sz="4" w:space="0" w:color="auto"/>
              <w:bottom w:val="single" w:sz="4" w:space="0" w:color="auto"/>
              <w:right w:val="single" w:sz="4" w:space="0" w:color="auto"/>
            </w:tcBorders>
          </w:tcPr>
          <w:p w14:paraId="57D1DB87" w14:textId="2E2CB590" w:rsidR="003D06D0" w:rsidRPr="007A38F9" w:rsidRDefault="003D06D0" w:rsidP="00483A88">
            <w:r w:rsidRPr="007A38F9">
              <w:t>1 adet</w:t>
            </w:r>
          </w:p>
        </w:tc>
      </w:tr>
    </w:tbl>
    <w:p w14:paraId="4A48EB3C" w14:textId="77777777" w:rsidR="00CE1FB9" w:rsidRPr="00B41D2C" w:rsidRDefault="00CE1FB9" w:rsidP="00CE1FB9">
      <w:pPr>
        <w:ind w:left="720"/>
        <w:rPr>
          <w:i/>
        </w:rPr>
      </w:pPr>
    </w:p>
    <w:p w14:paraId="6A754A6A" w14:textId="23A3F278" w:rsidR="00CE1FB9" w:rsidRPr="00B41D2C" w:rsidRDefault="00CE1FB9" w:rsidP="00CE1FB9">
      <w:pPr>
        <w:ind w:left="720"/>
      </w:pPr>
      <w:r w:rsidRPr="00B41D2C">
        <w:t xml:space="preserve">Teklif </w:t>
      </w:r>
      <w:r w:rsidR="00E8507D" w:rsidRPr="00B41D2C">
        <w:t xml:space="preserve">Sahibi </w:t>
      </w:r>
      <w:r w:rsidR="00D70B32">
        <w:t>Kısım</w:t>
      </w:r>
      <w:r w:rsidRPr="00B41D2C">
        <w:t xml:space="preserve"> IV içindeki ilgili Formu kullanarak önerilen ekipman kalemlerinin ilave ayrıntılarını verecektir.</w:t>
      </w:r>
    </w:p>
    <w:p w14:paraId="30B4BABF" w14:textId="357FB8B6" w:rsidR="00CE1FB9" w:rsidRPr="00B41D2C" w:rsidRDefault="00CE1FB9" w:rsidP="00CE1FB9">
      <w:pPr>
        <w:pStyle w:val="Section3-Heading2"/>
      </w:pPr>
      <w:bookmarkStart w:id="582" w:name="_Toc437936986"/>
      <w:bookmarkStart w:id="583" w:name="_Toc452916622"/>
      <w:bookmarkStart w:id="584" w:name="_Toc475712707"/>
      <w:r w:rsidRPr="00B41D2C">
        <w:t>2.7 Alt Yükleniciler</w:t>
      </w:r>
      <w:bookmarkEnd w:id="582"/>
      <w:bookmarkEnd w:id="583"/>
      <w:bookmarkEnd w:id="584"/>
    </w:p>
    <w:p w14:paraId="206CFCFE" w14:textId="77777777" w:rsidR="00CE1FB9" w:rsidRPr="00B41D2C" w:rsidRDefault="00CE1FB9" w:rsidP="00CE1FB9">
      <w:pPr>
        <w:ind w:left="720" w:right="0"/>
      </w:pPr>
      <w:r w:rsidRPr="00B41D2C">
        <w:t>Aşağıdaki önde gelen tedarik veya hizmet kalemlerinin alt yüklenicileri / üreticileri (“Uzmanlaşmış Alt Yükleniciler”) belirli bir kalem için burada sıralanmış aşağıdaki minimum kriterleri karşılamalıdır:</w:t>
      </w:r>
    </w:p>
    <w:p w14:paraId="10325A51" w14:textId="77777777" w:rsidR="00CE1FB9" w:rsidRPr="00B41D2C" w:rsidRDefault="00CE1FB9" w:rsidP="00CE1FB9">
      <w:pPr>
        <w:ind w:left="720" w:right="0"/>
      </w:pP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96"/>
        <w:gridCol w:w="3653"/>
        <w:gridCol w:w="3503"/>
      </w:tblGrid>
      <w:tr w:rsidR="00CE1FB9" w:rsidRPr="00B41D2C" w14:paraId="161A0938" w14:textId="77777777" w:rsidTr="005A140B">
        <w:tc>
          <w:tcPr>
            <w:tcW w:w="896" w:type="dxa"/>
            <w:tcBorders>
              <w:top w:val="single" w:sz="12" w:space="0" w:color="auto"/>
              <w:left w:val="single" w:sz="12" w:space="0" w:color="auto"/>
              <w:bottom w:val="single" w:sz="12" w:space="0" w:color="auto"/>
              <w:right w:val="single" w:sz="12" w:space="0" w:color="auto"/>
            </w:tcBorders>
            <w:vAlign w:val="center"/>
          </w:tcPr>
          <w:p w14:paraId="76BF982F" w14:textId="77777777" w:rsidR="00CE1FB9" w:rsidRPr="00B41D2C" w:rsidRDefault="00CE1FB9" w:rsidP="00CE1FB9">
            <w:pPr>
              <w:suppressAutoHyphens/>
              <w:ind w:right="-72"/>
              <w:jc w:val="center"/>
              <w:rPr>
                <w:rFonts w:ascii="Tms Rmn" w:hAnsi="Tms Rmn"/>
                <w:b/>
              </w:rPr>
            </w:pPr>
            <w:r w:rsidRPr="00B41D2C">
              <w:rPr>
                <w:rFonts w:ascii="Tms Rmn" w:hAnsi="Tms Rmn"/>
                <w:b/>
              </w:rPr>
              <w:t>Kalem No</w:t>
            </w:r>
          </w:p>
        </w:tc>
        <w:tc>
          <w:tcPr>
            <w:tcW w:w="3653" w:type="dxa"/>
            <w:tcBorders>
              <w:top w:val="single" w:sz="12" w:space="0" w:color="auto"/>
              <w:left w:val="single" w:sz="12" w:space="0" w:color="auto"/>
              <w:bottom w:val="single" w:sz="12" w:space="0" w:color="auto"/>
              <w:right w:val="single" w:sz="12" w:space="0" w:color="auto"/>
            </w:tcBorders>
            <w:vAlign w:val="center"/>
          </w:tcPr>
          <w:p w14:paraId="2F3E3D35" w14:textId="77777777" w:rsidR="00CE1FB9" w:rsidRPr="00B41D2C" w:rsidRDefault="00CE1FB9" w:rsidP="00CE1FB9">
            <w:pPr>
              <w:suppressAutoHyphens/>
              <w:ind w:left="1440" w:right="-72" w:hanging="720"/>
              <w:rPr>
                <w:rFonts w:ascii="Tms Rmn" w:hAnsi="Tms Rmn"/>
                <w:b/>
              </w:rPr>
            </w:pPr>
            <w:r w:rsidRPr="00B41D2C">
              <w:rPr>
                <w:rFonts w:ascii="Tms Rmn" w:hAnsi="Tms Rmn"/>
                <w:b/>
              </w:rPr>
              <w:t>Kalemlerin Tan</w:t>
            </w:r>
            <w:r w:rsidRPr="00B41D2C">
              <w:rPr>
                <w:rFonts w:ascii="Tms Rmn" w:hAnsi="Tms Rmn" w:hint="eastAsia"/>
                <w:b/>
              </w:rPr>
              <w:t>ı</w:t>
            </w:r>
            <w:r w:rsidRPr="00B41D2C">
              <w:rPr>
                <w:rFonts w:ascii="Tms Rmn" w:hAnsi="Tms Rmn"/>
                <w:b/>
              </w:rPr>
              <w:t>m</w:t>
            </w:r>
            <w:r w:rsidRPr="00B41D2C">
              <w:rPr>
                <w:rFonts w:ascii="Tms Rmn" w:hAnsi="Tms Rmn" w:hint="eastAsia"/>
                <w:b/>
              </w:rPr>
              <w:t>ı</w:t>
            </w:r>
          </w:p>
        </w:tc>
        <w:tc>
          <w:tcPr>
            <w:tcW w:w="3503" w:type="dxa"/>
            <w:tcBorders>
              <w:top w:val="single" w:sz="12" w:space="0" w:color="auto"/>
              <w:left w:val="single" w:sz="12" w:space="0" w:color="auto"/>
              <w:bottom w:val="single" w:sz="12" w:space="0" w:color="auto"/>
              <w:right w:val="single" w:sz="12" w:space="0" w:color="auto"/>
            </w:tcBorders>
            <w:vAlign w:val="center"/>
          </w:tcPr>
          <w:p w14:paraId="01BEF718" w14:textId="77777777" w:rsidR="00CE1FB9" w:rsidRPr="00B41D2C" w:rsidRDefault="00CE1FB9" w:rsidP="00CE1FB9">
            <w:pPr>
              <w:jc w:val="center"/>
              <w:rPr>
                <w:b/>
                <w:bCs/>
                <w:iCs/>
                <w:sz w:val="20"/>
              </w:rPr>
            </w:pPr>
            <w:r w:rsidRPr="00B41D2C">
              <w:rPr>
                <w:b/>
                <w:bCs/>
                <w:iCs/>
                <w:sz w:val="20"/>
              </w:rPr>
              <w:t>Karşılanacak minimum kriterler</w:t>
            </w:r>
          </w:p>
        </w:tc>
      </w:tr>
      <w:tr w:rsidR="00CE1FB9" w:rsidRPr="00B41D2C" w14:paraId="4523DFC9" w14:textId="77777777" w:rsidTr="005A140B">
        <w:tc>
          <w:tcPr>
            <w:tcW w:w="896" w:type="dxa"/>
            <w:tcBorders>
              <w:top w:val="single" w:sz="12" w:space="0" w:color="auto"/>
            </w:tcBorders>
          </w:tcPr>
          <w:p w14:paraId="7FE07758" w14:textId="77777777" w:rsidR="00CE1FB9" w:rsidRPr="00B41D2C" w:rsidRDefault="00CE1FB9" w:rsidP="00CE1FB9">
            <w:pPr>
              <w:suppressAutoHyphens/>
              <w:ind w:right="-72"/>
              <w:jc w:val="center"/>
              <w:rPr>
                <w:rFonts w:ascii="Tms Rmn" w:hAnsi="Tms Rmn"/>
              </w:rPr>
            </w:pPr>
            <w:r w:rsidRPr="00B41D2C">
              <w:rPr>
                <w:rFonts w:ascii="Tms Rmn" w:hAnsi="Tms Rmn"/>
              </w:rPr>
              <w:t>1</w:t>
            </w:r>
          </w:p>
        </w:tc>
        <w:tc>
          <w:tcPr>
            <w:tcW w:w="3653" w:type="dxa"/>
            <w:tcBorders>
              <w:top w:val="single" w:sz="12" w:space="0" w:color="auto"/>
            </w:tcBorders>
          </w:tcPr>
          <w:p w14:paraId="614F5F2E" w14:textId="5E94099A" w:rsidR="00CE1FB9" w:rsidRPr="00B41D2C" w:rsidRDefault="002F1E52" w:rsidP="002F1E52">
            <w:pPr>
              <w:suppressAutoHyphens/>
              <w:ind w:right="-72"/>
              <w:rPr>
                <w:rFonts w:ascii="Tms Rmn" w:hAnsi="Tms Rmn"/>
              </w:rPr>
            </w:pPr>
            <w:r>
              <w:rPr>
                <w:rFonts w:ascii="Tms Rmn" w:hAnsi="Tms Rmn"/>
              </w:rPr>
              <w:t>Güneş Enerji Santrali Tasarımı</w:t>
            </w:r>
            <w:r w:rsidR="005428CC" w:rsidRPr="00B41D2C">
              <w:rPr>
                <w:rFonts w:ascii="Tms Rmn" w:hAnsi="Tms Rmn"/>
              </w:rPr>
              <w:t xml:space="preserve">  </w:t>
            </w:r>
          </w:p>
        </w:tc>
        <w:tc>
          <w:tcPr>
            <w:tcW w:w="3503" w:type="dxa"/>
            <w:tcBorders>
              <w:top w:val="single" w:sz="12" w:space="0" w:color="auto"/>
            </w:tcBorders>
          </w:tcPr>
          <w:p w14:paraId="3D035D6C" w14:textId="2073B653" w:rsidR="00CE1FB9" w:rsidRPr="00B41D2C" w:rsidRDefault="005428CC" w:rsidP="003D4974">
            <w:pPr>
              <w:suppressAutoHyphens/>
              <w:ind w:right="-72"/>
              <w:rPr>
                <w:rFonts w:ascii="Tms Rmn" w:hAnsi="Tms Rmn"/>
              </w:rPr>
            </w:pPr>
            <w:r w:rsidRPr="00B41D2C">
              <w:rPr>
                <w:rFonts w:ascii="Tms Rmn" w:hAnsi="Tms Rmn"/>
              </w:rPr>
              <w:t xml:space="preserve">Benzer nitelikte ve </w:t>
            </w:r>
            <w:r w:rsidR="00020AF0" w:rsidRPr="00B41D2C">
              <w:rPr>
                <w:rFonts w:ascii="Tms Rmn" w:hAnsi="Tms Rmn"/>
              </w:rPr>
              <w:t>büyüklükte</w:t>
            </w:r>
            <w:r w:rsidRPr="00B41D2C">
              <w:rPr>
                <w:rFonts w:ascii="Tms Rmn" w:hAnsi="Tms Rmn"/>
              </w:rPr>
              <w:t xml:space="preserve"> en</w:t>
            </w:r>
            <w:r w:rsidR="00020AF0" w:rsidRPr="00B41D2C">
              <w:rPr>
                <w:rFonts w:ascii="Tms Rmn" w:hAnsi="Tms Rmn"/>
              </w:rPr>
              <w:t xml:space="preserve"> </w:t>
            </w:r>
            <w:r w:rsidRPr="00B41D2C">
              <w:rPr>
                <w:rFonts w:ascii="Tms Rmn" w:hAnsi="Tms Rmn"/>
              </w:rPr>
              <w:t xml:space="preserve">az </w:t>
            </w:r>
            <w:r w:rsidR="00C90C65">
              <w:rPr>
                <w:rFonts w:ascii="Tms Rmn" w:hAnsi="Tms Rmn"/>
              </w:rPr>
              <w:t>üç</w:t>
            </w:r>
            <w:r w:rsidRPr="00B41D2C">
              <w:rPr>
                <w:rFonts w:ascii="Tms Rmn" w:hAnsi="Tms Rmn"/>
              </w:rPr>
              <w:t xml:space="preserve"> </w:t>
            </w:r>
            <w:r w:rsidR="00020AF0" w:rsidRPr="00B41D2C">
              <w:rPr>
                <w:rFonts w:ascii="Tms Rmn" w:hAnsi="Tms Rmn"/>
              </w:rPr>
              <w:t>i</w:t>
            </w:r>
            <w:r w:rsidR="00020AF0" w:rsidRPr="00B41D2C">
              <w:rPr>
                <w:rFonts w:ascii="Tms Rmn" w:hAnsi="Tms Rmn" w:hint="eastAsia"/>
              </w:rPr>
              <w:t>ş</w:t>
            </w:r>
            <w:r w:rsidR="00020AF0" w:rsidRPr="00B41D2C">
              <w:rPr>
                <w:rFonts w:ascii="Tms Rmn" w:hAnsi="Tms Rmn"/>
              </w:rPr>
              <w:t>i</w:t>
            </w:r>
            <w:r w:rsidRPr="00B41D2C">
              <w:rPr>
                <w:rFonts w:ascii="Tms Rmn" w:hAnsi="Tms Rmn"/>
              </w:rPr>
              <w:t xml:space="preserve"> son </w:t>
            </w:r>
            <w:r w:rsidR="00C90C65">
              <w:rPr>
                <w:rFonts w:ascii="Tms Rmn" w:hAnsi="Tms Rmn"/>
              </w:rPr>
              <w:t>beş</w:t>
            </w:r>
            <w:r w:rsidR="00547B1A" w:rsidRPr="00B41D2C">
              <w:rPr>
                <w:rFonts w:ascii="Tms Rmn" w:hAnsi="Tms Rmn"/>
              </w:rPr>
              <w:t xml:space="preserve"> </w:t>
            </w:r>
            <w:r w:rsidR="00020AF0" w:rsidRPr="00B41D2C">
              <w:rPr>
                <w:rFonts w:ascii="Tms Rmn" w:hAnsi="Tms Rmn"/>
              </w:rPr>
              <w:t>y</w:t>
            </w:r>
            <w:r w:rsidR="00020AF0" w:rsidRPr="00B41D2C">
              <w:rPr>
                <w:rFonts w:ascii="Tms Rmn" w:hAnsi="Tms Rmn" w:hint="eastAsia"/>
              </w:rPr>
              <w:t>ı</w:t>
            </w:r>
            <w:r w:rsidR="00020AF0" w:rsidRPr="00B41D2C">
              <w:rPr>
                <w:rFonts w:ascii="Tms Rmn" w:hAnsi="Tms Rmn"/>
              </w:rPr>
              <w:t>l</w:t>
            </w:r>
            <w:r w:rsidRPr="00B41D2C">
              <w:rPr>
                <w:rFonts w:ascii="Tms Rmn" w:hAnsi="Tms Rmn"/>
              </w:rPr>
              <w:t xml:space="preserve"> i</w:t>
            </w:r>
            <w:r w:rsidR="00020AF0" w:rsidRPr="00B41D2C">
              <w:rPr>
                <w:rFonts w:ascii="Tms Rmn" w:hAnsi="Tms Rmn"/>
              </w:rPr>
              <w:t>ç</w:t>
            </w:r>
            <w:r w:rsidRPr="00B41D2C">
              <w:rPr>
                <w:rFonts w:ascii="Tms Rmn" w:hAnsi="Tms Rmn"/>
              </w:rPr>
              <w:t>erisinde ba</w:t>
            </w:r>
            <w:r w:rsidR="00020AF0" w:rsidRPr="00B41D2C">
              <w:rPr>
                <w:rFonts w:ascii="Tms Rmn" w:hAnsi="Tms Rmn" w:hint="eastAsia"/>
              </w:rPr>
              <w:t>ş</w:t>
            </w:r>
            <w:r w:rsidRPr="00B41D2C">
              <w:rPr>
                <w:rFonts w:ascii="Tms Rmn" w:hAnsi="Tms Rmn"/>
              </w:rPr>
              <w:t>ar</w:t>
            </w:r>
            <w:r w:rsidR="00020AF0" w:rsidRPr="00B41D2C">
              <w:rPr>
                <w:rFonts w:ascii="Tms Rmn" w:hAnsi="Tms Rmn" w:hint="eastAsia"/>
              </w:rPr>
              <w:t>ı</w:t>
            </w:r>
            <w:r w:rsidRPr="00B41D2C">
              <w:rPr>
                <w:rFonts w:ascii="Tms Rmn" w:hAnsi="Tms Rmn"/>
              </w:rPr>
              <w:t>yla tamamlam</w:t>
            </w:r>
            <w:r w:rsidR="00020AF0" w:rsidRPr="00B41D2C">
              <w:rPr>
                <w:rFonts w:ascii="Tms Rmn" w:hAnsi="Tms Rmn" w:hint="eastAsia"/>
              </w:rPr>
              <w:t>ış</w:t>
            </w:r>
            <w:r w:rsidRPr="00B41D2C">
              <w:rPr>
                <w:rFonts w:ascii="Tms Rmn" w:hAnsi="Tms Rmn"/>
              </w:rPr>
              <w:t xml:space="preserve"> olmak.</w:t>
            </w:r>
          </w:p>
        </w:tc>
      </w:tr>
    </w:tbl>
    <w:p w14:paraId="41FD647D" w14:textId="77777777" w:rsidR="00CE1FB9" w:rsidRPr="00B41D2C" w:rsidRDefault="00CE1FB9" w:rsidP="00CE1FB9">
      <w:pPr>
        <w:ind w:right="-72"/>
      </w:pPr>
    </w:p>
    <w:p w14:paraId="3104D6F8" w14:textId="62C03E59" w:rsidR="00CE1FB9" w:rsidRDefault="002E3EC6" w:rsidP="00CE1FB9">
      <w:pPr>
        <w:ind w:left="720" w:right="0"/>
      </w:pPr>
      <w:r>
        <w:lastRenderedPageBreak/>
        <w:t>A</w:t>
      </w:r>
      <w:r w:rsidR="009F0A41">
        <w:t>lt y</w:t>
      </w:r>
      <w:r w:rsidR="000B1A59">
        <w:t>ü</w:t>
      </w:r>
      <w:r w:rsidR="009F0A41">
        <w:t>klenici</w:t>
      </w:r>
      <w:r w:rsidR="0022149D">
        <w:t>lerin</w:t>
      </w:r>
      <w:r w:rsidR="009F0A41">
        <w:t xml:space="preserve"> yukar</w:t>
      </w:r>
      <w:r w:rsidR="000B1A59">
        <w:t>ı</w:t>
      </w:r>
      <w:r w:rsidR="009F0A41">
        <w:t>daki g</w:t>
      </w:r>
      <w:r w:rsidR="00CE1FB9" w:rsidRPr="00B41D2C">
        <w:t>ereksinime uymama</w:t>
      </w:r>
      <w:r w:rsidR="009F0A41">
        <w:t>s</w:t>
      </w:r>
      <w:r w:rsidR="000B1A59">
        <w:t>ı</w:t>
      </w:r>
      <w:r w:rsidR="00CE1FB9" w:rsidRPr="00B41D2C">
        <w:t xml:space="preserve"> </w:t>
      </w:r>
      <w:r w:rsidR="00371795" w:rsidRPr="00B41D2C">
        <w:t>yaln</w:t>
      </w:r>
      <w:r w:rsidR="00020AF0" w:rsidRPr="00B41D2C">
        <w:t>ı</w:t>
      </w:r>
      <w:r w:rsidR="00371795" w:rsidRPr="00B41D2C">
        <w:t xml:space="preserve">zca </w:t>
      </w:r>
      <w:r w:rsidR="00CE1FB9" w:rsidRPr="00B41D2C">
        <w:t>alt yüklenicinin reddedilmesiyle sonuçlanacaktır.</w:t>
      </w:r>
      <w:r w:rsidR="00371795" w:rsidRPr="00B41D2C">
        <w:t xml:space="preserve"> </w:t>
      </w:r>
      <w:r w:rsidR="005E3D0D">
        <w:t xml:space="preserve">Bu durumda </w:t>
      </w:r>
      <w:r w:rsidR="00CC30E8">
        <w:t>T</w:t>
      </w:r>
      <w:r w:rsidR="00371795" w:rsidRPr="00B41D2C">
        <w:t xml:space="preserve">eklif Sahibi </w:t>
      </w:r>
      <w:r w:rsidR="00020AF0" w:rsidRPr="00B41D2C">
        <w:t>Sözleşme</w:t>
      </w:r>
      <w:r w:rsidR="00371795" w:rsidRPr="00B41D2C">
        <w:t xml:space="preserve"> imzalanmadan nitelikleri uygun </w:t>
      </w:r>
      <w:r w:rsidR="00020AF0" w:rsidRPr="00B41D2C">
        <w:t>başka</w:t>
      </w:r>
      <w:r w:rsidR="00371795" w:rsidRPr="00B41D2C">
        <w:t xml:space="preserve"> bir alt </w:t>
      </w:r>
      <w:r w:rsidR="00020AF0" w:rsidRPr="00B41D2C">
        <w:t>yüklenici</w:t>
      </w:r>
      <w:r w:rsidR="00371795" w:rsidRPr="00B41D2C">
        <w:t xml:space="preserve"> sunacakt</w:t>
      </w:r>
      <w:r w:rsidR="00020AF0" w:rsidRPr="00B41D2C">
        <w:t>ı</w:t>
      </w:r>
      <w:r w:rsidR="00371795" w:rsidRPr="00B41D2C">
        <w:t>r</w:t>
      </w:r>
      <w:r w:rsidR="009D0F87" w:rsidRPr="00B41D2C">
        <w:t xml:space="preserve">. </w:t>
      </w:r>
      <w:r w:rsidR="00020AF0" w:rsidRPr="00B41D2C">
        <w:t>İşlem</w:t>
      </w:r>
      <w:r w:rsidR="005522B0" w:rsidRPr="00B41D2C">
        <w:t xml:space="preserve"> alt y</w:t>
      </w:r>
      <w:r w:rsidR="00020AF0" w:rsidRPr="00B41D2C">
        <w:t>ü</w:t>
      </w:r>
      <w:r w:rsidR="005522B0" w:rsidRPr="00B41D2C">
        <w:t xml:space="preserve">klenici </w:t>
      </w:r>
      <w:r w:rsidR="009D0F87" w:rsidRPr="00B41D2C">
        <w:t xml:space="preserve">kabul edilene kadar </w:t>
      </w:r>
      <w:r w:rsidR="005522B0" w:rsidRPr="00B41D2C">
        <w:t>ayn</w:t>
      </w:r>
      <w:r w:rsidR="00020AF0" w:rsidRPr="00B41D2C">
        <w:t>ı</w:t>
      </w:r>
      <w:r w:rsidR="005522B0" w:rsidRPr="00B41D2C">
        <w:t xml:space="preserve"> </w:t>
      </w:r>
      <w:r w:rsidR="00020AF0" w:rsidRPr="00B41D2C">
        <w:t>ş</w:t>
      </w:r>
      <w:r w:rsidR="005522B0" w:rsidRPr="00B41D2C">
        <w:t>ekilde tekrarlayacakt</w:t>
      </w:r>
      <w:r w:rsidR="00020AF0" w:rsidRPr="00B41D2C">
        <w:t>ı</w:t>
      </w:r>
      <w:r w:rsidR="005522B0" w:rsidRPr="00B41D2C">
        <w:t>r.</w:t>
      </w:r>
    </w:p>
    <w:p w14:paraId="1590E068" w14:textId="16F7E310" w:rsidR="00C90C65" w:rsidRPr="002D2F95" w:rsidRDefault="002F1E52" w:rsidP="00C90C65">
      <w:pPr>
        <w:ind w:left="720" w:right="0"/>
        <w:rPr>
          <w:b/>
          <w:bCs/>
          <w:u w:val="single"/>
        </w:rPr>
      </w:pPr>
      <w:r>
        <w:rPr>
          <w:b/>
          <w:bCs/>
          <w:u w:val="single"/>
        </w:rPr>
        <w:t>Teklif Sahibi</w:t>
      </w:r>
      <w:r w:rsidR="00C90C65">
        <w:rPr>
          <w:b/>
          <w:bCs/>
          <w:u w:val="single"/>
        </w:rPr>
        <w:t xml:space="preserve"> tedariki ve kurulumu gerçekleştirebiliyor ancak tasarım konusunda yeterli tecrübelere sahip değilse bu hususta </w:t>
      </w:r>
      <w:r w:rsidR="00BA2CBF">
        <w:rPr>
          <w:b/>
          <w:bCs/>
          <w:u w:val="single"/>
        </w:rPr>
        <w:t xml:space="preserve">uzmanlaşmış </w:t>
      </w:r>
      <w:r w:rsidR="00C90C65">
        <w:rPr>
          <w:b/>
          <w:bCs/>
          <w:u w:val="single"/>
        </w:rPr>
        <w:t>alt yüklenici belirleyebilir</w:t>
      </w:r>
      <w:r w:rsidR="00BA2CBF">
        <w:rPr>
          <w:b/>
          <w:bCs/>
          <w:u w:val="single"/>
        </w:rPr>
        <w:t>, ancak</w:t>
      </w:r>
      <w:r w:rsidR="00C90C65">
        <w:rPr>
          <w:b/>
          <w:bCs/>
          <w:u w:val="single"/>
        </w:rPr>
        <w:t xml:space="preserve"> ilgili alt yüklenicinin TST 4 ve TST 5’i sağlaması </w:t>
      </w:r>
      <w:r w:rsidR="006D4542">
        <w:rPr>
          <w:b/>
          <w:bCs/>
          <w:u w:val="single"/>
        </w:rPr>
        <w:t xml:space="preserve"> </w:t>
      </w:r>
      <w:r w:rsidR="00C90C65">
        <w:rPr>
          <w:b/>
          <w:bCs/>
          <w:u w:val="single"/>
        </w:rPr>
        <w:t>ve alt yüklenicinin sözleşme imzalamadan önce sözleşme bünyesinde görev alacağını gösteren taahhütün İdareye verilmesi gerekir.</w:t>
      </w:r>
      <w:r>
        <w:rPr>
          <w:b/>
          <w:bCs/>
          <w:u w:val="single"/>
        </w:rPr>
        <w:t xml:space="preserve"> </w:t>
      </w:r>
    </w:p>
    <w:p w14:paraId="1E8702CE" w14:textId="4C8258E3" w:rsidR="00CE1FB9" w:rsidRPr="00B41D2C" w:rsidRDefault="00CE1FB9" w:rsidP="00CE1FB9">
      <w:pPr>
        <w:ind w:left="720" w:right="0"/>
      </w:pPr>
      <w:r w:rsidRPr="00B41D2C">
        <w:t xml:space="preserve">Sözleşme uyarınca, Teklif </w:t>
      </w:r>
      <w:r w:rsidR="00A662EB" w:rsidRPr="00B41D2C">
        <w:t xml:space="preserve">Sahibinin </w:t>
      </w:r>
      <w:r w:rsidRPr="00B41D2C">
        <w:t xml:space="preserve">imal etmediği veya diğer şekilde üretmediği ana tedarik kalemlerini tedarik etmeyi ve kurmayı teklif eden bir Teklif </w:t>
      </w:r>
      <w:r w:rsidR="00A662EB" w:rsidRPr="00B41D2C">
        <w:t xml:space="preserve">Sahibinin </w:t>
      </w:r>
      <w:r w:rsidRPr="00B41D2C">
        <w:t xml:space="preserve">olması halinde, Teklif </w:t>
      </w:r>
      <w:r w:rsidR="00A662EB" w:rsidRPr="00B41D2C">
        <w:t xml:space="preserve">Sahibi </w:t>
      </w:r>
      <w:r w:rsidRPr="00B41D2C">
        <w:t xml:space="preserve">kendisinin ilgili tesis ve ekipmanın veya bileşenin imalatçısı veya üreticisi tarafından o ürün kalemini </w:t>
      </w:r>
      <w:r w:rsidR="00A134B7" w:rsidRPr="00B41D2C">
        <w:t xml:space="preserve">İşverenin </w:t>
      </w:r>
      <w:r w:rsidRPr="00B41D2C">
        <w:t xml:space="preserve">Ülkesinde tedarik etmesi ve kurması için usulüne uygun olarak yetkilendirilmiş olduğunu gösteren, </w:t>
      </w:r>
      <w:r w:rsidR="00D70B32">
        <w:t>Kısım</w:t>
      </w:r>
      <w:r w:rsidRPr="00B41D2C">
        <w:t xml:space="preserve"> IV içinde verilen formu kullanarak üreticinin yetkilendirmesini temin edecektir. Teklif </w:t>
      </w:r>
      <w:r w:rsidR="00A6052B" w:rsidRPr="00B41D2C">
        <w:t xml:space="preserve">Sahibi </w:t>
      </w:r>
      <w:r w:rsidRPr="00B41D2C">
        <w:t xml:space="preserve">imalatçının veya üreticinin </w:t>
      </w:r>
      <w:r w:rsidR="00085585" w:rsidRPr="00B41D2C">
        <w:t>TST</w:t>
      </w:r>
      <w:r w:rsidRPr="00B41D2C">
        <w:t xml:space="preserve"> 4 ve 5’in gereksinimlerine uymasını ve o ürün kalemi için yukarıda sıralanan minimum kriterleri karşılamasını temin etmekle sorumludur.</w:t>
      </w:r>
    </w:p>
    <w:p w14:paraId="3C835860" w14:textId="77777777" w:rsidR="00CE1FB9" w:rsidRPr="00B41D2C" w:rsidRDefault="00CE1FB9" w:rsidP="00CE1FB9">
      <w:pPr>
        <w:jc w:val="left"/>
        <w:rPr>
          <w:i/>
          <w:iCs/>
        </w:rPr>
      </w:pPr>
    </w:p>
    <w:p w14:paraId="15E235EA" w14:textId="77777777" w:rsidR="00CE1FB9" w:rsidRPr="00B41D2C" w:rsidRDefault="00CE1FB9" w:rsidP="00CE1FB9">
      <w:pPr>
        <w:ind w:left="1440"/>
        <w:rPr>
          <w:i/>
          <w:iCs/>
        </w:rPr>
        <w:sectPr w:rsidR="00CE1FB9" w:rsidRPr="00B41D2C" w:rsidSect="00027968">
          <w:headerReference w:type="even" r:id="rId61"/>
          <w:headerReference w:type="default" r:id="rId62"/>
          <w:footerReference w:type="even" r:id="rId63"/>
          <w:footerReference w:type="default" r:id="rId64"/>
          <w:footerReference w:type="first" r:id="rId65"/>
          <w:pgSz w:w="12240" w:h="15840" w:code="1"/>
          <w:pgMar w:top="1440" w:right="1440" w:bottom="1440" w:left="180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CE1FB9" w:rsidRPr="00B41D2C" w14:paraId="514AA9CF" w14:textId="77777777" w:rsidTr="00CE1FB9">
        <w:trPr>
          <w:trHeight w:val="1100"/>
        </w:trPr>
        <w:tc>
          <w:tcPr>
            <w:tcW w:w="9198" w:type="dxa"/>
            <w:vAlign w:val="center"/>
          </w:tcPr>
          <w:p w14:paraId="223B2016" w14:textId="52EDEC65" w:rsidR="00CE1FB9" w:rsidRPr="00B41D2C" w:rsidRDefault="00937890" w:rsidP="00CE1FB9">
            <w:pPr>
              <w:pStyle w:val="SectionHeadings"/>
            </w:pPr>
            <w:bookmarkStart w:id="587" w:name="_Hlt158621137"/>
            <w:bookmarkStart w:id="588" w:name="_Toc433184865"/>
            <w:bookmarkStart w:id="589" w:name="_Toc27751372"/>
            <w:bookmarkEnd w:id="587"/>
            <w:r>
              <w:lastRenderedPageBreak/>
              <w:t>Kısım</w:t>
            </w:r>
            <w:r w:rsidRPr="00B41D2C">
              <w:t xml:space="preserve"> </w:t>
            </w:r>
            <w:r w:rsidR="00CE1FB9" w:rsidRPr="00B41D2C">
              <w:t>IV – İhale Formları</w:t>
            </w:r>
            <w:bookmarkEnd w:id="588"/>
            <w:bookmarkEnd w:id="589"/>
          </w:p>
        </w:tc>
      </w:tr>
    </w:tbl>
    <w:p w14:paraId="003F85F9" w14:textId="16B96488" w:rsidR="007146CB" w:rsidRPr="00B41D2C" w:rsidRDefault="007146CB" w:rsidP="00F875BA">
      <w:pPr>
        <w:pStyle w:val="Subtitle2"/>
      </w:pPr>
      <w:r w:rsidRPr="00B41D2C">
        <w:t>Formlar Tablosu</w:t>
      </w:r>
    </w:p>
    <w:p w14:paraId="2003481F" w14:textId="77777777" w:rsidR="007146CB" w:rsidRPr="00B41D2C" w:rsidRDefault="007146CB" w:rsidP="007146CB">
      <w:bookmarkStart w:id="590" w:name="_Hlt126563638"/>
      <w:bookmarkEnd w:id="590"/>
    </w:p>
    <w:p w14:paraId="38F29C9D" w14:textId="4341449A" w:rsidR="007146CB" w:rsidRPr="00B41D2C" w:rsidRDefault="007146CB" w:rsidP="007146CB">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"S4-header1,1,S4-Heading 2,2" </w:instrText>
      </w:r>
      <w:r w:rsidRPr="0020455A">
        <w:fldChar w:fldCharType="separate"/>
      </w:r>
      <w:hyperlink w:anchor="_Toc28953934" w:history="1">
        <w:r w:rsidR="00A113AE" w:rsidRPr="00B41D2C">
          <w:rPr>
            <w:rStyle w:val="Kpr"/>
          </w:rPr>
          <w:t>Teklif Mektubu</w:t>
        </w:r>
        <w:r w:rsidRPr="00B41D2C">
          <w:rPr>
            <w:webHidden/>
          </w:rPr>
          <w:tab/>
        </w:r>
      </w:hyperlink>
      <w:r w:rsidR="00605C12">
        <w:t>69</w:t>
      </w:r>
    </w:p>
    <w:p w14:paraId="4E6F029C" w14:textId="06204A76" w:rsidR="007146CB" w:rsidRPr="00B41D2C" w:rsidRDefault="007A7A4E" w:rsidP="007146CB">
      <w:pPr>
        <w:pStyle w:val="T1"/>
        <w:rPr>
          <w:rFonts w:asciiTheme="minorHAnsi" w:eastAsiaTheme="minorEastAsia" w:hAnsiTheme="minorHAnsi" w:cstheme="minorBidi"/>
          <w:b w:val="0"/>
          <w:iCs w:val="0"/>
          <w:sz w:val="22"/>
          <w:szCs w:val="22"/>
        </w:rPr>
      </w:pPr>
      <w:hyperlink w:anchor="_Toc28953935" w:history="1">
        <w:r w:rsidR="00A113AE" w:rsidRPr="00B41D2C">
          <w:rPr>
            <w:rStyle w:val="Kpr"/>
          </w:rPr>
          <w:t>Oranların ve Bedellerin Çizelgesi</w:t>
        </w:r>
        <w:r w:rsidR="007146CB" w:rsidRPr="00B41D2C">
          <w:rPr>
            <w:webHidden/>
          </w:rPr>
          <w:tab/>
        </w:r>
        <w:r w:rsidR="007B5F37">
          <w:rPr>
            <w:webHidden/>
          </w:rPr>
          <w:t>7</w:t>
        </w:r>
      </w:hyperlink>
      <w:r w:rsidR="00605C12">
        <w:t>2</w:t>
      </w:r>
    </w:p>
    <w:p w14:paraId="5EF85DBA" w14:textId="680E8F8E" w:rsidR="007146CB" w:rsidRPr="00B41D2C" w:rsidRDefault="007A7A4E" w:rsidP="003B5887">
      <w:pPr>
        <w:pStyle w:val="T2"/>
        <w:rPr>
          <w:rFonts w:asciiTheme="minorHAnsi" w:eastAsiaTheme="minorEastAsia" w:hAnsiTheme="minorHAnsi" w:cstheme="minorBidi"/>
          <w:noProof/>
          <w:sz w:val="22"/>
        </w:rPr>
      </w:pPr>
      <w:hyperlink w:anchor="_Toc28953936" w:history="1">
        <w:r w:rsidR="00A113AE" w:rsidRPr="00B41D2C">
          <w:rPr>
            <w:rStyle w:val="Kpr"/>
            <w:noProof/>
          </w:rPr>
          <w:t>1 Numaralı Çizelge</w:t>
        </w:r>
        <w:r w:rsidR="007146CB" w:rsidRPr="00B41D2C">
          <w:rPr>
            <w:rStyle w:val="Kpr"/>
            <w:noProof/>
          </w:rPr>
          <w:t xml:space="preserve">.  </w:t>
        </w:r>
        <w:r w:rsidR="00A113AE" w:rsidRPr="00B41D2C">
          <w:rPr>
            <w:rStyle w:val="Kpr"/>
            <w:noProof/>
          </w:rPr>
          <w:t xml:space="preserve">Yurt Dışından Temin Edilen </w:t>
        </w:r>
        <w:r w:rsidR="00284628" w:rsidRPr="00B41D2C">
          <w:rPr>
            <w:rStyle w:val="Kpr"/>
            <w:noProof/>
          </w:rPr>
          <w:t xml:space="preserve">Tesis </w:t>
        </w:r>
        <w:r w:rsidR="00A113AE" w:rsidRPr="00B41D2C">
          <w:rPr>
            <w:rStyle w:val="Kpr"/>
            <w:noProof/>
          </w:rPr>
          <w:t>ve Zorunlu Yedek Parçalar</w:t>
        </w:r>
      </w:hyperlink>
      <w:r w:rsidR="007B5F37">
        <w:rPr>
          <w:noProof/>
        </w:rPr>
        <w:t>………7</w:t>
      </w:r>
      <w:r w:rsidR="003728C9">
        <w:rPr>
          <w:noProof/>
        </w:rPr>
        <w:t>2</w:t>
      </w:r>
    </w:p>
    <w:p w14:paraId="79309031" w14:textId="1E07F219" w:rsidR="007146CB" w:rsidRPr="00B41D2C" w:rsidRDefault="007A7A4E" w:rsidP="003B5887">
      <w:pPr>
        <w:pStyle w:val="T2"/>
        <w:rPr>
          <w:rFonts w:asciiTheme="minorHAnsi" w:eastAsiaTheme="minorEastAsia" w:hAnsiTheme="minorHAnsi" w:cstheme="minorBidi"/>
          <w:noProof/>
          <w:sz w:val="22"/>
        </w:rPr>
      </w:pPr>
      <w:hyperlink w:anchor="_Toc28953938" w:history="1">
        <w:r w:rsidR="00A113AE" w:rsidRPr="00B41D2C">
          <w:rPr>
            <w:rStyle w:val="Kpr"/>
            <w:noProof/>
          </w:rPr>
          <w:t>2 Numaralı Çizelge</w:t>
        </w:r>
        <w:r w:rsidR="007146CB" w:rsidRPr="00B41D2C">
          <w:rPr>
            <w:rStyle w:val="Kpr"/>
            <w:noProof/>
          </w:rPr>
          <w:t xml:space="preserve">.  </w:t>
        </w:r>
        <w:r w:rsidR="00A134B7" w:rsidRPr="00B41D2C">
          <w:rPr>
            <w:rStyle w:val="Kpr"/>
            <w:noProof/>
          </w:rPr>
          <w:t xml:space="preserve">İşverenin </w:t>
        </w:r>
        <w:r w:rsidR="00A113AE" w:rsidRPr="00B41D2C">
          <w:rPr>
            <w:rStyle w:val="Kpr"/>
            <w:noProof/>
          </w:rPr>
          <w:t xml:space="preserve">Ülkesinden Temin Edilen </w:t>
        </w:r>
        <w:r w:rsidR="00284628" w:rsidRPr="00B41D2C">
          <w:rPr>
            <w:rStyle w:val="Kpr"/>
            <w:noProof/>
          </w:rPr>
          <w:t xml:space="preserve">Tesis </w:t>
        </w:r>
        <w:r w:rsidR="00A113AE" w:rsidRPr="00B41D2C">
          <w:rPr>
            <w:rStyle w:val="Kpr"/>
            <w:noProof/>
          </w:rPr>
          <w:t>ve Zorunlu Yedek Parçalar</w:t>
        </w:r>
        <w:r w:rsidR="007146CB" w:rsidRPr="00B41D2C">
          <w:rPr>
            <w:noProof/>
            <w:webHidden/>
          </w:rPr>
          <w:tab/>
        </w:r>
      </w:hyperlink>
      <w:r w:rsidR="004C291F">
        <w:rPr>
          <w:noProof/>
        </w:rPr>
        <w:t>7</w:t>
      </w:r>
      <w:r w:rsidR="003728C9">
        <w:rPr>
          <w:noProof/>
        </w:rPr>
        <w:t>9</w:t>
      </w:r>
    </w:p>
    <w:p w14:paraId="5718B005" w14:textId="077F365C" w:rsidR="007146CB" w:rsidRPr="00B41D2C" w:rsidRDefault="007A7A4E" w:rsidP="003B5887">
      <w:pPr>
        <w:pStyle w:val="T2"/>
        <w:rPr>
          <w:rFonts w:asciiTheme="minorHAnsi" w:eastAsiaTheme="minorEastAsia" w:hAnsiTheme="minorHAnsi" w:cstheme="minorBidi"/>
          <w:noProof/>
          <w:sz w:val="22"/>
        </w:rPr>
      </w:pPr>
      <w:hyperlink w:anchor="_Toc28953939" w:history="1">
        <w:r w:rsidR="00A113AE" w:rsidRPr="00B41D2C">
          <w:rPr>
            <w:rStyle w:val="Kpr"/>
            <w:noProof/>
          </w:rPr>
          <w:t>3 Numaralı Çizelge.</w:t>
        </w:r>
        <w:r w:rsidR="007146CB" w:rsidRPr="00B41D2C">
          <w:rPr>
            <w:rStyle w:val="Kpr"/>
            <w:noProof/>
          </w:rPr>
          <w:t xml:space="preserve"> </w:t>
        </w:r>
        <w:r w:rsidR="00A113AE" w:rsidRPr="00B41D2C">
          <w:rPr>
            <w:rStyle w:val="Kpr"/>
            <w:noProof/>
          </w:rPr>
          <w:t>Tasarım Hizmetleri</w:t>
        </w:r>
        <w:r w:rsidR="007146CB" w:rsidRPr="00B41D2C">
          <w:rPr>
            <w:noProof/>
            <w:webHidden/>
          </w:rPr>
          <w:tab/>
        </w:r>
      </w:hyperlink>
      <w:r w:rsidR="00FE0C50">
        <w:rPr>
          <w:noProof/>
        </w:rPr>
        <w:t>8</w:t>
      </w:r>
      <w:r w:rsidR="004E4BA9">
        <w:rPr>
          <w:noProof/>
        </w:rPr>
        <w:t>5</w:t>
      </w:r>
    </w:p>
    <w:p w14:paraId="69259258" w14:textId="7AD5F123" w:rsidR="007146CB" w:rsidRPr="00B41D2C" w:rsidRDefault="007A7A4E" w:rsidP="003B5887">
      <w:pPr>
        <w:pStyle w:val="T2"/>
        <w:rPr>
          <w:rFonts w:asciiTheme="minorHAnsi" w:eastAsiaTheme="minorEastAsia" w:hAnsiTheme="minorHAnsi" w:cstheme="minorBidi"/>
          <w:noProof/>
          <w:sz w:val="22"/>
        </w:rPr>
      </w:pPr>
      <w:hyperlink w:anchor="_Toc28953940" w:history="1">
        <w:r w:rsidR="00A113AE" w:rsidRPr="00B41D2C">
          <w:rPr>
            <w:rStyle w:val="Kpr"/>
            <w:noProof/>
          </w:rPr>
          <w:t>4 Numaralı Çizelge</w:t>
        </w:r>
        <w:r w:rsidR="007146CB" w:rsidRPr="00B41D2C">
          <w:rPr>
            <w:rStyle w:val="Kpr"/>
            <w:noProof/>
          </w:rPr>
          <w:t xml:space="preserve">.  </w:t>
        </w:r>
        <w:r w:rsidR="00A113AE" w:rsidRPr="00B41D2C">
          <w:rPr>
            <w:rStyle w:val="Kpr"/>
            <w:noProof/>
          </w:rPr>
          <w:t>Kurulum ve Diğer Hizmetler</w:t>
        </w:r>
        <w:r w:rsidR="007146CB" w:rsidRPr="00B41D2C">
          <w:rPr>
            <w:noProof/>
            <w:webHidden/>
          </w:rPr>
          <w:tab/>
        </w:r>
      </w:hyperlink>
      <w:r w:rsidR="00FE0C50">
        <w:rPr>
          <w:noProof/>
        </w:rPr>
        <w:t>8</w:t>
      </w:r>
      <w:r w:rsidR="004E4BA9">
        <w:rPr>
          <w:noProof/>
        </w:rPr>
        <w:t>8</w:t>
      </w:r>
    </w:p>
    <w:p w14:paraId="616C34B3" w14:textId="3C8A0B25" w:rsidR="007146CB" w:rsidRPr="00B41D2C" w:rsidRDefault="007A7A4E" w:rsidP="003B5887">
      <w:pPr>
        <w:pStyle w:val="T2"/>
        <w:rPr>
          <w:rFonts w:asciiTheme="minorHAnsi" w:eastAsiaTheme="minorEastAsia" w:hAnsiTheme="minorHAnsi" w:cstheme="minorBidi"/>
          <w:noProof/>
          <w:sz w:val="22"/>
        </w:rPr>
      </w:pPr>
      <w:hyperlink w:anchor="_Toc28953941" w:history="1">
        <w:r w:rsidR="00A113AE" w:rsidRPr="00B41D2C">
          <w:rPr>
            <w:rStyle w:val="Kpr"/>
            <w:noProof/>
          </w:rPr>
          <w:t>5 Numaralı Çizelge</w:t>
        </w:r>
        <w:r w:rsidR="007146CB" w:rsidRPr="00B41D2C">
          <w:rPr>
            <w:rStyle w:val="Kpr"/>
            <w:noProof/>
          </w:rPr>
          <w:t xml:space="preserve">.  </w:t>
        </w:r>
        <w:r w:rsidR="00A113AE" w:rsidRPr="00B41D2C">
          <w:rPr>
            <w:rStyle w:val="Kpr"/>
            <w:noProof/>
          </w:rPr>
          <w:t>Genel İcmal</w:t>
        </w:r>
        <w:r w:rsidR="007146CB" w:rsidRPr="00B41D2C">
          <w:rPr>
            <w:noProof/>
            <w:webHidden/>
          </w:rPr>
          <w:tab/>
        </w:r>
      </w:hyperlink>
      <w:r w:rsidR="00CC20A2">
        <w:rPr>
          <w:noProof/>
        </w:rPr>
        <w:t>94</w:t>
      </w:r>
    </w:p>
    <w:p w14:paraId="0F2EA51A" w14:textId="1268E33D" w:rsidR="007146CB" w:rsidRPr="00B41D2C" w:rsidRDefault="007A7A4E" w:rsidP="003B5887">
      <w:pPr>
        <w:pStyle w:val="T2"/>
        <w:rPr>
          <w:rFonts w:asciiTheme="minorHAnsi" w:eastAsiaTheme="minorEastAsia" w:hAnsiTheme="minorHAnsi" w:cstheme="minorBidi"/>
          <w:noProof/>
          <w:sz w:val="22"/>
        </w:rPr>
      </w:pPr>
      <w:hyperlink w:anchor="_Toc28953942" w:history="1">
        <w:r w:rsidR="00A113AE" w:rsidRPr="00B41D2C">
          <w:rPr>
            <w:rStyle w:val="Kpr"/>
            <w:noProof/>
          </w:rPr>
          <w:t>6 Numaralı Çizelge.</w:t>
        </w:r>
        <w:r w:rsidR="007146CB" w:rsidRPr="00B41D2C">
          <w:rPr>
            <w:rStyle w:val="Kpr"/>
            <w:noProof/>
          </w:rPr>
          <w:t xml:space="preserve"> </w:t>
        </w:r>
        <w:r w:rsidR="00A113AE" w:rsidRPr="00B41D2C">
          <w:rPr>
            <w:rStyle w:val="Kpr"/>
            <w:noProof/>
          </w:rPr>
          <w:t xml:space="preserve"> Önerilen Yedek Parçalar</w:t>
        </w:r>
        <w:r w:rsidR="007146CB" w:rsidRPr="00B41D2C">
          <w:rPr>
            <w:noProof/>
            <w:webHidden/>
          </w:rPr>
          <w:tab/>
        </w:r>
      </w:hyperlink>
      <w:r w:rsidR="00CC20A2">
        <w:rPr>
          <w:noProof/>
        </w:rPr>
        <w:t>95</w:t>
      </w:r>
    </w:p>
    <w:p w14:paraId="0B808368" w14:textId="07C55DBF" w:rsidR="007146CB" w:rsidRPr="00B41D2C" w:rsidRDefault="007A7A4E" w:rsidP="007146CB">
      <w:pPr>
        <w:pStyle w:val="T1"/>
        <w:rPr>
          <w:rFonts w:asciiTheme="minorHAnsi" w:eastAsiaTheme="minorEastAsia" w:hAnsiTheme="minorHAnsi" w:cstheme="minorBidi"/>
          <w:b w:val="0"/>
          <w:iCs w:val="0"/>
          <w:sz w:val="22"/>
          <w:szCs w:val="22"/>
        </w:rPr>
      </w:pPr>
      <w:hyperlink w:anchor="_Toc28953943" w:history="1">
        <w:r w:rsidR="00A113AE" w:rsidRPr="00B41D2C">
          <w:rPr>
            <w:rStyle w:val="Kpr"/>
          </w:rPr>
          <w:t>Fiyat Ayarlaması</w:t>
        </w:r>
        <w:r w:rsidR="007146CB" w:rsidRPr="00B41D2C">
          <w:rPr>
            <w:webHidden/>
          </w:rPr>
          <w:tab/>
        </w:r>
      </w:hyperlink>
      <w:r w:rsidR="00CC20A2">
        <w:t>96</w:t>
      </w:r>
    </w:p>
    <w:p w14:paraId="5C3DDFA8" w14:textId="508281DC" w:rsidR="007146CB" w:rsidRPr="00B41D2C" w:rsidRDefault="007A7A4E" w:rsidP="007146CB">
      <w:pPr>
        <w:pStyle w:val="T1"/>
        <w:rPr>
          <w:rFonts w:asciiTheme="minorHAnsi" w:eastAsiaTheme="minorEastAsia" w:hAnsiTheme="minorHAnsi" w:cstheme="minorBidi"/>
          <w:b w:val="0"/>
          <w:iCs w:val="0"/>
          <w:sz w:val="22"/>
          <w:szCs w:val="22"/>
        </w:rPr>
      </w:pPr>
      <w:hyperlink w:anchor="_Toc28953944" w:history="1">
        <w:r w:rsidR="00A113AE" w:rsidRPr="00B41D2C">
          <w:rPr>
            <w:rStyle w:val="Kpr"/>
          </w:rPr>
          <w:t>Teknik Teklif</w:t>
        </w:r>
        <w:r w:rsidR="007146CB" w:rsidRPr="00B41D2C">
          <w:rPr>
            <w:webHidden/>
          </w:rPr>
          <w:tab/>
        </w:r>
      </w:hyperlink>
      <w:r w:rsidR="00FE0C50">
        <w:t>9</w:t>
      </w:r>
      <w:r w:rsidR="00CC20A2">
        <w:t>8</w:t>
      </w:r>
    </w:p>
    <w:p w14:paraId="4CBA16AF" w14:textId="157DEC8B" w:rsidR="007146CB" w:rsidRPr="00B41D2C" w:rsidRDefault="007A7A4E" w:rsidP="003B5887">
      <w:pPr>
        <w:pStyle w:val="T2"/>
        <w:rPr>
          <w:rFonts w:asciiTheme="minorHAnsi" w:eastAsiaTheme="minorEastAsia" w:hAnsiTheme="minorHAnsi" w:cstheme="minorBidi"/>
          <w:noProof/>
          <w:sz w:val="22"/>
        </w:rPr>
      </w:pPr>
      <w:hyperlink w:anchor="_Toc28953945" w:history="1">
        <w:r w:rsidR="00A113AE" w:rsidRPr="00B41D2C">
          <w:rPr>
            <w:rStyle w:val="Kpr"/>
            <w:noProof/>
          </w:rPr>
          <w:t>Şantiye Organizasyonu</w:t>
        </w:r>
        <w:r w:rsidR="007146CB" w:rsidRPr="00B41D2C">
          <w:rPr>
            <w:noProof/>
            <w:webHidden/>
          </w:rPr>
          <w:tab/>
        </w:r>
      </w:hyperlink>
      <w:r w:rsidR="00FE0C50">
        <w:rPr>
          <w:noProof/>
        </w:rPr>
        <w:t>9</w:t>
      </w:r>
      <w:r w:rsidR="00CC20A2">
        <w:rPr>
          <w:noProof/>
        </w:rPr>
        <w:t>9</w:t>
      </w:r>
    </w:p>
    <w:p w14:paraId="1A050B92" w14:textId="1603BAED" w:rsidR="007146CB" w:rsidRPr="00B41D2C" w:rsidRDefault="007A7A4E" w:rsidP="003B5887">
      <w:pPr>
        <w:pStyle w:val="T2"/>
        <w:rPr>
          <w:rFonts w:asciiTheme="minorHAnsi" w:eastAsiaTheme="minorEastAsia" w:hAnsiTheme="minorHAnsi" w:cstheme="minorBidi"/>
          <w:noProof/>
          <w:sz w:val="22"/>
        </w:rPr>
      </w:pPr>
      <w:hyperlink w:anchor="_Toc28953946" w:history="1">
        <w:r w:rsidR="00A113AE" w:rsidRPr="00B41D2C">
          <w:rPr>
            <w:rStyle w:val="Kpr"/>
            <w:noProof/>
          </w:rPr>
          <w:t>Yöntem Beyanı</w:t>
        </w:r>
        <w:r w:rsidR="007146CB" w:rsidRPr="00B41D2C">
          <w:rPr>
            <w:noProof/>
            <w:webHidden/>
          </w:rPr>
          <w:tab/>
        </w:r>
      </w:hyperlink>
      <w:r w:rsidR="00CC20A2">
        <w:rPr>
          <w:noProof/>
        </w:rPr>
        <w:t>100</w:t>
      </w:r>
    </w:p>
    <w:p w14:paraId="4E99AB44" w14:textId="1AC1A30E" w:rsidR="007146CB" w:rsidRPr="00B41D2C" w:rsidRDefault="007A7A4E" w:rsidP="003B5887">
      <w:pPr>
        <w:pStyle w:val="T2"/>
        <w:rPr>
          <w:rFonts w:asciiTheme="minorHAnsi" w:eastAsiaTheme="minorEastAsia" w:hAnsiTheme="minorHAnsi" w:cstheme="minorBidi"/>
          <w:noProof/>
          <w:sz w:val="22"/>
        </w:rPr>
      </w:pPr>
      <w:hyperlink w:anchor="_Toc28953947" w:history="1">
        <w:r w:rsidR="00E26084" w:rsidRPr="00B41D2C">
          <w:rPr>
            <w:rStyle w:val="Kpr"/>
            <w:noProof/>
          </w:rPr>
          <w:t>Mobilizasyon</w:t>
        </w:r>
        <w:r w:rsidR="00A113AE" w:rsidRPr="00B41D2C">
          <w:rPr>
            <w:rStyle w:val="Kpr"/>
            <w:noProof/>
          </w:rPr>
          <w:t xml:space="preserve"> Takvimi</w:t>
        </w:r>
        <w:r w:rsidR="007146CB" w:rsidRPr="00B41D2C">
          <w:rPr>
            <w:noProof/>
            <w:webHidden/>
          </w:rPr>
          <w:tab/>
        </w:r>
      </w:hyperlink>
      <w:r w:rsidR="00CC20A2">
        <w:rPr>
          <w:noProof/>
        </w:rPr>
        <w:t>101</w:t>
      </w:r>
    </w:p>
    <w:p w14:paraId="784C37A0" w14:textId="1BFC282E" w:rsidR="007146CB" w:rsidRPr="00B41D2C" w:rsidRDefault="007A7A4E" w:rsidP="003B5887">
      <w:pPr>
        <w:pStyle w:val="T2"/>
        <w:rPr>
          <w:rFonts w:asciiTheme="minorHAnsi" w:eastAsiaTheme="minorEastAsia" w:hAnsiTheme="minorHAnsi" w:cstheme="minorBidi"/>
          <w:noProof/>
          <w:sz w:val="22"/>
        </w:rPr>
      </w:pPr>
      <w:hyperlink w:anchor="_Toc28953948" w:history="1">
        <w:r w:rsidR="00A113AE" w:rsidRPr="00B41D2C">
          <w:rPr>
            <w:rStyle w:val="Kpr"/>
            <w:noProof/>
          </w:rPr>
          <w:t>İnşaat Programı</w:t>
        </w:r>
        <w:r w:rsidR="007146CB" w:rsidRPr="00B41D2C">
          <w:rPr>
            <w:noProof/>
            <w:webHidden/>
          </w:rPr>
          <w:tab/>
        </w:r>
      </w:hyperlink>
      <w:r w:rsidR="00CC20A2">
        <w:rPr>
          <w:noProof/>
        </w:rPr>
        <w:t>102</w:t>
      </w:r>
    </w:p>
    <w:p w14:paraId="1EFEF2DB" w14:textId="0FAC1212" w:rsidR="007146CB" w:rsidRPr="00B41D2C" w:rsidRDefault="007A7A4E" w:rsidP="003B5887">
      <w:pPr>
        <w:pStyle w:val="T2"/>
        <w:rPr>
          <w:rFonts w:asciiTheme="minorHAnsi" w:eastAsiaTheme="minorEastAsia" w:hAnsiTheme="minorHAnsi" w:cstheme="minorBidi"/>
          <w:noProof/>
          <w:sz w:val="22"/>
        </w:rPr>
      </w:pPr>
      <w:hyperlink w:anchor="_Toc28953949" w:history="1">
        <w:r w:rsidR="00A113AE" w:rsidRPr="00B41D2C">
          <w:rPr>
            <w:rStyle w:val="Kpr"/>
            <w:noProof/>
          </w:rPr>
          <w:t>Çevresel ve Sosyal Yönetim Stratejileri ve Uygulama Planları</w:t>
        </w:r>
        <w:r w:rsidR="007146CB" w:rsidRPr="00B41D2C">
          <w:rPr>
            <w:noProof/>
            <w:webHidden/>
          </w:rPr>
          <w:tab/>
        </w:r>
      </w:hyperlink>
      <w:r w:rsidR="00CC20A2">
        <w:rPr>
          <w:noProof/>
        </w:rPr>
        <w:t>103</w:t>
      </w:r>
    </w:p>
    <w:p w14:paraId="35B78D9B" w14:textId="007800BF" w:rsidR="007146CB" w:rsidRPr="00B41D2C" w:rsidRDefault="007A7A4E" w:rsidP="003B5887">
      <w:pPr>
        <w:pStyle w:val="T2"/>
        <w:rPr>
          <w:rFonts w:asciiTheme="minorHAnsi" w:eastAsiaTheme="minorEastAsia" w:hAnsiTheme="minorHAnsi" w:cstheme="minorBidi"/>
          <w:noProof/>
          <w:sz w:val="22"/>
        </w:rPr>
      </w:pPr>
      <w:hyperlink w:anchor="_Toc28953950" w:history="1">
        <w:r w:rsidR="00A113AE" w:rsidRPr="00B41D2C">
          <w:rPr>
            <w:rStyle w:val="Kpr"/>
            <w:noProof/>
          </w:rPr>
          <w:t>Yükleninin Personelinin Davranış Kuralları (Çevresel ve Sosyal)</w:t>
        </w:r>
        <w:r w:rsidR="007146CB" w:rsidRPr="00B41D2C">
          <w:rPr>
            <w:noProof/>
            <w:webHidden/>
          </w:rPr>
          <w:tab/>
        </w:r>
      </w:hyperlink>
      <w:r w:rsidR="00FE0C50">
        <w:rPr>
          <w:noProof/>
        </w:rPr>
        <w:t>10</w:t>
      </w:r>
      <w:r w:rsidR="00CC20A2">
        <w:rPr>
          <w:noProof/>
        </w:rPr>
        <w:t>7</w:t>
      </w:r>
    </w:p>
    <w:p w14:paraId="5DC0492D" w14:textId="1201F50C" w:rsidR="007146CB" w:rsidRPr="00B41D2C" w:rsidRDefault="007A7A4E" w:rsidP="003B5887">
      <w:pPr>
        <w:pStyle w:val="T2"/>
        <w:rPr>
          <w:rFonts w:asciiTheme="minorHAnsi" w:eastAsiaTheme="minorEastAsia" w:hAnsiTheme="minorHAnsi" w:cstheme="minorBidi"/>
          <w:noProof/>
          <w:sz w:val="22"/>
        </w:rPr>
      </w:pPr>
      <w:hyperlink w:anchor="_Toc28953951" w:history="1">
        <w:r w:rsidR="00A113AE" w:rsidRPr="00B41D2C">
          <w:rPr>
            <w:rStyle w:val="Kpr"/>
            <w:noProof/>
          </w:rPr>
          <w:t>Tesis</w:t>
        </w:r>
        <w:r w:rsidR="007146CB" w:rsidRPr="00B41D2C">
          <w:rPr>
            <w:noProof/>
            <w:webHidden/>
          </w:rPr>
          <w:tab/>
        </w:r>
        <w:r w:rsidR="007146CB" w:rsidRPr="00B41D2C">
          <w:rPr>
            <w:noProof/>
            <w:webHidden/>
          </w:rPr>
          <w:tab/>
        </w:r>
      </w:hyperlink>
      <w:r w:rsidR="00FE0C50">
        <w:rPr>
          <w:noProof/>
        </w:rPr>
        <w:t>10</w:t>
      </w:r>
      <w:r w:rsidR="00CC20A2">
        <w:rPr>
          <w:noProof/>
        </w:rPr>
        <w:t>8</w:t>
      </w:r>
    </w:p>
    <w:p w14:paraId="34C42355" w14:textId="3D50852C" w:rsidR="007146CB" w:rsidRPr="00B41D2C" w:rsidRDefault="007A7A4E" w:rsidP="007146CB">
      <w:pPr>
        <w:pStyle w:val="T1"/>
        <w:rPr>
          <w:rFonts w:asciiTheme="minorHAnsi" w:eastAsiaTheme="minorEastAsia" w:hAnsiTheme="minorHAnsi" w:cstheme="minorBidi"/>
          <w:b w:val="0"/>
          <w:iCs w:val="0"/>
          <w:sz w:val="22"/>
          <w:szCs w:val="22"/>
        </w:rPr>
      </w:pPr>
      <w:hyperlink w:anchor="_Toc28953952" w:history="1">
        <w:r w:rsidR="00A113AE" w:rsidRPr="00B41D2C">
          <w:rPr>
            <w:rStyle w:val="Kpr"/>
          </w:rPr>
          <w:t>Yüklenicinin Ekipmanı</w:t>
        </w:r>
        <w:r w:rsidR="007146CB" w:rsidRPr="00B41D2C">
          <w:rPr>
            <w:webHidden/>
          </w:rPr>
          <w:tab/>
        </w:r>
      </w:hyperlink>
      <w:r w:rsidR="00FE0C50">
        <w:t>1</w:t>
      </w:r>
      <w:r w:rsidR="00CC20A2">
        <w:t>09</w:t>
      </w:r>
    </w:p>
    <w:p w14:paraId="638C4181" w14:textId="64602349" w:rsidR="007146CB" w:rsidRPr="00B41D2C" w:rsidRDefault="007A7A4E" w:rsidP="007146CB">
      <w:pPr>
        <w:pStyle w:val="T1"/>
        <w:rPr>
          <w:rFonts w:asciiTheme="minorHAnsi" w:eastAsiaTheme="minorEastAsia" w:hAnsiTheme="minorHAnsi" w:cstheme="minorBidi"/>
          <w:b w:val="0"/>
          <w:iCs w:val="0"/>
          <w:sz w:val="22"/>
          <w:szCs w:val="22"/>
        </w:rPr>
      </w:pPr>
      <w:hyperlink w:anchor="_Toc28953953" w:history="1">
        <w:r w:rsidR="00A113AE" w:rsidRPr="00B41D2C">
          <w:rPr>
            <w:rStyle w:val="Kpr"/>
          </w:rPr>
          <w:t>İşlevsel Garantiler</w:t>
        </w:r>
        <w:r w:rsidR="007146CB" w:rsidRPr="00B41D2C">
          <w:rPr>
            <w:webHidden/>
          </w:rPr>
          <w:tab/>
        </w:r>
      </w:hyperlink>
      <w:r w:rsidR="00FE0C50">
        <w:t>1</w:t>
      </w:r>
      <w:r w:rsidR="00CC20A2">
        <w:t>10</w:t>
      </w:r>
    </w:p>
    <w:p w14:paraId="16B9D299" w14:textId="5EFE9652" w:rsidR="007146CB" w:rsidRPr="00B41D2C" w:rsidRDefault="007A7A4E" w:rsidP="007146CB">
      <w:pPr>
        <w:pStyle w:val="T1"/>
        <w:rPr>
          <w:rFonts w:asciiTheme="minorHAnsi" w:eastAsiaTheme="minorEastAsia" w:hAnsiTheme="minorHAnsi" w:cstheme="minorBidi"/>
          <w:b w:val="0"/>
          <w:iCs w:val="0"/>
          <w:sz w:val="22"/>
          <w:szCs w:val="22"/>
        </w:rPr>
      </w:pPr>
      <w:hyperlink w:anchor="_Toc28953954" w:history="1">
        <w:r w:rsidR="00A113AE" w:rsidRPr="00B41D2C">
          <w:rPr>
            <w:rStyle w:val="Kpr"/>
          </w:rPr>
          <w:t>Personel</w:t>
        </w:r>
        <w:r w:rsidR="007146CB" w:rsidRPr="00B41D2C">
          <w:rPr>
            <w:webHidden/>
          </w:rPr>
          <w:tab/>
        </w:r>
      </w:hyperlink>
      <w:r w:rsidR="00FE0C50">
        <w:t>1</w:t>
      </w:r>
      <w:r w:rsidR="00CC20A2">
        <w:t>11</w:t>
      </w:r>
    </w:p>
    <w:p w14:paraId="71D0FE29" w14:textId="76D77730" w:rsidR="007146CB" w:rsidRPr="00B41D2C" w:rsidRDefault="007A7A4E" w:rsidP="003B5887">
      <w:pPr>
        <w:pStyle w:val="T2"/>
        <w:rPr>
          <w:rFonts w:asciiTheme="minorHAnsi" w:eastAsiaTheme="minorEastAsia" w:hAnsiTheme="minorHAnsi" w:cstheme="minorBidi"/>
          <w:noProof/>
          <w:sz w:val="22"/>
        </w:rPr>
      </w:pPr>
      <w:hyperlink w:anchor="_Toc28953955" w:history="1">
        <w:r w:rsidR="00A113AE" w:rsidRPr="00B41D2C">
          <w:rPr>
            <w:rStyle w:val="Kpr"/>
            <w:noProof/>
          </w:rPr>
          <w:t>Teklif Edilen Personel Özgeçmişleri</w:t>
        </w:r>
        <w:r w:rsidR="007146CB" w:rsidRPr="00B41D2C">
          <w:rPr>
            <w:noProof/>
            <w:webHidden/>
          </w:rPr>
          <w:tab/>
        </w:r>
        <w:r w:rsidR="007B5F37">
          <w:rPr>
            <w:noProof/>
            <w:webHidden/>
          </w:rPr>
          <w:t>1</w:t>
        </w:r>
      </w:hyperlink>
      <w:r w:rsidR="00CC20A2">
        <w:rPr>
          <w:noProof/>
        </w:rPr>
        <w:t>13</w:t>
      </w:r>
    </w:p>
    <w:p w14:paraId="79B36F24" w14:textId="3A5596B7" w:rsidR="007146CB" w:rsidRPr="00B41D2C" w:rsidRDefault="007A7A4E" w:rsidP="007146CB">
      <w:pPr>
        <w:pStyle w:val="T1"/>
        <w:rPr>
          <w:rFonts w:asciiTheme="minorHAnsi" w:eastAsiaTheme="minorEastAsia" w:hAnsiTheme="minorHAnsi" w:cstheme="minorBidi"/>
          <w:b w:val="0"/>
          <w:iCs w:val="0"/>
          <w:sz w:val="22"/>
          <w:szCs w:val="22"/>
        </w:rPr>
      </w:pPr>
      <w:hyperlink w:anchor="_Toc28953956" w:history="1">
        <w:r w:rsidR="00A113AE" w:rsidRPr="00B41D2C">
          <w:rPr>
            <w:rStyle w:val="Kpr"/>
          </w:rPr>
          <w:t xml:space="preserve">Tesis ve Kurulum Hizmetlerinin Önde Gelen Kalemleri için Önerilen Alt Yükleniciler </w:t>
        </w:r>
        <w:r w:rsidR="007B5F37">
          <w:rPr>
            <w:webHidden/>
          </w:rPr>
          <w:t>1</w:t>
        </w:r>
      </w:hyperlink>
      <w:r w:rsidR="00CC20A2">
        <w:t>14</w:t>
      </w:r>
    </w:p>
    <w:p w14:paraId="73BBA8D8" w14:textId="2746A07C" w:rsidR="007146CB" w:rsidRPr="00B41D2C" w:rsidRDefault="007A7A4E" w:rsidP="007146CB">
      <w:pPr>
        <w:pStyle w:val="T1"/>
        <w:rPr>
          <w:rFonts w:asciiTheme="minorHAnsi" w:eastAsiaTheme="minorEastAsia" w:hAnsiTheme="minorHAnsi" w:cstheme="minorBidi"/>
          <w:b w:val="0"/>
          <w:iCs w:val="0"/>
          <w:sz w:val="22"/>
          <w:szCs w:val="22"/>
        </w:rPr>
      </w:pPr>
      <w:hyperlink w:anchor="_Toc28953957" w:history="1">
        <w:r w:rsidR="00A113AE" w:rsidRPr="00B41D2C">
          <w:rPr>
            <w:rStyle w:val="Kpr"/>
          </w:rPr>
          <w:t>Diğerleri</w:t>
        </w:r>
        <w:r w:rsidR="007146CB" w:rsidRPr="00B41D2C">
          <w:rPr>
            <w:rStyle w:val="Kpr"/>
          </w:rPr>
          <w:t xml:space="preserve"> </w:t>
        </w:r>
        <w:r w:rsidR="00A113AE" w:rsidRPr="00B41D2C">
          <w:rPr>
            <w:rStyle w:val="Kpr"/>
          </w:rPr>
          <w:t>–</w:t>
        </w:r>
        <w:r w:rsidR="007146CB" w:rsidRPr="00B41D2C">
          <w:rPr>
            <w:rStyle w:val="Kpr"/>
          </w:rPr>
          <w:t xml:space="preserve"> </w:t>
        </w:r>
        <w:r w:rsidR="00A113AE" w:rsidRPr="00B41D2C">
          <w:rPr>
            <w:rStyle w:val="Kpr"/>
          </w:rPr>
          <w:t>Zaman Çizelgesi</w:t>
        </w:r>
        <w:r w:rsidR="007146CB" w:rsidRPr="00B41D2C">
          <w:rPr>
            <w:webHidden/>
          </w:rPr>
          <w:tab/>
        </w:r>
        <w:r w:rsidR="007B5F37">
          <w:rPr>
            <w:webHidden/>
          </w:rPr>
          <w:t>1</w:t>
        </w:r>
      </w:hyperlink>
      <w:r w:rsidR="00CC20A2">
        <w:t>15</w:t>
      </w:r>
    </w:p>
    <w:p w14:paraId="01494E8C" w14:textId="74AF7089" w:rsidR="007146CB" w:rsidRPr="00B41D2C" w:rsidRDefault="007A7A4E" w:rsidP="007146CB">
      <w:pPr>
        <w:pStyle w:val="T1"/>
        <w:rPr>
          <w:rFonts w:asciiTheme="minorHAnsi" w:eastAsiaTheme="minorEastAsia" w:hAnsiTheme="minorHAnsi" w:cstheme="minorBidi"/>
          <w:b w:val="0"/>
          <w:iCs w:val="0"/>
          <w:sz w:val="22"/>
          <w:szCs w:val="22"/>
        </w:rPr>
      </w:pPr>
      <w:hyperlink w:anchor="_Toc28953958" w:history="1">
        <w:r w:rsidR="00A113AE" w:rsidRPr="00B41D2C">
          <w:rPr>
            <w:rStyle w:val="Kpr"/>
          </w:rPr>
          <w:t xml:space="preserve">Ön Yeterlik Olmaksızın Teklif </w:t>
        </w:r>
        <w:r w:rsidR="00A6052B" w:rsidRPr="00B41D2C">
          <w:rPr>
            <w:rStyle w:val="Kpr"/>
          </w:rPr>
          <w:t xml:space="preserve">Sahiplerinin </w:t>
        </w:r>
        <w:r w:rsidR="00A113AE" w:rsidRPr="00B41D2C">
          <w:rPr>
            <w:rStyle w:val="Kpr"/>
          </w:rPr>
          <w:t>Yeterlikleri</w:t>
        </w:r>
        <w:r w:rsidR="007146CB" w:rsidRPr="00B41D2C">
          <w:rPr>
            <w:webHidden/>
          </w:rPr>
          <w:tab/>
        </w:r>
      </w:hyperlink>
      <w:r w:rsidR="005D41FC">
        <w:t>1</w:t>
      </w:r>
      <w:r w:rsidR="00CC20A2">
        <w:t>16</w:t>
      </w:r>
    </w:p>
    <w:p w14:paraId="74570FDF" w14:textId="235AA2E5" w:rsidR="007146CB" w:rsidRPr="00B41D2C" w:rsidRDefault="007A7A4E" w:rsidP="007146CB">
      <w:pPr>
        <w:pStyle w:val="T1"/>
        <w:rPr>
          <w:rFonts w:asciiTheme="minorHAnsi" w:eastAsiaTheme="minorEastAsia" w:hAnsiTheme="minorHAnsi" w:cstheme="minorBidi"/>
          <w:b w:val="0"/>
          <w:iCs w:val="0"/>
          <w:sz w:val="22"/>
          <w:szCs w:val="22"/>
        </w:rPr>
      </w:pPr>
      <w:hyperlink w:anchor="_Toc28953959" w:history="1">
        <w:r w:rsidR="00A113AE" w:rsidRPr="00B41D2C">
          <w:rPr>
            <w:rStyle w:val="Kpr"/>
          </w:rPr>
          <w:t>İstekli Bilgi Formu</w:t>
        </w:r>
        <w:r w:rsidR="007146CB" w:rsidRPr="00B41D2C">
          <w:rPr>
            <w:webHidden/>
          </w:rPr>
          <w:tab/>
        </w:r>
        <w:r w:rsidR="007B5F37">
          <w:rPr>
            <w:webHidden/>
          </w:rPr>
          <w:t>1</w:t>
        </w:r>
      </w:hyperlink>
      <w:r w:rsidR="005D41FC">
        <w:t>1</w:t>
      </w:r>
      <w:r w:rsidR="00CC20A2">
        <w:t>7</w:t>
      </w:r>
    </w:p>
    <w:p w14:paraId="4B08D500" w14:textId="04BD7C70" w:rsidR="007146CB" w:rsidRPr="00B41D2C" w:rsidRDefault="007A7A4E" w:rsidP="007146CB">
      <w:pPr>
        <w:pStyle w:val="T1"/>
        <w:rPr>
          <w:rFonts w:asciiTheme="minorHAnsi" w:eastAsiaTheme="minorEastAsia" w:hAnsiTheme="minorHAnsi" w:cstheme="minorBidi"/>
          <w:b w:val="0"/>
          <w:iCs w:val="0"/>
          <w:sz w:val="22"/>
          <w:szCs w:val="22"/>
        </w:rPr>
      </w:pPr>
      <w:hyperlink w:anchor="_Toc28953960" w:history="1">
        <w:r w:rsidR="00EA6F79">
          <w:rPr>
            <w:rStyle w:val="Kpr"/>
          </w:rPr>
          <w:t>Ortak Girişim</w:t>
        </w:r>
        <w:r w:rsidR="00A113AE" w:rsidRPr="00B41D2C">
          <w:rPr>
            <w:rStyle w:val="Kpr"/>
          </w:rPr>
          <w:t xml:space="preserve"> Bilgi Formu</w:t>
        </w:r>
        <w:r w:rsidR="007146CB" w:rsidRPr="00B41D2C">
          <w:rPr>
            <w:webHidden/>
          </w:rPr>
          <w:tab/>
        </w:r>
      </w:hyperlink>
      <w:r w:rsidR="005D41FC">
        <w:t>11</w:t>
      </w:r>
      <w:r w:rsidR="00CC20A2">
        <w:t>8</w:t>
      </w:r>
    </w:p>
    <w:p w14:paraId="2CE0311A" w14:textId="4CCA90F6" w:rsidR="007146CB" w:rsidRPr="00B41D2C" w:rsidRDefault="007A7A4E" w:rsidP="007146CB">
      <w:pPr>
        <w:pStyle w:val="T1"/>
        <w:rPr>
          <w:rFonts w:asciiTheme="minorHAnsi" w:eastAsiaTheme="minorEastAsia" w:hAnsiTheme="minorHAnsi" w:cstheme="minorBidi"/>
          <w:b w:val="0"/>
          <w:iCs w:val="0"/>
          <w:sz w:val="22"/>
          <w:szCs w:val="22"/>
        </w:rPr>
      </w:pPr>
      <w:hyperlink w:anchor="_Toc28953961" w:history="1">
        <w:r w:rsidR="00A113AE" w:rsidRPr="00B41D2C">
          <w:rPr>
            <w:rStyle w:val="Kpr"/>
          </w:rPr>
          <w:t>Geçmiş Sözleşmenin İfa Edilmemesi</w:t>
        </w:r>
        <w:r w:rsidR="007146CB" w:rsidRPr="00B41D2C">
          <w:rPr>
            <w:webHidden/>
          </w:rPr>
          <w:tab/>
        </w:r>
        <w:r w:rsidR="007B5F37">
          <w:rPr>
            <w:webHidden/>
          </w:rPr>
          <w:t>1</w:t>
        </w:r>
      </w:hyperlink>
      <w:r w:rsidR="00CC20A2">
        <w:t>2</w:t>
      </w:r>
      <w:r w:rsidR="00F46ED6">
        <w:t>0</w:t>
      </w:r>
    </w:p>
    <w:p w14:paraId="2FC86C97" w14:textId="02655405" w:rsidR="007146CB" w:rsidRPr="00B41D2C" w:rsidRDefault="007A7A4E" w:rsidP="007146CB">
      <w:pPr>
        <w:pStyle w:val="T1"/>
        <w:rPr>
          <w:rFonts w:asciiTheme="minorHAnsi" w:eastAsiaTheme="minorEastAsia" w:hAnsiTheme="minorHAnsi" w:cstheme="minorBidi"/>
          <w:b w:val="0"/>
          <w:iCs w:val="0"/>
          <w:sz w:val="22"/>
          <w:szCs w:val="22"/>
        </w:rPr>
      </w:pPr>
      <w:hyperlink w:anchor="_Toc28953962" w:history="1">
        <w:r w:rsidR="00765FBF" w:rsidRPr="00B41D2C">
          <w:rPr>
            <w:rStyle w:val="Kpr"/>
          </w:rPr>
          <w:t>Mevcut Sözleşme Taahhütleri/Devam Eden İşler</w:t>
        </w:r>
        <w:r w:rsidR="007146CB" w:rsidRPr="00B41D2C">
          <w:rPr>
            <w:webHidden/>
          </w:rPr>
          <w:tab/>
        </w:r>
      </w:hyperlink>
      <w:r w:rsidR="005D41FC">
        <w:t>1</w:t>
      </w:r>
      <w:r w:rsidR="00F46ED6">
        <w:t>25</w:t>
      </w:r>
    </w:p>
    <w:p w14:paraId="36FAB4E6" w14:textId="64FF9CBE" w:rsidR="007146CB" w:rsidRPr="00B41D2C" w:rsidRDefault="007A7A4E" w:rsidP="007146CB">
      <w:pPr>
        <w:pStyle w:val="T1"/>
        <w:rPr>
          <w:rFonts w:asciiTheme="minorHAnsi" w:eastAsiaTheme="minorEastAsia" w:hAnsiTheme="minorHAnsi" w:cstheme="minorBidi"/>
          <w:b w:val="0"/>
          <w:iCs w:val="0"/>
          <w:sz w:val="22"/>
          <w:szCs w:val="22"/>
        </w:rPr>
      </w:pPr>
      <w:hyperlink w:anchor="_Toc28953963" w:history="1">
        <w:r w:rsidR="00765FBF" w:rsidRPr="00B41D2C">
          <w:rPr>
            <w:rStyle w:val="Kpr"/>
          </w:rPr>
          <w:t>Finansal Durum</w:t>
        </w:r>
        <w:r w:rsidR="007146CB" w:rsidRPr="00B41D2C">
          <w:rPr>
            <w:webHidden/>
          </w:rPr>
          <w:tab/>
        </w:r>
      </w:hyperlink>
      <w:r w:rsidR="007B5F37">
        <w:t>1</w:t>
      </w:r>
      <w:r w:rsidR="005D41FC">
        <w:t>2</w:t>
      </w:r>
      <w:r w:rsidR="00F46ED6">
        <w:t>6</w:t>
      </w:r>
    </w:p>
    <w:p w14:paraId="4AFA9F70" w14:textId="5FBBF8A6" w:rsidR="007146CB" w:rsidRPr="00B41D2C" w:rsidRDefault="007A7A4E" w:rsidP="003B5887">
      <w:pPr>
        <w:pStyle w:val="T2"/>
        <w:rPr>
          <w:rFonts w:asciiTheme="minorHAnsi" w:eastAsiaTheme="minorEastAsia" w:hAnsiTheme="minorHAnsi" w:cstheme="minorBidi"/>
          <w:noProof/>
          <w:sz w:val="22"/>
        </w:rPr>
      </w:pPr>
      <w:hyperlink w:anchor="_Toc28953964" w:history="1">
        <w:r w:rsidR="00765FBF" w:rsidRPr="00B41D2C">
          <w:rPr>
            <w:rStyle w:val="Kpr"/>
            <w:noProof/>
          </w:rPr>
          <w:t>Geçmiş Mali Performans</w:t>
        </w:r>
        <w:r w:rsidR="007146CB" w:rsidRPr="00B41D2C">
          <w:rPr>
            <w:noProof/>
            <w:webHidden/>
          </w:rPr>
          <w:tab/>
        </w:r>
        <w:r w:rsidR="007B5F37">
          <w:rPr>
            <w:noProof/>
            <w:webHidden/>
          </w:rPr>
          <w:t>1</w:t>
        </w:r>
      </w:hyperlink>
      <w:r w:rsidR="005D41FC">
        <w:rPr>
          <w:noProof/>
        </w:rPr>
        <w:t>20</w:t>
      </w:r>
    </w:p>
    <w:p w14:paraId="0BC37B42" w14:textId="75E285F0" w:rsidR="007146CB" w:rsidRPr="00B41D2C" w:rsidRDefault="007A7A4E" w:rsidP="003B5887">
      <w:pPr>
        <w:pStyle w:val="T2"/>
        <w:rPr>
          <w:rFonts w:asciiTheme="minorHAnsi" w:eastAsiaTheme="minorEastAsia" w:hAnsiTheme="minorHAnsi" w:cstheme="minorBidi"/>
          <w:noProof/>
          <w:sz w:val="22"/>
        </w:rPr>
      </w:pPr>
      <w:hyperlink w:anchor="_Toc28953965" w:history="1">
        <w:r w:rsidR="00765FBF" w:rsidRPr="00B41D2C">
          <w:rPr>
            <w:rStyle w:val="Kpr"/>
            <w:noProof/>
          </w:rPr>
          <w:t>Ortalama Yıllık Ciro</w:t>
        </w:r>
        <w:r w:rsidR="007146CB" w:rsidRPr="00B41D2C">
          <w:rPr>
            <w:noProof/>
            <w:webHidden/>
          </w:rPr>
          <w:tab/>
        </w:r>
        <w:r w:rsidR="007B5F37">
          <w:rPr>
            <w:noProof/>
            <w:webHidden/>
          </w:rPr>
          <w:t>1</w:t>
        </w:r>
      </w:hyperlink>
      <w:r w:rsidR="005D41FC">
        <w:rPr>
          <w:noProof/>
        </w:rPr>
        <w:t>2</w:t>
      </w:r>
      <w:r w:rsidR="00CD3C0C">
        <w:rPr>
          <w:noProof/>
        </w:rPr>
        <w:t>8</w:t>
      </w:r>
    </w:p>
    <w:p w14:paraId="655C5835" w14:textId="455BE45B" w:rsidR="007146CB" w:rsidRPr="00B41D2C" w:rsidRDefault="007A7A4E" w:rsidP="003B5887">
      <w:pPr>
        <w:pStyle w:val="T2"/>
        <w:rPr>
          <w:rFonts w:asciiTheme="minorHAnsi" w:eastAsiaTheme="minorEastAsia" w:hAnsiTheme="minorHAnsi" w:cstheme="minorBidi"/>
          <w:noProof/>
          <w:sz w:val="22"/>
        </w:rPr>
      </w:pPr>
      <w:hyperlink w:anchor="_Toc28953966" w:history="1">
        <w:r w:rsidR="00765FBF" w:rsidRPr="00B41D2C">
          <w:rPr>
            <w:rStyle w:val="Kpr"/>
            <w:noProof/>
          </w:rPr>
          <w:t>Mali Kaynaklar</w:t>
        </w:r>
        <w:r w:rsidR="007146CB" w:rsidRPr="00B41D2C">
          <w:rPr>
            <w:noProof/>
            <w:webHidden/>
          </w:rPr>
          <w:tab/>
        </w:r>
        <w:r w:rsidR="007B5F37">
          <w:rPr>
            <w:noProof/>
            <w:webHidden/>
          </w:rPr>
          <w:t>1</w:t>
        </w:r>
      </w:hyperlink>
      <w:r w:rsidR="005D41FC">
        <w:rPr>
          <w:noProof/>
        </w:rPr>
        <w:t>2</w:t>
      </w:r>
      <w:r w:rsidR="00CD3C0C">
        <w:rPr>
          <w:noProof/>
        </w:rPr>
        <w:t>9</w:t>
      </w:r>
    </w:p>
    <w:p w14:paraId="22B0E32A" w14:textId="4D3146D7" w:rsidR="007146CB" w:rsidRPr="00B41D2C" w:rsidRDefault="007A7A4E" w:rsidP="007146CB">
      <w:pPr>
        <w:pStyle w:val="T1"/>
        <w:rPr>
          <w:rFonts w:asciiTheme="minorHAnsi" w:eastAsiaTheme="minorEastAsia" w:hAnsiTheme="minorHAnsi" w:cstheme="minorBidi"/>
          <w:b w:val="0"/>
          <w:iCs w:val="0"/>
          <w:sz w:val="22"/>
          <w:szCs w:val="22"/>
        </w:rPr>
      </w:pPr>
      <w:hyperlink w:anchor="_Toc28953967" w:history="1">
        <w:r w:rsidR="00765FBF" w:rsidRPr="00B41D2C">
          <w:rPr>
            <w:rStyle w:val="Kpr"/>
          </w:rPr>
          <w:t>Deneyim</w:t>
        </w:r>
        <w:r w:rsidR="007146CB" w:rsidRPr="00B41D2C">
          <w:rPr>
            <w:webHidden/>
          </w:rPr>
          <w:tab/>
        </w:r>
        <w:r w:rsidR="007B5F37">
          <w:rPr>
            <w:webHidden/>
          </w:rPr>
          <w:t>1</w:t>
        </w:r>
      </w:hyperlink>
      <w:r w:rsidR="00CD3C0C">
        <w:t>30</w:t>
      </w:r>
    </w:p>
    <w:p w14:paraId="77078A09" w14:textId="0A7C6763" w:rsidR="007146CB" w:rsidRPr="00B41D2C" w:rsidRDefault="007A7A4E" w:rsidP="003B5887">
      <w:pPr>
        <w:pStyle w:val="T2"/>
        <w:rPr>
          <w:rFonts w:asciiTheme="minorHAnsi" w:eastAsiaTheme="minorEastAsia" w:hAnsiTheme="minorHAnsi" w:cstheme="minorBidi"/>
          <w:noProof/>
          <w:sz w:val="22"/>
        </w:rPr>
      </w:pPr>
      <w:hyperlink w:anchor="_Toc28953968" w:history="1">
        <w:r w:rsidR="00765FBF" w:rsidRPr="00B41D2C">
          <w:rPr>
            <w:rStyle w:val="Kpr"/>
            <w:noProof/>
          </w:rPr>
          <w:t>Genel Deneyim</w:t>
        </w:r>
        <w:r w:rsidR="007146CB" w:rsidRPr="00B41D2C">
          <w:rPr>
            <w:noProof/>
            <w:webHidden/>
          </w:rPr>
          <w:tab/>
        </w:r>
        <w:r w:rsidR="007B5F37">
          <w:rPr>
            <w:noProof/>
            <w:webHidden/>
          </w:rPr>
          <w:t>1</w:t>
        </w:r>
      </w:hyperlink>
      <w:r w:rsidR="00CD3C0C">
        <w:rPr>
          <w:noProof/>
        </w:rPr>
        <w:t>30</w:t>
      </w:r>
    </w:p>
    <w:p w14:paraId="77477BEB" w14:textId="29D79E16" w:rsidR="007146CB" w:rsidRPr="00B41D2C" w:rsidRDefault="007A7A4E" w:rsidP="003B5887">
      <w:pPr>
        <w:pStyle w:val="T2"/>
        <w:rPr>
          <w:rFonts w:asciiTheme="minorHAnsi" w:eastAsiaTheme="minorEastAsia" w:hAnsiTheme="minorHAnsi" w:cstheme="minorBidi"/>
          <w:noProof/>
          <w:sz w:val="22"/>
        </w:rPr>
      </w:pPr>
      <w:hyperlink w:anchor="_Toc28953969" w:history="1">
        <w:r w:rsidR="00765FBF" w:rsidRPr="00B41D2C">
          <w:rPr>
            <w:rStyle w:val="Kpr"/>
            <w:noProof/>
          </w:rPr>
          <w:t>Özel Deneyim</w:t>
        </w:r>
        <w:r w:rsidR="007146CB" w:rsidRPr="00B41D2C">
          <w:rPr>
            <w:noProof/>
            <w:webHidden/>
          </w:rPr>
          <w:tab/>
        </w:r>
        <w:r w:rsidR="007B5F37">
          <w:rPr>
            <w:noProof/>
            <w:webHidden/>
          </w:rPr>
          <w:t>1</w:t>
        </w:r>
      </w:hyperlink>
      <w:r w:rsidR="00CD3C0C">
        <w:rPr>
          <w:noProof/>
        </w:rPr>
        <w:t>32</w:t>
      </w:r>
    </w:p>
    <w:p w14:paraId="0C69E1EE" w14:textId="1FE6D376" w:rsidR="007146CB" w:rsidRDefault="007A7A4E" w:rsidP="003B5887">
      <w:pPr>
        <w:pStyle w:val="T2"/>
        <w:rPr>
          <w:noProof/>
        </w:rPr>
      </w:pPr>
      <w:hyperlink w:anchor="_Toc28953970" w:history="1">
        <w:r w:rsidR="00765FBF" w:rsidRPr="00B41D2C">
          <w:rPr>
            <w:rStyle w:val="Kpr"/>
            <w:noProof/>
          </w:rPr>
          <w:t>Önemli Faaliyetlerde Özel Deneyim</w:t>
        </w:r>
        <w:r w:rsidR="007146CB" w:rsidRPr="00B41D2C">
          <w:rPr>
            <w:noProof/>
            <w:webHidden/>
          </w:rPr>
          <w:tab/>
        </w:r>
        <w:r w:rsidR="007B5F37">
          <w:rPr>
            <w:noProof/>
            <w:webHidden/>
          </w:rPr>
          <w:t>1</w:t>
        </w:r>
      </w:hyperlink>
      <w:r w:rsidR="007E594E">
        <w:rPr>
          <w:noProof/>
        </w:rPr>
        <w:t>34</w:t>
      </w:r>
    </w:p>
    <w:p w14:paraId="0EF7FB7B" w14:textId="5AD7A4F5" w:rsidR="007B5F37" w:rsidRDefault="007A7A4E" w:rsidP="007640B1">
      <w:pPr>
        <w:pStyle w:val="T1"/>
      </w:pPr>
      <w:hyperlink w:anchor="_Toc28953971" w:history="1">
        <w:r w:rsidR="007640B1">
          <w:rPr>
            <w:rStyle w:val="Kpr"/>
          </w:rPr>
          <w:t>Zorla Çalıştırma Performans Beyannamesi</w:t>
        </w:r>
        <w:r w:rsidR="007640B1" w:rsidRPr="00B41D2C">
          <w:rPr>
            <w:webHidden/>
          </w:rPr>
          <w:tab/>
        </w:r>
        <w:r w:rsidR="007640B1">
          <w:rPr>
            <w:webHidden/>
          </w:rPr>
          <w:t>1</w:t>
        </w:r>
      </w:hyperlink>
      <w:r w:rsidR="005D41FC">
        <w:t>3</w:t>
      </w:r>
      <w:r w:rsidR="007E594E">
        <w:t>7</w:t>
      </w:r>
    </w:p>
    <w:p w14:paraId="791C5EE5" w14:textId="3E5C1CD3" w:rsidR="007640B1" w:rsidRPr="007640B1" w:rsidRDefault="007A7A4E" w:rsidP="007640B1">
      <w:pPr>
        <w:pStyle w:val="T1"/>
        <w:rPr>
          <w:rFonts w:asciiTheme="minorHAnsi" w:eastAsiaTheme="minorEastAsia" w:hAnsiTheme="minorHAnsi" w:cstheme="minorBidi"/>
          <w:b w:val="0"/>
          <w:iCs w:val="0"/>
          <w:sz w:val="22"/>
          <w:szCs w:val="22"/>
        </w:rPr>
      </w:pPr>
      <w:hyperlink w:anchor="_Toc28953971" w:history="1">
        <w:r w:rsidR="007640B1">
          <w:rPr>
            <w:rStyle w:val="Kpr"/>
          </w:rPr>
          <w:t>Zorla Çalıştırma Beyannamesi</w:t>
        </w:r>
        <w:r w:rsidR="007640B1" w:rsidRPr="00B41D2C">
          <w:rPr>
            <w:webHidden/>
          </w:rPr>
          <w:tab/>
        </w:r>
        <w:r w:rsidR="007640B1">
          <w:rPr>
            <w:webHidden/>
          </w:rPr>
          <w:t>1</w:t>
        </w:r>
      </w:hyperlink>
      <w:r w:rsidR="005D41FC">
        <w:t>3</w:t>
      </w:r>
      <w:r w:rsidR="007E594E">
        <w:t>9</w:t>
      </w:r>
    </w:p>
    <w:p w14:paraId="550D2F2B" w14:textId="7D2C249A" w:rsidR="007146CB" w:rsidRPr="00B41D2C" w:rsidRDefault="007A7A4E" w:rsidP="007146CB">
      <w:pPr>
        <w:pStyle w:val="T1"/>
        <w:rPr>
          <w:rFonts w:asciiTheme="minorHAnsi" w:eastAsiaTheme="minorEastAsia" w:hAnsiTheme="minorHAnsi" w:cstheme="minorBidi"/>
          <w:b w:val="0"/>
          <w:iCs w:val="0"/>
          <w:sz w:val="22"/>
          <w:szCs w:val="22"/>
        </w:rPr>
      </w:pPr>
      <w:hyperlink w:anchor="_Toc28953971" w:history="1">
        <w:r w:rsidR="00765FBF" w:rsidRPr="00B41D2C">
          <w:rPr>
            <w:rStyle w:val="Kpr"/>
          </w:rPr>
          <w:t>Geçici Teminat Formu</w:t>
        </w:r>
        <w:r w:rsidR="007146CB" w:rsidRPr="00B41D2C">
          <w:rPr>
            <w:webHidden/>
          </w:rPr>
          <w:tab/>
        </w:r>
        <w:r w:rsidR="007B5F37">
          <w:rPr>
            <w:webHidden/>
          </w:rPr>
          <w:t>1</w:t>
        </w:r>
      </w:hyperlink>
      <w:r w:rsidR="007E594E">
        <w:t>41</w:t>
      </w:r>
    </w:p>
    <w:p w14:paraId="75D757F0" w14:textId="3FD322C1" w:rsidR="007146CB" w:rsidRPr="00B41D2C" w:rsidRDefault="007A7A4E" w:rsidP="003B5887">
      <w:pPr>
        <w:pStyle w:val="T2"/>
        <w:rPr>
          <w:rFonts w:asciiTheme="minorHAnsi" w:eastAsiaTheme="minorEastAsia" w:hAnsiTheme="minorHAnsi" w:cstheme="minorBidi"/>
          <w:noProof/>
          <w:sz w:val="22"/>
        </w:rPr>
      </w:pPr>
      <w:hyperlink w:anchor="_Toc28953972" w:history="1">
        <w:r w:rsidR="00765FBF" w:rsidRPr="00B41D2C">
          <w:rPr>
            <w:rStyle w:val="Kpr"/>
            <w:noProof/>
          </w:rPr>
          <w:t>Geçici Teminat Formu</w:t>
        </w:r>
        <w:r w:rsidR="007146CB" w:rsidRPr="00B41D2C">
          <w:rPr>
            <w:rStyle w:val="Kpr"/>
            <w:noProof/>
          </w:rPr>
          <w:t xml:space="preserve"> – </w:t>
        </w:r>
        <w:r w:rsidR="00765FBF" w:rsidRPr="00B41D2C">
          <w:rPr>
            <w:rStyle w:val="Kpr"/>
            <w:noProof/>
          </w:rPr>
          <w:t xml:space="preserve">Banka </w:t>
        </w:r>
        <w:r w:rsidR="00E26084" w:rsidRPr="00B41D2C">
          <w:rPr>
            <w:rStyle w:val="Kpr"/>
            <w:noProof/>
          </w:rPr>
          <w:t>Teminatı</w:t>
        </w:r>
        <w:r w:rsidR="007146CB" w:rsidRPr="00B41D2C">
          <w:rPr>
            <w:noProof/>
            <w:webHidden/>
          </w:rPr>
          <w:tab/>
        </w:r>
        <w:r w:rsidR="007640B1">
          <w:rPr>
            <w:noProof/>
            <w:webHidden/>
          </w:rPr>
          <w:t>1</w:t>
        </w:r>
      </w:hyperlink>
      <w:r w:rsidR="007E594E">
        <w:rPr>
          <w:noProof/>
        </w:rPr>
        <w:t>41</w:t>
      </w:r>
    </w:p>
    <w:p w14:paraId="615591CA" w14:textId="48A9AA4C" w:rsidR="007146CB" w:rsidRPr="00B41D2C" w:rsidRDefault="007A7A4E" w:rsidP="003B5887">
      <w:pPr>
        <w:pStyle w:val="T2"/>
        <w:rPr>
          <w:rFonts w:asciiTheme="minorHAnsi" w:eastAsiaTheme="minorEastAsia" w:hAnsiTheme="minorHAnsi" w:cstheme="minorBidi"/>
          <w:noProof/>
          <w:sz w:val="22"/>
        </w:rPr>
      </w:pPr>
      <w:hyperlink w:anchor="_Toc28953973" w:history="1">
        <w:r w:rsidR="00765FBF" w:rsidRPr="00B41D2C">
          <w:rPr>
            <w:rStyle w:val="Kpr"/>
            <w:iCs/>
            <w:noProof/>
          </w:rPr>
          <w:t xml:space="preserve">Geçici Teminat Formu </w:t>
        </w:r>
        <w:r w:rsidR="00765FBF" w:rsidRPr="00B41D2C">
          <w:rPr>
            <w:rStyle w:val="Kpr"/>
            <w:noProof/>
          </w:rPr>
          <w:t>–</w:t>
        </w:r>
        <w:r w:rsidR="007146CB" w:rsidRPr="00B41D2C">
          <w:rPr>
            <w:rStyle w:val="Kpr"/>
            <w:noProof/>
          </w:rPr>
          <w:t xml:space="preserve"> </w:t>
        </w:r>
        <w:r w:rsidR="00E26084" w:rsidRPr="00B41D2C">
          <w:rPr>
            <w:rStyle w:val="Kpr"/>
            <w:noProof/>
          </w:rPr>
          <w:t>Teklif Teminatı</w:t>
        </w:r>
        <w:r w:rsidR="007146CB" w:rsidRPr="00B41D2C">
          <w:rPr>
            <w:noProof/>
            <w:webHidden/>
          </w:rPr>
          <w:tab/>
        </w:r>
        <w:r w:rsidR="007640B1">
          <w:rPr>
            <w:noProof/>
            <w:webHidden/>
          </w:rPr>
          <w:t>1</w:t>
        </w:r>
      </w:hyperlink>
      <w:r w:rsidR="007E594E">
        <w:rPr>
          <w:noProof/>
        </w:rPr>
        <w:t>43</w:t>
      </w:r>
    </w:p>
    <w:p w14:paraId="2AC6D91C" w14:textId="32B34170" w:rsidR="007146CB" w:rsidRPr="00B41D2C" w:rsidRDefault="007A7A4E" w:rsidP="003B5887">
      <w:pPr>
        <w:pStyle w:val="T2"/>
        <w:rPr>
          <w:rFonts w:asciiTheme="minorHAnsi" w:eastAsiaTheme="minorEastAsia" w:hAnsiTheme="minorHAnsi" w:cstheme="minorBidi"/>
          <w:noProof/>
          <w:sz w:val="22"/>
        </w:rPr>
      </w:pPr>
      <w:hyperlink w:anchor="_Toc28953974" w:history="1">
        <w:r w:rsidR="00CD162A" w:rsidRPr="00B41D2C">
          <w:rPr>
            <w:rStyle w:val="Kpr"/>
            <w:noProof/>
          </w:rPr>
          <w:t>Teminat Güvencesi Beyan</w:t>
        </w:r>
        <w:r w:rsidR="00765FBF" w:rsidRPr="00B41D2C">
          <w:rPr>
            <w:rStyle w:val="Kpr"/>
            <w:noProof/>
          </w:rPr>
          <w:t xml:space="preserve"> Formu</w:t>
        </w:r>
        <w:r w:rsidR="007146CB" w:rsidRPr="00B41D2C">
          <w:rPr>
            <w:noProof/>
            <w:webHidden/>
          </w:rPr>
          <w:tab/>
        </w:r>
        <w:r w:rsidR="007640B1">
          <w:rPr>
            <w:noProof/>
            <w:webHidden/>
          </w:rPr>
          <w:t>1</w:t>
        </w:r>
      </w:hyperlink>
      <w:r w:rsidR="007E594E">
        <w:rPr>
          <w:noProof/>
        </w:rPr>
        <w:t>44</w:t>
      </w:r>
    </w:p>
    <w:p w14:paraId="2983E223" w14:textId="5DE048C2" w:rsidR="007146CB" w:rsidRPr="00B41D2C" w:rsidRDefault="007A7A4E" w:rsidP="007146CB">
      <w:pPr>
        <w:pStyle w:val="T1"/>
        <w:rPr>
          <w:rFonts w:asciiTheme="minorHAnsi" w:eastAsiaTheme="minorEastAsia" w:hAnsiTheme="minorHAnsi" w:cstheme="minorBidi"/>
          <w:b w:val="0"/>
          <w:iCs w:val="0"/>
          <w:sz w:val="22"/>
          <w:szCs w:val="22"/>
        </w:rPr>
      </w:pPr>
      <w:hyperlink w:anchor="_Toc28953975" w:history="1">
        <w:r w:rsidR="00765FBF" w:rsidRPr="00B41D2C">
          <w:rPr>
            <w:rStyle w:val="Kpr"/>
          </w:rPr>
          <w:t>İmalatçının Yetkilendirmesi</w:t>
        </w:r>
        <w:r w:rsidR="007146CB" w:rsidRPr="00B41D2C">
          <w:rPr>
            <w:webHidden/>
          </w:rPr>
          <w:tab/>
        </w:r>
        <w:r w:rsidR="007640B1">
          <w:rPr>
            <w:webHidden/>
          </w:rPr>
          <w:t>1</w:t>
        </w:r>
      </w:hyperlink>
      <w:r w:rsidR="007E594E">
        <w:t>45</w:t>
      </w:r>
    </w:p>
    <w:p w14:paraId="021DE098" w14:textId="43871FD2" w:rsidR="00CE1FB9" w:rsidRPr="00B41D2C" w:rsidRDefault="007146CB" w:rsidP="007146CB">
      <w:pPr>
        <w:pStyle w:val="S4-header1"/>
      </w:pPr>
      <w:r w:rsidRPr="0020455A">
        <w:fldChar w:fldCharType="end"/>
      </w:r>
      <w:r w:rsidR="00CE1FB9" w:rsidRPr="00B41D2C">
        <w:br w:type="page"/>
      </w:r>
      <w:bookmarkStart w:id="591" w:name="_Toc437968868"/>
      <w:r w:rsidR="00CE1FB9" w:rsidRPr="00B41D2C">
        <w:lastRenderedPageBreak/>
        <w:t>Teklif Mektubu</w:t>
      </w:r>
      <w:bookmarkEnd w:id="5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CE1FB9" w:rsidRPr="00B41D2C" w14:paraId="22C4A74B" w14:textId="77777777" w:rsidTr="00CE1FB9">
        <w:tc>
          <w:tcPr>
            <w:tcW w:w="8990" w:type="dxa"/>
          </w:tcPr>
          <w:p w14:paraId="4F3DC830" w14:textId="29713016" w:rsidR="00CE1FB9" w:rsidRPr="00B41D2C" w:rsidRDefault="00CE1FB9" w:rsidP="00DB4703">
            <w:pPr>
              <w:spacing w:before="120"/>
              <w:rPr>
                <w:i/>
              </w:rPr>
            </w:pPr>
            <w:r w:rsidRPr="00B41D2C">
              <w:rPr>
                <w:i/>
              </w:rPr>
              <w:t xml:space="preserve">TEKLİF </w:t>
            </w:r>
            <w:r w:rsidR="00F05689" w:rsidRPr="00B41D2C">
              <w:rPr>
                <w:i/>
              </w:rPr>
              <w:t xml:space="preserve">SAHİPLERİ </w:t>
            </w:r>
            <w:r w:rsidRPr="00B41D2C">
              <w:rPr>
                <w:i/>
              </w:rPr>
              <w:t>İÇİN TALİMATLAR: BELGEYİ TAMAMLADIĞINIZDA BU KUTUYU SİLİNİZ.</w:t>
            </w:r>
          </w:p>
          <w:p w14:paraId="1035B049" w14:textId="3F4444A6" w:rsidR="00CE1FB9" w:rsidRPr="00B41D2C" w:rsidRDefault="00CE1FB9" w:rsidP="00DB4703">
            <w:pPr>
              <w:rPr>
                <w:i/>
              </w:rPr>
            </w:pPr>
            <w:r w:rsidRPr="00B41D2C">
              <w:rPr>
                <w:i/>
              </w:rPr>
              <w:t xml:space="preserve">Teklif </w:t>
            </w:r>
            <w:r w:rsidR="00F05689" w:rsidRPr="00B41D2C">
              <w:rPr>
                <w:i/>
              </w:rPr>
              <w:t xml:space="preserve">Sahibi </w:t>
            </w:r>
            <w:r w:rsidRPr="00B41D2C">
              <w:rPr>
                <w:i/>
              </w:rPr>
              <w:t xml:space="preserve">işbu Teklif Mektubunu, Teklif </w:t>
            </w:r>
            <w:r w:rsidR="00F05689" w:rsidRPr="00B41D2C">
              <w:rPr>
                <w:i/>
              </w:rPr>
              <w:t xml:space="preserve">Sahibinin </w:t>
            </w:r>
            <w:r w:rsidRPr="00B41D2C">
              <w:rPr>
                <w:i/>
              </w:rPr>
              <w:t>tam ismini ve ticari adresini açık olarak gösteren antetli kağıda yazarak hazırlamalıdır.</w:t>
            </w:r>
          </w:p>
          <w:p w14:paraId="76B898A3" w14:textId="390A59C4" w:rsidR="00CE1FB9" w:rsidRPr="00B41D2C" w:rsidRDefault="00CE1FB9" w:rsidP="00DB4703">
            <w:pPr>
              <w:tabs>
                <w:tab w:val="left" w:pos="6670"/>
              </w:tabs>
              <w:rPr>
                <w:i/>
              </w:rPr>
            </w:pPr>
            <w:r w:rsidRPr="00B41D2C">
              <w:rPr>
                <w:b/>
                <w:bCs/>
                <w:i/>
              </w:rPr>
              <w:t>Not:</w:t>
            </w:r>
            <w:r w:rsidRPr="00B41D2C">
              <w:rPr>
                <w:i/>
              </w:rPr>
              <w:t xml:space="preserve"> İtalik olarak yazılmış bütün metinler Teklif </w:t>
            </w:r>
            <w:r w:rsidR="00F05689" w:rsidRPr="00B41D2C">
              <w:rPr>
                <w:i/>
              </w:rPr>
              <w:t xml:space="preserve">Sahiplerinin </w:t>
            </w:r>
            <w:r w:rsidRPr="00B41D2C">
              <w:rPr>
                <w:i/>
              </w:rPr>
              <w:t>bu formu hazırlamasına yardım etmek içindir.</w:t>
            </w:r>
            <w:r w:rsidRPr="00B41D2C">
              <w:rPr>
                <w:i/>
              </w:rPr>
              <w:tab/>
            </w:r>
          </w:p>
        </w:tc>
      </w:tr>
    </w:tbl>
    <w:p w14:paraId="6D52A84F" w14:textId="77777777" w:rsidR="00CE1FB9" w:rsidRPr="00B41D2C" w:rsidRDefault="00CE1FB9" w:rsidP="00CE1FB9">
      <w:pPr>
        <w:jc w:val="left"/>
      </w:pPr>
      <w:bookmarkStart w:id="592" w:name="_Hlt139095454"/>
      <w:bookmarkEnd w:id="592"/>
    </w:p>
    <w:p w14:paraId="170FC428" w14:textId="77777777" w:rsidR="00CE1FB9" w:rsidRPr="00B41D2C" w:rsidRDefault="00CE1FB9" w:rsidP="00CE1FB9">
      <w:pPr>
        <w:tabs>
          <w:tab w:val="right" w:pos="9000"/>
        </w:tabs>
        <w:jc w:val="left"/>
      </w:pPr>
      <w:r w:rsidRPr="00B41D2C">
        <w:rPr>
          <w:b/>
          <w:bCs/>
        </w:rPr>
        <w:t>Bu Teklifi verme tarihi:</w:t>
      </w:r>
      <w:r w:rsidRPr="00B41D2C">
        <w:t xml:space="preserve"> [</w:t>
      </w:r>
      <w:r w:rsidRPr="00B41D2C">
        <w:rPr>
          <w:i/>
          <w:iCs/>
        </w:rPr>
        <w:t>Teklif verme tarihini (gün ay ve yıl olarak) yazınız</w:t>
      </w:r>
      <w:r w:rsidRPr="00B41D2C">
        <w:t>]</w:t>
      </w:r>
    </w:p>
    <w:p w14:paraId="52E4E3E8" w14:textId="0E17E102" w:rsidR="00CE1FB9" w:rsidRPr="00B41D2C" w:rsidRDefault="00CE1FB9" w:rsidP="00CE1FB9">
      <w:pPr>
        <w:tabs>
          <w:tab w:val="right" w:pos="9000"/>
        </w:tabs>
        <w:jc w:val="left"/>
      </w:pPr>
      <w:r w:rsidRPr="00B41D2C">
        <w:rPr>
          <w:b/>
        </w:rPr>
        <w:t>İhale Teklifi Çağrısının numarası</w:t>
      </w:r>
      <w:r w:rsidRPr="00AE4E78">
        <w:rPr>
          <w:b/>
        </w:rPr>
        <w:t>:</w:t>
      </w:r>
      <w:r w:rsidRPr="00AE4E78">
        <w:t xml:space="preserve"> </w:t>
      </w:r>
      <w:r w:rsidR="00B62D0D" w:rsidRPr="00AE4E78">
        <w:t>[</w:t>
      </w:r>
      <w:r w:rsidR="0063475F" w:rsidRPr="00AE4E78">
        <w:t>KASKI-PUMREP-W1</w:t>
      </w:r>
      <w:r w:rsidR="00B62D0D" w:rsidRPr="00AE4E78">
        <w:t>]</w:t>
      </w:r>
      <w:r w:rsidR="00B62D0D" w:rsidRPr="005E280E" w:rsidDel="00B62D0D">
        <w:t xml:space="preserve"> </w:t>
      </w:r>
    </w:p>
    <w:p w14:paraId="7F270981" w14:textId="77777777" w:rsidR="00CE1FB9" w:rsidRPr="00B41D2C" w:rsidRDefault="00CE1FB9" w:rsidP="00CE1FB9">
      <w:pPr>
        <w:spacing w:before="240" w:after="240"/>
        <w:jc w:val="left"/>
        <w:rPr>
          <w:noProof/>
        </w:rPr>
      </w:pPr>
      <w:r w:rsidRPr="00B41D2C">
        <w:t>Aşağıda imzası bulunan, tarafımız beyan eder:</w:t>
      </w:r>
    </w:p>
    <w:p w14:paraId="17A483F7" w14:textId="3A9F17D5" w:rsidR="00CE1FB9" w:rsidRPr="00B41D2C" w:rsidRDefault="00CE1FB9" w:rsidP="00CE1FB9">
      <w:pPr>
        <w:rPr>
          <w:b/>
        </w:rPr>
      </w:pPr>
      <w:r w:rsidRPr="00B41D2C">
        <w:t>Kime</w:t>
      </w:r>
      <w:r w:rsidRPr="005E280E">
        <w:t xml:space="preserve">: </w:t>
      </w:r>
      <w:r w:rsidR="00B62D0D" w:rsidRPr="00D46C7F">
        <w:rPr>
          <w:b/>
          <w:highlight w:val="yellow"/>
        </w:rPr>
        <w:t>[</w:t>
      </w:r>
      <w:r w:rsidR="0063475F" w:rsidRPr="0063475F">
        <w:rPr>
          <w:b/>
          <w:i/>
          <w:iCs/>
        </w:rPr>
        <w:t xml:space="preserve">Kayseri Su </w:t>
      </w:r>
      <w:r w:rsidR="0063475F">
        <w:rPr>
          <w:b/>
          <w:i/>
          <w:iCs/>
        </w:rPr>
        <w:t>v</w:t>
      </w:r>
      <w:r w:rsidR="0063475F" w:rsidRPr="0063475F">
        <w:rPr>
          <w:b/>
          <w:i/>
          <w:iCs/>
        </w:rPr>
        <w:t>e Kanalizasyon İdaresi Genel Müdürlüğü</w:t>
      </w:r>
      <w:r w:rsidR="00B62D0D" w:rsidRPr="00D46C7F">
        <w:rPr>
          <w:b/>
          <w:highlight w:val="yellow"/>
        </w:rPr>
        <w:t>]</w:t>
      </w:r>
      <w:r w:rsidR="00B62D0D" w:rsidRPr="005E280E" w:rsidDel="00B62D0D">
        <w:rPr>
          <w:b/>
        </w:rPr>
        <w:t xml:space="preserve"> </w:t>
      </w:r>
    </w:p>
    <w:p w14:paraId="1D675600" w14:textId="2682AFD9" w:rsidR="00CE1FB9" w:rsidRPr="00B41D2C" w:rsidRDefault="00CE1FB9" w:rsidP="00CE1FB9">
      <w:pPr>
        <w:numPr>
          <w:ilvl w:val="0"/>
          <w:numId w:val="20"/>
        </w:numPr>
        <w:spacing w:after="200"/>
        <w:ind w:left="576" w:hanging="576"/>
      </w:pPr>
      <w:r w:rsidRPr="00B41D2C">
        <w:rPr>
          <w:b/>
        </w:rPr>
        <w:t xml:space="preserve">Ön koşul yok </w:t>
      </w:r>
      <w:r w:rsidR="00085585" w:rsidRPr="00B41D2C">
        <w:t>TST</w:t>
      </w:r>
      <w:r w:rsidRPr="00B41D2C">
        <w:t xml:space="preserve"> 8 uyarınca hazırlanan Zeyilname de dahil olmak üzere ihale belgesini inceledik ve hiçbir ön koşulumuz yok;</w:t>
      </w:r>
    </w:p>
    <w:p w14:paraId="205B0B7A" w14:textId="7EA0E65A" w:rsidR="00CE1FB9" w:rsidRPr="00B41D2C" w:rsidRDefault="00CE1FB9" w:rsidP="00CE1FB9">
      <w:pPr>
        <w:numPr>
          <w:ilvl w:val="0"/>
          <w:numId w:val="20"/>
        </w:numPr>
        <w:spacing w:after="200"/>
        <w:ind w:left="576" w:hanging="576"/>
      </w:pPr>
      <w:r w:rsidRPr="00B41D2C">
        <w:rPr>
          <w:b/>
          <w:bCs/>
        </w:rPr>
        <w:t>Şartları sağlama</w:t>
      </w:r>
      <w:r w:rsidRPr="00B41D2C">
        <w:t xml:space="preserve">: Yeterlik gereksinimlerini karşılıyoruz ve </w:t>
      </w:r>
      <w:r w:rsidR="00085585" w:rsidRPr="00B41D2C">
        <w:t>TST</w:t>
      </w:r>
      <w:r w:rsidRPr="00B41D2C">
        <w:t xml:space="preserve"> 4 uyarınca hiçbir çıkar çatışmamız yoktur.</w:t>
      </w:r>
    </w:p>
    <w:p w14:paraId="5FD41A1D" w14:textId="52830F59" w:rsidR="00CE1FB9" w:rsidRPr="00B41D2C" w:rsidRDefault="00467FB0" w:rsidP="00CE1FB9">
      <w:pPr>
        <w:numPr>
          <w:ilvl w:val="0"/>
          <w:numId w:val="20"/>
        </w:numPr>
        <w:spacing w:after="200"/>
        <w:ind w:left="576" w:hanging="576"/>
      </w:pPr>
      <w:r w:rsidRPr="00B41D2C">
        <w:rPr>
          <w:b/>
          <w:bCs/>
        </w:rPr>
        <w:t>Teklif Güvence</w:t>
      </w:r>
      <w:r w:rsidR="00CE1FB9" w:rsidRPr="00B41D2C">
        <w:rPr>
          <w:b/>
          <w:bCs/>
        </w:rPr>
        <w:t xml:space="preserve"> </w:t>
      </w:r>
      <w:r w:rsidR="00694B63" w:rsidRPr="00B41D2C">
        <w:rPr>
          <w:b/>
          <w:bCs/>
        </w:rPr>
        <w:t>Beyanı</w:t>
      </w:r>
      <w:r w:rsidR="00CE1FB9" w:rsidRPr="00B41D2C">
        <w:rPr>
          <w:b/>
          <w:bCs/>
        </w:rPr>
        <w:t xml:space="preserve">: </w:t>
      </w:r>
      <w:r w:rsidR="00085585" w:rsidRPr="00B41D2C">
        <w:t>TST</w:t>
      </w:r>
      <w:r w:rsidR="00CE1FB9" w:rsidRPr="00B41D2C">
        <w:t xml:space="preserve"> 4.7 uyarınca, </w:t>
      </w:r>
      <w:r w:rsidR="00694B63" w:rsidRPr="00B41D2C">
        <w:t xml:space="preserve">İşverenin </w:t>
      </w:r>
      <w:r w:rsidR="00CE1FB9" w:rsidRPr="00B41D2C">
        <w:t xml:space="preserve">Ülkesinde Teklif Güvence Beyanının yürürlüğe konulmasına bağlı olarak </w:t>
      </w:r>
      <w:r w:rsidR="00A134B7" w:rsidRPr="00B41D2C">
        <w:t xml:space="preserve">İşveren </w:t>
      </w:r>
      <w:r w:rsidR="00CE1FB9" w:rsidRPr="00B41D2C">
        <w:t>tarafından askıya alınmamış veya yetersiz bulunmamış durumdayız.</w:t>
      </w:r>
    </w:p>
    <w:p w14:paraId="66FABFB9" w14:textId="77777777" w:rsidR="00CE1FB9" w:rsidRPr="00B41D2C" w:rsidRDefault="00CE1FB9" w:rsidP="00CE1FB9">
      <w:pPr>
        <w:numPr>
          <w:ilvl w:val="0"/>
          <w:numId w:val="20"/>
        </w:numPr>
        <w:spacing w:after="200"/>
        <w:ind w:left="576" w:hanging="576"/>
      </w:pPr>
      <w:r w:rsidRPr="00B41D2C">
        <w:rPr>
          <w:b/>
          <w:bCs/>
        </w:rPr>
        <w:t>Uygunluk</w:t>
      </w:r>
      <w:r w:rsidRPr="00B41D2C">
        <w:t>: Aşağıdakilerin ihale belgesine uygun olarak tasarım, tedarik ve kurulum hizmetlerini sağlamayı teklif ediyoruz: [</w:t>
      </w:r>
      <w:r w:rsidRPr="00B41D2C">
        <w:rPr>
          <w:i/>
          <w:iCs/>
        </w:rPr>
        <w:t>Tesisin, Tasarımın, Tedarik ve Kurulum Hizmetlerinin kısa tanımını yazınız</w:t>
      </w:r>
      <w:r w:rsidRPr="00B41D2C">
        <w:t>]</w:t>
      </w:r>
    </w:p>
    <w:p w14:paraId="3C99F958" w14:textId="6F455311" w:rsidR="00CE1FB9" w:rsidRPr="00B41D2C" w:rsidRDefault="00CE1FB9" w:rsidP="00CE1FB9">
      <w:pPr>
        <w:numPr>
          <w:ilvl w:val="0"/>
          <w:numId w:val="20"/>
        </w:numPr>
        <w:tabs>
          <w:tab w:val="right" w:pos="9000"/>
        </w:tabs>
        <w:spacing w:before="60" w:after="60"/>
        <w:ind w:left="576" w:right="0" w:hanging="576"/>
        <w:rPr>
          <w:bCs/>
          <w:i/>
        </w:rPr>
      </w:pPr>
      <w:r w:rsidRPr="00B41D2C">
        <w:rPr>
          <w:b/>
          <w:bCs/>
        </w:rPr>
        <w:t>Teklif Fiyatı:</w:t>
      </w:r>
      <w:r w:rsidRPr="00B41D2C">
        <w:t xml:space="preserve"> Teklifimizin toplam bedeli, aşağıdaki (f) maddesinde sunulan </w:t>
      </w:r>
      <w:r w:rsidR="0063475F">
        <w:t>i</w:t>
      </w:r>
      <w:r w:rsidRPr="00B41D2C">
        <w:t xml:space="preserve">skontolar haricinde şudur: </w:t>
      </w:r>
    </w:p>
    <w:p w14:paraId="79FF7656" w14:textId="523CE8BF" w:rsidR="00CE1FB9" w:rsidRPr="00B41D2C" w:rsidRDefault="00CE1FB9" w:rsidP="00CE1FB9">
      <w:pPr>
        <w:spacing w:after="200"/>
        <w:rPr>
          <w:noProof/>
          <w:u w:val="single"/>
        </w:rPr>
      </w:pPr>
      <w:r w:rsidRPr="00B41D2C">
        <w:t xml:space="preserve">Toplam bedel şudur: </w:t>
      </w:r>
      <w:r w:rsidRPr="00B41D2C">
        <w:rPr>
          <w:u w:val="single"/>
        </w:rPr>
        <w:t>[</w:t>
      </w:r>
      <w:r w:rsidRPr="00B41D2C">
        <w:rPr>
          <w:i/>
          <w:iCs/>
          <w:u w:val="single"/>
        </w:rPr>
        <w:t>muhtelif miktarları ve ilgili para birimlerini belirterek, Teklifin toplam bedelini yazıyla ve sayıyla yazınız</w:t>
      </w:r>
      <w:r w:rsidRPr="00B41D2C">
        <w:rPr>
          <w:u w:val="single"/>
        </w:rPr>
        <w:t>]</w:t>
      </w:r>
      <w:r w:rsidR="008F4E4A" w:rsidRPr="00B41D2C">
        <w:rPr>
          <w:u w:val="single"/>
        </w:rPr>
        <w:t xml:space="preserve"> + KDV</w:t>
      </w:r>
    </w:p>
    <w:p w14:paraId="172CE69B" w14:textId="77777777" w:rsidR="00CE1FB9" w:rsidRPr="00B41D2C" w:rsidRDefault="00CE1FB9" w:rsidP="00CE1FB9">
      <w:pPr>
        <w:numPr>
          <w:ilvl w:val="0"/>
          <w:numId w:val="20"/>
        </w:numPr>
        <w:spacing w:after="200"/>
        <w:ind w:left="576" w:hanging="576"/>
      </w:pPr>
      <w:bookmarkStart w:id="593" w:name="_Hlt236460747"/>
      <w:bookmarkEnd w:id="593"/>
      <w:r w:rsidRPr="00B41D2C">
        <w:rPr>
          <w:b/>
        </w:rPr>
        <w:t xml:space="preserve">Iskontolar: </w:t>
      </w:r>
      <w:r w:rsidRPr="00B41D2C">
        <w:t xml:space="preserve">Sunulan ıskontolar ve bunların uygulanma metodolojisi şunlardır: </w:t>
      </w:r>
    </w:p>
    <w:p w14:paraId="309777E4" w14:textId="77777777" w:rsidR="00CE1FB9" w:rsidRPr="00B41D2C" w:rsidRDefault="00CE1FB9" w:rsidP="00CE1FB9">
      <w:pPr>
        <w:spacing w:after="200"/>
        <w:ind w:left="1170" w:hanging="576"/>
      </w:pPr>
      <w:r w:rsidRPr="00B41D2C">
        <w:t>i) Sunulan ıskontolar şunlardır: [</w:t>
      </w:r>
      <w:r w:rsidRPr="00B41D2C">
        <w:rPr>
          <w:i/>
          <w:iCs/>
        </w:rPr>
        <w:t>Sunulan her ıskontoyu ayrıntısıyla belirtiniz</w:t>
      </w:r>
      <w:r w:rsidRPr="00B41D2C">
        <w:t>]</w:t>
      </w:r>
    </w:p>
    <w:p w14:paraId="3DDF266B" w14:textId="77777777" w:rsidR="00CE1FB9" w:rsidRPr="00B41D2C" w:rsidRDefault="00CE1FB9" w:rsidP="00CE1FB9">
      <w:pPr>
        <w:spacing w:after="200"/>
        <w:ind w:left="1170" w:hanging="576"/>
      </w:pPr>
      <w:r w:rsidRPr="00B41D2C">
        <w:t>ii) ıskontoların uygulanmasından sonra net bedeli belirlemek için kullanılan tam hesaplama metodu aşağıda gösterilmiştir: [</w:t>
      </w:r>
      <w:r w:rsidRPr="00B41D2C">
        <w:rPr>
          <w:i/>
          <w:iCs/>
        </w:rPr>
        <w:t>Iskontoları uygulamak için kullanılacak metodu ayrıntısıyla belirtiniz</w:t>
      </w:r>
      <w:r w:rsidRPr="00B41D2C">
        <w:t>]</w:t>
      </w:r>
    </w:p>
    <w:p w14:paraId="34D1A060" w14:textId="54BA2323" w:rsidR="00CE1FB9" w:rsidRPr="00B41D2C" w:rsidRDefault="00CE1FB9" w:rsidP="00CE1FB9">
      <w:pPr>
        <w:numPr>
          <w:ilvl w:val="0"/>
          <w:numId w:val="20"/>
        </w:numPr>
        <w:spacing w:after="200"/>
        <w:ind w:left="576" w:hanging="576"/>
      </w:pPr>
      <w:r w:rsidRPr="00B41D2C">
        <w:rPr>
          <w:b/>
        </w:rPr>
        <w:t xml:space="preserve">Teklifin Geçerliliği: </w:t>
      </w:r>
      <w:r w:rsidRPr="00B41D2C">
        <w:t>Teklifimiz [</w:t>
      </w:r>
      <w:r w:rsidR="00085585" w:rsidRPr="00B41D2C">
        <w:rPr>
          <w:i/>
          <w:iCs/>
        </w:rPr>
        <w:t>TST</w:t>
      </w:r>
      <w:r w:rsidRPr="00B41D2C">
        <w:rPr>
          <w:i/>
          <w:iCs/>
        </w:rPr>
        <w:t xml:space="preserve"> 19.1 uyarınca, günü, ayı ve yılı yazınız</w:t>
      </w:r>
      <w:r w:rsidRPr="00B41D2C">
        <w:t>] tarihine kadar geçerli olacaktır ve üzerimizde bağlayıcı olarak kalmaya devam edecek olup bu sürenin sona ermesinden önce herhangi bir zaman kabul edilebilecektir.</w:t>
      </w:r>
      <w:bookmarkStart w:id="594" w:name="_Hlk27225240"/>
      <w:bookmarkEnd w:id="594"/>
    </w:p>
    <w:p w14:paraId="690263FB" w14:textId="77777777" w:rsidR="00CE1FB9" w:rsidRPr="00B41D2C" w:rsidRDefault="00CE1FB9" w:rsidP="00CE1FB9">
      <w:pPr>
        <w:numPr>
          <w:ilvl w:val="0"/>
          <w:numId w:val="20"/>
        </w:numPr>
        <w:spacing w:after="200"/>
        <w:ind w:left="576" w:hanging="576"/>
      </w:pPr>
      <w:r w:rsidRPr="00B41D2C">
        <w:rPr>
          <w:b/>
        </w:rPr>
        <w:lastRenderedPageBreak/>
        <w:t xml:space="preserve">Kesin Teminat Mektubu: </w:t>
      </w:r>
      <w:r w:rsidRPr="00B41D2C">
        <w:t>Eğer Teklifimiz kabul edilirse, ihale belgesi uyarınca Kesin Teminat Mektubu almayı taahhüt ediyoruz;</w:t>
      </w:r>
    </w:p>
    <w:p w14:paraId="1BC27D9C" w14:textId="4B1A1E43" w:rsidR="00CE1FB9" w:rsidRPr="00B41D2C" w:rsidRDefault="00CE1FB9" w:rsidP="00CE1FB9">
      <w:pPr>
        <w:numPr>
          <w:ilvl w:val="0"/>
          <w:numId w:val="20"/>
        </w:numPr>
        <w:spacing w:after="200"/>
        <w:ind w:left="576" w:hanging="576"/>
      </w:pPr>
      <w:r w:rsidRPr="00B41D2C">
        <w:rPr>
          <w:b/>
        </w:rPr>
        <w:t xml:space="preserve">Her bir Teklif </w:t>
      </w:r>
      <w:r w:rsidR="00A6052B" w:rsidRPr="00B41D2C">
        <w:rPr>
          <w:b/>
        </w:rPr>
        <w:t xml:space="preserve">Sahibi </w:t>
      </w:r>
      <w:r w:rsidRPr="00B41D2C">
        <w:rPr>
          <w:b/>
        </w:rPr>
        <w:t>İçin Tek Bir Teklif</w:t>
      </w:r>
      <w:r w:rsidRPr="00B41D2C">
        <w:t xml:space="preserve"> Bireysel Teklif </w:t>
      </w:r>
      <w:r w:rsidR="00A6052B" w:rsidRPr="00B41D2C">
        <w:t xml:space="preserve">Sahibi </w:t>
      </w:r>
      <w:r w:rsidRPr="00B41D2C">
        <w:t xml:space="preserve">olarak, başka hiçbir Teklif sunmuyoruz ve bir Ortak Girişim üyesi olarak diğer hiçbir </w:t>
      </w:r>
      <w:r w:rsidR="00975AFF">
        <w:t>teklife</w:t>
      </w:r>
      <w:r w:rsidR="00975AFF" w:rsidRPr="00B41D2C">
        <w:t xml:space="preserve"> </w:t>
      </w:r>
      <w:r w:rsidRPr="00B41D2C">
        <w:t xml:space="preserve">katılmıyoruz ve </w:t>
      </w:r>
      <w:r w:rsidR="00085585" w:rsidRPr="00B41D2C">
        <w:t>TST</w:t>
      </w:r>
      <w:r w:rsidRPr="00B41D2C">
        <w:t xml:space="preserve"> 13 uyarınca verilen alternatif Teklifler haricinde, </w:t>
      </w:r>
      <w:r w:rsidR="00085585" w:rsidRPr="00B41D2C">
        <w:t>TST</w:t>
      </w:r>
      <w:r w:rsidRPr="00B41D2C">
        <w:t xml:space="preserve"> 4.3’ün gereksinimlerini karşılıyoruz.</w:t>
      </w:r>
      <w:bookmarkStart w:id="595" w:name="_Toc482500892"/>
    </w:p>
    <w:p w14:paraId="0F5992F4" w14:textId="0481879A" w:rsidR="00CE1FB9" w:rsidRPr="00B41D2C" w:rsidRDefault="00CE1FB9" w:rsidP="00CE1FB9">
      <w:pPr>
        <w:numPr>
          <w:ilvl w:val="0"/>
          <w:numId w:val="20"/>
        </w:numPr>
        <w:spacing w:after="200"/>
        <w:ind w:left="576" w:hanging="576"/>
      </w:pPr>
      <w:r w:rsidRPr="00B41D2C">
        <w:rPr>
          <w:b/>
          <w:bCs/>
        </w:rPr>
        <w:t>Askıya Al</w:t>
      </w:r>
      <w:r w:rsidR="00B55B72" w:rsidRPr="00B41D2C">
        <w:rPr>
          <w:b/>
          <w:bCs/>
        </w:rPr>
        <w:t>ın</w:t>
      </w:r>
      <w:r w:rsidRPr="00B41D2C">
        <w:rPr>
          <w:b/>
          <w:bCs/>
        </w:rPr>
        <w:t xml:space="preserve">ma ve </w:t>
      </w:r>
      <w:r w:rsidR="00B55B72" w:rsidRPr="00B41D2C">
        <w:rPr>
          <w:b/>
          <w:bCs/>
        </w:rPr>
        <w:t>Yasaklılık</w:t>
      </w:r>
      <w:r w:rsidRPr="00B41D2C">
        <w:rPr>
          <w:b/>
          <w:bCs/>
        </w:rPr>
        <w:t>:</w:t>
      </w:r>
      <w:r w:rsidRPr="00B41D2C">
        <w:t xml:space="preserve"> Alt yüklenicilerimizin, tedarikçilerimizin, danışmanlarımızın, imalatçılarımızın veya sözleşmenin herhangi bir kısmı için hizmet sağlayıcılarımızın hepsiyle birlikte, Dünya Bankası Grubu tarafından uygulanan geçici bir askıya alma veya </w:t>
      </w:r>
      <w:r w:rsidR="00B55B72" w:rsidRPr="00B41D2C">
        <w:t xml:space="preserve">yasaklılığa </w:t>
      </w:r>
      <w:r w:rsidRPr="00B41D2C">
        <w:t xml:space="preserve">veya Dünya Bankası ve diğer kalkınma bankaları arasındaki </w:t>
      </w:r>
      <w:r w:rsidR="00B55B72" w:rsidRPr="00B41D2C">
        <w:t xml:space="preserve">Yasaklılık </w:t>
      </w:r>
      <w:r w:rsidRPr="00B41D2C">
        <w:t xml:space="preserve">Kararlarının Karşılıklı Olarak Uygulanma Anlaşması uyarınca Dünya Bankası Grubu tarafından uygulanan bir </w:t>
      </w:r>
      <w:r w:rsidR="00B55B72" w:rsidRPr="00B41D2C">
        <w:t xml:space="preserve">yasaklılığa </w:t>
      </w:r>
      <w:r w:rsidRPr="00B41D2C">
        <w:t xml:space="preserve">tabi olan bir kuruluş veya kişiye bağlı olmayıp böyle bir kuruluş veya kişi tarafından kontrol edilmiyoruz. İlaveten, </w:t>
      </w:r>
      <w:r w:rsidR="00A134B7" w:rsidRPr="00B41D2C">
        <w:t xml:space="preserve">İşverenin </w:t>
      </w:r>
      <w:r w:rsidRPr="00B41D2C">
        <w:t xml:space="preserve">Ülkesinin kanunları veya resmi mevzuatı veya Birleşmiş Milletler Güvenlik Konseyi kararı uyarınca </w:t>
      </w:r>
      <w:r w:rsidR="009F0844" w:rsidRPr="00B41D2C">
        <w:t>uygun olmayan firma/lar</w:t>
      </w:r>
      <w:r w:rsidRPr="00B41D2C">
        <w:t xml:space="preserve"> değiliz;</w:t>
      </w:r>
    </w:p>
    <w:p w14:paraId="7A6766D7" w14:textId="3AF3446A" w:rsidR="00CE1FB9" w:rsidRPr="00B41D2C" w:rsidRDefault="009766C4" w:rsidP="00CE1FB9">
      <w:pPr>
        <w:numPr>
          <w:ilvl w:val="0"/>
          <w:numId w:val="20"/>
        </w:numPr>
        <w:spacing w:after="200"/>
        <w:ind w:left="576" w:hanging="576"/>
        <w:rPr>
          <w:iCs/>
        </w:rPr>
      </w:pPr>
      <w:r w:rsidRPr="00B41D2C">
        <w:rPr>
          <w:b/>
          <w:bCs/>
        </w:rPr>
        <w:t>Kamu İktisadi Teşebbüsü</w:t>
      </w:r>
      <w:r w:rsidR="00CE1FB9" w:rsidRPr="00B41D2C">
        <w:rPr>
          <w:b/>
          <w:bCs/>
        </w:rPr>
        <w:t xml:space="preserve"> veya Kuru</w:t>
      </w:r>
      <w:r w:rsidRPr="00B41D2C">
        <w:rPr>
          <w:b/>
          <w:bCs/>
        </w:rPr>
        <w:t>luşu</w:t>
      </w:r>
      <w:r w:rsidR="00CE1FB9" w:rsidRPr="00B41D2C">
        <w:rPr>
          <w:b/>
          <w:bCs/>
        </w:rPr>
        <w:t>:</w:t>
      </w:r>
      <w:r w:rsidR="00CE1FB9" w:rsidRPr="00B41D2C">
        <w:t xml:space="preserve"> [</w:t>
      </w:r>
      <w:r w:rsidR="00CE1FB9" w:rsidRPr="00B41D2C">
        <w:rPr>
          <w:i/>
          <w:iCs/>
        </w:rPr>
        <w:t xml:space="preserve">uygun şıkkı seçiniz ve diğerini siliniz] [devlet kuruluşu veya kurumu değiliz] / [devlet kuruluşu veya kurumuyuz fakat </w:t>
      </w:r>
      <w:r w:rsidR="00085585" w:rsidRPr="00B41D2C">
        <w:rPr>
          <w:i/>
          <w:iCs/>
        </w:rPr>
        <w:t>TST</w:t>
      </w:r>
      <w:r w:rsidR="00CE1FB9" w:rsidRPr="00B41D2C">
        <w:rPr>
          <w:i/>
          <w:iCs/>
        </w:rPr>
        <w:t xml:space="preserve"> 4.6’nın gereksinimlerini karşılıyoruz</w:t>
      </w:r>
      <w:r w:rsidR="00CE1FB9" w:rsidRPr="00B41D2C">
        <w:t>]</w:t>
      </w:r>
    </w:p>
    <w:p w14:paraId="6BE13BE4" w14:textId="4F9B71E6" w:rsidR="00CE1FB9" w:rsidRPr="00B41D2C" w:rsidRDefault="00CE1FB9" w:rsidP="00CE1FB9">
      <w:pPr>
        <w:numPr>
          <w:ilvl w:val="0"/>
          <w:numId w:val="20"/>
        </w:numPr>
        <w:spacing w:after="200"/>
        <w:ind w:left="576" w:hanging="576"/>
        <w:rPr>
          <w:i/>
        </w:rPr>
      </w:pPr>
      <w:r w:rsidRPr="00B41D2C">
        <w:rPr>
          <w:b/>
          <w:bCs/>
        </w:rPr>
        <w:t xml:space="preserve">Komisyonlar, </w:t>
      </w:r>
      <w:r w:rsidR="009766C4" w:rsidRPr="00B41D2C">
        <w:rPr>
          <w:b/>
          <w:bCs/>
        </w:rPr>
        <w:t xml:space="preserve">teberrular </w:t>
      </w:r>
      <w:r w:rsidRPr="00B41D2C">
        <w:rPr>
          <w:b/>
          <w:bCs/>
        </w:rPr>
        <w:t>ve ücretler:</w:t>
      </w:r>
      <w:r w:rsidRPr="00B41D2C">
        <w:t xml:space="preserve"> Teklif süreciyle veya Sözleşmenin ifası ilgili aşağıdaki komisyonları, </w:t>
      </w:r>
      <w:r w:rsidR="00284628" w:rsidRPr="00B41D2C">
        <w:t xml:space="preserve">teberruları </w:t>
      </w:r>
      <w:r w:rsidRPr="00B41D2C">
        <w:t xml:space="preserve">veya ücretleri ödemiş bulunuyoruz veya ödeyeceğiz. </w:t>
      </w:r>
      <w:r w:rsidRPr="00B41D2C">
        <w:rPr>
          <w:i/>
        </w:rPr>
        <w:t xml:space="preserve">[Her bir Alıcının tam adını, tam adresini, her bir komisyonun veya </w:t>
      </w:r>
      <w:r w:rsidR="00284628" w:rsidRPr="00B41D2C">
        <w:rPr>
          <w:i/>
        </w:rPr>
        <w:t xml:space="preserve">teberrunun </w:t>
      </w:r>
      <w:r w:rsidRPr="00B41D2C">
        <w:rPr>
          <w:i/>
        </w:rPr>
        <w:t>veriliş sebebini ve bu komisyonların veya hediyelerin miktarı ve para birimini yazınız]</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CE1FB9" w:rsidRPr="00B41D2C" w14:paraId="3909CC17" w14:textId="77777777" w:rsidTr="00CE1FB9">
        <w:tc>
          <w:tcPr>
            <w:tcW w:w="2520" w:type="dxa"/>
          </w:tcPr>
          <w:p w14:paraId="3AC38859" w14:textId="77777777" w:rsidR="00CE1FB9" w:rsidRPr="00B41D2C" w:rsidRDefault="00CE1FB9" w:rsidP="00CE1FB9">
            <w:r w:rsidRPr="00B41D2C">
              <w:t>Alıcı Adı</w:t>
            </w:r>
          </w:p>
        </w:tc>
        <w:tc>
          <w:tcPr>
            <w:tcW w:w="2520" w:type="dxa"/>
          </w:tcPr>
          <w:p w14:paraId="7A52952C" w14:textId="77777777" w:rsidR="00CE1FB9" w:rsidRPr="00B41D2C" w:rsidRDefault="00CE1FB9" w:rsidP="00CE1FB9">
            <w:r w:rsidRPr="00B41D2C">
              <w:t>Adres</w:t>
            </w:r>
          </w:p>
        </w:tc>
        <w:tc>
          <w:tcPr>
            <w:tcW w:w="2070" w:type="dxa"/>
          </w:tcPr>
          <w:p w14:paraId="4D31A6D4" w14:textId="77777777" w:rsidR="00CE1FB9" w:rsidRPr="00B41D2C" w:rsidRDefault="00CE1FB9" w:rsidP="00CE1FB9">
            <w:r w:rsidRPr="00B41D2C">
              <w:t>Sebep</w:t>
            </w:r>
          </w:p>
        </w:tc>
        <w:tc>
          <w:tcPr>
            <w:tcW w:w="1548" w:type="dxa"/>
          </w:tcPr>
          <w:p w14:paraId="04D9F7F3" w14:textId="77777777" w:rsidR="00CE1FB9" w:rsidRPr="00B41D2C" w:rsidRDefault="00CE1FB9" w:rsidP="00CE1FB9">
            <w:r w:rsidRPr="00B41D2C">
              <w:t>Tutarı</w:t>
            </w:r>
          </w:p>
        </w:tc>
      </w:tr>
      <w:tr w:rsidR="00CE1FB9" w:rsidRPr="00B41D2C" w14:paraId="6F53307D" w14:textId="77777777" w:rsidTr="00CE1FB9">
        <w:tc>
          <w:tcPr>
            <w:tcW w:w="2520" w:type="dxa"/>
          </w:tcPr>
          <w:p w14:paraId="47E76BA4" w14:textId="77777777" w:rsidR="00CE1FB9" w:rsidRPr="00B41D2C" w:rsidRDefault="00CE1FB9" w:rsidP="00CE1FB9">
            <w:pPr>
              <w:rPr>
                <w:u w:val="single"/>
              </w:rPr>
            </w:pPr>
          </w:p>
        </w:tc>
        <w:tc>
          <w:tcPr>
            <w:tcW w:w="2520" w:type="dxa"/>
          </w:tcPr>
          <w:p w14:paraId="141951E4" w14:textId="77777777" w:rsidR="00CE1FB9" w:rsidRPr="00B41D2C" w:rsidRDefault="00CE1FB9" w:rsidP="00CE1FB9">
            <w:pPr>
              <w:rPr>
                <w:u w:val="single"/>
              </w:rPr>
            </w:pPr>
          </w:p>
        </w:tc>
        <w:tc>
          <w:tcPr>
            <w:tcW w:w="2070" w:type="dxa"/>
          </w:tcPr>
          <w:p w14:paraId="2A674D1B" w14:textId="77777777" w:rsidR="00CE1FB9" w:rsidRPr="00B41D2C" w:rsidRDefault="00CE1FB9" w:rsidP="00CE1FB9">
            <w:pPr>
              <w:rPr>
                <w:u w:val="single"/>
              </w:rPr>
            </w:pPr>
          </w:p>
        </w:tc>
        <w:tc>
          <w:tcPr>
            <w:tcW w:w="1548" w:type="dxa"/>
          </w:tcPr>
          <w:p w14:paraId="5805BDE7" w14:textId="77777777" w:rsidR="00CE1FB9" w:rsidRPr="00B41D2C" w:rsidRDefault="00CE1FB9" w:rsidP="00CE1FB9">
            <w:pPr>
              <w:rPr>
                <w:u w:val="single"/>
              </w:rPr>
            </w:pPr>
          </w:p>
        </w:tc>
      </w:tr>
      <w:tr w:rsidR="00CE1FB9" w:rsidRPr="00B41D2C" w14:paraId="631EA2F5" w14:textId="77777777" w:rsidTr="00CE1FB9">
        <w:tc>
          <w:tcPr>
            <w:tcW w:w="2520" w:type="dxa"/>
          </w:tcPr>
          <w:p w14:paraId="657828FD" w14:textId="77777777" w:rsidR="00CE1FB9" w:rsidRPr="00B41D2C" w:rsidRDefault="00CE1FB9" w:rsidP="00CE1FB9">
            <w:pPr>
              <w:rPr>
                <w:u w:val="single"/>
              </w:rPr>
            </w:pPr>
          </w:p>
        </w:tc>
        <w:tc>
          <w:tcPr>
            <w:tcW w:w="2520" w:type="dxa"/>
          </w:tcPr>
          <w:p w14:paraId="4DC95C3C" w14:textId="77777777" w:rsidR="00CE1FB9" w:rsidRPr="00B41D2C" w:rsidRDefault="00CE1FB9" w:rsidP="00CE1FB9">
            <w:pPr>
              <w:rPr>
                <w:u w:val="single"/>
              </w:rPr>
            </w:pPr>
          </w:p>
        </w:tc>
        <w:tc>
          <w:tcPr>
            <w:tcW w:w="2070" w:type="dxa"/>
          </w:tcPr>
          <w:p w14:paraId="40E439F8" w14:textId="77777777" w:rsidR="00CE1FB9" w:rsidRPr="00B41D2C" w:rsidRDefault="00CE1FB9" w:rsidP="00CE1FB9">
            <w:pPr>
              <w:rPr>
                <w:u w:val="single"/>
              </w:rPr>
            </w:pPr>
          </w:p>
        </w:tc>
        <w:tc>
          <w:tcPr>
            <w:tcW w:w="1548" w:type="dxa"/>
          </w:tcPr>
          <w:p w14:paraId="0E90C693" w14:textId="77777777" w:rsidR="00CE1FB9" w:rsidRPr="00B41D2C" w:rsidRDefault="00CE1FB9" w:rsidP="00CE1FB9">
            <w:pPr>
              <w:rPr>
                <w:u w:val="single"/>
              </w:rPr>
            </w:pPr>
          </w:p>
        </w:tc>
      </w:tr>
      <w:tr w:rsidR="00CE1FB9" w:rsidRPr="00B41D2C" w14:paraId="3722E3B3" w14:textId="77777777" w:rsidTr="00CE1FB9">
        <w:tc>
          <w:tcPr>
            <w:tcW w:w="2520" w:type="dxa"/>
          </w:tcPr>
          <w:p w14:paraId="295E7BA1" w14:textId="77777777" w:rsidR="00CE1FB9" w:rsidRPr="00B41D2C" w:rsidRDefault="00CE1FB9" w:rsidP="00CE1FB9">
            <w:pPr>
              <w:rPr>
                <w:u w:val="single"/>
              </w:rPr>
            </w:pPr>
          </w:p>
        </w:tc>
        <w:tc>
          <w:tcPr>
            <w:tcW w:w="2520" w:type="dxa"/>
          </w:tcPr>
          <w:p w14:paraId="28B9952C" w14:textId="77777777" w:rsidR="00CE1FB9" w:rsidRPr="00B41D2C" w:rsidRDefault="00CE1FB9" w:rsidP="00CE1FB9">
            <w:pPr>
              <w:rPr>
                <w:u w:val="single"/>
              </w:rPr>
            </w:pPr>
          </w:p>
        </w:tc>
        <w:tc>
          <w:tcPr>
            <w:tcW w:w="2070" w:type="dxa"/>
          </w:tcPr>
          <w:p w14:paraId="729C8FF9" w14:textId="77777777" w:rsidR="00CE1FB9" w:rsidRPr="00B41D2C" w:rsidRDefault="00CE1FB9" w:rsidP="00CE1FB9">
            <w:pPr>
              <w:rPr>
                <w:u w:val="single"/>
              </w:rPr>
            </w:pPr>
          </w:p>
        </w:tc>
        <w:tc>
          <w:tcPr>
            <w:tcW w:w="1548" w:type="dxa"/>
          </w:tcPr>
          <w:p w14:paraId="7B4C3F3C" w14:textId="77777777" w:rsidR="00CE1FB9" w:rsidRPr="00B41D2C" w:rsidRDefault="00CE1FB9" w:rsidP="00CE1FB9">
            <w:pPr>
              <w:rPr>
                <w:u w:val="single"/>
              </w:rPr>
            </w:pPr>
          </w:p>
        </w:tc>
      </w:tr>
      <w:tr w:rsidR="00CE1FB9" w:rsidRPr="00B41D2C" w14:paraId="28E48202" w14:textId="77777777" w:rsidTr="00CE1FB9">
        <w:tc>
          <w:tcPr>
            <w:tcW w:w="2520" w:type="dxa"/>
          </w:tcPr>
          <w:p w14:paraId="50860A17" w14:textId="77777777" w:rsidR="00CE1FB9" w:rsidRPr="00B41D2C" w:rsidRDefault="00CE1FB9" w:rsidP="00CE1FB9">
            <w:pPr>
              <w:rPr>
                <w:u w:val="single"/>
              </w:rPr>
            </w:pPr>
          </w:p>
        </w:tc>
        <w:tc>
          <w:tcPr>
            <w:tcW w:w="2520" w:type="dxa"/>
          </w:tcPr>
          <w:p w14:paraId="413DF9CF" w14:textId="77777777" w:rsidR="00CE1FB9" w:rsidRPr="00B41D2C" w:rsidRDefault="00CE1FB9" w:rsidP="00CE1FB9">
            <w:pPr>
              <w:rPr>
                <w:u w:val="single"/>
              </w:rPr>
            </w:pPr>
          </w:p>
        </w:tc>
        <w:tc>
          <w:tcPr>
            <w:tcW w:w="2070" w:type="dxa"/>
          </w:tcPr>
          <w:p w14:paraId="01A551CB" w14:textId="77777777" w:rsidR="00CE1FB9" w:rsidRPr="00B41D2C" w:rsidRDefault="00CE1FB9" w:rsidP="00CE1FB9">
            <w:pPr>
              <w:rPr>
                <w:u w:val="single"/>
              </w:rPr>
            </w:pPr>
          </w:p>
        </w:tc>
        <w:tc>
          <w:tcPr>
            <w:tcW w:w="1548" w:type="dxa"/>
          </w:tcPr>
          <w:p w14:paraId="3E3F992F" w14:textId="77777777" w:rsidR="00CE1FB9" w:rsidRPr="00B41D2C" w:rsidRDefault="00CE1FB9" w:rsidP="00CE1FB9">
            <w:pPr>
              <w:rPr>
                <w:u w:val="single"/>
              </w:rPr>
            </w:pPr>
          </w:p>
        </w:tc>
      </w:tr>
    </w:tbl>
    <w:p w14:paraId="615C552D" w14:textId="77777777" w:rsidR="00CE1FB9" w:rsidRPr="00B41D2C" w:rsidRDefault="00CE1FB9" w:rsidP="00CE1FB9">
      <w:pPr>
        <w:ind w:left="540"/>
        <w:rPr>
          <w:i/>
        </w:rPr>
      </w:pPr>
      <w:r w:rsidRPr="00B41D2C">
        <w:rPr>
          <w:i/>
        </w:rPr>
        <w:t>(Eğer hiçbir şey ödenmemişse veya ödenmeyecekse “yok” yazınız)</w:t>
      </w:r>
    </w:p>
    <w:p w14:paraId="2E3C8002" w14:textId="196D62BE" w:rsidR="00CE1FB9" w:rsidRPr="00B41D2C" w:rsidRDefault="00CE1FB9" w:rsidP="00CE1FB9">
      <w:pPr>
        <w:numPr>
          <w:ilvl w:val="0"/>
          <w:numId w:val="20"/>
        </w:numPr>
        <w:spacing w:after="200"/>
        <w:ind w:left="540" w:hanging="540"/>
      </w:pPr>
      <w:r w:rsidRPr="00B41D2C">
        <w:rPr>
          <w:b/>
          <w:bCs/>
        </w:rPr>
        <w:t>Bağlayıcı Sözleşme:</w:t>
      </w:r>
      <w:r w:rsidRPr="00B41D2C">
        <w:t xml:space="preserve"> Resmi bir sözleşme hazırlanıp yapılıncaya kadar, sizin Kabul Mektubunuzda yer alan yazılı kabulünüzle birlikte bu Teklif aramızda bağlayıcı bir Sözleşme teşkil edecektir. </w:t>
      </w:r>
    </w:p>
    <w:p w14:paraId="62078C57" w14:textId="1471D2DE" w:rsidR="00CE1FB9" w:rsidRPr="00B41D2C" w:rsidRDefault="00CE1FB9" w:rsidP="00CE1FB9">
      <w:pPr>
        <w:numPr>
          <w:ilvl w:val="0"/>
          <w:numId w:val="20"/>
        </w:numPr>
        <w:spacing w:after="200"/>
        <w:ind w:left="540" w:hanging="540"/>
      </w:pPr>
      <w:r w:rsidRPr="00B41D2C">
        <w:rPr>
          <w:b/>
        </w:rPr>
        <w:t xml:space="preserve">Kabul Etmeye Zorunlu </w:t>
      </w:r>
      <w:r w:rsidR="00381BD7" w:rsidRPr="00B41D2C">
        <w:rPr>
          <w:b/>
        </w:rPr>
        <w:t>Olmama</w:t>
      </w:r>
      <w:r w:rsidRPr="00B41D2C">
        <w:rPr>
          <w:b/>
        </w:rPr>
        <w:t>:</w:t>
      </w:r>
      <w:r w:rsidRPr="00B41D2C">
        <w:t xml:space="preserve"> Değerlendirilen en düşük maliyet Teklifini, En Avantajlı Teklifi veya almış olduğunuz diğer herhangi bir Teklifi kabul etmeye zorunlu olmadığınızı kabul ediyoruz ve</w:t>
      </w:r>
    </w:p>
    <w:p w14:paraId="569FC79C" w14:textId="0F982756" w:rsidR="00CE1FB9" w:rsidRPr="00B41D2C" w:rsidRDefault="00CE1FB9" w:rsidP="00CE1FB9">
      <w:pPr>
        <w:numPr>
          <w:ilvl w:val="0"/>
          <w:numId w:val="20"/>
        </w:numPr>
        <w:spacing w:after="200"/>
        <w:ind w:left="540" w:hanging="540"/>
      </w:pPr>
      <w:r w:rsidRPr="00B41D2C">
        <w:rPr>
          <w:b/>
        </w:rPr>
        <w:t xml:space="preserve">Sahtecilik ve Yolsuzluk: </w:t>
      </w:r>
      <w:r w:rsidRPr="00B41D2C">
        <w:t xml:space="preserve">İşbu vesile ile adımıza veya lehimize hareket eden hiç kimsenin hiçbir şekilde </w:t>
      </w:r>
      <w:r w:rsidR="00284628" w:rsidRPr="00B41D2C">
        <w:t xml:space="preserve">Sahtecilik ve </w:t>
      </w:r>
      <w:r w:rsidRPr="00B41D2C">
        <w:t>Yolsuzluğa bulaşmadığını temin etmek için gereken adımları atmış olduğumuzu onaylarız.</w:t>
      </w:r>
    </w:p>
    <w:p w14:paraId="4AB99BFD" w14:textId="5B29CDB5" w:rsidR="00CE1FB9" w:rsidRPr="00B41D2C" w:rsidRDefault="00284628" w:rsidP="00CE1FB9">
      <w:pPr>
        <w:jc w:val="left"/>
      </w:pPr>
      <w:r w:rsidRPr="00B41D2C">
        <w:rPr>
          <w:b/>
          <w:bCs/>
        </w:rPr>
        <w:t xml:space="preserve">Teklif Sahibinin </w:t>
      </w:r>
      <w:r w:rsidR="00CE1FB9" w:rsidRPr="00B41D2C">
        <w:rPr>
          <w:b/>
          <w:bCs/>
        </w:rPr>
        <w:t>İsmi:</w:t>
      </w:r>
      <w:r w:rsidR="00CE1FB9" w:rsidRPr="00B41D2C">
        <w:t xml:space="preserve"> *[</w:t>
      </w:r>
      <w:r w:rsidR="00CE1FB9" w:rsidRPr="00B41D2C">
        <w:rPr>
          <w:i/>
          <w:iCs/>
        </w:rPr>
        <w:t>İsteklinin ismini yazınız</w:t>
      </w:r>
      <w:r w:rsidR="00CE1FB9" w:rsidRPr="00B41D2C">
        <w:t>]</w:t>
      </w:r>
    </w:p>
    <w:p w14:paraId="4DA21D77" w14:textId="6DC56CD2" w:rsidR="00CE1FB9" w:rsidRPr="00B41D2C" w:rsidRDefault="00284628" w:rsidP="00CE1FB9">
      <w:pPr>
        <w:jc w:val="left"/>
      </w:pPr>
      <w:r w:rsidRPr="00B41D2C">
        <w:rPr>
          <w:b/>
          <w:bCs/>
        </w:rPr>
        <w:lastRenderedPageBreak/>
        <w:t xml:space="preserve">Teklif Sahibi </w:t>
      </w:r>
      <w:r w:rsidR="00CE1FB9" w:rsidRPr="00B41D2C">
        <w:rPr>
          <w:b/>
          <w:bCs/>
        </w:rPr>
        <w:t>adına Teklifi imzalaması için usulüne uygun olarak yetkilendirilmiş kişinin ismi:</w:t>
      </w:r>
      <w:r w:rsidR="00CE1FB9" w:rsidRPr="00B41D2C">
        <w:t xml:space="preserve"> **[</w:t>
      </w:r>
      <w:r w:rsidR="00CE1FB9" w:rsidRPr="00B41D2C">
        <w:rPr>
          <w:bCs/>
          <w:i/>
          <w:iCs/>
        </w:rPr>
        <w:t>Teklifi imzalaması için usulüne uygun olarak yetkilendirilmiş kişinin tam adını yazınız</w:t>
      </w:r>
      <w:r w:rsidR="00CE1FB9" w:rsidRPr="00B41D2C">
        <w:t>]</w:t>
      </w:r>
    </w:p>
    <w:p w14:paraId="5F512EED" w14:textId="77777777" w:rsidR="00CE1FB9" w:rsidRPr="00B41D2C" w:rsidRDefault="00CE1FB9" w:rsidP="00CE1FB9">
      <w:pPr>
        <w:jc w:val="left"/>
      </w:pPr>
      <w:r w:rsidRPr="00B41D2C">
        <w:rPr>
          <w:b/>
          <w:bCs/>
        </w:rPr>
        <w:t>Teklifi imzalayan kişinin unvanı:</w:t>
      </w:r>
      <w:r w:rsidRPr="00B41D2C">
        <w:t xml:space="preserve"> [</w:t>
      </w:r>
      <w:r w:rsidRPr="00B41D2C">
        <w:rPr>
          <w:i/>
          <w:iCs/>
        </w:rPr>
        <w:t>Teklifi imzalayan kişinin tam unvanını yazınız</w:t>
      </w:r>
      <w:r w:rsidRPr="00B41D2C">
        <w:t>]</w:t>
      </w:r>
    </w:p>
    <w:p w14:paraId="48822BFD" w14:textId="77777777" w:rsidR="00CE1FB9" w:rsidRPr="00B41D2C" w:rsidRDefault="00CE1FB9" w:rsidP="00CE1FB9">
      <w:pPr>
        <w:jc w:val="left"/>
      </w:pPr>
      <w:r w:rsidRPr="00B41D2C">
        <w:rPr>
          <w:b/>
          <w:bCs/>
        </w:rPr>
        <w:t>Yukarıda ismi geçen kişinin imzası:</w:t>
      </w:r>
      <w:r w:rsidRPr="00B41D2C">
        <w:t xml:space="preserve"> [</w:t>
      </w:r>
      <w:r w:rsidRPr="00B41D2C">
        <w:rPr>
          <w:i/>
          <w:iCs/>
        </w:rPr>
        <w:t>yukarıda ismi ve sıfatı gösterilen kişinin imzasını buraya giriniz</w:t>
      </w:r>
      <w:r w:rsidRPr="00B41D2C">
        <w:t>]</w:t>
      </w:r>
    </w:p>
    <w:p w14:paraId="44DE6659" w14:textId="77777777" w:rsidR="00CE1FB9" w:rsidRPr="00B41D2C" w:rsidRDefault="00CE1FB9" w:rsidP="00CE1FB9">
      <w:pPr>
        <w:jc w:val="left"/>
      </w:pPr>
      <w:r w:rsidRPr="00B41D2C">
        <w:rPr>
          <w:b/>
          <w:bCs/>
        </w:rPr>
        <w:t xml:space="preserve">İmza </w:t>
      </w:r>
      <w:bookmarkStart w:id="596" w:name="_Toc197236025"/>
      <w:r w:rsidRPr="00B41D2C">
        <w:rPr>
          <w:b/>
          <w:bCs/>
        </w:rPr>
        <w:t>tarihi</w:t>
      </w:r>
      <w:r w:rsidRPr="00B41D2C">
        <w:t xml:space="preserve"> [</w:t>
      </w:r>
      <w:r w:rsidRPr="00B41D2C">
        <w:rPr>
          <w:i/>
          <w:iCs/>
        </w:rPr>
        <w:t>imza tarihini yazınız</w:t>
      </w:r>
      <w:r w:rsidRPr="00B41D2C">
        <w:t>] [</w:t>
      </w:r>
      <w:r w:rsidRPr="00B41D2C">
        <w:rPr>
          <w:b/>
          <w:bCs/>
        </w:rPr>
        <w:t>gün</w:t>
      </w:r>
      <w:r w:rsidRPr="00B41D2C">
        <w:t xml:space="preserve">, </w:t>
      </w:r>
      <w:r w:rsidRPr="00B41D2C">
        <w:rPr>
          <w:i/>
          <w:iCs/>
        </w:rPr>
        <w:t>ay ve yılı yazınız</w:t>
      </w:r>
      <w:r w:rsidRPr="00B41D2C">
        <w:t>]</w:t>
      </w:r>
    </w:p>
    <w:p w14:paraId="23092B37" w14:textId="77777777" w:rsidR="00CE1FB9" w:rsidRPr="00B41D2C" w:rsidRDefault="00CE1FB9" w:rsidP="00CE1FB9">
      <w:pPr>
        <w:tabs>
          <w:tab w:val="right" w:pos="9000"/>
        </w:tabs>
        <w:spacing w:before="120" w:after="120"/>
        <w:jc w:val="left"/>
        <w:rPr>
          <w:sz w:val="22"/>
        </w:rPr>
      </w:pPr>
      <w:bookmarkStart w:id="597" w:name="_Hlk27225341"/>
      <w:r w:rsidRPr="00B41D2C">
        <w:rPr>
          <w:b/>
          <w:bCs/>
          <w:iCs/>
          <w:sz w:val="22"/>
        </w:rPr>
        <w:t>*</w:t>
      </w:r>
      <w:r w:rsidRPr="00B41D2C">
        <w:rPr>
          <w:sz w:val="22"/>
        </w:rPr>
        <w:t>: Teklifin bir Ortak Girişim tarafından verilmesi halinde, Ortak Girişimin ismini İstekli olarak belirtiniz.</w:t>
      </w:r>
    </w:p>
    <w:p w14:paraId="31CBB060" w14:textId="77777777" w:rsidR="00CE1FB9" w:rsidRPr="00B41D2C" w:rsidRDefault="00CE1FB9" w:rsidP="00CE1FB9">
      <w:pPr>
        <w:jc w:val="left"/>
      </w:pPr>
      <w:r w:rsidRPr="00B41D2C">
        <w:rPr>
          <w:bCs/>
          <w:iCs/>
          <w:sz w:val="22"/>
        </w:rPr>
        <w:t>**: **Teklifi imzalayan kişinin, Teklif ile birlikte İstekli tarafından verilmiş vekâletnamesi olmalıdır.</w:t>
      </w:r>
    </w:p>
    <w:bookmarkEnd w:id="597"/>
    <w:p w14:paraId="49C68F29" w14:textId="77777777" w:rsidR="00CE1FB9" w:rsidRPr="00B41D2C" w:rsidRDefault="00CE1FB9" w:rsidP="00CE1FB9">
      <w:pPr>
        <w:pStyle w:val="S4Header"/>
        <w:rPr>
          <w:sz w:val="36"/>
        </w:rPr>
        <w:sectPr w:rsidR="00CE1FB9" w:rsidRPr="00B41D2C" w:rsidSect="005C38A4">
          <w:headerReference w:type="even" r:id="rId66"/>
          <w:headerReference w:type="default" r:id="rId67"/>
          <w:footerReference w:type="even" r:id="rId68"/>
          <w:footerReference w:type="default" r:id="rId69"/>
          <w:footerReference w:type="first" r:id="rId70"/>
          <w:type w:val="oddPage"/>
          <w:pgSz w:w="12240" w:h="15840" w:code="1"/>
          <w:pgMar w:top="1440" w:right="1440" w:bottom="1440" w:left="1800" w:header="720" w:footer="720" w:gutter="0"/>
          <w:cols w:space="720"/>
          <w:titlePg/>
          <w:docGrid w:linePitch="326"/>
        </w:sectPr>
      </w:pPr>
    </w:p>
    <w:p w14:paraId="616EEC56" w14:textId="17AFE4B7" w:rsidR="00CE1FB9" w:rsidRPr="00B41D2C" w:rsidRDefault="001E012E" w:rsidP="00CE1FB9">
      <w:pPr>
        <w:pStyle w:val="S4-header1"/>
        <w:rPr>
          <w:noProof/>
        </w:rPr>
      </w:pPr>
      <w:bookmarkStart w:id="600" w:name="_Toc437968869"/>
      <w:r w:rsidRPr="00B41D2C">
        <w:lastRenderedPageBreak/>
        <w:t xml:space="preserve">Rayiç </w:t>
      </w:r>
      <w:r w:rsidR="00CE1FB9" w:rsidRPr="00B41D2C">
        <w:t xml:space="preserve">ve </w:t>
      </w:r>
      <w:bookmarkEnd w:id="596"/>
      <w:bookmarkEnd w:id="600"/>
      <w:r w:rsidRPr="00B41D2C">
        <w:t xml:space="preserve">Fiyat </w:t>
      </w:r>
      <w:r w:rsidR="00765FBF" w:rsidRPr="00B41D2C">
        <w:t>Çizelgesi</w:t>
      </w:r>
    </w:p>
    <w:p w14:paraId="776D9447" w14:textId="7EF2889E" w:rsidR="00CE1FB9" w:rsidRPr="00350876" w:rsidRDefault="00CE1FB9" w:rsidP="00CE1FB9">
      <w:pPr>
        <w:pStyle w:val="S4-Heading2"/>
        <w:rPr>
          <w:b w:val="0"/>
          <w:bCs/>
          <w:i/>
          <w:iCs/>
          <w:sz w:val="28"/>
          <w:szCs w:val="28"/>
        </w:rPr>
      </w:pPr>
      <w:bookmarkStart w:id="601" w:name="_Toc437968870"/>
      <w:bookmarkStart w:id="602" w:name="_Toc197236026"/>
      <w:r w:rsidRPr="00E7691E">
        <w:t xml:space="preserve">1 Numaralı </w:t>
      </w:r>
      <w:r w:rsidR="00765FBF" w:rsidRPr="00E7691E">
        <w:t>Çizelge</w:t>
      </w:r>
      <w:r w:rsidRPr="00E7691E">
        <w:t>. Yurt Dışından T</w:t>
      </w:r>
      <w:r w:rsidR="00DA1EDF" w:rsidRPr="00E7691E">
        <w:t>edarik</w:t>
      </w:r>
      <w:r w:rsidRPr="00E7691E">
        <w:t xml:space="preserve"> Edilen </w:t>
      </w:r>
      <w:r w:rsidR="00284628" w:rsidRPr="00E7691E">
        <w:t>Tesis</w:t>
      </w:r>
      <w:r w:rsidRPr="00E7691E">
        <w:t xml:space="preserve"> </w:t>
      </w:r>
      <w:r w:rsidR="00DA1EDF" w:rsidRPr="00E7691E">
        <w:t>(</w:t>
      </w:r>
      <w:r w:rsidRPr="00E7691E">
        <w:t>Zorunlu Yedek Parçalar</w:t>
      </w:r>
      <w:bookmarkEnd w:id="601"/>
      <w:bookmarkEnd w:id="602"/>
      <w:r w:rsidR="00DA1EDF" w:rsidRPr="00E7691E">
        <w:t xml:space="preserve"> Dâhil)</w:t>
      </w:r>
      <w:r w:rsidR="009101B7">
        <w:br/>
      </w:r>
      <w:r w:rsidR="00F423AB" w:rsidRPr="00350876">
        <w:rPr>
          <w:b w:val="0"/>
          <w:bCs/>
          <w:i/>
          <w:iCs/>
          <w:sz w:val="28"/>
          <w:szCs w:val="28"/>
        </w:rPr>
        <w:t xml:space="preserve">(Kayseri </w:t>
      </w:r>
      <w:r w:rsidR="009101B7" w:rsidRPr="00350876">
        <w:rPr>
          <w:b w:val="0"/>
          <w:bCs/>
          <w:i/>
          <w:iCs/>
          <w:sz w:val="28"/>
          <w:szCs w:val="28"/>
        </w:rPr>
        <w:t>S</w:t>
      </w:r>
      <w:r w:rsidR="00F423AB" w:rsidRPr="00350876">
        <w:rPr>
          <w:b w:val="0"/>
          <w:bCs/>
          <w:i/>
          <w:iCs/>
          <w:sz w:val="28"/>
          <w:szCs w:val="28"/>
        </w:rPr>
        <w:t>u ve Kanalizasyon</w:t>
      </w:r>
      <w:r w:rsidR="00173259" w:rsidRPr="00350876">
        <w:rPr>
          <w:b w:val="0"/>
          <w:bCs/>
          <w:i/>
          <w:iCs/>
          <w:sz w:val="28"/>
          <w:szCs w:val="28"/>
        </w:rPr>
        <w:t xml:space="preserve"> İdaresi KİBAAT-</w:t>
      </w:r>
      <w:r w:rsidR="00F423AB" w:rsidRPr="00350876">
        <w:rPr>
          <w:b w:val="0"/>
          <w:bCs/>
          <w:i/>
          <w:iCs/>
          <w:sz w:val="28"/>
          <w:szCs w:val="28"/>
        </w:rPr>
        <w:t xml:space="preserve">2 </w:t>
      </w:r>
      <w:r w:rsidR="009101B7" w:rsidRPr="00350876">
        <w:rPr>
          <w:b w:val="0"/>
          <w:bCs/>
          <w:i/>
          <w:iCs/>
          <w:sz w:val="28"/>
          <w:szCs w:val="28"/>
        </w:rPr>
        <w:t>Güneş Enerji Santrali)</w:t>
      </w:r>
    </w:p>
    <w:p w14:paraId="10FEA539" w14:textId="77777777" w:rsidR="00CE1FB9" w:rsidRPr="00350876" w:rsidRDefault="00CE1FB9" w:rsidP="00CE1FB9">
      <w:pPr>
        <w:rPr>
          <w:sz w:val="28"/>
          <w:szCs w:val="28"/>
        </w:rPr>
      </w:pPr>
    </w:p>
    <w:tbl>
      <w:tblPr>
        <w:tblW w:w="12925"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5"/>
        <w:gridCol w:w="1846"/>
        <w:gridCol w:w="183"/>
        <w:gridCol w:w="537"/>
        <w:gridCol w:w="183"/>
        <w:gridCol w:w="3424"/>
        <w:gridCol w:w="630"/>
        <w:gridCol w:w="74"/>
        <w:gridCol w:w="162"/>
        <w:gridCol w:w="1466"/>
        <w:gridCol w:w="978"/>
        <w:gridCol w:w="720"/>
        <w:gridCol w:w="559"/>
        <w:gridCol w:w="14"/>
        <w:gridCol w:w="723"/>
        <w:gridCol w:w="236"/>
        <w:gridCol w:w="382"/>
        <w:gridCol w:w="49"/>
        <w:gridCol w:w="14"/>
      </w:tblGrid>
      <w:tr w:rsidR="003C6529" w:rsidRPr="00B41D2C" w14:paraId="30880840" w14:textId="77777777" w:rsidTr="000867BD">
        <w:trPr>
          <w:gridAfter w:val="1"/>
          <w:wAfter w:w="14" w:type="dxa"/>
        </w:trPr>
        <w:tc>
          <w:tcPr>
            <w:tcW w:w="745" w:type="dxa"/>
            <w:tcBorders>
              <w:top w:val="single" w:sz="6" w:space="0" w:color="auto"/>
              <w:bottom w:val="nil"/>
              <w:right w:val="nil"/>
            </w:tcBorders>
          </w:tcPr>
          <w:p w14:paraId="5F7964B2" w14:textId="77777777" w:rsidR="003C6529" w:rsidRPr="00B41D2C" w:rsidRDefault="003C6529" w:rsidP="00CA24CA">
            <w:pPr>
              <w:jc w:val="center"/>
              <w:rPr>
                <w:sz w:val="20"/>
              </w:rPr>
            </w:pPr>
            <w:r w:rsidRPr="00B41D2C">
              <w:rPr>
                <w:sz w:val="20"/>
              </w:rPr>
              <w:t>Kalem</w:t>
            </w:r>
          </w:p>
        </w:tc>
        <w:tc>
          <w:tcPr>
            <w:tcW w:w="6173" w:type="dxa"/>
            <w:gridSpan w:val="5"/>
            <w:tcBorders>
              <w:top w:val="single" w:sz="6" w:space="0" w:color="auto"/>
              <w:left w:val="single" w:sz="6" w:space="0" w:color="auto"/>
              <w:bottom w:val="nil"/>
              <w:right w:val="single" w:sz="6" w:space="0" w:color="auto"/>
            </w:tcBorders>
          </w:tcPr>
          <w:p w14:paraId="4F18ED9C" w14:textId="77777777" w:rsidR="003C6529" w:rsidRPr="00B41D2C" w:rsidRDefault="003C6529" w:rsidP="00CA24CA">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2D0BD348" w14:textId="3951DF42" w:rsidR="003C6529" w:rsidRPr="00B41D2C" w:rsidRDefault="003C6529" w:rsidP="00CA24CA">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39B52BD3" w14:textId="7AE6A1E4" w:rsidR="003C6529" w:rsidRPr="00B41D2C" w:rsidRDefault="003C6529" w:rsidP="00CA24CA">
            <w:pPr>
              <w:jc w:val="center"/>
              <w:rPr>
                <w:sz w:val="20"/>
              </w:rPr>
            </w:pPr>
            <w:r w:rsidRPr="00B41D2C">
              <w:rPr>
                <w:sz w:val="20"/>
              </w:rPr>
              <w:t>Miktar</w:t>
            </w:r>
            <w:r>
              <w:rPr>
                <w:sz w:val="20"/>
              </w:rPr>
              <w:t xml:space="preserve"> (*)</w:t>
            </w:r>
          </w:p>
        </w:tc>
        <w:tc>
          <w:tcPr>
            <w:tcW w:w="2257" w:type="dxa"/>
            <w:gridSpan w:val="3"/>
            <w:tcBorders>
              <w:top w:val="single" w:sz="6" w:space="0" w:color="auto"/>
              <w:left w:val="nil"/>
              <w:bottom w:val="nil"/>
              <w:right w:val="nil"/>
            </w:tcBorders>
          </w:tcPr>
          <w:p w14:paraId="3A5F9F93" w14:textId="77777777" w:rsidR="003C6529" w:rsidRPr="00B41D2C" w:rsidRDefault="003C6529" w:rsidP="00CA24CA">
            <w:pPr>
              <w:jc w:val="center"/>
              <w:rPr>
                <w:sz w:val="20"/>
              </w:rPr>
            </w:pPr>
            <w:r w:rsidRPr="00B41D2C">
              <w:rPr>
                <w:sz w:val="20"/>
              </w:rPr>
              <w:t>Birim Fiyat</w:t>
            </w:r>
            <w:r w:rsidRPr="00B41D2C">
              <w:rPr>
                <w:sz w:val="20"/>
                <w:vertAlign w:val="superscript"/>
              </w:rPr>
              <w:t>2</w:t>
            </w:r>
          </w:p>
        </w:tc>
        <w:tc>
          <w:tcPr>
            <w:tcW w:w="1404" w:type="dxa"/>
            <w:gridSpan w:val="5"/>
            <w:tcBorders>
              <w:top w:val="single" w:sz="6" w:space="0" w:color="auto"/>
              <w:left w:val="single" w:sz="6" w:space="0" w:color="auto"/>
              <w:bottom w:val="nil"/>
            </w:tcBorders>
          </w:tcPr>
          <w:p w14:paraId="0179964F" w14:textId="77777777" w:rsidR="003C6529" w:rsidRPr="00B41D2C" w:rsidRDefault="003C6529" w:rsidP="00CA24CA">
            <w:pPr>
              <w:jc w:val="center"/>
              <w:rPr>
                <w:sz w:val="20"/>
              </w:rPr>
            </w:pPr>
            <w:r w:rsidRPr="00B41D2C">
              <w:rPr>
                <w:sz w:val="20"/>
              </w:rPr>
              <w:t>Toplam Fiyat</w:t>
            </w:r>
            <w:r w:rsidRPr="00B41D2C">
              <w:rPr>
                <w:sz w:val="20"/>
                <w:vertAlign w:val="superscript"/>
              </w:rPr>
              <w:t>2</w:t>
            </w:r>
          </w:p>
        </w:tc>
      </w:tr>
      <w:tr w:rsidR="003C6529" w:rsidRPr="00B41D2C" w14:paraId="18F92D1A" w14:textId="77777777" w:rsidTr="000867BD">
        <w:trPr>
          <w:gridAfter w:val="1"/>
          <w:wAfter w:w="14" w:type="dxa"/>
        </w:trPr>
        <w:tc>
          <w:tcPr>
            <w:tcW w:w="745" w:type="dxa"/>
            <w:tcBorders>
              <w:top w:val="nil"/>
              <w:bottom w:val="nil"/>
              <w:right w:val="nil"/>
            </w:tcBorders>
          </w:tcPr>
          <w:p w14:paraId="6DB157E4" w14:textId="77777777" w:rsidR="003C6529" w:rsidRPr="00B41D2C" w:rsidRDefault="003C6529" w:rsidP="00CA24CA">
            <w:pPr>
              <w:rPr>
                <w:sz w:val="20"/>
              </w:rPr>
            </w:pPr>
          </w:p>
        </w:tc>
        <w:tc>
          <w:tcPr>
            <w:tcW w:w="6173" w:type="dxa"/>
            <w:gridSpan w:val="5"/>
            <w:tcBorders>
              <w:top w:val="nil"/>
              <w:left w:val="single" w:sz="6" w:space="0" w:color="auto"/>
              <w:bottom w:val="nil"/>
              <w:right w:val="single" w:sz="6" w:space="0" w:color="auto"/>
            </w:tcBorders>
          </w:tcPr>
          <w:p w14:paraId="4785A699" w14:textId="77777777" w:rsidR="003C6529" w:rsidRPr="00B41D2C" w:rsidRDefault="003C6529" w:rsidP="00CA24CA">
            <w:pPr>
              <w:rPr>
                <w:sz w:val="20"/>
              </w:rPr>
            </w:pPr>
          </w:p>
        </w:tc>
        <w:tc>
          <w:tcPr>
            <w:tcW w:w="704" w:type="dxa"/>
            <w:gridSpan w:val="2"/>
            <w:vMerge/>
            <w:tcBorders>
              <w:left w:val="nil"/>
              <w:bottom w:val="nil"/>
              <w:right w:val="single" w:sz="6" w:space="0" w:color="auto"/>
            </w:tcBorders>
          </w:tcPr>
          <w:p w14:paraId="74A7DBF4" w14:textId="77777777" w:rsidR="003C6529" w:rsidRPr="00B41D2C" w:rsidRDefault="003C6529" w:rsidP="00CA24CA">
            <w:pPr>
              <w:rPr>
                <w:sz w:val="20"/>
              </w:rPr>
            </w:pPr>
          </w:p>
        </w:tc>
        <w:tc>
          <w:tcPr>
            <w:tcW w:w="1628" w:type="dxa"/>
            <w:gridSpan w:val="2"/>
            <w:tcBorders>
              <w:top w:val="nil"/>
              <w:left w:val="single" w:sz="6" w:space="0" w:color="auto"/>
              <w:bottom w:val="nil"/>
              <w:right w:val="single" w:sz="6" w:space="0" w:color="auto"/>
            </w:tcBorders>
          </w:tcPr>
          <w:p w14:paraId="66AE21A4" w14:textId="77777777" w:rsidR="003C6529" w:rsidRPr="00B41D2C" w:rsidRDefault="003C6529" w:rsidP="00CA24CA">
            <w:pPr>
              <w:rPr>
                <w:sz w:val="20"/>
              </w:rPr>
            </w:pPr>
          </w:p>
        </w:tc>
        <w:tc>
          <w:tcPr>
            <w:tcW w:w="2257" w:type="dxa"/>
            <w:gridSpan w:val="3"/>
            <w:tcBorders>
              <w:top w:val="single" w:sz="6" w:space="0" w:color="auto"/>
              <w:left w:val="nil"/>
              <w:bottom w:val="nil"/>
              <w:right w:val="single" w:sz="6" w:space="0" w:color="auto"/>
            </w:tcBorders>
          </w:tcPr>
          <w:p w14:paraId="7CEA8993" w14:textId="77777777" w:rsidR="003C6529" w:rsidRPr="00B41D2C" w:rsidRDefault="003C6529" w:rsidP="00CA24CA">
            <w:pPr>
              <w:jc w:val="center"/>
              <w:rPr>
                <w:i/>
                <w:sz w:val="20"/>
              </w:rPr>
            </w:pPr>
            <w:r w:rsidRPr="00B41D2C">
              <w:rPr>
                <w:i/>
                <w:sz w:val="20"/>
              </w:rPr>
              <w:t>CIP</w:t>
            </w:r>
          </w:p>
        </w:tc>
        <w:tc>
          <w:tcPr>
            <w:tcW w:w="1404" w:type="dxa"/>
            <w:gridSpan w:val="5"/>
            <w:tcBorders>
              <w:top w:val="nil"/>
              <w:left w:val="nil"/>
              <w:bottom w:val="nil"/>
            </w:tcBorders>
          </w:tcPr>
          <w:p w14:paraId="4CACB71A" w14:textId="77777777" w:rsidR="003C6529" w:rsidRPr="00B41D2C" w:rsidRDefault="003C6529" w:rsidP="00CA24CA">
            <w:pPr>
              <w:rPr>
                <w:sz w:val="20"/>
              </w:rPr>
            </w:pPr>
          </w:p>
        </w:tc>
      </w:tr>
      <w:tr w:rsidR="003C6529" w:rsidRPr="00B41D2C" w14:paraId="6B1CA59C" w14:textId="77777777" w:rsidTr="000867BD">
        <w:trPr>
          <w:gridAfter w:val="1"/>
          <w:wAfter w:w="14" w:type="dxa"/>
        </w:trPr>
        <w:tc>
          <w:tcPr>
            <w:tcW w:w="745" w:type="dxa"/>
            <w:tcBorders>
              <w:top w:val="nil"/>
              <w:bottom w:val="single" w:sz="4" w:space="0" w:color="auto"/>
              <w:right w:val="nil"/>
            </w:tcBorders>
          </w:tcPr>
          <w:p w14:paraId="2A43EAF4" w14:textId="77777777" w:rsidR="003C6529" w:rsidRPr="00B41D2C" w:rsidRDefault="003C6529" w:rsidP="00CA24CA">
            <w:pPr>
              <w:rPr>
                <w:sz w:val="20"/>
              </w:rPr>
            </w:pPr>
          </w:p>
        </w:tc>
        <w:tc>
          <w:tcPr>
            <w:tcW w:w="6173" w:type="dxa"/>
            <w:gridSpan w:val="5"/>
            <w:tcBorders>
              <w:top w:val="nil"/>
              <w:left w:val="single" w:sz="6" w:space="0" w:color="auto"/>
              <w:bottom w:val="single" w:sz="4" w:space="0" w:color="auto"/>
              <w:right w:val="single" w:sz="6" w:space="0" w:color="auto"/>
            </w:tcBorders>
          </w:tcPr>
          <w:p w14:paraId="0A996870" w14:textId="77777777" w:rsidR="003C6529" w:rsidRPr="00B41D2C" w:rsidRDefault="003C6529" w:rsidP="00CA24CA">
            <w:pPr>
              <w:rPr>
                <w:sz w:val="20"/>
              </w:rPr>
            </w:pPr>
          </w:p>
        </w:tc>
        <w:tc>
          <w:tcPr>
            <w:tcW w:w="704" w:type="dxa"/>
            <w:gridSpan w:val="2"/>
            <w:tcBorders>
              <w:top w:val="nil"/>
              <w:left w:val="nil"/>
              <w:bottom w:val="single" w:sz="4" w:space="0" w:color="auto"/>
              <w:right w:val="single" w:sz="6" w:space="0" w:color="auto"/>
            </w:tcBorders>
          </w:tcPr>
          <w:p w14:paraId="014C325B" w14:textId="77777777" w:rsidR="003C6529" w:rsidRPr="00B41D2C" w:rsidRDefault="003C6529" w:rsidP="00CA24CA">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6334870D" w14:textId="77777777" w:rsidR="003C6529" w:rsidRPr="00B41D2C" w:rsidRDefault="003C6529" w:rsidP="00CA24CA">
            <w:pPr>
              <w:jc w:val="center"/>
              <w:rPr>
                <w:i/>
                <w:sz w:val="20"/>
              </w:rPr>
            </w:pPr>
            <w:r w:rsidRPr="00B41D2C">
              <w:rPr>
                <w:i/>
                <w:sz w:val="20"/>
              </w:rPr>
              <w:t>(1)</w:t>
            </w:r>
          </w:p>
        </w:tc>
        <w:tc>
          <w:tcPr>
            <w:tcW w:w="2257" w:type="dxa"/>
            <w:gridSpan w:val="3"/>
            <w:tcBorders>
              <w:top w:val="nil"/>
              <w:left w:val="nil"/>
              <w:bottom w:val="single" w:sz="4" w:space="0" w:color="auto"/>
              <w:right w:val="single" w:sz="6" w:space="0" w:color="auto"/>
            </w:tcBorders>
          </w:tcPr>
          <w:p w14:paraId="4830D434" w14:textId="3A3979B8"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5"/>
            <w:tcBorders>
              <w:top w:val="nil"/>
              <w:left w:val="nil"/>
              <w:bottom w:val="single" w:sz="4" w:space="0" w:color="auto"/>
            </w:tcBorders>
          </w:tcPr>
          <w:p w14:paraId="1449B7CB" w14:textId="49FF60A2" w:rsidR="003C6529" w:rsidRPr="00B41D2C" w:rsidRDefault="003C6529" w:rsidP="00CA24CA">
            <w:pPr>
              <w:jc w:val="center"/>
              <w:rPr>
                <w:i/>
                <w:sz w:val="20"/>
              </w:rPr>
            </w:pPr>
            <w:r w:rsidRPr="00B41D2C">
              <w:rPr>
                <w:i/>
                <w:sz w:val="20"/>
              </w:rPr>
              <w:t>(1) x (</w:t>
            </w:r>
            <w:r>
              <w:rPr>
                <w:i/>
                <w:sz w:val="20"/>
              </w:rPr>
              <w:t>2</w:t>
            </w:r>
            <w:r w:rsidRPr="00B41D2C">
              <w:rPr>
                <w:i/>
                <w:sz w:val="20"/>
              </w:rPr>
              <w:t>)</w:t>
            </w:r>
          </w:p>
        </w:tc>
      </w:tr>
      <w:tr w:rsidR="00952CF3" w:rsidRPr="00B41D2C" w14:paraId="45435243" w14:textId="77777777" w:rsidTr="000867BD">
        <w:tc>
          <w:tcPr>
            <w:tcW w:w="12925" w:type="dxa"/>
            <w:gridSpan w:val="19"/>
            <w:tcBorders>
              <w:top w:val="single" w:sz="4" w:space="0" w:color="auto"/>
              <w:left w:val="single" w:sz="4" w:space="0" w:color="auto"/>
              <w:bottom w:val="single" w:sz="4" w:space="0" w:color="auto"/>
              <w:right w:val="single" w:sz="4" w:space="0" w:color="auto"/>
            </w:tcBorders>
          </w:tcPr>
          <w:p w14:paraId="292D2DD0" w14:textId="36D55D18" w:rsidR="00952CF3" w:rsidRPr="007E0677" w:rsidRDefault="00952CF3" w:rsidP="00E3173C">
            <w:pPr>
              <w:jc w:val="left"/>
              <w:rPr>
                <w:b/>
                <w:bCs/>
                <w:sz w:val="20"/>
              </w:rPr>
            </w:pPr>
            <w:r w:rsidRPr="007E0677">
              <w:rPr>
                <w:b/>
                <w:bCs/>
                <w:sz w:val="20"/>
              </w:rPr>
              <w:t xml:space="preserve"> İhtiyaç Listesi</w:t>
            </w:r>
          </w:p>
        </w:tc>
      </w:tr>
      <w:tr w:rsidR="003C6529" w:rsidRPr="00B41D2C" w14:paraId="39D14BBF"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50A3AB9" w14:textId="52258D25" w:rsidR="003C6529" w:rsidRPr="003728C9" w:rsidRDefault="003C6529" w:rsidP="005D2C5E">
            <w:pPr>
              <w:jc w:val="center"/>
              <w:rPr>
                <w:bCs/>
                <w:iCs/>
                <w:sz w:val="18"/>
                <w:szCs w:val="18"/>
              </w:rPr>
            </w:pPr>
            <w:r w:rsidRPr="003728C9">
              <w:rPr>
                <w:bCs/>
                <w:iCs/>
                <w:sz w:val="18"/>
                <w:szCs w:val="18"/>
              </w:rPr>
              <w:t>1</w:t>
            </w:r>
          </w:p>
        </w:tc>
        <w:tc>
          <w:tcPr>
            <w:tcW w:w="6173" w:type="dxa"/>
            <w:gridSpan w:val="5"/>
            <w:tcBorders>
              <w:top w:val="single" w:sz="4" w:space="0" w:color="auto"/>
              <w:left w:val="single" w:sz="4" w:space="0" w:color="auto"/>
              <w:bottom w:val="single" w:sz="4" w:space="0" w:color="auto"/>
              <w:right w:val="single" w:sz="4" w:space="0" w:color="auto"/>
            </w:tcBorders>
          </w:tcPr>
          <w:p w14:paraId="347B9829" w14:textId="414DD5DB" w:rsidR="003C6529" w:rsidRPr="003728C9" w:rsidRDefault="003C6529">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1C67DA1B" w14:textId="77777777" w:rsidR="003C6529" w:rsidRPr="003728C9" w:rsidRDefault="003C6529" w:rsidP="00E3173C">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726F1F5" w14:textId="324EC314" w:rsidR="003C6529" w:rsidRPr="003728C9" w:rsidRDefault="003C6529" w:rsidP="0020455A">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5F4ACBD9" w14:textId="77777777" w:rsidR="003C6529" w:rsidRPr="003728C9" w:rsidRDefault="003C6529" w:rsidP="00E3173C">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537B3C9E" w14:textId="77777777" w:rsidR="003C6529" w:rsidRPr="003728C9" w:rsidRDefault="003C6529" w:rsidP="00E3173C">
            <w:pPr>
              <w:jc w:val="left"/>
              <w:rPr>
                <w:sz w:val="20"/>
              </w:rPr>
            </w:pPr>
          </w:p>
        </w:tc>
      </w:tr>
      <w:tr w:rsidR="003C6529" w:rsidRPr="00B41D2C" w14:paraId="1DB39E2C"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C2CE91E" w14:textId="09328864" w:rsidR="003C6529" w:rsidRPr="003728C9" w:rsidRDefault="003C6529" w:rsidP="00976714">
            <w:pPr>
              <w:jc w:val="center"/>
              <w:rPr>
                <w:bCs/>
                <w:iCs/>
                <w:sz w:val="18"/>
                <w:szCs w:val="18"/>
              </w:rPr>
            </w:pPr>
            <w:r w:rsidRPr="003728C9">
              <w:rPr>
                <w:bCs/>
                <w:iCs/>
                <w:sz w:val="18"/>
                <w:szCs w:val="18"/>
              </w:rPr>
              <w:t>2</w:t>
            </w:r>
          </w:p>
        </w:tc>
        <w:tc>
          <w:tcPr>
            <w:tcW w:w="6173" w:type="dxa"/>
            <w:gridSpan w:val="5"/>
            <w:tcBorders>
              <w:top w:val="single" w:sz="4" w:space="0" w:color="auto"/>
              <w:left w:val="single" w:sz="4" w:space="0" w:color="auto"/>
              <w:bottom w:val="single" w:sz="4" w:space="0" w:color="auto"/>
              <w:right w:val="single" w:sz="4" w:space="0" w:color="auto"/>
            </w:tcBorders>
          </w:tcPr>
          <w:p w14:paraId="41F7FFFC" w14:textId="27261AFA" w:rsidR="003C6529" w:rsidRPr="003728C9" w:rsidRDefault="003C6529" w:rsidP="00976714">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2522B7FD"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FF93E60" w14:textId="4A7EDD8C"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76D3E45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39EB94AE" w14:textId="77777777" w:rsidR="003C6529" w:rsidRPr="003728C9" w:rsidRDefault="003C6529" w:rsidP="00976714">
            <w:pPr>
              <w:jc w:val="left"/>
              <w:rPr>
                <w:sz w:val="20"/>
              </w:rPr>
            </w:pPr>
          </w:p>
        </w:tc>
      </w:tr>
      <w:tr w:rsidR="003C6529" w:rsidRPr="00B41D2C" w14:paraId="2BBAFBB7"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785C2FA" w14:textId="72A7164D" w:rsidR="003C6529" w:rsidRPr="003728C9" w:rsidRDefault="003C6529" w:rsidP="00976714">
            <w:pPr>
              <w:jc w:val="center"/>
              <w:rPr>
                <w:bCs/>
                <w:iCs/>
                <w:sz w:val="18"/>
                <w:szCs w:val="18"/>
              </w:rPr>
            </w:pPr>
            <w:r w:rsidRPr="003728C9">
              <w:rPr>
                <w:bCs/>
                <w:iCs/>
                <w:sz w:val="18"/>
                <w:szCs w:val="18"/>
              </w:rPr>
              <w:t>3</w:t>
            </w:r>
          </w:p>
        </w:tc>
        <w:tc>
          <w:tcPr>
            <w:tcW w:w="6173" w:type="dxa"/>
            <w:gridSpan w:val="5"/>
            <w:tcBorders>
              <w:top w:val="single" w:sz="4" w:space="0" w:color="auto"/>
              <w:left w:val="single" w:sz="4" w:space="0" w:color="auto"/>
              <w:bottom w:val="single" w:sz="4" w:space="0" w:color="auto"/>
              <w:right w:val="single" w:sz="4" w:space="0" w:color="auto"/>
            </w:tcBorders>
          </w:tcPr>
          <w:p w14:paraId="3195A067" w14:textId="6D06CC5C" w:rsidR="003C6529" w:rsidRPr="003728C9" w:rsidRDefault="003C6529" w:rsidP="00976714">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54375001"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905263B" w14:textId="000615E9"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6C6F483A"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432CBA4" w14:textId="77777777" w:rsidR="003C6529" w:rsidRPr="003728C9" w:rsidRDefault="003C6529" w:rsidP="00976714">
            <w:pPr>
              <w:jc w:val="left"/>
              <w:rPr>
                <w:sz w:val="20"/>
              </w:rPr>
            </w:pPr>
          </w:p>
        </w:tc>
      </w:tr>
      <w:tr w:rsidR="003C6529" w:rsidRPr="00B41D2C" w14:paraId="64849CA5"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8452492" w14:textId="0F0F8E19" w:rsidR="003C6529" w:rsidRPr="003728C9" w:rsidRDefault="003C6529" w:rsidP="00976714">
            <w:pPr>
              <w:jc w:val="center"/>
              <w:rPr>
                <w:bCs/>
                <w:iCs/>
                <w:sz w:val="18"/>
                <w:szCs w:val="18"/>
              </w:rPr>
            </w:pPr>
            <w:r w:rsidRPr="003728C9">
              <w:rPr>
                <w:bCs/>
                <w:iCs/>
                <w:sz w:val="18"/>
                <w:szCs w:val="18"/>
              </w:rPr>
              <w:t>4</w:t>
            </w:r>
          </w:p>
        </w:tc>
        <w:tc>
          <w:tcPr>
            <w:tcW w:w="6173" w:type="dxa"/>
            <w:gridSpan w:val="5"/>
            <w:tcBorders>
              <w:top w:val="single" w:sz="4" w:space="0" w:color="auto"/>
              <w:left w:val="single" w:sz="4" w:space="0" w:color="auto"/>
              <w:bottom w:val="single" w:sz="4" w:space="0" w:color="auto"/>
              <w:right w:val="single" w:sz="4" w:space="0" w:color="auto"/>
            </w:tcBorders>
          </w:tcPr>
          <w:p w14:paraId="5F98B3D4" w14:textId="4263FFFD" w:rsidR="003C6529" w:rsidRPr="003728C9" w:rsidRDefault="003C6529" w:rsidP="00976714">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0037AE1A"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31EC600" w14:textId="04833B27"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DA52532"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390C93B" w14:textId="77777777" w:rsidR="003C6529" w:rsidRPr="003728C9" w:rsidRDefault="003C6529" w:rsidP="00976714">
            <w:pPr>
              <w:jc w:val="left"/>
              <w:rPr>
                <w:sz w:val="20"/>
              </w:rPr>
            </w:pPr>
          </w:p>
        </w:tc>
      </w:tr>
      <w:tr w:rsidR="003C6529" w:rsidRPr="00B41D2C" w14:paraId="4703BA44"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E7A5955" w14:textId="62CB0DF3" w:rsidR="003C6529" w:rsidRPr="003728C9" w:rsidRDefault="003C6529" w:rsidP="00976714">
            <w:pPr>
              <w:jc w:val="center"/>
              <w:rPr>
                <w:bCs/>
                <w:iCs/>
                <w:sz w:val="18"/>
                <w:szCs w:val="18"/>
              </w:rPr>
            </w:pPr>
            <w:r w:rsidRPr="003728C9">
              <w:rPr>
                <w:bCs/>
                <w:iCs/>
                <w:sz w:val="18"/>
                <w:szCs w:val="18"/>
              </w:rPr>
              <w:t>5</w:t>
            </w:r>
          </w:p>
        </w:tc>
        <w:tc>
          <w:tcPr>
            <w:tcW w:w="6173" w:type="dxa"/>
            <w:gridSpan w:val="5"/>
            <w:tcBorders>
              <w:top w:val="single" w:sz="4" w:space="0" w:color="auto"/>
              <w:left w:val="single" w:sz="4" w:space="0" w:color="auto"/>
              <w:bottom w:val="single" w:sz="4" w:space="0" w:color="auto"/>
              <w:right w:val="single" w:sz="4" w:space="0" w:color="auto"/>
            </w:tcBorders>
          </w:tcPr>
          <w:p w14:paraId="46C1E13A" w14:textId="40F16F24" w:rsidR="003C6529" w:rsidRPr="003728C9" w:rsidRDefault="003C6529" w:rsidP="00976714">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16EA55A0"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6E38FA7" w14:textId="398100CA"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1F21B773"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6B877797" w14:textId="77777777" w:rsidR="003C6529" w:rsidRPr="003728C9" w:rsidRDefault="003C6529" w:rsidP="00976714">
            <w:pPr>
              <w:jc w:val="left"/>
              <w:rPr>
                <w:sz w:val="20"/>
              </w:rPr>
            </w:pPr>
          </w:p>
        </w:tc>
      </w:tr>
      <w:tr w:rsidR="003C6529" w:rsidRPr="00B41D2C" w14:paraId="5E97BE9B"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B032426" w14:textId="22E31E50" w:rsidR="003C6529" w:rsidRPr="003728C9" w:rsidRDefault="003C6529" w:rsidP="00976714">
            <w:pPr>
              <w:jc w:val="center"/>
              <w:rPr>
                <w:bCs/>
                <w:iCs/>
                <w:sz w:val="18"/>
                <w:szCs w:val="18"/>
              </w:rPr>
            </w:pPr>
            <w:r w:rsidRPr="003728C9">
              <w:rPr>
                <w:bCs/>
                <w:iCs/>
                <w:sz w:val="18"/>
                <w:szCs w:val="18"/>
              </w:rPr>
              <w:t>6</w:t>
            </w:r>
          </w:p>
        </w:tc>
        <w:tc>
          <w:tcPr>
            <w:tcW w:w="6173" w:type="dxa"/>
            <w:gridSpan w:val="5"/>
            <w:tcBorders>
              <w:top w:val="single" w:sz="4" w:space="0" w:color="auto"/>
              <w:left w:val="single" w:sz="4" w:space="0" w:color="auto"/>
              <w:bottom w:val="single" w:sz="4" w:space="0" w:color="auto"/>
              <w:right w:val="single" w:sz="4" w:space="0" w:color="auto"/>
            </w:tcBorders>
          </w:tcPr>
          <w:p w14:paraId="028E9C5A" w14:textId="2140435F" w:rsidR="003C6529" w:rsidRPr="003728C9" w:rsidRDefault="003C6529" w:rsidP="00976714">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3410D44E"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4AD833E" w14:textId="250820AB"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2CA6694F"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722D6D1" w14:textId="77777777" w:rsidR="003C6529" w:rsidRPr="003728C9" w:rsidRDefault="003C6529" w:rsidP="00976714">
            <w:pPr>
              <w:jc w:val="left"/>
              <w:rPr>
                <w:sz w:val="20"/>
              </w:rPr>
            </w:pPr>
          </w:p>
        </w:tc>
      </w:tr>
      <w:tr w:rsidR="003C6529" w:rsidRPr="00B41D2C" w14:paraId="600C87B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E78205D" w14:textId="7E0EA047" w:rsidR="003C6529" w:rsidRPr="003728C9" w:rsidRDefault="003C6529" w:rsidP="00976714">
            <w:pPr>
              <w:jc w:val="center"/>
              <w:rPr>
                <w:bCs/>
                <w:iCs/>
                <w:sz w:val="18"/>
                <w:szCs w:val="18"/>
              </w:rPr>
            </w:pPr>
            <w:r w:rsidRPr="003728C9">
              <w:rPr>
                <w:bCs/>
                <w:iCs/>
                <w:sz w:val="18"/>
                <w:szCs w:val="18"/>
              </w:rPr>
              <w:t>7</w:t>
            </w:r>
          </w:p>
        </w:tc>
        <w:tc>
          <w:tcPr>
            <w:tcW w:w="6173" w:type="dxa"/>
            <w:gridSpan w:val="5"/>
            <w:tcBorders>
              <w:top w:val="single" w:sz="4" w:space="0" w:color="auto"/>
              <w:left w:val="single" w:sz="4" w:space="0" w:color="auto"/>
              <w:bottom w:val="single" w:sz="4" w:space="0" w:color="auto"/>
              <w:right w:val="single" w:sz="4" w:space="0" w:color="auto"/>
            </w:tcBorders>
          </w:tcPr>
          <w:p w14:paraId="617E8ABE" w14:textId="1CA9E145" w:rsidR="003C6529" w:rsidRPr="003728C9" w:rsidRDefault="003C6529" w:rsidP="00976714">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4E9D77B6"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A064F0C" w14:textId="43D9F4DF"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66E59A2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157600D" w14:textId="77777777" w:rsidR="003C6529" w:rsidRPr="003728C9" w:rsidRDefault="003C6529" w:rsidP="00976714">
            <w:pPr>
              <w:jc w:val="left"/>
              <w:rPr>
                <w:sz w:val="20"/>
              </w:rPr>
            </w:pPr>
          </w:p>
        </w:tc>
      </w:tr>
      <w:tr w:rsidR="003C6529" w:rsidRPr="00B41D2C" w14:paraId="16871D17"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BBEA19C" w14:textId="1227ACFF" w:rsidR="003C6529" w:rsidRPr="003728C9" w:rsidRDefault="003C6529" w:rsidP="00976714">
            <w:pPr>
              <w:jc w:val="center"/>
              <w:rPr>
                <w:bCs/>
                <w:iCs/>
                <w:sz w:val="18"/>
                <w:szCs w:val="18"/>
              </w:rPr>
            </w:pPr>
            <w:r w:rsidRPr="003728C9">
              <w:rPr>
                <w:bCs/>
                <w:iCs/>
                <w:sz w:val="18"/>
                <w:szCs w:val="18"/>
              </w:rPr>
              <w:t>8</w:t>
            </w:r>
          </w:p>
        </w:tc>
        <w:tc>
          <w:tcPr>
            <w:tcW w:w="6173" w:type="dxa"/>
            <w:gridSpan w:val="5"/>
            <w:tcBorders>
              <w:top w:val="single" w:sz="4" w:space="0" w:color="auto"/>
              <w:left w:val="single" w:sz="4" w:space="0" w:color="auto"/>
              <w:bottom w:val="single" w:sz="4" w:space="0" w:color="auto"/>
              <w:right w:val="single" w:sz="4" w:space="0" w:color="auto"/>
            </w:tcBorders>
          </w:tcPr>
          <w:p w14:paraId="3B4AD7BB" w14:textId="582F233B" w:rsidR="003C6529" w:rsidRPr="003728C9" w:rsidRDefault="003C6529" w:rsidP="00976714">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4142F6A7"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40FD36B7" w14:textId="1B93E40F"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A1A6F0D"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3232675" w14:textId="77777777" w:rsidR="003C6529" w:rsidRPr="003728C9" w:rsidRDefault="003C6529" w:rsidP="00976714">
            <w:pPr>
              <w:jc w:val="left"/>
              <w:rPr>
                <w:sz w:val="20"/>
              </w:rPr>
            </w:pPr>
          </w:p>
        </w:tc>
      </w:tr>
      <w:tr w:rsidR="003C6529" w:rsidRPr="00B41D2C" w14:paraId="60F4E976"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873B2E0" w14:textId="17246704" w:rsidR="003C6529" w:rsidRPr="003728C9" w:rsidRDefault="003C6529" w:rsidP="00976714">
            <w:pPr>
              <w:jc w:val="center"/>
              <w:rPr>
                <w:bCs/>
                <w:iCs/>
                <w:sz w:val="18"/>
                <w:szCs w:val="18"/>
              </w:rPr>
            </w:pPr>
            <w:r w:rsidRPr="003728C9">
              <w:rPr>
                <w:bCs/>
                <w:iCs/>
                <w:sz w:val="18"/>
                <w:szCs w:val="18"/>
              </w:rPr>
              <w:t>9</w:t>
            </w:r>
          </w:p>
        </w:tc>
        <w:tc>
          <w:tcPr>
            <w:tcW w:w="6173" w:type="dxa"/>
            <w:gridSpan w:val="5"/>
            <w:tcBorders>
              <w:top w:val="single" w:sz="4" w:space="0" w:color="auto"/>
              <w:left w:val="single" w:sz="4" w:space="0" w:color="auto"/>
              <w:bottom w:val="single" w:sz="4" w:space="0" w:color="auto"/>
              <w:right w:val="single" w:sz="4" w:space="0" w:color="auto"/>
            </w:tcBorders>
          </w:tcPr>
          <w:p w14:paraId="69A22C11" w14:textId="51763FDC" w:rsidR="003C6529" w:rsidRPr="003728C9" w:rsidRDefault="003C6529" w:rsidP="00976714">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D816936"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8ADF8B6" w14:textId="13A0CD26"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5435B363"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B2FB9BA" w14:textId="77777777" w:rsidR="003C6529" w:rsidRPr="003728C9" w:rsidRDefault="003C6529" w:rsidP="00976714">
            <w:pPr>
              <w:jc w:val="left"/>
              <w:rPr>
                <w:sz w:val="20"/>
              </w:rPr>
            </w:pPr>
          </w:p>
        </w:tc>
      </w:tr>
      <w:tr w:rsidR="003C6529" w:rsidRPr="00B41D2C" w14:paraId="1460176D"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3D1FE8B" w14:textId="29EF1694" w:rsidR="003C6529" w:rsidRPr="003728C9" w:rsidRDefault="003C6529" w:rsidP="00976714">
            <w:pPr>
              <w:jc w:val="center"/>
              <w:rPr>
                <w:bCs/>
                <w:iCs/>
                <w:sz w:val="18"/>
                <w:szCs w:val="18"/>
              </w:rPr>
            </w:pPr>
            <w:r w:rsidRPr="003728C9">
              <w:rPr>
                <w:bCs/>
                <w:iCs/>
                <w:sz w:val="18"/>
                <w:szCs w:val="18"/>
              </w:rPr>
              <w:t>10</w:t>
            </w:r>
          </w:p>
        </w:tc>
        <w:tc>
          <w:tcPr>
            <w:tcW w:w="6173" w:type="dxa"/>
            <w:gridSpan w:val="5"/>
            <w:tcBorders>
              <w:top w:val="single" w:sz="4" w:space="0" w:color="auto"/>
              <w:left w:val="single" w:sz="4" w:space="0" w:color="auto"/>
              <w:bottom w:val="single" w:sz="4" w:space="0" w:color="auto"/>
              <w:right w:val="single" w:sz="4" w:space="0" w:color="auto"/>
            </w:tcBorders>
          </w:tcPr>
          <w:p w14:paraId="1A1EDFCF" w14:textId="0D8AC9FB" w:rsidR="003C6529" w:rsidRPr="003728C9" w:rsidRDefault="003C6529" w:rsidP="00976714">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2D7CBC5A"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25528C5C" w14:textId="1AEAD90A"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273B45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BD9FA32" w14:textId="77777777" w:rsidR="003C6529" w:rsidRPr="003728C9" w:rsidRDefault="003C6529" w:rsidP="00976714">
            <w:pPr>
              <w:jc w:val="left"/>
              <w:rPr>
                <w:sz w:val="20"/>
              </w:rPr>
            </w:pPr>
          </w:p>
        </w:tc>
      </w:tr>
      <w:tr w:rsidR="00B41D2C" w:rsidRPr="00B41D2C" w14:paraId="224CE551" w14:textId="77777777" w:rsidTr="000867BD">
        <w:tc>
          <w:tcPr>
            <w:tcW w:w="2774" w:type="dxa"/>
            <w:gridSpan w:val="3"/>
            <w:tcBorders>
              <w:top w:val="single" w:sz="4" w:space="0" w:color="auto"/>
              <w:bottom w:val="single" w:sz="6" w:space="0" w:color="auto"/>
              <w:right w:val="nil"/>
            </w:tcBorders>
          </w:tcPr>
          <w:p w14:paraId="7EE4C6C4" w14:textId="77777777" w:rsidR="00B41D2C" w:rsidRPr="003728C9" w:rsidRDefault="00B41D2C" w:rsidP="00B41D2C">
            <w:pPr>
              <w:jc w:val="right"/>
              <w:rPr>
                <w:sz w:val="18"/>
                <w:szCs w:val="18"/>
              </w:rPr>
            </w:pPr>
          </w:p>
        </w:tc>
        <w:tc>
          <w:tcPr>
            <w:tcW w:w="720" w:type="dxa"/>
            <w:gridSpan w:val="2"/>
            <w:tcBorders>
              <w:top w:val="single" w:sz="4" w:space="0" w:color="auto"/>
              <w:bottom w:val="single" w:sz="6" w:space="0" w:color="auto"/>
            </w:tcBorders>
          </w:tcPr>
          <w:p w14:paraId="29AA580C" w14:textId="77777777" w:rsidR="00B41D2C" w:rsidRPr="003728C9" w:rsidRDefault="00B41D2C" w:rsidP="00B41D2C">
            <w:pPr>
              <w:jc w:val="right"/>
              <w:rPr>
                <w:sz w:val="18"/>
                <w:szCs w:val="18"/>
              </w:rPr>
            </w:pPr>
          </w:p>
        </w:tc>
        <w:tc>
          <w:tcPr>
            <w:tcW w:w="8027" w:type="dxa"/>
            <w:gridSpan w:val="9"/>
            <w:tcBorders>
              <w:top w:val="single" w:sz="4" w:space="0" w:color="auto"/>
              <w:bottom w:val="single" w:sz="6" w:space="0" w:color="auto"/>
              <w:right w:val="nil"/>
            </w:tcBorders>
          </w:tcPr>
          <w:p w14:paraId="07008E2B" w14:textId="77777777" w:rsidR="00B41D2C" w:rsidRPr="003728C9" w:rsidRDefault="00B41D2C" w:rsidP="00B41D2C">
            <w:pPr>
              <w:jc w:val="right"/>
              <w:rPr>
                <w:sz w:val="18"/>
                <w:szCs w:val="18"/>
              </w:rPr>
            </w:pPr>
            <w:r w:rsidRPr="003728C9">
              <w:rPr>
                <w:sz w:val="18"/>
                <w:szCs w:val="18"/>
              </w:rPr>
              <w:t>TOPLAM (5 Numaralı  Genel İcmal Çizelgesine taşıyınız)</w:t>
            </w:r>
          </w:p>
        </w:tc>
        <w:tc>
          <w:tcPr>
            <w:tcW w:w="1404" w:type="dxa"/>
            <w:gridSpan w:val="5"/>
            <w:tcBorders>
              <w:top w:val="single" w:sz="4" w:space="0" w:color="auto"/>
              <w:left w:val="single" w:sz="6" w:space="0" w:color="auto"/>
              <w:bottom w:val="single" w:sz="6" w:space="0" w:color="auto"/>
            </w:tcBorders>
          </w:tcPr>
          <w:p w14:paraId="3B5AB7E0" w14:textId="77777777" w:rsidR="00B41D2C" w:rsidRPr="003728C9" w:rsidRDefault="00B41D2C" w:rsidP="00B41D2C">
            <w:pPr>
              <w:rPr>
                <w:sz w:val="20"/>
              </w:rPr>
            </w:pPr>
          </w:p>
        </w:tc>
      </w:tr>
      <w:tr w:rsidR="00B41D2C" w:rsidRPr="00B41D2C" w14:paraId="38D07259" w14:textId="77777777" w:rsidTr="000867BD">
        <w:trPr>
          <w:gridAfter w:val="1"/>
          <w:wAfter w:w="14" w:type="dxa"/>
        </w:trPr>
        <w:tc>
          <w:tcPr>
            <w:tcW w:w="745" w:type="dxa"/>
            <w:tcBorders>
              <w:top w:val="nil"/>
              <w:left w:val="nil"/>
              <w:bottom w:val="nil"/>
              <w:right w:val="nil"/>
            </w:tcBorders>
          </w:tcPr>
          <w:p w14:paraId="7B061F33"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34E7F25F"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4149F051" w14:textId="77777777" w:rsidR="00B41D2C" w:rsidRPr="003728C9" w:rsidRDefault="00B41D2C" w:rsidP="00B41D2C">
            <w:pPr>
              <w:jc w:val="left"/>
              <w:rPr>
                <w:sz w:val="18"/>
                <w:szCs w:val="18"/>
              </w:rPr>
            </w:pPr>
          </w:p>
        </w:tc>
        <w:tc>
          <w:tcPr>
            <w:tcW w:w="236" w:type="dxa"/>
            <w:gridSpan w:val="2"/>
            <w:tcBorders>
              <w:top w:val="nil"/>
              <w:left w:val="single" w:sz="6" w:space="0" w:color="auto"/>
              <w:bottom w:val="nil"/>
              <w:right w:val="single" w:sz="6" w:space="0" w:color="auto"/>
            </w:tcBorders>
          </w:tcPr>
          <w:p w14:paraId="4C952A0B" w14:textId="77777777" w:rsidR="00B41D2C" w:rsidRPr="003728C9" w:rsidRDefault="00B41D2C" w:rsidP="00B41D2C">
            <w:pPr>
              <w:jc w:val="right"/>
              <w:rPr>
                <w:sz w:val="18"/>
                <w:szCs w:val="18"/>
              </w:rPr>
            </w:pPr>
          </w:p>
        </w:tc>
        <w:tc>
          <w:tcPr>
            <w:tcW w:w="2444" w:type="dxa"/>
            <w:gridSpan w:val="2"/>
            <w:tcBorders>
              <w:top w:val="nil"/>
              <w:left w:val="single" w:sz="6" w:space="0" w:color="auto"/>
              <w:bottom w:val="nil"/>
              <w:right w:val="single" w:sz="6" w:space="0" w:color="auto"/>
            </w:tcBorders>
          </w:tcPr>
          <w:p w14:paraId="117AC0F0" w14:textId="77777777" w:rsidR="00B41D2C" w:rsidRPr="003728C9" w:rsidRDefault="00B41D2C" w:rsidP="00B41D2C">
            <w:pPr>
              <w:jc w:val="right"/>
              <w:rPr>
                <w:sz w:val="18"/>
                <w:szCs w:val="18"/>
              </w:rPr>
            </w:pPr>
          </w:p>
        </w:tc>
        <w:tc>
          <w:tcPr>
            <w:tcW w:w="2016" w:type="dxa"/>
            <w:gridSpan w:val="4"/>
            <w:tcBorders>
              <w:top w:val="nil"/>
              <w:left w:val="single" w:sz="6" w:space="0" w:color="auto"/>
              <w:bottom w:val="nil"/>
              <w:right w:val="nil"/>
            </w:tcBorders>
          </w:tcPr>
          <w:p w14:paraId="2D4881F8" w14:textId="77777777" w:rsidR="00B41D2C" w:rsidRPr="003728C9" w:rsidRDefault="00B41D2C" w:rsidP="00B41D2C">
            <w:pPr>
              <w:jc w:val="right"/>
              <w:rPr>
                <w:sz w:val="18"/>
                <w:szCs w:val="18"/>
              </w:rPr>
            </w:pPr>
            <w:r w:rsidRPr="003728C9">
              <w:rPr>
                <w:sz w:val="18"/>
                <w:szCs w:val="18"/>
              </w:rPr>
              <w:t>Teklif Sahibinin Adı</w:t>
            </w:r>
          </w:p>
        </w:tc>
        <w:tc>
          <w:tcPr>
            <w:tcW w:w="667" w:type="dxa"/>
            <w:gridSpan w:val="3"/>
            <w:tcBorders>
              <w:top w:val="nil"/>
              <w:left w:val="nil"/>
              <w:bottom w:val="nil"/>
              <w:right w:val="single" w:sz="6" w:space="0" w:color="auto"/>
            </w:tcBorders>
          </w:tcPr>
          <w:p w14:paraId="51AEC535" w14:textId="77777777" w:rsidR="00B41D2C" w:rsidRPr="003728C9" w:rsidRDefault="00B41D2C" w:rsidP="00B41D2C">
            <w:pPr>
              <w:tabs>
                <w:tab w:val="left" w:pos="2297"/>
              </w:tabs>
              <w:jc w:val="left"/>
              <w:rPr>
                <w:sz w:val="18"/>
                <w:szCs w:val="18"/>
              </w:rPr>
            </w:pPr>
            <w:r w:rsidRPr="003728C9">
              <w:rPr>
                <w:sz w:val="18"/>
                <w:szCs w:val="18"/>
                <w:u w:val="single"/>
              </w:rPr>
              <w:tab/>
            </w:r>
          </w:p>
        </w:tc>
      </w:tr>
      <w:tr w:rsidR="00B41D2C" w:rsidRPr="00B41D2C" w14:paraId="26E7897A" w14:textId="77777777" w:rsidTr="000867BD">
        <w:trPr>
          <w:gridAfter w:val="1"/>
          <w:wAfter w:w="14" w:type="dxa"/>
        </w:trPr>
        <w:tc>
          <w:tcPr>
            <w:tcW w:w="745" w:type="dxa"/>
            <w:tcBorders>
              <w:top w:val="nil"/>
              <w:left w:val="nil"/>
              <w:bottom w:val="nil"/>
              <w:right w:val="nil"/>
            </w:tcBorders>
          </w:tcPr>
          <w:p w14:paraId="2FBF8FFB"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63036D3E"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1582D44B" w14:textId="77777777" w:rsidR="00B41D2C" w:rsidRPr="003728C9" w:rsidRDefault="00B41D2C" w:rsidP="00B41D2C">
            <w:pPr>
              <w:jc w:val="left"/>
              <w:rPr>
                <w:sz w:val="18"/>
                <w:szCs w:val="18"/>
              </w:rPr>
            </w:pPr>
          </w:p>
        </w:tc>
        <w:tc>
          <w:tcPr>
            <w:tcW w:w="236" w:type="dxa"/>
            <w:gridSpan w:val="2"/>
            <w:tcBorders>
              <w:top w:val="nil"/>
              <w:left w:val="single" w:sz="6" w:space="0" w:color="auto"/>
              <w:bottom w:val="nil"/>
              <w:right w:val="single" w:sz="6" w:space="0" w:color="auto"/>
            </w:tcBorders>
          </w:tcPr>
          <w:p w14:paraId="571702E2" w14:textId="77777777" w:rsidR="00B41D2C" w:rsidRPr="003728C9" w:rsidRDefault="00B41D2C" w:rsidP="00B41D2C">
            <w:pPr>
              <w:jc w:val="right"/>
              <w:rPr>
                <w:sz w:val="18"/>
                <w:szCs w:val="18"/>
              </w:rPr>
            </w:pPr>
          </w:p>
        </w:tc>
        <w:tc>
          <w:tcPr>
            <w:tcW w:w="2444" w:type="dxa"/>
            <w:gridSpan w:val="2"/>
            <w:tcBorders>
              <w:top w:val="nil"/>
              <w:left w:val="single" w:sz="6" w:space="0" w:color="auto"/>
              <w:bottom w:val="nil"/>
              <w:right w:val="single" w:sz="6" w:space="0" w:color="auto"/>
            </w:tcBorders>
          </w:tcPr>
          <w:p w14:paraId="28D67670" w14:textId="77777777" w:rsidR="00B41D2C" w:rsidRPr="003728C9" w:rsidRDefault="00B41D2C" w:rsidP="00B41D2C">
            <w:pPr>
              <w:jc w:val="right"/>
              <w:rPr>
                <w:sz w:val="18"/>
                <w:szCs w:val="18"/>
              </w:rPr>
            </w:pPr>
          </w:p>
        </w:tc>
        <w:tc>
          <w:tcPr>
            <w:tcW w:w="2016" w:type="dxa"/>
            <w:gridSpan w:val="4"/>
            <w:tcBorders>
              <w:top w:val="nil"/>
              <w:left w:val="single" w:sz="6" w:space="0" w:color="auto"/>
              <w:bottom w:val="nil"/>
              <w:right w:val="nil"/>
            </w:tcBorders>
          </w:tcPr>
          <w:p w14:paraId="468A7477" w14:textId="77777777" w:rsidR="00B41D2C" w:rsidRPr="003728C9" w:rsidRDefault="00B41D2C" w:rsidP="00B41D2C">
            <w:pPr>
              <w:jc w:val="right"/>
              <w:rPr>
                <w:sz w:val="18"/>
                <w:szCs w:val="18"/>
              </w:rPr>
            </w:pPr>
            <w:r w:rsidRPr="003728C9">
              <w:rPr>
                <w:sz w:val="18"/>
                <w:szCs w:val="18"/>
              </w:rPr>
              <w:t>Teklif Sahibinin İmzası</w:t>
            </w:r>
          </w:p>
        </w:tc>
        <w:tc>
          <w:tcPr>
            <w:tcW w:w="667" w:type="dxa"/>
            <w:gridSpan w:val="3"/>
            <w:tcBorders>
              <w:top w:val="nil"/>
              <w:left w:val="nil"/>
              <w:bottom w:val="nil"/>
              <w:right w:val="single" w:sz="6" w:space="0" w:color="auto"/>
            </w:tcBorders>
          </w:tcPr>
          <w:p w14:paraId="48A2C189" w14:textId="77777777" w:rsidR="00B41D2C" w:rsidRPr="003728C9" w:rsidRDefault="00B41D2C" w:rsidP="00B41D2C">
            <w:pPr>
              <w:tabs>
                <w:tab w:val="left" w:pos="2297"/>
              </w:tabs>
              <w:jc w:val="left"/>
              <w:rPr>
                <w:sz w:val="18"/>
                <w:szCs w:val="18"/>
              </w:rPr>
            </w:pPr>
            <w:r w:rsidRPr="003728C9">
              <w:rPr>
                <w:sz w:val="18"/>
                <w:szCs w:val="18"/>
                <w:u w:val="single"/>
              </w:rPr>
              <w:tab/>
            </w:r>
          </w:p>
        </w:tc>
      </w:tr>
      <w:tr w:rsidR="00B41D2C" w:rsidRPr="00B41D2C" w14:paraId="7379B6C9" w14:textId="77777777" w:rsidTr="000867BD">
        <w:trPr>
          <w:gridAfter w:val="2"/>
          <w:wAfter w:w="63" w:type="dxa"/>
        </w:trPr>
        <w:tc>
          <w:tcPr>
            <w:tcW w:w="745" w:type="dxa"/>
            <w:tcBorders>
              <w:top w:val="nil"/>
              <w:left w:val="nil"/>
              <w:bottom w:val="nil"/>
              <w:right w:val="nil"/>
            </w:tcBorders>
          </w:tcPr>
          <w:p w14:paraId="1B91C598"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42561B81"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7C6A020B" w14:textId="77777777" w:rsidR="00B41D2C" w:rsidRPr="003728C9" w:rsidRDefault="00B41D2C" w:rsidP="00B41D2C">
            <w:pPr>
              <w:jc w:val="left"/>
              <w:rPr>
                <w:sz w:val="18"/>
                <w:szCs w:val="18"/>
              </w:rPr>
            </w:pPr>
          </w:p>
        </w:tc>
        <w:tc>
          <w:tcPr>
            <w:tcW w:w="236" w:type="dxa"/>
            <w:gridSpan w:val="2"/>
            <w:tcBorders>
              <w:top w:val="nil"/>
              <w:left w:val="single" w:sz="6" w:space="0" w:color="auto"/>
              <w:bottom w:val="single" w:sz="6" w:space="0" w:color="auto"/>
              <w:right w:val="single" w:sz="6" w:space="0" w:color="auto"/>
            </w:tcBorders>
          </w:tcPr>
          <w:p w14:paraId="09DD6C91" w14:textId="77777777" w:rsidR="00B41D2C" w:rsidRPr="003728C9" w:rsidRDefault="00B41D2C" w:rsidP="00B41D2C">
            <w:pPr>
              <w:jc w:val="left"/>
              <w:rPr>
                <w:sz w:val="18"/>
                <w:szCs w:val="18"/>
              </w:rPr>
            </w:pPr>
          </w:p>
        </w:tc>
        <w:tc>
          <w:tcPr>
            <w:tcW w:w="1466" w:type="dxa"/>
            <w:tcBorders>
              <w:top w:val="nil"/>
              <w:left w:val="single" w:sz="6" w:space="0" w:color="auto"/>
              <w:bottom w:val="single" w:sz="6" w:space="0" w:color="auto"/>
              <w:right w:val="nil"/>
            </w:tcBorders>
          </w:tcPr>
          <w:p w14:paraId="0E9AA0DD" w14:textId="77777777" w:rsidR="00B41D2C" w:rsidRPr="003728C9" w:rsidRDefault="00B41D2C" w:rsidP="00B41D2C">
            <w:pPr>
              <w:jc w:val="left"/>
              <w:rPr>
                <w:sz w:val="18"/>
                <w:szCs w:val="18"/>
              </w:rPr>
            </w:pPr>
          </w:p>
        </w:tc>
        <w:tc>
          <w:tcPr>
            <w:tcW w:w="1698" w:type="dxa"/>
            <w:gridSpan w:val="2"/>
            <w:tcBorders>
              <w:top w:val="nil"/>
              <w:left w:val="nil"/>
              <w:bottom w:val="single" w:sz="6" w:space="0" w:color="auto"/>
              <w:right w:val="nil"/>
            </w:tcBorders>
          </w:tcPr>
          <w:p w14:paraId="5D19FBE0" w14:textId="77777777" w:rsidR="00B41D2C" w:rsidRPr="003728C9" w:rsidRDefault="00B41D2C" w:rsidP="00B41D2C">
            <w:pPr>
              <w:jc w:val="left"/>
              <w:rPr>
                <w:sz w:val="18"/>
                <w:szCs w:val="18"/>
              </w:rPr>
            </w:pPr>
          </w:p>
        </w:tc>
        <w:tc>
          <w:tcPr>
            <w:tcW w:w="1296" w:type="dxa"/>
            <w:gridSpan w:val="3"/>
            <w:tcBorders>
              <w:top w:val="nil"/>
              <w:left w:val="nil"/>
              <w:bottom w:val="single" w:sz="6" w:space="0" w:color="auto"/>
              <w:right w:val="nil"/>
            </w:tcBorders>
          </w:tcPr>
          <w:p w14:paraId="48E0A60D" w14:textId="77777777" w:rsidR="00B41D2C" w:rsidRPr="003728C9" w:rsidRDefault="00B41D2C" w:rsidP="00B41D2C">
            <w:pPr>
              <w:jc w:val="left"/>
              <w:rPr>
                <w:sz w:val="18"/>
                <w:szCs w:val="18"/>
              </w:rPr>
            </w:pPr>
          </w:p>
        </w:tc>
        <w:tc>
          <w:tcPr>
            <w:tcW w:w="236" w:type="dxa"/>
            <w:tcBorders>
              <w:top w:val="nil"/>
              <w:left w:val="nil"/>
              <w:bottom w:val="single" w:sz="6" w:space="0" w:color="auto"/>
              <w:right w:val="nil"/>
            </w:tcBorders>
          </w:tcPr>
          <w:p w14:paraId="6D4F2D37" w14:textId="77777777" w:rsidR="00B41D2C" w:rsidRPr="003728C9" w:rsidRDefault="00B41D2C" w:rsidP="00B41D2C">
            <w:pPr>
              <w:jc w:val="left"/>
              <w:rPr>
                <w:sz w:val="18"/>
                <w:szCs w:val="18"/>
              </w:rPr>
            </w:pPr>
          </w:p>
        </w:tc>
        <w:tc>
          <w:tcPr>
            <w:tcW w:w="382" w:type="dxa"/>
            <w:tcBorders>
              <w:top w:val="nil"/>
              <w:left w:val="nil"/>
              <w:bottom w:val="single" w:sz="6" w:space="0" w:color="auto"/>
              <w:right w:val="single" w:sz="6" w:space="0" w:color="auto"/>
            </w:tcBorders>
          </w:tcPr>
          <w:p w14:paraId="118697C9" w14:textId="77777777" w:rsidR="00B41D2C" w:rsidRPr="00B41D2C" w:rsidRDefault="00B41D2C" w:rsidP="00B41D2C">
            <w:pPr>
              <w:jc w:val="left"/>
              <w:rPr>
                <w:sz w:val="20"/>
              </w:rPr>
            </w:pPr>
          </w:p>
        </w:tc>
      </w:tr>
      <w:tr w:rsidR="00B41D2C" w:rsidRPr="00B41D2C" w14:paraId="1ED6D87D" w14:textId="77777777" w:rsidTr="000867BD">
        <w:tc>
          <w:tcPr>
            <w:tcW w:w="2591" w:type="dxa"/>
            <w:gridSpan w:val="2"/>
            <w:tcBorders>
              <w:top w:val="nil"/>
              <w:left w:val="nil"/>
              <w:bottom w:val="nil"/>
              <w:right w:val="nil"/>
            </w:tcBorders>
          </w:tcPr>
          <w:p w14:paraId="1F6622C6" w14:textId="77777777" w:rsidR="00B41D2C" w:rsidRPr="00ED2338" w:rsidRDefault="00B41D2C" w:rsidP="00B41D2C">
            <w:pPr>
              <w:jc w:val="left"/>
              <w:rPr>
                <w:sz w:val="20"/>
              </w:rPr>
            </w:pPr>
          </w:p>
        </w:tc>
        <w:tc>
          <w:tcPr>
            <w:tcW w:w="720" w:type="dxa"/>
            <w:gridSpan w:val="2"/>
            <w:tcBorders>
              <w:top w:val="nil"/>
              <w:left w:val="nil"/>
              <w:bottom w:val="nil"/>
              <w:right w:val="nil"/>
            </w:tcBorders>
          </w:tcPr>
          <w:p w14:paraId="2C50D32F" w14:textId="77777777" w:rsidR="00B41D2C" w:rsidRPr="00ED2338" w:rsidRDefault="00B41D2C" w:rsidP="00B41D2C">
            <w:pPr>
              <w:jc w:val="left"/>
              <w:rPr>
                <w:sz w:val="20"/>
              </w:rPr>
            </w:pPr>
          </w:p>
        </w:tc>
        <w:tc>
          <w:tcPr>
            <w:tcW w:w="9614" w:type="dxa"/>
            <w:gridSpan w:val="15"/>
            <w:tcBorders>
              <w:top w:val="nil"/>
              <w:left w:val="nil"/>
              <w:bottom w:val="nil"/>
              <w:right w:val="nil"/>
            </w:tcBorders>
          </w:tcPr>
          <w:p w14:paraId="33C26FF7" w14:textId="77777777" w:rsidR="00B41D2C" w:rsidRPr="00ED2338" w:rsidRDefault="00B41D2C" w:rsidP="00B41D2C">
            <w:pPr>
              <w:jc w:val="left"/>
              <w:rPr>
                <w:sz w:val="20"/>
              </w:rPr>
            </w:pPr>
            <w:bookmarkStart w:id="603" w:name="_Hlk51938023"/>
          </w:p>
          <w:bookmarkEnd w:id="603"/>
          <w:p w14:paraId="2E3F948A" w14:textId="77777777" w:rsidR="00E7691E" w:rsidRPr="00230B99" w:rsidRDefault="00E7691E" w:rsidP="00E7691E">
            <w:pPr>
              <w:rPr>
                <w:sz w:val="20"/>
              </w:rPr>
            </w:pPr>
            <w:r>
              <w:rPr>
                <w:sz w:val="20"/>
              </w:rPr>
              <w:t xml:space="preserve">(*) </w:t>
            </w:r>
            <w:r w:rsidRPr="00386F6D">
              <w:rPr>
                <w:sz w:val="20"/>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8324D52" w14:textId="3857C1EF" w:rsidR="00E7691E" w:rsidRPr="00ED2338" w:rsidRDefault="00E7691E" w:rsidP="00E7691E">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w:t>
            </w:r>
            <w:r w:rsidR="007E4EFE">
              <w:rPr>
                <w:sz w:val="20"/>
              </w:rPr>
              <w:t>elgelerde olabilecek eksiklik</w:t>
            </w:r>
            <w:r w:rsidRPr="00ED2338">
              <w:rPr>
                <w:sz w:val="20"/>
              </w:rPr>
              <w:t>lerden dolay</w:t>
            </w:r>
            <w:r>
              <w:rPr>
                <w:sz w:val="20"/>
              </w:rPr>
              <w:t>ı</w:t>
            </w:r>
            <w:r w:rsidRPr="00ED2338">
              <w:rPr>
                <w:sz w:val="20"/>
              </w:rPr>
              <w:t xml:space="preserve"> </w:t>
            </w:r>
            <w:r>
              <w:rPr>
                <w:sz w:val="20"/>
              </w:rPr>
              <w:t>İş</w:t>
            </w:r>
            <w:r w:rsidRPr="00ED2338">
              <w:rPr>
                <w:sz w:val="20"/>
              </w:rPr>
              <w:t>veren sorumlu tutulamaz.</w:t>
            </w:r>
          </w:p>
          <w:p w14:paraId="1CCD1ECE" w14:textId="77777777" w:rsidR="00E7691E" w:rsidRPr="00ED2338" w:rsidRDefault="00E7691E" w:rsidP="00E7691E">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04237A6A" w14:textId="77777777" w:rsidR="00E7691E" w:rsidRPr="00ED2338" w:rsidRDefault="00E7691E" w:rsidP="00E7691E">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601BE31D" w14:textId="77777777" w:rsidR="00E7691E" w:rsidRDefault="00E7691E" w:rsidP="00E7691E">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28E4A8A0" w14:textId="77777777" w:rsidR="00E7691E" w:rsidRPr="00ED2338" w:rsidRDefault="00E7691E" w:rsidP="00E7691E">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Pr>
                <w:sz w:val="20"/>
              </w:rPr>
              <w:t>.</w:t>
            </w:r>
          </w:p>
          <w:p w14:paraId="2D43D889" w14:textId="77777777" w:rsidR="0058523E" w:rsidRPr="00ED2338" w:rsidRDefault="0058523E" w:rsidP="00B41D2C">
            <w:pPr>
              <w:jc w:val="left"/>
              <w:rPr>
                <w:sz w:val="20"/>
              </w:rPr>
            </w:pPr>
          </w:p>
        </w:tc>
      </w:tr>
    </w:tbl>
    <w:p w14:paraId="785047C0" w14:textId="68EEDC39" w:rsidR="0058523E" w:rsidRDefault="0058523E" w:rsidP="00CE1FB9"/>
    <w:p w14:paraId="72FDABC2" w14:textId="77777777" w:rsidR="0058523E" w:rsidRDefault="0058523E" w:rsidP="00CE1FB9"/>
    <w:p w14:paraId="5B439464" w14:textId="77777777" w:rsidR="003728C9" w:rsidRDefault="003728C9" w:rsidP="00CE1FB9"/>
    <w:p w14:paraId="0DC01B60" w14:textId="77777777" w:rsidR="003728C9" w:rsidRDefault="003728C9" w:rsidP="00CE1FB9"/>
    <w:p w14:paraId="3E301CE9" w14:textId="77777777" w:rsidR="003728C9" w:rsidRDefault="003728C9" w:rsidP="00CE1FB9"/>
    <w:p w14:paraId="4EB5FA36" w14:textId="77777777" w:rsidR="003728C9" w:rsidRDefault="003728C9" w:rsidP="00CE1FB9"/>
    <w:p w14:paraId="41957893" w14:textId="77777777" w:rsidR="007A38F9" w:rsidRDefault="007A38F9" w:rsidP="00CE1FB9"/>
    <w:p w14:paraId="6DE90B97" w14:textId="5190A511" w:rsidR="0058523E" w:rsidRPr="00350876" w:rsidRDefault="0058523E" w:rsidP="0058523E">
      <w:pPr>
        <w:pStyle w:val="S4-Heading2"/>
        <w:rPr>
          <w:b w:val="0"/>
          <w:bCs/>
          <w:i/>
          <w:iCs/>
          <w:sz w:val="28"/>
          <w:szCs w:val="28"/>
        </w:rPr>
      </w:pPr>
      <w:r w:rsidRPr="00B41D2C">
        <w:lastRenderedPageBreak/>
        <w:t>1 Numaralı Çizelge.Yurt Dışından T</w:t>
      </w:r>
      <w:r>
        <w:t>edarik</w:t>
      </w:r>
      <w:r w:rsidRPr="00B41D2C">
        <w:t xml:space="preserve"> Edilen Tesis </w:t>
      </w:r>
      <w:r>
        <w:t>(</w:t>
      </w:r>
      <w:r w:rsidRPr="00B41D2C">
        <w:t>Zorunlu Yedek Parçalar</w:t>
      </w:r>
      <w:r>
        <w:t xml:space="preserve"> Dâhil)</w:t>
      </w:r>
      <w:r>
        <w:br/>
      </w:r>
      <w:r w:rsidRPr="00350876">
        <w:rPr>
          <w:b w:val="0"/>
          <w:bCs/>
          <w:i/>
          <w:iCs/>
          <w:sz w:val="28"/>
          <w:szCs w:val="28"/>
        </w:rPr>
        <w:t>(Kayseri Su ve Kanalizasyon İdaresi Şeker Güneş Enerji Santrali)</w:t>
      </w:r>
    </w:p>
    <w:p w14:paraId="206E859C" w14:textId="77777777" w:rsidR="0058523E" w:rsidRPr="00B41D2C" w:rsidRDefault="0058523E" w:rsidP="0058523E"/>
    <w:tbl>
      <w:tblPr>
        <w:tblW w:w="13015"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5"/>
        <w:gridCol w:w="1846"/>
        <w:gridCol w:w="183"/>
        <w:gridCol w:w="537"/>
        <w:gridCol w:w="183"/>
        <w:gridCol w:w="3604"/>
        <w:gridCol w:w="630"/>
        <w:gridCol w:w="74"/>
        <w:gridCol w:w="162"/>
        <w:gridCol w:w="1466"/>
        <w:gridCol w:w="978"/>
        <w:gridCol w:w="720"/>
        <w:gridCol w:w="469"/>
        <w:gridCol w:w="14"/>
        <w:gridCol w:w="813"/>
        <w:gridCol w:w="236"/>
        <w:gridCol w:w="292"/>
        <w:gridCol w:w="49"/>
        <w:gridCol w:w="14"/>
      </w:tblGrid>
      <w:tr w:rsidR="003C6529" w:rsidRPr="00B41D2C" w14:paraId="0D30DAD6" w14:textId="77777777" w:rsidTr="000867BD">
        <w:trPr>
          <w:gridAfter w:val="1"/>
          <w:wAfter w:w="14" w:type="dxa"/>
        </w:trPr>
        <w:tc>
          <w:tcPr>
            <w:tcW w:w="745" w:type="dxa"/>
            <w:tcBorders>
              <w:top w:val="single" w:sz="6" w:space="0" w:color="auto"/>
              <w:bottom w:val="nil"/>
              <w:right w:val="nil"/>
            </w:tcBorders>
          </w:tcPr>
          <w:p w14:paraId="4B087EEC" w14:textId="77777777" w:rsidR="003C6529" w:rsidRPr="00B41D2C" w:rsidRDefault="003C6529" w:rsidP="00123B66">
            <w:pPr>
              <w:jc w:val="center"/>
              <w:rPr>
                <w:sz w:val="20"/>
              </w:rPr>
            </w:pPr>
            <w:r w:rsidRPr="00B41D2C">
              <w:rPr>
                <w:sz w:val="20"/>
              </w:rPr>
              <w:t>Kalem</w:t>
            </w:r>
          </w:p>
        </w:tc>
        <w:tc>
          <w:tcPr>
            <w:tcW w:w="6353" w:type="dxa"/>
            <w:gridSpan w:val="5"/>
            <w:tcBorders>
              <w:top w:val="single" w:sz="6" w:space="0" w:color="auto"/>
              <w:left w:val="single" w:sz="6" w:space="0" w:color="auto"/>
              <w:bottom w:val="nil"/>
              <w:right w:val="single" w:sz="6" w:space="0" w:color="auto"/>
            </w:tcBorders>
          </w:tcPr>
          <w:p w14:paraId="1FFA07FE" w14:textId="77777777" w:rsidR="003C6529" w:rsidRPr="00B41D2C" w:rsidRDefault="003C6529" w:rsidP="00123B66">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56115019" w14:textId="77777777" w:rsidR="003C6529" w:rsidRPr="00B41D2C" w:rsidRDefault="003C6529" w:rsidP="00123B66">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713AAB17" w14:textId="75180B49" w:rsidR="003C6529" w:rsidRPr="00B41D2C" w:rsidRDefault="003C6529" w:rsidP="00123B66">
            <w:pPr>
              <w:jc w:val="center"/>
              <w:rPr>
                <w:sz w:val="20"/>
              </w:rPr>
            </w:pPr>
            <w:r w:rsidRPr="00B41D2C">
              <w:rPr>
                <w:sz w:val="20"/>
              </w:rPr>
              <w:t>Miktar</w:t>
            </w:r>
            <w:r>
              <w:rPr>
                <w:sz w:val="20"/>
              </w:rPr>
              <w:t xml:space="preserve"> (*)</w:t>
            </w:r>
          </w:p>
        </w:tc>
        <w:tc>
          <w:tcPr>
            <w:tcW w:w="2167" w:type="dxa"/>
            <w:gridSpan w:val="3"/>
            <w:tcBorders>
              <w:top w:val="single" w:sz="6" w:space="0" w:color="auto"/>
              <w:left w:val="nil"/>
              <w:bottom w:val="nil"/>
              <w:right w:val="nil"/>
            </w:tcBorders>
          </w:tcPr>
          <w:p w14:paraId="2DA76914" w14:textId="77777777" w:rsidR="003C6529" w:rsidRPr="00B41D2C" w:rsidRDefault="003C6529" w:rsidP="00123B66">
            <w:pPr>
              <w:jc w:val="center"/>
              <w:rPr>
                <w:sz w:val="20"/>
              </w:rPr>
            </w:pPr>
            <w:r w:rsidRPr="00B41D2C">
              <w:rPr>
                <w:sz w:val="20"/>
              </w:rPr>
              <w:t>Birim Fiyat</w:t>
            </w:r>
            <w:r w:rsidRPr="00B41D2C">
              <w:rPr>
                <w:sz w:val="20"/>
                <w:vertAlign w:val="superscript"/>
              </w:rPr>
              <w:t>2</w:t>
            </w:r>
          </w:p>
        </w:tc>
        <w:tc>
          <w:tcPr>
            <w:tcW w:w="1404" w:type="dxa"/>
            <w:gridSpan w:val="5"/>
            <w:tcBorders>
              <w:top w:val="single" w:sz="6" w:space="0" w:color="auto"/>
              <w:left w:val="single" w:sz="6" w:space="0" w:color="auto"/>
              <w:bottom w:val="nil"/>
            </w:tcBorders>
          </w:tcPr>
          <w:p w14:paraId="0A76DE0A" w14:textId="77777777" w:rsidR="003C6529" w:rsidRPr="00B41D2C" w:rsidRDefault="003C6529" w:rsidP="00123B66">
            <w:pPr>
              <w:jc w:val="center"/>
              <w:rPr>
                <w:sz w:val="20"/>
              </w:rPr>
            </w:pPr>
            <w:r w:rsidRPr="00B41D2C">
              <w:rPr>
                <w:sz w:val="20"/>
              </w:rPr>
              <w:t>Toplam Fiyat</w:t>
            </w:r>
            <w:r w:rsidRPr="00B41D2C">
              <w:rPr>
                <w:sz w:val="20"/>
                <w:vertAlign w:val="superscript"/>
              </w:rPr>
              <w:t>2</w:t>
            </w:r>
          </w:p>
        </w:tc>
      </w:tr>
      <w:tr w:rsidR="003C6529" w:rsidRPr="00B41D2C" w14:paraId="4120A67C" w14:textId="77777777" w:rsidTr="000867BD">
        <w:trPr>
          <w:gridAfter w:val="1"/>
          <w:wAfter w:w="14" w:type="dxa"/>
        </w:trPr>
        <w:tc>
          <w:tcPr>
            <w:tcW w:w="745" w:type="dxa"/>
            <w:tcBorders>
              <w:top w:val="nil"/>
              <w:bottom w:val="nil"/>
              <w:right w:val="nil"/>
            </w:tcBorders>
          </w:tcPr>
          <w:p w14:paraId="2647F5DF" w14:textId="77777777" w:rsidR="003C6529" w:rsidRPr="00B41D2C" w:rsidRDefault="003C6529" w:rsidP="00123B66">
            <w:pPr>
              <w:rPr>
                <w:sz w:val="20"/>
              </w:rPr>
            </w:pPr>
          </w:p>
        </w:tc>
        <w:tc>
          <w:tcPr>
            <w:tcW w:w="6353" w:type="dxa"/>
            <w:gridSpan w:val="5"/>
            <w:tcBorders>
              <w:top w:val="nil"/>
              <w:left w:val="single" w:sz="6" w:space="0" w:color="auto"/>
              <w:bottom w:val="nil"/>
              <w:right w:val="single" w:sz="6" w:space="0" w:color="auto"/>
            </w:tcBorders>
          </w:tcPr>
          <w:p w14:paraId="31B03358" w14:textId="77777777" w:rsidR="003C6529" w:rsidRPr="00B41D2C" w:rsidRDefault="003C6529" w:rsidP="00123B66">
            <w:pPr>
              <w:rPr>
                <w:sz w:val="20"/>
              </w:rPr>
            </w:pPr>
          </w:p>
        </w:tc>
        <w:tc>
          <w:tcPr>
            <w:tcW w:w="704" w:type="dxa"/>
            <w:gridSpan w:val="2"/>
            <w:vMerge/>
            <w:tcBorders>
              <w:left w:val="nil"/>
              <w:bottom w:val="nil"/>
              <w:right w:val="single" w:sz="6" w:space="0" w:color="auto"/>
            </w:tcBorders>
          </w:tcPr>
          <w:p w14:paraId="4FAE8DCF" w14:textId="77777777" w:rsidR="003C6529" w:rsidRPr="00B41D2C" w:rsidRDefault="003C6529" w:rsidP="00123B66">
            <w:pPr>
              <w:rPr>
                <w:sz w:val="20"/>
              </w:rPr>
            </w:pPr>
          </w:p>
        </w:tc>
        <w:tc>
          <w:tcPr>
            <w:tcW w:w="1628" w:type="dxa"/>
            <w:gridSpan w:val="2"/>
            <w:tcBorders>
              <w:top w:val="nil"/>
              <w:left w:val="single" w:sz="6" w:space="0" w:color="auto"/>
              <w:bottom w:val="nil"/>
              <w:right w:val="single" w:sz="6" w:space="0" w:color="auto"/>
            </w:tcBorders>
          </w:tcPr>
          <w:p w14:paraId="76832C0B" w14:textId="77777777" w:rsidR="003C6529" w:rsidRPr="00B41D2C" w:rsidRDefault="003C6529" w:rsidP="00123B66">
            <w:pPr>
              <w:rPr>
                <w:sz w:val="20"/>
              </w:rPr>
            </w:pPr>
          </w:p>
        </w:tc>
        <w:tc>
          <w:tcPr>
            <w:tcW w:w="2167" w:type="dxa"/>
            <w:gridSpan w:val="3"/>
            <w:vMerge w:val="restart"/>
            <w:tcBorders>
              <w:top w:val="single" w:sz="6" w:space="0" w:color="auto"/>
              <w:left w:val="nil"/>
              <w:right w:val="single" w:sz="6" w:space="0" w:color="auto"/>
            </w:tcBorders>
          </w:tcPr>
          <w:p w14:paraId="3B5E6E2F" w14:textId="77777777" w:rsidR="003C6529" w:rsidRPr="00B41D2C" w:rsidRDefault="003C6529" w:rsidP="00123B66">
            <w:pPr>
              <w:jc w:val="center"/>
              <w:rPr>
                <w:i/>
                <w:sz w:val="20"/>
              </w:rPr>
            </w:pPr>
            <w:r w:rsidRPr="00B41D2C">
              <w:rPr>
                <w:i/>
                <w:sz w:val="20"/>
              </w:rPr>
              <w:t>CIP</w:t>
            </w:r>
          </w:p>
          <w:p w14:paraId="4A5D09CE" w14:textId="3F2DA7CF"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5"/>
            <w:tcBorders>
              <w:top w:val="nil"/>
              <w:left w:val="single" w:sz="6" w:space="0" w:color="auto"/>
              <w:bottom w:val="nil"/>
            </w:tcBorders>
          </w:tcPr>
          <w:p w14:paraId="6E4DFE46" w14:textId="77777777" w:rsidR="003C6529" w:rsidRPr="00B41D2C" w:rsidRDefault="003C6529" w:rsidP="00123B66">
            <w:pPr>
              <w:rPr>
                <w:sz w:val="20"/>
              </w:rPr>
            </w:pPr>
          </w:p>
        </w:tc>
      </w:tr>
      <w:tr w:rsidR="003C6529" w:rsidRPr="00B41D2C" w14:paraId="567B0162" w14:textId="77777777" w:rsidTr="000867BD">
        <w:trPr>
          <w:gridAfter w:val="1"/>
          <w:wAfter w:w="14" w:type="dxa"/>
        </w:trPr>
        <w:tc>
          <w:tcPr>
            <w:tcW w:w="745" w:type="dxa"/>
            <w:tcBorders>
              <w:top w:val="nil"/>
              <w:bottom w:val="single" w:sz="4" w:space="0" w:color="auto"/>
              <w:right w:val="nil"/>
            </w:tcBorders>
          </w:tcPr>
          <w:p w14:paraId="1C9FC1FC" w14:textId="77777777" w:rsidR="003C6529" w:rsidRPr="00B41D2C" w:rsidRDefault="003C6529" w:rsidP="00123B66">
            <w:pPr>
              <w:rPr>
                <w:sz w:val="20"/>
              </w:rPr>
            </w:pPr>
          </w:p>
        </w:tc>
        <w:tc>
          <w:tcPr>
            <w:tcW w:w="6353" w:type="dxa"/>
            <w:gridSpan w:val="5"/>
            <w:tcBorders>
              <w:top w:val="nil"/>
              <w:left w:val="single" w:sz="6" w:space="0" w:color="auto"/>
              <w:bottom w:val="single" w:sz="4" w:space="0" w:color="auto"/>
              <w:right w:val="single" w:sz="6" w:space="0" w:color="auto"/>
            </w:tcBorders>
          </w:tcPr>
          <w:p w14:paraId="37E19958" w14:textId="77777777" w:rsidR="003C6529" w:rsidRPr="00B41D2C" w:rsidRDefault="003C6529" w:rsidP="00123B66">
            <w:pPr>
              <w:rPr>
                <w:sz w:val="20"/>
              </w:rPr>
            </w:pPr>
          </w:p>
        </w:tc>
        <w:tc>
          <w:tcPr>
            <w:tcW w:w="704" w:type="dxa"/>
            <w:gridSpan w:val="2"/>
            <w:tcBorders>
              <w:top w:val="nil"/>
              <w:left w:val="nil"/>
              <w:bottom w:val="single" w:sz="4" w:space="0" w:color="auto"/>
              <w:right w:val="single" w:sz="6" w:space="0" w:color="auto"/>
            </w:tcBorders>
          </w:tcPr>
          <w:p w14:paraId="64C492AB" w14:textId="77777777" w:rsidR="003C6529" w:rsidRPr="00B41D2C" w:rsidRDefault="003C6529" w:rsidP="00123B66">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643B91D2" w14:textId="77777777" w:rsidR="003C6529" w:rsidRPr="00B41D2C" w:rsidRDefault="003C6529" w:rsidP="00123B66">
            <w:pPr>
              <w:jc w:val="center"/>
              <w:rPr>
                <w:i/>
                <w:sz w:val="20"/>
              </w:rPr>
            </w:pPr>
            <w:r w:rsidRPr="00B41D2C">
              <w:rPr>
                <w:i/>
                <w:sz w:val="20"/>
              </w:rPr>
              <w:t>(1)</w:t>
            </w:r>
          </w:p>
        </w:tc>
        <w:tc>
          <w:tcPr>
            <w:tcW w:w="2167" w:type="dxa"/>
            <w:gridSpan w:val="3"/>
            <w:vMerge/>
            <w:tcBorders>
              <w:left w:val="nil"/>
              <w:bottom w:val="single" w:sz="4" w:space="0" w:color="auto"/>
              <w:right w:val="single" w:sz="6" w:space="0" w:color="auto"/>
            </w:tcBorders>
          </w:tcPr>
          <w:p w14:paraId="7856F4EA" w14:textId="01B91948" w:rsidR="003C6529" w:rsidRPr="00B41D2C" w:rsidRDefault="003C6529" w:rsidP="00123B66">
            <w:pPr>
              <w:jc w:val="center"/>
              <w:rPr>
                <w:i/>
                <w:sz w:val="20"/>
              </w:rPr>
            </w:pPr>
          </w:p>
        </w:tc>
        <w:tc>
          <w:tcPr>
            <w:tcW w:w="1404" w:type="dxa"/>
            <w:gridSpan w:val="5"/>
            <w:tcBorders>
              <w:top w:val="nil"/>
              <w:left w:val="single" w:sz="6" w:space="0" w:color="auto"/>
              <w:bottom w:val="single" w:sz="4" w:space="0" w:color="auto"/>
            </w:tcBorders>
          </w:tcPr>
          <w:p w14:paraId="3AFEA7E0" w14:textId="558B792E" w:rsidR="003C6529" w:rsidRPr="00B41D2C" w:rsidRDefault="003C6529" w:rsidP="00123B66">
            <w:pPr>
              <w:jc w:val="center"/>
              <w:rPr>
                <w:i/>
                <w:sz w:val="20"/>
              </w:rPr>
            </w:pPr>
            <w:r w:rsidRPr="00B41D2C">
              <w:rPr>
                <w:i/>
                <w:sz w:val="20"/>
              </w:rPr>
              <w:t>(1) x (</w:t>
            </w:r>
            <w:r>
              <w:rPr>
                <w:i/>
                <w:sz w:val="20"/>
              </w:rPr>
              <w:t>2</w:t>
            </w:r>
            <w:r w:rsidRPr="00B41D2C">
              <w:rPr>
                <w:i/>
                <w:sz w:val="20"/>
              </w:rPr>
              <w:t>)</w:t>
            </w:r>
          </w:p>
        </w:tc>
      </w:tr>
      <w:tr w:rsidR="0058523E" w:rsidRPr="00B41D2C" w14:paraId="01719B75" w14:textId="77777777" w:rsidTr="000867BD">
        <w:tc>
          <w:tcPr>
            <w:tcW w:w="13015" w:type="dxa"/>
            <w:gridSpan w:val="19"/>
            <w:tcBorders>
              <w:top w:val="single" w:sz="4" w:space="0" w:color="auto"/>
              <w:left w:val="single" w:sz="4" w:space="0" w:color="auto"/>
              <w:bottom w:val="single" w:sz="4" w:space="0" w:color="auto"/>
              <w:right w:val="single" w:sz="4" w:space="0" w:color="auto"/>
            </w:tcBorders>
          </w:tcPr>
          <w:p w14:paraId="47F0F19B" w14:textId="77777777" w:rsidR="0058523E" w:rsidRPr="007E0677" w:rsidRDefault="0058523E" w:rsidP="00123B66">
            <w:pPr>
              <w:jc w:val="left"/>
              <w:rPr>
                <w:b/>
                <w:bCs/>
                <w:sz w:val="20"/>
              </w:rPr>
            </w:pPr>
            <w:r w:rsidRPr="007E0677">
              <w:rPr>
                <w:b/>
                <w:bCs/>
                <w:sz w:val="20"/>
              </w:rPr>
              <w:t xml:space="preserve"> İhtiyaç Listesi</w:t>
            </w:r>
          </w:p>
        </w:tc>
      </w:tr>
      <w:tr w:rsidR="003C6529" w:rsidRPr="00B41D2C" w14:paraId="79BA3830"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E658A4D" w14:textId="77777777" w:rsidR="003C6529" w:rsidRPr="003728C9" w:rsidRDefault="003C6529" w:rsidP="00123B66">
            <w:pPr>
              <w:jc w:val="center"/>
              <w:rPr>
                <w:bCs/>
                <w:iCs/>
                <w:sz w:val="18"/>
                <w:szCs w:val="18"/>
              </w:rPr>
            </w:pPr>
            <w:r w:rsidRPr="003728C9">
              <w:rPr>
                <w:bCs/>
                <w:iCs/>
                <w:sz w:val="18"/>
                <w:szCs w:val="18"/>
              </w:rPr>
              <w:t>1</w:t>
            </w:r>
          </w:p>
        </w:tc>
        <w:tc>
          <w:tcPr>
            <w:tcW w:w="6353" w:type="dxa"/>
            <w:gridSpan w:val="5"/>
            <w:tcBorders>
              <w:top w:val="single" w:sz="4" w:space="0" w:color="auto"/>
              <w:left w:val="single" w:sz="4" w:space="0" w:color="auto"/>
              <w:bottom w:val="single" w:sz="4" w:space="0" w:color="auto"/>
              <w:right w:val="single" w:sz="4" w:space="0" w:color="auto"/>
            </w:tcBorders>
          </w:tcPr>
          <w:p w14:paraId="1877B206" w14:textId="77777777" w:rsidR="003C6529" w:rsidRPr="003728C9" w:rsidRDefault="003C6529" w:rsidP="00123B66">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42F54D8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7ACC4A2"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CB82F8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105772F" w14:textId="77777777" w:rsidR="003C6529" w:rsidRPr="003728C9" w:rsidRDefault="003C6529" w:rsidP="00123B66">
            <w:pPr>
              <w:jc w:val="left"/>
              <w:rPr>
                <w:sz w:val="18"/>
                <w:szCs w:val="18"/>
              </w:rPr>
            </w:pPr>
          </w:p>
        </w:tc>
      </w:tr>
      <w:tr w:rsidR="003C6529" w:rsidRPr="00B41D2C" w14:paraId="3B9922C9"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80A7BDA" w14:textId="77777777" w:rsidR="003C6529" w:rsidRPr="003728C9" w:rsidRDefault="003C6529" w:rsidP="00123B66">
            <w:pPr>
              <w:jc w:val="center"/>
              <w:rPr>
                <w:bCs/>
                <w:iCs/>
                <w:sz w:val="18"/>
                <w:szCs w:val="18"/>
              </w:rPr>
            </w:pPr>
            <w:r w:rsidRPr="003728C9">
              <w:rPr>
                <w:bCs/>
                <w:iCs/>
                <w:sz w:val="18"/>
                <w:szCs w:val="18"/>
              </w:rPr>
              <w:t>2</w:t>
            </w:r>
          </w:p>
        </w:tc>
        <w:tc>
          <w:tcPr>
            <w:tcW w:w="6353" w:type="dxa"/>
            <w:gridSpan w:val="5"/>
            <w:tcBorders>
              <w:top w:val="single" w:sz="4" w:space="0" w:color="auto"/>
              <w:left w:val="single" w:sz="4" w:space="0" w:color="auto"/>
              <w:bottom w:val="single" w:sz="4" w:space="0" w:color="auto"/>
              <w:right w:val="single" w:sz="4" w:space="0" w:color="auto"/>
            </w:tcBorders>
          </w:tcPr>
          <w:p w14:paraId="453E421F" w14:textId="77777777" w:rsidR="003C6529" w:rsidRPr="003728C9" w:rsidRDefault="003C6529" w:rsidP="00123B66">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007B76B5"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B85B042"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00B9F34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8B7BB4B" w14:textId="1A760418" w:rsidR="003C6529" w:rsidRPr="003728C9" w:rsidRDefault="003C6529" w:rsidP="00123B66">
            <w:pPr>
              <w:jc w:val="left"/>
              <w:rPr>
                <w:sz w:val="18"/>
                <w:szCs w:val="18"/>
              </w:rPr>
            </w:pPr>
          </w:p>
        </w:tc>
      </w:tr>
      <w:tr w:rsidR="003C6529" w:rsidRPr="00B41D2C" w14:paraId="20C804D4"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CD845AB" w14:textId="77777777" w:rsidR="003C6529" w:rsidRPr="003728C9" w:rsidRDefault="003C6529" w:rsidP="00123B66">
            <w:pPr>
              <w:jc w:val="center"/>
              <w:rPr>
                <w:bCs/>
                <w:iCs/>
                <w:sz w:val="18"/>
                <w:szCs w:val="18"/>
              </w:rPr>
            </w:pPr>
            <w:r w:rsidRPr="003728C9">
              <w:rPr>
                <w:bCs/>
                <w:iCs/>
                <w:sz w:val="18"/>
                <w:szCs w:val="18"/>
              </w:rPr>
              <w:t>3</w:t>
            </w:r>
          </w:p>
        </w:tc>
        <w:tc>
          <w:tcPr>
            <w:tcW w:w="6353" w:type="dxa"/>
            <w:gridSpan w:val="5"/>
            <w:tcBorders>
              <w:top w:val="single" w:sz="4" w:space="0" w:color="auto"/>
              <w:left w:val="single" w:sz="4" w:space="0" w:color="auto"/>
              <w:bottom w:val="single" w:sz="4" w:space="0" w:color="auto"/>
              <w:right w:val="single" w:sz="4" w:space="0" w:color="auto"/>
            </w:tcBorders>
          </w:tcPr>
          <w:p w14:paraId="0FF5AA5C" w14:textId="77777777" w:rsidR="003C6529" w:rsidRPr="003728C9" w:rsidRDefault="003C6529" w:rsidP="00123B66">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5E953B00"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E0555F4"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B8F7348"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94680CC" w14:textId="77777777" w:rsidR="003C6529" w:rsidRPr="003728C9" w:rsidRDefault="003C6529" w:rsidP="00123B66">
            <w:pPr>
              <w:jc w:val="left"/>
              <w:rPr>
                <w:sz w:val="18"/>
                <w:szCs w:val="18"/>
              </w:rPr>
            </w:pPr>
          </w:p>
        </w:tc>
      </w:tr>
      <w:tr w:rsidR="003C6529" w:rsidRPr="00B41D2C" w14:paraId="7A5628F1"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46DF017" w14:textId="77777777" w:rsidR="003C6529" w:rsidRPr="003728C9" w:rsidRDefault="003C6529" w:rsidP="00123B66">
            <w:pPr>
              <w:jc w:val="center"/>
              <w:rPr>
                <w:bCs/>
                <w:iCs/>
                <w:sz w:val="18"/>
                <w:szCs w:val="18"/>
              </w:rPr>
            </w:pPr>
            <w:r w:rsidRPr="003728C9">
              <w:rPr>
                <w:bCs/>
                <w:iCs/>
                <w:sz w:val="18"/>
                <w:szCs w:val="18"/>
              </w:rPr>
              <w:t>4</w:t>
            </w:r>
          </w:p>
        </w:tc>
        <w:tc>
          <w:tcPr>
            <w:tcW w:w="6353" w:type="dxa"/>
            <w:gridSpan w:val="5"/>
            <w:tcBorders>
              <w:top w:val="single" w:sz="4" w:space="0" w:color="auto"/>
              <w:left w:val="single" w:sz="4" w:space="0" w:color="auto"/>
              <w:bottom w:val="single" w:sz="4" w:space="0" w:color="auto"/>
              <w:right w:val="single" w:sz="4" w:space="0" w:color="auto"/>
            </w:tcBorders>
          </w:tcPr>
          <w:p w14:paraId="78A0693C" w14:textId="77777777" w:rsidR="003C6529" w:rsidRPr="003728C9" w:rsidRDefault="003C6529" w:rsidP="00123B66">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3CF21C8E"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2F3E53DF"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775BD82A"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980B96C" w14:textId="77777777" w:rsidR="003C6529" w:rsidRPr="003728C9" w:rsidRDefault="003C6529" w:rsidP="00123B66">
            <w:pPr>
              <w:jc w:val="left"/>
              <w:rPr>
                <w:sz w:val="18"/>
                <w:szCs w:val="18"/>
              </w:rPr>
            </w:pPr>
          </w:p>
        </w:tc>
      </w:tr>
      <w:tr w:rsidR="003C6529" w:rsidRPr="00B41D2C" w14:paraId="130D6DA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66D950B" w14:textId="77777777" w:rsidR="003C6529" w:rsidRPr="003728C9" w:rsidRDefault="003C6529" w:rsidP="00123B66">
            <w:pPr>
              <w:jc w:val="center"/>
              <w:rPr>
                <w:bCs/>
                <w:iCs/>
                <w:sz w:val="18"/>
                <w:szCs w:val="18"/>
              </w:rPr>
            </w:pPr>
            <w:r w:rsidRPr="003728C9">
              <w:rPr>
                <w:bCs/>
                <w:iCs/>
                <w:sz w:val="18"/>
                <w:szCs w:val="18"/>
              </w:rPr>
              <w:t>5</w:t>
            </w:r>
          </w:p>
        </w:tc>
        <w:tc>
          <w:tcPr>
            <w:tcW w:w="6353" w:type="dxa"/>
            <w:gridSpan w:val="5"/>
            <w:tcBorders>
              <w:top w:val="single" w:sz="4" w:space="0" w:color="auto"/>
              <w:left w:val="single" w:sz="4" w:space="0" w:color="auto"/>
              <w:bottom w:val="single" w:sz="4" w:space="0" w:color="auto"/>
              <w:right w:val="single" w:sz="4" w:space="0" w:color="auto"/>
            </w:tcBorders>
          </w:tcPr>
          <w:p w14:paraId="44FBABA0" w14:textId="77777777" w:rsidR="003C6529" w:rsidRPr="003728C9" w:rsidRDefault="003C6529" w:rsidP="00123B66">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05F3F0C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A696326"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566A5A6"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DEDB389" w14:textId="77777777" w:rsidR="003C6529" w:rsidRPr="003728C9" w:rsidRDefault="003C6529" w:rsidP="00123B66">
            <w:pPr>
              <w:jc w:val="left"/>
              <w:rPr>
                <w:sz w:val="18"/>
                <w:szCs w:val="18"/>
              </w:rPr>
            </w:pPr>
          </w:p>
        </w:tc>
      </w:tr>
      <w:tr w:rsidR="003C6529" w:rsidRPr="00B41D2C" w14:paraId="07740513"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53391AF" w14:textId="77777777" w:rsidR="003C6529" w:rsidRPr="003728C9" w:rsidRDefault="003C6529" w:rsidP="00123B66">
            <w:pPr>
              <w:jc w:val="center"/>
              <w:rPr>
                <w:bCs/>
                <w:iCs/>
                <w:sz w:val="18"/>
                <w:szCs w:val="18"/>
              </w:rPr>
            </w:pPr>
            <w:r w:rsidRPr="003728C9">
              <w:rPr>
                <w:bCs/>
                <w:iCs/>
                <w:sz w:val="18"/>
                <w:szCs w:val="18"/>
              </w:rPr>
              <w:t>6</w:t>
            </w:r>
          </w:p>
        </w:tc>
        <w:tc>
          <w:tcPr>
            <w:tcW w:w="6353" w:type="dxa"/>
            <w:gridSpan w:val="5"/>
            <w:tcBorders>
              <w:top w:val="single" w:sz="4" w:space="0" w:color="auto"/>
              <w:left w:val="single" w:sz="4" w:space="0" w:color="auto"/>
              <w:bottom w:val="single" w:sz="4" w:space="0" w:color="auto"/>
              <w:right w:val="single" w:sz="4" w:space="0" w:color="auto"/>
            </w:tcBorders>
          </w:tcPr>
          <w:p w14:paraId="26689209" w14:textId="77777777" w:rsidR="003C6529" w:rsidRPr="003728C9" w:rsidRDefault="003C6529" w:rsidP="00123B66">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14B7243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0F5D7C7"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7C6C280D"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5C4969FD" w14:textId="77777777" w:rsidR="003C6529" w:rsidRPr="003728C9" w:rsidRDefault="003C6529" w:rsidP="00123B66">
            <w:pPr>
              <w:jc w:val="left"/>
              <w:rPr>
                <w:sz w:val="18"/>
                <w:szCs w:val="18"/>
              </w:rPr>
            </w:pPr>
          </w:p>
        </w:tc>
      </w:tr>
      <w:tr w:rsidR="003C6529" w:rsidRPr="00B41D2C" w14:paraId="77816BF1"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8F36E8A" w14:textId="77777777" w:rsidR="003C6529" w:rsidRPr="003728C9" w:rsidRDefault="003C6529" w:rsidP="00123B66">
            <w:pPr>
              <w:jc w:val="center"/>
              <w:rPr>
                <w:bCs/>
                <w:iCs/>
                <w:sz w:val="18"/>
                <w:szCs w:val="18"/>
              </w:rPr>
            </w:pPr>
            <w:r w:rsidRPr="003728C9">
              <w:rPr>
                <w:bCs/>
                <w:iCs/>
                <w:sz w:val="18"/>
                <w:szCs w:val="18"/>
              </w:rPr>
              <w:t>7</w:t>
            </w:r>
          </w:p>
        </w:tc>
        <w:tc>
          <w:tcPr>
            <w:tcW w:w="6353" w:type="dxa"/>
            <w:gridSpan w:val="5"/>
            <w:tcBorders>
              <w:top w:val="single" w:sz="4" w:space="0" w:color="auto"/>
              <w:left w:val="single" w:sz="4" w:space="0" w:color="auto"/>
              <w:bottom w:val="single" w:sz="4" w:space="0" w:color="auto"/>
              <w:right w:val="single" w:sz="4" w:space="0" w:color="auto"/>
            </w:tcBorders>
          </w:tcPr>
          <w:p w14:paraId="7DE4664B" w14:textId="77777777" w:rsidR="003C6529" w:rsidRPr="003728C9" w:rsidRDefault="003C6529" w:rsidP="00123B66">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3E3533FF"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A189515"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37037A7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B7F237E" w14:textId="77777777" w:rsidR="003C6529" w:rsidRPr="003728C9" w:rsidRDefault="003C6529" w:rsidP="00123B66">
            <w:pPr>
              <w:jc w:val="left"/>
              <w:rPr>
                <w:sz w:val="18"/>
                <w:szCs w:val="18"/>
              </w:rPr>
            </w:pPr>
          </w:p>
        </w:tc>
      </w:tr>
      <w:tr w:rsidR="003C6529" w:rsidRPr="00B41D2C" w14:paraId="1625F15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B16EE38" w14:textId="77777777" w:rsidR="003C6529" w:rsidRPr="003728C9" w:rsidRDefault="003C6529" w:rsidP="00123B66">
            <w:pPr>
              <w:jc w:val="center"/>
              <w:rPr>
                <w:bCs/>
                <w:iCs/>
                <w:sz w:val="18"/>
                <w:szCs w:val="18"/>
              </w:rPr>
            </w:pPr>
            <w:r w:rsidRPr="003728C9">
              <w:rPr>
                <w:bCs/>
                <w:iCs/>
                <w:sz w:val="18"/>
                <w:szCs w:val="18"/>
              </w:rPr>
              <w:t>8</w:t>
            </w:r>
          </w:p>
        </w:tc>
        <w:tc>
          <w:tcPr>
            <w:tcW w:w="6353" w:type="dxa"/>
            <w:gridSpan w:val="5"/>
            <w:tcBorders>
              <w:top w:val="single" w:sz="4" w:space="0" w:color="auto"/>
              <w:left w:val="single" w:sz="4" w:space="0" w:color="auto"/>
              <w:bottom w:val="single" w:sz="4" w:space="0" w:color="auto"/>
              <w:right w:val="single" w:sz="4" w:space="0" w:color="auto"/>
            </w:tcBorders>
          </w:tcPr>
          <w:p w14:paraId="79BDA2F2" w14:textId="77777777" w:rsidR="003C6529" w:rsidRPr="003728C9" w:rsidRDefault="003C6529" w:rsidP="00123B66">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7B211E7D"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409B95ED"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2BA695ED"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30D27D84" w14:textId="77777777" w:rsidR="003C6529" w:rsidRPr="003728C9" w:rsidRDefault="003C6529" w:rsidP="00123B66">
            <w:pPr>
              <w:jc w:val="left"/>
              <w:rPr>
                <w:sz w:val="18"/>
                <w:szCs w:val="18"/>
              </w:rPr>
            </w:pPr>
          </w:p>
        </w:tc>
      </w:tr>
      <w:tr w:rsidR="003C6529" w:rsidRPr="00B41D2C" w14:paraId="3DC03090"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8A78B63" w14:textId="77777777" w:rsidR="003C6529" w:rsidRPr="003728C9" w:rsidRDefault="003C6529" w:rsidP="00123B66">
            <w:pPr>
              <w:jc w:val="center"/>
              <w:rPr>
                <w:bCs/>
                <w:iCs/>
                <w:sz w:val="18"/>
                <w:szCs w:val="18"/>
              </w:rPr>
            </w:pPr>
            <w:r w:rsidRPr="003728C9">
              <w:rPr>
                <w:bCs/>
                <w:iCs/>
                <w:sz w:val="18"/>
                <w:szCs w:val="18"/>
              </w:rPr>
              <w:t>9</w:t>
            </w:r>
          </w:p>
        </w:tc>
        <w:tc>
          <w:tcPr>
            <w:tcW w:w="6353" w:type="dxa"/>
            <w:gridSpan w:val="5"/>
            <w:tcBorders>
              <w:top w:val="single" w:sz="4" w:space="0" w:color="auto"/>
              <w:left w:val="single" w:sz="4" w:space="0" w:color="auto"/>
              <w:bottom w:val="single" w:sz="4" w:space="0" w:color="auto"/>
              <w:right w:val="single" w:sz="4" w:space="0" w:color="auto"/>
            </w:tcBorders>
          </w:tcPr>
          <w:p w14:paraId="5E9B426F" w14:textId="77777777" w:rsidR="003C6529" w:rsidRPr="003728C9" w:rsidRDefault="003C6529" w:rsidP="00123B66">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55084A1"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CFCC1F7"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2017CAF2"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4BD1769D" w14:textId="77777777" w:rsidR="003C6529" w:rsidRPr="003728C9" w:rsidRDefault="003C6529" w:rsidP="00123B66">
            <w:pPr>
              <w:jc w:val="left"/>
              <w:rPr>
                <w:sz w:val="18"/>
                <w:szCs w:val="18"/>
              </w:rPr>
            </w:pPr>
          </w:p>
        </w:tc>
      </w:tr>
      <w:tr w:rsidR="003C6529" w:rsidRPr="00B41D2C" w14:paraId="74F4793F"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1113E1C0" w14:textId="77777777" w:rsidR="003C6529" w:rsidRPr="003728C9" w:rsidRDefault="003C6529" w:rsidP="00123B66">
            <w:pPr>
              <w:jc w:val="center"/>
              <w:rPr>
                <w:bCs/>
                <w:iCs/>
                <w:sz w:val="18"/>
                <w:szCs w:val="18"/>
              </w:rPr>
            </w:pPr>
            <w:r w:rsidRPr="003728C9">
              <w:rPr>
                <w:bCs/>
                <w:iCs/>
                <w:sz w:val="18"/>
                <w:szCs w:val="18"/>
              </w:rPr>
              <w:t>10</w:t>
            </w:r>
          </w:p>
        </w:tc>
        <w:tc>
          <w:tcPr>
            <w:tcW w:w="6353" w:type="dxa"/>
            <w:gridSpan w:val="5"/>
            <w:tcBorders>
              <w:top w:val="single" w:sz="4" w:space="0" w:color="auto"/>
              <w:left w:val="single" w:sz="4" w:space="0" w:color="auto"/>
              <w:bottom w:val="single" w:sz="4" w:space="0" w:color="auto"/>
              <w:right w:val="single" w:sz="4" w:space="0" w:color="auto"/>
            </w:tcBorders>
          </w:tcPr>
          <w:p w14:paraId="42C849A2" w14:textId="77777777" w:rsidR="003C6529" w:rsidRPr="003728C9" w:rsidRDefault="003C6529" w:rsidP="00123B66">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18BD9F40"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D931418"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0D6A7179"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478FDBEA" w14:textId="77777777" w:rsidR="003C6529" w:rsidRPr="003728C9" w:rsidRDefault="003C6529" w:rsidP="00123B66">
            <w:pPr>
              <w:jc w:val="left"/>
              <w:rPr>
                <w:sz w:val="18"/>
                <w:szCs w:val="18"/>
              </w:rPr>
            </w:pPr>
          </w:p>
        </w:tc>
      </w:tr>
      <w:tr w:rsidR="0058523E" w:rsidRPr="00B41D2C" w14:paraId="5B10A80D" w14:textId="77777777" w:rsidTr="000867BD">
        <w:tc>
          <w:tcPr>
            <w:tcW w:w="2774" w:type="dxa"/>
            <w:gridSpan w:val="3"/>
            <w:tcBorders>
              <w:top w:val="single" w:sz="4" w:space="0" w:color="auto"/>
              <w:bottom w:val="single" w:sz="6" w:space="0" w:color="auto"/>
              <w:right w:val="nil"/>
            </w:tcBorders>
          </w:tcPr>
          <w:p w14:paraId="61DC4C89" w14:textId="77777777" w:rsidR="0058523E" w:rsidRPr="003728C9" w:rsidRDefault="0058523E" w:rsidP="00123B66">
            <w:pPr>
              <w:jc w:val="right"/>
              <w:rPr>
                <w:sz w:val="18"/>
                <w:szCs w:val="18"/>
              </w:rPr>
            </w:pPr>
          </w:p>
        </w:tc>
        <w:tc>
          <w:tcPr>
            <w:tcW w:w="720" w:type="dxa"/>
            <w:gridSpan w:val="2"/>
            <w:tcBorders>
              <w:top w:val="single" w:sz="4" w:space="0" w:color="auto"/>
              <w:bottom w:val="single" w:sz="6" w:space="0" w:color="auto"/>
            </w:tcBorders>
          </w:tcPr>
          <w:p w14:paraId="5B711E47" w14:textId="77777777" w:rsidR="0058523E" w:rsidRPr="003728C9" w:rsidRDefault="0058523E" w:rsidP="00123B66">
            <w:pPr>
              <w:jc w:val="right"/>
              <w:rPr>
                <w:sz w:val="18"/>
                <w:szCs w:val="18"/>
              </w:rPr>
            </w:pPr>
          </w:p>
        </w:tc>
        <w:tc>
          <w:tcPr>
            <w:tcW w:w="8117" w:type="dxa"/>
            <w:gridSpan w:val="9"/>
            <w:tcBorders>
              <w:top w:val="single" w:sz="4" w:space="0" w:color="auto"/>
              <w:bottom w:val="single" w:sz="6" w:space="0" w:color="auto"/>
              <w:right w:val="nil"/>
            </w:tcBorders>
          </w:tcPr>
          <w:p w14:paraId="1DA362F6" w14:textId="77777777" w:rsidR="0058523E" w:rsidRPr="003728C9" w:rsidRDefault="0058523E" w:rsidP="00123B66">
            <w:pPr>
              <w:jc w:val="right"/>
              <w:rPr>
                <w:sz w:val="18"/>
                <w:szCs w:val="18"/>
              </w:rPr>
            </w:pPr>
            <w:r w:rsidRPr="003728C9">
              <w:rPr>
                <w:sz w:val="18"/>
                <w:szCs w:val="18"/>
              </w:rPr>
              <w:t>TOPLAM (5 Numaralı  Genel İcmal Çizelgesine taşıyınız)</w:t>
            </w:r>
          </w:p>
        </w:tc>
        <w:tc>
          <w:tcPr>
            <w:tcW w:w="1404" w:type="dxa"/>
            <w:gridSpan w:val="5"/>
            <w:tcBorders>
              <w:top w:val="single" w:sz="4" w:space="0" w:color="auto"/>
              <w:left w:val="single" w:sz="6" w:space="0" w:color="auto"/>
              <w:bottom w:val="single" w:sz="6" w:space="0" w:color="auto"/>
            </w:tcBorders>
          </w:tcPr>
          <w:p w14:paraId="201830B1" w14:textId="77777777" w:rsidR="0058523E" w:rsidRPr="003728C9" w:rsidRDefault="0058523E" w:rsidP="00123B66">
            <w:pPr>
              <w:rPr>
                <w:sz w:val="18"/>
                <w:szCs w:val="18"/>
              </w:rPr>
            </w:pPr>
          </w:p>
        </w:tc>
      </w:tr>
      <w:tr w:rsidR="0058523E" w:rsidRPr="00B41D2C" w14:paraId="319BCD3A" w14:textId="77777777" w:rsidTr="000867BD">
        <w:trPr>
          <w:gridAfter w:val="1"/>
          <w:wAfter w:w="14" w:type="dxa"/>
        </w:trPr>
        <w:tc>
          <w:tcPr>
            <w:tcW w:w="745" w:type="dxa"/>
            <w:tcBorders>
              <w:top w:val="nil"/>
              <w:left w:val="nil"/>
              <w:bottom w:val="nil"/>
              <w:right w:val="nil"/>
            </w:tcBorders>
          </w:tcPr>
          <w:p w14:paraId="290BEBF1" w14:textId="77777777" w:rsidR="0058523E" w:rsidRPr="003728C9" w:rsidRDefault="0058523E" w:rsidP="00123B66">
            <w:pPr>
              <w:jc w:val="left"/>
              <w:rPr>
                <w:sz w:val="18"/>
                <w:szCs w:val="18"/>
              </w:rPr>
            </w:pPr>
          </w:p>
        </w:tc>
        <w:tc>
          <w:tcPr>
            <w:tcW w:w="6353" w:type="dxa"/>
            <w:gridSpan w:val="5"/>
            <w:tcBorders>
              <w:top w:val="nil"/>
              <w:left w:val="nil"/>
              <w:bottom w:val="nil"/>
              <w:right w:val="nil"/>
            </w:tcBorders>
          </w:tcPr>
          <w:p w14:paraId="496741A2" w14:textId="77777777" w:rsidR="0058523E" w:rsidRPr="003728C9" w:rsidRDefault="0058523E" w:rsidP="00123B66">
            <w:pPr>
              <w:jc w:val="left"/>
              <w:rPr>
                <w:sz w:val="18"/>
                <w:szCs w:val="18"/>
              </w:rPr>
            </w:pPr>
          </w:p>
        </w:tc>
        <w:tc>
          <w:tcPr>
            <w:tcW w:w="630" w:type="dxa"/>
            <w:tcBorders>
              <w:top w:val="nil"/>
              <w:left w:val="nil"/>
              <w:bottom w:val="nil"/>
              <w:right w:val="single" w:sz="6" w:space="0" w:color="auto"/>
            </w:tcBorders>
          </w:tcPr>
          <w:p w14:paraId="194DCFD3" w14:textId="77777777" w:rsidR="0058523E" w:rsidRPr="003728C9" w:rsidRDefault="0058523E" w:rsidP="00123B66">
            <w:pPr>
              <w:jc w:val="left"/>
              <w:rPr>
                <w:sz w:val="18"/>
                <w:szCs w:val="18"/>
              </w:rPr>
            </w:pPr>
          </w:p>
        </w:tc>
        <w:tc>
          <w:tcPr>
            <w:tcW w:w="236" w:type="dxa"/>
            <w:gridSpan w:val="2"/>
            <w:tcBorders>
              <w:top w:val="nil"/>
              <w:left w:val="single" w:sz="6" w:space="0" w:color="auto"/>
              <w:bottom w:val="nil"/>
              <w:right w:val="single" w:sz="6" w:space="0" w:color="auto"/>
            </w:tcBorders>
          </w:tcPr>
          <w:p w14:paraId="592AA1AD" w14:textId="77777777" w:rsidR="0058523E" w:rsidRPr="003728C9" w:rsidRDefault="0058523E" w:rsidP="00123B66">
            <w:pPr>
              <w:jc w:val="right"/>
              <w:rPr>
                <w:sz w:val="18"/>
                <w:szCs w:val="18"/>
              </w:rPr>
            </w:pPr>
          </w:p>
        </w:tc>
        <w:tc>
          <w:tcPr>
            <w:tcW w:w="2444" w:type="dxa"/>
            <w:gridSpan w:val="2"/>
            <w:tcBorders>
              <w:top w:val="nil"/>
              <w:left w:val="single" w:sz="6" w:space="0" w:color="auto"/>
              <w:bottom w:val="nil"/>
              <w:right w:val="single" w:sz="6" w:space="0" w:color="auto"/>
            </w:tcBorders>
          </w:tcPr>
          <w:p w14:paraId="53894363" w14:textId="77777777" w:rsidR="0058523E" w:rsidRPr="003728C9" w:rsidRDefault="0058523E" w:rsidP="00123B66">
            <w:pPr>
              <w:jc w:val="right"/>
              <w:rPr>
                <w:sz w:val="18"/>
                <w:szCs w:val="18"/>
              </w:rPr>
            </w:pPr>
          </w:p>
        </w:tc>
        <w:tc>
          <w:tcPr>
            <w:tcW w:w="2016" w:type="dxa"/>
            <w:gridSpan w:val="4"/>
            <w:tcBorders>
              <w:top w:val="nil"/>
              <w:left w:val="single" w:sz="6" w:space="0" w:color="auto"/>
              <w:bottom w:val="nil"/>
              <w:right w:val="nil"/>
            </w:tcBorders>
          </w:tcPr>
          <w:p w14:paraId="53EB0920" w14:textId="77777777" w:rsidR="0058523E" w:rsidRPr="003728C9" w:rsidRDefault="0058523E" w:rsidP="00123B66">
            <w:pPr>
              <w:jc w:val="right"/>
              <w:rPr>
                <w:sz w:val="18"/>
                <w:szCs w:val="18"/>
              </w:rPr>
            </w:pPr>
            <w:r w:rsidRPr="003728C9">
              <w:rPr>
                <w:sz w:val="18"/>
                <w:szCs w:val="18"/>
              </w:rPr>
              <w:t>Teklif Sahibinin Adı</w:t>
            </w:r>
          </w:p>
        </w:tc>
        <w:tc>
          <w:tcPr>
            <w:tcW w:w="577" w:type="dxa"/>
            <w:gridSpan w:val="3"/>
            <w:tcBorders>
              <w:top w:val="nil"/>
              <w:left w:val="nil"/>
              <w:bottom w:val="nil"/>
              <w:right w:val="single" w:sz="6" w:space="0" w:color="auto"/>
            </w:tcBorders>
          </w:tcPr>
          <w:p w14:paraId="7AC9FA7F"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594CD069" w14:textId="77777777" w:rsidTr="000867BD">
        <w:trPr>
          <w:gridAfter w:val="1"/>
          <w:wAfter w:w="14" w:type="dxa"/>
        </w:trPr>
        <w:tc>
          <w:tcPr>
            <w:tcW w:w="745" w:type="dxa"/>
            <w:tcBorders>
              <w:top w:val="nil"/>
              <w:left w:val="nil"/>
              <w:bottom w:val="nil"/>
              <w:right w:val="nil"/>
            </w:tcBorders>
          </w:tcPr>
          <w:p w14:paraId="411D03E9" w14:textId="77777777" w:rsidR="0058523E" w:rsidRPr="003728C9" w:rsidRDefault="0058523E" w:rsidP="00123B66">
            <w:pPr>
              <w:jc w:val="left"/>
              <w:rPr>
                <w:sz w:val="18"/>
                <w:szCs w:val="18"/>
              </w:rPr>
            </w:pPr>
          </w:p>
        </w:tc>
        <w:tc>
          <w:tcPr>
            <w:tcW w:w="6353" w:type="dxa"/>
            <w:gridSpan w:val="5"/>
            <w:tcBorders>
              <w:top w:val="nil"/>
              <w:left w:val="nil"/>
              <w:bottom w:val="nil"/>
              <w:right w:val="nil"/>
            </w:tcBorders>
          </w:tcPr>
          <w:p w14:paraId="112BD352" w14:textId="77777777" w:rsidR="0058523E" w:rsidRPr="003728C9" w:rsidRDefault="0058523E" w:rsidP="00123B66">
            <w:pPr>
              <w:jc w:val="left"/>
              <w:rPr>
                <w:sz w:val="18"/>
                <w:szCs w:val="18"/>
              </w:rPr>
            </w:pPr>
          </w:p>
        </w:tc>
        <w:tc>
          <w:tcPr>
            <w:tcW w:w="630" w:type="dxa"/>
            <w:tcBorders>
              <w:top w:val="nil"/>
              <w:left w:val="nil"/>
              <w:bottom w:val="nil"/>
              <w:right w:val="single" w:sz="6" w:space="0" w:color="auto"/>
            </w:tcBorders>
          </w:tcPr>
          <w:p w14:paraId="5956A3D0" w14:textId="77777777" w:rsidR="0058523E" w:rsidRPr="003728C9" w:rsidRDefault="0058523E" w:rsidP="00123B66">
            <w:pPr>
              <w:jc w:val="left"/>
              <w:rPr>
                <w:sz w:val="18"/>
                <w:szCs w:val="18"/>
              </w:rPr>
            </w:pPr>
          </w:p>
        </w:tc>
        <w:tc>
          <w:tcPr>
            <w:tcW w:w="236" w:type="dxa"/>
            <w:gridSpan w:val="2"/>
            <w:tcBorders>
              <w:top w:val="nil"/>
              <w:left w:val="single" w:sz="6" w:space="0" w:color="auto"/>
              <w:bottom w:val="nil"/>
              <w:right w:val="single" w:sz="6" w:space="0" w:color="auto"/>
            </w:tcBorders>
          </w:tcPr>
          <w:p w14:paraId="6BD75726" w14:textId="77777777" w:rsidR="0058523E" w:rsidRPr="003728C9" w:rsidRDefault="0058523E" w:rsidP="00123B66">
            <w:pPr>
              <w:jc w:val="right"/>
              <w:rPr>
                <w:sz w:val="18"/>
                <w:szCs w:val="18"/>
              </w:rPr>
            </w:pPr>
          </w:p>
        </w:tc>
        <w:tc>
          <w:tcPr>
            <w:tcW w:w="2444" w:type="dxa"/>
            <w:gridSpan w:val="2"/>
            <w:tcBorders>
              <w:top w:val="nil"/>
              <w:left w:val="single" w:sz="6" w:space="0" w:color="auto"/>
              <w:bottom w:val="nil"/>
              <w:right w:val="single" w:sz="6" w:space="0" w:color="auto"/>
            </w:tcBorders>
          </w:tcPr>
          <w:p w14:paraId="3F373EEC" w14:textId="77777777" w:rsidR="0058523E" w:rsidRPr="003728C9" w:rsidRDefault="0058523E" w:rsidP="00123B66">
            <w:pPr>
              <w:jc w:val="right"/>
              <w:rPr>
                <w:sz w:val="18"/>
                <w:szCs w:val="18"/>
              </w:rPr>
            </w:pPr>
          </w:p>
        </w:tc>
        <w:tc>
          <w:tcPr>
            <w:tcW w:w="2016" w:type="dxa"/>
            <w:gridSpan w:val="4"/>
            <w:tcBorders>
              <w:top w:val="nil"/>
              <w:left w:val="single" w:sz="6" w:space="0" w:color="auto"/>
              <w:bottom w:val="nil"/>
              <w:right w:val="nil"/>
            </w:tcBorders>
          </w:tcPr>
          <w:p w14:paraId="4575AFC9" w14:textId="77777777" w:rsidR="0058523E" w:rsidRPr="003728C9" w:rsidRDefault="0058523E" w:rsidP="00123B66">
            <w:pPr>
              <w:jc w:val="right"/>
              <w:rPr>
                <w:sz w:val="18"/>
                <w:szCs w:val="18"/>
              </w:rPr>
            </w:pPr>
            <w:r w:rsidRPr="003728C9">
              <w:rPr>
                <w:sz w:val="18"/>
                <w:szCs w:val="18"/>
              </w:rPr>
              <w:t>Teklif Sahibinin İmzası</w:t>
            </w:r>
          </w:p>
        </w:tc>
        <w:tc>
          <w:tcPr>
            <w:tcW w:w="577" w:type="dxa"/>
            <w:gridSpan w:val="3"/>
            <w:tcBorders>
              <w:top w:val="nil"/>
              <w:left w:val="nil"/>
              <w:bottom w:val="nil"/>
              <w:right w:val="single" w:sz="6" w:space="0" w:color="auto"/>
            </w:tcBorders>
          </w:tcPr>
          <w:p w14:paraId="4EE599DF"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1F2C7167" w14:textId="77777777" w:rsidTr="000867BD">
        <w:trPr>
          <w:gridAfter w:val="2"/>
          <w:wAfter w:w="63" w:type="dxa"/>
        </w:trPr>
        <w:tc>
          <w:tcPr>
            <w:tcW w:w="745" w:type="dxa"/>
            <w:tcBorders>
              <w:top w:val="nil"/>
              <w:left w:val="nil"/>
              <w:bottom w:val="nil"/>
              <w:right w:val="nil"/>
            </w:tcBorders>
          </w:tcPr>
          <w:p w14:paraId="72E42229" w14:textId="77777777" w:rsidR="0058523E" w:rsidRPr="00B41D2C" w:rsidRDefault="0058523E" w:rsidP="00123B66">
            <w:pPr>
              <w:jc w:val="left"/>
              <w:rPr>
                <w:sz w:val="20"/>
              </w:rPr>
            </w:pPr>
          </w:p>
        </w:tc>
        <w:tc>
          <w:tcPr>
            <w:tcW w:w="6353" w:type="dxa"/>
            <w:gridSpan w:val="5"/>
            <w:tcBorders>
              <w:top w:val="nil"/>
              <w:left w:val="nil"/>
              <w:bottom w:val="nil"/>
              <w:right w:val="nil"/>
            </w:tcBorders>
          </w:tcPr>
          <w:p w14:paraId="34FF6CD1" w14:textId="77777777" w:rsidR="0058523E" w:rsidRPr="00B41D2C" w:rsidRDefault="0058523E" w:rsidP="00123B66">
            <w:pPr>
              <w:jc w:val="left"/>
              <w:rPr>
                <w:sz w:val="20"/>
              </w:rPr>
            </w:pPr>
          </w:p>
        </w:tc>
        <w:tc>
          <w:tcPr>
            <w:tcW w:w="630" w:type="dxa"/>
            <w:tcBorders>
              <w:top w:val="nil"/>
              <w:left w:val="nil"/>
              <w:bottom w:val="nil"/>
              <w:right w:val="single" w:sz="6" w:space="0" w:color="auto"/>
            </w:tcBorders>
          </w:tcPr>
          <w:p w14:paraId="45FE5362" w14:textId="77777777" w:rsidR="0058523E" w:rsidRPr="00B41D2C" w:rsidRDefault="0058523E" w:rsidP="00123B66">
            <w:pPr>
              <w:jc w:val="left"/>
              <w:rPr>
                <w:sz w:val="20"/>
              </w:rPr>
            </w:pPr>
          </w:p>
        </w:tc>
        <w:tc>
          <w:tcPr>
            <w:tcW w:w="236" w:type="dxa"/>
            <w:gridSpan w:val="2"/>
            <w:tcBorders>
              <w:top w:val="nil"/>
              <w:left w:val="single" w:sz="6" w:space="0" w:color="auto"/>
              <w:bottom w:val="single" w:sz="6" w:space="0" w:color="auto"/>
              <w:right w:val="single" w:sz="6" w:space="0" w:color="auto"/>
            </w:tcBorders>
          </w:tcPr>
          <w:p w14:paraId="48D1BF0D" w14:textId="77777777" w:rsidR="0058523E" w:rsidRPr="00B41D2C" w:rsidRDefault="0058523E" w:rsidP="00123B66">
            <w:pPr>
              <w:jc w:val="left"/>
              <w:rPr>
                <w:sz w:val="20"/>
              </w:rPr>
            </w:pPr>
          </w:p>
        </w:tc>
        <w:tc>
          <w:tcPr>
            <w:tcW w:w="1466" w:type="dxa"/>
            <w:tcBorders>
              <w:top w:val="nil"/>
              <w:left w:val="single" w:sz="6" w:space="0" w:color="auto"/>
              <w:bottom w:val="single" w:sz="6" w:space="0" w:color="auto"/>
              <w:right w:val="nil"/>
            </w:tcBorders>
          </w:tcPr>
          <w:p w14:paraId="319B3781" w14:textId="77777777" w:rsidR="0058523E" w:rsidRPr="00B41D2C" w:rsidRDefault="0058523E" w:rsidP="00123B66">
            <w:pPr>
              <w:jc w:val="left"/>
              <w:rPr>
                <w:sz w:val="20"/>
              </w:rPr>
            </w:pPr>
          </w:p>
        </w:tc>
        <w:tc>
          <w:tcPr>
            <w:tcW w:w="1698" w:type="dxa"/>
            <w:gridSpan w:val="2"/>
            <w:tcBorders>
              <w:top w:val="nil"/>
              <w:left w:val="nil"/>
              <w:bottom w:val="single" w:sz="6" w:space="0" w:color="auto"/>
              <w:right w:val="nil"/>
            </w:tcBorders>
          </w:tcPr>
          <w:p w14:paraId="2AAD2B47" w14:textId="77777777" w:rsidR="0058523E" w:rsidRPr="00B41D2C" w:rsidRDefault="0058523E" w:rsidP="00123B66">
            <w:pPr>
              <w:jc w:val="left"/>
              <w:rPr>
                <w:sz w:val="20"/>
              </w:rPr>
            </w:pPr>
          </w:p>
        </w:tc>
        <w:tc>
          <w:tcPr>
            <w:tcW w:w="1296" w:type="dxa"/>
            <w:gridSpan w:val="3"/>
            <w:tcBorders>
              <w:top w:val="nil"/>
              <w:left w:val="nil"/>
              <w:bottom w:val="single" w:sz="6" w:space="0" w:color="auto"/>
              <w:right w:val="nil"/>
            </w:tcBorders>
          </w:tcPr>
          <w:p w14:paraId="50620D59" w14:textId="77777777" w:rsidR="0058523E" w:rsidRPr="00B41D2C" w:rsidRDefault="0058523E" w:rsidP="00123B66">
            <w:pPr>
              <w:jc w:val="left"/>
              <w:rPr>
                <w:sz w:val="20"/>
              </w:rPr>
            </w:pPr>
          </w:p>
        </w:tc>
        <w:tc>
          <w:tcPr>
            <w:tcW w:w="236" w:type="dxa"/>
            <w:tcBorders>
              <w:top w:val="nil"/>
              <w:left w:val="nil"/>
              <w:bottom w:val="single" w:sz="6" w:space="0" w:color="auto"/>
              <w:right w:val="nil"/>
            </w:tcBorders>
          </w:tcPr>
          <w:p w14:paraId="5CA6DEE8" w14:textId="77777777" w:rsidR="0058523E" w:rsidRPr="00B41D2C" w:rsidRDefault="0058523E" w:rsidP="00123B66">
            <w:pPr>
              <w:jc w:val="left"/>
              <w:rPr>
                <w:sz w:val="20"/>
              </w:rPr>
            </w:pPr>
          </w:p>
        </w:tc>
        <w:tc>
          <w:tcPr>
            <w:tcW w:w="292" w:type="dxa"/>
            <w:tcBorders>
              <w:top w:val="nil"/>
              <w:left w:val="nil"/>
              <w:bottom w:val="single" w:sz="6" w:space="0" w:color="auto"/>
              <w:right w:val="single" w:sz="6" w:space="0" w:color="auto"/>
            </w:tcBorders>
          </w:tcPr>
          <w:p w14:paraId="08C24061" w14:textId="77777777" w:rsidR="0058523E" w:rsidRPr="00B41D2C" w:rsidRDefault="0058523E" w:rsidP="00123B66">
            <w:pPr>
              <w:jc w:val="left"/>
              <w:rPr>
                <w:sz w:val="20"/>
              </w:rPr>
            </w:pPr>
          </w:p>
        </w:tc>
      </w:tr>
      <w:tr w:rsidR="0058523E" w:rsidRPr="00B41D2C" w14:paraId="2AE81A07" w14:textId="77777777" w:rsidTr="000867BD">
        <w:tc>
          <w:tcPr>
            <w:tcW w:w="2591" w:type="dxa"/>
            <w:gridSpan w:val="2"/>
            <w:tcBorders>
              <w:top w:val="nil"/>
              <w:left w:val="nil"/>
              <w:bottom w:val="nil"/>
              <w:right w:val="nil"/>
            </w:tcBorders>
          </w:tcPr>
          <w:p w14:paraId="07073DAF" w14:textId="77777777" w:rsidR="0058523E" w:rsidRPr="00ED2338" w:rsidRDefault="0058523E" w:rsidP="00123B66">
            <w:pPr>
              <w:jc w:val="left"/>
              <w:rPr>
                <w:sz w:val="20"/>
              </w:rPr>
            </w:pPr>
          </w:p>
        </w:tc>
        <w:tc>
          <w:tcPr>
            <w:tcW w:w="720" w:type="dxa"/>
            <w:gridSpan w:val="2"/>
            <w:tcBorders>
              <w:top w:val="nil"/>
              <w:left w:val="nil"/>
              <w:bottom w:val="nil"/>
              <w:right w:val="nil"/>
            </w:tcBorders>
          </w:tcPr>
          <w:p w14:paraId="5222C3CF" w14:textId="77777777" w:rsidR="0058523E" w:rsidRDefault="0058523E" w:rsidP="00123B66">
            <w:pPr>
              <w:jc w:val="left"/>
              <w:rPr>
                <w:sz w:val="20"/>
              </w:rPr>
            </w:pPr>
          </w:p>
          <w:p w14:paraId="23209AE0" w14:textId="77777777" w:rsidR="00215B32" w:rsidRDefault="00215B32" w:rsidP="00123B66">
            <w:pPr>
              <w:jc w:val="left"/>
              <w:rPr>
                <w:sz w:val="20"/>
              </w:rPr>
            </w:pPr>
          </w:p>
          <w:p w14:paraId="3BD61E11" w14:textId="77777777" w:rsidR="00215B32" w:rsidRPr="00ED2338" w:rsidRDefault="00215B32" w:rsidP="00123B66">
            <w:pPr>
              <w:jc w:val="left"/>
              <w:rPr>
                <w:sz w:val="20"/>
              </w:rPr>
            </w:pPr>
          </w:p>
        </w:tc>
        <w:tc>
          <w:tcPr>
            <w:tcW w:w="9704" w:type="dxa"/>
            <w:gridSpan w:val="15"/>
            <w:tcBorders>
              <w:top w:val="nil"/>
              <w:left w:val="nil"/>
              <w:bottom w:val="nil"/>
              <w:right w:val="nil"/>
            </w:tcBorders>
          </w:tcPr>
          <w:p w14:paraId="204C548F" w14:textId="77777777" w:rsidR="0058523E" w:rsidRDefault="0058523E" w:rsidP="00123B66">
            <w:pPr>
              <w:jc w:val="left"/>
              <w:rPr>
                <w:sz w:val="20"/>
              </w:rPr>
            </w:pPr>
          </w:p>
          <w:p w14:paraId="17B9CF2C" w14:textId="77777777" w:rsidR="003728C9" w:rsidRDefault="003728C9" w:rsidP="00123B66">
            <w:pPr>
              <w:jc w:val="left"/>
              <w:rPr>
                <w:sz w:val="20"/>
              </w:rPr>
            </w:pPr>
          </w:p>
          <w:p w14:paraId="4B5D2FA1" w14:textId="77777777" w:rsidR="00557518" w:rsidRPr="00230B99" w:rsidRDefault="00557518" w:rsidP="00557518">
            <w:pPr>
              <w:rPr>
                <w:sz w:val="20"/>
              </w:rPr>
            </w:pPr>
            <w:r>
              <w:rPr>
                <w:sz w:val="20"/>
              </w:rPr>
              <w:t xml:space="preserve">(*) </w:t>
            </w:r>
            <w:r w:rsidRPr="00386F6D">
              <w:rPr>
                <w:sz w:val="20"/>
              </w:rPr>
              <w:t xml:space="preserve">“SET” ifadesi, ilgili kalemin tüm bileşenlerini ve işlevsel bütünlüğünü kapsayan bir bütün olarak değerlendirilir. Miktar sütununda yer alan “SET”, ilgili kalemin eksiksiz olarak gerçekleştirilmesi için gerekli tüm ekipman ve malzeme </w:t>
            </w:r>
            <w:r w:rsidRPr="00386F6D">
              <w:rPr>
                <w:sz w:val="20"/>
              </w:rPr>
              <w:lastRenderedPageBreak/>
              <w:t>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0F8FFFE" w14:textId="77777777" w:rsidR="00557518" w:rsidRPr="00ED2338" w:rsidRDefault="00557518" w:rsidP="00557518">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izelgelerde olabilecek eksiklikliklerden dolay</w:t>
            </w:r>
            <w:r>
              <w:rPr>
                <w:sz w:val="20"/>
              </w:rPr>
              <w:t>ı</w:t>
            </w:r>
            <w:r w:rsidRPr="00ED2338">
              <w:rPr>
                <w:sz w:val="20"/>
              </w:rPr>
              <w:t xml:space="preserve"> </w:t>
            </w:r>
            <w:r>
              <w:rPr>
                <w:sz w:val="20"/>
              </w:rPr>
              <w:t>İş</w:t>
            </w:r>
            <w:r w:rsidRPr="00ED2338">
              <w:rPr>
                <w:sz w:val="20"/>
              </w:rPr>
              <w:t>veren sorumlu tutulamaz.</w:t>
            </w:r>
          </w:p>
          <w:p w14:paraId="7B8183AB" w14:textId="77777777" w:rsidR="00557518" w:rsidRPr="00ED2338" w:rsidRDefault="00557518" w:rsidP="00557518">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32A53381" w14:textId="77777777" w:rsidR="00557518" w:rsidRPr="00ED2338" w:rsidRDefault="00557518" w:rsidP="00557518">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06B5A36C" w14:textId="77777777" w:rsidR="00557518" w:rsidRDefault="00557518" w:rsidP="00557518">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7D3E9C45" w14:textId="014B2B9F" w:rsidR="0058523E" w:rsidRDefault="00557518" w:rsidP="00557518">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65FE055D" w14:textId="77777777" w:rsidR="000919DA" w:rsidRDefault="000919DA" w:rsidP="00123B66">
            <w:pPr>
              <w:jc w:val="left"/>
              <w:rPr>
                <w:sz w:val="20"/>
              </w:rPr>
            </w:pPr>
          </w:p>
          <w:p w14:paraId="5D20BC31" w14:textId="77777777" w:rsidR="000919DA" w:rsidRDefault="000919DA" w:rsidP="00123B66">
            <w:pPr>
              <w:jc w:val="left"/>
              <w:rPr>
                <w:sz w:val="20"/>
              </w:rPr>
            </w:pPr>
          </w:p>
          <w:p w14:paraId="4BE083DC" w14:textId="77777777" w:rsidR="000919DA" w:rsidRDefault="000919DA" w:rsidP="00123B66">
            <w:pPr>
              <w:jc w:val="left"/>
              <w:rPr>
                <w:sz w:val="20"/>
              </w:rPr>
            </w:pPr>
          </w:p>
          <w:p w14:paraId="7F2F6383" w14:textId="77777777" w:rsidR="000919DA" w:rsidRDefault="000919DA" w:rsidP="00123B66">
            <w:pPr>
              <w:jc w:val="left"/>
              <w:rPr>
                <w:sz w:val="20"/>
              </w:rPr>
            </w:pPr>
          </w:p>
          <w:p w14:paraId="58099B90" w14:textId="77777777" w:rsidR="000919DA" w:rsidRDefault="000919DA" w:rsidP="00123B66">
            <w:pPr>
              <w:jc w:val="left"/>
              <w:rPr>
                <w:sz w:val="20"/>
              </w:rPr>
            </w:pPr>
          </w:p>
          <w:p w14:paraId="3818CFC9" w14:textId="77777777" w:rsidR="000919DA" w:rsidRPr="00ED2338" w:rsidRDefault="000919DA" w:rsidP="00123B66">
            <w:pPr>
              <w:jc w:val="left"/>
              <w:rPr>
                <w:sz w:val="20"/>
              </w:rPr>
            </w:pPr>
          </w:p>
        </w:tc>
      </w:tr>
    </w:tbl>
    <w:p w14:paraId="717D67A2" w14:textId="77777777" w:rsidR="0058523E" w:rsidRDefault="0058523E" w:rsidP="0058523E">
      <w:pPr>
        <w:tabs>
          <w:tab w:val="left" w:pos="1035"/>
        </w:tabs>
      </w:pPr>
    </w:p>
    <w:p w14:paraId="0DBFC921" w14:textId="77777777" w:rsidR="003728C9" w:rsidRDefault="003728C9" w:rsidP="0058523E">
      <w:pPr>
        <w:tabs>
          <w:tab w:val="left" w:pos="1035"/>
        </w:tabs>
      </w:pPr>
    </w:p>
    <w:p w14:paraId="3B1394C4" w14:textId="77777777" w:rsidR="00425585" w:rsidRDefault="00425585" w:rsidP="0058523E">
      <w:pPr>
        <w:tabs>
          <w:tab w:val="left" w:pos="1035"/>
        </w:tabs>
      </w:pPr>
    </w:p>
    <w:p w14:paraId="7A261472" w14:textId="77777777" w:rsidR="00425585" w:rsidRDefault="00425585" w:rsidP="0058523E">
      <w:pPr>
        <w:tabs>
          <w:tab w:val="left" w:pos="1035"/>
        </w:tabs>
      </w:pPr>
    </w:p>
    <w:p w14:paraId="69C89FD9" w14:textId="77777777" w:rsidR="003728C9" w:rsidRDefault="003728C9" w:rsidP="0058523E">
      <w:pPr>
        <w:tabs>
          <w:tab w:val="left" w:pos="1035"/>
        </w:tabs>
      </w:pPr>
    </w:p>
    <w:p w14:paraId="2C8F5F45" w14:textId="35781F64" w:rsidR="000919DA" w:rsidRPr="00350876" w:rsidRDefault="0058523E" w:rsidP="000919DA">
      <w:pPr>
        <w:pStyle w:val="S4-Heading2"/>
        <w:rPr>
          <w:b w:val="0"/>
          <w:bCs/>
          <w:i/>
          <w:iCs/>
          <w:sz w:val="28"/>
          <w:szCs w:val="28"/>
        </w:rPr>
      </w:pPr>
      <w:r>
        <w:lastRenderedPageBreak/>
        <w:tab/>
      </w:r>
      <w:r w:rsidR="000919DA" w:rsidRPr="00557518">
        <w:t>1 Numaralı Çizelge. Yurt Dışından Tedarik Edilen Tesis (Zorunlu Yedek Parçalar Dâhil)</w:t>
      </w:r>
      <w:r w:rsidR="000919DA" w:rsidRPr="00557518">
        <w:br/>
      </w:r>
      <w:r w:rsidR="000919DA" w:rsidRPr="00557518">
        <w:rPr>
          <w:b w:val="0"/>
          <w:bCs/>
          <w:i/>
          <w:iCs/>
          <w:sz w:val="28"/>
          <w:szCs w:val="28"/>
        </w:rPr>
        <w:t>(Kayseri Su ve Kanalizasyon İdaresi Ağırnas Güneş Enerji Santrali)</w:t>
      </w:r>
    </w:p>
    <w:p w14:paraId="13469E8E" w14:textId="77777777" w:rsidR="000919DA" w:rsidRPr="00350876" w:rsidRDefault="000919DA" w:rsidP="000919DA">
      <w:pPr>
        <w:rPr>
          <w:sz w:val="28"/>
          <w:szCs w:val="28"/>
        </w:rPr>
      </w:pPr>
    </w:p>
    <w:tbl>
      <w:tblPr>
        <w:tblW w:w="13414"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4"/>
        <w:gridCol w:w="1846"/>
        <w:gridCol w:w="183"/>
        <w:gridCol w:w="537"/>
        <w:gridCol w:w="183"/>
        <w:gridCol w:w="4414"/>
        <w:gridCol w:w="630"/>
        <w:gridCol w:w="74"/>
        <w:gridCol w:w="162"/>
        <w:gridCol w:w="1466"/>
        <w:gridCol w:w="978"/>
        <w:gridCol w:w="720"/>
        <w:gridCol w:w="24"/>
        <w:gridCol w:w="8"/>
        <w:gridCol w:w="826"/>
        <w:gridCol w:w="236"/>
        <w:gridCol w:w="334"/>
        <w:gridCol w:w="8"/>
        <w:gridCol w:w="13"/>
        <w:gridCol w:w="28"/>
      </w:tblGrid>
      <w:tr w:rsidR="003C6529" w:rsidRPr="00B41D2C" w14:paraId="4022755B" w14:textId="77777777" w:rsidTr="000867BD">
        <w:trPr>
          <w:gridAfter w:val="3"/>
          <w:wAfter w:w="48" w:type="dxa"/>
        </w:trPr>
        <w:tc>
          <w:tcPr>
            <w:tcW w:w="745" w:type="dxa"/>
            <w:tcBorders>
              <w:top w:val="single" w:sz="6" w:space="0" w:color="auto"/>
              <w:bottom w:val="nil"/>
              <w:right w:val="nil"/>
            </w:tcBorders>
          </w:tcPr>
          <w:p w14:paraId="173D61D0" w14:textId="77777777" w:rsidR="003C6529" w:rsidRPr="00B41D2C" w:rsidRDefault="003C6529" w:rsidP="00587CAF">
            <w:pPr>
              <w:jc w:val="center"/>
              <w:rPr>
                <w:sz w:val="20"/>
              </w:rPr>
            </w:pPr>
            <w:r w:rsidRPr="00B41D2C">
              <w:rPr>
                <w:sz w:val="20"/>
              </w:rPr>
              <w:t>Kalem</w:t>
            </w:r>
          </w:p>
        </w:tc>
        <w:tc>
          <w:tcPr>
            <w:tcW w:w="7163" w:type="dxa"/>
            <w:gridSpan w:val="5"/>
            <w:tcBorders>
              <w:top w:val="single" w:sz="6" w:space="0" w:color="auto"/>
              <w:left w:val="single" w:sz="6" w:space="0" w:color="auto"/>
              <w:bottom w:val="nil"/>
              <w:right w:val="single" w:sz="6" w:space="0" w:color="auto"/>
            </w:tcBorders>
          </w:tcPr>
          <w:p w14:paraId="28DE3331" w14:textId="77777777" w:rsidR="003C6529" w:rsidRPr="00B41D2C" w:rsidRDefault="003C6529" w:rsidP="00587CAF">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6F5EB557" w14:textId="77777777" w:rsidR="003C6529" w:rsidRPr="00B41D2C" w:rsidRDefault="003C6529" w:rsidP="00587CAF">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1F5FC2F1" w14:textId="77777777" w:rsidR="003C6529" w:rsidRPr="00B41D2C" w:rsidRDefault="003C6529" w:rsidP="00587CAF">
            <w:pPr>
              <w:jc w:val="center"/>
              <w:rPr>
                <w:sz w:val="20"/>
              </w:rPr>
            </w:pPr>
            <w:r w:rsidRPr="00B41D2C">
              <w:rPr>
                <w:sz w:val="20"/>
              </w:rPr>
              <w:t>Miktar</w:t>
            </w:r>
            <w:r>
              <w:rPr>
                <w:sz w:val="20"/>
              </w:rPr>
              <w:t xml:space="preserve"> (*)</w:t>
            </w:r>
          </w:p>
        </w:tc>
        <w:tc>
          <w:tcPr>
            <w:tcW w:w="1722" w:type="dxa"/>
            <w:gridSpan w:val="3"/>
            <w:tcBorders>
              <w:top w:val="single" w:sz="6" w:space="0" w:color="auto"/>
              <w:left w:val="nil"/>
              <w:bottom w:val="nil"/>
              <w:right w:val="nil"/>
            </w:tcBorders>
          </w:tcPr>
          <w:p w14:paraId="515AED9F" w14:textId="77777777" w:rsidR="003C6529" w:rsidRPr="00B41D2C" w:rsidRDefault="003C6529" w:rsidP="00587CAF">
            <w:pPr>
              <w:jc w:val="center"/>
              <w:rPr>
                <w:sz w:val="20"/>
              </w:rPr>
            </w:pPr>
            <w:r w:rsidRPr="00B41D2C">
              <w:rPr>
                <w:sz w:val="20"/>
              </w:rPr>
              <w:t>Birim Fiyat</w:t>
            </w:r>
            <w:r w:rsidRPr="00B41D2C">
              <w:rPr>
                <w:sz w:val="20"/>
                <w:vertAlign w:val="superscript"/>
              </w:rPr>
              <w:t>2</w:t>
            </w:r>
          </w:p>
        </w:tc>
        <w:tc>
          <w:tcPr>
            <w:tcW w:w="1404" w:type="dxa"/>
            <w:gridSpan w:val="4"/>
            <w:tcBorders>
              <w:top w:val="single" w:sz="6" w:space="0" w:color="auto"/>
              <w:left w:val="single" w:sz="6" w:space="0" w:color="auto"/>
              <w:bottom w:val="nil"/>
            </w:tcBorders>
          </w:tcPr>
          <w:p w14:paraId="285AD823" w14:textId="77777777" w:rsidR="003C6529" w:rsidRPr="00B41D2C" w:rsidRDefault="003C6529" w:rsidP="00587CAF">
            <w:pPr>
              <w:jc w:val="center"/>
              <w:rPr>
                <w:sz w:val="20"/>
              </w:rPr>
            </w:pPr>
            <w:r w:rsidRPr="00B41D2C">
              <w:rPr>
                <w:sz w:val="20"/>
              </w:rPr>
              <w:t>Toplam Fiyat</w:t>
            </w:r>
            <w:r w:rsidRPr="00B41D2C">
              <w:rPr>
                <w:sz w:val="20"/>
                <w:vertAlign w:val="superscript"/>
              </w:rPr>
              <w:t>2</w:t>
            </w:r>
          </w:p>
        </w:tc>
      </w:tr>
      <w:tr w:rsidR="003C6529" w:rsidRPr="00B41D2C" w14:paraId="33288C58" w14:textId="77777777" w:rsidTr="000867BD">
        <w:trPr>
          <w:gridAfter w:val="3"/>
          <w:wAfter w:w="48" w:type="dxa"/>
        </w:trPr>
        <w:tc>
          <w:tcPr>
            <w:tcW w:w="745" w:type="dxa"/>
            <w:tcBorders>
              <w:top w:val="nil"/>
              <w:bottom w:val="nil"/>
              <w:right w:val="nil"/>
            </w:tcBorders>
          </w:tcPr>
          <w:p w14:paraId="04FCF835" w14:textId="77777777" w:rsidR="003C6529" w:rsidRPr="00B41D2C" w:rsidRDefault="003C6529" w:rsidP="00587CAF">
            <w:pPr>
              <w:rPr>
                <w:sz w:val="20"/>
              </w:rPr>
            </w:pPr>
          </w:p>
        </w:tc>
        <w:tc>
          <w:tcPr>
            <w:tcW w:w="7163" w:type="dxa"/>
            <w:gridSpan w:val="5"/>
            <w:tcBorders>
              <w:top w:val="nil"/>
              <w:left w:val="single" w:sz="6" w:space="0" w:color="auto"/>
              <w:bottom w:val="nil"/>
              <w:right w:val="single" w:sz="6" w:space="0" w:color="auto"/>
            </w:tcBorders>
          </w:tcPr>
          <w:p w14:paraId="77CABC0D" w14:textId="77777777" w:rsidR="003C6529" w:rsidRPr="00B41D2C" w:rsidRDefault="003C6529" w:rsidP="00587CAF">
            <w:pPr>
              <w:rPr>
                <w:sz w:val="20"/>
              </w:rPr>
            </w:pPr>
          </w:p>
        </w:tc>
        <w:tc>
          <w:tcPr>
            <w:tcW w:w="704" w:type="dxa"/>
            <w:gridSpan w:val="2"/>
            <w:vMerge/>
            <w:tcBorders>
              <w:left w:val="nil"/>
              <w:bottom w:val="nil"/>
              <w:right w:val="single" w:sz="6" w:space="0" w:color="auto"/>
            </w:tcBorders>
          </w:tcPr>
          <w:p w14:paraId="379D44C5" w14:textId="77777777" w:rsidR="003C6529" w:rsidRPr="00B41D2C" w:rsidRDefault="003C6529" w:rsidP="00587CAF">
            <w:pPr>
              <w:rPr>
                <w:sz w:val="20"/>
              </w:rPr>
            </w:pPr>
          </w:p>
        </w:tc>
        <w:tc>
          <w:tcPr>
            <w:tcW w:w="1628" w:type="dxa"/>
            <w:gridSpan w:val="2"/>
            <w:tcBorders>
              <w:top w:val="nil"/>
              <w:left w:val="single" w:sz="6" w:space="0" w:color="auto"/>
              <w:bottom w:val="nil"/>
              <w:right w:val="single" w:sz="6" w:space="0" w:color="auto"/>
            </w:tcBorders>
          </w:tcPr>
          <w:p w14:paraId="276411C2" w14:textId="77777777" w:rsidR="003C6529" w:rsidRPr="00B41D2C" w:rsidRDefault="003C6529" w:rsidP="00587CAF">
            <w:pPr>
              <w:rPr>
                <w:sz w:val="20"/>
              </w:rPr>
            </w:pPr>
          </w:p>
        </w:tc>
        <w:tc>
          <w:tcPr>
            <w:tcW w:w="1722" w:type="dxa"/>
            <w:gridSpan w:val="3"/>
            <w:tcBorders>
              <w:top w:val="single" w:sz="6" w:space="0" w:color="auto"/>
              <w:left w:val="nil"/>
              <w:bottom w:val="nil"/>
              <w:right w:val="single" w:sz="6" w:space="0" w:color="auto"/>
            </w:tcBorders>
          </w:tcPr>
          <w:p w14:paraId="6073F82B" w14:textId="77777777" w:rsidR="003C6529" w:rsidRPr="00B41D2C" w:rsidRDefault="003C6529" w:rsidP="00587CAF">
            <w:pPr>
              <w:jc w:val="center"/>
              <w:rPr>
                <w:i/>
                <w:sz w:val="20"/>
              </w:rPr>
            </w:pPr>
            <w:r w:rsidRPr="00B41D2C">
              <w:rPr>
                <w:i/>
                <w:sz w:val="20"/>
              </w:rPr>
              <w:t>CIP</w:t>
            </w:r>
          </w:p>
        </w:tc>
        <w:tc>
          <w:tcPr>
            <w:tcW w:w="1404" w:type="dxa"/>
            <w:gridSpan w:val="4"/>
            <w:tcBorders>
              <w:top w:val="nil"/>
              <w:left w:val="nil"/>
              <w:bottom w:val="nil"/>
            </w:tcBorders>
          </w:tcPr>
          <w:p w14:paraId="5C047C7C" w14:textId="77777777" w:rsidR="003C6529" w:rsidRPr="00B41D2C" w:rsidRDefault="003C6529" w:rsidP="00587CAF">
            <w:pPr>
              <w:rPr>
                <w:sz w:val="20"/>
              </w:rPr>
            </w:pPr>
          </w:p>
        </w:tc>
      </w:tr>
      <w:tr w:rsidR="003C6529" w:rsidRPr="00B41D2C" w14:paraId="5559B095" w14:textId="77777777" w:rsidTr="000867BD">
        <w:trPr>
          <w:gridAfter w:val="3"/>
          <w:wAfter w:w="48" w:type="dxa"/>
        </w:trPr>
        <w:tc>
          <w:tcPr>
            <w:tcW w:w="745" w:type="dxa"/>
            <w:tcBorders>
              <w:top w:val="nil"/>
              <w:bottom w:val="single" w:sz="4" w:space="0" w:color="auto"/>
              <w:right w:val="nil"/>
            </w:tcBorders>
          </w:tcPr>
          <w:p w14:paraId="359CEA01" w14:textId="77777777" w:rsidR="003C6529" w:rsidRPr="00B41D2C" w:rsidRDefault="003C6529" w:rsidP="00587CAF">
            <w:pPr>
              <w:rPr>
                <w:sz w:val="20"/>
              </w:rPr>
            </w:pPr>
          </w:p>
        </w:tc>
        <w:tc>
          <w:tcPr>
            <w:tcW w:w="7163" w:type="dxa"/>
            <w:gridSpan w:val="5"/>
            <w:tcBorders>
              <w:top w:val="nil"/>
              <w:left w:val="single" w:sz="6" w:space="0" w:color="auto"/>
              <w:bottom w:val="single" w:sz="4" w:space="0" w:color="auto"/>
              <w:right w:val="single" w:sz="6" w:space="0" w:color="auto"/>
            </w:tcBorders>
          </w:tcPr>
          <w:p w14:paraId="5FCA00A1" w14:textId="77777777" w:rsidR="003C6529" w:rsidRPr="00B41D2C" w:rsidRDefault="003C6529" w:rsidP="00587CAF">
            <w:pPr>
              <w:rPr>
                <w:sz w:val="20"/>
              </w:rPr>
            </w:pPr>
          </w:p>
        </w:tc>
        <w:tc>
          <w:tcPr>
            <w:tcW w:w="704" w:type="dxa"/>
            <w:gridSpan w:val="2"/>
            <w:tcBorders>
              <w:top w:val="nil"/>
              <w:left w:val="nil"/>
              <w:bottom w:val="single" w:sz="4" w:space="0" w:color="auto"/>
              <w:right w:val="single" w:sz="6" w:space="0" w:color="auto"/>
            </w:tcBorders>
          </w:tcPr>
          <w:p w14:paraId="6386F947" w14:textId="77777777" w:rsidR="003C6529" w:rsidRPr="00B41D2C" w:rsidRDefault="003C6529" w:rsidP="00587CAF">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4C15FBFF" w14:textId="77777777" w:rsidR="003C6529" w:rsidRPr="00B41D2C" w:rsidRDefault="003C6529" w:rsidP="00587CAF">
            <w:pPr>
              <w:jc w:val="center"/>
              <w:rPr>
                <w:i/>
                <w:sz w:val="20"/>
              </w:rPr>
            </w:pPr>
            <w:r w:rsidRPr="00B41D2C">
              <w:rPr>
                <w:i/>
                <w:sz w:val="20"/>
              </w:rPr>
              <w:t>(1)</w:t>
            </w:r>
          </w:p>
        </w:tc>
        <w:tc>
          <w:tcPr>
            <w:tcW w:w="1722" w:type="dxa"/>
            <w:gridSpan w:val="3"/>
            <w:tcBorders>
              <w:top w:val="nil"/>
              <w:left w:val="nil"/>
              <w:bottom w:val="single" w:sz="4" w:space="0" w:color="auto"/>
              <w:right w:val="single" w:sz="6" w:space="0" w:color="auto"/>
            </w:tcBorders>
          </w:tcPr>
          <w:p w14:paraId="27F2B21D" w14:textId="48E03F53"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4"/>
            <w:tcBorders>
              <w:top w:val="nil"/>
              <w:left w:val="nil"/>
              <w:bottom w:val="single" w:sz="4" w:space="0" w:color="auto"/>
            </w:tcBorders>
          </w:tcPr>
          <w:p w14:paraId="24A7D316" w14:textId="5DEA402C" w:rsidR="003C6529" w:rsidRPr="00B41D2C" w:rsidRDefault="003C6529" w:rsidP="00587CAF">
            <w:pPr>
              <w:jc w:val="center"/>
              <w:rPr>
                <w:i/>
                <w:sz w:val="20"/>
              </w:rPr>
            </w:pPr>
            <w:r w:rsidRPr="00B41D2C">
              <w:rPr>
                <w:i/>
                <w:sz w:val="20"/>
              </w:rPr>
              <w:t>(1) x (</w:t>
            </w:r>
            <w:r>
              <w:rPr>
                <w:i/>
                <w:sz w:val="20"/>
              </w:rPr>
              <w:t>2</w:t>
            </w:r>
            <w:r w:rsidRPr="00B41D2C">
              <w:rPr>
                <w:i/>
                <w:sz w:val="20"/>
              </w:rPr>
              <w:t>)</w:t>
            </w:r>
          </w:p>
        </w:tc>
      </w:tr>
      <w:tr w:rsidR="000919DA" w:rsidRPr="00B41D2C" w14:paraId="3BC8B055" w14:textId="77777777" w:rsidTr="000867BD">
        <w:trPr>
          <w:gridAfter w:val="1"/>
          <w:wAfter w:w="27" w:type="dxa"/>
        </w:trPr>
        <w:tc>
          <w:tcPr>
            <w:tcW w:w="13387" w:type="dxa"/>
            <w:gridSpan w:val="19"/>
            <w:tcBorders>
              <w:top w:val="single" w:sz="4" w:space="0" w:color="auto"/>
              <w:left w:val="single" w:sz="4" w:space="0" w:color="auto"/>
              <w:bottom w:val="single" w:sz="4" w:space="0" w:color="auto"/>
              <w:right w:val="single" w:sz="4" w:space="0" w:color="auto"/>
            </w:tcBorders>
          </w:tcPr>
          <w:p w14:paraId="6CD829CE" w14:textId="77777777" w:rsidR="000919DA" w:rsidRPr="007E0677" w:rsidRDefault="000919DA" w:rsidP="00587CAF">
            <w:pPr>
              <w:jc w:val="left"/>
              <w:rPr>
                <w:b/>
                <w:bCs/>
                <w:sz w:val="20"/>
              </w:rPr>
            </w:pPr>
            <w:r w:rsidRPr="007E0677">
              <w:rPr>
                <w:b/>
                <w:bCs/>
                <w:sz w:val="20"/>
              </w:rPr>
              <w:t xml:space="preserve"> İhtiyaç Listesi</w:t>
            </w:r>
          </w:p>
        </w:tc>
      </w:tr>
      <w:tr w:rsidR="009D7617" w:rsidRPr="00B41D2C" w14:paraId="5F2F263D"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1D218752" w14:textId="77777777" w:rsidR="009D7617" w:rsidRPr="003728C9" w:rsidRDefault="009D7617" w:rsidP="00587CAF">
            <w:pPr>
              <w:jc w:val="center"/>
              <w:rPr>
                <w:bCs/>
                <w:iCs/>
                <w:sz w:val="18"/>
                <w:szCs w:val="18"/>
              </w:rPr>
            </w:pPr>
            <w:r w:rsidRPr="003728C9">
              <w:rPr>
                <w:bCs/>
                <w:iCs/>
                <w:sz w:val="18"/>
                <w:szCs w:val="18"/>
              </w:rPr>
              <w:t>1</w:t>
            </w:r>
          </w:p>
        </w:tc>
        <w:tc>
          <w:tcPr>
            <w:tcW w:w="7163" w:type="dxa"/>
            <w:gridSpan w:val="5"/>
            <w:tcBorders>
              <w:top w:val="single" w:sz="4" w:space="0" w:color="auto"/>
              <w:left w:val="single" w:sz="4" w:space="0" w:color="auto"/>
              <w:bottom w:val="single" w:sz="4" w:space="0" w:color="auto"/>
              <w:right w:val="single" w:sz="4" w:space="0" w:color="auto"/>
            </w:tcBorders>
          </w:tcPr>
          <w:p w14:paraId="2A51117C" w14:textId="77777777" w:rsidR="009D7617" w:rsidRPr="003728C9" w:rsidRDefault="009D7617" w:rsidP="00587CAF">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03187A79"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D1F1ED1"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B3F29BF"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01316653" w14:textId="77777777" w:rsidR="009D7617" w:rsidRPr="003728C9" w:rsidRDefault="009D7617" w:rsidP="00587CAF">
            <w:pPr>
              <w:jc w:val="left"/>
              <w:rPr>
                <w:sz w:val="18"/>
                <w:szCs w:val="18"/>
              </w:rPr>
            </w:pPr>
          </w:p>
        </w:tc>
      </w:tr>
      <w:tr w:rsidR="009D7617" w:rsidRPr="00B41D2C" w14:paraId="73291942"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EDAD2D2" w14:textId="77777777" w:rsidR="009D7617" w:rsidRPr="003728C9" w:rsidRDefault="009D7617" w:rsidP="00587CAF">
            <w:pPr>
              <w:jc w:val="center"/>
              <w:rPr>
                <w:bCs/>
                <w:iCs/>
                <w:sz w:val="18"/>
                <w:szCs w:val="18"/>
              </w:rPr>
            </w:pPr>
            <w:r w:rsidRPr="003728C9">
              <w:rPr>
                <w:bCs/>
                <w:iCs/>
                <w:sz w:val="18"/>
                <w:szCs w:val="18"/>
              </w:rPr>
              <w:t>2</w:t>
            </w:r>
          </w:p>
        </w:tc>
        <w:tc>
          <w:tcPr>
            <w:tcW w:w="7163" w:type="dxa"/>
            <w:gridSpan w:val="5"/>
            <w:tcBorders>
              <w:top w:val="single" w:sz="4" w:space="0" w:color="auto"/>
              <w:left w:val="single" w:sz="4" w:space="0" w:color="auto"/>
              <w:bottom w:val="single" w:sz="4" w:space="0" w:color="auto"/>
              <w:right w:val="single" w:sz="4" w:space="0" w:color="auto"/>
            </w:tcBorders>
          </w:tcPr>
          <w:p w14:paraId="1BD68D5F" w14:textId="77777777" w:rsidR="009D7617" w:rsidRPr="003728C9" w:rsidRDefault="009D7617" w:rsidP="00587CAF">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10FA2924"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8090352"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066F3EFE"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74D0390A" w14:textId="77777777" w:rsidR="009D7617" w:rsidRPr="003728C9" w:rsidRDefault="009D7617" w:rsidP="00587CAF">
            <w:pPr>
              <w:jc w:val="left"/>
              <w:rPr>
                <w:sz w:val="18"/>
                <w:szCs w:val="18"/>
              </w:rPr>
            </w:pPr>
          </w:p>
        </w:tc>
      </w:tr>
      <w:tr w:rsidR="009D7617" w:rsidRPr="00B41D2C" w14:paraId="320B3ED4"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0ABAF716" w14:textId="77777777" w:rsidR="009D7617" w:rsidRPr="003728C9" w:rsidRDefault="009D7617" w:rsidP="00587CAF">
            <w:pPr>
              <w:jc w:val="center"/>
              <w:rPr>
                <w:bCs/>
                <w:iCs/>
                <w:sz w:val="18"/>
                <w:szCs w:val="18"/>
              </w:rPr>
            </w:pPr>
            <w:r w:rsidRPr="003728C9">
              <w:rPr>
                <w:bCs/>
                <w:iCs/>
                <w:sz w:val="18"/>
                <w:szCs w:val="18"/>
              </w:rPr>
              <w:t>3</w:t>
            </w:r>
          </w:p>
        </w:tc>
        <w:tc>
          <w:tcPr>
            <w:tcW w:w="7163" w:type="dxa"/>
            <w:gridSpan w:val="5"/>
            <w:tcBorders>
              <w:top w:val="single" w:sz="4" w:space="0" w:color="auto"/>
              <w:left w:val="single" w:sz="4" w:space="0" w:color="auto"/>
              <w:bottom w:val="single" w:sz="4" w:space="0" w:color="auto"/>
              <w:right w:val="single" w:sz="4" w:space="0" w:color="auto"/>
            </w:tcBorders>
          </w:tcPr>
          <w:p w14:paraId="41A5AF14" w14:textId="77777777" w:rsidR="009D7617" w:rsidRPr="003728C9" w:rsidRDefault="009D7617" w:rsidP="00587CAF">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0C3A72E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957ADB6"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1191FC66"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288C865C" w14:textId="77777777" w:rsidR="009D7617" w:rsidRPr="003728C9" w:rsidRDefault="009D7617" w:rsidP="00587CAF">
            <w:pPr>
              <w:jc w:val="left"/>
              <w:rPr>
                <w:sz w:val="18"/>
                <w:szCs w:val="18"/>
              </w:rPr>
            </w:pPr>
          </w:p>
        </w:tc>
      </w:tr>
      <w:tr w:rsidR="009D7617" w:rsidRPr="00B41D2C" w14:paraId="7F4A507F"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747628D3" w14:textId="77777777" w:rsidR="009D7617" w:rsidRPr="003728C9" w:rsidRDefault="009D7617" w:rsidP="00587CAF">
            <w:pPr>
              <w:jc w:val="center"/>
              <w:rPr>
                <w:bCs/>
                <w:iCs/>
                <w:sz w:val="18"/>
                <w:szCs w:val="18"/>
              </w:rPr>
            </w:pPr>
            <w:r w:rsidRPr="003728C9">
              <w:rPr>
                <w:bCs/>
                <w:iCs/>
                <w:sz w:val="18"/>
                <w:szCs w:val="18"/>
              </w:rPr>
              <w:t>4</w:t>
            </w:r>
          </w:p>
        </w:tc>
        <w:tc>
          <w:tcPr>
            <w:tcW w:w="7163" w:type="dxa"/>
            <w:gridSpan w:val="5"/>
            <w:tcBorders>
              <w:top w:val="single" w:sz="4" w:space="0" w:color="auto"/>
              <w:left w:val="single" w:sz="4" w:space="0" w:color="auto"/>
              <w:bottom w:val="single" w:sz="4" w:space="0" w:color="auto"/>
              <w:right w:val="single" w:sz="4" w:space="0" w:color="auto"/>
            </w:tcBorders>
          </w:tcPr>
          <w:p w14:paraId="74091060" w14:textId="77777777" w:rsidR="009D7617" w:rsidRPr="003728C9" w:rsidRDefault="009D7617" w:rsidP="00587CAF">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1AC6181B"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C978692"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84E8164"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36C6AF92" w14:textId="77777777" w:rsidR="009D7617" w:rsidRPr="003728C9" w:rsidRDefault="009D7617" w:rsidP="00587CAF">
            <w:pPr>
              <w:jc w:val="left"/>
              <w:rPr>
                <w:sz w:val="18"/>
                <w:szCs w:val="18"/>
              </w:rPr>
            </w:pPr>
          </w:p>
        </w:tc>
      </w:tr>
      <w:tr w:rsidR="009D7617" w:rsidRPr="00B41D2C" w14:paraId="002B951B"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60FF1DE2" w14:textId="77777777" w:rsidR="009D7617" w:rsidRPr="003728C9" w:rsidRDefault="009D7617" w:rsidP="00587CAF">
            <w:pPr>
              <w:jc w:val="center"/>
              <w:rPr>
                <w:bCs/>
                <w:iCs/>
                <w:sz w:val="18"/>
                <w:szCs w:val="18"/>
              </w:rPr>
            </w:pPr>
            <w:r w:rsidRPr="003728C9">
              <w:rPr>
                <w:bCs/>
                <w:iCs/>
                <w:sz w:val="18"/>
                <w:szCs w:val="18"/>
              </w:rPr>
              <w:t>5</w:t>
            </w:r>
          </w:p>
        </w:tc>
        <w:tc>
          <w:tcPr>
            <w:tcW w:w="7163" w:type="dxa"/>
            <w:gridSpan w:val="5"/>
            <w:tcBorders>
              <w:top w:val="single" w:sz="4" w:space="0" w:color="auto"/>
              <w:left w:val="single" w:sz="4" w:space="0" w:color="auto"/>
              <w:bottom w:val="single" w:sz="4" w:space="0" w:color="auto"/>
              <w:right w:val="single" w:sz="4" w:space="0" w:color="auto"/>
            </w:tcBorders>
          </w:tcPr>
          <w:p w14:paraId="362A49C8" w14:textId="77777777" w:rsidR="009D7617" w:rsidRPr="003728C9" w:rsidRDefault="009D7617" w:rsidP="00587CAF">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0F5D5FF7"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C374633"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E1BE714"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F7CC202" w14:textId="77777777" w:rsidR="009D7617" w:rsidRPr="003728C9" w:rsidRDefault="009D7617" w:rsidP="00587CAF">
            <w:pPr>
              <w:jc w:val="left"/>
              <w:rPr>
                <w:sz w:val="18"/>
                <w:szCs w:val="18"/>
              </w:rPr>
            </w:pPr>
          </w:p>
        </w:tc>
      </w:tr>
      <w:tr w:rsidR="009D7617" w:rsidRPr="00B41D2C" w14:paraId="27EFBC8C"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303E023" w14:textId="77777777" w:rsidR="009D7617" w:rsidRPr="003728C9" w:rsidRDefault="009D7617" w:rsidP="00587CAF">
            <w:pPr>
              <w:jc w:val="center"/>
              <w:rPr>
                <w:bCs/>
                <w:iCs/>
                <w:sz w:val="18"/>
                <w:szCs w:val="18"/>
              </w:rPr>
            </w:pPr>
            <w:r w:rsidRPr="003728C9">
              <w:rPr>
                <w:bCs/>
                <w:iCs/>
                <w:sz w:val="18"/>
                <w:szCs w:val="18"/>
              </w:rPr>
              <w:t>6</w:t>
            </w:r>
          </w:p>
        </w:tc>
        <w:tc>
          <w:tcPr>
            <w:tcW w:w="7163" w:type="dxa"/>
            <w:gridSpan w:val="5"/>
            <w:tcBorders>
              <w:top w:val="single" w:sz="4" w:space="0" w:color="auto"/>
              <w:left w:val="single" w:sz="4" w:space="0" w:color="auto"/>
              <w:bottom w:val="single" w:sz="4" w:space="0" w:color="auto"/>
              <w:right w:val="single" w:sz="4" w:space="0" w:color="auto"/>
            </w:tcBorders>
          </w:tcPr>
          <w:p w14:paraId="66BA6273" w14:textId="77777777" w:rsidR="009D7617" w:rsidRPr="003728C9" w:rsidRDefault="009D7617" w:rsidP="00587CAF">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175FC5CC"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033EBCA"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71D445E9"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778AEE95" w14:textId="77777777" w:rsidR="009D7617" w:rsidRPr="003728C9" w:rsidRDefault="009D7617" w:rsidP="00587CAF">
            <w:pPr>
              <w:jc w:val="left"/>
              <w:rPr>
                <w:sz w:val="18"/>
                <w:szCs w:val="18"/>
              </w:rPr>
            </w:pPr>
          </w:p>
        </w:tc>
      </w:tr>
      <w:tr w:rsidR="009D7617" w:rsidRPr="00B41D2C" w14:paraId="3F1F8681"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3321086C" w14:textId="77777777" w:rsidR="009D7617" w:rsidRPr="003728C9" w:rsidRDefault="009D7617" w:rsidP="00587CAF">
            <w:pPr>
              <w:jc w:val="center"/>
              <w:rPr>
                <w:bCs/>
                <w:iCs/>
                <w:sz w:val="18"/>
                <w:szCs w:val="18"/>
              </w:rPr>
            </w:pPr>
            <w:r w:rsidRPr="003728C9">
              <w:rPr>
                <w:bCs/>
                <w:iCs/>
                <w:sz w:val="18"/>
                <w:szCs w:val="18"/>
              </w:rPr>
              <w:t>7</w:t>
            </w:r>
          </w:p>
        </w:tc>
        <w:tc>
          <w:tcPr>
            <w:tcW w:w="7163" w:type="dxa"/>
            <w:gridSpan w:val="5"/>
            <w:tcBorders>
              <w:top w:val="single" w:sz="4" w:space="0" w:color="auto"/>
              <w:left w:val="single" w:sz="4" w:space="0" w:color="auto"/>
              <w:bottom w:val="single" w:sz="4" w:space="0" w:color="auto"/>
              <w:right w:val="single" w:sz="4" w:space="0" w:color="auto"/>
            </w:tcBorders>
          </w:tcPr>
          <w:p w14:paraId="154CEE9B" w14:textId="77777777" w:rsidR="009D7617" w:rsidRPr="003728C9" w:rsidRDefault="009D7617" w:rsidP="00587CAF">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436A5BD8"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2523566"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6F5C77AE"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9683E01" w14:textId="77777777" w:rsidR="009D7617" w:rsidRPr="003728C9" w:rsidRDefault="009D7617" w:rsidP="00587CAF">
            <w:pPr>
              <w:jc w:val="left"/>
              <w:rPr>
                <w:sz w:val="18"/>
                <w:szCs w:val="18"/>
              </w:rPr>
            </w:pPr>
          </w:p>
        </w:tc>
      </w:tr>
      <w:tr w:rsidR="009D7617" w:rsidRPr="00B41D2C" w14:paraId="48962A27"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3777CA0C" w14:textId="77777777" w:rsidR="009D7617" w:rsidRPr="003728C9" w:rsidRDefault="009D7617" w:rsidP="00587CAF">
            <w:pPr>
              <w:jc w:val="center"/>
              <w:rPr>
                <w:bCs/>
                <w:iCs/>
                <w:sz w:val="18"/>
                <w:szCs w:val="18"/>
              </w:rPr>
            </w:pPr>
            <w:r w:rsidRPr="003728C9">
              <w:rPr>
                <w:bCs/>
                <w:iCs/>
                <w:sz w:val="18"/>
                <w:szCs w:val="18"/>
              </w:rPr>
              <w:t>8</w:t>
            </w:r>
          </w:p>
        </w:tc>
        <w:tc>
          <w:tcPr>
            <w:tcW w:w="7163" w:type="dxa"/>
            <w:gridSpan w:val="5"/>
            <w:tcBorders>
              <w:top w:val="single" w:sz="4" w:space="0" w:color="auto"/>
              <w:left w:val="single" w:sz="4" w:space="0" w:color="auto"/>
              <w:bottom w:val="single" w:sz="4" w:space="0" w:color="auto"/>
              <w:right w:val="single" w:sz="4" w:space="0" w:color="auto"/>
            </w:tcBorders>
          </w:tcPr>
          <w:p w14:paraId="098EF745" w14:textId="77777777" w:rsidR="009D7617" w:rsidRPr="003728C9" w:rsidRDefault="009D7617" w:rsidP="00587CAF">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4CB0BB6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31328A1"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5C2EEF5D"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0FA1ADD3" w14:textId="77777777" w:rsidR="009D7617" w:rsidRPr="003728C9" w:rsidRDefault="009D7617" w:rsidP="00587CAF">
            <w:pPr>
              <w:jc w:val="left"/>
              <w:rPr>
                <w:sz w:val="18"/>
                <w:szCs w:val="18"/>
              </w:rPr>
            </w:pPr>
          </w:p>
        </w:tc>
      </w:tr>
      <w:tr w:rsidR="009D7617" w:rsidRPr="00B41D2C" w14:paraId="73EB3FD4"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43DC0457" w14:textId="77777777" w:rsidR="009D7617" w:rsidRPr="003728C9" w:rsidRDefault="009D7617" w:rsidP="00587CAF">
            <w:pPr>
              <w:jc w:val="center"/>
              <w:rPr>
                <w:bCs/>
                <w:iCs/>
                <w:sz w:val="18"/>
                <w:szCs w:val="18"/>
              </w:rPr>
            </w:pPr>
            <w:r w:rsidRPr="003728C9">
              <w:rPr>
                <w:bCs/>
                <w:iCs/>
                <w:sz w:val="18"/>
                <w:szCs w:val="18"/>
              </w:rPr>
              <w:t>9</w:t>
            </w:r>
          </w:p>
        </w:tc>
        <w:tc>
          <w:tcPr>
            <w:tcW w:w="7163" w:type="dxa"/>
            <w:gridSpan w:val="5"/>
            <w:tcBorders>
              <w:top w:val="single" w:sz="4" w:space="0" w:color="auto"/>
              <w:left w:val="single" w:sz="4" w:space="0" w:color="auto"/>
              <w:bottom w:val="single" w:sz="4" w:space="0" w:color="auto"/>
              <w:right w:val="single" w:sz="4" w:space="0" w:color="auto"/>
            </w:tcBorders>
          </w:tcPr>
          <w:p w14:paraId="6A9F6634" w14:textId="77777777" w:rsidR="009D7617" w:rsidRPr="003728C9" w:rsidRDefault="009D7617" w:rsidP="00587CAF">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020C89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4BCDBD9"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16C7B57"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29C489E8" w14:textId="77777777" w:rsidR="009D7617" w:rsidRPr="003728C9" w:rsidRDefault="009D7617" w:rsidP="00587CAF">
            <w:pPr>
              <w:jc w:val="left"/>
              <w:rPr>
                <w:sz w:val="18"/>
                <w:szCs w:val="18"/>
              </w:rPr>
            </w:pPr>
          </w:p>
        </w:tc>
      </w:tr>
      <w:tr w:rsidR="009D7617" w:rsidRPr="00B41D2C" w14:paraId="5D279BD1"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2FC8AD9" w14:textId="77777777" w:rsidR="009D7617" w:rsidRPr="003728C9" w:rsidRDefault="009D7617" w:rsidP="00587CAF">
            <w:pPr>
              <w:jc w:val="center"/>
              <w:rPr>
                <w:bCs/>
                <w:iCs/>
                <w:sz w:val="18"/>
                <w:szCs w:val="18"/>
              </w:rPr>
            </w:pPr>
            <w:r w:rsidRPr="003728C9">
              <w:rPr>
                <w:bCs/>
                <w:iCs/>
                <w:sz w:val="18"/>
                <w:szCs w:val="18"/>
              </w:rPr>
              <w:t>10</w:t>
            </w:r>
          </w:p>
        </w:tc>
        <w:tc>
          <w:tcPr>
            <w:tcW w:w="7163" w:type="dxa"/>
            <w:gridSpan w:val="5"/>
            <w:tcBorders>
              <w:top w:val="single" w:sz="4" w:space="0" w:color="auto"/>
              <w:left w:val="single" w:sz="4" w:space="0" w:color="auto"/>
              <w:bottom w:val="single" w:sz="4" w:space="0" w:color="auto"/>
              <w:right w:val="single" w:sz="4" w:space="0" w:color="auto"/>
            </w:tcBorders>
          </w:tcPr>
          <w:p w14:paraId="4D6770C9" w14:textId="77777777" w:rsidR="009D7617" w:rsidRPr="003728C9" w:rsidRDefault="009D7617" w:rsidP="00587CAF">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145EB394"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01BDF1A"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4E4FC13"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FA7384C" w14:textId="77777777" w:rsidR="009D7617" w:rsidRPr="003728C9" w:rsidRDefault="009D7617" w:rsidP="00587CAF">
            <w:pPr>
              <w:jc w:val="left"/>
              <w:rPr>
                <w:sz w:val="18"/>
                <w:szCs w:val="18"/>
              </w:rPr>
            </w:pPr>
          </w:p>
        </w:tc>
      </w:tr>
      <w:tr w:rsidR="000919DA" w:rsidRPr="00B41D2C" w14:paraId="7DDFFB83" w14:textId="77777777" w:rsidTr="000867BD">
        <w:trPr>
          <w:gridAfter w:val="2"/>
          <w:wAfter w:w="40" w:type="dxa"/>
        </w:trPr>
        <w:tc>
          <w:tcPr>
            <w:tcW w:w="2774" w:type="dxa"/>
            <w:gridSpan w:val="3"/>
            <w:tcBorders>
              <w:top w:val="single" w:sz="4" w:space="0" w:color="auto"/>
              <w:bottom w:val="single" w:sz="6" w:space="0" w:color="auto"/>
              <w:right w:val="nil"/>
            </w:tcBorders>
          </w:tcPr>
          <w:p w14:paraId="53918375" w14:textId="77777777" w:rsidR="000919DA" w:rsidRPr="003728C9" w:rsidRDefault="000919DA" w:rsidP="00587CAF">
            <w:pPr>
              <w:jc w:val="right"/>
              <w:rPr>
                <w:sz w:val="18"/>
                <w:szCs w:val="18"/>
              </w:rPr>
            </w:pPr>
          </w:p>
        </w:tc>
        <w:tc>
          <w:tcPr>
            <w:tcW w:w="720" w:type="dxa"/>
            <w:gridSpan w:val="2"/>
            <w:tcBorders>
              <w:top w:val="single" w:sz="4" w:space="0" w:color="auto"/>
              <w:bottom w:val="single" w:sz="6" w:space="0" w:color="auto"/>
            </w:tcBorders>
          </w:tcPr>
          <w:p w14:paraId="106CF3E0" w14:textId="77777777" w:rsidR="000919DA" w:rsidRPr="003728C9" w:rsidRDefault="000919DA" w:rsidP="00587CAF">
            <w:pPr>
              <w:jc w:val="right"/>
              <w:rPr>
                <w:sz w:val="18"/>
                <w:szCs w:val="18"/>
              </w:rPr>
            </w:pPr>
          </w:p>
        </w:tc>
        <w:tc>
          <w:tcPr>
            <w:tcW w:w="8476" w:type="dxa"/>
            <w:gridSpan w:val="9"/>
            <w:tcBorders>
              <w:top w:val="single" w:sz="4" w:space="0" w:color="auto"/>
              <w:bottom w:val="single" w:sz="6" w:space="0" w:color="auto"/>
              <w:right w:val="nil"/>
            </w:tcBorders>
          </w:tcPr>
          <w:p w14:paraId="3ED4A015" w14:textId="77777777" w:rsidR="000919DA" w:rsidRPr="003728C9" w:rsidRDefault="000919DA" w:rsidP="00587CAF">
            <w:pPr>
              <w:jc w:val="right"/>
              <w:rPr>
                <w:sz w:val="18"/>
                <w:szCs w:val="18"/>
              </w:rPr>
            </w:pPr>
            <w:r w:rsidRPr="003728C9">
              <w:rPr>
                <w:sz w:val="18"/>
                <w:szCs w:val="18"/>
              </w:rPr>
              <w:t>TOPLAM (5 Numaralı  Genel İcmal Çizelgesine taşıyınız)</w:t>
            </w:r>
          </w:p>
        </w:tc>
        <w:tc>
          <w:tcPr>
            <w:tcW w:w="1404" w:type="dxa"/>
            <w:gridSpan w:val="4"/>
            <w:tcBorders>
              <w:top w:val="single" w:sz="4" w:space="0" w:color="auto"/>
              <w:left w:val="single" w:sz="6" w:space="0" w:color="auto"/>
              <w:bottom w:val="single" w:sz="6" w:space="0" w:color="auto"/>
            </w:tcBorders>
          </w:tcPr>
          <w:p w14:paraId="7E0E18F2" w14:textId="77777777" w:rsidR="000919DA" w:rsidRPr="003728C9" w:rsidRDefault="000919DA" w:rsidP="00587CAF">
            <w:pPr>
              <w:rPr>
                <w:sz w:val="18"/>
                <w:szCs w:val="18"/>
              </w:rPr>
            </w:pPr>
          </w:p>
        </w:tc>
      </w:tr>
      <w:tr w:rsidR="000919DA" w:rsidRPr="00B41D2C" w14:paraId="604CE1FC" w14:textId="77777777" w:rsidTr="000867BD">
        <w:trPr>
          <w:gridAfter w:val="2"/>
          <w:wAfter w:w="41" w:type="dxa"/>
        </w:trPr>
        <w:tc>
          <w:tcPr>
            <w:tcW w:w="745" w:type="dxa"/>
            <w:tcBorders>
              <w:top w:val="nil"/>
              <w:left w:val="nil"/>
              <w:bottom w:val="nil"/>
              <w:right w:val="nil"/>
            </w:tcBorders>
          </w:tcPr>
          <w:p w14:paraId="14C0DDAF" w14:textId="77777777" w:rsidR="000919DA" w:rsidRPr="003728C9" w:rsidRDefault="000919DA" w:rsidP="00587CAF">
            <w:pPr>
              <w:jc w:val="left"/>
              <w:rPr>
                <w:sz w:val="18"/>
                <w:szCs w:val="18"/>
              </w:rPr>
            </w:pPr>
          </w:p>
        </w:tc>
        <w:tc>
          <w:tcPr>
            <w:tcW w:w="7163" w:type="dxa"/>
            <w:gridSpan w:val="5"/>
            <w:tcBorders>
              <w:top w:val="nil"/>
              <w:left w:val="nil"/>
              <w:bottom w:val="nil"/>
              <w:right w:val="nil"/>
            </w:tcBorders>
          </w:tcPr>
          <w:p w14:paraId="46053740" w14:textId="77777777" w:rsidR="000919DA" w:rsidRPr="003728C9" w:rsidRDefault="000919DA" w:rsidP="00587CAF">
            <w:pPr>
              <w:jc w:val="left"/>
              <w:rPr>
                <w:sz w:val="18"/>
                <w:szCs w:val="18"/>
              </w:rPr>
            </w:pPr>
          </w:p>
        </w:tc>
        <w:tc>
          <w:tcPr>
            <w:tcW w:w="630" w:type="dxa"/>
            <w:tcBorders>
              <w:top w:val="nil"/>
              <w:left w:val="nil"/>
              <w:bottom w:val="nil"/>
              <w:right w:val="single" w:sz="6" w:space="0" w:color="auto"/>
            </w:tcBorders>
          </w:tcPr>
          <w:p w14:paraId="51256053" w14:textId="77777777" w:rsidR="000919DA" w:rsidRPr="003728C9" w:rsidRDefault="000919DA" w:rsidP="00587CAF">
            <w:pPr>
              <w:jc w:val="left"/>
              <w:rPr>
                <w:sz w:val="18"/>
                <w:szCs w:val="18"/>
              </w:rPr>
            </w:pPr>
          </w:p>
        </w:tc>
        <w:tc>
          <w:tcPr>
            <w:tcW w:w="236" w:type="dxa"/>
            <w:gridSpan w:val="2"/>
            <w:tcBorders>
              <w:top w:val="nil"/>
              <w:left w:val="single" w:sz="6" w:space="0" w:color="auto"/>
              <w:bottom w:val="nil"/>
              <w:right w:val="single" w:sz="6" w:space="0" w:color="auto"/>
            </w:tcBorders>
          </w:tcPr>
          <w:p w14:paraId="21ED3455" w14:textId="77777777" w:rsidR="000919DA" w:rsidRPr="003728C9" w:rsidRDefault="000919DA" w:rsidP="00587CAF">
            <w:pPr>
              <w:jc w:val="right"/>
              <w:rPr>
                <w:sz w:val="18"/>
                <w:szCs w:val="18"/>
              </w:rPr>
            </w:pPr>
          </w:p>
        </w:tc>
        <w:tc>
          <w:tcPr>
            <w:tcW w:w="2444" w:type="dxa"/>
            <w:gridSpan w:val="2"/>
            <w:tcBorders>
              <w:top w:val="nil"/>
              <w:left w:val="single" w:sz="6" w:space="0" w:color="auto"/>
              <w:bottom w:val="nil"/>
              <w:right w:val="single" w:sz="6" w:space="0" w:color="auto"/>
            </w:tcBorders>
          </w:tcPr>
          <w:p w14:paraId="23FD751A" w14:textId="77777777" w:rsidR="000919DA" w:rsidRPr="003728C9" w:rsidRDefault="000919DA" w:rsidP="00587CAF">
            <w:pPr>
              <w:jc w:val="right"/>
              <w:rPr>
                <w:sz w:val="18"/>
                <w:szCs w:val="18"/>
              </w:rPr>
            </w:pPr>
          </w:p>
        </w:tc>
        <w:tc>
          <w:tcPr>
            <w:tcW w:w="1578" w:type="dxa"/>
            <w:gridSpan w:val="4"/>
            <w:tcBorders>
              <w:top w:val="nil"/>
              <w:left w:val="single" w:sz="6" w:space="0" w:color="auto"/>
              <w:bottom w:val="nil"/>
              <w:right w:val="nil"/>
            </w:tcBorders>
          </w:tcPr>
          <w:p w14:paraId="4D822037" w14:textId="77777777" w:rsidR="000919DA" w:rsidRPr="003728C9" w:rsidRDefault="000919DA" w:rsidP="00587CAF">
            <w:pPr>
              <w:jc w:val="right"/>
              <w:rPr>
                <w:sz w:val="18"/>
                <w:szCs w:val="18"/>
              </w:rPr>
            </w:pPr>
            <w:r w:rsidRPr="003728C9">
              <w:rPr>
                <w:sz w:val="18"/>
                <w:szCs w:val="18"/>
              </w:rPr>
              <w:t>Teklif Sahibinin Adı</w:t>
            </w:r>
          </w:p>
        </w:tc>
        <w:tc>
          <w:tcPr>
            <w:tcW w:w="577" w:type="dxa"/>
            <w:gridSpan w:val="3"/>
            <w:tcBorders>
              <w:top w:val="nil"/>
              <w:left w:val="nil"/>
              <w:bottom w:val="nil"/>
              <w:right w:val="single" w:sz="6" w:space="0" w:color="auto"/>
            </w:tcBorders>
          </w:tcPr>
          <w:p w14:paraId="141AB98C"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174D7D17" w14:textId="77777777" w:rsidTr="000867BD">
        <w:trPr>
          <w:gridAfter w:val="2"/>
          <w:wAfter w:w="41" w:type="dxa"/>
        </w:trPr>
        <w:tc>
          <w:tcPr>
            <w:tcW w:w="745" w:type="dxa"/>
            <w:tcBorders>
              <w:top w:val="nil"/>
              <w:left w:val="nil"/>
              <w:bottom w:val="nil"/>
              <w:right w:val="nil"/>
            </w:tcBorders>
          </w:tcPr>
          <w:p w14:paraId="00866E3F" w14:textId="77777777" w:rsidR="000919DA" w:rsidRPr="003728C9" w:rsidRDefault="000919DA" w:rsidP="00587CAF">
            <w:pPr>
              <w:jc w:val="left"/>
              <w:rPr>
                <w:sz w:val="18"/>
                <w:szCs w:val="18"/>
              </w:rPr>
            </w:pPr>
          </w:p>
        </w:tc>
        <w:tc>
          <w:tcPr>
            <w:tcW w:w="7163" w:type="dxa"/>
            <w:gridSpan w:val="5"/>
            <w:tcBorders>
              <w:top w:val="nil"/>
              <w:left w:val="nil"/>
              <w:bottom w:val="nil"/>
              <w:right w:val="nil"/>
            </w:tcBorders>
          </w:tcPr>
          <w:p w14:paraId="4040175E" w14:textId="77777777" w:rsidR="000919DA" w:rsidRPr="003728C9" w:rsidRDefault="000919DA" w:rsidP="00587CAF">
            <w:pPr>
              <w:jc w:val="left"/>
              <w:rPr>
                <w:sz w:val="18"/>
                <w:szCs w:val="18"/>
              </w:rPr>
            </w:pPr>
          </w:p>
        </w:tc>
        <w:tc>
          <w:tcPr>
            <w:tcW w:w="630" w:type="dxa"/>
            <w:tcBorders>
              <w:top w:val="nil"/>
              <w:left w:val="nil"/>
              <w:bottom w:val="nil"/>
              <w:right w:val="single" w:sz="6" w:space="0" w:color="auto"/>
            </w:tcBorders>
          </w:tcPr>
          <w:p w14:paraId="75CD38A1" w14:textId="77777777" w:rsidR="000919DA" w:rsidRPr="003728C9" w:rsidRDefault="000919DA" w:rsidP="00587CAF">
            <w:pPr>
              <w:jc w:val="left"/>
              <w:rPr>
                <w:sz w:val="18"/>
                <w:szCs w:val="18"/>
              </w:rPr>
            </w:pPr>
          </w:p>
        </w:tc>
        <w:tc>
          <w:tcPr>
            <w:tcW w:w="236" w:type="dxa"/>
            <w:gridSpan w:val="2"/>
            <w:tcBorders>
              <w:top w:val="nil"/>
              <w:left w:val="single" w:sz="6" w:space="0" w:color="auto"/>
              <w:bottom w:val="nil"/>
              <w:right w:val="single" w:sz="6" w:space="0" w:color="auto"/>
            </w:tcBorders>
          </w:tcPr>
          <w:p w14:paraId="5D0268BB" w14:textId="77777777" w:rsidR="000919DA" w:rsidRPr="003728C9" w:rsidRDefault="000919DA" w:rsidP="00587CAF">
            <w:pPr>
              <w:jc w:val="right"/>
              <w:rPr>
                <w:sz w:val="18"/>
                <w:szCs w:val="18"/>
              </w:rPr>
            </w:pPr>
          </w:p>
        </w:tc>
        <w:tc>
          <w:tcPr>
            <w:tcW w:w="2444" w:type="dxa"/>
            <w:gridSpan w:val="2"/>
            <w:tcBorders>
              <w:top w:val="nil"/>
              <w:left w:val="single" w:sz="6" w:space="0" w:color="auto"/>
              <w:bottom w:val="nil"/>
              <w:right w:val="single" w:sz="6" w:space="0" w:color="auto"/>
            </w:tcBorders>
          </w:tcPr>
          <w:p w14:paraId="4078ABAB" w14:textId="77777777" w:rsidR="000919DA" w:rsidRPr="003728C9" w:rsidRDefault="000919DA" w:rsidP="00587CAF">
            <w:pPr>
              <w:jc w:val="right"/>
              <w:rPr>
                <w:sz w:val="18"/>
                <w:szCs w:val="18"/>
              </w:rPr>
            </w:pPr>
          </w:p>
        </w:tc>
        <w:tc>
          <w:tcPr>
            <w:tcW w:w="1578" w:type="dxa"/>
            <w:gridSpan w:val="4"/>
            <w:tcBorders>
              <w:top w:val="nil"/>
              <w:left w:val="single" w:sz="6" w:space="0" w:color="auto"/>
              <w:bottom w:val="nil"/>
              <w:right w:val="nil"/>
            </w:tcBorders>
          </w:tcPr>
          <w:p w14:paraId="705EA1E0" w14:textId="77777777" w:rsidR="000919DA" w:rsidRPr="003728C9" w:rsidRDefault="000919DA" w:rsidP="00587CAF">
            <w:pPr>
              <w:jc w:val="right"/>
              <w:rPr>
                <w:sz w:val="18"/>
                <w:szCs w:val="18"/>
              </w:rPr>
            </w:pPr>
            <w:r w:rsidRPr="003728C9">
              <w:rPr>
                <w:sz w:val="18"/>
                <w:szCs w:val="18"/>
              </w:rPr>
              <w:t>Teklif Sahibinin İmzası</w:t>
            </w:r>
          </w:p>
        </w:tc>
        <w:tc>
          <w:tcPr>
            <w:tcW w:w="577" w:type="dxa"/>
            <w:gridSpan w:val="3"/>
            <w:tcBorders>
              <w:top w:val="nil"/>
              <w:left w:val="nil"/>
              <w:bottom w:val="nil"/>
              <w:right w:val="single" w:sz="6" w:space="0" w:color="auto"/>
            </w:tcBorders>
          </w:tcPr>
          <w:p w14:paraId="7974F7A5"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3FF78708" w14:textId="77777777" w:rsidTr="000867BD">
        <w:tc>
          <w:tcPr>
            <w:tcW w:w="745" w:type="dxa"/>
            <w:tcBorders>
              <w:top w:val="nil"/>
              <w:left w:val="nil"/>
              <w:bottom w:val="nil"/>
              <w:right w:val="nil"/>
            </w:tcBorders>
          </w:tcPr>
          <w:p w14:paraId="12C4907C" w14:textId="77777777" w:rsidR="000919DA" w:rsidRPr="00B41D2C" w:rsidRDefault="000919DA" w:rsidP="00587CAF">
            <w:pPr>
              <w:jc w:val="left"/>
              <w:rPr>
                <w:sz w:val="20"/>
              </w:rPr>
            </w:pPr>
          </w:p>
        </w:tc>
        <w:tc>
          <w:tcPr>
            <w:tcW w:w="7163" w:type="dxa"/>
            <w:gridSpan w:val="5"/>
            <w:tcBorders>
              <w:top w:val="nil"/>
              <w:left w:val="nil"/>
              <w:bottom w:val="nil"/>
              <w:right w:val="nil"/>
            </w:tcBorders>
          </w:tcPr>
          <w:p w14:paraId="19E79035" w14:textId="77777777" w:rsidR="000919DA" w:rsidRPr="00B41D2C" w:rsidRDefault="000919DA" w:rsidP="00587CAF">
            <w:pPr>
              <w:jc w:val="left"/>
              <w:rPr>
                <w:sz w:val="20"/>
              </w:rPr>
            </w:pPr>
          </w:p>
        </w:tc>
        <w:tc>
          <w:tcPr>
            <w:tcW w:w="630" w:type="dxa"/>
            <w:tcBorders>
              <w:top w:val="nil"/>
              <w:left w:val="nil"/>
              <w:bottom w:val="nil"/>
              <w:right w:val="single" w:sz="6" w:space="0" w:color="auto"/>
            </w:tcBorders>
          </w:tcPr>
          <w:p w14:paraId="63940CB4" w14:textId="77777777" w:rsidR="000919DA" w:rsidRPr="00B41D2C" w:rsidRDefault="000919DA" w:rsidP="00587CAF">
            <w:pPr>
              <w:jc w:val="left"/>
              <w:rPr>
                <w:sz w:val="20"/>
              </w:rPr>
            </w:pPr>
          </w:p>
        </w:tc>
        <w:tc>
          <w:tcPr>
            <w:tcW w:w="236" w:type="dxa"/>
            <w:gridSpan w:val="2"/>
            <w:tcBorders>
              <w:top w:val="nil"/>
              <w:left w:val="single" w:sz="6" w:space="0" w:color="auto"/>
              <w:bottom w:val="single" w:sz="6" w:space="0" w:color="auto"/>
              <w:right w:val="single" w:sz="6" w:space="0" w:color="auto"/>
            </w:tcBorders>
          </w:tcPr>
          <w:p w14:paraId="41B85239" w14:textId="77777777" w:rsidR="000919DA" w:rsidRPr="00B41D2C" w:rsidRDefault="000919DA" w:rsidP="00587CAF">
            <w:pPr>
              <w:jc w:val="left"/>
              <w:rPr>
                <w:sz w:val="20"/>
              </w:rPr>
            </w:pPr>
          </w:p>
        </w:tc>
        <w:tc>
          <w:tcPr>
            <w:tcW w:w="1466" w:type="dxa"/>
            <w:tcBorders>
              <w:top w:val="nil"/>
              <w:left w:val="single" w:sz="6" w:space="0" w:color="auto"/>
              <w:bottom w:val="single" w:sz="6" w:space="0" w:color="auto"/>
              <w:right w:val="nil"/>
            </w:tcBorders>
          </w:tcPr>
          <w:p w14:paraId="57371FB6" w14:textId="77777777" w:rsidR="000919DA" w:rsidRPr="00B41D2C" w:rsidRDefault="000919DA" w:rsidP="00587CAF">
            <w:pPr>
              <w:jc w:val="left"/>
              <w:rPr>
                <w:sz w:val="20"/>
              </w:rPr>
            </w:pPr>
          </w:p>
        </w:tc>
        <w:tc>
          <w:tcPr>
            <w:tcW w:w="1698" w:type="dxa"/>
            <w:gridSpan w:val="2"/>
            <w:tcBorders>
              <w:top w:val="nil"/>
              <w:left w:val="nil"/>
              <w:bottom w:val="single" w:sz="6" w:space="0" w:color="auto"/>
              <w:right w:val="nil"/>
            </w:tcBorders>
          </w:tcPr>
          <w:p w14:paraId="78C85C22" w14:textId="77777777" w:rsidR="000919DA" w:rsidRPr="00B41D2C" w:rsidRDefault="000919DA" w:rsidP="00587CAF">
            <w:pPr>
              <w:jc w:val="left"/>
              <w:rPr>
                <w:sz w:val="20"/>
              </w:rPr>
            </w:pPr>
          </w:p>
        </w:tc>
        <w:tc>
          <w:tcPr>
            <w:tcW w:w="858" w:type="dxa"/>
            <w:gridSpan w:val="3"/>
            <w:tcBorders>
              <w:top w:val="nil"/>
              <w:left w:val="nil"/>
              <w:bottom w:val="single" w:sz="6" w:space="0" w:color="auto"/>
              <w:right w:val="nil"/>
            </w:tcBorders>
          </w:tcPr>
          <w:p w14:paraId="39838E72" w14:textId="77777777" w:rsidR="000919DA" w:rsidRPr="00B41D2C" w:rsidRDefault="000919DA" w:rsidP="00587CAF">
            <w:pPr>
              <w:jc w:val="left"/>
              <w:rPr>
                <w:sz w:val="20"/>
              </w:rPr>
            </w:pPr>
          </w:p>
        </w:tc>
        <w:tc>
          <w:tcPr>
            <w:tcW w:w="236" w:type="dxa"/>
            <w:tcBorders>
              <w:top w:val="nil"/>
              <w:left w:val="nil"/>
              <w:bottom w:val="single" w:sz="6" w:space="0" w:color="auto"/>
              <w:right w:val="nil"/>
            </w:tcBorders>
          </w:tcPr>
          <w:p w14:paraId="06FC7C44" w14:textId="77777777" w:rsidR="000919DA" w:rsidRPr="00B41D2C" w:rsidRDefault="000919DA" w:rsidP="00587CAF">
            <w:pPr>
              <w:jc w:val="left"/>
              <w:rPr>
                <w:sz w:val="20"/>
              </w:rPr>
            </w:pPr>
          </w:p>
        </w:tc>
        <w:tc>
          <w:tcPr>
            <w:tcW w:w="382" w:type="dxa"/>
            <w:gridSpan w:val="4"/>
            <w:tcBorders>
              <w:top w:val="nil"/>
              <w:left w:val="nil"/>
              <w:bottom w:val="single" w:sz="6" w:space="0" w:color="auto"/>
              <w:right w:val="single" w:sz="6" w:space="0" w:color="auto"/>
            </w:tcBorders>
          </w:tcPr>
          <w:p w14:paraId="1F37EFCE" w14:textId="77777777" w:rsidR="000919DA" w:rsidRPr="00B41D2C" w:rsidRDefault="000919DA" w:rsidP="00587CAF">
            <w:pPr>
              <w:jc w:val="left"/>
              <w:rPr>
                <w:sz w:val="20"/>
              </w:rPr>
            </w:pPr>
          </w:p>
        </w:tc>
      </w:tr>
      <w:tr w:rsidR="000919DA" w:rsidRPr="00B41D2C" w14:paraId="2079D720" w14:textId="77777777" w:rsidTr="000867BD">
        <w:trPr>
          <w:gridAfter w:val="1"/>
          <w:wAfter w:w="27" w:type="dxa"/>
        </w:trPr>
        <w:tc>
          <w:tcPr>
            <w:tcW w:w="2591" w:type="dxa"/>
            <w:gridSpan w:val="2"/>
            <w:tcBorders>
              <w:top w:val="nil"/>
              <w:left w:val="nil"/>
              <w:bottom w:val="nil"/>
              <w:right w:val="nil"/>
            </w:tcBorders>
          </w:tcPr>
          <w:p w14:paraId="1604058A" w14:textId="77777777" w:rsidR="000919DA" w:rsidRPr="00ED2338" w:rsidRDefault="000919DA" w:rsidP="00587CAF">
            <w:pPr>
              <w:jc w:val="left"/>
              <w:rPr>
                <w:sz w:val="20"/>
              </w:rPr>
            </w:pPr>
          </w:p>
        </w:tc>
        <w:tc>
          <w:tcPr>
            <w:tcW w:w="720" w:type="dxa"/>
            <w:gridSpan w:val="2"/>
            <w:tcBorders>
              <w:top w:val="nil"/>
              <w:left w:val="nil"/>
              <w:bottom w:val="nil"/>
              <w:right w:val="nil"/>
            </w:tcBorders>
          </w:tcPr>
          <w:p w14:paraId="33554B7C" w14:textId="77777777" w:rsidR="000919DA" w:rsidRPr="00ED2338" w:rsidRDefault="000919DA" w:rsidP="00587CAF">
            <w:pPr>
              <w:jc w:val="left"/>
              <w:rPr>
                <w:sz w:val="20"/>
              </w:rPr>
            </w:pPr>
          </w:p>
        </w:tc>
        <w:tc>
          <w:tcPr>
            <w:tcW w:w="10076" w:type="dxa"/>
            <w:gridSpan w:val="15"/>
            <w:tcBorders>
              <w:top w:val="nil"/>
              <w:left w:val="nil"/>
              <w:bottom w:val="nil"/>
              <w:right w:val="nil"/>
            </w:tcBorders>
          </w:tcPr>
          <w:p w14:paraId="6A3DB168" w14:textId="77777777" w:rsidR="000919DA" w:rsidRDefault="000919DA" w:rsidP="00587CAF">
            <w:pPr>
              <w:jc w:val="left"/>
              <w:rPr>
                <w:sz w:val="20"/>
              </w:rPr>
            </w:pPr>
          </w:p>
          <w:p w14:paraId="099F3F61" w14:textId="77777777" w:rsidR="003728C9" w:rsidRPr="00ED2338" w:rsidRDefault="003728C9" w:rsidP="00587CAF">
            <w:pPr>
              <w:jc w:val="left"/>
              <w:rPr>
                <w:sz w:val="20"/>
              </w:rPr>
            </w:pPr>
          </w:p>
          <w:p w14:paraId="1A160641" w14:textId="77777777" w:rsidR="00557518" w:rsidRPr="00230B99" w:rsidRDefault="00557518" w:rsidP="00557518">
            <w:pPr>
              <w:rPr>
                <w:sz w:val="20"/>
              </w:rPr>
            </w:pPr>
            <w:r>
              <w:rPr>
                <w:sz w:val="20"/>
              </w:rPr>
              <w:lastRenderedPageBreak/>
              <w:t xml:space="preserve">(*) </w:t>
            </w:r>
            <w:r w:rsidRPr="00386F6D">
              <w:rPr>
                <w:sz w:val="20"/>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9FAAFCC" w14:textId="56895EBC" w:rsidR="00557518" w:rsidRPr="00ED2338" w:rsidRDefault="00557518" w:rsidP="00557518">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w:t>
            </w:r>
            <w:r w:rsidR="007E4EFE">
              <w:rPr>
                <w:sz w:val="20"/>
              </w:rPr>
              <w:t>elgelerde olabilecek eksiklik</w:t>
            </w:r>
            <w:r w:rsidRPr="00ED2338">
              <w:rPr>
                <w:sz w:val="20"/>
              </w:rPr>
              <w:t>lerden dolay</w:t>
            </w:r>
            <w:r>
              <w:rPr>
                <w:sz w:val="20"/>
              </w:rPr>
              <w:t>ı</w:t>
            </w:r>
            <w:r w:rsidRPr="00ED2338">
              <w:rPr>
                <w:sz w:val="20"/>
              </w:rPr>
              <w:t xml:space="preserve"> </w:t>
            </w:r>
            <w:r>
              <w:rPr>
                <w:sz w:val="20"/>
              </w:rPr>
              <w:t>İş</w:t>
            </w:r>
            <w:r w:rsidRPr="00ED2338">
              <w:rPr>
                <w:sz w:val="20"/>
              </w:rPr>
              <w:t>veren sorumlu tutulamaz.</w:t>
            </w:r>
          </w:p>
          <w:p w14:paraId="01370A31" w14:textId="77777777" w:rsidR="00557518" w:rsidRPr="00ED2338" w:rsidRDefault="00557518" w:rsidP="00557518">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378EAE8D" w14:textId="77777777" w:rsidR="00557518" w:rsidRPr="00ED2338" w:rsidRDefault="00557518" w:rsidP="00557518">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77CB2C44" w14:textId="77777777" w:rsidR="00557518" w:rsidRDefault="00557518" w:rsidP="00557518">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30D96EBB" w14:textId="42A435B9" w:rsidR="000919DA" w:rsidRPr="00ED2338" w:rsidRDefault="00557518" w:rsidP="00557518">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Pr="00ED2338">
              <w:rPr>
                <w:sz w:val="20"/>
              </w:rPr>
              <w:t xml:space="preserve"> </w:t>
            </w:r>
          </w:p>
        </w:tc>
      </w:tr>
    </w:tbl>
    <w:p w14:paraId="39A6D47A" w14:textId="50321B85" w:rsidR="00CA24CA" w:rsidRPr="0058523E" w:rsidRDefault="00CA24CA" w:rsidP="0058523E">
      <w:pPr>
        <w:tabs>
          <w:tab w:val="left" w:pos="1035"/>
        </w:tabs>
        <w:sectPr w:rsidR="00CA24CA" w:rsidRPr="0058523E" w:rsidSect="00027968">
          <w:headerReference w:type="even" r:id="rId71"/>
          <w:footerReference w:type="even" r:id="rId72"/>
          <w:footerReference w:type="default" r:id="rId73"/>
          <w:footerReference w:type="first" r:id="rId74"/>
          <w:pgSz w:w="15840" w:h="12240" w:orient="landscape" w:code="1"/>
          <w:pgMar w:top="1800" w:right="1440" w:bottom="1440" w:left="1440" w:header="720" w:footer="720" w:gutter="0"/>
          <w:cols w:space="720"/>
          <w:titlePg/>
          <w:docGrid w:linePitch="326"/>
        </w:sectPr>
      </w:pPr>
    </w:p>
    <w:p w14:paraId="03E58B64" w14:textId="77777777" w:rsidR="00350876" w:rsidRPr="00557518" w:rsidRDefault="00CE1FB9" w:rsidP="00CE1FB9">
      <w:pPr>
        <w:pStyle w:val="S4-Heading2"/>
      </w:pPr>
      <w:r w:rsidRPr="00557518">
        <w:lastRenderedPageBreak/>
        <w:t>Menşei Ülke Beyan Formu</w:t>
      </w:r>
    </w:p>
    <w:p w14:paraId="14152C57" w14:textId="78E1A78C" w:rsidR="00CE1FB9" w:rsidRPr="00557518" w:rsidRDefault="009101B7" w:rsidP="00CE1FB9">
      <w:pPr>
        <w:pStyle w:val="S4-Heading2"/>
        <w:rPr>
          <w:b w:val="0"/>
          <w:bCs/>
          <w:i/>
          <w:iCs/>
          <w:sz w:val="28"/>
          <w:szCs w:val="28"/>
        </w:rPr>
      </w:pPr>
      <w:r w:rsidRPr="00557518">
        <w:rPr>
          <w:b w:val="0"/>
          <w:bCs/>
          <w:i/>
          <w:iCs/>
          <w:sz w:val="28"/>
          <w:szCs w:val="28"/>
        </w:rPr>
        <w:t>(</w:t>
      </w:r>
      <w:r w:rsidR="00C7055C" w:rsidRPr="00557518">
        <w:rPr>
          <w:b w:val="0"/>
          <w:bCs/>
          <w:i/>
          <w:iCs/>
          <w:sz w:val="28"/>
          <w:szCs w:val="28"/>
        </w:rPr>
        <w:t xml:space="preserve">Kayseri Su ve Kanalizasyon İdaresi </w:t>
      </w:r>
      <w:r w:rsidR="00173259" w:rsidRPr="00557518">
        <w:rPr>
          <w:b w:val="0"/>
          <w:bCs/>
          <w:i/>
          <w:iCs/>
          <w:sz w:val="28"/>
          <w:szCs w:val="28"/>
        </w:rPr>
        <w:t>KİBAAT-</w:t>
      </w:r>
      <w:r w:rsidR="0058523E" w:rsidRPr="00557518">
        <w:rPr>
          <w:b w:val="0"/>
          <w:bCs/>
          <w:i/>
          <w:iCs/>
          <w:sz w:val="28"/>
          <w:szCs w:val="28"/>
        </w:rPr>
        <w:t>2</w:t>
      </w:r>
      <w:r w:rsidR="00AB0D65" w:rsidRPr="00557518">
        <w:rPr>
          <w:b w:val="0"/>
          <w:bCs/>
          <w:i/>
          <w:iCs/>
          <w:sz w:val="28"/>
          <w:szCs w:val="28"/>
        </w:rPr>
        <w:t xml:space="preserve"> </w:t>
      </w:r>
      <w:r w:rsidRPr="00557518">
        <w:rPr>
          <w:b w:val="0"/>
          <w:bCs/>
          <w:i/>
          <w:iCs/>
          <w:sz w:val="28"/>
          <w:szCs w:val="28"/>
        </w:rPr>
        <w:t>Güneş Enerji Santrali)</w:t>
      </w:r>
    </w:p>
    <w:p w14:paraId="0B52B4AA" w14:textId="77777777" w:rsidR="00CE1FB9" w:rsidRPr="00557518" w:rsidRDefault="00CE1FB9" w:rsidP="00CE1FB9"/>
    <w:tbl>
      <w:tblPr>
        <w:tblStyle w:val="TabloKlavuzu"/>
        <w:tblW w:w="9214" w:type="dxa"/>
        <w:tblInd w:w="-147" w:type="dxa"/>
        <w:tblLook w:val="04A0" w:firstRow="1" w:lastRow="0" w:firstColumn="1" w:lastColumn="0" w:noHBand="0" w:noVBand="1"/>
      </w:tblPr>
      <w:tblGrid>
        <w:gridCol w:w="2394"/>
        <w:gridCol w:w="2247"/>
        <w:gridCol w:w="2248"/>
        <w:gridCol w:w="2325"/>
      </w:tblGrid>
      <w:tr w:rsidR="00497B17" w:rsidRPr="00557518" w14:paraId="717B3B76" w14:textId="77777777" w:rsidTr="005C6A2D">
        <w:tc>
          <w:tcPr>
            <w:tcW w:w="2394" w:type="dxa"/>
          </w:tcPr>
          <w:p w14:paraId="76A5E2A1" w14:textId="04A84429"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Kalem</w:t>
            </w:r>
          </w:p>
        </w:tc>
        <w:tc>
          <w:tcPr>
            <w:tcW w:w="2247" w:type="dxa"/>
          </w:tcPr>
          <w:p w14:paraId="54F43DD6" w14:textId="464B834E" w:rsidR="00497B17" w:rsidRPr="00557518" w:rsidRDefault="00497B17" w:rsidP="00497B17">
            <w:pPr>
              <w:pStyle w:val="S4-Heading2"/>
              <w:rPr>
                <w:rFonts w:asciiTheme="majorBidi" w:hAnsiTheme="majorBidi" w:cstheme="majorBidi"/>
                <w:sz w:val="20"/>
              </w:rPr>
            </w:pPr>
            <w:r w:rsidRPr="00557518">
              <w:rPr>
                <w:rFonts w:asciiTheme="majorBidi" w:hAnsiTheme="majorBidi" w:cstheme="majorBidi"/>
                <w:sz w:val="20"/>
              </w:rPr>
              <w:t>Açıklama</w:t>
            </w:r>
          </w:p>
        </w:tc>
        <w:tc>
          <w:tcPr>
            <w:tcW w:w="2248" w:type="dxa"/>
          </w:tcPr>
          <w:p w14:paraId="38F5249E" w14:textId="59F919D5"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Kod</w:t>
            </w:r>
          </w:p>
        </w:tc>
        <w:tc>
          <w:tcPr>
            <w:tcW w:w="2325" w:type="dxa"/>
          </w:tcPr>
          <w:p w14:paraId="2F8A8E20" w14:textId="4460D9B2"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Ülke</w:t>
            </w:r>
          </w:p>
        </w:tc>
      </w:tr>
      <w:tr w:rsidR="00952CF3" w:rsidRPr="00557518" w14:paraId="38D532C2" w14:textId="77777777" w:rsidTr="005C6A2D">
        <w:tc>
          <w:tcPr>
            <w:tcW w:w="9214" w:type="dxa"/>
            <w:gridSpan w:val="4"/>
            <w:tcBorders>
              <w:top w:val="single" w:sz="4" w:space="0" w:color="auto"/>
              <w:left w:val="single" w:sz="4" w:space="0" w:color="auto"/>
              <w:bottom w:val="single" w:sz="4" w:space="0" w:color="auto"/>
            </w:tcBorders>
          </w:tcPr>
          <w:p w14:paraId="48F9F913" w14:textId="25AFF56B" w:rsidR="00952CF3" w:rsidRPr="00557518" w:rsidRDefault="00952CF3" w:rsidP="00130245">
            <w:pPr>
              <w:pStyle w:val="S4-Heading2"/>
              <w:jc w:val="left"/>
              <w:rPr>
                <w:rFonts w:asciiTheme="majorBidi" w:hAnsiTheme="majorBidi" w:cstheme="majorBidi"/>
                <w:sz w:val="20"/>
              </w:rPr>
            </w:pPr>
            <w:r w:rsidRPr="00557518">
              <w:rPr>
                <w:rFonts w:asciiTheme="majorBidi" w:hAnsiTheme="majorBidi" w:cstheme="majorBidi"/>
                <w:sz w:val="20"/>
              </w:rPr>
              <w:t>İhtiyaç Listesi</w:t>
            </w:r>
          </w:p>
        </w:tc>
      </w:tr>
      <w:tr w:rsidR="00497B17" w:rsidRPr="00557518" w14:paraId="149806A8" w14:textId="77777777" w:rsidTr="005C6A2D">
        <w:tc>
          <w:tcPr>
            <w:tcW w:w="2394" w:type="dxa"/>
            <w:tcBorders>
              <w:top w:val="single" w:sz="4" w:space="0" w:color="auto"/>
              <w:left w:val="single" w:sz="4" w:space="0" w:color="auto"/>
              <w:bottom w:val="single" w:sz="4" w:space="0" w:color="auto"/>
              <w:right w:val="single" w:sz="4" w:space="0" w:color="auto"/>
            </w:tcBorders>
          </w:tcPr>
          <w:p w14:paraId="1FA515E8" w14:textId="6A66D8C5" w:rsidR="00497B17" w:rsidRPr="00557518"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1B461876" w14:textId="655C50BC" w:rsidR="00497B17" w:rsidRPr="00557518" w:rsidRDefault="00497B17" w:rsidP="00497B17">
            <w:pPr>
              <w:pStyle w:val="S4-Heading2"/>
              <w:jc w:val="both"/>
              <w:rPr>
                <w:rFonts w:asciiTheme="majorBidi" w:hAnsiTheme="majorBidi" w:cstheme="majorBidi"/>
                <w:b w:val="0"/>
                <w:bCs/>
                <w:sz w:val="20"/>
              </w:rPr>
            </w:pPr>
          </w:p>
        </w:tc>
        <w:tc>
          <w:tcPr>
            <w:tcW w:w="2248" w:type="dxa"/>
          </w:tcPr>
          <w:p w14:paraId="6B251CAA" w14:textId="77777777" w:rsidR="00497B17" w:rsidRPr="00557518" w:rsidRDefault="00497B17" w:rsidP="00497B17">
            <w:pPr>
              <w:pStyle w:val="S4-Heading2"/>
              <w:rPr>
                <w:rFonts w:asciiTheme="majorBidi" w:hAnsiTheme="majorBidi" w:cstheme="majorBidi"/>
                <w:sz w:val="20"/>
              </w:rPr>
            </w:pPr>
          </w:p>
        </w:tc>
        <w:tc>
          <w:tcPr>
            <w:tcW w:w="2325" w:type="dxa"/>
          </w:tcPr>
          <w:p w14:paraId="09C98FA3" w14:textId="77777777" w:rsidR="00497B17" w:rsidRPr="00557518" w:rsidRDefault="00497B17" w:rsidP="00497B17">
            <w:pPr>
              <w:pStyle w:val="S4-Heading2"/>
              <w:rPr>
                <w:rFonts w:asciiTheme="majorBidi" w:hAnsiTheme="majorBidi" w:cstheme="majorBidi"/>
                <w:sz w:val="20"/>
              </w:rPr>
            </w:pPr>
          </w:p>
        </w:tc>
      </w:tr>
      <w:tr w:rsidR="00497B17" w:rsidRPr="00557518" w14:paraId="3A6E71E4" w14:textId="77777777" w:rsidTr="005C6A2D">
        <w:tc>
          <w:tcPr>
            <w:tcW w:w="2394" w:type="dxa"/>
            <w:tcBorders>
              <w:top w:val="single" w:sz="4" w:space="0" w:color="auto"/>
              <w:left w:val="single" w:sz="4" w:space="0" w:color="auto"/>
              <w:bottom w:val="single" w:sz="4" w:space="0" w:color="auto"/>
              <w:right w:val="single" w:sz="4" w:space="0" w:color="auto"/>
            </w:tcBorders>
          </w:tcPr>
          <w:p w14:paraId="2744157A" w14:textId="2192208E" w:rsidR="00497B17" w:rsidRPr="00557518"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79F8B6DE" w14:textId="7DF79C68" w:rsidR="00497B17" w:rsidRPr="00557518" w:rsidRDefault="00497B17" w:rsidP="00497B17">
            <w:pPr>
              <w:pStyle w:val="S4-Heading2"/>
              <w:jc w:val="both"/>
              <w:rPr>
                <w:rFonts w:asciiTheme="majorBidi" w:hAnsiTheme="majorBidi" w:cstheme="majorBidi"/>
                <w:b w:val="0"/>
                <w:bCs/>
                <w:sz w:val="20"/>
              </w:rPr>
            </w:pPr>
          </w:p>
        </w:tc>
        <w:tc>
          <w:tcPr>
            <w:tcW w:w="2248" w:type="dxa"/>
          </w:tcPr>
          <w:p w14:paraId="558C62C6" w14:textId="77777777" w:rsidR="00497B17" w:rsidRPr="00557518" w:rsidRDefault="00497B17" w:rsidP="00497B17">
            <w:pPr>
              <w:pStyle w:val="S4-Heading2"/>
              <w:rPr>
                <w:rFonts w:asciiTheme="majorBidi" w:hAnsiTheme="majorBidi" w:cstheme="majorBidi"/>
                <w:sz w:val="20"/>
              </w:rPr>
            </w:pPr>
          </w:p>
        </w:tc>
        <w:tc>
          <w:tcPr>
            <w:tcW w:w="2325" w:type="dxa"/>
          </w:tcPr>
          <w:p w14:paraId="05B63726" w14:textId="77777777" w:rsidR="00497B17" w:rsidRPr="00557518" w:rsidRDefault="00497B17" w:rsidP="00497B17">
            <w:pPr>
              <w:pStyle w:val="S4-Heading2"/>
              <w:rPr>
                <w:rFonts w:asciiTheme="majorBidi" w:hAnsiTheme="majorBidi" w:cstheme="majorBidi"/>
                <w:sz w:val="20"/>
              </w:rPr>
            </w:pPr>
          </w:p>
        </w:tc>
      </w:tr>
    </w:tbl>
    <w:p w14:paraId="4B632271" w14:textId="352D1ACC" w:rsidR="0058523E" w:rsidRPr="00557518" w:rsidRDefault="0058523E" w:rsidP="0058523E">
      <w:pPr>
        <w:rPr>
          <w:sz w:val="32"/>
        </w:rPr>
      </w:pPr>
    </w:p>
    <w:p w14:paraId="6FCB7269" w14:textId="3E1F314F" w:rsidR="0058523E" w:rsidRPr="00557518" w:rsidRDefault="0058523E" w:rsidP="0058523E">
      <w:pPr>
        <w:pStyle w:val="S4-Heading2"/>
        <w:rPr>
          <w:b w:val="0"/>
          <w:bCs/>
          <w:i/>
          <w:iCs/>
          <w:sz w:val="28"/>
          <w:szCs w:val="28"/>
        </w:rPr>
      </w:pPr>
      <w:r w:rsidRPr="00557518">
        <w:t>Menşei Ülke Beyan Formu</w:t>
      </w:r>
      <w:r w:rsidRPr="00557518">
        <w:br/>
      </w:r>
      <w:r w:rsidRPr="00557518">
        <w:rPr>
          <w:b w:val="0"/>
          <w:bCs/>
          <w:i/>
          <w:iCs/>
          <w:sz w:val="28"/>
          <w:szCs w:val="28"/>
        </w:rPr>
        <w:t>(Kayseri Su ve Kanalizasyon İdaresi Şeker</w:t>
      </w:r>
      <w:r w:rsidR="00AB0D65" w:rsidRPr="00557518">
        <w:rPr>
          <w:b w:val="0"/>
          <w:bCs/>
          <w:i/>
          <w:iCs/>
          <w:sz w:val="28"/>
          <w:szCs w:val="28"/>
        </w:rPr>
        <w:t xml:space="preserve"> </w:t>
      </w:r>
      <w:r w:rsidRPr="00557518">
        <w:rPr>
          <w:b w:val="0"/>
          <w:bCs/>
          <w:i/>
          <w:iCs/>
          <w:sz w:val="28"/>
          <w:szCs w:val="28"/>
        </w:rPr>
        <w:t>Güneş Enerji Santrali)</w:t>
      </w:r>
    </w:p>
    <w:p w14:paraId="6AF123A6" w14:textId="77777777" w:rsidR="0058523E" w:rsidRPr="00557518" w:rsidRDefault="0058523E" w:rsidP="0058523E"/>
    <w:tbl>
      <w:tblPr>
        <w:tblStyle w:val="TabloKlavuzu"/>
        <w:tblW w:w="9214" w:type="dxa"/>
        <w:tblInd w:w="-147" w:type="dxa"/>
        <w:tblLook w:val="04A0" w:firstRow="1" w:lastRow="0" w:firstColumn="1" w:lastColumn="0" w:noHBand="0" w:noVBand="1"/>
      </w:tblPr>
      <w:tblGrid>
        <w:gridCol w:w="2394"/>
        <w:gridCol w:w="2247"/>
        <w:gridCol w:w="2248"/>
        <w:gridCol w:w="2325"/>
      </w:tblGrid>
      <w:tr w:rsidR="0058523E" w:rsidRPr="00557518" w14:paraId="7BCF9056" w14:textId="77777777" w:rsidTr="00123B66">
        <w:tc>
          <w:tcPr>
            <w:tcW w:w="2394" w:type="dxa"/>
          </w:tcPr>
          <w:p w14:paraId="3FF17ABC"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Kalem</w:t>
            </w:r>
          </w:p>
        </w:tc>
        <w:tc>
          <w:tcPr>
            <w:tcW w:w="2247" w:type="dxa"/>
          </w:tcPr>
          <w:p w14:paraId="2DFE59A3"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Açıklama</w:t>
            </w:r>
          </w:p>
        </w:tc>
        <w:tc>
          <w:tcPr>
            <w:tcW w:w="2248" w:type="dxa"/>
          </w:tcPr>
          <w:p w14:paraId="11C185CE"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Kod</w:t>
            </w:r>
          </w:p>
        </w:tc>
        <w:tc>
          <w:tcPr>
            <w:tcW w:w="2325" w:type="dxa"/>
          </w:tcPr>
          <w:p w14:paraId="4836DD2B"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Ülke</w:t>
            </w:r>
          </w:p>
        </w:tc>
      </w:tr>
      <w:tr w:rsidR="0058523E" w:rsidRPr="00557518" w14:paraId="2D547B9D" w14:textId="77777777" w:rsidTr="00123B66">
        <w:tc>
          <w:tcPr>
            <w:tcW w:w="9214" w:type="dxa"/>
            <w:gridSpan w:val="4"/>
            <w:tcBorders>
              <w:top w:val="single" w:sz="4" w:space="0" w:color="auto"/>
              <w:left w:val="single" w:sz="4" w:space="0" w:color="auto"/>
              <w:bottom w:val="single" w:sz="4" w:space="0" w:color="auto"/>
            </w:tcBorders>
          </w:tcPr>
          <w:p w14:paraId="64E12BA6" w14:textId="77777777" w:rsidR="0058523E" w:rsidRPr="00557518" w:rsidRDefault="0058523E" w:rsidP="00123B66">
            <w:pPr>
              <w:pStyle w:val="S4-Heading2"/>
              <w:jc w:val="left"/>
              <w:rPr>
                <w:rFonts w:asciiTheme="majorBidi" w:hAnsiTheme="majorBidi" w:cstheme="majorBidi"/>
                <w:sz w:val="20"/>
              </w:rPr>
            </w:pPr>
            <w:r w:rsidRPr="00557518">
              <w:rPr>
                <w:rFonts w:asciiTheme="majorBidi" w:hAnsiTheme="majorBidi" w:cstheme="majorBidi"/>
                <w:sz w:val="20"/>
              </w:rPr>
              <w:t>İhtiyaç Listesi</w:t>
            </w:r>
          </w:p>
        </w:tc>
      </w:tr>
      <w:tr w:rsidR="0058523E" w:rsidRPr="00557518" w14:paraId="59CFE138" w14:textId="77777777" w:rsidTr="00123B66">
        <w:tc>
          <w:tcPr>
            <w:tcW w:w="2394" w:type="dxa"/>
            <w:tcBorders>
              <w:top w:val="single" w:sz="4" w:space="0" w:color="auto"/>
              <w:left w:val="single" w:sz="4" w:space="0" w:color="auto"/>
              <w:bottom w:val="single" w:sz="4" w:space="0" w:color="auto"/>
              <w:right w:val="single" w:sz="4" w:space="0" w:color="auto"/>
            </w:tcBorders>
          </w:tcPr>
          <w:p w14:paraId="1D16F6A0" w14:textId="77777777" w:rsidR="0058523E" w:rsidRPr="00557518" w:rsidRDefault="0058523E" w:rsidP="00123B66">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150021A2" w14:textId="77777777" w:rsidR="0058523E" w:rsidRPr="00557518" w:rsidRDefault="0058523E" w:rsidP="00123B66">
            <w:pPr>
              <w:pStyle w:val="S4-Heading2"/>
              <w:jc w:val="both"/>
              <w:rPr>
                <w:rFonts w:asciiTheme="majorBidi" w:hAnsiTheme="majorBidi" w:cstheme="majorBidi"/>
                <w:b w:val="0"/>
                <w:bCs/>
                <w:sz w:val="20"/>
              </w:rPr>
            </w:pPr>
          </w:p>
        </w:tc>
        <w:tc>
          <w:tcPr>
            <w:tcW w:w="2248" w:type="dxa"/>
          </w:tcPr>
          <w:p w14:paraId="4116FE98" w14:textId="77777777" w:rsidR="0058523E" w:rsidRPr="00557518" w:rsidRDefault="0058523E" w:rsidP="00123B66">
            <w:pPr>
              <w:pStyle w:val="S4-Heading2"/>
              <w:rPr>
                <w:rFonts w:asciiTheme="majorBidi" w:hAnsiTheme="majorBidi" w:cstheme="majorBidi"/>
                <w:sz w:val="20"/>
              </w:rPr>
            </w:pPr>
          </w:p>
        </w:tc>
        <w:tc>
          <w:tcPr>
            <w:tcW w:w="2325" w:type="dxa"/>
          </w:tcPr>
          <w:p w14:paraId="2A31F6A5" w14:textId="77777777" w:rsidR="0058523E" w:rsidRPr="00557518" w:rsidRDefault="0058523E" w:rsidP="00123B66">
            <w:pPr>
              <w:pStyle w:val="S4-Heading2"/>
              <w:rPr>
                <w:rFonts w:asciiTheme="majorBidi" w:hAnsiTheme="majorBidi" w:cstheme="majorBidi"/>
                <w:sz w:val="20"/>
              </w:rPr>
            </w:pPr>
          </w:p>
        </w:tc>
      </w:tr>
      <w:tr w:rsidR="0058523E" w:rsidRPr="00557518" w14:paraId="5618C8B5" w14:textId="77777777" w:rsidTr="00123B66">
        <w:tc>
          <w:tcPr>
            <w:tcW w:w="2394" w:type="dxa"/>
            <w:tcBorders>
              <w:top w:val="single" w:sz="4" w:space="0" w:color="auto"/>
              <w:left w:val="single" w:sz="4" w:space="0" w:color="auto"/>
              <w:bottom w:val="single" w:sz="4" w:space="0" w:color="auto"/>
              <w:right w:val="single" w:sz="4" w:space="0" w:color="auto"/>
            </w:tcBorders>
          </w:tcPr>
          <w:p w14:paraId="170013E9" w14:textId="77777777" w:rsidR="0058523E" w:rsidRPr="00557518" w:rsidRDefault="0058523E" w:rsidP="00123B66">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7908A111" w14:textId="77777777" w:rsidR="0058523E" w:rsidRPr="00557518" w:rsidRDefault="0058523E" w:rsidP="00123B66">
            <w:pPr>
              <w:pStyle w:val="S4-Heading2"/>
              <w:jc w:val="both"/>
              <w:rPr>
                <w:rFonts w:asciiTheme="majorBidi" w:hAnsiTheme="majorBidi" w:cstheme="majorBidi"/>
                <w:b w:val="0"/>
                <w:bCs/>
                <w:sz w:val="20"/>
              </w:rPr>
            </w:pPr>
          </w:p>
        </w:tc>
        <w:tc>
          <w:tcPr>
            <w:tcW w:w="2248" w:type="dxa"/>
          </w:tcPr>
          <w:p w14:paraId="5B17F7B2" w14:textId="77777777" w:rsidR="0058523E" w:rsidRPr="00557518" w:rsidRDefault="0058523E" w:rsidP="00123B66">
            <w:pPr>
              <w:pStyle w:val="S4-Heading2"/>
              <w:rPr>
                <w:rFonts w:asciiTheme="majorBidi" w:hAnsiTheme="majorBidi" w:cstheme="majorBidi"/>
                <w:sz w:val="20"/>
              </w:rPr>
            </w:pPr>
          </w:p>
        </w:tc>
        <w:tc>
          <w:tcPr>
            <w:tcW w:w="2325" w:type="dxa"/>
          </w:tcPr>
          <w:p w14:paraId="41863E82" w14:textId="77777777" w:rsidR="0058523E" w:rsidRPr="00557518" w:rsidRDefault="0058523E" w:rsidP="00123B66">
            <w:pPr>
              <w:pStyle w:val="S4-Heading2"/>
              <w:rPr>
                <w:rFonts w:asciiTheme="majorBidi" w:hAnsiTheme="majorBidi" w:cstheme="majorBidi"/>
                <w:sz w:val="20"/>
              </w:rPr>
            </w:pPr>
          </w:p>
        </w:tc>
      </w:tr>
    </w:tbl>
    <w:p w14:paraId="1E69E478" w14:textId="6D479FD4" w:rsidR="0058523E" w:rsidRPr="00557518" w:rsidRDefault="0058523E" w:rsidP="0058523E">
      <w:pPr>
        <w:tabs>
          <w:tab w:val="left" w:pos="5100"/>
        </w:tabs>
        <w:rPr>
          <w:sz w:val="32"/>
        </w:rPr>
      </w:pPr>
    </w:p>
    <w:p w14:paraId="54E0DB28" w14:textId="77777777" w:rsidR="000919DA" w:rsidRPr="00557518" w:rsidRDefault="000919DA" w:rsidP="000919DA">
      <w:pPr>
        <w:pStyle w:val="S4-Heading2"/>
      </w:pPr>
      <w:r w:rsidRPr="00557518">
        <w:t>Menşei Ülke Beyan Formu</w:t>
      </w:r>
    </w:p>
    <w:p w14:paraId="5144784E" w14:textId="1FFF964C" w:rsidR="000919DA" w:rsidRPr="00350876" w:rsidRDefault="000919DA" w:rsidP="000919DA">
      <w:pPr>
        <w:pStyle w:val="S4-Heading2"/>
        <w:rPr>
          <w:b w:val="0"/>
          <w:bCs/>
          <w:i/>
          <w:iCs/>
          <w:sz w:val="28"/>
          <w:szCs w:val="28"/>
        </w:rPr>
      </w:pPr>
      <w:r w:rsidRPr="00557518">
        <w:rPr>
          <w:b w:val="0"/>
          <w:bCs/>
          <w:i/>
          <w:iCs/>
          <w:sz w:val="28"/>
          <w:szCs w:val="28"/>
        </w:rPr>
        <w:t>(Kayseri Su ve Kanalizasyon İdaresi Ağırnas Güneş Enerji</w:t>
      </w:r>
      <w:r w:rsidRPr="00350876">
        <w:rPr>
          <w:b w:val="0"/>
          <w:bCs/>
          <w:i/>
          <w:iCs/>
          <w:sz w:val="28"/>
          <w:szCs w:val="28"/>
        </w:rPr>
        <w:t xml:space="preserve"> Santrali)</w:t>
      </w:r>
    </w:p>
    <w:tbl>
      <w:tblPr>
        <w:tblStyle w:val="TabloKlavuzu"/>
        <w:tblW w:w="9214" w:type="dxa"/>
        <w:tblInd w:w="-147" w:type="dxa"/>
        <w:tblLook w:val="04A0" w:firstRow="1" w:lastRow="0" w:firstColumn="1" w:lastColumn="0" w:noHBand="0" w:noVBand="1"/>
      </w:tblPr>
      <w:tblGrid>
        <w:gridCol w:w="2394"/>
        <w:gridCol w:w="2247"/>
        <w:gridCol w:w="2248"/>
        <w:gridCol w:w="2325"/>
      </w:tblGrid>
      <w:tr w:rsidR="000919DA" w:rsidRPr="00497B17" w14:paraId="1CBAA716" w14:textId="77777777" w:rsidTr="00587CAF">
        <w:tc>
          <w:tcPr>
            <w:tcW w:w="2394" w:type="dxa"/>
          </w:tcPr>
          <w:p w14:paraId="79E554C0"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Kalem</w:t>
            </w:r>
          </w:p>
        </w:tc>
        <w:tc>
          <w:tcPr>
            <w:tcW w:w="2247" w:type="dxa"/>
          </w:tcPr>
          <w:p w14:paraId="6DF14647"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Açıklama</w:t>
            </w:r>
          </w:p>
        </w:tc>
        <w:tc>
          <w:tcPr>
            <w:tcW w:w="2248" w:type="dxa"/>
          </w:tcPr>
          <w:p w14:paraId="5C220DCC"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Kod</w:t>
            </w:r>
          </w:p>
        </w:tc>
        <w:tc>
          <w:tcPr>
            <w:tcW w:w="2325" w:type="dxa"/>
          </w:tcPr>
          <w:p w14:paraId="21783CA1"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Ülke</w:t>
            </w:r>
          </w:p>
        </w:tc>
      </w:tr>
      <w:tr w:rsidR="000919DA" w:rsidRPr="00497B17" w14:paraId="44DFCC6C" w14:textId="77777777" w:rsidTr="00587CAF">
        <w:tc>
          <w:tcPr>
            <w:tcW w:w="9214" w:type="dxa"/>
            <w:gridSpan w:val="4"/>
            <w:tcBorders>
              <w:top w:val="single" w:sz="4" w:space="0" w:color="auto"/>
              <w:left w:val="single" w:sz="4" w:space="0" w:color="auto"/>
              <w:bottom w:val="single" w:sz="4" w:space="0" w:color="auto"/>
            </w:tcBorders>
          </w:tcPr>
          <w:p w14:paraId="3FA8AC1E" w14:textId="77777777" w:rsidR="000919DA" w:rsidRPr="00497B17" w:rsidRDefault="000919DA" w:rsidP="00587CAF">
            <w:pPr>
              <w:pStyle w:val="S4-Heading2"/>
              <w:jc w:val="left"/>
              <w:rPr>
                <w:rFonts w:asciiTheme="majorBidi" w:hAnsiTheme="majorBidi" w:cstheme="majorBidi"/>
                <w:sz w:val="20"/>
              </w:rPr>
            </w:pPr>
            <w:r>
              <w:rPr>
                <w:rFonts w:asciiTheme="majorBidi" w:hAnsiTheme="majorBidi" w:cstheme="majorBidi"/>
                <w:sz w:val="20"/>
              </w:rPr>
              <w:t>İhtiyaç Listesi</w:t>
            </w:r>
          </w:p>
        </w:tc>
      </w:tr>
      <w:tr w:rsidR="000919DA" w:rsidRPr="00497B17" w14:paraId="31EDB15D" w14:textId="77777777" w:rsidTr="00587CAF">
        <w:tc>
          <w:tcPr>
            <w:tcW w:w="2394" w:type="dxa"/>
            <w:tcBorders>
              <w:top w:val="single" w:sz="4" w:space="0" w:color="auto"/>
              <w:left w:val="single" w:sz="4" w:space="0" w:color="auto"/>
              <w:bottom w:val="single" w:sz="4" w:space="0" w:color="auto"/>
              <w:right w:val="single" w:sz="4" w:space="0" w:color="auto"/>
            </w:tcBorders>
          </w:tcPr>
          <w:p w14:paraId="58B216B0" w14:textId="77777777" w:rsidR="000919DA" w:rsidRPr="00497B17" w:rsidRDefault="000919DA" w:rsidP="00587CAF">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431D3468" w14:textId="77777777" w:rsidR="000919DA" w:rsidRPr="00497B17" w:rsidRDefault="000919DA" w:rsidP="00587CAF">
            <w:pPr>
              <w:pStyle w:val="S4-Heading2"/>
              <w:jc w:val="both"/>
              <w:rPr>
                <w:rFonts w:asciiTheme="majorBidi" w:hAnsiTheme="majorBidi" w:cstheme="majorBidi"/>
                <w:b w:val="0"/>
                <w:bCs/>
                <w:sz w:val="20"/>
              </w:rPr>
            </w:pPr>
          </w:p>
        </w:tc>
        <w:tc>
          <w:tcPr>
            <w:tcW w:w="2248" w:type="dxa"/>
          </w:tcPr>
          <w:p w14:paraId="527044C9" w14:textId="77777777" w:rsidR="000919DA" w:rsidRPr="00497B17" w:rsidRDefault="000919DA" w:rsidP="00587CAF">
            <w:pPr>
              <w:pStyle w:val="S4-Heading2"/>
              <w:rPr>
                <w:rFonts w:asciiTheme="majorBidi" w:hAnsiTheme="majorBidi" w:cstheme="majorBidi"/>
                <w:sz w:val="20"/>
              </w:rPr>
            </w:pPr>
          </w:p>
        </w:tc>
        <w:tc>
          <w:tcPr>
            <w:tcW w:w="2325" w:type="dxa"/>
          </w:tcPr>
          <w:p w14:paraId="380BA60A" w14:textId="77777777" w:rsidR="000919DA" w:rsidRPr="00497B17" w:rsidRDefault="000919DA" w:rsidP="00587CAF">
            <w:pPr>
              <w:pStyle w:val="S4-Heading2"/>
              <w:rPr>
                <w:rFonts w:asciiTheme="majorBidi" w:hAnsiTheme="majorBidi" w:cstheme="majorBidi"/>
                <w:sz w:val="20"/>
              </w:rPr>
            </w:pPr>
          </w:p>
        </w:tc>
      </w:tr>
      <w:tr w:rsidR="000919DA" w:rsidRPr="00497B17" w14:paraId="7F555BAC" w14:textId="77777777" w:rsidTr="00587CAF">
        <w:tc>
          <w:tcPr>
            <w:tcW w:w="2394" w:type="dxa"/>
            <w:tcBorders>
              <w:top w:val="single" w:sz="4" w:space="0" w:color="auto"/>
              <w:left w:val="single" w:sz="4" w:space="0" w:color="auto"/>
              <w:bottom w:val="single" w:sz="4" w:space="0" w:color="auto"/>
              <w:right w:val="single" w:sz="4" w:space="0" w:color="auto"/>
            </w:tcBorders>
          </w:tcPr>
          <w:p w14:paraId="06BA0D90" w14:textId="77777777" w:rsidR="000919DA" w:rsidRPr="00497B17" w:rsidRDefault="000919DA" w:rsidP="00587CAF">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2AA6F972" w14:textId="77777777" w:rsidR="000919DA" w:rsidRPr="00497B17" w:rsidRDefault="000919DA" w:rsidP="00587CAF">
            <w:pPr>
              <w:pStyle w:val="S4-Heading2"/>
              <w:jc w:val="both"/>
              <w:rPr>
                <w:rFonts w:asciiTheme="majorBidi" w:hAnsiTheme="majorBidi" w:cstheme="majorBidi"/>
                <w:b w:val="0"/>
                <w:bCs/>
                <w:sz w:val="20"/>
              </w:rPr>
            </w:pPr>
          </w:p>
        </w:tc>
        <w:tc>
          <w:tcPr>
            <w:tcW w:w="2248" w:type="dxa"/>
          </w:tcPr>
          <w:p w14:paraId="62BC63BA" w14:textId="77777777" w:rsidR="000919DA" w:rsidRPr="00497B17" w:rsidRDefault="000919DA" w:rsidP="00587CAF">
            <w:pPr>
              <w:pStyle w:val="S4-Heading2"/>
              <w:rPr>
                <w:rFonts w:asciiTheme="majorBidi" w:hAnsiTheme="majorBidi" w:cstheme="majorBidi"/>
                <w:sz w:val="20"/>
              </w:rPr>
            </w:pPr>
          </w:p>
        </w:tc>
        <w:tc>
          <w:tcPr>
            <w:tcW w:w="2325" w:type="dxa"/>
          </w:tcPr>
          <w:p w14:paraId="704AC430" w14:textId="77777777" w:rsidR="000919DA" w:rsidRPr="00497B17" w:rsidRDefault="000919DA" w:rsidP="00587CAF">
            <w:pPr>
              <w:pStyle w:val="S4-Heading2"/>
              <w:rPr>
                <w:rFonts w:asciiTheme="majorBidi" w:hAnsiTheme="majorBidi" w:cstheme="majorBidi"/>
                <w:sz w:val="20"/>
              </w:rPr>
            </w:pPr>
          </w:p>
        </w:tc>
      </w:tr>
    </w:tbl>
    <w:p w14:paraId="310B3428" w14:textId="15DCAAFD" w:rsidR="00B15F78" w:rsidRPr="0058523E" w:rsidRDefault="0058523E" w:rsidP="0058523E">
      <w:pPr>
        <w:tabs>
          <w:tab w:val="left" w:pos="5100"/>
        </w:tabs>
        <w:rPr>
          <w:sz w:val="32"/>
        </w:rPr>
        <w:sectPr w:rsidR="00B15F78" w:rsidRPr="0058523E" w:rsidSect="00027968">
          <w:footerReference w:type="even" r:id="rId75"/>
          <w:footerReference w:type="default" r:id="rId76"/>
          <w:footerReference w:type="first" r:id="rId77"/>
          <w:pgSz w:w="12240" w:h="15840" w:code="1"/>
          <w:pgMar w:top="1440" w:right="1440" w:bottom="1440" w:left="1800" w:header="720" w:footer="720" w:gutter="0"/>
          <w:cols w:space="720"/>
          <w:titlePg/>
          <w:docGrid w:linePitch="326"/>
        </w:sectPr>
      </w:pPr>
      <w:r>
        <w:rPr>
          <w:sz w:val="32"/>
        </w:rPr>
        <w:tab/>
      </w:r>
    </w:p>
    <w:p w14:paraId="0C4258EE" w14:textId="203E08C2" w:rsidR="00F5048B" w:rsidRPr="00350876" w:rsidRDefault="00754B59" w:rsidP="00754B59">
      <w:pPr>
        <w:pStyle w:val="S4-Heading2"/>
        <w:rPr>
          <w:b w:val="0"/>
          <w:bCs/>
          <w:sz w:val="28"/>
          <w:szCs w:val="28"/>
        </w:rPr>
      </w:pPr>
      <w:bookmarkStart w:id="608" w:name="_Toc437968871"/>
      <w:bookmarkStart w:id="609" w:name="_Toc197236027"/>
      <w:r w:rsidRPr="00557518">
        <w:lastRenderedPageBreak/>
        <w:t>2 Numaralı Çizelge İşverenin Ülkesinden Tedarik EdilenTesis (Zorunlu Yedek ParçalarD</w:t>
      </w:r>
      <w:r w:rsidR="008911A1" w:rsidRPr="00557518">
        <w:t>a</w:t>
      </w:r>
      <w:r w:rsidRPr="00557518">
        <w:t>hil)</w:t>
      </w:r>
      <w:bookmarkEnd w:id="608"/>
      <w:bookmarkEnd w:id="609"/>
      <w:r w:rsidRPr="00557518">
        <w:t xml:space="preserve"> </w:t>
      </w:r>
      <w:r w:rsidR="00F5048B" w:rsidRPr="00557518">
        <w:rPr>
          <w:b w:val="0"/>
          <w:bCs/>
        </w:rPr>
        <w:t>(</w:t>
      </w:r>
      <w:r w:rsidR="00892356" w:rsidRPr="00557518">
        <w:rPr>
          <w:b w:val="0"/>
          <w:bCs/>
          <w:i/>
          <w:iCs/>
          <w:sz w:val="28"/>
          <w:szCs w:val="28"/>
        </w:rPr>
        <w:t xml:space="preserve">Kayseri Su ve Kanalizasyon İdaresi </w:t>
      </w:r>
      <w:r w:rsidR="00173259" w:rsidRPr="00557518">
        <w:rPr>
          <w:i/>
          <w:iCs/>
          <w:sz w:val="28"/>
          <w:szCs w:val="28"/>
        </w:rPr>
        <w:t>KİBAAT-</w:t>
      </w:r>
      <w:r w:rsidR="0058523E" w:rsidRPr="00557518">
        <w:rPr>
          <w:i/>
          <w:iCs/>
          <w:sz w:val="28"/>
          <w:szCs w:val="28"/>
        </w:rPr>
        <w:t>2</w:t>
      </w:r>
      <w:r w:rsidR="0058523E" w:rsidRPr="00557518">
        <w:rPr>
          <w:b w:val="0"/>
          <w:bCs/>
          <w:i/>
          <w:iCs/>
          <w:sz w:val="28"/>
          <w:szCs w:val="28"/>
        </w:rPr>
        <w:t xml:space="preserve"> </w:t>
      </w:r>
      <w:r w:rsidR="00892356" w:rsidRPr="00557518">
        <w:rPr>
          <w:b w:val="0"/>
          <w:bCs/>
          <w:i/>
          <w:iCs/>
          <w:sz w:val="28"/>
          <w:szCs w:val="28"/>
        </w:rPr>
        <w:t>Güneş Enerji Santrali</w:t>
      </w:r>
      <w:r w:rsidR="00F5048B" w:rsidRPr="00557518">
        <w:rPr>
          <w:b w:val="0"/>
          <w:bCs/>
          <w:i/>
          <w:iCs/>
          <w:sz w:val="28"/>
          <w:szCs w:val="28"/>
        </w:rPr>
        <w:t>)</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042555" w:rsidRPr="00B41D2C" w14:paraId="1AED02FC" w14:textId="77777777" w:rsidTr="00FA0F16">
        <w:trPr>
          <w:cantSplit/>
          <w:trHeight w:val="1134"/>
        </w:trPr>
        <w:tc>
          <w:tcPr>
            <w:tcW w:w="870" w:type="dxa"/>
            <w:tcBorders>
              <w:top w:val="single" w:sz="6" w:space="0" w:color="auto"/>
              <w:bottom w:val="nil"/>
              <w:right w:val="nil"/>
            </w:tcBorders>
          </w:tcPr>
          <w:p w14:paraId="2FBD884C" w14:textId="59BA4AFC" w:rsidR="00042555" w:rsidRPr="00B41D2C" w:rsidRDefault="00042555" w:rsidP="00342116">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094FF730" w14:textId="62F582DD" w:rsidR="00042555" w:rsidRPr="00B41D2C" w:rsidRDefault="00042555" w:rsidP="00342116">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5BCAA4A2" w14:textId="14B53283" w:rsidR="00042555" w:rsidRPr="00B41D2C" w:rsidRDefault="00042555" w:rsidP="00342116">
            <w:pPr>
              <w:jc w:val="center"/>
              <w:rPr>
                <w:sz w:val="20"/>
              </w:rPr>
            </w:pPr>
            <w:r w:rsidRPr="00B41D2C">
              <w:rPr>
                <w:sz w:val="20"/>
              </w:rPr>
              <w:t>Miktar</w:t>
            </w:r>
            <w:r w:rsidR="00215B32">
              <w:rPr>
                <w:sz w:val="20"/>
              </w:rPr>
              <w:t xml:space="preserve"> (*)</w:t>
            </w:r>
          </w:p>
        </w:tc>
        <w:tc>
          <w:tcPr>
            <w:tcW w:w="1985" w:type="dxa"/>
            <w:gridSpan w:val="2"/>
            <w:vMerge w:val="restart"/>
            <w:tcBorders>
              <w:top w:val="single" w:sz="4" w:space="0" w:color="auto"/>
              <w:left w:val="single" w:sz="4" w:space="0" w:color="auto"/>
              <w:right w:val="single" w:sz="4" w:space="0" w:color="auto"/>
            </w:tcBorders>
          </w:tcPr>
          <w:p w14:paraId="695729AE" w14:textId="77777777" w:rsidR="00042555" w:rsidRDefault="00042555" w:rsidP="00342116">
            <w:pPr>
              <w:jc w:val="center"/>
              <w:rPr>
                <w:sz w:val="20"/>
                <w:vertAlign w:val="superscript"/>
              </w:rPr>
            </w:pPr>
            <w:r>
              <w:rPr>
                <w:sz w:val="20"/>
              </w:rPr>
              <w:t>EXW Birim Fiyat</w:t>
            </w:r>
            <w:r>
              <w:rPr>
                <w:sz w:val="20"/>
                <w:vertAlign w:val="superscript"/>
              </w:rPr>
              <w:t>1</w:t>
            </w:r>
          </w:p>
          <w:p w14:paraId="451825F2" w14:textId="77777777" w:rsidR="00042555" w:rsidRDefault="00042555" w:rsidP="00342116">
            <w:pPr>
              <w:jc w:val="center"/>
              <w:rPr>
                <w:sz w:val="20"/>
                <w:vertAlign w:val="superscript"/>
              </w:rPr>
            </w:pPr>
          </w:p>
          <w:p w14:paraId="1A052C5C" w14:textId="77777777" w:rsidR="00042555" w:rsidRDefault="00042555" w:rsidP="00342116">
            <w:pPr>
              <w:jc w:val="center"/>
              <w:rPr>
                <w:sz w:val="20"/>
                <w:vertAlign w:val="superscript"/>
              </w:rPr>
            </w:pPr>
          </w:p>
          <w:p w14:paraId="4EC9F054" w14:textId="77777777" w:rsidR="003728C9" w:rsidRDefault="003728C9" w:rsidP="00342116">
            <w:pPr>
              <w:jc w:val="center"/>
              <w:rPr>
                <w:sz w:val="20"/>
                <w:vertAlign w:val="superscript"/>
              </w:rPr>
            </w:pPr>
          </w:p>
          <w:p w14:paraId="081ABD89" w14:textId="1DD52E5E" w:rsidR="00042555" w:rsidRPr="00042555" w:rsidRDefault="00042555" w:rsidP="00342116">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7669A8D2" w14:textId="77777777" w:rsidR="00042555" w:rsidRPr="00042555" w:rsidRDefault="00042555" w:rsidP="00042555">
            <w:pPr>
              <w:spacing w:after="0"/>
              <w:ind w:right="0"/>
              <w:jc w:val="center"/>
              <w:rPr>
                <w:sz w:val="20"/>
              </w:rPr>
            </w:pPr>
            <w:r w:rsidRPr="00042555">
              <w:rPr>
                <w:sz w:val="20"/>
              </w:rPr>
              <w:t>Eğer Sözleşme verilirse, ilgili kalem başına ödenecek olan satış vergisi ve diğer vergiler (TST 17.5(b)(ii) uyarınca)</w:t>
            </w:r>
          </w:p>
          <w:p w14:paraId="71B95982" w14:textId="77777777" w:rsidR="003728C9" w:rsidRDefault="003728C9" w:rsidP="00342116">
            <w:pPr>
              <w:jc w:val="center"/>
              <w:rPr>
                <w:i/>
                <w:sz w:val="20"/>
              </w:rPr>
            </w:pPr>
          </w:p>
          <w:p w14:paraId="04E5ECB7" w14:textId="08BDBAF1" w:rsidR="00042555" w:rsidRPr="00B41D2C" w:rsidRDefault="00042555" w:rsidP="00342116">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03B6E7F3" w14:textId="4DB06089" w:rsidR="00042555" w:rsidRPr="00B41D2C" w:rsidRDefault="00042555" w:rsidP="00342116">
            <w:pPr>
              <w:jc w:val="center"/>
              <w:rPr>
                <w:sz w:val="20"/>
              </w:rPr>
            </w:pPr>
            <w:r>
              <w:rPr>
                <w:sz w:val="20"/>
              </w:rPr>
              <w:t xml:space="preserve">EXW </w:t>
            </w:r>
            <w:r w:rsidRPr="00B41D2C">
              <w:rPr>
                <w:sz w:val="20"/>
              </w:rPr>
              <w:t>Toplam Fiyat</w:t>
            </w:r>
            <w:r w:rsidR="00F378FE">
              <w:rPr>
                <w:sz w:val="20"/>
                <w:vertAlign w:val="superscript"/>
              </w:rPr>
              <w:t>1</w:t>
            </w:r>
          </w:p>
        </w:tc>
      </w:tr>
      <w:tr w:rsidR="00042555" w:rsidRPr="00B41D2C" w14:paraId="46570F57" w14:textId="77777777" w:rsidTr="00FA0F16">
        <w:tc>
          <w:tcPr>
            <w:tcW w:w="870" w:type="dxa"/>
            <w:tcBorders>
              <w:top w:val="nil"/>
              <w:bottom w:val="nil"/>
              <w:right w:val="nil"/>
            </w:tcBorders>
          </w:tcPr>
          <w:p w14:paraId="11984FBF" w14:textId="77777777" w:rsidR="00042555" w:rsidRPr="00B41D2C" w:rsidRDefault="00042555" w:rsidP="00342116">
            <w:pPr>
              <w:rPr>
                <w:sz w:val="20"/>
              </w:rPr>
            </w:pPr>
          </w:p>
        </w:tc>
        <w:tc>
          <w:tcPr>
            <w:tcW w:w="3685" w:type="dxa"/>
            <w:gridSpan w:val="7"/>
            <w:tcBorders>
              <w:top w:val="nil"/>
              <w:left w:val="single" w:sz="6" w:space="0" w:color="auto"/>
              <w:bottom w:val="nil"/>
              <w:right w:val="single" w:sz="6" w:space="0" w:color="auto"/>
            </w:tcBorders>
          </w:tcPr>
          <w:p w14:paraId="0C9D53DB" w14:textId="77777777" w:rsidR="00042555" w:rsidRPr="00B41D2C" w:rsidRDefault="00042555" w:rsidP="00342116">
            <w:pPr>
              <w:rPr>
                <w:sz w:val="20"/>
              </w:rPr>
            </w:pPr>
          </w:p>
        </w:tc>
        <w:tc>
          <w:tcPr>
            <w:tcW w:w="1134" w:type="dxa"/>
            <w:gridSpan w:val="2"/>
            <w:tcBorders>
              <w:top w:val="nil"/>
              <w:left w:val="single" w:sz="6" w:space="0" w:color="auto"/>
              <w:bottom w:val="nil"/>
              <w:right w:val="single" w:sz="4" w:space="0" w:color="auto"/>
            </w:tcBorders>
          </w:tcPr>
          <w:p w14:paraId="0AA6ABE3" w14:textId="77777777" w:rsidR="00042555" w:rsidRPr="00B41D2C" w:rsidRDefault="00042555" w:rsidP="00342116">
            <w:pPr>
              <w:rPr>
                <w:sz w:val="20"/>
              </w:rPr>
            </w:pPr>
          </w:p>
        </w:tc>
        <w:tc>
          <w:tcPr>
            <w:tcW w:w="1985" w:type="dxa"/>
            <w:gridSpan w:val="2"/>
            <w:vMerge/>
            <w:tcBorders>
              <w:left w:val="single" w:sz="4" w:space="0" w:color="auto"/>
              <w:right w:val="single" w:sz="4" w:space="0" w:color="auto"/>
            </w:tcBorders>
          </w:tcPr>
          <w:p w14:paraId="371CE733" w14:textId="77777777" w:rsidR="00042555" w:rsidRPr="00B41D2C" w:rsidRDefault="00042555" w:rsidP="00342116">
            <w:pPr>
              <w:jc w:val="center"/>
              <w:rPr>
                <w:sz w:val="20"/>
              </w:rPr>
            </w:pPr>
          </w:p>
        </w:tc>
        <w:tc>
          <w:tcPr>
            <w:tcW w:w="2693" w:type="dxa"/>
            <w:gridSpan w:val="2"/>
            <w:vMerge/>
            <w:tcBorders>
              <w:left w:val="single" w:sz="4" w:space="0" w:color="auto"/>
              <w:right w:val="single" w:sz="4" w:space="0" w:color="auto"/>
            </w:tcBorders>
          </w:tcPr>
          <w:p w14:paraId="72A7FF5E" w14:textId="3E50D17C" w:rsidR="00042555" w:rsidRPr="00B41D2C" w:rsidRDefault="00042555" w:rsidP="00342116">
            <w:pPr>
              <w:jc w:val="center"/>
              <w:rPr>
                <w:i/>
                <w:sz w:val="20"/>
              </w:rPr>
            </w:pPr>
          </w:p>
        </w:tc>
        <w:tc>
          <w:tcPr>
            <w:tcW w:w="2410" w:type="dxa"/>
            <w:gridSpan w:val="2"/>
            <w:tcBorders>
              <w:top w:val="nil"/>
              <w:left w:val="single" w:sz="4" w:space="0" w:color="auto"/>
              <w:bottom w:val="nil"/>
            </w:tcBorders>
          </w:tcPr>
          <w:p w14:paraId="31FCB275" w14:textId="77777777" w:rsidR="00042555" w:rsidRPr="00B41D2C" w:rsidRDefault="00042555" w:rsidP="00342116">
            <w:pPr>
              <w:rPr>
                <w:sz w:val="20"/>
              </w:rPr>
            </w:pPr>
          </w:p>
        </w:tc>
      </w:tr>
      <w:tr w:rsidR="00042555" w:rsidRPr="00B41D2C" w14:paraId="36A11B61" w14:textId="77777777" w:rsidTr="00FA0F16">
        <w:tc>
          <w:tcPr>
            <w:tcW w:w="870" w:type="dxa"/>
            <w:tcBorders>
              <w:top w:val="nil"/>
              <w:bottom w:val="single" w:sz="4" w:space="0" w:color="auto"/>
              <w:right w:val="nil"/>
            </w:tcBorders>
          </w:tcPr>
          <w:p w14:paraId="14F45878" w14:textId="77777777" w:rsidR="00042555" w:rsidRPr="00B41D2C" w:rsidRDefault="00042555" w:rsidP="00342116">
            <w:pPr>
              <w:rPr>
                <w:sz w:val="20"/>
              </w:rPr>
            </w:pPr>
          </w:p>
        </w:tc>
        <w:tc>
          <w:tcPr>
            <w:tcW w:w="3685" w:type="dxa"/>
            <w:gridSpan w:val="7"/>
            <w:tcBorders>
              <w:top w:val="nil"/>
              <w:left w:val="single" w:sz="6" w:space="0" w:color="auto"/>
              <w:bottom w:val="single" w:sz="4" w:space="0" w:color="auto"/>
              <w:right w:val="single" w:sz="6" w:space="0" w:color="auto"/>
            </w:tcBorders>
          </w:tcPr>
          <w:p w14:paraId="137E714E" w14:textId="77777777" w:rsidR="00042555" w:rsidRPr="00B41D2C" w:rsidRDefault="00042555" w:rsidP="00342116">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74CD76BA" w14:textId="77777777" w:rsidR="00042555" w:rsidRPr="00B41D2C" w:rsidRDefault="00042555" w:rsidP="00342116">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0950C305" w14:textId="77777777" w:rsidR="00042555" w:rsidRPr="00B41D2C" w:rsidRDefault="00042555" w:rsidP="00342116">
            <w:pPr>
              <w:jc w:val="center"/>
              <w:rPr>
                <w:i/>
                <w:sz w:val="20"/>
              </w:rPr>
            </w:pPr>
          </w:p>
        </w:tc>
        <w:tc>
          <w:tcPr>
            <w:tcW w:w="2693" w:type="dxa"/>
            <w:gridSpan w:val="2"/>
            <w:vMerge/>
            <w:tcBorders>
              <w:left w:val="single" w:sz="4" w:space="0" w:color="auto"/>
              <w:bottom w:val="single" w:sz="4" w:space="0" w:color="auto"/>
              <w:right w:val="single" w:sz="4" w:space="0" w:color="auto"/>
            </w:tcBorders>
          </w:tcPr>
          <w:p w14:paraId="5E528F8D" w14:textId="0143089F" w:rsidR="00042555" w:rsidRPr="00B41D2C" w:rsidRDefault="00042555" w:rsidP="00342116">
            <w:pPr>
              <w:jc w:val="center"/>
              <w:rPr>
                <w:i/>
                <w:sz w:val="20"/>
              </w:rPr>
            </w:pPr>
          </w:p>
        </w:tc>
        <w:tc>
          <w:tcPr>
            <w:tcW w:w="2410" w:type="dxa"/>
            <w:gridSpan w:val="2"/>
            <w:tcBorders>
              <w:top w:val="nil"/>
              <w:left w:val="single" w:sz="4" w:space="0" w:color="auto"/>
              <w:bottom w:val="single" w:sz="4" w:space="0" w:color="auto"/>
            </w:tcBorders>
          </w:tcPr>
          <w:p w14:paraId="2059F88E" w14:textId="39F4D962" w:rsidR="00042555" w:rsidRPr="00B41D2C" w:rsidRDefault="00042555" w:rsidP="00342116">
            <w:pPr>
              <w:jc w:val="center"/>
              <w:rPr>
                <w:i/>
                <w:sz w:val="20"/>
              </w:rPr>
            </w:pPr>
            <w:r>
              <w:rPr>
                <w:i/>
                <w:sz w:val="20"/>
              </w:rPr>
              <w:t>(1) x (2</w:t>
            </w:r>
            <w:r w:rsidRPr="00B41D2C">
              <w:rPr>
                <w:i/>
                <w:sz w:val="20"/>
              </w:rPr>
              <w:t>)</w:t>
            </w:r>
          </w:p>
        </w:tc>
      </w:tr>
      <w:tr w:rsidR="00952CF3" w:rsidRPr="00952CF3" w14:paraId="396AC233" w14:textId="77777777" w:rsidTr="00FA0F16">
        <w:tc>
          <w:tcPr>
            <w:tcW w:w="12777" w:type="dxa"/>
            <w:gridSpan w:val="16"/>
            <w:tcBorders>
              <w:top w:val="single" w:sz="4" w:space="0" w:color="auto"/>
              <w:left w:val="single" w:sz="4" w:space="0" w:color="auto"/>
              <w:bottom w:val="single" w:sz="4" w:space="0" w:color="auto"/>
              <w:right w:val="single" w:sz="4" w:space="0" w:color="auto"/>
            </w:tcBorders>
          </w:tcPr>
          <w:p w14:paraId="088A36F3" w14:textId="299CB180" w:rsidR="00952CF3" w:rsidRPr="00952CF3" w:rsidRDefault="001363A8" w:rsidP="00B41D2C">
            <w:pPr>
              <w:jc w:val="left"/>
              <w:rPr>
                <w:b/>
                <w:bCs/>
                <w:sz w:val="20"/>
              </w:rPr>
            </w:pPr>
            <w:r>
              <w:rPr>
                <w:b/>
                <w:bCs/>
                <w:sz w:val="20"/>
              </w:rPr>
              <w:t>İ</w:t>
            </w:r>
            <w:r w:rsidR="00952CF3" w:rsidRPr="00952CF3">
              <w:rPr>
                <w:b/>
                <w:bCs/>
                <w:sz w:val="20"/>
              </w:rPr>
              <w:t>htiyaç Listesi</w:t>
            </w:r>
          </w:p>
        </w:tc>
      </w:tr>
      <w:tr w:rsidR="00976714" w:rsidRPr="00B41D2C" w14:paraId="65A4A43C" w14:textId="77777777" w:rsidTr="00FA0F16">
        <w:tc>
          <w:tcPr>
            <w:tcW w:w="870" w:type="dxa"/>
            <w:tcBorders>
              <w:top w:val="single" w:sz="4" w:space="0" w:color="auto"/>
              <w:left w:val="single" w:sz="4" w:space="0" w:color="auto"/>
              <w:bottom w:val="single" w:sz="4" w:space="0" w:color="auto"/>
              <w:right w:val="single" w:sz="4" w:space="0" w:color="auto"/>
            </w:tcBorders>
          </w:tcPr>
          <w:p w14:paraId="5DA43021" w14:textId="0FC7CD02" w:rsidR="00976714" w:rsidRPr="003728C9" w:rsidRDefault="00976714" w:rsidP="00976714">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523DB0CB" w14:textId="02D3C6BE" w:rsidR="00976714" w:rsidRPr="003728C9" w:rsidRDefault="00976714" w:rsidP="00976714">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23B43D4E" w14:textId="10A0A835"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4A09FD8" w14:textId="45C0FC7F"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8E5BC6A"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07A0F2B" w14:textId="77777777" w:rsidR="00976714" w:rsidRPr="003728C9" w:rsidRDefault="00976714" w:rsidP="00976714">
            <w:pPr>
              <w:jc w:val="left"/>
              <w:rPr>
                <w:sz w:val="18"/>
                <w:szCs w:val="18"/>
              </w:rPr>
            </w:pPr>
          </w:p>
        </w:tc>
      </w:tr>
      <w:tr w:rsidR="00976714" w:rsidRPr="00B41D2C" w14:paraId="55611227" w14:textId="77777777" w:rsidTr="00FA0F16">
        <w:tc>
          <w:tcPr>
            <w:tcW w:w="870" w:type="dxa"/>
            <w:tcBorders>
              <w:top w:val="single" w:sz="4" w:space="0" w:color="auto"/>
              <w:left w:val="single" w:sz="4" w:space="0" w:color="auto"/>
              <w:bottom w:val="single" w:sz="4" w:space="0" w:color="auto"/>
              <w:right w:val="single" w:sz="4" w:space="0" w:color="auto"/>
            </w:tcBorders>
          </w:tcPr>
          <w:p w14:paraId="783D73CD" w14:textId="3642EED9" w:rsidR="00976714" w:rsidRPr="003728C9" w:rsidRDefault="00976714" w:rsidP="00976714">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56641D28" w14:textId="60BE15EC" w:rsidR="00976714" w:rsidRPr="003728C9" w:rsidRDefault="00976714" w:rsidP="00976714">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59BF6604" w14:textId="7E61A71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EB9832B" w14:textId="73D30096"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CC4C708"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4142F22" w14:textId="77777777" w:rsidR="00976714" w:rsidRPr="003728C9" w:rsidRDefault="00976714" w:rsidP="00976714">
            <w:pPr>
              <w:jc w:val="left"/>
              <w:rPr>
                <w:sz w:val="18"/>
                <w:szCs w:val="18"/>
              </w:rPr>
            </w:pPr>
          </w:p>
        </w:tc>
      </w:tr>
      <w:tr w:rsidR="00976714" w:rsidRPr="00B41D2C" w14:paraId="745E9794" w14:textId="77777777" w:rsidTr="00FA0F16">
        <w:tc>
          <w:tcPr>
            <w:tcW w:w="870" w:type="dxa"/>
            <w:tcBorders>
              <w:top w:val="single" w:sz="4" w:space="0" w:color="auto"/>
              <w:left w:val="single" w:sz="4" w:space="0" w:color="auto"/>
              <w:bottom w:val="single" w:sz="4" w:space="0" w:color="auto"/>
              <w:right w:val="single" w:sz="4" w:space="0" w:color="auto"/>
            </w:tcBorders>
          </w:tcPr>
          <w:p w14:paraId="4C19B265" w14:textId="4B51ADBF" w:rsidR="00976714" w:rsidRPr="003728C9" w:rsidRDefault="00976714" w:rsidP="00976714">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10DDB79E" w14:textId="1D9B2285" w:rsidR="00976714" w:rsidRPr="003728C9" w:rsidRDefault="00976714" w:rsidP="00976714">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24D9E398" w14:textId="0354BD4F"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5FD04BA" w14:textId="6E6DE2E6"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6AB2A7C"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F89CBDC" w14:textId="77777777" w:rsidR="00976714" w:rsidRPr="003728C9" w:rsidRDefault="00976714" w:rsidP="00976714">
            <w:pPr>
              <w:jc w:val="left"/>
              <w:rPr>
                <w:sz w:val="18"/>
                <w:szCs w:val="18"/>
              </w:rPr>
            </w:pPr>
          </w:p>
        </w:tc>
      </w:tr>
      <w:tr w:rsidR="00976714" w:rsidRPr="00B41D2C" w14:paraId="2E77CCAE" w14:textId="77777777" w:rsidTr="00FA0F16">
        <w:tc>
          <w:tcPr>
            <w:tcW w:w="870" w:type="dxa"/>
            <w:tcBorders>
              <w:top w:val="single" w:sz="4" w:space="0" w:color="auto"/>
              <w:left w:val="single" w:sz="4" w:space="0" w:color="auto"/>
              <w:bottom w:val="single" w:sz="4" w:space="0" w:color="auto"/>
              <w:right w:val="single" w:sz="4" w:space="0" w:color="auto"/>
            </w:tcBorders>
          </w:tcPr>
          <w:p w14:paraId="6BE9EEBE" w14:textId="21A62763" w:rsidR="00976714" w:rsidRPr="003728C9" w:rsidRDefault="00976714" w:rsidP="00976714">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0878D11C" w14:textId="74AAD735" w:rsidR="00976714" w:rsidRPr="003728C9" w:rsidRDefault="00976714" w:rsidP="00976714">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1DFAC9CF" w14:textId="64EF34F9"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91CCB3D" w14:textId="79243D55"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0ADB01D"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24A10EB" w14:textId="77777777" w:rsidR="00976714" w:rsidRPr="003728C9" w:rsidRDefault="00976714" w:rsidP="00976714">
            <w:pPr>
              <w:jc w:val="left"/>
              <w:rPr>
                <w:sz w:val="18"/>
                <w:szCs w:val="18"/>
              </w:rPr>
            </w:pPr>
          </w:p>
        </w:tc>
      </w:tr>
      <w:tr w:rsidR="00976714" w:rsidRPr="00B41D2C" w14:paraId="56C5CD9D" w14:textId="77777777" w:rsidTr="00FA0F16">
        <w:tc>
          <w:tcPr>
            <w:tcW w:w="870" w:type="dxa"/>
            <w:tcBorders>
              <w:top w:val="single" w:sz="4" w:space="0" w:color="auto"/>
              <w:left w:val="single" w:sz="4" w:space="0" w:color="auto"/>
              <w:bottom w:val="single" w:sz="4" w:space="0" w:color="auto"/>
              <w:right w:val="single" w:sz="4" w:space="0" w:color="auto"/>
            </w:tcBorders>
          </w:tcPr>
          <w:p w14:paraId="127E3BE9" w14:textId="3A609CF7" w:rsidR="00976714" w:rsidRPr="003728C9" w:rsidRDefault="00976714" w:rsidP="00976714">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0FCD02C9" w14:textId="2DC01FE5" w:rsidR="00976714" w:rsidRPr="003728C9" w:rsidRDefault="00976714" w:rsidP="00976714">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46F081C8" w14:textId="47D013E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3AFA84E" w14:textId="2411C6B0"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4D87939"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FAF6517" w14:textId="77777777" w:rsidR="00976714" w:rsidRPr="003728C9" w:rsidRDefault="00976714" w:rsidP="00976714">
            <w:pPr>
              <w:jc w:val="left"/>
              <w:rPr>
                <w:sz w:val="18"/>
                <w:szCs w:val="18"/>
              </w:rPr>
            </w:pPr>
          </w:p>
        </w:tc>
      </w:tr>
      <w:tr w:rsidR="00976714" w:rsidRPr="00B41D2C" w14:paraId="0CFC7148" w14:textId="77777777" w:rsidTr="00FA0F16">
        <w:tc>
          <w:tcPr>
            <w:tcW w:w="870" w:type="dxa"/>
            <w:tcBorders>
              <w:top w:val="single" w:sz="4" w:space="0" w:color="auto"/>
              <w:left w:val="single" w:sz="4" w:space="0" w:color="auto"/>
              <w:bottom w:val="single" w:sz="4" w:space="0" w:color="auto"/>
              <w:right w:val="single" w:sz="4" w:space="0" w:color="auto"/>
            </w:tcBorders>
          </w:tcPr>
          <w:p w14:paraId="7D6DEAF4" w14:textId="6D7995B6" w:rsidR="00976714" w:rsidRPr="003728C9" w:rsidRDefault="00976714" w:rsidP="00976714">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7CDB9A8F" w14:textId="5DEC6A7C" w:rsidR="00976714" w:rsidRPr="003728C9" w:rsidRDefault="00976714" w:rsidP="00976714">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0FC54CF9" w14:textId="1498F896"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26AB06" w14:textId="75C9518C"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97BD25C"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E41CA59" w14:textId="77777777" w:rsidR="00976714" w:rsidRPr="003728C9" w:rsidRDefault="00976714" w:rsidP="00976714">
            <w:pPr>
              <w:jc w:val="left"/>
              <w:rPr>
                <w:sz w:val="18"/>
                <w:szCs w:val="18"/>
              </w:rPr>
            </w:pPr>
          </w:p>
        </w:tc>
      </w:tr>
      <w:tr w:rsidR="00976714" w:rsidRPr="00B41D2C" w14:paraId="319CD5D7" w14:textId="77777777" w:rsidTr="00FA0F16">
        <w:tc>
          <w:tcPr>
            <w:tcW w:w="870" w:type="dxa"/>
            <w:tcBorders>
              <w:top w:val="single" w:sz="4" w:space="0" w:color="auto"/>
              <w:left w:val="single" w:sz="4" w:space="0" w:color="auto"/>
              <w:bottom w:val="single" w:sz="4" w:space="0" w:color="auto"/>
              <w:right w:val="single" w:sz="4" w:space="0" w:color="auto"/>
            </w:tcBorders>
          </w:tcPr>
          <w:p w14:paraId="45E515A5" w14:textId="55114C7C" w:rsidR="00976714" w:rsidRPr="003728C9" w:rsidRDefault="00976714" w:rsidP="00976714">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007C2ABF" w14:textId="7FF718D0" w:rsidR="00976714" w:rsidRPr="003728C9" w:rsidRDefault="00976714" w:rsidP="00976714">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36807FA9" w14:textId="4B8560A4"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AAE388E" w14:textId="0D503683"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8BC93CE"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57EEED2" w14:textId="77777777" w:rsidR="00976714" w:rsidRPr="003728C9" w:rsidRDefault="00976714" w:rsidP="00976714">
            <w:pPr>
              <w:jc w:val="left"/>
              <w:rPr>
                <w:sz w:val="18"/>
                <w:szCs w:val="18"/>
              </w:rPr>
            </w:pPr>
          </w:p>
        </w:tc>
      </w:tr>
      <w:tr w:rsidR="00976714" w:rsidRPr="00B41D2C" w14:paraId="4F43640A" w14:textId="77777777" w:rsidTr="00FA0F16">
        <w:tc>
          <w:tcPr>
            <w:tcW w:w="870" w:type="dxa"/>
            <w:tcBorders>
              <w:top w:val="single" w:sz="4" w:space="0" w:color="auto"/>
              <w:left w:val="single" w:sz="4" w:space="0" w:color="auto"/>
              <w:bottom w:val="single" w:sz="4" w:space="0" w:color="auto"/>
              <w:right w:val="single" w:sz="4" w:space="0" w:color="auto"/>
            </w:tcBorders>
          </w:tcPr>
          <w:p w14:paraId="68C473FE" w14:textId="644530A2" w:rsidR="00976714" w:rsidRPr="003728C9" w:rsidRDefault="00976714" w:rsidP="00976714">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53A2BDC6" w14:textId="55E18CEB" w:rsidR="00976714" w:rsidRPr="003728C9" w:rsidRDefault="00976714" w:rsidP="00976714">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2557415A" w14:textId="56D95EB9"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72ED2B" w14:textId="36421BFF"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7014B70"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7B7BFBC" w14:textId="77777777" w:rsidR="00976714" w:rsidRPr="003728C9" w:rsidRDefault="00976714" w:rsidP="00976714">
            <w:pPr>
              <w:jc w:val="left"/>
              <w:rPr>
                <w:sz w:val="18"/>
                <w:szCs w:val="18"/>
              </w:rPr>
            </w:pPr>
          </w:p>
        </w:tc>
      </w:tr>
      <w:tr w:rsidR="00976714" w:rsidRPr="00B41D2C" w14:paraId="014CA595" w14:textId="77777777" w:rsidTr="00FA0F16">
        <w:tc>
          <w:tcPr>
            <w:tcW w:w="870" w:type="dxa"/>
            <w:tcBorders>
              <w:top w:val="single" w:sz="4" w:space="0" w:color="auto"/>
              <w:left w:val="single" w:sz="4" w:space="0" w:color="auto"/>
              <w:bottom w:val="single" w:sz="4" w:space="0" w:color="auto"/>
              <w:right w:val="single" w:sz="4" w:space="0" w:color="auto"/>
            </w:tcBorders>
          </w:tcPr>
          <w:p w14:paraId="52861565" w14:textId="1D81F5CC" w:rsidR="00976714" w:rsidRPr="003728C9" w:rsidRDefault="00976714" w:rsidP="00976714">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7CEFB162" w14:textId="05899686" w:rsidR="00976714" w:rsidRPr="003728C9" w:rsidRDefault="00976714" w:rsidP="00976714">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12750546" w14:textId="6C13D5A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E580DE5" w14:textId="1F212EA4"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319DE44"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1270828A" w14:textId="77777777" w:rsidR="00976714" w:rsidRPr="003728C9" w:rsidRDefault="00976714" w:rsidP="00976714">
            <w:pPr>
              <w:jc w:val="left"/>
              <w:rPr>
                <w:sz w:val="18"/>
                <w:szCs w:val="18"/>
              </w:rPr>
            </w:pPr>
          </w:p>
        </w:tc>
      </w:tr>
      <w:tr w:rsidR="00976714" w:rsidRPr="00B41D2C" w14:paraId="7FA7C196" w14:textId="77777777" w:rsidTr="00FA0F16">
        <w:tc>
          <w:tcPr>
            <w:tcW w:w="870" w:type="dxa"/>
            <w:tcBorders>
              <w:top w:val="single" w:sz="4" w:space="0" w:color="auto"/>
              <w:left w:val="single" w:sz="4" w:space="0" w:color="auto"/>
              <w:bottom w:val="single" w:sz="4" w:space="0" w:color="auto"/>
              <w:right w:val="single" w:sz="4" w:space="0" w:color="auto"/>
            </w:tcBorders>
          </w:tcPr>
          <w:p w14:paraId="7478E725" w14:textId="4FC9E5BB" w:rsidR="00976714" w:rsidRPr="003728C9" w:rsidRDefault="00976714" w:rsidP="00976714">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5D48621D" w14:textId="2BA9901C" w:rsidR="00976714" w:rsidRPr="003728C9" w:rsidRDefault="00976714" w:rsidP="00976714">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3CE8D8AA" w14:textId="4FF8E1A1"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BCCBB56" w14:textId="4285AF7D"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83BBA52"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76679ABA" w14:textId="77777777" w:rsidR="00976714" w:rsidRPr="003728C9" w:rsidRDefault="00976714" w:rsidP="00976714">
            <w:pPr>
              <w:jc w:val="left"/>
              <w:rPr>
                <w:sz w:val="18"/>
                <w:szCs w:val="18"/>
              </w:rPr>
            </w:pPr>
          </w:p>
        </w:tc>
      </w:tr>
      <w:tr w:rsidR="00976714" w:rsidRPr="00B41D2C" w14:paraId="25E91F61" w14:textId="77777777" w:rsidTr="00FA0F16">
        <w:tc>
          <w:tcPr>
            <w:tcW w:w="1683" w:type="dxa"/>
            <w:gridSpan w:val="3"/>
            <w:tcBorders>
              <w:top w:val="single" w:sz="4" w:space="0" w:color="auto"/>
              <w:bottom w:val="single" w:sz="6" w:space="0" w:color="auto"/>
              <w:right w:val="nil"/>
            </w:tcBorders>
          </w:tcPr>
          <w:p w14:paraId="3045AB1B" w14:textId="36858B9E" w:rsidR="00976714" w:rsidRPr="003728C9" w:rsidRDefault="00976714" w:rsidP="00976714">
            <w:pPr>
              <w:jc w:val="right"/>
              <w:rPr>
                <w:sz w:val="18"/>
                <w:szCs w:val="18"/>
              </w:rPr>
            </w:pPr>
          </w:p>
        </w:tc>
        <w:tc>
          <w:tcPr>
            <w:tcW w:w="508" w:type="dxa"/>
            <w:gridSpan w:val="2"/>
            <w:tcBorders>
              <w:top w:val="single" w:sz="4" w:space="0" w:color="auto"/>
              <w:bottom w:val="single" w:sz="6" w:space="0" w:color="auto"/>
            </w:tcBorders>
          </w:tcPr>
          <w:p w14:paraId="7BC1E5D9" w14:textId="77777777" w:rsidR="00976714" w:rsidRPr="003728C9" w:rsidRDefault="00976714" w:rsidP="00976714">
            <w:pPr>
              <w:jc w:val="right"/>
              <w:rPr>
                <w:sz w:val="18"/>
                <w:szCs w:val="18"/>
              </w:rPr>
            </w:pPr>
          </w:p>
        </w:tc>
        <w:tc>
          <w:tcPr>
            <w:tcW w:w="8176" w:type="dxa"/>
            <w:gridSpan w:val="9"/>
            <w:tcBorders>
              <w:top w:val="single" w:sz="4" w:space="0" w:color="auto"/>
              <w:bottom w:val="single" w:sz="6" w:space="0" w:color="auto"/>
              <w:right w:val="nil"/>
            </w:tcBorders>
          </w:tcPr>
          <w:p w14:paraId="589BBB21" w14:textId="049CBEBE" w:rsidR="00976714" w:rsidRPr="003728C9" w:rsidRDefault="00976714" w:rsidP="00976714">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6966C038" w14:textId="77777777" w:rsidR="00976714" w:rsidRPr="003728C9" w:rsidRDefault="00976714" w:rsidP="00976714">
            <w:pPr>
              <w:rPr>
                <w:sz w:val="18"/>
                <w:szCs w:val="18"/>
              </w:rPr>
            </w:pPr>
          </w:p>
        </w:tc>
      </w:tr>
      <w:tr w:rsidR="00976714" w:rsidRPr="00B41D2C" w14:paraId="6D14A92B" w14:textId="77777777" w:rsidTr="00FA0F16">
        <w:tc>
          <w:tcPr>
            <w:tcW w:w="870" w:type="dxa"/>
            <w:tcBorders>
              <w:top w:val="nil"/>
              <w:left w:val="nil"/>
              <w:bottom w:val="nil"/>
              <w:right w:val="nil"/>
            </w:tcBorders>
          </w:tcPr>
          <w:p w14:paraId="7B658974" w14:textId="77777777" w:rsidR="00976714" w:rsidRPr="003728C9" w:rsidRDefault="00976714" w:rsidP="00976714">
            <w:pPr>
              <w:jc w:val="left"/>
              <w:rPr>
                <w:sz w:val="18"/>
                <w:szCs w:val="18"/>
              </w:rPr>
            </w:pPr>
          </w:p>
        </w:tc>
        <w:tc>
          <w:tcPr>
            <w:tcW w:w="2693" w:type="dxa"/>
            <w:gridSpan w:val="5"/>
            <w:tcBorders>
              <w:top w:val="nil"/>
              <w:left w:val="nil"/>
              <w:bottom w:val="nil"/>
              <w:right w:val="nil"/>
            </w:tcBorders>
          </w:tcPr>
          <w:p w14:paraId="01571058" w14:textId="77777777" w:rsidR="00976714" w:rsidRPr="003728C9" w:rsidRDefault="00976714" w:rsidP="00976714">
            <w:pPr>
              <w:jc w:val="left"/>
              <w:rPr>
                <w:sz w:val="18"/>
                <w:szCs w:val="18"/>
              </w:rPr>
            </w:pPr>
          </w:p>
        </w:tc>
        <w:tc>
          <w:tcPr>
            <w:tcW w:w="425" w:type="dxa"/>
            <w:tcBorders>
              <w:top w:val="nil"/>
              <w:left w:val="nil"/>
              <w:bottom w:val="nil"/>
              <w:right w:val="single" w:sz="6" w:space="0" w:color="auto"/>
            </w:tcBorders>
          </w:tcPr>
          <w:p w14:paraId="041AB459" w14:textId="77777777" w:rsidR="00976714" w:rsidRPr="003728C9" w:rsidRDefault="00976714" w:rsidP="00976714">
            <w:pPr>
              <w:jc w:val="left"/>
              <w:rPr>
                <w:sz w:val="18"/>
                <w:szCs w:val="18"/>
              </w:rPr>
            </w:pPr>
          </w:p>
        </w:tc>
        <w:tc>
          <w:tcPr>
            <w:tcW w:w="567" w:type="dxa"/>
            <w:tcBorders>
              <w:top w:val="nil"/>
              <w:left w:val="single" w:sz="6" w:space="0" w:color="auto"/>
              <w:bottom w:val="nil"/>
              <w:right w:val="single" w:sz="6" w:space="0" w:color="auto"/>
            </w:tcBorders>
          </w:tcPr>
          <w:p w14:paraId="0F856C8A" w14:textId="77777777" w:rsidR="00976714" w:rsidRPr="003728C9" w:rsidRDefault="00976714" w:rsidP="00976714">
            <w:pPr>
              <w:jc w:val="right"/>
              <w:rPr>
                <w:sz w:val="18"/>
                <w:szCs w:val="18"/>
              </w:rPr>
            </w:pPr>
          </w:p>
        </w:tc>
        <w:tc>
          <w:tcPr>
            <w:tcW w:w="1013" w:type="dxa"/>
            <w:tcBorders>
              <w:top w:val="nil"/>
              <w:left w:val="single" w:sz="6" w:space="0" w:color="auto"/>
              <w:bottom w:val="nil"/>
              <w:right w:val="single" w:sz="6" w:space="0" w:color="auto"/>
            </w:tcBorders>
          </w:tcPr>
          <w:p w14:paraId="0CA19D92" w14:textId="77777777" w:rsidR="00976714" w:rsidRPr="003728C9" w:rsidRDefault="00976714" w:rsidP="00976714">
            <w:pPr>
              <w:jc w:val="right"/>
              <w:rPr>
                <w:sz w:val="18"/>
                <w:szCs w:val="18"/>
              </w:rPr>
            </w:pPr>
          </w:p>
        </w:tc>
        <w:tc>
          <w:tcPr>
            <w:tcW w:w="1822" w:type="dxa"/>
            <w:gridSpan w:val="2"/>
            <w:tcBorders>
              <w:top w:val="nil"/>
              <w:left w:val="single" w:sz="6" w:space="0" w:color="auto"/>
              <w:bottom w:val="nil"/>
              <w:right w:val="nil"/>
            </w:tcBorders>
          </w:tcPr>
          <w:p w14:paraId="2F269D6C" w14:textId="77777777" w:rsidR="00976714" w:rsidRPr="003728C9" w:rsidRDefault="00976714" w:rsidP="00976714">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77720AC9" w14:textId="77777777" w:rsidR="00976714" w:rsidRPr="003728C9" w:rsidRDefault="00976714" w:rsidP="00976714">
            <w:pPr>
              <w:tabs>
                <w:tab w:val="left" w:pos="2297"/>
              </w:tabs>
              <w:jc w:val="left"/>
              <w:rPr>
                <w:sz w:val="18"/>
                <w:szCs w:val="18"/>
              </w:rPr>
            </w:pPr>
            <w:r w:rsidRPr="003728C9">
              <w:rPr>
                <w:sz w:val="18"/>
                <w:szCs w:val="18"/>
                <w:u w:val="single"/>
              </w:rPr>
              <w:tab/>
            </w:r>
          </w:p>
        </w:tc>
      </w:tr>
      <w:tr w:rsidR="00976714" w:rsidRPr="00B41D2C" w14:paraId="23A9562C" w14:textId="77777777" w:rsidTr="00FA0F16">
        <w:tc>
          <w:tcPr>
            <w:tcW w:w="870" w:type="dxa"/>
            <w:tcBorders>
              <w:top w:val="nil"/>
              <w:left w:val="nil"/>
              <w:bottom w:val="nil"/>
              <w:right w:val="nil"/>
            </w:tcBorders>
          </w:tcPr>
          <w:p w14:paraId="4CAAC30B" w14:textId="77777777" w:rsidR="00976714" w:rsidRPr="003728C9" w:rsidRDefault="00976714" w:rsidP="00976714">
            <w:pPr>
              <w:jc w:val="left"/>
              <w:rPr>
                <w:sz w:val="18"/>
                <w:szCs w:val="18"/>
              </w:rPr>
            </w:pPr>
          </w:p>
        </w:tc>
        <w:tc>
          <w:tcPr>
            <w:tcW w:w="2693" w:type="dxa"/>
            <w:gridSpan w:val="5"/>
            <w:tcBorders>
              <w:top w:val="nil"/>
              <w:left w:val="nil"/>
              <w:bottom w:val="nil"/>
              <w:right w:val="nil"/>
            </w:tcBorders>
          </w:tcPr>
          <w:p w14:paraId="4E09508A" w14:textId="77777777" w:rsidR="00976714" w:rsidRPr="003728C9" w:rsidRDefault="00976714" w:rsidP="00976714">
            <w:pPr>
              <w:jc w:val="left"/>
              <w:rPr>
                <w:sz w:val="18"/>
                <w:szCs w:val="18"/>
              </w:rPr>
            </w:pPr>
          </w:p>
        </w:tc>
        <w:tc>
          <w:tcPr>
            <w:tcW w:w="425" w:type="dxa"/>
            <w:tcBorders>
              <w:top w:val="nil"/>
              <w:left w:val="nil"/>
              <w:bottom w:val="nil"/>
              <w:right w:val="single" w:sz="6" w:space="0" w:color="auto"/>
            </w:tcBorders>
          </w:tcPr>
          <w:p w14:paraId="5663AC47" w14:textId="77777777" w:rsidR="00976714" w:rsidRPr="003728C9" w:rsidRDefault="00976714" w:rsidP="00976714">
            <w:pPr>
              <w:jc w:val="left"/>
              <w:rPr>
                <w:sz w:val="18"/>
                <w:szCs w:val="18"/>
              </w:rPr>
            </w:pPr>
          </w:p>
        </w:tc>
        <w:tc>
          <w:tcPr>
            <w:tcW w:w="567" w:type="dxa"/>
            <w:tcBorders>
              <w:top w:val="nil"/>
              <w:left w:val="single" w:sz="6" w:space="0" w:color="auto"/>
              <w:bottom w:val="nil"/>
              <w:right w:val="single" w:sz="6" w:space="0" w:color="auto"/>
            </w:tcBorders>
          </w:tcPr>
          <w:p w14:paraId="48D4FA15" w14:textId="77777777" w:rsidR="00976714" w:rsidRPr="003728C9" w:rsidRDefault="00976714" w:rsidP="00976714">
            <w:pPr>
              <w:jc w:val="right"/>
              <w:rPr>
                <w:sz w:val="18"/>
                <w:szCs w:val="18"/>
              </w:rPr>
            </w:pPr>
          </w:p>
        </w:tc>
        <w:tc>
          <w:tcPr>
            <w:tcW w:w="1013" w:type="dxa"/>
            <w:tcBorders>
              <w:top w:val="nil"/>
              <w:left w:val="single" w:sz="6" w:space="0" w:color="auto"/>
              <w:bottom w:val="nil"/>
              <w:right w:val="single" w:sz="6" w:space="0" w:color="auto"/>
            </w:tcBorders>
          </w:tcPr>
          <w:p w14:paraId="2D8ACCC0" w14:textId="77777777" w:rsidR="00976714" w:rsidRPr="003728C9" w:rsidRDefault="00976714" w:rsidP="00976714">
            <w:pPr>
              <w:jc w:val="right"/>
              <w:rPr>
                <w:sz w:val="18"/>
                <w:szCs w:val="18"/>
              </w:rPr>
            </w:pPr>
          </w:p>
        </w:tc>
        <w:tc>
          <w:tcPr>
            <w:tcW w:w="1822" w:type="dxa"/>
            <w:gridSpan w:val="2"/>
            <w:tcBorders>
              <w:top w:val="nil"/>
              <w:left w:val="single" w:sz="6" w:space="0" w:color="auto"/>
              <w:bottom w:val="nil"/>
              <w:right w:val="nil"/>
            </w:tcBorders>
          </w:tcPr>
          <w:p w14:paraId="40DDA26A" w14:textId="77777777" w:rsidR="00976714" w:rsidRPr="003728C9" w:rsidRDefault="00976714" w:rsidP="00976714">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11AC8CFC" w14:textId="77777777" w:rsidR="00976714" w:rsidRPr="003728C9" w:rsidRDefault="00976714" w:rsidP="00976714">
            <w:pPr>
              <w:tabs>
                <w:tab w:val="left" w:pos="2297"/>
              </w:tabs>
              <w:jc w:val="left"/>
              <w:rPr>
                <w:sz w:val="18"/>
                <w:szCs w:val="18"/>
              </w:rPr>
            </w:pPr>
            <w:r w:rsidRPr="003728C9">
              <w:rPr>
                <w:sz w:val="18"/>
                <w:szCs w:val="18"/>
                <w:u w:val="single"/>
              </w:rPr>
              <w:tab/>
            </w:r>
          </w:p>
        </w:tc>
      </w:tr>
      <w:tr w:rsidR="00976714" w:rsidRPr="00B41D2C" w14:paraId="310B24DE" w14:textId="77777777" w:rsidTr="00FA0F16">
        <w:tc>
          <w:tcPr>
            <w:tcW w:w="870" w:type="dxa"/>
            <w:tcBorders>
              <w:top w:val="nil"/>
              <w:left w:val="nil"/>
              <w:bottom w:val="nil"/>
              <w:right w:val="nil"/>
            </w:tcBorders>
          </w:tcPr>
          <w:p w14:paraId="325B996C" w14:textId="77777777" w:rsidR="00976714" w:rsidRPr="00B41D2C" w:rsidRDefault="00976714" w:rsidP="00976714">
            <w:pPr>
              <w:jc w:val="left"/>
              <w:rPr>
                <w:sz w:val="20"/>
              </w:rPr>
            </w:pPr>
          </w:p>
        </w:tc>
        <w:tc>
          <w:tcPr>
            <w:tcW w:w="2693" w:type="dxa"/>
            <w:gridSpan w:val="5"/>
            <w:tcBorders>
              <w:top w:val="nil"/>
              <w:left w:val="nil"/>
              <w:bottom w:val="nil"/>
              <w:right w:val="nil"/>
            </w:tcBorders>
          </w:tcPr>
          <w:p w14:paraId="7F1989FD" w14:textId="77777777" w:rsidR="00976714" w:rsidRPr="00B41D2C" w:rsidRDefault="00976714" w:rsidP="00976714">
            <w:pPr>
              <w:jc w:val="left"/>
              <w:rPr>
                <w:sz w:val="20"/>
              </w:rPr>
            </w:pPr>
          </w:p>
        </w:tc>
        <w:tc>
          <w:tcPr>
            <w:tcW w:w="425" w:type="dxa"/>
            <w:tcBorders>
              <w:top w:val="nil"/>
              <w:left w:val="nil"/>
              <w:bottom w:val="nil"/>
              <w:right w:val="single" w:sz="6" w:space="0" w:color="auto"/>
            </w:tcBorders>
          </w:tcPr>
          <w:p w14:paraId="11CFB33D" w14:textId="77777777" w:rsidR="00976714" w:rsidRPr="00B41D2C" w:rsidRDefault="00976714" w:rsidP="00976714">
            <w:pPr>
              <w:jc w:val="left"/>
              <w:rPr>
                <w:sz w:val="20"/>
              </w:rPr>
            </w:pPr>
          </w:p>
        </w:tc>
        <w:tc>
          <w:tcPr>
            <w:tcW w:w="567" w:type="dxa"/>
            <w:tcBorders>
              <w:top w:val="nil"/>
              <w:left w:val="single" w:sz="6" w:space="0" w:color="auto"/>
              <w:bottom w:val="single" w:sz="6" w:space="0" w:color="auto"/>
              <w:right w:val="single" w:sz="6" w:space="0" w:color="auto"/>
            </w:tcBorders>
          </w:tcPr>
          <w:p w14:paraId="681BD63E" w14:textId="77777777" w:rsidR="00976714" w:rsidRPr="00B41D2C" w:rsidRDefault="00976714" w:rsidP="00976714">
            <w:pPr>
              <w:jc w:val="left"/>
              <w:rPr>
                <w:sz w:val="20"/>
              </w:rPr>
            </w:pPr>
          </w:p>
        </w:tc>
        <w:tc>
          <w:tcPr>
            <w:tcW w:w="1134" w:type="dxa"/>
            <w:gridSpan w:val="2"/>
            <w:tcBorders>
              <w:top w:val="nil"/>
              <w:left w:val="single" w:sz="6" w:space="0" w:color="auto"/>
              <w:bottom w:val="single" w:sz="6" w:space="0" w:color="auto"/>
              <w:right w:val="nil"/>
            </w:tcBorders>
          </w:tcPr>
          <w:p w14:paraId="0EF6F360" w14:textId="77777777" w:rsidR="00976714" w:rsidRPr="00B41D2C" w:rsidRDefault="00976714" w:rsidP="00976714">
            <w:pPr>
              <w:jc w:val="left"/>
              <w:rPr>
                <w:sz w:val="20"/>
              </w:rPr>
            </w:pPr>
          </w:p>
        </w:tc>
        <w:tc>
          <w:tcPr>
            <w:tcW w:w="1985" w:type="dxa"/>
            <w:gridSpan w:val="2"/>
            <w:tcBorders>
              <w:top w:val="nil"/>
              <w:left w:val="nil"/>
              <w:bottom w:val="single" w:sz="6" w:space="0" w:color="auto"/>
              <w:right w:val="nil"/>
            </w:tcBorders>
          </w:tcPr>
          <w:p w14:paraId="32E35E1A" w14:textId="77777777" w:rsidR="00976714" w:rsidRPr="00B41D2C" w:rsidRDefault="00976714" w:rsidP="00976714">
            <w:pPr>
              <w:jc w:val="left"/>
              <w:rPr>
                <w:sz w:val="20"/>
              </w:rPr>
            </w:pPr>
          </w:p>
        </w:tc>
        <w:tc>
          <w:tcPr>
            <w:tcW w:w="236" w:type="dxa"/>
            <w:tcBorders>
              <w:top w:val="nil"/>
              <w:left w:val="nil"/>
              <w:bottom w:val="single" w:sz="6" w:space="0" w:color="auto"/>
              <w:right w:val="nil"/>
            </w:tcBorders>
          </w:tcPr>
          <w:p w14:paraId="579DD613" w14:textId="77777777" w:rsidR="00976714" w:rsidRPr="00B41D2C" w:rsidRDefault="00976714" w:rsidP="00976714">
            <w:pPr>
              <w:jc w:val="left"/>
              <w:rPr>
                <w:sz w:val="20"/>
              </w:rPr>
            </w:pPr>
          </w:p>
        </w:tc>
        <w:tc>
          <w:tcPr>
            <w:tcW w:w="2977" w:type="dxa"/>
            <w:gridSpan w:val="2"/>
            <w:tcBorders>
              <w:top w:val="nil"/>
              <w:left w:val="nil"/>
              <w:bottom w:val="single" w:sz="6" w:space="0" w:color="auto"/>
              <w:right w:val="nil"/>
            </w:tcBorders>
          </w:tcPr>
          <w:p w14:paraId="5D2A6D71" w14:textId="77777777" w:rsidR="00976714" w:rsidRPr="00B41D2C" w:rsidRDefault="00976714" w:rsidP="00976714">
            <w:pPr>
              <w:jc w:val="left"/>
              <w:rPr>
                <w:sz w:val="20"/>
              </w:rPr>
            </w:pPr>
          </w:p>
        </w:tc>
        <w:tc>
          <w:tcPr>
            <w:tcW w:w="1890" w:type="dxa"/>
            <w:tcBorders>
              <w:top w:val="nil"/>
              <w:left w:val="nil"/>
              <w:bottom w:val="single" w:sz="6" w:space="0" w:color="auto"/>
              <w:right w:val="single" w:sz="6" w:space="0" w:color="auto"/>
            </w:tcBorders>
          </w:tcPr>
          <w:p w14:paraId="3FB58063" w14:textId="77777777" w:rsidR="00976714" w:rsidRPr="00B41D2C" w:rsidRDefault="00976714" w:rsidP="00976714">
            <w:pPr>
              <w:jc w:val="left"/>
              <w:rPr>
                <w:sz w:val="20"/>
              </w:rPr>
            </w:pPr>
          </w:p>
        </w:tc>
      </w:tr>
      <w:tr w:rsidR="00976714" w:rsidRPr="00B41D2C" w14:paraId="063CC8BF" w14:textId="77777777" w:rsidTr="00FA0F16">
        <w:tc>
          <w:tcPr>
            <w:tcW w:w="1564" w:type="dxa"/>
            <w:gridSpan w:val="2"/>
            <w:tcBorders>
              <w:top w:val="nil"/>
              <w:left w:val="nil"/>
              <w:bottom w:val="nil"/>
              <w:right w:val="nil"/>
            </w:tcBorders>
          </w:tcPr>
          <w:p w14:paraId="13921664" w14:textId="77777777" w:rsidR="00976714" w:rsidRPr="00B41D2C" w:rsidRDefault="00976714" w:rsidP="00976714">
            <w:pPr>
              <w:jc w:val="left"/>
              <w:rPr>
                <w:sz w:val="20"/>
              </w:rPr>
            </w:pPr>
          </w:p>
        </w:tc>
        <w:tc>
          <w:tcPr>
            <w:tcW w:w="502" w:type="dxa"/>
            <w:gridSpan w:val="2"/>
            <w:tcBorders>
              <w:top w:val="nil"/>
              <w:left w:val="nil"/>
              <w:bottom w:val="nil"/>
              <w:right w:val="nil"/>
            </w:tcBorders>
          </w:tcPr>
          <w:p w14:paraId="6671C794" w14:textId="77777777" w:rsidR="00976714" w:rsidRPr="00B41D2C" w:rsidRDefault="00976714" w:rsidP="00976714">
            <w:pPr>
              <w:jc w:val="left"/>
              <w:rPr>
                <w:sz w:val="20"/>
              </w:rPr>
            </w:pPr>
          </w:p>
        </w:tc>
        <w:tc>
          <w:tcPr>
            <w:tcW w:w="10711" w:type="dxa"/>
            <w:gridSpan w:val="12"/>
            <w:tcBorders>
              <w:top w:val="nil"/>
              <w:left w:val="nil"/>
              <w:bottom w:val="nil"/>
              <w:right w:val="nil"/>
            </w:tcBorders>
          </w:tcPr>
          <w:p w14:paraId="50B8E865" w14:textId="77777777" w:rsidR="00215B32" w:rsidRDefault="00215B32" w:rsidP="00976714">
            <w:pPr>
              <w:rPr>
                <w:sz w:val="18"/>
                <w:szCs w:val="18"/>
              </w:rPr>
            </w:pPr>
          </w:p>
          <w:p w14:paraId="71F232F6" w14:textId="77777777" w:rsidR="00557518" w:rsidRDefault="00557518" w:rsidP="00976714">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4002D3B5" w14:textId="57F895F7" w:rsidR="00976714" w:rsidRPr="00B41D2C" w:rsidRDefault="00976714" w:rsidP="00976714">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Pr="00B41D2C">
              <w:rPr>
                <w:sz w:val="18"/>
                <w:szCs w:val="18"/>
              </w:rPr>
              <w:t xml:space="preserve">er teklif </w:t>
            </w:r>
            <w:r w:rsidR="007E4EFE">
              <w:rPr>
                <w:sz w:val="18"/>
                <w:szCs w:val="18"/>
              </w:rPr>
              <w:t>sah</w:t>
            </w:r>
            <w:r w:rsidR="00ED4FE9" w:rsidRPr="00B41D2C">
              <w:rPr>
                <w:sz w:val="18"/>
                <w:szCs w:val="18"/>
              </w:rPr>
              <w:t>ibinin işin</w:t>
            </w:r>
            <w:r w:rsidRPr="00B41D2C">
              <w:rPr>
                <w:sz w:val="18"/>
                <w:szCs w:val="18"/>
              </w:rPr>
              <w:t xml:space="preserve">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4E5B8B74" w14:textId="77777777" w:rsidR="00976714" w:rsidRDefault="00976714" w:rsidP="00976714">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620F765D" w14:textId="0A4684A6" w:rsidR="00976714" w:rsidRPr="00B41D2C" w:rsidRDefault="00976714" w:rsidP="00976714">
            <w:pPr>
              <w:jc w:val="left"/>
              <w:rPr>
                <w:sz w:val="20"/>
              </w:rPr>
            </w:pPr>
            <w:r w:rsidRPr="00B41D2C">
              <w:rPr>
                <w:sz w:val="18"/>
                <w:szCs w:val="18"/>
                <w:vertAlign w:val="superscript"/>
              </w:rPr>
              <w:t>1</w:t>
            </w:r>
            <w:r w:rsidRPr="00B41D2C">
              <w:rPr>
                <w:sz w:val="18"/>
                <w:szCs w:val="18"/>
              </w:rPr>
              <w:t xml:space="preserve">TST 18.1’e göreTeklif Bilgi Formu'nda belirtilen açıklamalara göre para birimini belirtiniz. </w:t>
            </w:r>
          </w:p>
        </w:tc>
      </w:tr>
    </w:tbl>
    <w:p w14:paraId="78515BB1" w14:textId="77777777" w:rsidR="00557518" w:rsidRPr="00ED2338" w:rsidRDefault="00557518" w:rsidP="00557518">
      <w:pPr>
        <w:ind w:left="2268"/>
        <w:jc w:val="left"/>
        <w:rPr>
          <w:sz w:val="20"/>
        </w:rPr>
      </w:pPr>
      <w:bookmarkStart w:id="610" w:name="_Hlt197238880"/>
      <w:bookmarkStart w:id="611" w:name="_Hlt210798234"/>
      <w:bookmarkStart w:id="612" w:name="_Hlk213237439"/>
      <w:bookmarkStart w:id="613" w:name="_Toc437968872"/>
      <w:bookmarkStart w:id="614" w:name="_Toc197236028"/>
      <w:bookmarkEnd w:id="610"/>
      <w:bookmarkEnd w:id="611"/>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bookmarkEnd w:id="612"/>
    <w:p w14:paraId="60986769" w14:textId="2DD8FC3C" w:rsidR="0058523E" w:rsidRDefault="00215B32" w:rsidP="00215B32">
      <w:pPr>
        <w:ind w:left="2268"/>
        <w:rPr>
          <w:sz w:val="18"/>
          <w:szCs w:val="18"/>
        </w:rPr>
      </w:pPr>
      <w:r w:rsidRPr="000E6057">
        <w:rPr>
          <w:sz w:val="18"/>
          <w:szCs w:val="18"/>
        </w:rPr>
        <w:t>.</w:t>
      </w:r>
    </w:p>
    <w:p w14:paraId="7CF795CF" w14:textId="77777777" w:rsidR="000919DA" w:rsidRDefault="000919DA" w:rsidP="00215B32">
      <w:pPr>
        <w:ind w:left="2268"/>
        <w:rPr>
          <w:sz w:val="18"/>
          <w:szCs w:val="18"/>
        </w:rPr>
      </w:pPr>
    </w:p>
    <w:p w14:paraId="413B19E4" w14:textId="77777777" w:rsidR="000919DA" w:rsidRDefault="000919DA" w:rsidP="00215B32">
      <w:pPr>
        <w:ind w:left="2268"/>
        <w:rPr>
          <w:sz w:val="18"/>
          <w:szCs w:val="18"/>
        </w:rPr>
      </w:pPr>
    </w:p>
    <w:p w14:paraId="135D04B1" w14:textId="77777777" w:rsidR="000919DA" w:rsidRDefault="000919DA" w:rsidP="00215B32">
      <w:pPr>
        <w:ind w:left="2268"/>
        <w:rPr>
          <w:sz w:val="18"/>
          <w:szCs w:val="18"/>
        </w:rPr>
      </w:pPr>
    </w:p>
    <w:p w14:paraId="7289AB00" w14:textId="77777777" w:rsidR="000919DA" w:rsidRDefault="000919DA" w:rsidP="00215B32">
      <w:pPr>
        <w:ind w:left="2268"/>
        <w:rPr>
          <w:sz w:val="18"/>
          <w:szCs w:val="18"/>
        </w:rPr>
      </w:pPr>
    </w:p>
    <w:p w14:paraId="267221C0" w14:textId="77777777" w:rsidR="000919DA" w:rsidRDefault="000919DA" w:rsidP="00215B32">
      <w:pPr>
        <w:ind w:left="2268"/>
      </w:pPr>
    </w:p>
    <w:p w14:paraId="68A837E2" w14:textId="77777777" w:rsidR="003728C9" w:rsidRDefault="003728C9" w:rsidP="00215B32">
      <w:pPr>
        <w:ind w:left="2268"/>
      </w:pPr>
    </w:p>
    <w:p w14:paraId="5303F690" w14:textId="77777777" w:rsidR="003728C9" w:rsidRDefault="003728C9" w:rsidP="00215B32">
      <w:pPr>
        <w:ind w:left="2268"/>
      </w:pPr>
    </w:p>
    <w:p w14:paraId="38C7F8A6" w14:textId="77777777" w:rsidR="003728C9" w:rsidRDefault="003728C9" w:rsidP="00215B32">
      <w:pPr>
        <w:ind w:left="2268"/>
      </w:pPr>
    </w:p>
    <w:p w14:paraId="50AAA50B" w14:textId="77777777" w:rsidR="003728C9" w:rsidRDefault="003728C9" w:rsidP="00215B32">
      <w:pPr>
        <w:ind w:left="2268"/>
      </w:pPr>
    </w:p>
    <w:p w14:paraId="450D8867" w14:textId="77777777" w:rsidR="000919DA" w:rsidRDefault="000919DA" w:rsidP="00215B32">
      <w:pPr>
        <w:ind w:left="2268"/>
      </w:pPr>
    </w:p>
    <w:p w14:paraId="576C73A5" w14:textId="77777777" w:rsidR="0058523E" w:rsidRDefault="0058523E" w:rsidP="00CE1FB9"/>
    <w:p w14:paraId="37A160DB" w14:textId="77777777" w:rsidR="000919DA" w:rsidRPr="00350876" w:rsidRDefault="000919DA" w:rsidP="000919DA">
      <w:pPr>
        <w:pStyle w:val="S4-Heading2"/>
        <w:rPr>
          <w:b w:val="0"/>
          <w:bCs/>
          <w:i/>
          <w:iCs/>
        </w:rPr>
      </w:pPr>
      <w:r w:rsidRPr="00B41D2C">
        <w:lastRenderedPageBreak/>
        <w:t>2 Numaralı Çizelge.İşverenin Ülkesinden Te</w:t>
      </w:r>
      <w:r>
        <w:t>darik</w:t>
      </w:r>
      <w:r w:rsidRPr="00B41D2C">
        <w:t xml:space="preserve"> Edilen Tesis </w:t>
      </w:r>
      <w:r>
        <w:t>(</w:t>
      </w:r>
      <w:r w:rsidRPr="00B41D2C">
        <w:t>Zorunlu Yedek Parçalar</w:t>
      </w:r>
      <w:r>
        <w:t>Dahil)</w:t>
      </w:r>
      <w:r>
        <w:br/>
      </w:r>
      <w:r w:rsidRPr="00350876">
        <w:rPr>
          <w:b w:val="0"/>
          <w:bCs/>
          <w:i/>
          <w:iCs/>
          <w:sz w:val="28"/>
          <w:szCs w:val="28"/>
        </w:rPr>
        <w:t xml:space="preserve">(Kayseri Su ve Kanalizasyon İdaresi </w:t>
      </w:r>
      <w:r w:rsidRPr="00557518">
        <w:rPr>
          <w:i/>
          <w:iCs/>
          <w:sz w:val="28"/>
          <w:szCs w:val="28"/>
        </w:rPr>
        <w:t>Şeker</w:t>
      </w:r>
      <w:r w:rsidRPr="00350876">
        <w:rPr>
          <w:b w:val="0"/>
          <w:bCs/>
          <w:i/>
          <w:iCs/>
          <w:sz w:val="28"/>
          <w:szCs w:val="28"/>
        </w:rPr>
        <w:t xml:space="preserve"> Güneş Enerji Santrali)</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0919DA" w:rsidRPr="00B41D2C" w14:paraId="45E5DC7A" w14:textId="77777777" w:rsidTr="006D7C26">
        <w:trPr>
          <w:cantSplit/>
          <w:trHeight w:val="1134"/>
        </w:trPr>
        <w:tc>
          <w:tcPr>
            <w:tcW w:w="870" w:type="dxa"/>
            <w:tcBorders>
              <w:top w:val="single" w:sz="6" w:space="0" w:color="auto"/>
              <w:bottom w:val="nil"/>
              <w:right w:val="nil"/>
            </w:tcBorders>
          </w:tcPr>
          <w:p w14:paraId="334F0F85" w14:textId="77777777" w:rsidR="000919DA" w:rsidRPr="00B41D2C" w:rsidRDefault="000919DA" w:rsidP="00587CAF">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7B133588" w14:textId="77777777" w:rsidR="000919DA" w:rsidRPr="00B41D2C" w:rsidRDefault="000919DA" w:rsidP="00587CAF">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2AF9A8E7" w14:textId="77777777" w:rsidR="000919DA" w:rsidRPr="00B41D2C" w:rsidRDefault="000919DA" w:rsidP="00587CAF">
            <w:pPr>
              <w:jc w:val="center"/>
              <w:rPr>
                <w:sz w:val="20"/>
              </w:rPr>
            </w:pPr>
            <w:r w:rsidRPr="00B41D2C">
              <w:rPr>
                <w:sz w:val="20"/>
              </w:rPr>
              <w:t>Miktar</w:t>
            </w:r>
            <w:r>
              <w:rPr>
                <w:sz w:val="20"/>
              </w:rPr>
              <w:t xml:space="preserve"> (*)</w:t>
            </w:r>
          </w:p>
        </w:tc>
        <w:tc>
          <w:tcPr>
            <w:tcW w:w="1985" w:type="dxa"/>
            <w:gridSpan w:val="2"/>
            <w:vMerge w:val="restart"/>
            <w:tcBorders>
              <w:top w:val="single" w:sz="4" w:space="0" w:color="auto"/>
              <w:left w:val="single" w:sz="4" w:space="0" w:color="auto"/>
              <w:right w:val="single" w:sz="4" w:space="0" w:color="auto"/>
            </w:tcBorders>
          </w:tcPr>
          <w:p w14:paraId="46D1818E" w14:textId="77777777" w:rsidR="000919DA" w:rsidRDefault="000919DA" w:rsidP="00587CAF">
            <w:pPr>
              <w:jc w:val="center"/>
              <w:rPr>
                <w:sz w:val="20"/>
                <w:vertAlign w:val="superscript"/>
              </w:rPr>
            </w:pPr>
            <w:r>
              <w:rPr>
                <w:sz w:val="20"/>
              </w:rPr>
              <w:t>EXW Birim Fiyat</w:t>
            </w:r>
            <w:r>
              <w:rPr>
                <w:sz w:val="20"/>
                <w:vertAlign w:val="superscript"/>
              </w:rPr>
              <w:t>1</w:t>
            </w:r>
          </w:p>
          <w:p w14:paraId="6E64040B" w14:textId="77777777" w:rsidR="000919DA" w:rsidRDefault="000919DA" w:rsidP="00587CAF">
            <w:pPr>
              <w:jc w:val="center"/>
              <w:rPr>
                <w:sz w:val="20"/>
                <w:vertAlign w:val="superscript"/>
              </w:rPr>
            </w:pPr>
          </w:p>
          <w:p w14:paraId="0DFC0393" w14:textId="77777777" w:rsidR="000919DA" w:rsidRDefault="000919DA" w:rsidP="00587CAF">
            <w:pPr>
              <w:jc w:val="center"/>
              <w:rPr>
                <w:sz w:val="20"/>
                <w:vertAlign w:val="superscript"/>
              </w:rPr>
            </w:pPr>
          </w:p>
          <w:p w14:paraId="641BBACE" w14:textId="77777777" w:rsidR="000919DA" w:rsidRPr="00042555" w:rsidRDefault="000919DA" w:rsidP="00587CAF">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16DA6341" w14:textId="77777777" w:rsidR="000919DA" w:rsidRPr="00042555" w:rsidRDefault="000919DA" w:rsidP="00587CAF">
            <w:pPr>
              <w:spacing w:after="0"/>
              <w:ind w:right="0"/>
              <w:jc w:val="center"/>
              <w:rPr>
                <w:sz w:val="20"/>
              </w:rPr>
            </w:pPr>
            <w:r w:rsidRPr="00042555">
              <w:rPr>
                <w:sz w:val="20"/>
              </w:rPr>
              <w:t>Eğer Sözleşme verilirse, ilgili kalem başına ödenecek olan satış vergisi ve diğer vergiler (TST 17.5(b)(ii) uyarınca)</w:t>
            </w:r>
          </w:p>
          <w:p w14:paraId="531E761A" w14:textId="77777777" w:rsidR="000919DA" w:rsidRDefault="000919DA" w:rsidP="00587CAF">
            <w:pPr>
              <w:jc w:val="center"/>
              <w:rPr>
                <w:i/>
                <w:sz w:val="20"/>
              </w:rPr>
            </w:pPr>
          </w:p>
          <w:p w14:paraId="35259B7D" w14:textId="77777777" w:rsidR="000919DA" w:rsidRPr="00B41D2C" w:rsidRDefault="000919DA" w:rsidP="00587CAF">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7ECAD1F7" w14:textId="77777777" w:rsidR="000919DA" w:rsidRPr="00B41D2C" w:rsidRDefault="000919DA" w:rsidP="00587CAF">
            <w:pPr>
              <w:jc w:val="center"/>
              <w:rPr>
                <w:sz w:val="20"/>
              </w:rPr>
            </w:pPr>
            <w:r>
              <w:rPr>
                <w:sz w:val="20"/>
              </w:rPr>
              <w:t xml:space="preserve">EXW </w:t>
            </w:r>
            <w:r w:rsidRPr="00B41D2C">
              <w:rPr>
                <w:sz w:val="20"/>
              </w:rPr>
              <w:t>Toplam Fiyat</w:t>
            </w:r>
            <w:r>
              <w:rPr>
                <w:sz w:val="20"/>
                <w:vertAlign w:val="superscript"/>
              </w:rPr>
              <w:t>1</w:t>
            </w:r>
          </w:p>
        </w:tc>
      </w:tr>
      <w:tr w:rsidR="000919DA" w:rsidRPr="00B41D2C" w14:paraId="3418CA50" w14:textId="77777777" w:rsidTr="006D7C26">
        <w:tc>
          <w:tcPr>
            <w:tcW w:w="870" w:type="dxa"/>
            <w:tcBorders>
              <w:top w:val="nil"/>
              <w:bottom w:val="nil"/>
              <w:right w:val="nil"/>
            </w:tcBorders>
          </w:tcPr>
          <w:p w14:paraId="1E4815F4" w14:textId="77777777" w:rsidR="000919DA" w:rsidRPr="00B41D2C" w:rsidRDefault="000919DA" w:rsidP="00587CAF">
            <w:pPr>
              <w:rPr>
                <w:sz w:val="20"/>
              </w:rPr>
            </w:pPr>
          </w:p>
        </w:tc>
        <w:tc>
          <w:tcPr>
            <w:tcW w:w="3685" w:type="dxa"/>
            <w:gridSpan w:val="7"/>
            <w:tcBorders>
              <w:top w:val="nil"/>
              <w:left w:val="single" w:sz="6" w:space="0" w:color="auto"/>
              <w:bottom w:val="nil"/>
              <w:right w:val="single" w:sz="6" w:space="0" w:color="auto"/>
            </w:tcBorders>
          </w:tcPr>
          <w:p w14:paraId="4E7EFF1E" w14:textId="77777777" w:rsidR="000919DA" w:rsidRPr="00B41D2C" w:rsidRDefault="000919DA" w:rsidP="00587CAF">
            <w:pPr>
              <w:rPr>
                <w:sz w:val="20"/>
              </w:rPr>
            </w:pPr>
          </w:p>
        </w:tc>
        <w:tc>
          <w:tcPr>
            <w:tcW w:w="1134" w:type="dxa"/>
            <w:gridSpan w:val="2"/>
            <w:tcBorders>
              <w:top w:val="nil"/>
              <w:left w:val="single" w:sz="6" w:space="0" w:color="auto"/>
              <w:bottom w:val="nil"/>
              <w:right w:val="single" w:sz="4" w:space="0" w:color="auto"/>
            </w:tcBorders>
          </w:tcPr>
          <w:p w14:paraId="790DF4B1" w14:textId="77777777" w:rsidR="000919DA" w:rsidRPr="00B41D2C" w:rsidRDefault="000919DA" w:rsidP="00587CAF">
            <w:pPr>
              <w:rPr>
                <w:sz w:val="20"/>
              </w:rPr>
            </w:pPr>
          </w:p>
        </w:tc>
        <w:tc>
          <w:tcPr>
            <w:tcW w:w="1985" w:type="dxa"/>
            <w:gridSpan w:val="2"/>
            <w:vMerge/>
            <w:tcBorders>
              <w:left w:val="single" w:sz="4" w:space="0" w:color="auto"/>
              <w:right w:val="single" w:sz="4" w:space="0" w:color="auto"/>
            </w:tcBorders>
          </w:tcPr>
          <w:p w14:paraId="27711F7E" w14:textId="77777777" w:rsidR="000919DA" w:rsidRPr="00B41D2C" w:rsidRDefault="000919DA" w:rsidP="00587CAF">
            <w:pPr>
              <w:jc w:val="center"/>
              <w:rPr>
                <w:sz w:val="20"/>
              </w:rPr>
            </w:pPr>
          </w:p>
        </w:tc>
        <w:tc>
          <w:tcPr>
            <w:tcW w:w="2693" w:type="dxa"/>
            <w:gridSpan w:val="2"/>
            <w:vMerge/>
            <w:tcBorders>
              <w:left w:val="single" w:sz="4" w:space="0" w:color="auto"/>
              <w:right w:val="single" w:sz="4" w:space="0" w:color="auto"/>
            </w:tcBorders>
          </w:tcPr>
          <w:p w14:paraId="39D1DB8C" w14:textId="77777777" w:rsidR="000919DA" w:rsidRPr="00B41D2C" w:rsidRDefault="000919DA" w:rsidP="00587CAF">
            <w:pPr>
              <w:jc w:val="center"/>
              <w:rPr>
                <w:i/>
                <w:sz w:val="20"/>
              </w:rPr>
            </w:pPr>
          </w:p>
        </w:tc>
        <w:tc>
          <w:tcPr>
            <w:tcW w:w="2410" w:type="dxa"/>
            <w:gridSpan w:val="2"/>
            <w:tcBorders>
              <w:top w:val="nil"/>
              <w:left w:val="single" w:sz="4" w:space="0" w:color="auto"/>
              <w:bottom w:val="nil"/>
            </w:tcBorders>
          </w:tcPr>
          <w:p w14:paraId="42E05B3B" w14:textId="77777777" w:rsidR="000919DA" w:rsidRPr="00B41D2C" w:rsidRDefault="000919DA" w:rsidP="00587CAF">
            <w:pPr>
              <w:rPr>
                <w:sz w:val="20"/>
              </w:rPr>
            </w:pPr>
          </w:p>
        </w:tc>
      </w:tr>
      <w:tr w:rsidR="000919DA" w:rsidRPr="00B41D2C" w14:paraId="668210D8" w14:textId="77777777" w:rsidTr="006D7C26">
        <w:tc>
          <w:tcPr>
            <w:tcW w:w="870" w:type="dxa"/>
            <w:tcBorders>
              <w:top w:val="nil"/>
              <w:bottom w:val="single" w:sz="4" w:space="0" w:color="auto"/>
              <w:right w:val="nil"/>
            </w:tcBorders>
          </w:tcPr>
          <w:p w14:paraId="36163DC6" w14:textId="77777777" w:rsidR="000919DA" w:rsidRPr="00B41D2C" w:rsidRDefault="000919DA" w:rsidP="00587CAF">
            <w:pPr>
              <w:rPr>
                <w:sz w:val="20"/>
              </w:rPr>
            </w:pPr>
          </w:p>
        </w:tc>
        <w:tc>
          <w:tcPr>
            <w:tcW w:w="3685" w:type="dxa"/>
            <w:gridSpan w:val="7"/>
            <w:tcBorders>
              <w:top w:val="nil"/>
              <w:left w:val="single" w:sz="6" w:space="0" w:color="auto"/>
              <w:bottom w:val="single" w:sz="4" w:space="0" w:color="auto"/>
              <w:right w:val="single" w:sz="6" w:space="0" w:color="auto"/>
            </w:tcBorders>
          </w:tcPr>
          <w:p w14:paraId="0E4C9F30" w14:textId="77777777" w:rsidR="000919DA" w:rsidRPr="00B41D2C" w:rsidRDefault="000919DA" w:rsidP="00587CAF">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2C83A824" w14:textId="77777777" w:rsidR="000919DA" w:rsidRPr="00B41D2C" w:rsidRDefault="000919DA" w:rsidP="00587CAF">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51D62D4A" w14:textId="77777777" w:rsidR="000919DA" w:rsidRPr="00B41D2C" w:rsidRDefault="000919DA" w:rsidP="00587CAF">
            <w:pPr>
              <w:jc w:val="center"/>
              <w:rPr>
                <w:i/>
                <w:sz w:val="20"/>
              </w:rPr>
            </w:pPr>
          </w:p>
        </w:tc>
        <w:tc>
          <w:tcPr>
            <w:tcW w:w="2693" w:type="dxa"/>
            <w:gridSpan w:val="2"/>
            <w:vMerge/>
            <w:tcBorders>
              <w:left w:val="single" w:sz="4" w:space="0" w:color="auto"/>
              <w:bottom w:val="single" w:sz="4" w:space="0" w:color="auto"/>
              <w:right w:val="single" w:sz="4" w:space="0" w:color="auto"/>
            </w:tcBorders>
          </w:tcPr>
          <w:p w14:paraId="20946346" w14:textId="77777777" w:rsidR="000919DA" w:rsidRPr="00B41D2C" w:rsidRDefault="000919DA" w:rsidP="00587CAF">
            <w:pPr>
              <w:jc w:val="center"/>
              <w:rPr>
                <w:i/>
                <w:sz w:val="20"/>
              </w:rPr>
            </w:pPr>
          </w:p>
        </w:tc>
        <w:tc>
          <w:tcPr>
            <w:tcW w:w="2410" w:type="dxa"/>
            <w:gridSpan w:val="2"/>
            <w:tcBorders>
              <w:top w:val="nil"/>
              <w:left w:val="single" w:sz="4" w:space="0" w:color="auto"/>
              <w:bottom w:val="single" w:sz="4" w:space="0" w:color="auto"/>
            </w:tcBorders>
          </w:tcPr>
          <w:p w14:paraId="77B143C7" w14:textId="77777777" w:rsidR="000919DA" w:rsidRPr="00B41D2C" w:rsidRDefault="000919DA" w:rsidP="00587CAF">
            <w:pPr>
              <w:jc w:val="center"/>
              <w:rPr>
                <w:i/>
                <w:sz w:val="20"/>
              </w:rPr>
            </w:pPr>
            <w:r>
              <w:rPr>
                <w:i/>
                <w:sz w:val="20"/>
              </w:rPr>
              <w:t>(1) x (2</w:t>
            </w:r>
            <w:r w:rsidRPr="00B41D2C">
              <w:rPr>
                <w:i/>
                <w:sz w:val="20"/>
              </w:rPr>
              <w:t>)</w:t>
            </w:r>
          </w:p>
        </w:tc>
      </w:tr>
      <w:tr w:rsidR="000919DA" w:rsidRPr="00952CF3" w14:paraId="22F28E4E" w14:textId="77777777" w:rsidTr="006D7C26">
        <w:tc>
          <w:tcPr>
            <w:tcW w:w="12777" w:type="dxa"/>
            <w:gridSpan w:val="16"/>
            <w:tcBorders>
              <w:top w:val="single" w:sz="4" w:space="0" w:color="auto"/>
              <w:left w:val="single" w:sz="4" w:space="0" w:color="auto"/>
              <w:bottom w:val="single" w:sz="4" w:space="0" w:color="auto"/>
              <w:right w:val="single" w:sz="4" w:space="0" w:color="auto"/>
            </w:tcBorders>
          </w:tcPr>
          <w:p w14:paraId="26CD0982" w14:textId="77777777" w:rsidR="000919DA" w:rsidRPr="00952CF3" w:rsidRDefault="000919DA" w:rsidP="00587CAF">
            <w:pPr>
              <w:jc w:val="left"/>
              <w:rPr>
                <w:b/>
                <w:bCs/>
                <w:sz w:val="20"/>
              </w:rPr>
            </w:pPr>
            <w:r>
              <w:rPr>
                <w:b/>
                <w:bCs/>
                <w:sz w:val="20"/>
              </w:rPr>
              <w:t>İ</w:t>
            </w:r>
            <w:r w:rsidRPr="00952CF3">
              <w:rPr>
                <w:b/>
                <w:bCs/>
                <w:sz w:val="20"/>
              </w:rPr>
              <w:t>htiyaç Listesi</w:t>
            </w:r>
          </w:p>
        </w:tc>
      </w:tr>
      <w:tr w:rsidR="000919DA" w:rsidRPr="00B41D2C" w14:paraId="4E4502E0" w14:textId="77777777" w:rsidTr="006D7C26">
        <w:tc>
          <w:tcPr>
            <w:tcW w:w="870" w:type="dxa"/>
            <w:tcBorders>
              <w:top w:val="single" w:sz="4" w:space="0" w:color="auto"/>
              <w:left w:val="single" w:sz="4" w:space="0" w:color="auto"/>
              <w:bottom w:val="single" w:sz="4" w:space="0" w:color="auto"/>
              <w:right w:val="single" w:sz="4" w:space="0" w:color="auto"/>
            </w:tcBorders>
          </w:tcPr>
          <w:p w14:paraId="4E4A0427" w14:textId="77777777" w:rsidR="000919DA" w:rsidRPr="003728C9" w:rsidRDefault="000919DA" w:rsidP="00587CAF">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088E2064" w14:textId="77777777" w:rsidR="000919DA" w:rsidRPr="003728C9" w:rsidRDefault="000919DA" w:rsidP="00587CAF">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4F7D5619"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65CD8A6"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2F00A70"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DCD0BA8" w14:textId="77777777" w:rsidR="000919DA" w:rsidRPr="003728C9" w:rsidRDefault="000919DA" w:rsidP="00587CAF">
            <w:pPr>
              <w:jc w:val="left"/>
              <w:rPr>
                <w:sz w:val="18"/>
                <w:szCs w:val="18"/>
              </w:rPr>
            </w:pPr>
          </w:p>
        </w:tc>
      </w:tr>
      <w:tr w:rsidR="000919DA" w:rsidRPr="00B41D2C" w14:paraId="1858E432" w14:textId="77777777" w:rsidTr="006D7C26">
        <w:tc>
          <w:tcPr>
            <w:tcW w:w="870" w:type="dxa"/>
            <w:tcBorders>
              <w:top w:val="single" w:sz="4" w:space="0" w:color="auto"/>
              <w:left w:val="single" w:sz="4" w:space="0" w:color="auto"/>
              <w:bottom w:val="single" w:sz="4" w:space="0" w:color="auto"/>
              <w:right w:val="single" w:sz="4" w:space="0" w:color="auto"/>
            </w:tcBorders>
          </w:tcPr>
          <w:p w14:paraId="488C29DC" w14:textId="77777777" w:rsidR="000919DA" w:rsidRPr="003728C9" w:rsidRDefault="000919DA" w:rsidP="00587CAF">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442EB8A2" w14:textId="77777777" w:rsidR="000919DA" w:rsidRPr="003728C9" w:rsidRDefault="000919DA" w:rsidP="00587CAF">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4F6E0547"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ACD5A3F"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30BFA7A"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D95011F" w14:textId="77777777" w:rsidR="000919DA" w:rsidRPr="003728C9" w:rsidRDefault="000919DA" w:rsidP="00587CAF">
            <w:pPr>
              <w:jc w:val="left"/>
              <w:rPr>
                <w:sz w:val="18"/>
                <w:szCs w:val="18"/>
              </w:rPr>
            </w:pPr>
          </w:p>
        </w:tc>
      </w:tr>
      <w:tr w:rsidR="000919DA" w:rsidRPr="00B41D2C" w14:paraId="26C3353C" w14:textId="77777777" w:rsidTr="006D7C26">
        <w:tc>
          <w:tcPr>
            <w:tcW w:w="870" w:type="dxa"/>
            <w:tcBorders>
              <w:top w:val="single" w:sz="4" w:space="0" w:color="auto"/>
              <w:left w:val="single" w:sz="4" w:space="0" w:color="auto"/>
              <w:bottom w:val="single" w:sz="4" w:space="0" w:color="auto"/>
              <w:right w:val="single" w:sz="4" w:space="0" w:color="auto"/>
            </w:tcBorders>
          </w:tcPr>
          <w:p w14:paraId="25371527" w14:textId="77777777" w:rsidR="000919DA" w:rsidRPr="003728C9" w:rsidRDefault="000919DA" w:rsidP="00587CAF">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4D333B7B" w14:textId="77777777" w:rsidR="000919DA" w:rsidRPr="003728C9" w:rsidRDefault="000919DA" w:rsidP="00587CAF">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417DAE02"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0D8951C8"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8130AF8"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D98B777" w14:textId="77777777" w:rsidR="000919DA" w:rsidRPr="003728C9" w:rsidRDefault="000919DA" w:rsidP="00587CAF">
            <w:pPr>
              <w:jc w:val="left"/>
              <w:rPr>
                <w:sz w:val="18"/>
                <w:szCs w:val="18"/>
              </w:rPr>
            </w:pPr>
          </w:p>
        </w:tc>
      </w:tr>
      <w:tr w:rsidR="000919DA" w:rsidRPr="00B41D2C" w14:paraId="5EC71089" w14:textId="77777777" w:rsidTr="006D7C26">
        <w:tc>
          <w:tcPr>
            <w:tcW w:w="870" w:type="dxa"/>
            <w:tcBorders>
              <w:top w:val="single" w:sz="4" w:space="0" w:color="auto"/>
              <w:left w:val="single" w:sz="4" w:space="0" w:color="auto"/>
              <w:bottom w:val="single" w:sz="4" w:space="0" w:color="auto"/>
              <w:right w:val="single" w:sz="4" w:space="0" w:color="auto"/>
            </w:tcBorders>
          </w:tcPr>
          <w:p w14:paraId="29DE12F1" w14:textId="77777777" w:rsidR="000919DA" w:rsidRPr="003728C9" w:rsidRDefault="000919DA" w:rsidP="00587CAF">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478980B7" w14:textId="77777777" w:rsidR="000919DA" w:rsidRPr="003728C9" w:rsidRDefault="000919DA" w:rsidP="00587CAF">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011BCC2B"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2743F60"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0B010BA"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D7EA684" w14:textId="77777777" w:rsidR="000919DA" w:rsidRPr="003728C9" w:rsidRDefault="000919DA" w:rsidP="00587CAF">
            <w:pPr>
              <w:jc w:val="left"/>
              <w:rPr>
                <w:sz w:val="18"/>
                <w:szCs w:val="18"/>
              </w:rPr>
            </w:pPr>
          </w:p>
        </w:tc>
      </w:tr>
      <w:tr w:rsidR="000919DA" w:rsidRPr="00B41D2C" w14:paraId="0E83AD75" w14:textId="77777777" w:rsidTr="006D7C26">
        <w:tc>
          <w:tcPr>
            <w:tcW w:w="870" w:type="dxa"/>
            <w:tcBorders>
              <w:top w:val="single" w:sz="4" w:space="0" w:color="auto"/>
              <w:left w:val="single" w:sz="4" w:space="0" w:color="auto"/>
              <w:bottom w:val="single" w:sz="4" w:space="0" w:color="auto"/>
              <w:right w:val="single" w:sz="4" w:space="0" w:color="auto"/>
            </w:tcBorders>
          </w:tcPr>
          <w:p w14:paraId="15D237E8" w14:textId="77777777" w:rsidR="000919DA" w:rsidRPr="003728C9" w:rsidRDefault="000919DA" w:rsidP="00587CAF">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3CB7747B" w14:textId="77777777" w:rsidR="000919DA" w:rsidRPr="003728C9" w:rsidRDefault="000919DA" w:rsidP="00587CAF">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64FC6B2C"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2A864AE"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12B3E0D"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2F86692" w14:textId="77777777" w:rsidR="000919DA" w:rsidRPr="003728C9" w:rsidRDefault="000919DA" w:rsidP="00587CAF">
            <w:pPr>
              <w:jc w:val="left"/>
              <w:rPr>
                <w:sz w:val="18"/>
                <w:szCs w:val="18"/>
              </w:rPr>
            </w:pPr>
          </w:p>
        </w:tc>
      </w:tr>
      <w:tr w:rsidR="000919DA" w:rsidRPr="00B41D2C" w14:paraId="1B449BCE" w14:textId="77777777" w:rsidTr="006D7C26">
        <w:tc>
          <w:tcPr>
            <w:tcW w:w="870" w:type="dxa"/>
            <w:tcBorders>
              <w:top w:val="single" w:sz="4" w:space="0" w:color="auto"/>
              <w:left w:val="single" w:sz="4" w:space="0" w:color="auto"/>
              <w:bottom w:val="single" w:sz="4" w:space="0" w:color="auto"/>
              <w:right w:val="single" w:sz="4" w:space="0" w:color="auto"/>
            </w:tcBorders>
          </w:tcPr>
          <w:p w14:paraId="6CA220BE" w14:textId="77777777" w:rsidR="000919DA" w:rsidRPr="003728C9" w:rsidRDefault="000919DA" w:rsidP="00587CAF">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22CF158E" w14:textId="77777777" w:rsidR="000919DA" w:rsidRPr="003728C9" w:rsidRDefault="000919DA" w:rsidP="00587CAF">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7D7ABE3A"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8E0A882"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DAD83BB"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4A3641D" w14:textId="77777777" w:rsidR="000919DA" w:rsidRPr="003728C9" w:rsidRDefault="000919DA" w:rsidP="00587CAF">
            <w:pPr>
              <w:jc w:val="left"/>
              <w:rPr>
                <w:sz w:val="18"/>
                <w:szCs w:val="18"/>
              </w:rPr>
            </w:pPr>
          </w:p>
        </w:tc>
      </w:tr>
      <w:tr w:rsidR="000919DA" w:rsidRPr="00B41D2C" w14:paraId="278A034A" w14:textId="77777777" w:rsidTr="006D7C26">
        <w:tc>
          <w:tcPr>
            <w:tcW w:w="870" w:type="dxa"/>
            <w:tcBorders>
              <w:top w:val="single" w:sz="4" w:space="0" w:color="auto"/>
              <w:left w:val="single" w:sz="4" w:space="0" w:color="auto"/>
              <w:bottom w:val="single" w:sz="4" w:space="0" w:color="auto"/>
              <w:right w:val="single" w:sz="4" w:space="0" w:color="auto"/>
            </w:tcBorders>
          </w:tcPr>
          <w:p w14:paraId="3219FD90" w14:textId="77777777" w:rsidR="000919DA" w:rsidRPr="003728C9" w:rsidRDefault="000919DA" w:rsidP="00587CAF">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2A213AFB" w14:textId="77777777" w:rsidR="000919DA" w:rsidRPr="003728C9" w:rsidRDefault="000919DA" w:rsidP="00587CAF">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57E07577"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9073E9B"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5F99B20"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3C0D3CB" w14:textId="77777777" w:rsidR="000919DA" w:rsidRPr="003728C9" w:rsidRDefault="000919DA" w:rsidP="00587CAF">
            <w:pPr>
              <w:jc w:val="left"/>
              <w:rPr>
                <w:sz w:val="18"/>
                <w:szCs w:val="18"/>
              </w:rPr>
            </w:pPr>
          </w:p>
        </w:tc>
      </w:tr>
      <w:tr w:rsidR="000919DA" w:rsidRPr="00B41D2C" w14:paraId="50D08B69" w14:textId="77777777" w:rsidTr="006D7C26">
        <w:tc>
          <w:tcPr>
            <w:tcW w:w="870" w:type="dxa"/>
            <w:tcBorders>
              <w:top w:val="single" w:sz="4" w:space="0" w:color="auto"/>
              <w:left w:val="single" w:sz="4" w:space="0" w:color="auto"/>
              <w:bottom w:val="single" w:sz="4" w:space="0" w:color="auto"/>
              <w:right w:val="single" w:sz="4" w:space="0" w:color="auto"/>
            </w:tcBorders>
          </w:tcPr>
          <w:p w14:paraId="74AD00FA" w14:textId="77777777" w:rsidR="000919DA" w:rsidRPr="003728C9" w:rsidRDefault="000919DA" w:rsidP="00587CAF">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2C0B6185" w14:textId="77777777" w:rsidR="000919DA" w:rsidRPr="003728C9" w:rsidRDefault="000919DA" w:rsidP="00587CAF">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4BA8F7F8"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C3DB7F7"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6C75486"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80271B2" w14:textId="77777777" w:rsidR="000919DA" w:rsidRPr="003728C9" w:rsidRDefault="000919DA" w:rsidP="00587CAF">
            <w:pPr>
              <w:jc w:val="left"/>
              <w:rPr>
                <w:sz w:val="18"/>
                <w:szCs w:val="18"/>
              </w:rPr>
            </w:pPr>
          </w:p>
        </w:tc>
      </w:tr>
      <w:tr w:rsidR="000919DA" w:rsidRPr="00B41D2C" w14:paraId="1E1510AB" w14:textId="77777777" w:rsidTr="006D7C26">
        <w:tc>
          <w:tcPr>
            <w:tcW w:w="870" w:type="dxa"/>
            <w:tcBorders>
              <w:top w:val="single" w:sz="4" w:space="0" w:color="auto"/>
              <w:left w:val="single" w:sz="4" w:space="0" w:color="auto"/>
              <w:bottom w:val="single" w:sz="4" w:space="0" w:color="auto"/>
              <w:right w:val="single" w:sz="4" w:space="0" w:color="auto"/>
            </w:tcBorders>
          </w:tcPr>
          <w:p w14:paraId="6B811B80" w14:textId="77777777" w:rsidR="000919DA" w:rsidRPr="003728C9" w:rsidRDefault="000919DA" w:rsidP="00587CAF">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5308EDF7" w14:textId="77777777" w:rsidR="000919DA" w:rsidRPr="003728C9" w:rsidRDefault="000919DA" w:rsidP="00587CAF">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189E0F4C"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02BDA60A"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0976F6D"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C9A7F5F" w14:textId="77777777" w:rsidR="000919DA" w:rsidRPr="003728C9" w:rsidRDefault="000919DA" w:rsidP="00587CAF">
            <w:pPr>
              <w:jc w:val="left"/>
              <w:rPr>
                <w:sz w:val="18"/>
                <w:szCs w:val="18"/>
              </w:rPr>
            </w:pPr>
          </w:p>
        </w:tc>
      </w:tr>
      <w:tr w:rsidR="000919DA" w:rsidRPr="00B41D2C" w14:paraId="3F23BE6A" w14:textId="77777777" w:rsidTr="006D7C26">
        <w:tc>
          <w:tcPr>
            <w:tcW w:w="870" w:type="dxa"/>
            <w:tcBorders>
              <w:top w:val="single" w:sz="4" w:space="0" w:color="auto"/>
              <w:left w:val="single" w:sz="4" w:space="0" w:color="auto"/>
              <w:bottom w:val="single" w:sz="4" w:space="0" w:color="auto"/>
              <w:right w:val="single" w:sz="4" w:space="0" w:color="auto"/>
            </w:tcBorders>
          </w:tcPr>
          <w:p w14:paraId="292D2998" w14:textId="77777777" w:rsidR="000919DA" w:rsidRPr="003728C9" w:rsidRDefault="000919DA" w:rsidP="00587CAF">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44A16BE8" w14:textId="77777777" w:rsidR="000919DA" w:rsidRPr="003728C9" w:rsidRDefault="000919DA" w:rsidP="00587CAF">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7FB58C41"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2D285CF"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1643B21"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D3D2E3D" w14:textId="77777777" w:rsidR="000919DA" w:rsidRPr="003728C9" w:rsidRDefault="000919DA" w:rsidP="00587CAF">
            <w:pPr>
              <w:jc w:val="left"/>
              <w:rPr>
                <w:sz w:val="18"/>
                <w:szCs w:val="18"/>
              </w:rPr>
            </w:pPr>
          </w:p>
        </w:tc>
      </w:tr>
      <w:tr w:rsidR="000919DA" w:rsidRPr="00B41D2C" w14:paraId="3122CCDF" w14:textId="77777777" w:rsidTr="006D7C26">
        <w:tc>
          <w:tcPr>
            <w:tcW w:w="1683" w:type="dxa"/>
            <w:gridSpan w:val="3"/>
            <w:tcBorders>
              <w:top w:val="single" w:sz="4" w:space="0" w:color="auto"/>
              <w:bottom w:val="single" w:sz="6" w:space="0" w:color="auto"/>
              <w:right w:val="nil"/>
            </w:tcBorders>
          </w:tcPr>
          <w:p w14:paraId="594CC3B2" w14:textId="77777777" w:rsidR="000919DA" w:rsidRPr="003728C9" w:rsidRDefault="000919DA" w:rsidP="00587CAF">
            <w:pPr>
              <w:jc w:val="right"/>
              <w:rPr>
                <w:sz w:val="18"/>
                <w:szCs w:val="18"/>
              </w:rPr>
            </w:pPr>
          </w:p>
        </w:tc>
        <w:tc>
          <w:tcPr>
            <w:tcW w:w="508" w:type="dxa"/>
            <w:gridSpan w:val="2"/>
            <w:tcBorders>
              <w:top w:val="single" w:sz="4" w:space="0" w:color="auto"/>
              <w:bottom w:val="single" w:sz="6" w:space="0" w:color="auto"/>
            </w:tcBorders>
          </w:tcPr>
          <w:p w14:paraId="70FC5FAC" w14:textId="77777777" w:rsidR="000919DA" w:rsidRPr="003728C9" w:rsidRDefault="000919DA" w:rsidP="00587CAF">
            <w:pPr>
              <w:jc w:val="right"/>
              <w:rPr>
                <w:sz w:val="18"/>
                <w:szCs w:val="18"/>
              </w:rPr>
            </w:pPr>
          </w:p>
        </w:tc>
        <w:tc>
          <w:tcPr>
            <w:tcW w:w="8176" w:type="dxa"/>
            <w:gridSpan w:val="9"/>
            <w:tcBorders>
              <w:top w:val="single" w:sz="4" w:space="0" w:color="auto"/>
              <w:bottom w:val="single" w:sz="6" w:space="0" w:color="auto"/>
              <w:right w:val="nil"/>
            </w:tcBorders>
          </w:tcPr>
          <w:p w14:paraId="1CEF4BCA" w14:textId="77777777" w:rsidR="000919DA" w:rsidRPr="003728C9" w:rsidRDefault="000919DA" w:rsidP="00587CAF">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233B3311" w14:textId="77777777" w:rsidR="000919DA" w:rsidRPr="003728C9" w:rsidRDefault="000919DA" w:rsidP="00587CAF">
            <w:pPr>
              <w:rPr>
                <w:sz w:val="18"/>
                <w:szCs w:val="18"/>
              </w:rPr>
            </w:pPr>
          </w:p>
        </w:tc>
      </w:tr>
      <w:tr w:rsidR="000919DA" w:rsidRPr="00B41D2C" w14:paraId="5BB41CAC" w14:textId="77777777" w:rsidTr="006D7C26">
        <w:tc>
          <w:tcPr>
            <w:tcW w:w="870" w:type="dxa"/>
            <w:tcBorders>
              <w:top w:val="nil"/>
              <w:left w:val="nil"/>
              <w:bottom w:val="nil"/>
              <w:right w:val="nil"/>
            </w:tcBorders>
          </w:tcPr>
          <w:p w14:paraId="1F1A5B9C" w14:textId="77777777" w:rsidR="000919DA" w:rsidRPr="003728C9" w:rsidRDefault="000919DA" w:rsidP="00587CAF">
            <w:pPr>
              <w:jc w:val="left"/>
              <w:rPr>
                <w:sz w:val="18"/>
                <w:szCs w:val="18"/>
              </w:rPr>
            </w:pPr>
          </w:p>
        </w:tc>
        <w:tc>
          <w:tcPr>
            <w:tcW w:w="2693" w:type="dxa"/>
            <w:gridSpan w:val="5"/>
            <w:tcBorders>
              <w:top w:val="nil"/>
              <w:left w:val="nil"/>
              <w:bottom w:val="nil"/>
              <w:right w:val="nil"/>
            </w:tcBorders>
          </w:tcPr>
          <w:p w14:paraId="513925EB" w14:textId="77777777" w:rsidR="000919DA" w:rsidRPr="003728C9" w:rsidRDefault="000919DA" w:rsidP="00587CAF">
            <w:pPr>
              <w:jc w:val="left"/>
              <w:rPr>
                <w:sz w:val="18"/>
                <w:szCs w:val="18"/>
              </w:rPr>
            </w:pPr>
          </w:p>
        </w:tc>
        <w:tc>
          <w:tcPr>
            <w:tcW w:w="425" w:type="dxa"/>
            <w:tcBorders>
              <w:top w:val="nil"/>
              <w:left w:val="nil"/>
              <w:bottom w:val="nil"/>
              <w:right w:val="single" w:sz="6" w:space="0" w:color="auto"/>
            </w:tcBorders>
          </w:tcPr>
          <w:p w14:paraId="187095B2" w14:textId="77777777" w:rsidR="000919DA" w:rsidRPr="003728C9" w:rsidRDefault="000919DA" w:rsidP="00587CAF">
            <w:pPr>
              <w:jc w:val="left"/>
              <w:rPr>
                <w:sz w:val="18"/>
                <w:szCs w:val="18"/>
              </w:rPr>
            </w:pPr>
          </w:p>
        </w:tc>
        <w:tc>
          <w:tcPr>
            <w:tcW w:w="567" w:type="dxa"/>
            <w:tcBorders>
              <w:top w:val="nil"/>
              <w:left w:val="single" w:sz="6" w:space="0" w:color="auto"/>
              <w:bottom w:val="nil"/>
              <w:right w:val="single" w:sz="6" w:space="0" w:color="auto"/>
            </w:tcBorders>
          </w:tcPr>
          <w:p w14:paraId="322B81AA" w14:textId="77777777" w:rsidR="000919DA" w:rsidRPr="003728C9" w:rsidRDefault="000919DA" w:rsidP="00587CAF">
            <w:pPr>
              <w:jc w:val="right"/>
              <w:rPr>
                <w:sz w:val="18"/>
                <w:szCs w:val="18"/>
              </w:rPr>
            </w:pPr>
          </w:p>
        </w:tc>
        <w:tc>
          <w:tcPr>
            <w:tcW w:w="1013" w:type="dxa"/>
            <w:tcBorders>
              <w:top w:val="nil"/>
              <w:left w:val="single" w:sz="6" w:space="0" w:color="auto"/>
              <w:bottom w:val="nil"/>
              <w:right w:val="single" w:sz="6" w:space="0" w:color="auto"/>
            </w:tcBorders>
          </w:tcPr>
          <w:p w14:paraId="4A1A32D8" w14:textId="77777777" w:rsidR="000919DA" w:rsidRPr="003728C9" w:rsidRDefault="000919DA" w:rsidP="00587CAF">
            <w:pPr>
              <w:jc w:val="right"/>
              <w:rPr>
                <w:sz w:val="18"/>
                <w:szCs w:val="18"/>
              </w:rPr>
            </w:pPr>
          </w:p>
        </w:tc>
        <w:tc>
          <w:tcPr>
            <w:tcW w:w="1822" w:type="dxa"/>
            <w:gridSpan w:val="2"/>
            <w:tcBorders>
              <w:top w:val="nil"/>
              <w:left w:val="single" w:sz="6" w:space="0" w:color="auto"/>
              <w:bottom w:val="nil"/>
              <w:right w:val="nil"/>
            </w:tcBorders>
          </w:tcPr>
          <w:p w14:paraId="6A1D6B5F" w14:textId="77777777" w:rsidR="000919DA" w:rsidRPr="003728C9" w:rsidRDefault="000919DA" w:rsidP="00587CAF">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05AD12BA"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262EABFC" w14:textId="77777777" w:rsidTr="006D7C26">
        <w:tc>
          <w:tcPr>
            <w:tcW w:w="870" w:type="dxa"/>
            <w:tcBorders>
              <w:top w:val="nil"/>
              <w:left w:val="nil"/>
              <w:bottom w:val="nil"/>
              <w:right w:val="nil"/>
            </w:tcBorders>
          </w:tcPr>
          <w:p w14:paraId="27BCC7AE" w14:textId="77777777" w:rsidR="000919DA" w:rsidRPr="003728C9" w:rsidRDefault="000919DA" w:rsidP="00587CAF">
            <w:pPr>
              <w:jc w:val="left"/>
              <w:rPr>
                <w:sz w:val="18"/>
                <w:szCs w:val="18"/>
              </w:rPr>
            </w:pPr>
          </w:p>
        </w:tc>
        <w:tc>
          <w:tcPr>
            <w:tcW w:w="2693" w:type="dxa"/>
            <w:gridSpan w:val="5"/>
            <w:tcBorders>
              <w:top w:val="nil"/>
              <w:left w:val="nil"/>
              <w:bottom w:val="nil"/>
              <w:right w:val="nil"/>
            </w:tcBorders>
          </w:tcPr>
          <w:p w14:paraId="104525D8" w14:textId="77777777" w:rsidR="000919DA" w:rsidRPr="003728C9" w:rsidRDefault="000919DA" w:rsidP="00587CAF">
            <w:pPr>
              <w:jc w:val="left"/>
              <w:rPr>
                <w:sz w:val="18"/>
                <w:szCs w:val="18"/>
              </w:rPr>
            </w:pPr>
          </w:p>
        </w:tc>
        <w:tc>
          <w:tcPr>
            <w:tcW w:w="425" w:type="dxa"/>
            <w:tcBorders>
              <w:top w:val="nil"/>
              <w:left w:val="nil"/>
              <w:bottom w:val="nil"/>
              <w:right w:val="single" w:sz="6" w:space="0" w:color="auto"/>
            </w:tcBorders>
          </w:tcPr>
          <w:p w14:paraId="47C99BD2" w14:textId="77777777" w:rsidR="000919DA" w:rsidRPr="003728C9" w:rsidRDefault="000919DA" w:rsidP="00587CAF">
            <w:pPr>
              <w:jc w:val="left"/>
              <w:rPr>
                <w:sz w:val="18"/>
                <w:szCs w:val="18"/>
              </w:rPr>
            </w:pPr>
          </w:p>
        </w:tc>
        <w:tc>
          <w:tcPr>
            <w:tcW w:w="567" w:type="dxa"/>
            <w:tcBorders>
              <w:top w:val="nil"/>
              <w:left w:val="single" w:sz="6" w:space="0" w:color="auto"/>
              <w:bottom w:val="nil"/>
              <w:right w:val="single" w:sz="6" w:space="0" w:color="auto"/>
            </w:tcBorders>
          </w:tcPr>
          <w:p w14:paraId="1C6BA4A7" w14:textId="77777777" w:rsidR="000919DA" w:rsidRPr="003728C9" w:rsidRDefault="000919DA" w:rsidP="00587CAF">
            <w:pPr>
              <w:jc w:val="right"/>
              <w:rPr>
                <w:sz w:val="18"/>
                <w:szCs w:val="18"/>
              </w:rPr>
            </w:pPr>
          </w:p>
        </w:tc>
        <w:tc>
          <w:tcPr>
            <w:tcW w:w="1013" w:type="dxa"/>
            <w:tcBorders>
              <w:top w:val="nil"/>
              <w:left w:val="single" w:sz="6" w:space="0" w:color="auto"/>
              <w:bottom w:val="nil"/>
              <w:right w:val="single" w:sz="6" w:space="0" w:color="auto"/>
            </w:tcBorders>
          </w:tcPr>
          <w:p w14:paraId="68985A94" w14:textId="77777777" w:rsidR="000919DA" w:rsidRPr="003728C9" w:rsidRDefault="000919DA" w:rsidP="00587CAF">
            <w:pPr>
              <w:jc w:val="right"/>
              <w:rPr>
                <w:sz w:val="18"/>
                <w:szCs w:val="18"/>
              </w:rPr>
            </w:pPr>
          </w:p>
        </w:tc>
        <w:tc>
          <w:tcPr>
            <w:tcW w:w="1822" w:type="dxa"/>
            <w:gridSpan w:val="2"/>
            <w:tcBorders>
              <w:top w:val="nil"/>
              <w:left w:val="single" w:sz="6" w:space="0" w:color="auto"/>
              <w:bottom w:val="nil"/>
              <w:right w:val="nil"/>
            </w:tcBorders>
          </w:tcPr>
          <w:p w14:paraId="37D7DDA5" w14:textId="77777777" w:rsidR="000919DA" w:rsidRPr="003728C9" w:rsidRDefault="000919DA" w:rsidP="00587CAF">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6F5EE2C6"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017E44A1" w14:textId="77777777" w:rsidTr="006D7C26">
        <w:tc>
          <w:tcPr>
            <w:tcW w:w="870" w:type="dxa"/>
            <w:tcBorders>
              <w:top w:val="nil"/>
              <w:left w:val="nil"/>
              <w:bottom w:val="nil"/>
              <w:right w:val="nil"/>
            </w:tcBorders>
          </w:tcPr>
          <w:p w14:paraId="6788A54E" w14:textId="77777777" w:rsidR="000919DA" w:rsidRPr="00B41D2C" w:rsidRDefault="000919DA" w:rsidP="00587CAF">
            <w:pPr>
              <w:jc w:val="left"/>
              <w:rPr>
                <w:sz w:val="20"/>
              </w:rPr>
            </w:pPr>
          </w:p>
        </w:tc>
        <w:tc>
          <w:tcPr>
            <w:tcW w:w="2693" w:type="dxa"/>
            <w:gridSpan w:val="5"/>
            <w:tcBorders>
              <w:top w:val="nil"/>
              <w:left w:val="nil"/>
              <w:bottom w:val="nil"/>
              <w:right w:val="nil"/>
            </w:tcBorders>
          </w:tcPr>
          <w:p w14:paraId="003A9B79" w14:textId="77777777" w:rsidR="000919DA" w:rsidRPr="00B41D2C" w:rsidRDefault="000919DA" w:rsidP="00587CAF">
            <w:pPr>
              <w:jc w:val="left"/>
              <w:rPr>
                <w:sz w:val="20"/>
              </w:rPr>
            </w:pPr>
          </w:p>
        </w:tc>
        <w:tc>
          <w:tcPr>
            <w:tcW w:w="425" w:type="dxa"/>
            <w:tcBorders>
              <w:top w:val="nil"/>
              <w:left w:val="nil"/>
              <w:bottom w:val="nil"/>
              <w:right w:val="single" w:sz="6" w:space="0" w:color="auto"/>
            </w:tcBorders>
          </w:tcPr>
          <w:p w14:paraId="636B2747" w14:textId="77777777" w:rsidR="000919DA" w:rsidRPr="00B41D2C" w:rsidRDefault="000919DA" w:rsidP="00587CAF">
            <w:pPr>
              <w:jc w:val="left"/>
              <w:rPr>
                <w:sz w:val="20"/>
              </w:rPr>
            </w:pPr>
          </w:p>
        </w:tc>
        <w:tc>
          <w:tcPr>
            <w:tcW w:w="567" w:type="dxa"/>
            <w:tcBorders>
              <w:top w:val="nil"/>
              <w:left w:val="single" w:sz="6" w:space="0" w:color="auto"/>
              <w:bottom w:val="single" w:sz="6" w:space="0" w:color="auto"/>
              <w:right w:val="single" w:sz="6" w:space="0" w:color="auto"/>
            </w:tcBorders>
          </w:tcPr>
          <w:p w14:paraId="20CEC316" w14:textId="77777777" w:rsidR="000919DA" w:rsidRPr="00B41D2C" w:rsidRDefault="000919DA" w:rsidP="00587CAF">
            <w:pPr>
              <w:jc w:val="left"/>
              <w:rPr>
                <w:sz w:val="20"/>
              </w:rPr>
            </w:pPr>
          </w:p>
        </w:tc>
        <w:tc>
          <w:tcPr>
            <w:tcW w:w="1134" w:type="dxa"/>
            <w:gridSpan w:val="2"/>
            <w:tcBorders>
              <w:top w:val="nil"/>
              <w:left w:val="single" w:sz="6" w:space="0" w:color="auto"/>
              <w:bottom w:val="single" w:sz="6" w:space="0" w:color="auto"/>
              <w:right w:val="nil"/>
            </w:tcBorders>
          </w:tcPr>
          <w:p w14:paraId="371EE142" w14:textId="77777777" w:rsidR="000919DA" w:rsidRPr="00B41D2C" w:rsidRDefault="000919DA" w:rsidP="00587CAF">
            <w:pPr>
              <w:jc w:val="left"/>
              <w:rPr>
                <w:sz w:val="20"/>
              </w:rPr>
            </w:pPr>
          </w:p>
        </w:tc>
        <w:tc>
          <w:tcPr>
            <w:tcW w:w="1985" w:type="dxa"/>
            <w:gridSpan w:val="2"/>
            <w:tcBorders>
              <w:top w:val="nil"/>
              <w:left w:val="nil"/>
              <w:bottom w:val="single" w:sz="6" w:space="0" w:color="auto"/>
              <w:right w:val="nil"/>
            </w:tcBorders>
          </w:tcPr>
          <w:p w14:paraId="36B478A5" w14:textId="77777777" w:rsidR="000919DA" w:rsidRPr="00B41D2C" w:rsidRDefault="000919DA" w:rsidP="00587CAF">
            <w:pPr>
              <w:jc w:val="left"/>
              <w:rPr>
                <w:sz w:val="20"/>
              </w:rPr>
            </w:pPr>
          </w:p>
        </w:tc>
        <w:tc>
          <w:tcPr>
            <w:tcW w:w="236" w:type="dxa"/>
            <w:tcBorders>
              <w:top w:val="nil"/>
              <w:left w:val="nil"/>
              <w:bottom w:val="single" w:sz="6" w:space="0" w:color="auto"/>
              <w:right w:val="nil"/>
            </w:tcBorders>
          </w:tcPr>
          <w:p w14:paraId="44851959" w14:textId="77777777" w:rsidR="000919DA" w:rsidRPr="00B41D2C" w:rsidRDefault="000919DA" w:rsidP="00587CAF">
            <w:pPr>
              <w:jc w:val="left"/>
              <w:rPr>
                <w:sz w:val="20"/>
              </w:rPr>
            </w:pPr>
          </w:p>
        </w:tc>
        <w:tc>
          <w:tcPr>
            <w:tcW w:w="2977" w:type="dxa"/>
            <w:gridSpan w:val="2"/>
            <w:tcBorders>
              <w:top w:val="nil"/>
              <w:left w:val="nil"/>
              <w:bottom w:val="single" w:sz="6" w:space="0" w:color="auto"/>
              <w:right w:val="nil"/>
            </w:tcBorders>
          </w:tcPr>
          <w:p w14:paraId="412A4924" w14:textId="77777777" w:rsidR="000919DA" w:rsidRPr="00B41D2C" w:rsidRDefault="000919DA" w:rsidP="00587CAF">
            <w:pPr>
              <w:jc w:val="left"/>
              <w:rPr>
                <w:sz w:val="20"/>
              </w:rPr>
            </w:pPr>
          </w:p>
        </w:tc>
        <w:tc>
          <w:tcPr>
            <w:tcW w:w="1890" w:type="dxa"/>
            <w:tcBorders>
              <w:top w:val="nil"/>
              <w:left w:val="nil"/>
              <w:bottom w:val="single" w:sz="6" w:space="0" w:color="auto"/>
              <w:right w:val="single" w:sz="6" w:space="0" w:color="auto"/>
            </w:tcBorders>
          </w:tcPr>
          <w:p w14:paraId="0E44D3CE" w14:textId="77777777" w:rsidR="000919DA" w:rsidRPr="00B41D2C" w:rsidRDefault="000919DA" w:rsidP="00587CAF">
            <w:pPr>
              <w:jc w:val="left"/>
              <w:rPr>
                <w:sz w:val="20"/>
              </w:rPr>
            </w:pPr>
          </w:p>
        </w:tc>
      </w:tr>
      <w:tr w:rsidR="00557518" w:rsidRPr="00B41D2C" w14:paraId="4930FB53" w14:textId="77777777" w:rsidTr="006D7C26">
        <w:tc>
          <w:tcPr>
            <w:tcW w:w="1564" w:type="dxa"/>
            <w:gridSpan w:val="2"/>
            <w:tcBorders>
              <w:top w:val="nil"/>
              <w:left w:val="nil"/>
              <w:bottom w:val="nil"/>
              <w:right w:val="nil"/>
            </w:tcBorders>
          </w:tcPr>
          <w:p w14:paraId="2C6983B6" w14:textId="77777777" w:rsidR="00557518" w:rsidRPr="00B41D2C" w:rsidRDefault="00557518" w:rsidP="000371F9">
            <w:pPr>
              <w:jc w:val="left"/>
              <w:rPr>
                <w:sz w:val="20"/>
              </w:rPr>
            </w:pPr>
          </w:p>
        </w:tc>
        <w:tc>
          <w:tcPr>
            <w:tcW w:w="502" w:type="dxa"/>
            <w:gridSpan w:val="2"/>
            <w:tcBorders>
              <w:top w:val="nil"/>
              <w:left w:val="nil"/>
              <w:bottom w:val="nil"/>
              <w:right w:val="nil"/>
            </w:tcBorders>
          </w:tcPr>
          <w:p w14:paraId="66EE9A68" w14:textId="77777777" w:rsidR="00557518" w:rsidRPr="00B41D2C" w:rsidRDefault="00557518" w:rsidP="000371F9">
            <w:pPr>
              <w:jc w:val="left"/>
              <w:rPr>
                <w:sz w:val="20"/>
              </w:rPr>
            </w:pPr>
          </w:p>
        </w:tc>
        <w:tc>
          <w:tcPr>
            <w:tcW w:w="10711" w:type="dxa"/>
            <w:gridSpan w:val="12"/>
            <w:tcBorders>
              <w:top w:val="nil"/>
              <w:left w:val="nil"/>
              <w:bottom w:val="nil"/>
              <w:right w:val="nil"/>
            </w:tcBorders>
          </w:tcPr>
          <w:p w14:paraId="6AA677F2" w14:textId="77777777" w:rsidR="00557518" w:rsidRDefault="00557518" w:rsidP="000371F9">
            <w:pPr>
              <w:rPr>
                <w:sz w:val="18"/>
                <w:szCs w:val="18"/>
              </w:rPr>
            </w:pPr>
          </w:p>
          <w:p w14:paraId="0F547BE6" w14:textId="77777777" w:rsidR="00557518" w:rsidRDefault="00557518" w:rsidP="000371F9">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3721D922" w14:textId="53682C7E" w:rsidR="00557518" w:rsidRPr="00B41D2C" w:rsidRDefault="00557518" w:rsidP="000371F9">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007E4EFE">
              <w:rPr>
                <w:sz w:val="18"/>
                <w:szCs w:val="18"/>
              </w:rPr>
              <w:t>er teklif sah</w:t>
            </w:r>
            <w:r w:rsidRPr="00B41D2C">
              <w:rPr>
                <w:sz w:val="18"/>
                <w:szCs w:val="18"/>
              </w:rPr>
              <w:t>ibinin işin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2893B822" w14:textId="77777777" w:rsidR="00557518" w:rsidRDefault="00557518" w:rsidP="000371F9">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460BAE78" w14:textId="77777777" w:rsidR="00557518" w:rsidRPr="00B41D2C" w:rsidRDefault="00557518" w:rsidP="000371F9">
            <w:pPr>
              <w:jc w:val="left"/>
              <w:rPr>
                <w:sz w:val="20"/>
              </w:rPr>
            </w:pPr>
            <w:r w:rsidRPr="00B41D2C">
              <w:rPr>
                <w:sz w:val="18"/>
                <w:szCs w:val="18"/>
                <w:vertAlign w:val="superscript"/>
              </w:rPr>
              <w:t>1</w:t>
            </w:r>
            <w:r w:rsidRPr="00B41D2C">
              <w:rPr>
                <w:sz w:val="18"/>
                <w:szCs w:val="18"/>
              </w:rPr>
              <w:t xml:space="preserve">TST 18.1’e göreTeklif Bilgi Formu'nda belirtilen açıklamalara göre para birimini belirtiniz. </w:t>
            </w:r>
          </w:p>
        </w:tc>
      </w:tr>
    </w:tbl>
    <w:p w14:paraId="77266ECC" w14:textId="77777777" w:rsidR="00557518" w:rsidRPr="00ED2338" w:rsidRDefault="00557518" w:rsidP="00557518">
      <w:pPr>
        <w:ind w:left="2268"/>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769D5C80" w14:textId="77777777" w:rsidR="0058523E" w:rsidRDefault="0058523E" w:rsidP="00CE1FB9"/>
    <w:p w14:paraId="0DF2995B" w14:textId="77777777" w:rsidR="0058523E" w:rsidRDefault="0058523E" w:rsidP="00CE1FB9"/>
    <w:p w14:paraId="69D8B20A" w14:textId="77777777" w:rsidR="00002C89" w:rsidRDefault="00002C89" w:rsidP="00CE1FB9"/>
    <w:p w14:paraId="7746B189" w14:textId="77777777" w:rsidR="00002C89" w:rsidRDefault="00002C89" w:rsidP="00CE1FB9"/>
    <w:p w14:paraId="10511125" w14:textId="77777777" w:rsidR="003728C9" w:rsidRDefault="003728C9" w:rsidP="00CE1FB9"/>
    <w:p w14:paraId="006B4EB3" w14:textId="77777777" w:rsidR="003728C9" w:rsidRDefault="003728C9" w:rsidP="00CE1FB9"/>
    <w:p w14:paraId="14D456F0" w14:textId="77777777" w:rsidR="003728C9" w:rsidRDefault="003728C9" w:rsidP="00CE1FB9"/>
    <w:p w14:paraId="7CEDE75F" w14:textId="77777777" w:rsidR="003728C9" w:rsidRDefault="003728C9" w:rsidP="00CE1FB9"/>
    <w:p w14:paraId="10F008DA" w14:textId="77777777" w:rsidR="003728C9" w:rsidRDefault="003728C9" w:rsidP="00CE1FB9"/>
    <w:p w14:paraId="2EF1FF77" w14:textId="77777777" w:rsidR="0058523E" w:rsidRDefault="0058523E" w:rsidP="00CE1FB9"/>
    <w:p w14:paraId="14E2560B" w14:textId="77777777" w:rsidR="0058523E" w:rsidRDefault="0058523E" w:rsidP="00CE1FB9"/>
    <w:p w14:paraId="0B3CD8AD" w14:textId="4E6BE7DD" w:rsidR="0058523E" w:rsidRPr="00350876" w:rsidRDefault="0058523E" w:rsidP="0058523E">
      <w:pPr>
        <w:pStyle w:val="S4-Heading2"/>
        <w:rPr>
          <w:b w:val="0"/>
          <w:bCs/>
          <w:i/>
          <w:iCs/>
        </w:rPr>
      </w:pPr>
      <w:r w:rsidRPr="00E73EEF">
        <w:lastRenderedPageBreak/>
        <w:t>2 Numaralı Çizelge.İşverenin Ülkesinden Tedarik Edilen Tesis (Zorunlu Yedek ParçalarD</w:t>
      </w:r>
      <w:r w:rsidR="008911A1" w:rsidRPr="00E73EEF">
        <w:t>a</w:t>
      </w:r>
      <w:r w:rsidRPr="00E73EEF">
        <w:t>hil)</w:t>
      </w:r>
      <w:r w:rsidRPr="00E73EEF">
        <w:br/>
      </w:r>
      <w:r w:rsidRPr="00E73EEF">
        <w:rPr>
          <w:b w:val="0"/>
          <w:bCs/>
          <w:i/>
          <w:iCs/>
          <w:sz w:val="28"/>
          <w:szCs w:val="28"/>
        </w:rPr>
        <w:t xml:space="preserve">(Kayseri Su ve Kanalizasyon İdaresi </w:t>
      </w:r>
      <w:r w:rsidR="000919DA" w:rsidRPr="00E73EEF">
        <w:rPr>
          <w:i/>
          <w:iCs/>
          <w:sz w:val="28"/>
          <w:szCs w:val="28"/>
        </w:rPr>
        <w:t>Ağırnas</w:t>
      </w:r>
      <w:r w:rsidRPr="00E73EEF">
        <w:rPr>
          <w:i/>
          <w:iCs/>
          <w:sz w:val="28"/>
          <w:szCs w:val="28"/>
        </w:rPr>
        <w:t xml:space="preserve"> </w:t>
      </w:r>
      <w:r w:rsidRPr="00E73EEF">
        <w:rPr>
          <w:b w:val="0"/>
          <w:bCs/>
          <w:i/>
          <w:iCs/>
          <w:sz w:val="28"/>
          <w:szCs w:val="28"/>
        </w:rPr>
        <w:t>Güneş Enerji Santrali)</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58523E" w:rsidRPr="00B41D2C" w14:paraId="253CCA1D" w14:textId="77777777" w:rsidTr="006D7C26">
        <w:trPr>
          <w:cantSplit/>
          <w:trHeight w:val="1134"/>
        </w:trPr>
        <w:tc>
          <w:tcPr>
            <w:tcW w:w="870" w:type="dxa"/>
            <w:tcBorders>
              <w:top w:val="single" w:sz="6" w:space="0" w:color="auto"/>
              <w:bottom w:val="nil"/>
              <w:right w:val="nil"/>
            </w:tcBorders>
          </w:tcPr>
          <w:p w14:paraId="18057203" w14:textId="77777777" w:rsidR="0058523E" w:rsidRPr="00B41D2C" w:rsidRDefault="0058523E" w:rsidP="00123B66">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23F3937D" w14:textId="77777777" w:rsidR="0058523E" w:rsidRPr="00B41D2C" w:rsidRDefault="0058523E" w:rsidP="00123B66">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526DF74E" w14:textId="77777777" w:rsidR="0058523E" w:rsidRPr="00B41D2C" w:rsidRDefault="0058523E" w:rsidP="00123B66">
            <w:pPr>
              <w:jc w:val="center"/>
              <w:rPr>
                <w:sz w:val="20"/>
              </w:rPr>
            </w:pPr>
            <w:r w:rsidRPr="00B41D2C">
              <w:rPr>
                <w:sz w:val="20"/>
              </w:rPr>
              <w:t>Miktar</w:t>
            </w:r>
          </w:p>
        </w:tc>
        <w:tc>
          <w:tcPr>
            <w:tcW w:w="1985" w:type="dxa"/>
            <w:gridSpan w:val="2"/>
            <w:vMerge w:val="restart"/>
            <w:tcBorders>
              <w:top w:val="single" w:sz="4" w:space="0" w:color="auto"/>
              <w:left w:val="single" w:sz="4" w:space="0" w:color="auto"/>
              <w:right w:val="single" w:sz="4" w:space="0" w:color="auto"/>
            </w:tcBorders>
          </w:tcPr>
          <w:p w14:paraId="5FB53D75" w14:textId="77777777" w:rsidR="0058523E" w:rsidRDefault="0058523E" w:rsidP="00123B66">
            <w:pPr>
              <w:jc w:val="center"/>
              <w:rPr>
                <w:sz w:val="20"/>
                <w:vertAlign w:val="superscript"/>
              </w:rPr>
            </w:pPr>
            <w:r>
              <w:rPr>
                <w:sz w:val="20"/>
              </w:rPr>
              <w:t>EXW Birim Fiyat</w:t>
            </w:r>
            <w:r>
              <w:rPr>
                <w:sz w:val="20"/>
                <w:vertAlign w:val="superscript"/>
              </w:rPr>
              <w:t>1</w:t>
            </w:r>
          </w:p>
          <w:p w14:paraId="47038E57" w14:textId="77777777" w:rsidR="0058523E" w:rsidRDefault="0058523E" w:rsidP="00123B66">
            <w:pPr>
              <w:jc w:val="center"/>
              <w:rPr>
                <w:sz w:val="20"/>
                <w:vertAlign w:val="superscript"/>
              </w:rPr>
            </w:pPr>
          </w:p>
          <w:p w14:paraId="6E787B77" w14:textId="77777777" w:rsidR="0058523E" w:rsidRDefault="0058523E" w:rsidP="00123B66">
            <w:pPr>
              <w:jc w:val="center"/>
              <w:rPr>
                <w:sz w:val="20"/>
                <w:vertAlign w:val="superscript"/>
              </w:rPr>
            </w:pPr>
          </w:p>
          <w:p w14:paraId="1F257899" w14:textId="77777777" w:rsidR="0058523E" w:rsidRDefault="0058523E" w:rsidP="00123B66">
            <w:pPr>
              <w:jc w:val="center"/>
              <w:rPr>
                <w:i/>
                <w:sz w:val="20"/>
              </w:rPr>
            </w:pPr>
          </w:p>
          <w:p w14:paraId="7B903C80" w14:textId="77777777" w:rsidR="0058523E" w:rsidRPr="00042555" w:rsidRDefault="0058523E" w:rsidP="00123B66">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676E002C" w14:textId="77777777" w:rsidR="0058523E" w:rsidRPr="00042555" w:rsidRDefault="0058523E" w:rsidP="00123B66">
            <w:pPr>
              <w:spacing w:after="0"/>
              <w:ind w:right="0"/>
              <w:jc w:val="center"/>
              <w:rPr>
                <w:sz w:val="20"/>
              </w:rPr>
            </w:pPr>
            <w:r w:rsidRPr="00042555">
              <w:rPr>
                <w:sz w:val="20"/>
              </w:rPr>
              <w:t>Eğer Sözleşme verilirse, ilgili kalem başına ödenecek olan satış vergisi ve diğer vergiler (TST 17.5(b)(ii) uyarınca)</w:t>
            </w:r>
          </w:p>
          <w:p w14:paraId="020973A0" w14:textId="77777777" w:rsidR="0058523E" w:rsidRDefault="0058523E" w:rsidP="00123B66">
            <w:pPr>
              <w:jc w:val="center"/>
              <w:rPr>
                <w:i/>
                <w:sz w:val="20"/>
              </w:rPr>
            </w:pPr>
          </w:p>
          <w:p w14:paraId="3FA57A39" w14:textId="77777777" w:rsidR="0058523E" w:rsidRDefault="0058523E" w:rsidP="00123B66">
            <w:pPr>
              <w:jc w:val="center"/>
              <w:rPr>
                <w:i/>
                <w:sz w:val="20"/>
              </w:rPr>
            </w:pPr>
          </w:p>
          <w:p w14:paraId="4A4E9FEB" w14:textId="77777777" w:rsidR="0058523E" w:rsidRPr="00B41D2C" w:rsidRDefault="0058523E" w:rsidP="00123B66">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4559E897" w14:textId="77777777" w:rsidR="0058523E" w:rsidRPr="00B41D2C" w:rsidRDefault="0058523E" w:rsidP="00123B66">
            <w:pPr>
              <w:jc w:val="center"/>
              <w:rPr>
                <w:sz w:val="20"/>
              </w:rPr>
            </w:pPr>
            <w:r>
              <w:rPr>
                <w:sz w:val="20"/>
              </w:rPr>
              <w:t xml:space="preserve">EXW </w:t>
            </w:r>
            <w:r w:rsidRPr="00B41D2C">
              <w:rPr>
                <w:sz w:val="20"/>
              </w:rPr>
              <w:t>Toplam Fiyat</w:t>
            </w:r>
            <w:r>
              <w:rPr>
                <w:sz w:val="20"/>
                <w:vertAlign w:val="superscript"/>
              </w:rPr>
              <w:t>1</w:t>
            </w:r>
          </w:p>
        </w:tc>
      </w:tr>
      <w:tr w:rsidR="0058523E" w:rsidRPr="00B41D2C" w14:paraId="0A10F366" w14:textId="77777777" w:rsidTr="006D7C26">
        <w:tc>
          <w:tcPr>
            <w:tcW w:w="870" w:type="dxa"/>
            <w:tcBorders>
              <w:top w:val="nil"/>
              <w:bottom w:val="nil"/>
              <w:right w:val="nil"/>
            </w:tcBorders>
          </w:tcPr>
          <w:p w14:paraId="28228B89" w14:textId="77777777" w:rsidR="0058523E" w:rsidRPr="00B41D2C" w:rsidRDefault="0058523E" w:rsidP="00123B66">
            <w:pPr>
              <w:rPr>
                <w:sz w:val="20"/>
              </w:rPr>
            </w:pPr>
          </w:p>
        </w:tc>
        <w:tc>
          <w:tcPr>
            <w:tcW w:w="3685" w:type="dxa"/>
            <w:gridSpan w:val="7"/>
            <w:tcBorders>
              <w:top w:val="nil"/>
              <w:left w:val="single" w:sz="6" w:space="0" w:color="auto"/>
              <w:bottom w:val="nil"/>
              <w:right w:val="single" w:sz="6" w:space="0" w:color="auto"/>
            </w:tcBorders>
          </w:tcPr>
          <w:p w14:paraId="504FC7CE" w14:textId="77777777" w:rsidR="0058523E" w:rsidRPr="00B41D2C" w:rsidRDefault="0058523E" w:rsidP="00123B66">
            <w:pPr>
              <w:rPr>
                <w:sz w:val="20"/>
              </w:rPr>
            </w:pPr>
          </w:p>
        </w:tc>
        <w:tc>
          <w:tcPr>
            <w:tcW w:w="1134" w:type="dxa"/>
            <w:gridSpan w:val="2"/>
            <w:tcBorders>
              <w:top w:val="nil"/>
              <w:left w:val="single" w:sz="6" w:space="0" w:color="auto"/>
              <w:bottom w:val="nil"/>
              <w:right w:val="single" w:sz="4" w:space="0" w:color="auto"/>
            </w:tcBorders>
          </w:tcPr>
          <w:p w14:paraId="1FB11D27" w14:textId="77777777" w:rsidR="0058523E" w:rsidRPr="00B41D2C" w:rsidRDefault="0058523E" w:rsidP="00123B66">
            <w:pPr>
              <w:rPr>
                <w:sz w:val="20"/>
              </w:rPr>
            </w:pPr>
          </w:p>
        </w:tc>
        <w:tc>
          <w:tcPr>
            <w:tcW w:w="1985" w:type="dxa"/>
            <w:gridSpan w:val="2"/>
            <w:vMerge/>
            <w:tcBorders>
              <w:left w:val="single" w:sz="4" w:space="0" w:color="auto"/>
              <w:right w:val="single" w:sz="4" w:space="0" w:color="auto"/>
            </w:tcBorders>
          </w:tcPr>
          <w:p w14:paraId="68B8298C" w14:textId="77777777" w:rsidR="0058523E" w:rsidRPr="00B41D2C" w:rsidRDefault="0058523E" w:rsidP="00123B66">
            <w:pPr>
              <w:jc w:val="center"/>
              <w:rPr>
                <w:sz w:val="20"/>
              </w:rPr>
            </w:pPr>
          </w:p>
        </w:tc>
        <w:tc>
          <w:tcPr>
            <w:tcW w:w="2693" w:type="dxa"/>
            <w:gridSpan w:val="2"/>
            <w:vMerge/>
            <w:tcBorders>
              <w:left w:val="single" w:sz="4" w:space="0" w:color="auto"/>
              <w:right w:val="single" w:sz="4" w:space="0" w:color="auto"/>
            </w:tcBorders>
          </w:tcPr>
          <w:p w14:paraId="7C1ECB87" w14:textId="77777777" w:rsidR="0058523E" w:rsidRPr="00B41D2C" w:rsidRDefault="0058523E" w:rsidP="00123B66">
            <w:pPr>
              <w:jc w:val="center"/>
              <w:rPr>
                <w:i/>
                <w:sz w:val="20"/>
              </w:rPr>
            </w:pPr>
          </w:p>
        </w:tc>
        <w:tc>
          <w:tcPr>
            <w:tcW w:w="2410" w:type="dxa"/>
            <w:gridSpan w:val="2"/>
            <w:tcBorders>
              <w:top w:val="nil"/>
              <w:left w:val="single" w:sz="4" w:space="0" w:color="auto"/>
              <w:bottom w:val="nil"/>
            </w:tcBorders>
          </w:tcPr>
          <w:p w14:paraId="4472FAEB" w14:textId="77777777" w:rsidR="0058523E" w:rsidRPr="00B41D2C" w:rsidRDefault="0058523E" w:rsidP="00123B66">
            <w:pPr>
              <w:rPr>
                <w:sz w:val="20"/>
              </w:rPr>
            </w:pPr>
          </w:p>
        </w:tc>
      </w:tr>
      <w:tr w:rsidR="0058523E" w:rsidRPr="00B41D2C" w14:paraId="79AA6239" w14:textId="77777777" w:rsidTr="006D7C26">
        <w:tc>
          <w:tcPr>
            <w:tcW w:w="870" w:type="dxa"/>
            <w:tcBorders>
              <w:top w:val="nil"/>
              <w:bottom w:val="single" w:sz="4" w:space="0" w:color="auto"/>
              <w:right w:val="nil"/>
            </w:tcBorders>
          </w:tcPr>
          <w:p w14:paraId="4756445B" w14:textId="77777777" w:rsidR="0058523E" w:rsidRPr="00B41D2C" w:rsidRDefault="0058523E" w:rsidP="00123B66">
            <w:pPr>
              <w:rPr>
                <w:sz w:val="20"/>
              </w:rPr>
            </w:pPr>
          </w:p>
        </w:tc>
        <w:tc>
          <w:tcPr>
            <w:tcW w:w="3685" w:type="dxa"/>
            <w:gridSpan w:val="7"/>
            <w:tcBorders>
              <w:top w:val="nil"/>
              <w:left w:val="single" w:sz="6" w:space="0" w:color="auto"/>
              <w:bottom w:val="single" w:sz="4" w:space="0" w:color="auto"/>
              <w:right w:val="single" w:sz="6" w:space="0" w:color="auto"/>
            </w:tcBorders>
          </w:tcPr>
          <w:p w14:paraId="538928A8" w14:textId="77777777" w:rsidR="0058523E" w:rsidRPr="00B41D2C" w:rsidRDefault="0058523E" w:rsidP="00123B66">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4FE98774" w14:textId="77777777" w:rsidR="0058523E" w:rsidRPr="00B41D2C" w:rsidRDefault="0058523E" w:rsidP="00123B66">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4CFE3F7D" w14:textId="77777777" w:rsidR="0058523E" w:rsidRPr="00B41D2C" w:rsidRDefault="0058523E" w:rsidP="00123B66">
            <w:pPr>
              <w:jc w:val="center"/>
              <w:rPr>
                <w:i/>
                <w:sz w:val="20"/>
              </w:rPr>
            </w:pPr>
          </w:p>
        </w:tc>
        <w:tc>
          <w:tcPr>
            <w:tcW w:w="2693" w:type="dxa"/>
            <w:gridSpan w:val="2"/>
            <w:vMerge/>
            <w:tcBorders>
              <w:left w:val="single" w:sz="4" w:space="0" w:color="auto"/>
              <w:bottom w:val="single" w:sz="4" w:space="0" w:color="auto"/>
              <w:right w:val="single" w:sz="4" w:space="0" w:color="auto"/>
            </w:tcBorders>
          </w:tcPr>
          <w:p w14:paraId="50D669CA" w14:textId="77777777" w:rsidR="0058523E" w:rsidRPr="00B41D2C" w:rsidRDefault="0058523E" w:rsidP="00123B66">
            <w:pPr>
              <w:jc w:val="center"/>
              <w:rPr>
                <w:i/>
                <w:sz w:val="20"/>
              </w:rPr>
            </w:pPr>
          </w:p>
        </w:tc>
        <w:tc>
          <w:tcPr>
            <w:tcW w:w="2410" w:type="dxa"/>
            <w:gridSpan w:val="2"/>
            <w:tcBorders>
              <w:top w:val="nil"/>
              <w:left w:val="single" w:sz="4" w:space="0" w:color="auto"/>
              <w:bottom w:val="single" w:sz="4" w:space="0" w:color="auto"/>
            </w:tcBorders>
          </w:tcPr>
          <w:p w14:paraId="4CA539E2" w14:textId="77777777" w:rsidR="0058523E" w:rsidRPr="00B41D2C" w:rsidRDefault="0058523E" w:rsidP="00123B66">
            <w:pPr>
              <w:jc w:val="center"/>
              <w:rPr>
                <w:i/>
                <w:sz w:val="20"/>
              </w:rPr>
            </w:pPr>
            <w:r>
              <w:rPr>
                <w:i/>
                <w:sz w:val="20"/>
              </w:rPr>
              <w:t>(1) x (2</w:t>
            </w:r>
            <w:r w:rsidRPr="00B41D2C">
              <w:rPr>
                <w:i/>
                <w:sz w:val="20"/>
              </w:rPr>
              <w:t>)</w:t>
            </w:r>
          </w:p>
        </w:tc>
      </w:tr>
      <w:tr w:rsidR="0058523E" w:rsidRPr="00952CF3" w14:paraId="128BDCCF" w14:textId="77777777" w:rsidTr="006D7C26">
        <w:tc>
          <w:tcPr>
            <w:tcW w:w="12777" w:type="dxa"/>
            <w:gridSpan w:val="16"/>
            <w:tcBorders>
              <w:top w:val="single" w:sz="4" w:space="0" w:color="auto"/>
              <w:left w:val="single" w:sz="4" w:space="0" w:color="auto"/>
              <w:bottom w:val="single" w:sz="4" w:space="0" w:color="auto"/>
              <w:right w:val="single" w:sz="4" w:space="0" w:color="auto"/>
            </w:tcBorders>
          </w:tcPr>
          <w:p w14:paraId="18871DB8" w14:textId="77777777" w:rsidR="0058523E" w:rsidRPr="00952CF3" w:rsidRDefault="0058523E" w:rsidP="00123B66">
            <w:pPr>
              <w:jc w:val="left"/>
              <w:rPr>
                <w:b/>
                <w:bCs/>
                <w:sz w:val="20"/>
              </w:rPr>
            </w:pPr>
            <w:r>
              <w:rPr>
                <w:b/>
                <w:bCs/>
                <w:sz w:val="20"/>
              </w:rPr>
              <w:t>İ</w:t>
            </w:r>
            <w:r w:rsidRPr="00952CF3">
              <w:rPr>
                <w:b/>
                <w:bCs/>
                <w:sz w:val="20"/>
              </w:rPr>
              <w:t>htiyaç Listesi</w:t>
            </w:r>
          </w:p>
        </w:tc>
      </w:tr>
      <w:tr w:rsidR="0058523E" w:rsidRPr="003728C9" w14:paraId="04B15D0E" w14:textId="77777777" w:rsidTr="006D7C26">
        <w:tc>
          <w:tcPr>
            <w:tcW w:w="870" w:type="dxa"/>
            <w:tcBorders>
              <w:top w:val="single" w:sz="4" w:space="0" w:color="auto"/>
              <w:left w:val="single" w:sz="4" w:space="0" w:color="auto"/>
              <w:bottom w:val="single" w:sz="4" w:space="0" w:color="auto"/>
              <w:right w:val="single" w:sz="4" w:space="0" w:color="auto"/>
            </w:tcBorders>
          </w:tcPr>
          <w:p w14:paraId="1AA2B72F" w14:textId="77777777" w:rsidR="0058523E" w:rsidRPr="003728C9" w:rsidRDefault="0058523E" w:rsidP="00123B66">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6F5A5293" w14:textId="77777777" w:rsidR="0058523E" w:rsidRPr="003728C9" w:rsidRDefault="0058523E" w:rsidP="00123B66">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771EBCB2"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139FD0F"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8AE2727"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C20E301" w14:textId="77777777" w:rsidR="0058523E" w:rsidRPr="003728C9" w:rsidRDefault="0058523E" w:rsidP="00123B66">
            <w:pPr>
              <w:jc w:val="left"/>
              <w:rPr>
                <w:sz w:val="18"/>
                <w:szCs w:val="18"/>
              </w:rPr>
            </w:pPr>
          </w:p>
        </w:tc>
      </w:tr>
      <w:tr w:rsidR="0058523E" w:rsidRPr="003728C9" w14:paraId="19E94283" w14:textId="77777777" w:rsidTr="006D7C26">
        <w:tc>
          <w:tcPr>
            <w:tcW w:w="870" w:type="dxa"/>
            <w:tcBorders>
              <w:top w:val="single" w:sz="4" w:space="0" w:color="auto"/>
              <w:left w:val="single" w:sz="4" w:space="0" w:color="auto"/>
              <w:bottom w:val="single" w:sz="4" w:space="0" w:color="auto"/>
              <w:right w:val="single" w:sz="4" w:space="0" w:color="auto"/>
            </w:tcBorders>
          </w:tcPr>
          <w:p w14:paraId="234BA4B3" w14:textId="77777777" w:rsidR="0058523E" w:rsidRPr="003728C9" w:rsidRDefault="0058523E" w:rsidP="00123B66">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27FA2CDD" w14:textId="77777777" w:rsidR="0058523E" w:rsidRPr="003728C9" w:rsidRDefault="0058523E" w:rsidP="00123B66">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4397D8DA"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366F05F"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F2049CD"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4BBF66B" w14:textId="77777777" w:rsidR="0058523E" w:rsidRPr="003728C9" w:rsidRDefault="0058523E" w:rsidP="00123B66">
            <w:pPr>
              <w:jc w:val="left"/>
              <w:rPr>
                <w:sz w:val="18"/>
                <w:szCs w:val="18"/>
              </w:rPr>
            </w:pPr>
          </w:p>
        </w:tc>
      </w:tr>
      <w:tr w:rsidR="0058523E" w:rsidRPr="003728C9" w14:paraId="7F82DC7D" w14:textId="77777777" w:rsidTr="006D7C26">
        <w:tc>
          <w:tcPr>
            <w:tcW w:w="870" w:type="dxa"/>
            <w:tcBorders>
              <w:top w:val="single" w:sz="4" w:space="0" w:color="auto"/>
              <w:left w:val="single" w:sz="4" w:space="0" w:color="auto"/>
              <w:bottom w:val="single" w:sz="4" w:space="0" w:color="auto"/>
              <w:right w:val="single" w:sz="4" w:space="0" w:color="auto"/>
            </w:tcBorders>
          </w:tcPr>
          <w:p w14:paraId="24A954B0" w14:textId="77777777" w:rsidR="0058523E" w:rsidRPr="003728C9" w:rsidRDefault="0058523E" w:rsidP="00123B66">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0F22A727" w14:textId="77777777" w:rsidR="0058523E" w:rsidRPr="003728C9" w:rsidRDefault="0058523E" w:rsidP="00123B66">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3F733406"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19F8E24"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11CCB41"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8AE3DB9" w14:textId="77777777" w:rsidR="0058523E" w:rsidRPr="003728C9" w:rsidRDefault="0058523E" w:rsidP="00123B66">
            <w:pPr>
              <w:jc w:val="left"/>
              <w:rPr>
                <w:sz w:val="18"/>
                <w:szCs w:val="18"/>
              </w:rPr>
            </w:pPr>
          </w:p>
        </w:tc>
      </w:tr>
      <w:tr w:rsidR="0058523E" w:rsidRPr="003728C9" w14:paraId="579B0D00" w14:textId="77777777" w:rsidTr="006D7C26">
        <w:tc>
          <w:tcPr>
            <w:tcW w:w="870" w:type="dxa"/>
            <w:tcBorders>
              <w:top w:val="single" w:sz="4" w:space="0" w:color="auto"/>
              <w:left w:val="single" w:sz="4" w:space="0" w:color="auto"/>
              <w:bottom w:val="single" w:sz="4" w:space="0" w:color="auto"/>
              <w:right w:val="single" w:sz="4" w:space="0" w:color="auto"/>
            </w:tcBorders>
          </w:tcPr>
          <w:p w14:paraId="5A519208" w14:textId="77777777" w:rsidR="0058523E" w:rsidRPr="003728C9" w:rsidRDefault="0058523E" w:rsidP="00123B66">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065C2908" w14:textId="77777777" w:rsidR="0058523E" w:rsidRPr="003728C9" w:rsidRDefault="0058523E" w:rsidP="00123B66">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189ECF81"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8B592A"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3FE856CE"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F56FFAA" w14:textId="77777777" w:rsidR="0058523E" w:rsidRPr="003728C9" w:rsidRDefault="0058523E" w:rsidP="00123B66">
            <w:pPr>
              <w:jc w:val="left"/>
              <w:rPr>
                <w:sz w:val="18"/>
                <w:szCs w:val="18"/>
              </w:rPr>
            </w:pPr>
          </w:p>
        </w:tc>
      </w:tr>
      <w:tr w:rsidR="0058523E" w:rsidRPr="003728C9" w14:paraId="548E96F7" w14:textId="77777777" w:rsidTr="006D7C26">
        <w:tc>
          <w:tcPr>
            <w:tcW w:w="870" w:type="dxa"/>
            <w:tcBorders>
              <w:top w:val="single" w:sz="4" w:space="0" w:color="auto"/>
              <w:left w:val="single" w:sz="4" w:space="0" w:color="auto"/>
              <w:bottom w:val="single" w:sz="4" w:space="0" w:color="auto"/>
              <w:right w:val="single" w:sz="4" w:space="0" w:color="auto"/>
            </w:tcBorders>
          </w:tcPr>
          <w:p w14:paraId="724E9695" w14:textId="77777777" w:rsidR="0058523E" w:rsidRPr="003728C9" w:rsidRDefault="0058523E" w:rsidP="00123B66">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4BF3CD50" w14:textId="77777777" w:rsidR="0058523E" w:rsidRPr="003728C9" w:rsidRDefault="0058523E" w:rsidP="00123B66">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6318413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48ABBF0"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958C1AD"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D0ADB5E" w14:textId="77777777" w:rsidR="0058523E" w:rsidRPr="003728C9" w:rsidRDefault="0058523E" w:rsidP="00123B66">
            <w:pPr>
              <w:jc w:val="left"/>
              <w:rPr>
                <w:sz w:val="18"/>
                <w:szCs w:val="18"/>
              </w:rPr>
            </w:pPr>
          </w:p>
        </w:tc>
      </w:tr>
      <w:tr w:rsidR="0058523E" w:rsidRPr="003728C9" w14:paraId="258B91A6" w14:textId="77777777" w:rsidTr="006D7C26">
        <w:tc>
          <w:tcPr>
            <w:tcW w:w="870" w:type="dxa"/>
            <w:tcBorders>
              <w:top w:val="single" w:sz="4" w:space="0" w:color="auto"/>
              <w:left w:val="single" w:sz="4" w:space="0" w:color="auto"/>
              <w:bottom w:val="single" w:sz="4" w:space="0" w:color="auto"/>
              <w:right w:val="single" w:sz="4" w:space="0" w:color="auto"/>
            </w:tcBorders>
          </w:tcPr>
          <w:p w14:paraId="7D425845" w14:textId="77777777" w:rsidR="0058523E" w:rsidRPr="003728C9" w:rsidRDefault="0058523E" w:rsidP="00123B66">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75414766" w14:textId="77777777" w:rsidR="0058523E" w:rsidRPr="003728C9" w:rsidRDefault="0058523E" w:rsidP="00123B66">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645D097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0410C58"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3A837E4F"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1917D94" w14:textId="77777777" w:rsidR="0058523E" w:rsidRPr="003728C9" w:rsidRDefault="0058523E" w:rsidP="00123B66">
            <w:pPr>
              <w:jc w:val="left"/>
              <w:rPr>
                <w:sz w:val="18"/>
                <w:szCs w:val="18"/>
              </w:rPr>
            </w:pPr>
          </w:p>
        </w:tc>
      </w:tr>
      <w:tr w:rsidR="0058523E" w:rsidRPr="003728C9" w14:paraId="71E2D0F2" w14:textId="77777777" w:rsidTr="006D7C26">
        <w:tc>
          <w:tcPr>
            <w:tcW w:w="870" w:type="dxa"/>
            <w:tcBorders>
              <w:top w:val="single" w:sz="4" w:space="0" w:color="auto"/>
              <w:left w:val="single" w:sz="4" w:space="0" w:color="auto"/>
              <w:bottom w:val="single" w:sz="4" w:space="0" w:color="auto"/>
              <w:right w:val="single" w:sz="4" w:space="0" w:color="auto"/>
            </w:tcBorders>
          </w:tcPr>
          <w:p w14:paraId="765F62F2" w14:textId="77777777" w:rsidR="0058523E" w:rsidRPr="003728C9" w:rsidRDefault="0058523E" w:rsidP="00123B66">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4463CF5B" w14:textId="77777777" w:rsidR="0058523E" w:rsidRPr="003728C9" w:rsidRDefault="0058523E" w:rsidP="00123B66">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4416B033"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5725BB6"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7F351E05"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3CD9BE8" w14:textId="77777777" w:rsidR="0058523E" w:rsidRPr="003728C9" w:rsidRDefault="0058523E" w:rsidP="00123B66">
            <w:pPr>
              <w:jc w:val="left"/>
              <w:rPr>
                <w:sz w:val="18"/>
                <w:szCs w:val="18"/>
              </w:rPr>
            </w:pPr>
          </w:p>
        </w:tc>
      </w:tr>
      <w:tr w:rsidR="0058523E" w:rsidRPr="003728C9" w14:paraId="1100BCAE" w14:textId="77777777" w:rsidTr="006D7C26">
        <w:tc>
          <w:tcPr>
            <w:tcW w:w="870" w:type="dxa"/>
            <w:tcBorders>
              <w:top w:val="single" w:sz="4" w:space="0" w:color="auto"/>
              <w:left w:val="single" w:sz="4" w:space="0" w:color="auto"/>
              <w:bottom w:val="single" w:sz="4" w:space="0" w:color="auto"/>
              <w:right w:val="single" w:sz="4" w:space="0" w:color="auto"/>
            </w:tcBorders>
          </w:tcPr>
          <w:p w14:paraId="2576C090" w14:textId="77777777" w:rsidR="0058523E" w:rsidRPr="003728C9" w:rsidRDefault="0058523E" w:rsidP="00123B66">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57C61679" w14:textId="77777777" w:rsidR="0058523E" w:rsidRPr="003728C9" w:rsidRDefault="0058523E" w:rsidP="00123B66">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655908B4"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3AFDF0C"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D0C9A4A"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787D4EF" w14:textId="77777777" w:rsidR="0058523E" w:rsidRPr="003728C9" w:rsidRDefault="0058523E" w:rsidP="00123B66">
            <w:pPr>
              <w:jc w:val="left"/>
              <w:rPr>
                <w:sz w:val="18"/>
                <w:szCs w:val="18"/>
              </w:rPr>
            </w:pPr>
          </w:p>
        </w:tc>
      </w:tr>
      <w:tr w:rsidR="0058523E" w:rsidRPr="003728C9" w14:paraId="585847F8" w14:textId="77777777" w:rsidTr="006D7C26">
        <w:tc>
          <w:tcPr>
            <w:tcW w:w="870" w:type="dxa"/>
            <w:tcBorders>
              <w:top w:val="single" w:sz="4" w:space="0" w:color="auto"/>
              <w:left w:val="single" w:sz="4" w:space="0" w:color="auto"/>
              <w:bottom w:val="single" w:sz="4" w:space="0" w:color="auto"/>
              <w:right w:val="single" w:sz="4" w:space="0" w:color="auto"/>
            </w:tcBorders>
          </w:tcPr>
          <w:p w14:paraId="6453093E" w14:textId="77777777" w:rsidR="0058523E" w:rsidRPr="003728C9" w:rsidRDefault="0058523E" w:rsidP="00123B66">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60968BE7" w14:textId="77777777" w:rsidR="0058523E" w:rsidRPr="003728C9" w:rsidRDefault="0058523E" w:rsidP="00123B66">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0A820AD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9E69F7D"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F815FE4"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14893BC" w14:textId="77777777" w:rsidR="0058523E" w:rsidRPr="003728C9" w:rsidRDefault="0058523E" w:rsidP="00123B66">
            <w:pPr>
              <w:jc w:val="left"/>
              <w:rPr>
                <w:sz w:val="18"/>
                <w:szCs w:val="18"/>
              </w:rPr>
            </w:pPr>
          </w:p>
        </w:tc>
      </w:tr>
      <w:tr w:rsidR="0058523E" w:rsidRPr="003728C9" w14:paraId="696A314E" w14:textId="77777777" w:rsidTr="006D7C26">
        <w:tc>
          <w:tcPr>
            <w:tcW w:w="870" w:type="dxa"/>
            <w:tcBorders>
              <w:top w:val="single" w:sz="4" w:space="0" w:color="auto"/>
              <w:left w:val="single" w:sz="4" w:space="0" w:color="auto"/>
              <w:bottom w:val="single" w:sz="4" w:space="0" w:color="auto"/>
              <w:right w:val="single" w:sz="4" w:space="0" w:color="auto"/>
            </w:tcBorders>
          </w:tcPr>
          <w:p w14:paraId="4DCDE988" w14:textId="77777777" w:rsidR="0058523E" w:rsidRPr="003728C9" w:rsidRDefault="0058523E" w:rsidP="00123B66">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6F84F60C" w14:textId="77777777" w:rsidR="0058523E" w:rsidRPr="003728C9" w:rsidRDefault="0058523E" w:rsidP="00123B66">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5AE01CEC"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2C27F98"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AA5DFB4"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883F567" w14:textId="77777777" w:rsidR="0058523E" w:rsidRPr="003728C9" w:rsidRDefault="0058523E" w:rsidP="00123B66">
            <w:pPr>
              <w:jc w:val="left"/>
              <w:rPr>
                <w:sz w:val="18"/>
                <w:szCs w:val="18"/>
              </w:rPr>
            </w:pPr>
          </w:p>
        </w:tc>
      </w:tr>
      <w:tr w:rsidR="0058523E" w:rsidRPr="003728C9" w14:paraId="1122246A" w14:textId="77777777" w:rsidTr="006D7C26">
        <w:tc>
          <w:tcPr>
            <w:tcW w:w="1683" w:type="dxa"/>
            <w:gridSpan w:val="3"/>
            <w:tcBorders>
              <w:top w:val="single" w:sz="4" w:space="0" w:color="auto"/>
              <w:bottom w:val="single" w:sz="6" w:space="0" w:color="auto"/>
              <w:right w:val="nil"/>
            </w:tcBorders>
          </w:tcPr>
          <w:p w14:paraId="29F262B7" w14:textId="77777777" w:rsidR="0058523E" w:rsidRPr="003728C9" w:rsidRDefault="0058523E" w:rsidP="00123B66">
            <w:pPr>
              <w:jc w:val="right"/>
              <w:rPr>
                <w:sz w:val="18"/>
                <w:szCs w:val="18"/>
              </w:rPr>
            </w:pPr>
          </w:p>
        </w:tc>
        <w:tc>
          <w:tcPr>
            <w:tcW w:w="508" w:type="dxa"/>
            <w:gridSpan w:val="2"/>
            <w:tcBorders>
              <w:top w:val="single" w:sz="4" w:space="0" w:color="auto"/>
              <w:bottom w:val="single" w:sz="6" w:space="0" w:color="auto"/>
            </w:tcBorders>
          </w:tcPr>
          <w:p w14:paraId="52C1D71A" w14:textId="77777777" w:rsidR="0058523E" w:rsidRPr="003728C9" w:rsidRDefault="0058523E" w:rsidP="00123B66">
            <w:pPr>
              <w:jc w:val="right"/>
              <w:rPr>
                <w:sz w:val="18"/>
                <w:szCs w:val="18"/>
              </w:rPr>
            </w:pPr>
          </w:p>
        </w:tc>
        <w:tc>
          <w:tcPr>
            <w:tcW w:w="8176" w:type="dxa"/>
            <w:gridSpan w:val="9"/>
            <w:tcBorders>
              <w:top w:val="single" w:sz="4" w:space="0" w:color="auto"/>
              <w:bottom w:val="single" w:sz="6" w:space="0" w:color="auto"/>
              <w:right w:val="nil"/>
            </w:tcBorders>
          </w:tcPr>
          <w:p w14:paraId="7165EB5E" w14:textId="77777777" w:rsidR="0058523E" w:rsidRPr="003728C9" w:rsidRDefault="0058523E" w:rsidP="00123B66">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6E0356B4" w14:textId="77777777" w:rsidR="0058523E" w:rsidRPr="003728C9" w:rsidRDefault="0058523E" w:rsidP="00123B66">
            <w:pPr>
              <w:rPr>
                <w:sz w:val="18"/>
                <w:szCs w:val="18"/>
              </w:rPr>
            </w:pPr>
          </w:p>
        </w:tc>
      </w:tr>
      <w:tr w:rsidR="0058523E" w:rsidRPr="003728C9" w14:paraId="3D79DBB3" w14:textId="77777777" w:rsidTr="006D7C26">
        <w:tc>
          <w:tcPr>
            <w:tcW w:w="870" w:type="dxa"/>
            <w:tcBorders>
              <w:top w:val="nil"/>
              <w:left w:val="nil"/>
              <w:bottom w:val="nil"/>
              <w:right w:val="nil"/>
            </w:tcBorders>
          </w:tcPr>
          <w:p w14:paraId="65DBB512"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38BE6714"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7B85478C" w14:textId="77777777" w:rsidR="0058523E" w:rsidRPr="003728C9" w:rsidRDefault="0058523E" w:rsidP="00123B66">
            <w:pPr>
              <w:jc w:val="left"/>
              <w:rPr>
                <w:sz w:val="18"/>
                <w:szCs w:val="18"/>
              </w:rPr>
            </w:pPr>
          </w:p>
        </w:tc>
        <w:tc>
          <w:tcPr>
            <w:tcW w:w="567" w:type="dxa"/>
            <w:tcBorders>
              <w:top w:val="nil"/>
              <w:left w:val="single" w:sz="6" w:space="0" w:color="auto"/>
              <w:bottom w:val="nil"/>
              <w:right w:val="single" w:sz="6" w:space="0" w:color="auto"/>
            </w:tcBorders>
          </w:tcPr>
          <w:p w14:paraId="4316CB88" w14:textId="77777777" w:rsidR="0058523E" w:rsidRPr="003728C9" w:rsidRDefault="0058523E" w:rsidP="00123B66">
            <w:pPr>
              <w:jc w:val="right"/>
              <w:rPr>
                <w:sz w:val="18"/>
                <w:szCs w:val="18"/>
              </w:rPr>
            </w:pPr>
          </w:p>
        </w:tc>
        <w:tc>
          <w:tcPr>
            <w:tcW w:w="1013" w:type="dxa"/>
            <w:tcBorders>
              <w:top w:val="nil"/>
              <w:left w:val="single" w:sz="6" w:space="0" w:color="auto"/>
              <w:bottom w:val="nil"/>
              <w:right w:val="single" w:sz="6" w:space="0" w:color="auto"/>
            </w:tcBorders>
          </w:tcPr>
          <w:p w14:paraId="5C8AFC0B" w14:textId="77777777" w:rsidR="0058523E" w:rsidRPr="003728C9" w:rsidRDefault="0058523E" w:rsidP="00123B66">
            <w:pPr>
              <w:jc w:val="right"/>
              <w:rPr>
                <w:sz w:val="18"/>
                <w:szCs w:val="18"/>
              </w:rPr>
            </w:pPr>
          </w:p>
        </w:tc>
        <w:tc>
          <w:tcPr>
            <w:tcW w:w="1822" w:type="dxa"/>
            <w:gridSpan w:val="2"/>
            <w:tcBorders>
              <w:top w:val="nil"/>
              <w:left w:val="single" w:sz="6" w:space="0" w:color="auto"/>
              <w:bottom w:val="nil"/>
              <w:right w:val="nil"/>
            </w:tcBorders>
          </w:tcPr>
          <w:p w14:paraId="5AF41174" w14:textId="77777777" w:rsidR="0058523E" w:rsidRPr="003728C9" w:rsidRDefault="0058523E" w:rsidP="00123B66">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604E78B7"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3728C9" w14:paraId="55B43270" w14:textId="77777777" w:rsidTr="006D7C26">
        <w:tc>
          <w:tcPr>
            <w:tcW w:w="870" w:type="dxa"/>
            <w:tcBorders>
              <w:top w:val="nil"/>
              <w:left w:val="nil"/>
              <w:bottom w:val="nil"/>
              <w:right w:val="nil"/>
            </w:tcBorders>
          </w:tcPr>
          <w:p w14:paraId="06EE25FE"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79342B15"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6165AC1A" w14:textId="77777777" w:rsidR="0058523E" w:rsidRPr="003728C9" w:rsidRDefault="0058523E" w:rsidP="00123B66">
            <w:pPr>
              <w:jc w:val="left"/>
              <w:rPr>
                <w:sz w:val="18"/>
                <w:szCs w:val="18"/>
              </w:rPr>
            </w:pPr>
          </w:p>
        </w:tc>
        <w:tc>
          <w:tcPr>
            <w:tcW w:w="567" w:type="dxa"/>
            <w:tcBorders>
              <w:top w:val="nil"/>
              <w:left w:val="single" w:sz="6" w:space="0" w:color="auto"/>
              <w:bottom w:val="nil"/>
              <w:right w:val="single" w:sz="6" w:space="0" w:color="auto"/>
            </w:tcBorders>
          </w:tcPr>
          <w:p w14:paraId="14885BCE" w14:textId="77777777" w:rsidR="0058523E" w:rsidRPr="003728C9" w:rsidRDefault="0058523E" w:rsidP="00123B66">
            <w:pPr>
              <w:jc w:val="right"/>
              <w:rPr>
                <w:sz w:val="18"/>
                <w:szCs w:val="18"/>
              </w:rPr>
            </w:pPr>
          </w:p>
        </w:tc>
        <w:tc>
          <w:tcPr>
            <w:tcW w:w="1013" w:type="dxa"/>
            <w:tcBorders>
              <w:top w:val="nil"/>
              <w:left w:val="single" w:sz="6" w:space="0" w:color="auto"/>
              <w:bottom w:val="nil"/>
              <w:right w:val="single" w:sz="6" w:space="0" w:color="auto"/>
            </w:tcBorders>
          </w:tcPr>
          <w:p w14:paraId="4E36B910" w14:textId="77777777" w:rsidR="0058523E" w:rsidRPr="003728C9" w:rsidRDefault="0058523E" w:rsidP="00123B66">
            <w:pPr>
              <w:jc w:val="right"/>
              <w:rPr>
                <w:sz w:val="18"/>
                <w:szCs w:val="18"/>
              </w:rPr>
            </w:pPr>
          </w:p>
        </w:tc>
        <w:tc>
          <w:tcPr>
            <w:tcW w:w="1822" w:type="dxa"/>
            <w:gridSpan w:val="2"/>
            <w:tcBorders>
              <w:top w:val="nil"/>
              <w:left w:val="single" w:sz="6" w:space="0" w:color="auto"/>
              <w:bottom w:val="nil"/>
              <w:right w:val="nil"/>
            </w:tcBorders>
          </w:tcPr>
          <w:p w14:paraId="246682BD" w14:textId="77777777" w:rsidR="0058523E" w:rsidRPr="003728C9" w:rsidRDefault="0058523E" w:rsidP="00123B66">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0BB26408"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5A0BD575" w14:textId="77777777" w:rsidTr="006D7C26">
        <w:tc>
          <w:tcPr>
            <w:tcW w:w="870" w:type="dxa"/>
            <w:tcBorders>
              <w:top w:val="nil"/>
              <w:left w:val="nil"/>
              <w:bottom w:val="nil"/>
              <w:right w:val="nil"/>
            </w:tcBorders>
          </w:tcPr>
          <w:p w14:paraId="7CFFE0FB"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7F66E568"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297BBA19" w14:textId="77777777" w:rsidR="0058523E" w:rsidRPr="003728C9" w:rsidRDefault="0058523E" w:rsidP="00123B66">
            <w:pPr>
              <w:jc w:val="left"/>
              <w:rPr>
                <w:sz w:val="18"/>
                <w:szCs w:val="18"/>
              </w:rPr>
            </w:pPr>
          </w:p>
        </w:tc>
        <w:tc>
          <w:tcPr>
            <w:tcW w:w="567" w:type="dxa"/>
            <w:tcBorders>
              <w:top w:val="nil"/>
              <w:left w:val="single" w:sz="6" w:space="0" w:color="auto"/>
              <w:bottom w:val="single" w:sz="6" w:space="0" w:color="auto"/>
              <w:right w:val="single" w:sz="6" w:space="0" w:color="auto"/>
            </w:tcBorders>
          </w:tcPr>
          <w:p w14:paraId="0A9F198B" w14:textId="77777777" w:rsidR="0058523E" w:rsidRPr="003728C9" w:rsidRDefault="0058523E" w:rsidP="00123B66">
            <w:pPr>
              <w:jc w:val="left"/>
              <w:rPr>
                <w:sz w:val="18"/>
                <w:szCs w:val="18"/>
              </w:rPr>
            </w:pPr>
          </w:p>
        </w:tc>
        <w:tc>
          <w:tcPr>
            <w:tcW w:w="1134" w:type="dxa"/>
            <w:gridSpan w:val="2"/>
            <w:tcBorders>
              <w:top w:val="nil"/>
              <w:left w:val="single" w:sz="6" w:space="0" w:color="auto"/>
              <w:bottom w:val="single" w:sz="6" w:space="0" w:color="auto"/>
              <w:right w:val="nil"/>
            </w:tcBorders>
          </w:tcPr>
          <w:p w14:paraId="14A38F6A" w14:textId="77777777" w:rsidR="0058523E" w:rsidRPr="003728C9" w:rsidRDefault="0058523E" w:rsidP="00123B66">
            <w:pPr>
              <w:jc w:val="left"/>
              <w:rPr>
                <w:sz w:val="18"/>
                <w:szCs w:val="18"/>
              </w:rPr>
            </w:pPr>
          </w:p>
        </w:tc>
        <w:tc>
          <w:tcPr>
            <w:tcW w:w="1985" w:type="dxa"/>
            <w:gridSpan w:val="2"/>
            <w:tcBorders>
              <w:top w:val="nil"/>
              <w:left w:val="nil"/>
              <w:bottom w:val="single" w:sz="6" w:space="0" w:color="auto"/>
              <w:right w:val="nil"/>
            </w:tcBorders>
          </w:tcPr>
          <w:p w14:paraId="61C18589" w14:textId="77777777" w:rsidR="0058523E" w:rsidRPr="003728C9" w:rsidRDefault="0058523E" w:rsidP="00123B66">
            <w:pPr>
              <w:jc w:val="left"/>
              <w:rPr>
                <w:sz w:val="18"/>
                <w:szCs w:val="18"/>
              </w:rPr>
            </w:pPr>
          </w:p>
        </w:tc>
        <w:tc>
          <w:tcPr>
            <w:tcW w:w="236" w:type="dxa"/>
            <w:tcBorders>
              <w:top w:val="nil"/>
              <w:left w:val="nil"/>
              <w:bottom w:val="single" w:sz="6" w:space="0" w:color="auto"/>
              <w:right w:val="nil"/>
            </w:tcBorders>
          </w:tcPr>
          <w:p w14:paraId="582CC32B" w14:textId="77777777" w:rsidR="0058523E" w:rsidRPr="003728C9" w:rsidRDefault="0058523E" w:rsidP="00123B66">
            <w:pPr>
              <w:jc w:val="left"/>
              <w:rPr>
                <w:sz w:val="18"/>
                <w:szCs w:val="18"/>
              </w:rPr>
            </w:pPr>
          </w:p>
        </w:tc>
        <w:tc>
          <w:tcPr>
            <w:tcW w:w="2977" w:type="dxa"/>
            <w:gridSpan w:val="2"/>
            <w:tcBorders>
              <w:top w:val="nil"/>
              <w:left w:val="nil"/>
              <w:bottom w:val="single" w:sz="6" w:space="0" w:color="auto"/>
              <w:right w:val="nil"/>
            </w:tcBorders>
          </w:tcPr>
          <w:p w14:paraId="48481FC3" w14:textId="77777777" w:rsidR="0058523E" w:rsidRPr="003728C9" w:rsidRDefault="0058523E" w:rsidP="00123B66">
            <w:pPr>
              <w:jc w:val="left"/>
              <w:rPr>
                <w:sz w:val="18"/>
                <w:szCs w:val="18"/>
              </w:rPr>
            </w:pPr>
          </w:p>
        </w:tc>
        <w:tc>
          <w:tcPr>
            <w:tcW w:w="1890" w:type="dxa"/>
            <w:tcBorders>
              <w:top w:val="nil"/>
              <w:left w:val="nil"/>
              <w:bottom w:val="single" w:sz="6" w:space="0" w:color="auto"/>
              <w:right w:val="single" w:sz="6" w:space="0" w:color="auto"/>
            </w:tcBorders>
          </w:tcPr>
          <w:p w14:paraId="11F75F33" w14:textId="77777777" w:rsidR="0058523E" w:rsidRPr="003728C9" w:rsidRDefault="0058523E" w:rsidP="00123B66">
            <w:pPr>
              <w:jc w:val="left"/>
              <w:rPr>
                <w:sz w:val="18"/>
                <w:szCs w:val="18"/>
              </w:rPr>
            </w:pPr>
          </w:p>
        </w:tc>
      </w:tr>
      <w:tr w:rsidR="0058523E" w:rsidRPr="00B41D2C" w14:paraId="18748FDD" w14:textId="77777777" w:rsidTr="006D7C26">
        <w:tc>
          <w:tcPr>
            <w:tcW w:w="1564" w:type="dxa"/>
            <w:gridSpan w:val="2"/>
            <w:tcBorders>
              <w:top w:val="nil"/>
              <w:left w:val="nil"/>
              <w:bottom w:val="nil"/>
              <w:right w:val="nil"/>
            </w:tcBorders>
          </w:tcPr>
          <w:p w14:paraId="1308D09C" w14:textId="77777777" w:rsidR="0058523E" w:rsidRPr="00B41D2C" w:rsidRDefault="0058523E" w:rsidP="00123B66">
            <w:pPr>
              <w:jc w:val="left"/>
              <w:rPr>
                <w:sz w:val="20"/>
              </w:rPr>
            </w:pPr>
          </w:p>
        </w:tc>
        <w:tc>
          <w:tcPr>
            <w:tcW w:w="502" w:type="dxa"/>
            <w:gridSpan w:val="2"/>
            <w:tcBorders>
              <w:top w:val="nil"/>
              <w:left w:val="nil"/>
              <w:bottom w:val="nil"/>
              <w:right w:val="nil"/>
            </w:tcBorders>
          </w:tcPr>
          <w:p w14:paraId="5308D530" w14:textId="77777777" w:rsidR="0058523E" w:rsidRDefault="0058523E" w:rsidP="00123B66">
            <w:pPr>
              <w:jc w:val="left"/>
              <w:rPr>
                <w:sz w:val="20"/>
              </w:rPr>
            </w:pPr>
          </w:p>
          <w:p w14:paraId="5437A1C0" w14:textId="77777777" w:rsidR="00E73EEF" w:rsidRPr="00B41D2C" w:rsidRDefault="00E73EEF" w:rsidP="00123B66">
            <w:pPr>
              <w:jc w:val="left"/>
              <w:rPr>
                <w:sz w:val="20"/>
              </w:rPr>
            </w:pPr>
          </w:p>
        </w:tc>
        <w:tc>
          <w:tcPr>
            <w:tcW w:w="10711" w:type="dxa"/>
            <w:gridSpan w:val="12"/>
            <w:tcBorders>
              <w:top w:val="nil"/>
              <w:left w:val="nil"/>
              <w:bottom w:val="nil"/>
              <w:right w:val="nil"/>
            </w:tcBorders>
          </w:tcPr>
          <w:tbl>
            <w:tblPr>
              <w:tblW w:w="10292" w:type="dxa"/>
              <w:tblInd w:w="115" w:type="dxa"/>
              <w:tblLayout w:type="fixed"/>
              <w:tblLook w:val="0000" w:firstRow="0" w:lastRow="0" w:firstColumn="0" w:lastColumn="0" w:noHBand="0" w:noVBand="0"/>
            </w:tblPr>
            <w:tblGrid>
              <w:gridCol w:w="10292"/>
            </w:tblGrid>
            <w:tr w:rsidR="004E4BA9" w:rsidRPr="00B41D2C" w14:paraId="5135E16C" w14:textId="77777777" w:rsidTr="000867BD">
              <w:trPr>
                <w:trHeight w:val="3288"/>
              </w:trPr>
              <w:tc>
                <w:tcPr>
                  <w:tcW w:w="10292" w:type="dxa"/>
                </w:tcPr>
                <w:p w14:paraId="298F4D1B" w14:textId="77777777" w:rsidR="004E4BA9" w:rsidRDefault="004E4BA9" w:rsidP="00E73EEF">
                  <w:pPr>
                    <w:rPr>
                      <w:sz w:val="18"/>
                      <w:szCs w:val="18"/>
                    </w:rPr>
                  </w:pPr>
                </w:p>
                <w:p w14:paraId="798DC997" w14:textId="77777777" w:rsidR="004E4BA9" w:rsidRDefault="004E4BA9" w:rsidP="00E73EEF">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4F7B9C51" w14:textId="092C35C3" w:rsidR="004E4BA9" w:rsidRPr="00B41D2C" w:rsidRDefault="004E4BA9" w:rsidP="00E73EEF">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007E4EFE">
                    <w:rPr>
                      <w:sz w:val="18"/>
                      <w:szCs w:val="18"/>
                    </w:rPr>
                    <w:t>er teklif sah</w:t>
                  </w:r>
                  <w:r w:rsidRPr="00B41D2C">
                    <w:rPr>
                      <w:sz w:val="18"/>
                      <w:szCs w:val="18"/>
                    </w:rPr>
                    <w:t>ibinin işin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5428B002" w14:textId="77777777" w:rsidR="004E4BA9" w:rsidRDefault="004E4BA9" w:rsidP="00E73EEF">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2B46321C" w14:textId="77777777" w:rsidR="004E4BA9" w:rsidRDefault="004E4BA9" w:rsidP="00E73EEF">
                  <w:pPr>
                    <w:jc w:val="left"/>
                    <w:rPr>
                      <w:sz w:val="18"/>
                      <w:szCs w:val="18"/>
                    </w:rPr>
                  </w:pPr>
                  <w:r w:rsidRPr="00B41D2C">
                    <w:rPr>
                      <w:sz w:val="18"/>
                      <w:szCs w:val="18"/>
                      <w:vertAlign w:val="superscript"/>
                    </w:rPr>
                    <w:t>1</w:t>
                  </w:r>
                  <w:r w:rsidRPr="00B41D2C">
                    <w:rPr>
                      <w:sz w:val="18"/>
                      <w:szCs w:val="18"/>
                    </w:rPr>
                    <w:t xml:space="preserve">TST 18.1’e göreTeklif Bilgi Formu'nda belirtilen açıklamalara göre para birimini belirtiniz. </w:t>
                  </w:r>
                </w:p>
                <w:p w14:paraId="4D771F22" w14:textId="54013FC0" w:rsidR="004E4BA9" w:rsidRDefault="004E4BA9" w:rsidP="00E73EEF">
                  <w:pPr>
                    <w:jc w:val="left"/>
                    <w:rPr>
                      <w:sz w:val="18"/>
                      <w:szCs w:val="18"/>
                    </w:rPr>
                  </w:pPr>
                  <w:r>
                    <w:rPr>
                      <w:sz w:val="18"/>
                      <w:szCs w:val="18"/>
                    </w:rPr>
                    <w:t xml:space="preserve"> </w:t>
                  </w: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37F51BBD" w14:textId="77777777" w:rsidR="004E4BA9" w:rsidRPr="00B41D2C" w:rsidRDefault="004E4BA9" w:rsidP="004E4BA9">
                  <w:pPr>
                    <w:ind w:left="2268"/>
                    <w:jc w:val="left"/>
                    <w:rPr>
                      <w:sz w:val="20"/>
                    </w:rPr>
                  </w:pPr>
                </w:p>
              </w:tc>
            </w:tr>
          </w:tbl>
          <w:p w14:paraId="30AC926D" w14:textId="77777777" w:rsidR="00E73EEF" w:rsidRDefault="00E73EEF" w:rsidP="00E73EEF"/>
          <w:p w14:paraId="1D4919EE" w14:textId="77777777" w:rsidR="000919DA" w:rsidRPr="00B41D2C" w:rsidRDefault="000919DA" w:rsidP="00123B66">
            <w:pPr>
              <w:jc w:val="left"/>
              <w:rPr>
                <w:sz w:val="20"/>
              </w:rPr>
            </w:pPr>
          </w:p>
        </w:tc>
      </w:tr>
    </w:tbl>
    <w:p w14:paraId="3EE37F14" w14:textId="77777777" w:rsidR="0058523E" w:rsidRDefault="0058523E" w:rsidP="00CE1FB9">
      <w:pPr>
        <w:rPr>
          <w:b/>
          <w:sz w:val="32"/>
        </w:rPr>
        <w:sectPr w:rsidR="0058523E" w:rsidSect="00027968">
          <w:footerReference w:type="even" r:id="rId78"/>
          <w:footerReference w:type="default" r:id="rId79"/>
          <w:footerReference w:type="first" r:id="rId80"/>
          <w:pgSz w:w="15840" w:h="12240" w:orient="landscape" w:code="1"/>
          <w:pgMar w:top="1800" w:right="1440" w:bottom="1440" w:left="1440" w:header="720" w:footer="720" w:gutter="0"/>
          <w:cols w:space="720"/>
          <w:titlePg/>
          <w:docGrid w:linePitch="326"/>
        </w:sectPr>
      </w:pPr>
    </w:p>
    <w:p w14:paraId="300453B3" w14:textId="4E1C878D" w:rsidR="002F500A" w:rsidRPr="00B41D2C" w:rsidRDefault="002F500A" w:rsidP="00CE1FB9">
      <w:pPr>
        <w:rPr>
          <w:b/>
          <w:sz w:val="32"/>
        </w:rPr>
      </w:pPr>
    </w:p>
    <w:p w14:paraId="686DAEA0" w14:textId="292905A3" w:rsidR="00CE1FB9" w:rsidRPr="00350876" w:rsidRDefault="00CE1FB9" w:rsidP="00C45469">
      <w:pPr>
        <w:pStyle w:val="S4-Heading2"/>
        <w:rPr>
          <w:b w:val="0"/>
          <w:bCs/>
          <w:i/>
          <w:iCs/>
          <w:sz w:val="28"/>
          <w:szCs w:val="28"/>
        </w:rPr>
      </w:pPr>
      <w:bookmarkStart w:id="617" w:name="_Hlk213237896"/>
      <w:r w:rsidRPr="00485531">
        <w:t xml:space="preserve">3 Numaralı </w:t>
      </w:r>
      <w:r w:rsidR="00765FBF" w:rsidRPr="00485531">
        <w:t>Çizelge</w:t>
      </w:r>
      <w:r w:rsidRPr="00485531">
        <w:t>.  Tasarım Hizmetleri</w:t>
      </w:r>
      <w:bookmarkEnd w:id="613"/>
      <w:bookmarkEnd w:id="614"/>
      <w:r w:rsidR="00C45469" w:rsidRPr="00485531">
        <w:br/>
      </w:r>
      <w:r w:rsidR="00C45469" w:rsidRPr="00485531">
        <w:rPr>
          <w:b w:val="0"/>
          <w:bCs/>
          <w:i/>
          <w:iCs/>
          <w:sz w:val="28"/>
          <w:szCs w:val="28"/>
        </w:rPr>
        <w:t>(</w:t>
      </w:r>
      <w:r w:rsidR="00892356" w:rsidRPr="00485531">
        <w:rPr>
          <w:b w:val="0"/>
          <w:bCs/>
          <w:i/>
          <w:iCs/>
          <w:sz w:val="28"/>
          <w:szCs w:val="28"/>
        </w:rPr>
        <w:t xml:space="preserve">Kayseri Su ve Kanalizasyon İdaresi </w:t>
      </w:r>
      <w:r w:rsidR="0058523E" w:rsidRPr="00485531">
        <w:rPr>
          <w:b w:val="0"/>
          <w:bCs/>
          <w:i/>
          <w:iCs/>
          <w:sz w:val="28"/>
          <w:szCs w:val="28"/>
        </w:rPr>
        <w:t>KİB</w:t>
      </w:r>
      <w:r w:rsidR="00173259" w:rsidRPr="00485531">
        <w:rPr>
          <w:b w:val="0"/>
          <w:bCs/>
          <w:i/>
          <w:iCs/>
          <w:sz w:val="28"/>
          <w:szCs w:val="28"/>
        </w:rPr>
        <w:t>AAT-</w:t>
      </w:r>
      <w:r w:rsidR="0058523E" w:rsidRPr="00485531">
        <w:rPr>
          <w:b w:val="0"/>
          <w:bCs/>
          <w:i/>
          <w:iCs/>
          <w:sz w:val="28"/>
          <w:szCs w:val="28"/>
        </w:rPr>
        <w:t xml:space="preserve">2 </w:t>
      </w:r>
      <w:r w:rsidR="00892356" w:rsidRPr="00485531">
        <w:rPr>
          <w:b w:val="0"/>
          <w:bCs/>
          <w:i/>
          <w:iCs/>
          <w:sz w:val="28"/>
          <w:szCs w:val="28"/>
        </w:rPr>
        <w:t>Güneş Enerji Santrali</w:t>
      </w:r>
      <w:r w:rsidR="00C45469" w:rsidRPr="00350876">
        <w:rPr>
          <w:b w:val="0"/>
          <w:bCs/>
          <w:i/>
          <w:iCs/>
          <w:sz w:val="28"/>
          <w:szCs w:val="28"/>
        </w:rPr>
        <w:t>)</w:t>
      </w:r>
    </w:p>
    <w:bookmarkEnd w:id="617"/>
    <w:p w14:paraId="52D12AEF" w14:textId="77777777" w:rsidR="00CE1FB9" w:rsidRPr="00B41D2C" w:rsidRDefault="00CE1FB9" w:rsidP="00CE1FB9"/>
    <w:tbl>
      <w:tblPr>
        <w:tblW w:w="899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9"/>
        <w:gridCol w:w="1203"/>
        <w:gridCol w:w="1677"/>
        <w:gridCol w:w="943"/>
        <w:gridCol w:w="17"/>
        <w:gridCol w:w="315"/>
        <w:gridCol w:w="1001"/>
        <w:gridCol w:w="308"/>
        <w:gridCol w:w="1292"/>
        <w:gridCol w:w="17"/>
        <w:gridCol w:w="20"/>
        <w:gridCol w:w="1272"/>
        <w:gridCol w:w="17"/>
        <w:gridCol w:w="20"/>
      </w:tblGrid>
      <w:tr w:rsidR="00CE1FB9" w:rsidRPr="00B41D2C" w14:paraId="2752F554" w14:textId="77777777" w:rsidTr="000867BD">
        <w:trPr>
          <w:gridAfter w:val="2"/>
          <w:wAfter w:w="37" w:type="dxa"/>
        </w:trPr>
        <w:tc>
          <w:tcPr>
            <w:tcW w:w="889" w:type="dxa"/>
            <w:tcBorders>
              <w:top w:val="single" w:sz="6" w:space="0" w:color="auto"/>
              <w:bottom w:val="nil"/>
              <w:right w:val="nil"/>
            </w:tcBorders>
          </w:tcPr>
          <w:p w14:paraId="3D68E180" w14:textId="77777777" w:rsidR="00CE1FB9" w:rsidRPr="00B41D2C" w:rsidRDefault="00CE1FB9" w:rsidP="00CE1FB9">
            <w:pPr>
              <w:jc w:val="center"/>
              <w:rPr>
                <w:sz w:val="20"/>
              </w:rPr>
            </w:pPr>
            <w:r w:rsidRPr="00B41D2C">
              <w:rPr>
                <w:sz w:val="20"/>
              </w:rPr>
              <w:t>Kalem</w:t>
            </w:r>
          </w:p>
        </w:tc>
        <w:tc>
          <w:tcPr>
            <w:tcW w:w="2880" w:type="dxa"/>
            <w:gridSpan w:val="2"/>
            <w:tcBorders>
              <w:top w:val="single" w:sz="6" w:space="0" w:color="auto"/>
              <w:left w:val="single" w:sz="6" w:space="0" w:color="auto"/>
              <w:bottom w:val="nil"/>
              <w:right w:val="single" w:sz="6" w:space="0" w:color="auto"/>
            </w:tcBorders>
          </w:tcPr>
          <w:p w14:paraId="7B9FBAB2" w14:textId="77777777" w:rsidR="00CE1FB9" w:rsidRPr="00B41D2C" w:rsidRDefault="00CE1FB9" w:rsidP="00CE1FB9">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39CA3EA4" w14:textId="77777777" w:rsidR="00CE1FB9" w:rsidRPr="00B41D2C" w:rsidRDefault="00CE1FB9" w:rsidP="00CE1FB9">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1ED1FCB6" w14:textId="77777777" w:rsidR="00CE1FB9" w:rsidRPr="00B41D2C" w:rsidRDefault="00CE1FB9" w:rsidP="00CE1FB9">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78D89181" w14:textId="77777777" w:rsidR="00CE1FB9" w:rsidRPr="00B41D2C" w:rsidRDefault="00CE1FB9" w:rsidP="00CE1FB9">
            <w:pPr>
              <w:jc w:val="center"/>
              <w:rPr>
                <w:sz w:val="20"/>
              </w:rPr>
            </w:pPr>
            <w:r w:rsidRPr="00B41D2C">
              <w:rPr>
                <w:sz w:val="20"/>
              </w:rPr>
              <w:t>Toplam Fiyat</w:t>
            </w:r>
            <w:r w:rsidRPr="00B41D2C">
              <w:rPr>
                <w:sz w:val="20"/>
                <w:vertAlign w:val="superscript"/>
              </w:rPr>
              <w:t>1</w:t>
            </w:r>
          </w:p>
        </w:tc>
      </w:tr>
      <w:tr w:rsidR="00CE1FB9" w:rsidRPr="00B41D2C" w14:paraId="158E8308" w14:textId="77777777" w:rsidTr="000867BD">
        <w:trPr>
          <w:gridAfter w:val="2"/>
          <w:wAfter w:w="37" w:type="dxa"/>
        </w:trPr>
        <w:tc>
          <w:tcPr>
            <w:tcW w:w="889" w:type="dxa"/>
            <w:tcBorders>
              <w:top w:val="nil"/>
              <w:bottom w:val="nil"/>
              <w:right w:val="nil"/>
            </w:tcBorders>
          </w:tcPr>
          <w:p w14:paraId="349A6DE9" w14:textId="77777777" w:rsidR="00CE1FB9" w:rsidRPr="00B41D2C" w:rsidRDefault="00CE1FB9" w:rsidP="00CE1FB9">
            <w:pPr>
              <w:rPr>
                <w:sz w:val="20"/>
              </w:rPr>
            </w:pPr>
          </w:p>
        </w:tc>
        <w:tc>
          <w:tcPr>
            <w:tcW w:w="2880" w:type="dxa"/>
            <w:gridSpan w:val="2"/>
            <w:tcBorders>
              <w:top w:val="nil"/>
              <w:left w:val="single" w:sz="6" w:space="0" w:color="auto"/>
              <w:bottom w:val="nil"/>
              <w:right w:val="single" w:sz="6" w:space="0" w:color="auto"/>
            </w:tcBorders>
          </w:tcPr>
          <w:p w14:paraId="237747AE" w14:textId="77777777" w:rsidR="00CE1FB9" w:rsidRPr="00B41D2C" w:rsidRDefault="00CE1FB9" w:rsidP="00CE1FB9">
            <w:pPr>
              <w:rPr>
                <w:sz w:val="20"/>
              </w:rPr>
            </w:pPr>
          </w:p>
        </w:tc>
        <w:tc>
          <w:tcPr>
            <w:tcW w:w="943" w:type="dxa"/>
            <w:tcBorders>
              <w:top w:val="nil"/>
              <w:left w:val="single" w:sz="6" w:space="0" w:color="auto"/>
              <w:bottom w:val="nil"/>
              <w:right w:val="single" w:sz="6" w:space="0" w:color="auto"/>
            </w:tcBorders>
          </w:tcPr>
          <w:p w14:paraId="3205B55B" w14:textId="77777777" w:rsidR="00CE1FB9" w:rsidRPr="00B41D2C" w:rsidRDefault="00CE1FB9" w:rsidP="00CE1FB9">
            <w:pPr>
              <w:rPr>
                <w:sz w:val="20"/>
              </w:rPr>
            </w:pPr>
          </w:p>
        </w:tc>
        <w:tc>
          <w:tcPr>
            <w:tcW w:w="1333" w:type="dxa"/>
            <w:gridSpan w:val="3"/>
            <w:tcBorders>
              <w:top w:val="single" w:sz="6" w:space="0" w:color="auto"/>
              <w:left w:val="nil"/>
              <w:bottom w:val="nil"/>
              <w:right w:val="nil"/>
            </w:tcBorders>
          </w:tcPr>
          <w:p w14:paraId="200B210D" w14:textId="1DE6AD81" w:rsidR="00CE1FB9" w:rsidRPr="00B41D2C" w:rsidRDefault="00CE1FB9" w:rsidP="00CE1FB9">
            <w:pPr>
              <w:jc w:val="center"/>
              <w:rPr>
                <w:sz w:val="20"/>
              </w:rPr>
            </w:pPr>
            <w:r w:rsidRPr="00B41D2C">
              <w:rPr>
                <w:sz w:val="20"/>
              </w:rPr>
              <w:t xml:space="preserve">Yerel Para </w:t>
            </w:r>
            <w:r w:rsidR="00BD3A54" w:rsidRPr="00B41D2C">
              <w:rPr>
                <w:sz w:val="20"/>
              </w:rPr>
              <w:t>Kısmı</w:t>
            </w:r>
          </w:p>
        </w:tc>
        <w:tc>
          <w:tcPr>
            <w:tcW w:w="1600" w:type="dxa"/>
            <w:gridSpan w:val="2"/>
            <w:tcBorders>
              <w:top w:val="single" w:sz="6" w:space="0" w:color="auto"/>
              <w:left w:val="single" w:sz="6" w:space="0" w:color="auto"/>
              <w:bottom w:val="nil"/>
              <w:right w:val="single" w:sz="6" w:space="0" w:color="auto"/>
            </w:tcBorders>
          </w:tcPr>
          <w:p w14:paraId="65FFC404" w14:textId="359AFDBD" w:rsidR="00CE1FB9" w:rsidRPr="00B41D2C" w:rsidRDefault="00CE1FB9" w:rsidP="00CE1FB9">
            <w:pPr>
              <w:ind w:left="-115" w:right="-137"/>
              <w:jc w:val="center"/>
              <w:rPr>
                <w:sz w:val="20"/>
              </w:rPr>
            </w:pPr>
            <w:r w:rsidRPr="00B41D2C">
              <w:rPr>
                <w:sz w:val="20"/>
              </w:rPr>
              <w:t xml:space="preserve">Yabancı Para </w:t>
            </w:r>
            <w:r w:rsidR="00BD3A54" w:rsidRPr="00B41D2C">
              <w:rPr>
                <w:sz w:val="20"/>
              </w:rPr>
              <w:t>Kısmı</w:t>
            </w:r>
          </w:p>
        </w:tc>
        <w:tc>
          <w:tcPr>
            <w:tcW w:w="1309" w:type="dxa"/>
            <w:gridSpan w:val="3"/>
            <w:tcBorders>
              <w:top w:val="nil"/>
              <w:left w:val="nil"/>
              <w:bottom w:val="nil"/>
            </w:tcBorders>
          </w:tcPr>
          <w:p w14:paraId="200FB48F" w14:textId="77777777" w:rsidR="00CE1FB9" w:rsidRPr="00B41D2C" w:rsidRDefault="00CE1FB9" w:rsidP="00CE1FB9">
            <w:pPr>
              <w:rPr>
                <w:sz w:val="20"/>
              </w:rPr>
            </w:pPr>
          </w:p>
        </w:tc>
      </w:tr>
      <w:tr w:rsidR="00CE1FB9" w:rsidRPr="00B41D2C" w14:paraId="635824CE" w14:textId="77777777" w:rsidTr="000867BD">
        <w:trPr>
          <w:gridAfter w:val="2"/>
          <w:wAfter w:w="37" w:type="dxa"/>
        </w:trPr>
        <w:tc>
          <w:tcPr>
            <w:tcW w:w="889" w:type="dxa"/>
            <w:tcBorders>
              <w:top w:val="nil"/>
              <w:bottom w:val="single" w:sz="6" w:space="0" w:color="auto"/>
              <w:right w:val="nil"/>
            </w:tcBorders>
          </w:tcPr>
          <w:p w14:paraId="17457C69" w14:textId="77777777" w:rsidR="00CE1FB9" w:rsidRPr="00B41D2C" w:rsidRDefault="00CE1FB9" w:rsidP="00CE1FB9">
            <w:pPr>
              <w:rPr>
                <w:sz w:val="20"/>
              </w:rPr>
            </w:pPr>
          </w:p>
        </w:tc>
        <w:tc>
          <w:tcPr>
            <w:tcW w:w="2880" w:type="dxa"/>
            <w:gridSpan w:val="2"/>
            <w:tcBorders>
              <w:top w:val="nil"/>
              <w:left w:val="single" w:sz="6" w:space="0" w:color="auto"/>
              <w:bottom w:val="single" w:sz="6" w:space="0" w:color="auto"/>
              <w:right w:val="single" w:sz="6" w:space="0" w:color="auto"/>
            </w:tcBorders>
          </w:tcPr>
          <w:p w14:paraId="5FC28BF4" w14:textId="77777777" w:rsidR="00CE1FB9" w:rsidRPr="00B41D2C" w:rsidRDefault="00CE1FB9" w:rsidP="00CE1FB9">
            <w:pPr>
              <w:rPr>
                <w:sz w:val="20"/>
              </w:rPr>
            </w:pPr>
          </w:p>
        </w:tc>
        <w:tc>
          <w:tcPr>
            <w:tcW w:w="943" w:type="dxa"/>
            <w:tcBorders>
              <w:top w:val="nil"/>
              <w:left w:val="single" w:sz="6" w:space="0" w:color="auto"/>
              <w:bottom w:val="single" w:sz="6" w:space="0" w:color="auto"/>
              <w:right w:val="single" w:sz="6" w:space="0" w:color="auto"/>
            </w:tcBorders>
          </w:tcPr>
          <w:p w14:paraId="457FF83E" w14:textId="77777777" w:rsidR="00CE1FB9" w:rsidRPr="00B41D2C" w:rsidRDefault="00CE1FB9" w:rsidP="00CE1FB9">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59632BE1" w14:textId="77777777" w:rsidR="00CE1FB9" w:rsidRPr="00B41D2C" w:rsidRDefault="00CE1FB9" w:rsidP="00CE1FB9">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4C9729E9" w14:textId="77777777" w:rsidR="00CE1FB9" w:rsidRPr="00B41D2C" w:rsidRDefault="00CE1FB9" w:rsidP="00CE1FB9">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5E2F9AF2" w14:textId="77777777" w:rsidR="00CE1FB9" w:rsidRPr="00B41D2C" w:rsidRDefault="00CE1FB9" w:rsidP="00CE1FB9">
            <w:pPr>
              <w:jc w:val="center"/>
              <w:rPr>
                <w:i/>
                <w:sz w:val="20"/>
              </w:rPr>
            </w:pPr>
            <w:r w:rsidRPr="00B41D2C">
              <w:rPr>
                <w:i/>
                <w:sz w:val="20"/>
              </w:rPr>
              <w:t>(1) x (2)</w:t>
            </w:r>
          </w:p>
        </w:tc>
      </w:tr>
      <w:tr w:rsidR="00357AE3" w:rsidRPr="00B41D2C" w14:paraId="5E0726D5" w14:textId="77777777" w:rsidTr="000867BD">
        <w:trPr>
          <w:gridAfter w:val="2"/>
          <w:wAfter w:w="37" w:type="dxa"/>
        </w:trPr>
        <w:tc>
          <w:tcPr>
            <w:tcW w:w="889" w:type="dxa"/>
            <w:tcBorders>
              <w:top w:val="single" w:sz="6" w:space="0" w:color="auto"/>
              <w:bottom w:val="dotted" w:sz="4" w:space="0" w:color="auto"/>
              <w:right w:val="nil"/>
            </w:tcBorders>
            <w:vAlign w:val="center"/>
          </w:tcPr>
          <w:p w14:paraId="4788EC72" w14:textId="43D54A50" w:rsidR="00357AE3" w:rsidRPr="00B41D2C" w:rsidRDefault="0004549A" w:rsidP="000867BD">
            <w:pPr>
              <w:jc w:val="center"/>
              <w:rPr>
                <w:sz w:val="20"/>
              </w:rPr>
            </w:pPr>
            <w:r>
              <w:rPr>
                <w:sz w:val="20"/>
              </w:rPr>
              <w:t>1</w:t>
            </w:r>
          </w:p>
        </w:tc>
        <w:tc>
          <w:tcPr>
            <w:tcW w:w="2880" w:type="dxa"/>
            <w:gridSpan w:val="2"/>
            <w:tcBorders>
              <w:top w:val="single" w:sz="6" w:space="0" w:color="auto"/>
              <w:left w:val="single" w:sz="6" w:space="0" w:color="auto"/>
              <w:bottom w:val="dotted" w:sz="4" w:space="0" w:color="auto"/>
              <w:right w:val="single" w:sz="6" w:space="0" w:color="auto"/>
            </w:tcBorders>
          </w:tcPr>
          <w:p w14:paraId="6AE3A3AF" w14:textId="5FE60B3D" w:rsidR="00357AE3" w:rsidRPr="00B41D2C" w:rsidRDefault="002E7E51" w:rsidP="0042401A">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3A0B5B59" w14:textId="266DFE4D" w:rsidR="00357AE3" w:rsidRPr="00B41D2C" w:rsidRDefault="004041E2" w:rsidP="0075123B">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60BC3906" w14:textId="77777777" w:rsidR="00357AE3" w:rsidRPr="00B41D2C" w:rsidRDefault="00357AE3" w:rsidP="00357AE3">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2FE49743" w14:textId="77777777" w:rsidR="00357AE3" w:rsidRPr="00B41D2C" w:rsidRDefault="00357AE3" w:rsidP="00357AE3">
            <w:pPr>
              <w:jc w:val="left"/>
              <w:rPr>
                <w:sz w:val="20"/>
              </w:rPr>
            </w:pPr>
          </w:p>
        </w:tc>
        <w:tc>
          <w:tcPr>
            <w:tcW w:w="1309" w:type="dxa"/>
            <w:gridSpan w:val="3"/>
            <w:tcBorders>
              <w:top w:val="single" w:sz="6" w:space="0" w:color="auto"/>
              <w:left w:val="nil"/>
              <w:bottom w:val="dotted" w:sz="4" w:space="0" w:color="auto"/>
            </w:tcBorders>
          </w:tcPr>
          <w:p w14:paraId="6F8BB762" w14:textId="77777777" w:rsidR="00357AE3" w:rsidRPr="00B41D2C" w:rsidRDefault="00357AE3" w:rsidP="00357AE3">
            <w:pPr>
              <w:jc w:val="left"/>
              <w:rPr>
                <w:sz w:val="20"/>
              </w:rPr>
            </w:pPr>
          </w:p>
        </w:tc>
      </w:tr>
      <w:tr w:rsidR="00357AE3" w:rsidRPr="00B41D2C" w14:paraId="312CFEB0" w14:textId="77777777" w:rsidTr="000867BD">
        <w:tc>
          <w:tcPr>
            <w:tcW w:w="7682" w:type="dxa"/>
            <w:gridSpan w:val="11"/>
            <w:tcBorders>
              <w:top w:val="single" w:sz="6" w:space="0" w:color="auto"/>
              <w:bottom w:val="single" w:sz="6" w:space="0" w:color="auto"/>
              <w:right w:val="nil"/>
            </w:tcBorders>
          </w:tcPr>
          <w:p w14:paraId="6159FFA5" w14:textId="12EF5727" w:rsidR="00357AE3" w:rsidRPr="00B41D2C" w:rsidRDefault="00357AE3" w:rsidP="00357AE3">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54B14EE8" w14:textId="77777777" w:rsidR="00357AE3" w:rsidRPr="00B41D2C" w:rsidRDefault="00357AE3" w:rsidP="00357AE3">
            <w:pPr>
              <w:rPr>
                <w:sz w:val="20"/>
              </w:rPr>
            </w:pPr>
          </w:p>
        </w:tc>
      </w:tr>
      <w:tr w:rsidR="00357AE3" w:rsidRPr="00B41D2C" w14:paraId="42826F4E" w14:textId="77777777" w:rsidTr="000867BD">
        <w:trPr>
          <w:gridAfter w:val="1"/>
          <w:wAfter w:w="20" w:type="dxa"/>
        </w:trPr>
        <w:tc>
          <w:tcPr>
            <w:tcW w:w="889" w:type="dxa"/>
            <w:tcBorders>
              <w:top w:val="nil"/>
              <w:left w:val="nil"/>
              <w:bottom w:val="nil"/>
              <w:right w:val="nil"/>
            </w:tcBorders>
          </w:tcPr>
          <w:p w14:paraId="263368B3" w14:textId="77777777" w:rsidR="00357AE3" w:rsidRPr="00B41D2C" w:rsidRDefault="00357AE3" w:rsidP="00357AE3">
            <w:pPr>
              <w:jc w:val="left"/>
              <w:rPr>
                <w:sz w:val="20"/>
              </w:rPr>
            </w:pPr>
          </w:p>
        </w:tc>
        <w:tc>
          <w:tcPr>
            <w:tcW w:w="1203" w:type="dxa"/>
            <w:tcBorders>
              <w:top w:val="nil"/>
              <w:left w:val="nil"/>
              <w:bottom w:val="nil"/>
              <w:right w:val="nil"/>
            </w:tcBorders>
          </w:tcPr>
          <w:p w14:paraId="1D446ECD"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655B64CB" w14:textId="77777777" w:rsidR="00357AE3" w:rsidRPr="00B41D2C" w:rsidRDefault="00357AE3" w:rsidP="00357AE3">
            <w:pPr>
              <w:jc w:val="left"/>
              <w:rPr>
                <w:sz w:val="20"/>
              </w:rPr>
            </w:pPr>
          </w:p>
        </w:tc>
        <w:tc>
          <w:tcPr>
            <w:tcW w:w="315" w:type="dxa"/>
            <w:tcBorders>
              <w:top w:val="single" w:sz="6" w:space="0" w:color="auto"/>
              <w:left w:val="single" w:sz="6" w:space="0" w:color="auto"/>
              <w:bottom w:val="nil"/>
              <w:right w:val="nil"/>
            </w:tcBorders>
          </w:tcPr>
          <w:p w14:paraId="7E36B408" w14:textId="77777777" w:rsidR="00357AE3" w:rsidRPr="00B41D2C" w:rsidRDefault="00357AE3" w:rsidP="00357AE3">
            <w:pPr>
              <w:jc w:val="left"/>
              <w:rPr>
                <w:sz w:val="20"/>
              </w:rPr>
            </w:pPr>
          </w:p>
        </w:tc>
        <w:tc>
          <w:tcPr>
            <w:tcW w:w="1309" w:type="dxa"/>
            <w:gridSpan w:val="2"/>
            <w:tcBorders>
              <w:top w:val="single" w:sz="6" w:space="0" w:color="auto"/>
              <w:left w:val="nil"/>
              <w:bottom w:val="nil"/>
              <w:right w:val="nil"/>
            </w:tcBorders>
          </w:tcPr>
          <w:p w14:paraId="13A59384" w14:textId="77777777" w:rsidR="00357AE3" w:rsidRPr="00B41D2C" w:rsidRDefault="00357AE3" w:rsidP="00357AE3">
            <w:pPr>
              <w:jc w:val="left"/>
              <w:rPr>
                <w:sz w:val="20"/>
              </w:rPr>
            </w:pPr>
          </w:p>
        </w:tc>
        <w:tc>
          <w:tcPr>
            <w:tcW w:w="1309" w:type="dxa"/>
            <w:gridSpan w:val="2"/>
            <w:tcBorders>
              <w:top w:val="single" w:sz="6" w:space="0" w:color="auto"/>
              <w:left w:val="nil"/>
              <w:bottom w:val="nil"/>
              <w:right w:val="nil"/>
            </w:tcBorders>
          </w:tcPr>
          <w:p w14:paraId="5218E520" w14:textId="77777777" w:rsidR="00357AE3" w:rsidRPr="00B41D2C" w:rsidRDefault="00357AE3" w:rsidP="00357AE3">
            <w:pPr>
              <w:jc w:val="left"/>
              <w:rPr>
                <w:sz w:val="20"/>
              </w:rPr>
            </w:pPr>
          </w:p>
        </w:tc>
        <w:tc>
          <w:tcPr>
            <w:tcW w:w="1309" w:type="dxa"/>
            <w:gridSpan w:val="3"/>
            <w:tcBorders>
              <w:top w:val="single" w:sz="6" w:space="0" w:color="auto"/>
              <w:left w:val="nil"/>
              <w:bottom w:val="nil"/>
              <w:right w:val="single" w:sz="6" w:space="0" w:color="auto"/>
            </w:tcBorders>
          </w:tcPr>
          <w:p w14:paraId="201AE2FB" w14:textId="77777777" w:rsidR="00357AE3" w:rsidRPr="00B41D2C" w:rsidRDefault="00357AE3" w:rsidP="00357AE3">
            <w:pPr>
              <w:jc w:val="left"/>
              <w:rPr>
                <w:sz w:val="20"/>
              </w:rPr>
            </w:pPr>
          </w:p>
        </w:tc>
      </w:tr>
      <w:tr w:rsidR="00357AE3" w:rsidRPr="00B41D2C" w14:paraId="4F033F36" w14:textId="77777777" w:rsidTr="000867BD">
        <w:trPr>
          <w:gridAfter w:val="1"/>
          <w:wAfter w:w="20" w:type="dxa"/>
        </w:trPr>
        <w:tc>
          <w:tcPr>
            <w:tcW w:w="889" w:type="dxa"/>
            <w:tcBorders>
              <w:top w:val="nil"/>
              <w:left w:val="nil"/>
              <w:bottom w:val="nil"/>
              <w:right w:val="nil"/>
            </w:tcBorders>
          </w:tcPr>
          <w:p w14:paraId="20F4DF0D" w14:textId="77777777" w:rsidR="00357AE3" w:rsidRPr="00B41D2C" w:rsidRDefault="00357AE3" w:rsidP="00357AE3">
            <w:pPr>
              <w:jc w:val="center"/>
              <w:rPr>
                <w:sz w:val="20"/>
              </w:rPr>
            </w:pPr>
          </w:p>
        </w:tc>
        <w:tc>
          <w:tcPr>
            <w:tcW w:w="1203" w:type="dxa"/>
            <w:tcBorders>
              <w:top w:val="nil"/>
              <w:left w:val="nil"/>
              <w:bottom w:val="nil"/>
              <w:right w:val="nil"/>
            </w:tcBorders>
          </w:tcPr>
          <w:p w14:paraId="6D1DB5C9" w14:textId="77777777" w:rsidR="00357AE3" w:rsidRPr="00B41D2C" w:rsidRDefault="00357AE3" w:rsidP="00357AE3">
            <w:pPr>
              <w:jc w:val="center"/>
              <w:rPr>
                <w:sz w:val="20"/>
              </w:rPr>
            </w:pPr>
          </w:p>
        </w:tc>
        <w:tc>
          <w:tcPr>
            <w:tcW w:w="2637" w:type="dxa"/>
            <w:gridSpan w:val="3"/>
            <w:tcBorders>
              <w:top w:val="nil"/>
              <w:left w:val="nil"/>
              <w:bottom w:val="nil"/>
              <w:right w:val="nil"/>
            </w:tcBorders>
          </w:tcPr>
          <w:p w14:paraId="27D3C57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024B8AB4"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2714C367"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6299201C"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771ACE9" w14:textId="77777777" w:rsidR="00357AE3" w:rsidRPr="00B41D2C" w:rsidRDefault="00357AE3" w:rsidP="00357AE3">
            <w:pPr>
              <w:jc w:val="left"/>
              <w:rPr>
                <w:sz w:val="20"/>
              </w:rPr>
            </w:pPr>
          </w:p>
        </w:tc>
      </w:tr>
      <w:tr w:rsidR="00357AE3" w:rsidRPr="00B41D2C" w14:paraId="19DABBC6" w14:textId="77777777" w:rsidTr="000867BD">
        <w:trPr>
          <w:gridAfter w:val="1"/>
          <w:wAfter w:w="20" w:type="dxa"/>
        </w:trPr>
        <w:tc>
          <w:tcPr>
            <w:tcW w:w="889" w:type="dxa"/>
            <w:tcBorders>
              <w:top w:val="nil"/>
              <w:left w:val="nil"/>
              <w:bottom w:val="nil"/>
              <w:right w:val="nil"/>
            </w:tcBorders>
          </w:tcPr>
          <w:p w14:paraId="4A9CC8EB" w14:textId="77777777" w:rsidR="00357AE3" w:rsidRPr="00B41D2C" w:rsidRDefault="00357AE3" w:rsidP="00357AE3">
            <w:pPr>
              <w:jc w:val="left"/>
              <w:rPr>
                <w:sz w:val="20"/>
              </w:rPr>
            </w:pPr>
          </w:p>
        </w:tc>
        <w:tc>
          <w:tcPr>
            <w:tcW w:w="1203" w:type="dxa"/>
            <w:tcBorders>
              <w:top w:val="nil"/>
              <w:left w:val="nil"/>
              <w:bottom w:val="nil"/>
              <w:right w:val="nil"/>
            </w:tcBorders>
          </w:tcPr>
          <w:p w14:paraId="7BD4B217"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29C10A94" w14:textId="77777777" w:rsidR="00357AE3" w:rsidRPr="00B41D2C" w:rsidRDefault="00357AE3" w:rsidP="00357AE3">
            <w:pPr>
              <w:jc w:val="left"/>
              <w:rPr>
                <w:sz w:val="20"/>
              </w:rPr>
            </w:pPr>
          </w:p>
        </w:tc>
        <w:tc>
          <w:tcPr>
            <w:tcW w:w="1624" w:type="dxa"/>
            <w:gridSpan w:val="3"/>
            <w:tcBorders>
              <w:top w:val="nil"/>
              <w:left w:val="single" w:sz="6" w:space="0" w:color="auto"/>
              <w:bottom w:val="nil"/>
              <w:right w:val="nil"/>
            </w:tcBorders>
          </w:tcPr>
          <w:p w14:paraId="6DBF8ABB" w14:textId="02EF2094" w:rsidR="00357AE3" w:rsidRPr="00B41D2C" w:rsidRDefault="00357AE3" w:rsidP="00357AE3">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683A2643"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1C2CC62" w14:textId="77777777" w:rsidTr="000867BD">
        <w:trPr>
          <w:gridAfter w:val="1"/>
          <w:wAfter w:w="20" w:type="dxa"/>
        </w:trPr>
        <w:tc>
          <w:tcPr>
            <w:tcW w:w="889" w:type="dxa"/>
            <w:tcBorders>
              <w:top w:val="nil"/>
              <w:left w:val="nil"/>
              <w:bottom w:val="nil"/>
              <w:right w:val="nil"/>
            </w:tcBorders>
          </w:tcPr>
          <w:p w14:paraId="77624FD3" w14:textId="77777777" w:rsidR="00357AE3" w:rsidRPr="00B41D2C" w:rsidRDefault="00357AE3" w:rsidP="00357AE3">
            <w:pPr>
              <w:jc w:val="left"/>
              <w:rPr>
                <w:sz w:val="20"/>
              </w:rPr>
            </w:pPr>
          </w:p>
        </w:tc>
        <w:tc>
          <w:tcPr>
            <w:tcW w:w="1203" w:type="dxa"/>
            <w:tcBorders>
              <w:top w:val="nil"/>
              <w:left w:val="nil"/>
              <w:bottom w:val="nil"/>
              <w:right w:val="nil"/>
            </w:tcBorders>
          </w:tcPr>
          <w:p w14:paraId="119D5B00"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5CB8C087"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36BED75B"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52588F81"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2A8632B6"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79544AB4" w14:textId="77777777" w:rsidR="00357AE3" w:rsidRPr="00B41D2C" w:rsidRDefault="00357AE3" w:rsidP="00357AE3">
            <w:pPr>
              <w:jc w:val="left"/>
              <w:rPr>
                <w:sz w:val="20"/>
              </w:rPr>
            </w:pPr>
          </w:p>
        </w:tc>
      </w:tr>
      <w:tr w:rsidR="00357AE3" w:rsidRPr="00B41D2C" w14:paraId="1112A5E1" w14:textId="77777777" w:rsidTr="000867BD">
        <w:trPr>
          <w:gridAfter w:val="1"/>
          <w:wAfter w:w="20" w:type="dxa"/>
        </w:trPr>
        <w:tc>
          <w:tcPr>
            <w:tcW w:w="889" w:type="dxa"/>
            <w:tcBorders>
              <w:top w:val="nil"/>
              <w:left w:val="nil"/>
              <w:bottom w:val="nil"/>
              <w:right w:val="nil"/>
            </w:tcBorders>
          </w:tcPr>
          <w:p w14:paraId="1927A225" w14:textId="77777777" w:rsidR="00357AE3" w:rsidRPr="00B41D2C" w:rsidRDefault="00357AE3" w:rsidP="00357AE3">
            <w:pPr>
              <w:jc w:val="left"/>
              <w:rPr>
                <w:sz w:val="20"/>
              </w:rPr>
            </w:pPr>
          </w:p>
        </w:tc>
        <w:tc>
          <w:tcPr>
            <w:tcW w:w="1203" w:type="dxa"/>
            <w:tcBorders>
              <w:top w:val="nil"/>
              <w:left w:val="nil"/>
              <w:bottom w:val="nil"/>
              <w:right w:val="nil"/>
            </w:tcBorders>
          </w:tcPr>
          <w:p w14:paraId="2084376A"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0B4EAC6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6438F5E2"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783DD2B6"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76C99ABB"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F41F9A3" w14:textId="77777777" w:rsidR="00357AE3" w:rsidRPr="00B41D2C" w:rsidRDefault="00357AE3" w:rsidP="00357AE3">
            <w:pPr>
              <w:jc w:val="left"/>
              <w:rPr>
                <w:sz w:val="20"/>
              </w:rPr>
            </w:pPr>
          </w:p>
        </w:tc>
      </w:tr>
      <w:tr w:rsidR="00357AE3" w:rsidRPr="00B41D2C" w14:paraId="1ABA97E5" w14:textId="77777777" w:rsidTr="000867BD">
        <w:trPr>
          <w:gridAfter w:val="1"/>
          <w:wAfter w:w="20" w:type="dxa"/>
        </w:trPr>
        <w:tc>
          <w:tcPr>
            <w:tcW w:w="889" w:type="dxa"/>
            <w:tcBorders>
              <w:top w:val="nil"/>
              <w:left w:val="nil"/>
              <w:bottom w:val="nil"/>
              <w:right w:val="nil"/>
            </w:tcBorders>
          </w:tcPr>
          <w:p w14:paraId="13725D0B" w14:textId="77777777" w:rsidR="00357AE3" w:rsidRPr="00B41D2C" w:rsidRDefault="00357AE3" w:rsidP="00357AE3">
            <w:pPr>
              <w:jc w:val="left"/>
              <w:rPr>
                <w:sz w:val="20"/>
              </w:rPr>
            </w:pPr>
          </w:p>
        </w:tc>
        <w:tc>
          <w:tcPr>
            <w:tcW w:w="1203" w:type="dxa"/>
            <w:tcBorders>
              <w:top w:val="nil"/>
              <w:left w:val="nil"/>
              <w:bottom w:val="nil"/>
              <w:right w:val="nil"/>
            </w:tcBorders>
          </w:tcPr>
          <w:p w14:paraId="25681A3B"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25C31BDB" w14:textId="77777777" w:rsidR="00357AE3" w:rsidRPr="00B41D2C" w:rsidRDefault="00357AE3" w:rsidP="00357AE3">
            <w:pPr>
              <w:jc w:val="left"/>
              <w:rPr>
                <w:sz w:val="20"/>
              </w:rPr>
            </w:pPr>
          </w:p>
        </w:tc>
        <w:tc>
          <w:tcPr>
            <w:tcW w:w="1624" w:type="dxa"/>
            <w:gridSpan w:val="3"/>
            <w:tcBorders>
              <w:top w:val="nil"/>
              <w:left w:val="single" w:sz="6" w:space="0" w:color="auto"/>
              <w:bottom w:val="nil"/>
              <w:right w:val="nil"/>
            </w:tcBorders>
          </w:tcPr>
          <w:p w14:paraId="491072E8" w14:textId="2AC18417" w:rsidR="00357AE3" w:rsidRPr="00B41D2C" w:rsidRDefault="00357AE3" w:rsidP="00357AE3">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1714F9A9"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0A84627" w14:textId="77777777" w:rsidTr="000867BD">
        <w:trPr>
          <w:gridAfter w:val="1"/>
          <w:wAfter w:w="20" w:type="dxa"/>
        </w:trPr>
        <w:tc>
          <w:tcPr>
            <w:tcW w:w="889" w:type="dxa"/>
            <w:tcBorders>
              <w:top w:val="nil"/>
              <w:left w:val="nil"/>
              <w:bottom w:val="nil"/>
              <w:right w:val="nil"/>
            </w:tcBorders>
          </w:tcPr>
          <w:p w14:paraId="0361FB52" w14:textId="77777777" w:rsidR="00357AE3" w:rsidRPr="00B41D2C" w:rsidRDefault="00357AE3" w:rsidP="00357AE3">
            <w:pPr>
              <w:jc w:val="left"/>
              <w:rPr>
                <w:sz w:val="20"/>
              </w:rPr>
            </w:pPr>
          </w:p>
        </w:tc>
        <w:tc>
          <w:tcPr>
            <w:tcW w:w="1203" w:type="dxa"/>
            <w:tcBorders>
              <w:top w:val="nil"/>
              <w:left w:val="nil"/>
              <w:bottom w:val="nil"/>
              <w:right w:val="nil"/>
            </w:tcBorders>
          </w:tcPr>
          <w:p w14:paraId="60F32512"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6AE20ACA" w14:textId="77777777" w:rsidR="00357AE3" w:rsidRPr="00B41D2C" w:rsidRDefault="00357AE3" w:rsidP="00357AE3">
            <w:pPr>
              <w:jc w:val="left"/>
              <w:rPr>
                <w:sz w:val="20"/>
              </w:rPr>
            </w:pPr>
          </w:p>
        </w:tc>
        <w:tc>
          <w:tcPr>
            <w:tcW w:w="315" w:type="dxa"/>
            <w:tcBorders>
              <w:top w:val="nil"/>
              <w:left w:val="single" w:sz="6" w:space="0" w:color="auto"/>
              <w:bottom w:val="single" w:sz="6" w:space="0" w:color="auto"/>
              <w:right w:val="nil"/>
            </w:tcBorders>
          </w:tcPr>
          <w:p w14:paraId="7CC4CCC2" w14:textId="77777777" w:rsidR="00357AE3" w:rsidRPr="00B41D2C" w:rsidRDefault="00357AE3" w:rsidP="00357AE3">
            <w:pPr>
              <w:jc w:val="left"/>
              <w:rPr>
                <w:sz w:val="20"/>
              </w:rPr>
            </w:pPr>
          </w:p>
        </w:tc>
        <w:tc>
          <w:tcPr>
            <w:tcW w:w="1309" w:type="dxa"/>
            <w:gridSpan w:val="2"/>
            <w:tcBorders>
              <w:top w:val="nil"/>
              <w:left w:val="nil"/>
              <w:bottom w:val="single" w:sz="6" w:space="0" w:color="auto"/>
              <w:right w:val="nil"/>
            </w:tcBorders>
          </w:tcPr>
          <w:p w14:paraId="24F0258A" w14:textId="77777777" w:rsidR="00357AE3" w:rsidRPr="00B41D2C" w:rsidRDefault="00357AE3" w:rsidP="00357AE3">
            <w:pPr>
              <w:jc w:val="left"/>
              <w:rPr>
                <w:sz w:val="20"/>
              </w:rPr>
            </w:pPr>
          </w:p>
        </w:tc>
        <w:tc>
          <w:tcPr>
            <w:tcW w:w="1309" w:type="dxa"/>
            <w:gridSpan w:val="2"/>
            <w:tcBorders>
              <w:top w:val="nil"/>
              <w:left w:val="nil"/>
              <w:bottom w:val="single" w:sz="6" w:space="0" w:color="auto"/>
              <w:right w:val="nil"/>
            </w:tcBorders>
          </w:tcPr>
          <w:p w14:paraId="2BDCEABD" w14:textId="77777777" w:rsidR="00357AE3" w:rsidRPr="00B41D2C" w:rsidRDefault="00357AE3" w:rsidP="00357AE3">
            <w:pPr>
              <w:jc w:val="left"/>
              <w:rPr>
                <w:sz w:val="20"/>
              </w:rPr>
            </w:pPr>
          </w:p>
        </w:tc>
        <w:tc>
          <w:tcPr>
            <w:tcW w:w="1309" w:type="dxa"/>
            <w:gridSpan w:val="3"/>
            <w:tcBorders>
              <w:top w:val="nil"/>
              <w:left w:val="nil"/>
              <w:bottom w:val="single" w:sz="6" w:space="0" w:color="auto"/>
              <w:right w:val="single" w:sz="6" w:space="0" w:color="auto"/>
            </w:tcBorders>
          </w:tcPr>
          <w:p w14:paraId="552612B3" w14:textId="77777777" w:rsidR="00357AE3" w:rsidRPr="00B41D2C" w:rsidRDefault="00357AE3" w:rsidP="00357AE3">
            <w:pPr>
              <w:jc w:val="left"/>
              <w:rPr>
                <w:sz w:val="20"/>
              </w:rPr>
            </w:pPr>
          </w:p>
        </w:tc>
      </w:tr>
    </w:tbl>
    <w:p w14:paraId="0BAC0E56" w14:textId="77777777" w:rsidR="00485531" w:rsidRDefault="00485531" w:rsidP="00DF7FAD">
      <w:pPr>
        <w:rPr>
          <w:sz w:val="18"/>
          <w:szCs w:val="18"/>
        </w:rPr>
      </w:pPr>
    </w:p>
    <w:p w14:paraId="229CABD6" w14:textId="12596CB5" w:rsidR="00FC57BD" w:rsidRPr="00B41D2C" w:rsidRDefault="00FC57BD" w:rsidP="00DF7FAD">
      <w:pPr>
        <w:rPr>
          <w:sz w:val="18"/>
          <w:szCs w:val="18"/>
        </w:rPr>
      </w:pPr>
      <w:r w:rsidRPr="00B41D2C">
        <w:rPr>
          <w:sz w:val="18"/>
          <w:szCs w:val="18"/>
        </w:rPr>
        <w:t>NOT</w:t>
      </w:r>
      <w:r w:rsidR="00A07535" w:rsidRPr="00B41D2C">
        <w:rPr>
          <w:sz w:val="18"/>
          <w:szCs w:val="18"/>
        </w:rPr>
        <w:t xml:space="preserve"> 1</w:t>
      </w:r>
      <w:r w:rsidRPr="00B41D2C">
        <w:rPr>
          <w:sz w:val="18"/>
          <w:szCs w:val="18"/>
        </w:rPr>
        <w:t xml:space="preserve">: </w:t>
      </w:r>
      <w:r w:rsidR="004A052D" w:rsidRPr="00B41D2C">
        <w:rPr>
          <w:sz w:val="18"/>
          <w:szCs w:val="18"/>
        </w:rPr>
        <w:t>Ç</w:t>
      </w:r>
      <w:r w:rsidRPr="00B41D2C">
        <w:rPr>
          <w:sz w:val="18"/>
          <w:szCs w:val="18"/>
        </w:rPr>
        <w:t xml:space="preserve">izelgeler istenilen Tesisin </w:t>
      </w:r>
      <w:r w:rsidR="004A052D" w:rsidRPr="00B41D2C">
        <w:rPr>
          <w:sz w:val="18"/>
          <w:szCs w:val="18"/>
        </w:rPr>
        <w:t>yapımı</w:t>
      </w:r>
      <w:r w:rsidRPr="00B41D2C">
        <w:rPr>
          <w:sz w:val="18"/>
          <w:szCs w:val="18"/>
        </w:rPr>
        <w:t xml:space="preserve"> i</w:t>
      </w:r>
      <w:r w:rsidR="004A052D" w:rsidRPr="00B41D2C">
        <w:rPr>
          <w:sz w:val="18"/>
          <w:szCs w:val="18"/>
        </w:rPr>
        <w:t>ç</w:t>
      </w:r>
      <w:r w:rsidRPr="00B41D2C">
        <w:rPr>
          <w:sz w:val="18"/>
          <w:szCs w:val="18"/>
        </w:rPr>
        <w:t>in gerekli t</w:t>
      </w:r>
      <w:r w:rsidR="004A052D" w:rsidRPr="00B41D2C">
        <w:rPr>
          <w:sz w:val="18"/>
          <w:szCs w:val="18"/>
        </w:rPr>
        <w:t>ü</w:t>
      </w:r>
      <w:r w:rsidRPr="00B41D2C">
        <w:rPr>
          <w:sz w:val="18"/>
          <w:szCs w:val="18"/>
        </w:rPr>
        <w:t>m ekipman ve malzemeyi veya gerekli i</w:t>
      </w:r>
      <w:r w:rsidR="004A052D" w:rsidRPr="00B41D2C">
        <w:rPr>
          <w:sz w:val="18"/>
          <w:szCs w:val="18"/>
        </w:rPr>
        <w:t>ş</w:t>
      </w:r>
      <w:r w:rsidRPr="00B41D2C">
        <w:rPr>
          <w:sz w:val="18"/>
          <w:szCs w:val="18"/>
        </w:rPr>
        <w:t>leri ve hizmetleri i</w:t>
      </w:r>
      <w:r w:rsidR="004A052D" w:rsidRPr="00B41D2C">
        <w:rPr>
          <w:sz w:val="18"/>
          <w:szCs w:val="18"/>
        </w:rPr>
        <w:t>çe</w:t>
      </w:r>
      <w:r w:rsidRPr="00B41D2C">
        <w:rPr>
          <w:sz w:val="18"/>
          <w:szCs w:val="18"/>
        </w:rPr>
        <w:t xml:space="preserve">rmeyebilir. Teklif Sahibi </w:t>
      </w:r>
      <w:r w:rsidR="004A052D" w:rsidRPr="00B41D2C">
        <w:rPr>
          <w:sz w:val="18"/>
          <w:szCs w:val="18"/>
        </w:rPr>
        <w:t>fiyatlarını</w:t>
      </w:r>
      <w:r w:rsidRPr="00B41D2C">
        <w:rPr>
          <w:sz w:val="18"/>
          <w:szCs w:val="18"/>
        </w:rPr>
        <w:t xml:space="preserve"> vermeden </w:t>
      </w:r>
      <w:r w:rsidR="004A052D" w:rsidRPr="00B41D2C">
        <w:rPr>
          <w:sz w:val="18"/>
          <w:szCs w:val="18"/>
        </w:rPr>
        <w:t>önce</w:t>
      </w:r>
      <w:r w:rsidRPr="00B41D2C">
        <w:rPr>
          <w:sz w:val="18"/>
          <w:szCs w:val="18"/>
        </w:rPr>
        <w:t xml:space="preserve"> </w:t>
      </w:r>
      <w:r w:rsidR="004A052D" w:rsidRPr="00B41D2C">
        <w:rPr>
          <w:sz w:val="18"/>
          <w:szCs w:val="18"/>
        </w:rPr>
        <w:t>ş</w:t>
      </w:r>
      <w:r w:rsidRPr="00B41D2C">
        <w:rPr>
          <w:sz w:val="18"/>
          <w:szCs w:val="18"/>
        </w:rPr>
        <w:t xml:space="preserve">artnameler ve </w:t>
      </w:r>
      <w:r w:rsidR="004A052D" w:rsidRPr="00B41D2C">
        <w:rPr>
          <w:sz w:val="18"/>
          <w:szCs w:val="18"/>
        </w:rPr>
        <w:t>ç</w:t>
      </w:r>
      <w:r w:rsidRPr="00B41D2C">
        <w:rPr>
          <w:sz w:val="18"/>
          <w:szCs w:val="18"/>
        </w:rPr>
        <w:t xml:space="preserve">izimler dahil </w:t>
      </w:r>
      <w:r w:rsidR="004A052D" w:rsidRPr="00B41D2C">
        <w:rPr>
          <w:sz w:val="18"/>
          <w:szCs w:val="18"/>
        </w:rPr>
        <w:t>tüm</w:t>
      </w:r>
      <w:r w:rsidRPr="00B41D2C">
        <w:rPr>
          <w:sz w:val="18"/>
          <w:szCs w:val="18"/>
        </w:rPr>
        <w:t xml:space="preserve"> teklif </w:t>
      </w:r>
      <w:r w:rsidR="004A052D" w:rsidRPr="00B41D2C">
        <w:rPr>
          <w:sz w:val="18"/>
          <w:szCs w:val="18"/>
        </w:rPr>
        <w:t>dokümanlarını</w:t>
      </w:r>
      <w:r w:rsidRPr="00B41D2C">
        <w:rPr>
          <w:sz w:val="18"/>
          <w:szCs w:val="18"/>
        </w:rPr>
        <w:t xml:space="preserve"> inceleyecek ve i</w:t>
      </w:r>
      <w:r w:rsidR="004A052D" w:rsidRPr="00B41D2C">
        <w:rPr>
          <w:sz w:val="18"/>
          <w:szCs w:val="18"/>
        </w:rPr>
        <w:t>ş</w:t>
      </w:r>
      <w:r w:rsidRPr="00B41D2C">
        <w:rPr>
          <w:sz w:val="18"/>
          <w:szCs w:val="18"/>
        </w:rPr>
        <w:t>in tamam</w:t>
      </w:r>
      <w:r w:rsidR="004A052D" w:rsidRPr="00B41D2C">
        <w:rPr>
          <w:sz w:val="18"/>
          <w:szCs w:val="18"/>
        </w:rPr>
        <w:t>ı</w:t>
      </w:r>
      <w:r w:rsidRPr="00B41D2C">
        <w:rPr>
          <w:sz w:val="18"/>
          <w:szCs w:val="18"/>
        </w:rPr>
        <w:t>na y</w:t>
      </w:r>
      <w:r w:rsidR="004A052D" w:rsidRPr="00B41D2C">
        <w:rPr>
          <w:sz w:val="18"/>
          <w:szCs w:val="18"/>
        </w:rPr>
        <w:t>ö</w:t>
      </w:r>
      <w:r w:rsidRPr="00B41D2C">
        <w:rPr>
          <w:sz w:val="18"/>
          <w:szCs w:val="18"/>
        </w:rPr>
        <w:t xml:space="preserve">nelik </w:t>
      </w:r>
      <w:r w:rsidR="004A052D" w:rsidRPr="00B41D2C">
        <w:rPr>
          <w:sz w:val="18"/>
          <w:szCs w:val="18"/>
        </w:rPr>
        <w:t>fiyatını</w:t>
      </w:r>
      <w:r w:rsidRPr="00B41D2C">
        <w:rPr>
          <w:sz w:val="18"/>
          <w:szCs w:val="18"/>
        </w:rPr>
        <w:t xml:space="preserve"> eksiksiz olarak genel giderleri ve kar</w:t>
      </w:r>
      <w:r w:rsidR="004A052D" w:rsidRPr="00B41D2C">
        <w:rPr>
          <w:sz w:val="18"/>
          <w:szCs w:val="18"/>
        </w:rPr>
        <w:t>ı</w:t>
      </w:r>
      <w:r w:rsidRPr="00B41D2C">
        <w:rPr>
          <w:sz w:val="18"/>
          <w:szCs w:val="18"/>
        </w:rPr>
        <w:t xml:space="preserve"> da dahil olmak </w:t>
      </w:r>
      <w:r w:rsidR="004A052D" w:rsidRPr="00B41D2C">
        <w:rPr>
          <w:sz w:val="18"/>
          <w:szCs w:val="18"/>
        </w:rPr>
        <w:t>üzere</w:t>
      </w:r>
      <w:r w:rsidRPr="00B41D2C">
        <w:rPr>
          <w:sz w:val="18"/>
          <w:szCs w:val="18"/>
        </w:rPr>
        <w:t xml:space="preserve"> verecektir. E</w:t>
      </w:r>
      <w:r w:rsidR="004A052D" w:rsidRPr="00B41D2C">
        <w:rPr>
          <w:sz w:val="18"/>
          <w:szCs w:val="18"/>
        </w:rPr>
        <w:t>ğ</w:t>
      </w:r>
      <w:r w:rsidRPr="00B41D2C">
        <w:rPr>
          <w:sz w:val="18"/>
          <w:szCs w:val="18"/>
        </w:rPr>
        <w:t xml:space="preserve">er teklif </w:t>
      </w:r>
      <w:r w:rsidR="00215B32" w:rsidRPr="00B41D2C">
        <w:rPr>
          <w:sz w:val="18"/>
          <w:szCs w:val="18"/>
        </w:rPr>
        <w:t>sahibinin işin</w:t>
      </w:r>
      <w:r w:rsidRPr="00B41D2C">
        <w:rPr>
          <w:sz w:val="18"/>
          <w:szCs w:val="18"/>
        </w:rPr>
        <w:t xml:space="preserve"> </w:t>
      </w:r>
      <w:r w:rsidR="004A052D" w:rsidRPr="00B41D2C">
        <w:rPr>
          <w:sz w:val="18"/>
          <w:szCs w:val="18"/>
        </w:rPr>
        <w:t>içeriğine</w:t>
      </w:r>
      <w:r w:rsidRPr="00B41D2C">
        <w:rPr>
          <w:sz w:val="18"/>
          <w:szCs w:val="18"/>
        </w:rPr>
        <w:t xml:space="preserve"> ili</w:t>
      </w:r>
      <w:r w:rsidR="004A052D" w:rsidRPr="00B41D2C">
        <w:rPr>
          <w:sz w:val="18"/>
          <w:szCs w:val="18"/>
        </w:rPr>
        <w:t>ş</w:t>
      </w:r>
      <w:r w:rsidRPr="00B41D2C">
        <w:rPr>
          <w:sz w:val="18"/>
          <w:szCs w:val="18"/>
        </w:rPr>
        <w:t>kin teredd</w:t>
      </w:r>
      <w:r w:rsidR="004A052D" w:rsidRPr="00B41D2C">
        <w:rPr>
          <w:sz w:val="18"/>
          <w:szCs w:val="18"/>
        </w:rPr>
        <w:t>ü</w:t>
      </w:r>
      <w:r w:rsidRPr="00B41D2C">
        <w:rPr>
          <w:sz w:val="18"/>
          <w:szCs w:val="18"/>
        </w:rPr>
        <w:t>tleri varsa bunlara ili</w:t>
      </w:r>
      <w:r w:rsidR="004A052D" w:rsidRPr="00B41D2C">
        <w:rPr>
          <w:sz w:val="18"/>
          <w:szCs w:val="18"/>
        </w:rPr>
        <w:t>ş</w:t>
      </w:r>
      <w:r w:rsidRPr="00B41D2C">
        <w:rPr>
          <w:sz w:val="18"/>
          <w:szCs w:val="18"/>
        </w:rPr>
        <w:t xml:space="preserve">kin </w:t>
      </w:r>
      <w:r w:rsidR="004A052D" w:rsidRPr="00B41D2C">
        <w:rPr>
          <w:sz w:val="18"/>
          <w:szCs w:val="18"/>
        </w:rPr>
        <w:t>açıklamaları</w:t>
      </w:r>
      <w:r w:rsidRPr="00B41D2C">
        <w:rPr>
          <w:sz w:val="18"/>
          <w:szCs w:val="18"/>
        </w:rPr>
        <w:t xml:space="preserve"> ihale </w:t>
      </w:r>
      <w:r w:rsidR="004A052D" w:rsidRPr="00B41D2C">
        <w:rPr>
          <w:sz w:val="18"/>
          <w:szCs w:val="18"/>
        </w:rPr>
        <w:t>dokümanında</w:t>
      </w:r>
      <w:r w:rsidRPr="00B41D2C">
        <w:rPr>
          <w:sz w:val="18"/>
          <w:szCs w:val="18"/>
        </w:rPr>
        <w:t xml:space="preserve"> tarif edildi</w:t>
      </w:r>
      <w:r w:rsidR="004A052D" w:rsidRPr="00B41D2C">
        <w:rPr>
          <w:sz w:val="18"/>
          <w:szCs w:val="18"/>
        </w:rPr>
        <w:t>ğ</w:t>
      </w:r>
      <w:r w:rsidRPr="00B41D2C">
        <w:rPr>
          <w:sz w:val="18"/>
          <w:szCs w:val="18"/>
        </w:rPr>
        <w:t>i</w:t>
      </w:r>
      <w:r w:rsidR="004A052D" w:rsidRPr="00B41D2C">
        <w:rPr>
          <w:sz w:val="18"/>
          <w:szCs w:val="18"/>
        </w:rPr>
        <w:t xml:space="preserve"> ş</w:t>
      </w:r>
      <w:r w:rsidRPr="00B41D2C">
        <w:rPr>
          <w:sz w:val="18"/>
          <w:szCs w:val="18"/>
        </w:rPr>
        <w:t>ekilde sormal</w:t>
      </w:r>
      <w:r w:rsidR="004A052D" w:rsidRPr="00B41D2C">
        <w:rPr>
          <w:sz w:val="18"/>
          <w:szCs w:val="18"/>
        </w:rPr>
        <w:t>ı</w:t>
      </w:r>
      <w:r w:rsidRPr="00B41D2C">
        <w:rPr>
          <w:sz w:val="18"/>
          <w:szCs w:val="18"/>
        </w:rPr>
        <w:t xml:space="preserve"> ve </w:t>
      </w:r>
      <w:r w:rsidR="004A052D" w:rsidRPr="00B41D2C">
        <w:rPr>
          <w:sz w:val="18"/>
          <w:szCs w:val="18"/>
        </w:rPr>
        <w:t>götürü</w:t>
      </w:r>
      <w:r w:rsidRPr="00B41D2C">
        <w:rPr>
          <w:sz w:val="18"/>
          <w:szCs w:val="18"/>
        </w:rPr>
        <w:t xml:space="preserve"> teklifini buna </w:t>
      </w:r>
      <w:r w:rsidR="004A052D" w:rsidRPr="00B41D2C">
        <w:rPr>
          <w:sz w:val="18"/>
          <w:szCs w:val="18"/>
        </w:rPr>
        <w:t>göre</w:t>
      </w:r>
      <w:r w:rsidRPr="00B41D2C">
        <w:rPr>
          <w:sz w:val="18"/>
          <w:szCs w:val="18"/>
        </w:rPr>
        <w:t xml:space="preserve"> </w:t>
      </w:r>
      <w:r w:rsidR="004A052D" w:rsidRPr="00B41D2C">
        <w:rPr>
          <w:sz w:val="18"/>
          <w:szCs w:val="18"/>
        </w:rPr>
        <w:t>oluşturmalıdır</w:t>
      </w:r>
      <w:r w:rsidRPr="00B41D2C">
        <w:rPr>
          <w:sz w:val="18"/>
          <w:szCs w:val="18"/>
        </w:rPr>
        <w:t xml:space="preserve">. </w:t>
      </w:r>
      <w:r w:rsidR="004A052D" w:rsidRPr="00B41D2C">
        <w:rPr>
          <w:sz w:val="18"/>
          <w:szCs w:val="18"/>
        </w:rPr>
        <w:t>Ç</w:t>
      </w:r>
      <w:r w:rsidRPr="00B41D2C">
        <w:rPr>
          <w:sz w:val="18"/>
          <w:szCs w:val="18"/>
        </w:rPr>
        <w:t>izelgelerde olabilecek eksikliklerden dolay</w:t>
      </w:r>
      <w:r w:rsidR="004A052D" w:rsidRPr="00B41D2C">
        <w:rPr>
          <w:sz w:val="18"/>
          <w:szCs w:val="18"/>
        </w:rPr>
        <w:t>ı</w:t>
      </w:r>
      <w:r w:rsidRPr="00B41D2C">
        <w:rPr>
          <w:sz w:val="18"/>
          <w:szCs w:val="18"/>
        </w:rPr>
        <w:t xml:space="preserve"> </w:t>
      </w:r>
      <w:r w:rsidR="004A052D" w:rsidRPr="00B41D2C">
        <w:rPr>
          <w:sz w:val="18"/>
          <w:szCs w:val="18"/>
        </w:rPr>
        <w:t>İş</w:t>
      </w:r>
      <w:r w:rsidRPr="00B41D2C">
        <w:rPr>
          <w:sz w:val="18"/>
          <w:szCs w:val="18"/>
        </w:rPr>
        <w:t>veren sorumlu tutulamaz.</w:t>
      </w:r>
    </w:p>
    <w:p w14:paraId="00A76666" w14:textId="59234114" w:rsidR="009741AC" w:rsidRPr="00B41D2C" w:rsidRDefault="009741AC" w:rsidP="009741AC">
      <w:pPr>
        <w:jc w:val="left"/>
        <w:rPr>
          <w:sz w:val="18"/>
          <w:szCs w:val="18"/>
        </w:rPr>
      </w:pPr>
      <w:r w:rsidRPr="00B41D2C">
        <w:rPr>
          <w:sz w:val="18"/>
          <w:szCs w:val="18"/>
        </w:rPr>
        <w:t>NOT 2: Fiyatlara yur</w:t>
      </w:r>
      <w:r w:rsidR="004A052D" w:rsidRPr="00B41D2C">
        <w:rPr>
          <w:sz w:val="18"/>
          <w:szCs w:val="18"/>
        </w:rPr>
        <w:t xml:space="preserve">t </w:t>
      </w:r>
      <w:r w:rsidRPr="00B41D2C">
        <w:rPr>
          <w:sz w:val="18"/>
          <w:szCs w:val="18"/>
        </w:rPr>
        <w:t>i</w:t>
      </w:r>
      <w:r w:rsidR="004A052D" w:rsidRPr="00B41D2C">
        <w:rPr>
          <w:sz w:val="18"/>
          <w:szCs w:val="18"/>
        </w:rPr>
        <w:t>ç</w:t>
      </w:r>
      <w:r w:rsidRPr="00B41D2C">
        <w:rPr>
          <w:sz w:val="18"/>
          <w:szCs w:val="18"/>
        </w:rPr>
        <w:t>inde olu</w:t>
      </w:r>
      <w:r w:rsidR="004A052D" w:rsidRPr="00B41D2C">
        <w:rPr>
          <w:sz w:val="18"/>
          <w:szCs w:val="18"/>
        </w:rPr>
        <w:t>ş</w:t>
      </w:r>
      <w:r w:rsidRPr="00B41D2C">
        <w:rPr>
          <w:sz w:val="18"/>
          <w:szCs w:val="18"/>
        </w:rPr>
        <w:t>an KDV dahil de</w:t>
      </w:r>
      <w:r w:rsidR="004A052D" w:rsidRPr="00B41D2C">
        <w:rPr>
          <w:sz w:val="18"/>
          <w:szCs w:val="18"/>
        </w:rPr>
        <w:t>ğ</w:t>
      </w:r>
      <w:r w:rsidRPr="00B41D2C">
        <w:rPr>
          <w:sz w:val="18"/>
          <w:szCs w:val="18"/>
        </w:rPr>
        <w:t>ildir.</w:t>
      </w:r>
    </w:p>
    <w:p w14:paraId="33EE5C70" w14:textId="233AD835" w:rsidR="0058523E" w:rsidRDefault="00CD1743">
      <w:pPr>
        <w:rPr>
          <w:sz w:val="18"/>
          <w:szCs w:val="18"/>
        </w:rPr>
      </w:pPr>
      <w:r>
        <w:rPr>
          <w:sz w:val="18"/>
          <w:szCs w:val="18"/>
        </w:rPr>
        <w:t xml:space="preserve">NOT 3: </w:t>
      </w:r>
      <w:r w:rsidRPr="00CD1743">
        <w:rPr>
          <w:sz w:val="18"/>
          <w:szCs w:val="18"/>
        </w:rPr>
        <w:t>TST 18.1’e göreTeklif Bilgi Formu'nda belirtilen açıklamalara göre para birimini belirtiniz.</w:t>
      </w:r>
    </w:p>
    <w:p w14:paraId="62D6D6CC" w14:textId="267CDD52" w:rsidR="00215B32" w:rsidRDefault="00485531">
      <w:pPr>
        <w:rPr>
          <w:sz w:val="18"/>
          <w:szCs w:val="18"/>
        </w:rPr>
      </w:pPr>
      <w:bookmarkStart w:id="618" w:name="_Hlk213237833"/>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00215B32">
        <w:rPr>
          <w:sz w:val="18"/>
          <w:szCs w:val="18"/>
        </w:rPr>
        <w:t>.</w:t>
      </w:r>
    </w:p>
    <w:bookmarkEnd w:id="618"/>
    <w:p w14:paraId="701D88E1" w14:textId="77777777" w:rsidR="0058523E" w:rsidRPr="0058523E" w:rsidRDefault="0058523E" w:rsidP="0058523E">
      <w:pPr>
        <w:rPr>
          <w:sz w:val="18"/>
          <w:szCs w:val="18"/>
        </w:rPr>
      </w:pPr>
    </w:p>
    <w:p w14:paraId="3444D0D2" w14:textId="77777777" w:rsidR="0058523E" w:rsidRPr="0058523E" w:rsidRDefault="0058523E" w:rsidP="0058523E">
      <w:pPr>
        <w:rPr>
          <w:sz w:val="18"/>
          <w:szCs w:val="18"/>
        </w:rPr>
      </w:pPr>
    </w:p>
    <w:p w14:paraId="132E9D59" w14:textId="7E571E91" w:rsidR="0058523E" w:rsidRDefault="0058523E" w:rsidP="0058523E">
      <w:pPr>
        <w:rPr>
          <w:sz w:val="18"/>
          <w:szCs w:val="18"/>
        </w:rPr>
      </w:pPr>
    </w:p>
    <w:p w14:paraId="37F01BB8" w14:textId="77777777" w:rsidR="00AB0D65" w:rsidRDefault="00AB0D65" w:rsidP="0058523E">
      <w:pPr>
        <w:pStyle w:val="S4-Heading2"/>
      </w:pPr>
    </w:p>
    <w:p w14:paraId="116442BB" w14:textId="77777777" w:rsidR="00AB0D65" w:rsidRDefault="00AB0D65" w:rsidP="0058523E">
      <w:pPr>
        <w:pStyle w:val="S4-Heading2"/>
      </w:pPr>
    </w:p>
    <w:p w14:paraId="4E60AE17" w14:textId="77777777" w:rsidR="00AB0D65" w:rsidRDefault="00AB0D65" w:rsidP="0058523E">
      <w:pPr>
        <w:pStyle w:val="S4-Heading2"/>
      </w:pPr>
    </w:p>
    <w:p w14:paraId="75C4250B" w14:textId="405B711C" w:rsidR="0058523E" w:rsidRPr="00350876" w:rsidRDefault="0058523E" w:rsidP="0058523E">
      <w:pPr>
        <w:pStyle w:val="S4-Heading2"/>
        <w:rPr>
          <w:b w:val="0"/>
          <w:bCs/>
          <w:i/>
          <w:iCs/>
          <w:sz w:val="28"/>
          <w:szCs w:val="28"/>
        </w:rPr>
      </w:pPr>
      <w:r w:rsidRPr="00B41D2C">
        <w:lastRenderedPageBreak/>
        <w:t>3 Numaralı Çizelge.  Tasarım Hizmetleri</w:t>
      </w:r>
      <w:r>
        <w:br/>
      </w:r>
      <w:r w:rsidRPr="00350876">
        <w:rPr>
          <w:b w:val="0"/>
          <w:bCs/>
          <w:i/>
          <w:iCs/>
          <w:sz w:val="28"/>
          <w:szCs w:val="28"/>
        </w:rPr>
        <w:t>(Kayseri Su ve Kanalizasyon İdaresi Şeker Güneş Enerji Santrali)</w:t>
      </w:r>
    </w:p>
    <w:p w14:paraId="00CE0E5C" w14:textId="77777777" w:rsidR="0058523E" w:rsidRPr="00B41D2C" w:rsidRDefault="0058523E" w:rsidP="0058523E"/>
    <w:tbl>
      <w:tblPr>
        <w:tblW w:w="906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1203"/>
        <w:gridCol w:w="1857"/>
        <w:gridCol w:w="943"/>
        <w:gridCol w:w="7"/>
        <w:gridCol w:w="315"/>
        <w:gridCol w:w="1011"/>
        <w:gridCol w:w="298"/>
        <w:gridCol w:w="1302"/>
        <w:gridCol w:w="7"/>
        <w:gridCol w:w="10"/>
        <w:gridCol w:w="1292"/>
        <w:gridCol w:w="7"/>
        <w:gridCol w:w="10"/>
      </w:tblGrid>
      <w:tr w:rsidR="0058523E" w:rsidRPr="00B41D2C" w14:paraId="6D09AC34" w14:textId="77777777" w:rsidTr="000867BD">
        <w:trPr>
          <w:gridAfter w:val="2"/>
          <w:wAfter w:w="17" w:type="dxa"/>
        </w:trPr>
        <w:tc>
          <w:tcPr>
            <w:tcW w:w="799" w:type="dxa"/>
            <w:tcBorders>
              <w:top w:val="single" w:sz="6" w:space="0" w:color="auto"/>
              <w:bottom w:val="nil"/>
              <w:right w:val="nil"/>
            </w:tcBorders>
          </w:tcPr>
          <w:p w14:paraId="7C09A088" w14:textId="77777777" w:rsidR="0058523E" w:rsidRPr="00B41D2C" w:rsidRDefault="0058523E" w:rsidP="00123B66">
            <w:pPr>
              <w:jc w:val="center"/>
              <w:rPr>
                <w:sz w:val="20"/>
              </w:rPr>
            </w:pPr>
            <w:r w:rsidRPr="00B41D2C">
              <w:rPr>
                <w:sz w:val="20"/>
              </w:rPr>
              <w:t>Kalem</w:t>
            </w:r>
          </w:p>
        </w:tc>
        <w:tc>
          <w:tcPr>
            <w:tcW w:w="3060" w:type="dxa"/>
            <w:gridSpan w:val="2"/>
            <w:tcBorders>
              <w:top w:val="single" w:sz="6" w:space="0" w:color="auto"/>
              <w:left w:val="single" w:sz="6" w:space="0" w:color="auto"/>
              <w:bottom w:val="nil"/>
              <w:right w:val="single" w:sz="6" w:space="0" w:color="auto"/>
            </w:tcBorders>
          </w:tcPr>
          <w:p w14:paraId="18607BB1" w14:textId="77777777" w:rsidR="0058523E" w:rsidRPr="00B41D2C" w:rsidRDefault="0058523E" w:rsidP="00123B66">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48760519" w14:textId="77777777" w:rsidR="0058523E" w:rsidRPr="00B41D2C" w:rsidRDefault="0058523E" w:rsidP="00123B66">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72AE7B14" w14:textId="77777777" w:rsidR="0058523E" w:rsidRPr="00B41D2C" w:rsidRDefault="0058523E" w:rsidP="00123B66">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2AB496CB" w14:textId="77777777" w:rsidR="0058523E" w:rsidRPr="00B41D2C" w:rsidRDefault="0058523E" w:rsidP="00123B66">
            <w:pPr>
              <w:jc w:val="center"/>
              <w:rPr>
                <w:sz w:val="20"/>
              </w:rPr>
            </w:pPr>
            <w:r w:rsidRPr="00B41D2C">
              <w:rPr>
                <w:sz w:val="20"/>
              </w:rPr>
              <w:t>Toplam Fiyat</w:t>
            </w:r>
            <w:r w:rsidRPr="00B41D2C">
              <w:rPr>
                <w:sz w:val="20"/>
                <w:vertAlign w:val="superscript"/>
              </w:rPr>
              <w:t>1</w:t>
            </w:r>
          </w:p>
        </w:tc>
      </w:tr>
      <w:tr w:rsidR="0058523E" w:rsidRPr="00B41D2C" w14:paraId="35CA4884" w14:textId="77777777" w:rsidTr="000867BD">
        <w:trPr>
          <w:gridAfter w:val="2"/>
          <w:wAfter w:w="17" w:type="dxa"/>
        </w:trPr>
        <w:tc>
          <w:tcPr>
            <w:tcW w:w="799" w:type="dxa"/>
            <w:tcBorders>
              <w:top w:val="nil"/>
              <w:bottom w:val="nil"/>
              <w:right w:val="nil"/>
            </w:tcBorders>
          </w:tcPr>
          <w:p w14:paraId="27204B84" w14:textId="77777777" w:rsidR="0058523E" w:rsidRPr="00B41D2C" w:rsidRDefault="0058523E" w:rsidP="00123B66">
            <w:pPr>
              <w:rPr>
                <w:sz w:val="20"/>
              </w:rPr>
            </w:pPr>
          </w:p>
        </w:tc>
        <w:tc>
          <w:tcPr>
            <w:tcW w:w="3060" w:type="dxa"/>
            <w:gridSpan w:val="2"/>
            <w:tcBorders>
              <w:top w:val="nil"/>
              <w:left w:val="single" w:sz="6" w:space="0" w:color="auto"/>
              <w:bottom w:val="nil"/>
              <w:right w:val="single" w:sz="6" w:space="0" w:color="auto"/>
            </w:tcBorders>
          </w:tcPr>
          <w:p w14:paraId="1CFDCDEA" w14:textId="77777777" w:rsidR="0058523E" w:rsidRPr="00B41D2C" w:rsidRDefault="0058523E" w:rsidP="00123B66">
            <w:pPr>
              <w:rPr>
                <w:sz w:val="20"/>
              </w:rPr>
            </w:pPr>
          </w:p>
        </w:tc>
        <w:tc>
          <w:tcPr>
            <w:tcW w:w="943" w:type="dxa"/>
            <w:tcBorders>
              <w:top w:val="nil"/>
              <w:left w:val="single" w:sz="6" w:space="0" w:color="auto"/>
              <w:bottom w:val="nil"/>
              <w:right w:val="single" w:sz="6" w:space="0" w:color="auto"/>
            </w:tcBorders>
          </w:tcPr>
          <w:p w14:paraId="4FD13E02" w14:textId="77777777" w:rsidR="0058523E" w:rsidRPr="00B41D2C" w:rsidRDefault="0058523E" w:rsidP="00123B66">
            <w:pPr>
              <w:rPr>
                <w:sz w:val="20"/>
              </w:rPr>
            </w:pPr>
          </w:p>
        </w:tc>
        <w:tc>
          <w:tcPr>
            <w:tcW w:w="1333" w:type="dxa"/>
            <w:gridSpan w:val="3"/>
            <w:tcBorders>
              <w:top w:val="single" w:sz="6" w:space="0" w:color="auto"/>
              <w:left w:val="nil"/>
              <w:bottom w:val="nil"/>
              <w:right w:val="nil"/>
            </w:tcBorders>
          </w:tcPr>
          <w:p w14:paraId="2944AED1" w14:textId="77777777" w:rsidR="0058523E" w:rsidRPr="00B41D2C" w:rsidRDefault="0058523E" w:rsidP="00123B66">
            <w:pPr>
              <w:jc w:val="center"/>
              <w:rPr>
                <w:sz w:val="20"/>
              </w:rPr>
            </w:pPr>
            <w:r w:rsidRPr="00B41D2C">
              <w:rPr>
                <w:sz w:val="20"/>
              </w:rPr>
              <w:t>Yerel Para Kısmı</w:t>
            </w:r>
          </w:p>
        </w:tc>
        <w:tc>
          <w:tcPr>
            <w:tcW w:w="1600" w:type="dxa"/>
            <w:gridSpan w:val="2"/>
            <w:tcBorders>
              <w:top w:val="single" w:sz="6" w:space="0" w:color="auto"/>
              <w:left w:val="single" w:sz="6" w:space="0" w:color="auto"/>
              <w:bottom w:val="nil"/>
              <w:right w:val="single" w:sz="6" w:space="0" w:color="auto"/>
            </w:tcBorders>
          </w:tcPr>
          <w:p w14:paraId="4AF34478" w14:textId="77777777" w:rsidR="0058523E" w:rsidRPr="00B41D2C" w:rsidRDefault="0058523E" w:rsidP="00123B66">
            <w:pPr>
              <w:ind w:left="-115" w:right="-137"/>
              <w:jc w:val="center"/>
              <w:rPr>
                <w:sz w:val="20"/>
              </w:rPr>
            </w:pPr>
            <w:r w:rsidRPr="00B41D2C">
              <w:rPr>
                <w:sz w:val="20"/>
              </w:rPr>
              <w:t>Yabancı Para Kısmı</w:t>
            </w:r>
          </w:p>
        </w:tc>
        <w:tc>
          <w:tcPr>
            <w:tcW w:w="1309" w:type="dxa"/>
            <w:gridSpan w:val="3"/>
            <w:tcBorders>
              <w:top w:val="nil"/>
              <w:left w:val="nil"/>
              <w:bottom w:val="nil"/>
            </w:tcBorders>
          </w:tcPr>
          <w:p w14:paraId="71968070" w14:textId="77777777" w:rsidR="0058523E" w:rsidRPr="00B41D2C" w:rsidRDefault="0058523E" w:rsidP="00123B66">
            <w:pPr>
              <w:rPr>
                <w:sz w:val="20"/>
              </w:rPr>
            </w:pPr>
          </w:p>
        </w:tc>
      </w:tr>
      <w:tr w:rsidR="0058523E" w:rsidRPr="00B41D2C" w14:paraId="24E1A3CE" w14:textId="77777777" w:rsidTr="000867BD">
        <w:trPr>
          <w:gridAfter w:val="2"/>
          <w:wAfter w:w="17" w:type="dxa"/>
        </w:trPr>
        <w:tc>
          <w:tcPr>
            <w:tcW w:w="799" w:type="dxa"/>
            <w:tcBorders>
              <w:top w:val="nil"/>
              <w:bottom w:val="single" w:sz="6" w:space="0" w:color="auto"/>
              <w:right w:val="nil"/>
            </w:tcBorders>
          </w:tcPr>
          <w:p w14:paraId="2C4CC54C" w14:textId="77777777" w:rsidR="0058523E" w:rsidRPr="00B41D2C" w:rsidRDefault="0058523E" w:rsidP="00123B66">
            <w:pPr>
              <w:rPr>
                <w:sz w:val="20"/>
              </w:rPr>
            </w:pPr>
          </w:p>
        </w:tc>
        <w:tc>
          <w:tcPr>
            <w:tcW w:w="3060" w:type="dxa"/>
            <w:gridSpan w:val="2"/>
            <w:tcBorders>
              <w:top w:val="nil"/>
              <w:left w:val="single" w:sz="6" w:space="0" w:color="auto"/>
              <w:bottom w:val="single" w:sz="6" w:space="0" w:color="auto"/>
              <w:right w:val="single" w:sz="6" w:space="0" w:color="auto"/>
            </w:tcBorders>
          </w:tcPr>
          <w:p w14:paraId="1839CA2E" w14:textId="77777777" w:rsidR="0058523E" w:rsidRPr="00B41D2C" w:rsidRDefault="0058523E" w:rsidP="00123B66">
            <w:pPr>
              <w:rPr>
                <w:sz w:val="20"/>
              </w:rPr>
            </w:pPr>
          </w:p>
        </w:tc>
        <w:tc>
          <w:tcPr>
            <w:tcW w:w="943" w:type="dxa"/>
            <w:tcBorders>
              <w:top w:val="nil"/>
              <w:left w:val="single" w:sz="6" w:space="0" w:color="auto"/>
              <w:bottom w:val="single" w:sz="6" w:space="0" w:color="auto"/>
              <w:right w:val="single" w:sz="6" w:space="0" w:color="auto"/>
            </w:tcBorders>
          </w:tcPr>
          <w:p w14:paraId="7C0E0AD1" w14:textId="77777777" w:rsidR="0058523E" w:rsidRPr="00B41D2C" w:rsidRDefault="0058523E" w:rsidP="00123B66">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41C1F866" w14:textId="77777777" w:rsidR="0058523E" w:rsidRPr="00B41D2C" w:rsidRDefault="0058523E" w:rsidP="00123B66">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4963404A" w14:textId="77777777" w:rsidR="0058523E" w:rsidRPr="00B41D2C" w:rsidRDefault="0058523E" w:rsidP="00123B66">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7FA62B8C" w14:textId="77777777" w:rsidR="0058523E" w:rsidRPr="00B41D2C" w:rsidRDefault="0058523E" w:rsidP="00123B66">
            <w:pPr>
              <w:jc w:val="center"/>
              <w:rPr>
                <w:i/>
                <w:sz w:val="20"/>
              </w:rPr>
            </w:pPr>
            <w:r w:rsidRPr="00B41D2C">
              <w:rPr>
                <w:i/>
                <w:sz w:val="20"/>
              </w:rPr>
              <w:t>(1) x (2)</w:t>
            </w:r>
          </w:p>
        </w:tc>
      </w:tr>
      <w:tr w:rsidR="0058523E" w:rsidRPr="00B41D2C" w14:paraId="300750E1" w14:textId="77777777" w:rsidTr="000867BD">
        <w:trPr>
          <w:gridAfter w:val="2"/>
          <w:wAfter w:w="17" w:type="dxa"/>
        </w:trPr>
        <w:tc>
          <w:tcPr>
            <w:tcW w:w="799" w:type="dxa"/>
            <w:tcBorders>
              <w:top w:val="single" w:sz="6" w:space="0" w:color="auto"/>
              <w:bottom w:val="dotted" w:sz="4" w:space="0" w:color="auto"/>
              <w:right w:val="nil"/>
            </w:tcBorders>
            <w:vAlign w:val="center"/>
          </w:tcPr>
          <w:p w14:paraId="7F55D8BE" w14:textId="6890C08B" w:rsidR="0058523E" w:rsidRPr="00B41D2C" w:rsidRDefault="0004549A" w:rsidP="000867BD">
            <w:pPr>
              <w:jc w:val="center"/>
              <w:rPr>
                <w:sz w:val="20"/>
              </w:rPr>
            </w:pPr>
            <w:r>
              <w:rPr>
                <w:sz w:val="20"/>
              </w:rPr>
              <w:t>1</w:t>
            </w:r>
          </w:p>
        </w:tc>
        <w:tc>
          <w:tcPr>
            <w:tcW w:w="3060" w:type="dxa"/>
            <w:gridSpan w:val="2"/>
            <w:tcBorders>
              <w:top w:val="single" w:sz="6" w:space="0" w:color="auto"/>
              <w:left w:val="single" w:sz="6" w:space="0" w:color="auto"/>
              <w:bottom w:val="dotted" w:sz="4" w:space="0" w:color="auto"/>
              <w:right w:val="single" w:sz="6" w:space="0" w:color="auto"/>
            </w:tcBorders>
          </w:tcPr>
          <w:p w14:paraId="1B68F919" w14:textId="3A06B2E4" w:rsidR="0058523E" w:rsidRPr="00B41D2C" w:rsidRDefault="0004549A" w:rsidP="00123B66">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2528E22A" w14:textId="77777777" w:rsidR="0058523E" w:rsidRPr="00B41D2C" w:rsidRDefault="0058523E" w:rsidP="00123B66">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2C7933EF" w14:textId="77777777" w:rsidR="0058523E" w:rsidRPr="00B41D2C" w:rsidRDefault="0058523E" w:rsidP="00123B66">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40CA2706" w14:textId="77777777" w:rsidR="0058523E" w:rsidRPr="00B41D2C" w:rsidRDefault="0058523E" w:rsidP="00123B66">
            <w:pPr>
              <w:jc w:val="left"/>
              <w:rPr>
                <w:sz w:val="20"/>
              </w:rPr>
            </w:pPr>
          </w:p>
        </w:tc>
        <w:tc>
          <w:tcPr>
            <w:tcW w:w="1309" w:type="dxa"/>
            <w:gridSpan w:val="3"/>
            <w:tcBorders>
              <w:top w:val="single" w:sz="6" w:space="0" w:color="auto"/>
              <w:left w:val="nil"/>
              <w:bottom w:val="dotted" w:sz="4" w:space="0" w:color="auto"/>
            </w:tcBorders>
          </w:tcPr>
          <w:p w14:paraId="2647EACC" w14:textId="77777777" w:rsidR="0058523E" w:rsidRPr="00B41D2C" w:rsidRDefault="0058523E" w:rsidP="00123B66">
            <w:pPr>
              <w:jc w:val="left"/>
              <w:rPr>
                <w:sz w:val="20"/>
              </w:rPr>
            </w:pPr>
          </w:p>
        </w:tc>
      </w:tr>
      <w:tr w:rsidR="0058523E" w:rsidRPr="00B41D2C" w14:paraId="17D7AAAD" w14:textId="77777777" w:rsidTr="000867BD">
        <w:tc>
          <w:tcPr>
            <w:tcW w:w="7752" w:type="dxa"/>
            <w:gridSpan w:val="11"/>
            <w:tcBorders>
              <w:top w:val="single" w:sz="6" w:space="0" w:color="auto"/>
              <w:bottom w:val="single" w:sz="6" w:space="0" w:color="auto"/>
              <w:right w:val="nil"/>
            </w:tcBorders>
          </w:tcPr>
          <w:p w14:paraId="23B68721" w14:textId="77777777" w:rsidR="0058523E" w:rsidRPr="00B41D2C" w:rsidRDefault="0058523E" w:rsidP="00123B66">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2C6ACA17" w14:textId="77777777" w:rsidR="0058523E" w:rsidRPr="00B41D2C" w:rsidRDefault="0058523E" w:rsidP="00123B66">
            <w:pPr>
              <w:rPr>
                <w:sz w:val="20"/>
              </w:rPr>
            </w:pPr>
          </w:p>
        </w:tc>
      </w:tr>
      <w:tr w:rsidR="0058523E" w:rsidRPr="00B41D2C" w14:paraId="129E28E5" w14:textId="77777777" w:rsidTr="000867BD">
        <w:trPr>
          <w:gridAfter w:val="1"/>
          <w:wAfter w:w="10" w:type="dxa"/>
        </w:trPr>
        <w:tc>
          <w:tcPr>
            <w:tcW w:w="799" w:type="dxa"/>
            <w:tcBorders>
              <w:top w:val="nil"/>
              <w:left w:val="nil"/>
              <w:bottom w:val="nil"/>
              <w:right w:val="nil"/>
            </w:tcBorders>
          </w:tcPr>
          <w:p w14:paraId="47BB6BEA" w14:textId="77777777" w:rsidR="0058523E" w:rsidRPr="00B41D2C" w:rsidRDefault="0058523E" w:rsidP="00123B66">
            <w:pPr>
              <w:jc w:val="left"/>
              <w:rPr>
                <w:sz w:val="20"/>
              </w:rPr>
            </w:pPr>
          </w:p>
        </w:tc>
        <w:tc>
          <w:tcPr>
            <w:tcW w:w="1203" w:type="dxa"/>
            <w:tcBorders>
              <w:top w:val="nil"/>
              <w:left w:val="nil"/>
              <w:bottom w:val="nil"/>
              <w:right w:val="nil"/>
            </w:tcBorders>
          </w:tcPr>
          <w:p w14:paraId="7C27CB44"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1DADF90D" w14:textId="77777777" w:rsidR="0058523E" w:rsidRPr="00B41D2C" w:rsidRDefault="0058523E" w:rsidP="00123B66">
            <w:pPr>
              <w:jc w:val="left"/>
              <w:rPr>
                <w:sz w:val="20"/>
              </w:rPr>
            </w:pPr>
          </w:p>
        </w:tc>
        <w:tc>
          <w:tcPr>
            <w:tcW w:w="315" w:type="dxa"/>
            <w:tcBorders>
              <w:top w:val="single" w:sz="6" w:space="0" w:color="auto"/>
              <w:left w:val="single" w:sz="6" w:space="0" w:color="auto"/>
              <w:bottom w:val="nil"/>
              <w:right w:val="nil"/>
            </w:tcBorders>
          </w:tcPr>
          <w:p w14:paraId="36381940" w14:textId="77777777" w:rsidR="0058523E" w:rsidRPr="00B41D2C" w:rsidRDefault="0058523E" w:rsidP="00123B66">
            <w:pPr>
              <w:jc w:val="left"/>
              <w:rPr>
                <w:sz w:val="20"/>
              </w:rPr>
            </w:pPr>
          </w:p>
        </w:tc>
        <w:tc>
          <w:tcPr>
            <w:tcW w:w="1309" w:type="dxa"/>
            <w:gridSpan w:val="2"/>
            <w:tcBorders>
              <w:top w:val="single" w:sz="6" w:space="0" w:color="auto"/>
              <w:left w:val="nil"/>
              <w:bottom w:val="nil"/>
              <w:right w:val="nil"/>
            </w:tcBorders>
          </w:tcPr>
          <w:p w14:paraId="212D8890" w14:textId="77777777" w:rsidR="0058523E" w:rsidRPr="00B41D2C" w:rsidRDefault="0058523E" w:rsidP="00123B66">
            <w:pPr>
              <w:jc w:val="left"/>
              <w:rPr>
                <w:sz w:val="20"/>
              </w:rPr>
            </w:pPr>
          </w:p>
        </w:tc>
        <w:tc>
          <w:tcPr>
            <w:tcW w:w="1309" w:type="dxa"/>
            <w:gridSpan w:val="2"/>
            <w:tcBorders>
              <w:top w:val="single" w:sz="6" w:space="0" w:color="auto"/>
              <w:left w:val="nil"/>
              <w:bottom w:val="nil"/>
              <w:right w:val="nil"/>
            </w:tcBorders>
          </w:tcPr>
          <w:p w14:paraId="6ADCCDC2" w14:textId="77777777" w:rsidR="0058523E" w:rsidRPr="00B41D2C" w:rsidRDefault="0058523E" w:rsidP="00123B66">
            <w:pPr>
              <w:jc w:val="left"/>
              <w:rPr>
                <w:sz w:val="20"/>
              </w:rPr>
            </w:pPr>
          </w:p>
        </w:tc>
        <w:tc>
          <w:tcPr>
            <w:tcW w:w="1309" w:type="dxa"/>
            <w:gridSpan w:val="3"/>
            <w:tcBorders>
              <w:top w:val="single" w:sz="6" w:space="0" w:color="auto"/>
              <w:left w:val="nil"/>
              <w:bottom w:val="nil"/>
              <w:right w:val="single" w:sz="6" w:space="0" w:color="auto"/>
            </w:tcBorders>
          </w:tcPr>
          <w:p w14:paraId="33CE7653" w14:textId="77777777" w:rsidR="0058523E" w:rsidRPr="00B41D2C" w:rsidRDefault="0058523E" w:rsidP="00123B66">
            <w:pPr>
              <w:jc w:val="left"/>
              <w:rPr>
                <w:sz w:val="20"/>
              </w:rPr>
            </w:pPr>
          </w:p>
        </w:tc>
      </w:tr>
      <w:tr w:rsidR="0058523E" w:rsidRPr="00B41D2C" w14:paraId="62E900BD" w14:textId="77777777" w:rsidTr="000867BD">
        <w:trPr>
          <w:gridAfter w:val="1"/>
          <w:wAfter w:w="10" w:type="dxa"/>
        </w:trPr>
        <w:tc>
          <w:tcPr>
            <w:tcW w:w="799" w:type="dxa"/>
            <w:tcBorders>
              <w:top w:val="nil"/>
              <w:left w:val="nil"/>
              <w:bottom w:val="nil"/>
              <w:right w:val="nil"/>
            </w:tcBorders>
          </w:tcPr>
          <w:p w14:paraId="58938B64" w14:textId="77777777" w:rsidR="0058523E" w:rsidRPr="00B41D2C" w:rsidRDefault="0058523E" w:rsidP="00123B66">
            <w:pPr>
              <w:jc w:val="center"/>
              <w:rPr>
                <w:sz w:val="20"/>
              </w:rPr>
            </w:pPr>
          </w:p>
        </w:tc>
        <w:tc>
          <w:tcPr>
            <w:tcW w:w="1203" w:type="dxa"/>
            <w:tcBorders>
              <w:top w:val="nil"/>
              <w:left w:val="nil"/>
              <w:bottom w:val="nil"/>
              <w:right w:val="nil"/>
            </w:tcBorders>
          </w:tcPr>
          <w:p w14:paraId="2F576FFE" w14:textId="77777777" w:rsidR="0058523E" w:rsidRPr="00B41D2C" w:rsidRDefault="0058523E" w:rsidP="00123B66">
            <w:pPr>
              <w:jc w:val="center"/>
              <w:rPr>
                <w:sz w:val="20"/>
              </w:rPr>
            </w:pPr>
          </w:p>
        </w:tc>
        <w:tc>
          <w:tcPr>
            <w:tcW w:w="2807" w:type="dxa"/>
            <w:gridSpan w:val="3"/>
            <w:tcBorders>
              <w:top w:val="nil"/>
              <w:left w:val="nil"/>
              <w:bottom w:val="nil"/>
              <w:right w:val="nil"/>
            </w:tcBorders>
          </w:tcPr>
          <w:p w14:paraId="487035FE"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13D43F7F"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5094A608"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71B251E7"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60FCF251" w14:textId="77777777" w:rsidR="0058523E" w:rsidRPr="00B41D2C" w:rsidRDefault="0058523E" w:rsidP="00123B66">
            <w:pPr>
              <w:jc w:val="left"/>
              <w:rPr>
                <w:sz w:val="20"/>
              </w:rPr>
            </w:pPr>
          </w:p>
        </w:tc>
      </w:tr>
      <w:tr w:rsidR="0058523E" w:rsidRPr="00B41D2C" w14:paraId="5E5C1266" w14:textId="77777777" w:rsidTr="000867BD">
        <w:trPr>
          <w:gridAfter w:val="1"/>
          <w:wAfter w:w="10" w:type="dxa"/>
        </w:trPr>
        <w:tc>
          <w:tcPr>
            <w:tcW w:w="799" w:type="dxa"/>
            <w:tcBorders>
              <w:top w:val="nil"/>
              <w:left w:val="nil"/>
              <w:bottom w:val="nil"/>
              <w:right w:val="nil"/>
            </w:tcBorders>
          </w:tcPr>
          <w:p w14:paraId="1FCE4168" w14:textId="77777777" w:rsidR="0058523E" w:rsidRPr="00B41D2C" w:rsidRDefault="0058523E" w:rsidP="00123B66">
            <w:pPr>
              <w:jc w:val="left"/>
              <w:rPr>
                <w:sz w:val="20"/>
              </w:rPr>
            </w:pPr>
          </w:p>
        </w:tc>
        <w:tc>
          <w:tcPr>
            <w:tcW w:w="1203" w:type="dxa"/>
            <w:tcBorders>
              <w:top w:val="nil"/>
              <w:left w:val="nil"/>
              <w:bottom w:val="nil"/>
              <w:right w:val="nil"/>
            </w:tcBorders>
          </w:tcPr>
          <w:p w14:paraId="46AFF817"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67CD64DE" w14:textId="77777777" w:rsidR="0058523E" w:rsidRPr="00B41D2C" w:rsidRDefault="0058523E" w:rsidP="00123B66">
            <w:pPr>
              <w:jc w:val="left"/>
              <w:rPr>
                <w:sz w:val="20"/>
              </w:rPr>
            </w:pPr>
          </w:p>
        </w:tc>
        <w:tc>
          <w:tcPr>
            <w:tcW w:w="1624" w:type="dxa"/>
            <w:gridSpan w:val="3"/>
            <w:tcBorders>
              <w:top w:val="nil"/>
              <w:left w:val="single" w:sz="6" w:space="0" w:color="auto"/>
              <w:bottom w:val="nil"/>
              <w:right w:val="nil"/>
            </w:tcBorders>
          </w:tcPr>
          <w:p w14:paraId="4DA382AC" w14:textId="77777777" w:rsidR="0058523E" w:rsidRPr="00B41D2C" w:rsidRDefault="0058523E" w:rsidP="00123B66">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14D8DB27" w14:textId="77777777" w:rsidR="0058523E" w:rsidRPr="00B41D2C" w:rsidRDefault="0058523E" w:rsidP="00123B66">
            <w:pPr>
              <w:tabs>
                <w:tab w:val="left" w:pos="2297"/>
              </w:tabs>
              <w:jc w:val="left"/>
              <w:rPr>
                <w:sz w:val="20"/>
              </w:rPr>
            </w:pPr>
            <w:r w:rsidRPr="00B41D2C">
              <w:rPr>
                <w:sz w:val="20"/>
                <w:u w:val="single"/>
              </w:rPr>
              <w:tab/>
            </w:r>
          </w:p>
        </w:tc>
      </w:tr>
      <w:tr w:rsidR="0058523E" w:rsidRPr="00B41D2C" w14:paraId="42E5006F" w14:textId="77777777" w:rsidTr="000867BD">
        <w:trPr>
          <w:gridAfter w:val="1"/>
          <w:wAfter w:w="10" w:type="dxa"/>
        </w:trPr>
        <w:tc>
          <w:tcPr>
            <w:tcW w:w="799" w:type="dxa"/>
            <w:tcBorders>
              <w:top w:val="nil"/>
              <w:left w:val="nil"/>
              <w:bottom w:val="nil"/>
              <w:right w:val="nil"/>
            </w:tcBorders>
          </w:tcPr>
          <w:p w14:paraId="0D3ACBD8" w14:textId="77777777" w:rsidR="0058523E" w:rsidRPr="00B41D2C" w:rsidRDefault="0058523E" w:rsidP="00123B66">
            <w:pPr>
              <w:jc w:val="left"/>
              <w:rPr>
                <w:sz w:val="20"/>
              </w:rPr>
            </w:pPr>
          </w:p>
        </w:tc>
        <w:tc>
          <w:tcPr>
            <w:tcW w:w="1203" w:type="dxa"/>
            <w:tcBorders>
              <w:top w:val="nil"/>
              <w:left w:val="nil"/>
              <w:bottom w:val="nil"/>
              <w:right w:val="nil"/>
            </w:tcBorders>
          </w:tcPr>
          <w:p w14:paraId="23AAC974"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69FF3284"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7E41E7D0"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41670C0D"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2946215F"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027AFA67" w14:textId="77777777" w:rsidR="0058523E" w:rsidRPr="00B41D2C" w:rsidRDefault="0058523E" w:rsidP="00123B66">
            <w:pPr>
              <w:jc w:val="left"/>
              <w:rPr>
                <w:sz w:val="20"/>
              </w:rPr>
            </w:pPr>
          </w:p>
        </w:tc>
      </w:tr>
      <w:tr w:rsidR="0058523E" w:rsidRPr="00B41D2C" w14:paraId="4F0BACCD" w14:textId="77777777" w:rsidTr="000867BD">
        <w:trPr>
          <w:gridAfter w:val="1"/>
          <w:wAfter w:w="10" w:type="dxa"/>
        </w:trPr>
        <w:tc>
          <w:tcPr>
            <w:tcW w:w="799" w:type="dxa"/>
            <w:tcBorders>
              <w:top w:val="nil"/>
              <w:left w:val="nil"/>
              <w:bottom w:val="nil"/>
              <w:right w:val="nil"/>
            </w:tcBorders>
          </w:tcPr>
          <w:p w14:paraId="664E72F3" w14:textId="77777777" w:rsidR="0058523E" w:rsidRPr="00B41D2C" w:rsidRDefault="0058523E" w:rsidP="00123B66">
            <w:pPr>
              <w:jc w:val="left"/>
              <w:rPr>
                <w:sz w:val="20"/>
              </w:rPr>
            </w:pPr>
          </w:p>
        </w:tc>
        <w:tc>
          <w:tcPr>
            <w:tcW w:w="1203" w:type="dxa"/>
            <w:tcBorders>
              <w:top w:val="nil"/>
              <w:left w:val="nil"/>
              <w:bottom w:val="nil"/>
              <w:right w:val="nil"/>
            </w:tcBorders>
          </w:tcPr>
          <w:p w14:paraId="6A9CAFD6"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1812A399"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1E1AEBEB"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09D946DA"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6F7FE0AD"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17DB31A1" w14:textId="77777777" w:rsidR="0058523E" w:rsidRPr="00B41D2C" w:rsidRDefault="0058523E" w:rsidP="00123B66">
            <w:pPr>
              <w:jc w:val="left"/>
              <w:rPr>
                <w:sz w:val="20"/>
              </w:rPr>
            </w:pPr>
          </w:p>
        </w:tc>
      </w:tr>
      <w:tr w:rsidR="0058523E" w:rsidRPr="00B41D2C" w14:paraId="1E6CDC8E" w14:textId="77777777" w:rsidTr="000867BD">
        <w:trPr>
          <w:gridAfter w:val="1"/>
          <w:wAfter w:w="10" w:type="dxa"/>
        </w:trPr>
        <w:tc>
          <w:tcPr>
            <w:tcW w:w="799" w:type="dxa"/>
            <w:tcBorders>
              <w:top w:val="nil"/>
              <w:left w:val="nil"/>
              <w:bottom w:val="nil"/>
              <w:right w:val="nil"/>
            </w:tcBorders>
          </w:tcPr>
          <w:p w14:paraId="0DF120F9" w14:textId="77777777" w:rsidR="0058523E" w:rsidRPr="00B41D2C" w:rsidRDefault="0058523E" w:rsidP="00123B66">
            <w:pPr>
              <w:jc w:val="left"/>
              <w:rPr>
                <w:sz w:val="20"/>
              </w:rPr>
            </w:pPr>
          </w:p>
        </w:tc>
        <w:tc>
          <w:tcPr>
            <w:tcW w:w="1203" w:type="dxa"/>
            <w:tcBorders>
              <w:top w:val="nil"/>
              <w:left w:val="nil"/>
              <w:bottom w:val="nil"/>
              <w:right w:val="nil"/>
            </w:tcBorders>
          </w:tcPr>
          <w:p w14:paraId="768AA487"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3FD6D876" w14:textId="77777777" w:rsidR="0058523E" w:rsidRPr="00B41D2C" w:rsidRDefault="0058523E" w:rsidP="00123B66">
            <w:pPr>
              <w:jc w:val="left"/>
              <w:rPr>
                <w:sz w:val="20"/>
              </w:rPr>
            </w:pPr>
          </w:p>
        </w:tc>
        <w:tc>
          <w:tcPr>
            <w:tcW w:w="1624" w:type="dxa"/>
            <w:gridSpan w:val="3"/>
            <w:tcBorders>
              <w:top w:val="nil"/>
              <w:left w:val="single" w:sz="6" w:space="0" w:color="auto"/>
              <w:bottom w:val="nil"/>
              <w:right w:val="nil"/>
            </w:tcBorders>
          </w:tcPr>
          <w:p w14:paraId="303B05CD" w14:textId="77777777" w:rsidR="0058523E" w:rsidRPr="00B41D2C" w:rsidRDefault="0058523E" w:rsidP="00123B66">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635A68A1" w14:textId="77777777" w:rsidR="0058523E" w:rsidRPr="00B41D2C" w:rsidRDefault="0058523E" w:rsidP="00123B66">
            <w:pPr>
              <w:tabs>
                <w:tab w:val="left" w:pos="2297"/>
              </w:tabs>
              <w:jc w:val="left"/>
              <w:rPr>
                <w:sz w:val="20"/>
              </w:rPr>
            </w:pPr>
            <w:r w:rsidRPr="00B41D2C">
              <w:rPr>
                <w:sz w:val="20"/>
                <w:u w:val="single"/>
              </w:rPr>
              <w:tab/>
            </w:r>
          </w:p>
        </w:tc>
      </w:tr>
      <w:tr w:rsidR="0058523E" w:rsidRPr="00B41D2C" w14:paraId="5E9E087E" w14:textId="77777777" w:rsidTr="000867BD">
        <w:trPr>
          <w:gridAfter w:val="1"/>
          <w:wAfter w:w="10" w:type="dxa"/>
        </w:trPr>
        <w:tc>
          <w:tcPr>
            <w:tcW w:w="799" w:type="dxa"/>
            <w:tcBorders>
              <w:top w:val="nil"/>
              <w:left w:val="nil"/>
              <w:bottom w:val="nil"/>
              <w:right w:val="nil"/>
            </w:tcBorders>
          </w:tcPr>
          <w:p w14:paraId="5155F4EC" w14:textId="77777777" w:rsidR="0058523E" w:rsidRPr="00B41D2C" w:rsidRDefault="0058523E" w:rsidP="00123B66">
            <w:pPr>
              <w:jc w:val="left"/>
              <w:rPr>
                <w:sz w:val="20"/>
              </w:rPr>
            </w:pPr>
          </w:p>
        </w:tc>
        <w:tc>
          <w:tcPr>
            <w:tcW w:w="1203" w:type="dxa"/>
            <w:tcBorders>
              <w:top w:val="nil"/>
              <w:left w:val="nil"/>
              <w:bottom w:val="nil"/>
              <w:right w:val="nil"/>
            </w:tcBorders>
          </w:tcPr>
          <w:p w14:paraId="69A1EA8F"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03B04E37" w14:textId="77777777" w:rsidR="0058523E" w:rsidRPr="00B41D2C" w:rsidRDefault="0058523E" w:rsidP="00123B66">
            <w:pPr>
              <w:jc w:val="left"/>
              <w:rPr>
                <w:sz w:val="20"/>
              </w:rPr>
            </w:pPr>
          </w:p>
        </w:tc>
        <w:tc>
          <w:tcPr>
            <w:tcW w:w="315" w:type="dxa"/>
            <w:tcBorders>
              <w:top w:val="nil"/>
              <w:left w:val="single" w:sz="6" w:space="0" w:color="auto"/>
              <w:bottom w:val="single" w:sz="6" w:space="0" w:color="auto"/>
              <w:right w:val="nil"/>
            </w:tcBorders>
          </w:tcPr>
          <w:p w14:paraId="1DB5346D" w14:textId="77777777" w:rsidR="0058523E" w:rsidRPr="00B41D2C" w:rsidRDefault="0058523E" w:rsidP="00123B66">
            <w:pPr>
              <w:jc w:val="left"/>
              <w:rPr>
                <w:sz w:val="20"/>
              </w:rPr>
            </w:pPr>
          </w:p>
        </w:tc>
        <w:tc>
          <w:tcPr>
            <w:tcW w:w="1309" w:type="dxa"/>
            <w:gridSpan w:val="2"/>
            <w:tcBorders>
              <w:top w:val="nil"/>
              <w:left w:val="nil"/>
              <w:bottom w:val="single" w:sz="6" w:space="0" w:color="auto"/>
              <w:right w:val="nil"/>
            </w:tcBorders>
          </w:tcPr>
          <w:p w14:paraId="4BA90606" w14:textId="77777777" w:rsidR="0058523E" w:rsidRPr="00B41D2C" w:rsidRDefault="0058523E" w:rsidP="00123B66">
            <w:pPr>
              <w:jc w:val="left"/>
              <w:rPr>
                <w:sz w:val="20"/>
              </w:rPr>
            </w:pPr>
          </w:p>
        </w:tc>
        <w:tc>
          <w:tcPr>
            <w:tcW w:w="1309" w:type="dxa"/>
            <w:gridSpan w:val="2"/>
            <w:tcBorders>
              <w:top w:val="nil"/>
              <w:left w:val="nil"/>
              <w:bottom w:val="single" w:sz="6" w:space="0" w:color="auto"/>
              <w:right w:val="nil"/>
            </w:tcBorders>
          </w:tcPr>
          <w:p w14:paraId="2E58F883" w14:textId="77777777" w:rsidR="0058523E" w:rsidRPr="00B41D2C" w:rsidRDefault="0058523E" w:rsidP="00123B66">
            <w:pPr>
              <w:jc w:val="left"/>
              <w:rPr>
                <w:sz w:val="20"/>
              </w:rPr>
            </w:pPr>
          </w:p>
        </w:tc>
        <w:tc>
          <w:tcPr>
            <w:tcW w:w="1309" w:type="dxa"/>
            <w:gridSpan w:val="3"/>
            <w:tcBorders>
              <w:top w:val="nil"/>
              <w:left w:val="nil"/>
              <w:bottom w:val="single" w:sz="6" w:space="0" w:color="auto"/>
              <w:right w:val="single" w:sz="6" w:space="0" w:color="auto"/>
            </w:tcBorders>
          </w:tcPr>
          <w:p w14:paraId="26427562" w14:textId="77777777" w:rsidR="0058523E" w:rsidRPr="00B41D2C" w:rsidRDefault="0058523E" w:rsidP="00123B66">
            <w:pPr>
              <w:jc w:val="left"/>
              <w:rPr>
                <w:sz w:val="20"/>
              </w:rPr>
            </w:pPr>
          </w:p>
        </w:tc>
      </w:tr>
    </w:tbl>
    <w:p w14:paraId="6FB8A615" w14:textId="0BADD3D7" w:rsidR="0058523E" w:rsidRPr="00B41D2C" w:rsidRDefault="0058523E" w:rsidP="0058523E">
      <w:pPr>
        <w:rPr>
          <w:sz w:val="18"/>
          <w:szCs w:val="18"/>
        </w:rPr>
      </w:pPr>
      <w:r w:rsidRPr="00B41D2C">
        <w:rPr>
          <w:sz w:val="18"/>
          <w:szCs w:val="18"/>
        </w:rPr>
        <w:t xml:space="preserve">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w:t>
      </w:r>
      <w:r w:rsidR="00215B32" w:rsidRPr="00B41D2C">
        <w:rPr>
          <w:sz w:val="18"/>
          <w:szCs w:val="18"/>
        </w:rPr>
        <w:t>sahibinin işin</w:t>
      </w:r>
      <w:r w:rsidRPr="00B41D2C">
        <w:rPr>
          <w:sz w:val="18"/>
          <w:szCs w:val="18"/>
        </w:rPr>
        <w:t xml:space="preserve"> içeriğine ilişkin tereddütleri varsa bunlara ilişkin açıklamaları ihale dokümanında tarif edildiği şekilde sormalı ve götürü teklifini buna göre oluşturmalıdır. Çizelgelerde olabilecek eksikliklerden dolayı İşveren sorumlu tutulamaz.</w:t>
      </w:r>
    </w:p>
    <w:p w14:paraId="19C86B71" w14:textId="77777777" w:rsidR="0058523E" w:rsidRPr="00B41D2C" w:rsidRDefault="0058523E" w:rsidP="0058523E">
      <w:pPr>
        <w:jc w:val="left"/>
        <w:rPr>
          <w:sz w:val="18"/>
          <w:szCs w:val="18"/>
        </w:rPr>
      </w:pPr>
      <w:r w:rsidRPr="00B41D2C">
        <w:rPr>
          <w:sz w:val="18"/>
          <w:szCs w:val="18"/>
        </w:rPr>
        <w:t>NOT 2: Fiyatlara yurt içinde oluşan KDV dahil değildir.</w:t>
      </w:r>
    </w:p>
    <w:p w14:paraId="2AE0C3CA" w14:textId="0017302B" w:rsidR="00215B32" w:rsidRDefault="0058523E" w:rsidP="00350876">
      <w:pPr>
        <w:rPr>
          <w:sz w:val="18"/>
          <w:szCs w:val="18"/>
        </w:rPr>
      </w:pPr>
      <w:r>
        <w:rPr>
          <w:sz w:val="18"/>
          <w:szCs w:val="18"/>
        </w:rPr>
        <w:t xml:space="preserve">NOT 3: </w:t>
      </w:r>
      <w:r w:rsidRPr="00CD1743">
        <w:rPr>
          <w:sz w:val="18"/>
          <w:szCs w:val="18"/>
        </w:rPr>
        <w:t>TST 18.1’e göre</w:t>
      </w:r>
      <w:r w:rsidR="007E4EFE">
        <w:rPr>
          <w:sz w:val="18"/>
          <w:szCs w:val="18"/>
        </w:rPr>
        <w:t xml:space="preserve"> </w:t>
      </w:r>
      <w:r w:rsidRPr="00CD1743">
        <w:rPr>
          <w:sz w:val="18"/>
          <w:szCs w:val="18"/>
        </w:rPr>
        <w:t>Teklif Bilgi Formu'nda belirtilen açıklamalar</w:t>
      </w:r>
      <w:r w:rsidR="00AB0D65">
        <w:rPr>
          <w:sz w:val="18"/>
          <w:szCs w:val="18"/>
        </w:rPr>
        <w:t>a göre para birimini belirtiniz.</w:t>
      </w:r>
    </w:p>
    <w:p w14:paraId="69F095DF" w14:textId="2092C3EE" w:rsidR="00215B32" w:rsidRDefault="00485531" w:rsidP="00215B32">
      <w:pPr>
        <w:rPr>
          <w:sz w:val="18"/>
          <w:szCs w:val="18"/>
        </w:rPr>
      </w:pPr>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00215B32">
        <w:rPr>
          <w:sz w:val="18"/>
          <w:szCs w:val="18"/>
        </w:rPr>
        <w:t>.</w:t>
      </w:r>
    </w:p>
    <w:p w14:paraId="4C46CCBC" w14:textId="281DF7FF" w:rsidR="00215B32" w:rsidRDefault="00215B32" w:rsidP="00350876">
      <w:pPr>
        <w:rPr>
          <w:sz w:val="18"/>
          <w:szCs w:val="18"/>
        </w:rPr>
      </w:pPr>
    </w:p>
    <w:p w14:paraId="41665097" w14:textId="77777777" w:rsidR="000919DA" w:rsidRDefault="000919DA" w:rsidP="00350876">
      <w:pPr>
        <w:rPr>
          <w:sz w:val="18"/>
          <w:szCs w:val="18"/>
        </w:rPr>
      </w:pPr>
    </w:p>
    <w:p w14:paraId="12434CAC" w14:textId="77777777" w:rsidR="000919DA" w:rsidRDefault="000919DA" w:rsidP="00350876">
      <w:pPr>
        <w:rPr>
          <w:sz w:val="18"/>
          <w:szCs w:val="18"/>
        </w:rPr>
      </w:pPr>
    </w:p>
    <w:p w14:paraId="3AE111C4" w14:textId="77777777" w:rsidR="000919DA" w:rsidRDefault="000919DA" w:rsidP="00350876">
      <w:pPr>
        <w:rPr>
          <w:sz w:val="18"/>
          <w:szCs w:val="18"/>
        </w:rPr>
      </w:pPr>
    </w:p>
    <w:p w14:paraId="67735747" w14:textId="77777777" w:rsidR="000919DA" w:rsidRDefault="000919DA" w:rsidP="00350876">
      <w:pPr>
        <w:rPr>
          <w:sz w:val="18"/>
          <w:szCs w:val="18"/>
        </w:rPr>
      </w:pPr>
    </w:p>
    <w:p w14:paraId="4EE83F25" w14:textId="77777777" w:rsidR="000919DA" w:rsidRDefault="000919DA" w:rsidP="00350876">
      <w:pPr>
        <w:rPr>
          <w:sz w:val="18"/>
          <w:szCs w:val="18"/>
        </w:rPr>
      </w:pPr>
    </w:p>
    <w:p w14:paraId="3ECB4E0D" w14:textId="77777777" w:rsidR="000919DA" w:rsidRDefault="000919DA" w:rsidP="00350876">
      <w:pPr>
        <w:rPr>
          <w:sz w:val="18"/>
          <w:szCs w:val="18"/>
        </w:rPr>
      </w:pPr>
    </w:p>
    <w:p w14:paraId="187E19DF" w14:textId="77777777" w:rsidR="000919DA" w:rsidRDefault="000919DA" w:rsidP="00350876">
      <w:pPr>
        <w:rPr>
          <w:sz w:val="18"/>
          <w:szCs w:val="18"/>
        </w:rPr>
      </w:pPr>
    </w:p>
    <w:p w14:paraId="38B34EFD" w14:textId="77777777" w:rsidR="000919DA" w:rsidRDefault="000919DA" w:rsidP="00350876">
      <w:pPr>
        <w:rPr>
          <w:sz w:val="18"/>
          <w:szCs w:val="18"/>
        </w:rPr>
      </w:pPr>
    </w:p>
    <w:p w14:paraId="49E9BF91" w14:textId="083FCA5F" w:rsidR="000919DA" w:rsidRPr="00350876" w:rsidRDefault="000919DA" w:rsidP="000919DA">
      <w:pPr>
        <w:pStyle w:val="S4-Heading2"/>
        <w:rPr>
          <w:b w:val="0"/>
          <w:bCs/>
          <w:i/>
          <w:iCs/>
          <w:sz w:val="28"/>
          <w:szCs w:val="28"/>
        </w:rPr>
      </w:pPr>
      <w:r w:rsidRPr="009C3D95">
        <w:lastRenderedPageBreak/>
        <w:t>3 Numaralı Çizelge.  Tasarım Hizmetleri</w:t>
      </w:r>
      <w:r w:rsidRPr="009C3D95">
        <w:br/>
      </w:r>
      <w:r w:rsidRPr="009C3D95">
        <w:rPr>
          <w:b w:val="0"/>
          <w:bCs/>
          <w:i/>
          <w:iCs/>
          <w:sz w:val="28"/>
          <w:szCs w:val="28"/>
        </w:rPr>
        <w:t>(Kayseri Su ve Kanalizasyon İdaresi Ağırnas Güneş Enerji Santrali)</w:t>
      </w:r>
    </w:p>
    <w:p w14:paraId="2766EBC1" w14:textId="77777777" w:rsidR="000919DA" w:rsidRPr="00B41D2C" w:rsidRDefault="000919DA" w:rsidP="000919DA"/>
    <w:tbl>
      <w:tblPr>
        <w:tblW w:w="906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1203"/>
        <w:gridCol w:w="1857"/>
        <w:gridCol w:w="943"/>
        <w:gridCol w:w="7"/>
        <w:gridCol w:w="315"/>
        <w:gridCol w:w="1011"/>
        <w:gridCol w:w="298"/>
        <w:gridCol w:w="1302"/>
        <w:gridCol w:w="7"/>
        <w:gridCol w:w="10"/>
        <w:gridCol w:w="1292"/>
        <w:gridCol w:w="7"/>
        <w:gridCol w:w="10"/>
      </w:tblGrid>
      <w:tr w:rsidR="000919DA" w:rsidRPr="00B41D2C" w14:paraId="79D69BE2" w14:textId="77777777" w:rsidTr="000867BD">
        <w:trPr>
          <w:gridAfter w:val="2"/>
          <w:wAfter w:w="17" w:type="dxa"/>
        </w:trPr>
        <w:tc>
          <w:tcPr>
            <w:tcW w:w="799" w:type="dxa"/>
            <w:tcBorders>
              <w:top w:val="single" w:sz="6" w:space="0" w:color="auto"/>
              <w:bottom w:val="nil"/>
              <w:right w:val="nil"/>
            </w:tcBorders>
          </w:tcPr>
          <w:p w14:paraId="326F08EE" w14:textId="77777777" w:rsidR="000919DA" w:rsidRPr="00B41D2C" w:rsidRDefault="000919DA" w:rsidP="00587CAF">
            <w:pPr>
              <w:jc w:val="center"/>
              <w:rPr>
                <w:sz w:val="20"/>
              </w:rPr>
            </w:pPr>
            <w:r w:rsidRPr="00B41D2C">
              <w:rPr>
                <w:sz w:val="20"/>
              </w:rPr>
              <w:t>Kalem</w:t>
            </w:r>
          </w:p>
        </w:tc>
        <w:tc>
          <w:tcPr>
            <w:tcW w:w="3060" w:type="dxa"/>
            <w:gridSpan w:val="2"/>
            <w:tcBorders>
              <w:top w:val="single" w:sz="6" w:space="0" w:color="auto"/>
              <w:left w:val="single" w:sz="6" w:space="0" w:color="auto"/>
              <w:bottom w:val="nil"/>
              <w:right w:val="single" w:sz="6" w:space="0" w:color="auto"/>
            </w:tcBorders>
          </w:tcPr>
          <w:p w14:paraId="68B666AE" w14:textId="77777777" w:rsidR="000919DA" w:rsidRPr="00B41D2C" w:rsidRDefault="000919DA" w:rsidP="00587CAF">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388E0158" w14:textId="77777777" w:rsidR="000919DA" w:rsidRPr="00B41D2C" w:rsidRDefault="000919DA" w:rsidP="00587CAF">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3AD66888" w14:textId="77777777" w:rsidR="000919DA" w:rsidRPr="00B41D2C" w:rsidRDefault="000919DA" w:rsidP="00587CAF">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4E7501E5" w14:textId="77777777" w:rsidR="000919DA" w:rsidRPr="00B41D2C" w:rsidRDefault="000919DA" w:rsidP="00587CAF">
            <w:pPr>
              <w:jc w:val="center"/>
              <w:rPr>
                <w:sz w:val="20"/>
              </w:rPr>
            </w:pPr>
            <w:r w:rsidRPr="00B41D2C">
              <w:rPr>
                <w:sz w:val="20"/>
              </w:rPr>
              <w:t>Toplam Fiyat</w:t>
            </w:r>
            <w:r w:rsidRPr="00B41D2C">
              <w:rPr>
                <w:sz w:val="20"/>
                <w:vertAlign w:val="superscript"/>
              </w:rPr>
              <w:t>1</w:t>
            </w:r>
          </w:p>
        </w:tc>
      </w:tr>
      <w:tr w:rsidR="000919DA" w:rsidRPr="00B41D2C" w14:paraId="54241197" w14:textId="77777777" w:rsidTr="000867BD">
        <w:trPr>
          <w:gridAfter w:val="2"/>
          <w:wAfter w:w="17" w:type="dxa"/>
        </w:trPr>
        <w:tc>
          <w:tcPr>
            <w:tcW w:w="799" w:type="dxa"/>
            <w:tcBorders>
              <w:top w:val="nil"/>
              <w:bottom w:val="nil"/>
              <w:right w:val="nil"/>
            </w:tcBorders>
          </w:tcPr>
          <w:p w14:paraId="39272A4F" w14:textId="77777777" w:rsidR="000919DA" w:rsidRPr="00B41D2C" w:rsidRDefault="000919DA" w:rsidP="00587CAF">
            <w:pPr>
              <w:rPr>
                <w:sz w:val="20"/>
              </w:rPr>
            </w:pPr>
          </w:p>
        </w:tc>
        <w:tc>
          <w:tcPr>
            <w:tcW w:w="3060" w:type="dxa"/>
            <w:gridSpan w:val="2"/>
            <w:tcBorders>
              <w:top w:val="nil"/>
              <w:left w:val="single" w:sz="6" w:space="0" w:color="auto"/>
              <w:bottom w:val="nil"/>
              <w:right w:val="single" w:sz="6" w:space="0" w:color="auto"/>
            </w:tcBorders>
          </w:tcPr>
          <w:p w14:paraId="2E8EE042" w14:textId="77777777" w:rsidR="000919DA" w:rsidRPr="00B41D2C" w:rsidRDefault="000919DA" w:rsidP="00587CAF">
            <w:pPr>
              <w:rPr>
                <w:sz w:val="20"/>
              </w:rPr>
            </w:pPr>
          </w:p>
        </w:tc>
        <w:tc>
          <w:tcPr>
            <w:tcW w:w="943" w:type="dxa"/>
            <w:tcBorders>
              <w:top w:val="nil"/>
              <w:left w:val="single" w:sz="6" w:space="0" w:color="auto"/>
              <w:bottom w:val="nil"/>
              <w:right w:val="single" w:sz="6" w:space="0" w:color="auto"/>
            </w:tcBorders>
          </w:tcPr>
          <w:p w14:paraId="3A3E095C" w14:textId="77777777" w:rsidR="000919DA" w:rsidRPr="00B41D2C" w:rsidRDefault="000919DA" w:rsidP="00587CAF">
            <w:pPr>
              <w:rPr>
                <w:sz w:val="20"/>
              </w:rPr>
            </w:pPr>
          </w:p>
        </w:tc>
        <w:tc>
          <w:tcPr>
            <w:tcW w:w="1333" w:type="dxa"/>
            <w:gridSpan w:val="3"/>
            <w:tcBorders>
              <w:top w:val="single" w:sz="6" w:space="0" w:color="auto"/>
              <w:left w:val="nil"/>
              <w:bottom w:val="nil"/>
              <w:right w:val="nil"/>
            </w:tcBorders>
          </w:tcPr>
          <w:p w14:paraId="78F9EFE7" w14:textId="77777777" w:rsidR="000919DA" w:rsidRPr="00B41D2C" w:rsidRDefault="000919DA" w:rsidP="00587CAF">
            <w:pPr>
              <w:jc w:val="center"/>
              <w:rPr>
                <w:sz w:val="20"/>
              </w:rPr>
            </w:pPr>
            <w:r w:rsidRPr="00B41D2C">
              <w:rPr>
                <w:sz w:val="20"/>
              </w:rPr>
              <w:t>Yerel Para Kısmı</w:t>
            </w:r>
          </w:p>
        </w:tc>
        <w:tc>
          <w:tcPr>
            <w:tcW w:w="1600" w:type="dxa"/>
            <w:gridSpan w:val="2"/>
            <w:tcBorders>
              <w:top w:val="single" w:sz="6" w:space="0" w:color="auto"/>
              <w:left w:val="single" w:sz="6" w:space="0" w:color="auto"/>
              <w:bottom w:val="nil"/>
              <w:right w:val="single" w:sz="6" w:space="0" w:color="auto"/>
            </w:tcBorders>
          </w:tcPr>
          <w:p w14:paraId="277556D3" w14:textId="77777777" w:rsidR="000919DA" w:rsidRPr="00B41D2C" w:rsidRDefault="000919DA" w:rsidP="00587CAF">
            <w:pPr>
              <w:ind w:left="-115" w:right="-137"/>
              <w:jc w:val="center"/>
              <w:rPr>
                <w:sz w:val="20"/>
              </w:rPr>
            </w:pPr>
            <w:r w:rsidRPr="00B41D2C">
              <w:rPr>
                <w:sz w:val="20"/>
              </w:rPr>
              <w:t>Yabancı Para Kısmı</w:t>
            </w:r>
          </w:p>
        </w:tc>
        <w:tc>
          <w:tcPr>
            <w:tcW w:w="1309" w:type="dxa"/>
            <w:gridSpan w:val="3"/>
            <w:tcBorders>
              <w:top w:val="nil"/>
              <w:left w:val="nil"/>
              <w:bottom w:val="nil"/>
            </w:tcBorders>
          </w:tcPr>
          <w:p w14:paraId="5B909153" w14:textId="77777777" w:rsidR="000919DA" w:rsidRPr="00B41D2C" w:rsidRDefault="000919DA" w:rsidP="00587CAF">
            <w:pPr>
              <w:rPr>
                <w:sz w:val="20"/>
              </w:rPr>
            </w:pPr>
          </w:p>
        </w:tc>
      </w:tr>
      <w:tr w:rsidR="000919DA" w:rsidRPr="00B41D2C" w14:paraId="1DD89DF2" w14:textId="77777777" w:rsidTr="000867BD">
        <w:trPr>
          <w:gridAfter w:val="2"/>
          <w:wAfter w:w="17" w:type="dxa"/>
        </w:trPr>
        <w:tc>
          <w:tcPr>
            <w:tcW w:w="799" w:type="dxa"/>
            <w:tcBorders>
              <w:top w:val="nil"/>
              <w:bottom w:val="single" w:sz="6" w:space="0" w:color="auto"/>
              <w:right w:val="nil"/>
            </w:tcBorders>
          </w:tcPr>
          <w:p w14:paraId="06C3B20A" w14:textId="77777777" w:rsidR="000919DA" w:rsidRPr="00B41D2C" w:rsidRDefault="000919DA" w:rsidP="00587CAF">
            <w:pPr>
              <w:rPr>
                <w:sz w:val="20"/>
              </w:rPr>
            </w:pPr>
          </w:p>
        </w:tc>
        <w:tc>
          <w:tcPr>
            <w:tcW w:w="3060" w:type="dxa"/>
            <w:gridSpan w:val="2"/>
            <w:tcBorders>
              <w:top w:val="nil"/>
              <w:left w:val="single" w:sz="6" w:space="0" w:color="auto"/>
              <w:bottom w:val="single" w:sz="6" w:space="0" w:color="auto"/>
              <w:right w:val="single" w:sz="6" w:space="0" w:color="auto"/>
            </w:tcBorders>
          </w:tcPr>
          <w:p w14:paraId="1C91D77E" w14:textId="77777777" w:rsidR="000919DA" w:rsidRPr="00B41D2C" w:rsidRDefault="000919DA" w:rsidP="00587CAF">
            <w:pPr>
              <w:rPr>
                <w:sz w:val="20"/>
              </w:rPr>
            </w:pPr>
          </w:p>
        </w:tc>
        <w:tc>
          <w:tcPr>
            <w:tcW w:w="943" w:type="dxa"/>
            <w:tcBorders>
              <w:top w:val="nil"/>
              <w:left w:val="single" w:sz="6" w:space="0" w:color="auto"/>
              <w:bottom w:val="single" w:sz="6" w:space="0" w:color="auto"/>
              <w:right w:val="single" w:sz="6" w:space="0" w:color="auto"/>
            </w:tcBorders>
          </w:tcPr>
          <w:p w14:paraId="2204B68C" w14:textId="77777777" w:rsidR="000919DA" w:rsidRPr="00B41D2C" w:rsidRDefault="000919DA" w:rsidP="00587CAF">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29DBCE0F" w14:textId="77777777" w:rsidR="000919DA" w:rsidRPr="00B41D2C" w:rsidRDefault="000919DA" w:rsidP="00587CAF">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707CEDF0" w14:textId="77777777" w:rsidR="000919DA" w:rsidRPr="00B41D2C" w:rsidRDefault="000919DA" w:rsidP="00587CAF">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03C0FDE3" w14:textId="77777777" w:rsidR="000919DA" w:rsidRPr="00B41D2C" w:rsidRDefault="000919DA" w:rsidP="00587CAF">
            <w:pPr>
              <w:jc w:val="center"/>
              <w:rPr>
                <w:i/>
                <w:sz w:val="20"/>
              </w:rPr>
            </w:pPr>
            <w:r w:rsidRPr="00B41D2C">
              <w:rPr>
                <w:i/>
                <w:sz w:val="20"/>
              </w:rPr>
              <w:t>(1) x (2)</w:t>
            </w:r>
          </w:p>
        </w:tc>
      </w:tr>
      <w:tr w:rsidR="000919DA" w:rsidRPr="00B41D2C" w14:paraId="7D6CBB3F" w14:textId="77777777" w:rsidTr="000867BD">
        <w:trPr>
          <w:gridAfter w:val="2"/>
          <w:wAfter w:w="17" w:type="dxa"/>
        </w:trPr>
        <w:tc>
          <w:tcPr>
            <w:tcW w:w="799" w:type="dxa"/>
            <w:tcBorders>
              <w:top w:val="single" w:sz="6" w:space="0" w:color="auto"/>
              <w:bottom w:val="dotted" w:sz="4" w:space="0" w:color="auto"/>
              <w:right w:val="nil"/>
            </w:tcBorders>
            <w:vAlign w:val="center"/>
          </w:tcPr>
          <w:p w14:paraId="1A301466" w14:textId="14377A67" w:rsidR="000919DA" w:rsidRPr="00B41D2C" w:rsidRDefault="00813009" w:rsidP="000867BD">
            <w:pPr>
              <w:jc w:val="center"/>
              <w:rPr>
                <w:sz w:val="20"/>
              </w:rPr>
            </w:pPr>
            <w:r>
              <w:rPr>
                <w:sz w:val="20"/>
              </w:rPr>
              <w:t>1</w:t>
            </w:r>
          </w:p>
        </w:tc>
        <w:tc>
          <w:tcPr>
            <w:tcW w:w="3060" w:type="dxa"/>
            <w:gridSpan w:val="2"/>
            <w:tcBorders>
              <w:top w:val="single" w:sz="6" w:space="0" w:color="auto"/>
              <w:left w:val="single" w:sz="6" w:space="0" w:color="auto"/>
              <w:bottom w:val="dotted" w:sz="4" w:space="0" w:color="auto"/>
              <w:right w:val="single" w:sz="6" w:space="0" w:color="auto"/>
            </w:tcBorders>
          </w:tcPr>
          <w:p w14:paraId="418B4B78" w14:textId="1D6EFF82" w:rsidR="000919DA" w:rsidRPr="00B41D2C" w:rsidRDefault="00813009" w:rsidP="00587CAF">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17DB2033" w14:textId="77777777" w:rsidR="000919DA" w:rsidRPr="00B41D2C" w:rsidRDefault="000919DA" w:rsidP="00587CAF">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4C6F03B1" w14:textId="77777777" w:rsidR="000919DA" w:rsidRPr="00B41D2C" w:rsidRDefault="000919DA" w:rsidP="00587CAF">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59ED7BDC" w14:textId="77777777" w:rsidR="000919DA" w:rsidRPr="00B41D2C" w:rsidRDefault="000919DA" w:rsidP="00587CAF">
            <w:pPr>
              <w:jc w:val="left"/>
              <w:rPr>
                <w:sz w:val="20"/>
              </w:rPr>
            </w:pPr>
          </w:p>
        </w:tc>
        <w:tc>
          <w:tcPr>
            <w:tcW w:w="1309" w:type="dxa"/>
            <w:gridSpan w:val="3"/>
            <w:tcBorders>
              <w:top w:val="single" w:sz="6" w:space="0" w:color="auto"/>
              <w:left w:val="nil"/>
              <w:bottom w:val="dotted" w:sz="4" w:space="0" w:color="auto"/>
            </w:tcBorders>
          </w:tcPr>
          <w:p w14:paraId="06B5899B" w14:textId="77777777" w:rsidR="000919DA" w:rsidRPr="00B41D2C" w:rsidRDefault="000919DA" w:rsidP="00587CAF">
            <w:pPr>
              <w:jc w:val="left"/>
              <w:rPr>
                <w:sz w:val="20"/>
              </w:rPr>
            </w:pPr>
          </w:p>
        </w:tc>
      </w:tr>
      <w:tr w:rsidR="000919DA" w:rsidRPr="00B41D2C" w14:paraId="7157084E" w14:textId="77777777" w:rsidTr="000867BD">
        <w:tc>
          <w:tcPr>
            <w:tcW w:w="7752" w:type="dxa"/>
            <w:gridSpan w:val="11"/>
            <w:tcBorders>
              <w:top w:val="single" w:sz="6" w:space="0" w:color="auto"/>
              <w:bottom w:val="single" w:sz="6" w:space="0" w:color="auto"/>
              <w:right w:val="nil"/>
            </w:tcBorders>
          </w:tcPr>
          <w:p w14:paraId="4F586C14" w14:textId="77777777" w:rsidR="000919DA" w:rsidRPr="00B41D2C" w:rsidRDefault="000919DA" w:rsidP="00587CAF">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0E370F6A" w14:textId="77777777" w:rsidR="000919DA" w:rsidRPr="00B41D2C" w:rsidRDefault="000919DA" w:rsidP="00587CAF">
            <w:pPr>
              <w:rPr>
                <w:sz w:val="20"/>
              </w:rPr>
            </w:pPr>
          </w:p>
        </w:tc>
      </w:tr>
      <w:tr w:rsidR="000919DA" w:rsidRPr="00B41D2C" w14:paraId="68C8B6E1" w14:textId="77777777" w:rsidTr="000867BD">
        <w:trPr>
          <w:gridAfter w:val="1"/>
          <w:wAfter w:w="10" w:type="dxa"/>
        </w:trPr>
        <w:tc>
          <w:tcPr>
            <w:tcW w:w="799" w:type="dxa"/>
            <w:tcBorders>
              <w:top w:val="nil"/>
              <w:left w:val="nil"/>
              <w:bottom w:val="nil"/>
              <w:right w:val="nil"/>
            </w:tcBorders>
          </w:tcPr>
          <w:p w14:paraId="32E69E62" w14:textId="77777777" w:rsidR="000919DA" w:rsidRPr="00B41D2C" w:rsidRDefault="000919DA" w:rsidP="00587CAF">
            <w:pPr>
              <w:jc w:val="left"/>
              <w:rPr>
                <w:sz w:val="20"/>
              </w:rPr>
            </w:pPr>
          </w:p>
        </w:tc>
        <w:tc>
          <w:tcPr>
            <w:tcW w:w="1203" w:type="dxa"/>
            <w:tcBorders>
              <w:top w:val="nil"/>
              <w:left w:val="nil"/>
              <w:bottom w:val="nil"/>
              <w:right w:val="nil"/>
            </w:tcBorders>
          </w:tcPr>
          <w:p w14:paraId="5456EDCB"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25ED5692" w14:textId="77777777" w:rsidR="000919DA" w:rsidRPr="00B41D2C" w:rsidRDefault="000919DA" w:rsidP="00587CAF">
            <w:pPr>
              <w:jc w:val="left"/>
              <w:rPr>
                <w:sz w:val="20"/>
              </w:rPr>
            </w:pPr>
          </w:p>
        </w:tc>
        <w:tc>
          <w:tcPr>
            <w:tcW w:w="315" w:type="dxa"/>
            <w:tcBorders>
              <w:top w:val="single" w:sz="6" w:space="0" w:color="auto"/>
              <w:left w:val="single" w:sz="6" w:space="0" w:color="auto"/>
              <w:bottom w:val="nil"/>
              <w:right w:val="nil"/>
            </w:tcBorders>
          </w:tcPr>
          <w:p w14:paraId="1D1EE001" w14:textId="77777777" w:rsidR="000919DA" w:rsidRPr="00B41D2C" w:rsidRDefault="000919DA" w:rsidP="00587CAF">
            <w:pPr>
              <w:jc w:val="left"/>
              <w:rPr>
                <w:sz w:val="20"/>
              </w:rPr>
            </w:pPr>
          </w:p>
        </w:tc>
        <w:tc>
          <w:tcPr>
            <w:tcW w:w="1309" w:type="dxa"/>
            <w:gridSpan w:val="2"/>
            <w:tcBorders>
              <w:top w:val="single" w:sz="6" w:space="0" w:color="auto"/>
              <w:left w:val="nil"/>
              <w:bottom w:val="nil"/>
              <w:right w:val="nil"/>
            </w:tcBorders>
          </w:tcPr>
          <w:p w14:paraId="44844C59" w14:textId="77777777" w:rsidR="000919DA" w:rsidRPr="00B41D2C" w:rsidRDefault="000919DA" w:rsidP="00587CAF">
            <w:pPr>
              <w:jc w:val="left"/>
              <w:rPr>
                <w:sz w:val="20"/>
              </w:rPr>
            </w:pPr>
          </w:p>
        </w:tc>
        <w:tc>
          <w:tcPr>
            <w:tcW w:w="1309" w:type="dxa"/>
            <w:gridSpan w:val="2"/>
            <w:tcBorders>
              <w:top w:val="single" w:sz="6" w:space="0" w:color="auto"/>
              <w:left w:val="nil"/>
              <w:bottom w:val="nil"/>
              <w:right w:val="nil"/>
            </w:tcBorders>
          </w:tcPr>
          <w:p w14:paraId="2271BED6" w14:textId="77777777" w:rsidR="000919DA" w:rsidRPr="00B41D2C" w:rsidRDefault="000919DA" w:rsidP="00587CAF">
            <w:pPr>
              <w:jc w:val="left"/>
              <w:rPr>
                <w:sz w:val="20"/>
              </w:rPr>
            </w:pPr>
          </w:p>
        </w:tc>
        <w:tc>
          <w:tcPr>
            <w:tcW w:w="1309" w:type="dxa"/>
            <w:gridSpan w:val="3"/>
            <w:tcBorders>
              <w:top w:val="single" w:sz="6" w:space="0" w:color="auto"/>
              <w:left w:val="nil"/>
              <w:bottom w:val="nil"/>
              <w:right w:val="single" w:sz="6" w:space="0" w:color="auto"/>
            </w:tcBorders>
          </w:tcPr>
          <w:p w14:paraId="00B2DCAE" w14:textId="77777777" w:rsidR="000919DA" w:rsidRPr="00B41D2C" w:rsidRDefault="000919DA" w:rsidP="00587CAF">
            <w:pPr>
              <w:jc w:val="left"/>
              <w:rPr>
                <w:sz w:val="20"/>
              </w:rPr>
            </w:pPr>
          </w:p>
        </w:tc>
      </w:tr>
      <w:tr w:rsidR="000919DA" w:rsidRPr="00B41D2C" w14:paraId="039C51AF" w14:textId="77777777" w:rsidTr="000867BD">
        <w:trPr>
          <w:gridAfter w:val="1"/>
          <w:wAfter w:w="10" w:type="dxa"/>
        </w:trPr>
        <w:tc>
          <w:tcPr>
            <w:tcW w:w="799" w:type="dxa"/>
            <w:tcBorders>
              <w:top w:val="nil"/>
              <w:left w:val="nil"/>
              <w:bottom w:val="nil"/>
              <w:right w:val="nil"/>
            </w:tcBorders>
          </w:tcPr>
          <w:p w14:paraId="771CD45D" w14:textId="77777777" w:rsidR="000919DA" w:rsidRPr="00B41D2C" w:rsidRDefault="000919DA" w:rsidP="00587CAF">
            <w:pPr>
              <w:jc w:val="center"/>
              <w:rPr>
                <w:sz w:val="20"/>
              </w:rPr>
            </w:pPr>
          </w:p>
        </w:tc>
        <w:tc>
          <w:tcPr>
            <w:tcW w:w="1203" w:type="dxa"/>
            <w:tcBorders>
              <w:top w:val="nil"/>
              <w:left w:val="nil"/>
              <w:bottom w:val="nil"/>
              <w:right w:val="nil"/>
            </w:tcBorders>
          </w:tcPr>
          <w:p w14:paraId="280BFE67" w14:textId="77777777" w:rsidR="000919DA" w:rsidRPr="00B41D2C" w:rsidRDefault="000919DA" w:rsidP="00587CAF">
            <w:pPr>
              <w:jc w:val="center"/>
              <w:rPr>
                <w:sz w:val="20"/>
              </w:rPr>
            </w:pPr>
          </w:p>
        </w:tc>
        <w:tc>
          <w:tcPr>
            <w:tcW w:w="2807" w:type="dxa"/>
            <w:gridSpan w:val="3"/>
            <w:tcBorders>
              <w:top w:val="nil"/>
              <w:left w:val="nil"/>
              <w:bottom w:val="nil"/>
              <w:right w:val="nil"/>
            </w:tcBorders>
          </w:tcPr>
          <w:p w14:paraId="6F2B90C1"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755D260F"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18A07A9"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77549BC2"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03E8589E" w14:textId="77777777" w:rsidR="000919DA" w:rsidRPr="00B41D2C" w:rsidRDefault="000919DA" w:rsidP="00587CAF">
            <w:pPr>
              <w:jc w:val="left"/>
              <w:rPr>
                <w:sz w:val="20"/>
              </w:rPr>
            </w:pPr>
          </w:p>
        </w:tc>
      </w:tr>
      <w:tr w:rsidR="000919DA" w:rsidRPr="00B41D2C" w14:paraId="12E5A74C" w14:textId="77777777" w:rsidTr="000867BD">
        <w:trPr>
          <w:gridAfter w:val="1"/>
          <w:wAfter w:w="10" w:type="dxa"/>
        </w:trPr>
        <w:tc>
          <w:tcPr>
            <w:tcW w:w="799" w:type="dxa"/>
            <w:tcBorders>
              <w:top w:val="nil"/>
              <w:left w:val="nil"/>
              <w:bottom w:val="nil"/>
              <w:right w:val="nil"/>
            </w:tcBorders>
          </w:tcPr>
          <w:p w14:paraId="1EF66777" w14:textId="77777777" w:rsidR="000919DA" w:rsidRPr="00B41D2C" w:rsidRDefault="000919DA" w:rsidP="00587CAF">
            <w:pPr>
              <w:jc w:val="left"/>
              <w:rPr>
                <w:sz w:val="20"/>
              </w:rPr>
            </w:pPr>
          </w:p>
        </w:tc>
        <w:tc>
          <w:tcPr>
            <w:tcW w:w="1203" w:type="dxa"/>
            <w:tcBorders>
              <w:top w:val="nil"/>
              <w:left w:val="nil"/>
              <w:bottom w:val="nil"/>
              <w:right w:val="nil"/>
            </w:tcBorders>
          </w:tcPr>
          <w:p w14:paraId="6DEBFF3E"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11ABE483" w14:textId="77777777" w:rsidR="000919DA" w:rsidRPr="00B41D2C" w:rsidRDefault="000919DA" w:rsidP="00587CAF">
            <w:pPr>
              <w:jc w:val="left"/>
              <w:rPr>
                <w:sz w:val="20"/>
              </w:rPr>
            </w:pPr>
          </w:p>
        </w:tc>
        <w:tc>
          <w:tcPr>
            <w:tcW w:w="1624" w:type="dxa"/>
            <w:gridSpan w:val="3"/>
            <w:tcBorders>
              <w:top w:val="nil"/>
              <w:left w:val="single" w:sz="6" w:space="0" w:color="auto"/>
              <w:bottom w:val="nil"/>
              <w:right w:val="nil"/>
            </w:tcBorders>
          </w:tcPr>
          <w:p w14:paraId="0A6A3A27" w14:textId="77777777" w:rsidR="000919DA" w:rsidRPr="00B41D2C" w:rsidRDefault="000919DA" w:rsidP="00587CAF">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2845A55D" w14:textId="77777777" w:rsidR="000919DA" w:rsidRPr="00B41D2C" w:rsidRDefault="000919DA" w:rsidP="00587CAF">
            <w:pPr>
              <w:tabs>
                <w:tab w:val="left" w:pos="2297"/>
              </w:tabs>
              <w:jc w:val="left"/>
              <w:rPr>
                <w:sz w:val="20"/>
              </w:rPr>
            </w:pPr>
            <w:r w:rsidRPr="00B41D2C">
              <w:rPr>
                <w:sz w:val="20"/>
                <w:u w:val="single"/>
              </w:rPr>
              <w:tab/>
            </w:r>
          </w:p>
        </w:tc>
      </w:tr>
      <w:tr w:rsidR="000919DA" w:rsidRPr="00B41D2C" w14:paraId="4B61D747" w14:textId="77777777" w:rsidTr="000867BD">
        <w:trPr>
          <w:gridAfter w:val="1"/>
          <w:wAfter w:w="10" w:type="dxa"/>
        </w:trPr>
        <w:tc>
          <w:tcPr>
            <w:tcW w:w="799" w:type="dxa"/>
            <w:tcBorders>
              <w:top w:val="nil"/>
              <w:left w:val="nil"/>
              <w:bottom w:val="nil"/>
              <w:right w:val="nil"/>
            </w:tcBorders>
          </w:tcPr>
          <w:p w14:paraId="0F4FBF2B" w14:textId="77777777" w:rsidR="000919DA" w:rsidRPr="00B41D2C" w:rsidRDefault="000919DA" w:rsidP="00587CAF">
            <w:pPr>
              <w:jc w:val="left"/>
              <w:rPr>
                <w:sz w:val="20"/>
              </w:rPr>
            </w:pPr>
          </w:p>
        </w:tc>
        <w:tc>
          <w:tcPr>
            <w:tcW w:w="1203" w:type="dxa"/>
            <w:tcBorders>
              <w:top w:val="nil"/>
              <w:left w:val="nil"/>
              <w:bottom w:val="nil"/>
              <w:right w:val="nil"/>
            </w:tcBorders>
          </w:tcPr>
          <w:p w14:paraId="01657CB6"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2D6E0C6A"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71DEFE1F"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2C7D8C6"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7D3D636"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34CD8486" w14:textId="77777777" w:rsidR="000919DA" w:rsidRPr="00B41D2C" w:rsidRDefault="000919DA" w:rsidP="00587CAF">
            <w:pPr>
              <w:jc w:val="left"/>
              <w:rPr>
                <w:sz w:val="20"/>
              </w:rPr>
            </w:pPr>
          </w:p>
        </w:tc>
      </w:tr>
      <w:tr w:rsidR="000919DA" w:rsidRPr="00B41D2C" w14:paraId="0288CC66" w14:textId="77777777" w:rsidTr="000867BD">
        <w:trPr>
          <w:gridAfter w:val="1"/>
          <w:wAfter w:w="10" w:type="dxa"/>
        </w:trPr>
        <w:tc>
          <w:tcPr>
            <w:tcW w:w="799" w:type="dxa"/>
            <w:tcBorders>
              <w:top w:val="nil"/>
              <w:left w:val="nil"/>
              <w:bottom w:val="nil"/>
              <w:right w:val="nil"/>
            </w:tcBorders>
          </w:tcPr>
          <w:p w14:paraId="038CAD64" w14:textId="77777777" w:rsidR="000919DA" w:rsidRPr="00B41D2C" w:rsidRDefault="000919DA" w:rsidP="00587CAF">
            <w:pPr>
              <w:jc w:val="left"/>
              <w:rPr>
                <w:sz w:val="20"/>
              </w:rPr>
            </w:pPr>
          </w:p>
        </w:tc>
        <w:tc>
          <w:tcPr>
            <w:tcW w:w="1203" w:type="dxa"/>
            <w:tcBorders>
              <w:top w:val="nil"/>
              <w:left w:val="nil"/>
              <w:bottom w:val="nil"/>
              <w:right w:val="nil"/>
            </w:tcBorders>
          </w:tcPr>
          <w:p w14:paraId="46E48CB3"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48F691C8"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36438EEE"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58CF222B"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D5EA011"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522F7ADA" w14:textId="77777777" w:rsidR="000919DA" w:rsidRPr="00B41D2C" w:rsidRDefault="000919DA" w:rsidP="00587CAF">
            <w:pPr>
              <w:jc w:val="left"/>
              <w:rPr>
                <w:sz w:val="20"/>
              </w:rPr>
            </w:pPr>
          </w:p>
        </w:tc>
      </w:tr>
      <w:tr w:rsidR="000919DA" w:rsidRPr="00B41D2C" w14:paraId="2C95F071" w14:textId="77777777" w:rsidTr="000867BD">
        <w:trPr>
          <w:gridAfter w:val="1"/>
          <w:wAfter w:w="10" w:type="dxa"/>
        </w:trPr>
        <w:tc>
          <w:tcPr>
            <w:tcW w:w="799" w:type="dxa"/>
            <w:tcBorders>
              <w:top w:val="nil"/>
              <w:left w:val="nil"/>
              <w:bottom w:val="nil"/>
              <w:right w:val="nil"/>
            </w:tcBorders>
          </w:tcPr>
          <w:p w14:paraId="5516184E" w14:textId="77777777" w:rsidR="000919DA" w:rsidRPr="00B41D2C" w:rsidRDefault="000919DA" w:rsidP="00587CAF">
            <w:pPr>
              <w:jc w:val="left"/>
              <w:rPr>
                <w:sz w:val="20"/>
              </w:rPr>
            </w:pPr>
          </w:p>
        </w:tc>
        <w:tc>
          <w:tcPr>
            <w:tcW w:w="1203" w:type="dxa"/>
            <w:tcBorders>
              <w:top w:val="nil"/>
              <w:left w:val="nil"/>
              <w:bottom w:val="nil"/>
              <w:right w:val="nil"/>
            </w:tcBorders>
          </w:tcPr>
          <w:p w14:paraId="4BAF4B78"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1EEF10FD" w14:textId="77777777" w:rsidR="000919DA" w:rsidRPr="00B41D2C" w:rsidRDefault="000919DA" w:rsidP="00587CAF">
            <w:pPr>
              <w:jc w:val="left"/>
              <w:rPr>
                <w:sz w:val="20"/>
              </w:rPr>
            </w:pPr>
          </w:p>
        </w:tc>
        <w:tc>
          <w:tcPr>
            <w:tcW w:w="1624" w:type="dxa"/>
            <w:gridSpan w:val="3"/>
            <w:tcBorders>
              <w:top w:val="nil"/>
              <w:left w:val="single" w:sz="6" w:space="0" w:color="auto"/>
              <w:bottom w:val="nil"/>
              <w:right w:val="nil"/>
            </w:tcBorders>
          </w:tcPr>
          <w:p w14:paraId="546B7DF2" w14:textId="77777777" w:rsidR="000919DA" w:rsidRPr="00B41D2C" w:rsidRDefault="000919DA" w:rsidP="00587CAF">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3ACB840E" w14:textId="77777777" w:rsidR="000919DA" w:rsidRPr="00B41D2C" w:rsidRDefault="000919DA" w:rsidP="00587CAF">
            <w:pPr>
              <w:tabs>
                <w:tab w:val="left" w:pos="2297"/>
              </w:tabs>
              <w:jc w:val="left"/>
              <w:rPr>
                <w:sz w:val="20"/>
              </w:rPr>
            </w:pPr>
            <w:r w:rsidRPr="00B41D2C">
              <w:rPr>
                <w:sz w:val="20"/>
                <w:u w:val="single"/>
              </w:rPr>
              <w:tab/>
            </w:r>
          </w:p>
        </w:tc>
      </w:tr>
      <w:tr w:rsidR="000919DA" w:rsidRPr="00B41D2C" w14:paraId="04A3F7CE" w14:textId="77777777" w:rsidTr="000867BD">
        <w:trPr>
          <w:gridAfter w:val="1"/>
          <w:wAfter w:w="10" w:type="dxa"/>
        </w:trPr>
        <w:tc>
          <w:tcPr>
            <w:tcW w:w="799" w:type="dxa"/>
            <w:tcBorders>
              <w:top w:val="nil"/>
              <w:left w:val="nil"/>
              <w:bottom w:val="nil"/>
              <w:right w:val="nil"/>
            </w:tcBorders>
          </w:tcPr>
          <w:p w14:paraId="0F35F359" w14:textId="77777777" w:rsidR="000919DA" w:rsidRPr="00B41D2C" w:rsidRDefault="000919DA" w:rsidP="00587CAF">
            <w:pPr>
              <w:jc w:val="left"/>
              <w:rPr>
                <w:sz w:val="20"/>
              </w:rPr>
            </w:pPr>
          </w:p>
        </w:tc>
        <w:tc>
          <w:tcPr>
            <w:tcW w:w="1203" w:type="dxa"/>
            <w:tcBorders>
              <w:top w:val="nil"/>
              <w:left w:val="nil"/>
              <w:bottom w:val="nil"/>
              <w:right w:val="nil"/>
            </w:tcBorders>
          </w:tcPr>
          <w:p w14:paraId="23C55E12"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65B6AFFA" w14:textId="77777777" w:rsidR="000919DA" w:rsidRPr="00B41D2C" w:rsidRDefault="000919DA" w:rsidP="00587CAF">
            <w:pPr>
              <w:jc w:val="left"/>
              <w:rPr>
                <w:sz w:val="20"/>
              </w:rPr>
            </w:pPr>
          </w:p>
        </w:tc>
        <w:tc>
          <w:tcPr>
            <w:tcW w:w="315" w:type="dxa"/>
            <w:tcBorders>
              <w:top w:val="nil"/>
              <w:left w:val="single" w:sz="6" w:space="0" w:color="auto"/>
              <w:bottom w:val="single" w:sz="6" w:space="0" w:color="auto"/>
              <w:right w:val="nil"/>
            </w:tcBorders>
          </w:tcPr>
          <w:p w14:paraId="2C8A090D" w14:textId="77777777" w:rsidR="000919DA" w:rsidRPr="00B41D2C" w:rsidRDefault="000919DA" w:rsidP="00587CAF">
            <w:pPr>
              <w:jc w:val="left"/>
              <w:rPr>
                <w:sz w:val="20"/>
              </w:rPr>
            </w:pPr>
          </w:p>
        </w:tc>
        <w:tc>
          <w:tcPr>
            <w:tcW w:w="1309" w:type="dxa"/>
            <w:gridSpan w:val="2"/>
            <w:tcBorders>
              <w:top w:val="nil"/>
              <w:left w:val="nil"/>
              <w:bottom w:val="single" w:sz="6" w:space="0" w:color="auto"/>
              <w:right w:val="nil"/>
            </w:tcBorders>
          </w:tcPr>
          <w:p w14:paraId="4689FB88" w14:textId="77777777" w:rsidR="000919DA" w:rsidRPr="00B41D2C" w:rsidRDefault="000919DA" w:rsidP="00587CAF">
            <w:pPr>
              <w:jc w:val="left"/>
              <w:rPr>
                <w:sz w:val="20"/>
              </w:rPr>
            </w:pPr>
          </w:p>
        </w:tc>
        <w:tc>
          <w:tcPr>
            <w:tcW w:w="1309" w:type="dxa"/>
            <w:gridSpan w:val="2"/>
            <w:tcBorders>
              <w:top w:val="nil"/>
              <w:left w:val="nil"/>
              <w:bottom w:val="single" w:sz="6" w:space="0" w:color="auto"/>
              <w:right w:val="nil"/>
            </w:tcBorders>
          </w:tcPr>
          <w:p w14:paraId="36837902" w14:textId="77777777" w:rsidR="000919DA" w:rsidRPr="00B41D2C" w:rsidRDefault="000919DA" w:rsidP="00587CAF">
            <w:pPr>
              <w:jc w:val="left"/>
              <w:rPr>
                <w:sz w:val="20"/>
              </w:rPr>
            </w:pPr>
          </w:p>
        </w:tc>
        <w:tc>
          <w:tcPr>
            <w:tcW w:w="1309" w:type="dxa"/>
            <w:gridSpan w:val="3"/>
            <w:tcBorders>
              <w:top w:val="nil"/>
              <w:left w:val="nil"/>
              <w:bottom w:val="single" w:sz="6" w:space="0" w:color="auto"/>
              <w:right w:val="single" w:sz="6" w:space="0" w:color="auto"/>
            </w:tcBorders>
          </w:tcPr>
          <w:p w14:paraId="6CC60B14" w14:textId="77777777" w:rsidR="000919DA" w:rsidRPr="00B41D2C" w:rsidRDefault="000919DA" w:rsidP="00587CAF">
            <w:pPr>
              <w:jc w:val="left"/>
              <w:rPr>
                <w:sz w:val="20"/>
              </w:rPr>
            </w:pPr>
          </w:p>
        </w:tc>
      </w:tr>
    </w:tbl>
    <w:p w14:paraId="21663EED" w14:textId="77777777" w:rsidR="000919DA" w:rsidRPr="00B41D2C" w:rsidRDefault="000919DA" w:rsidP="000919DA">
      <w:pPr>
        <w:rPr>
          <w:sz w:val="18"/>
          <w:szCs w:val="18"/>
        </w:rPr>
      </w:pPr>
      <w:r w:rsidRPr="00B41D2C">
        <w:rPr>
          <w:sz w:val="18"/>
          <w:szCs w:val="18"/>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6A88E090" w14:textId="77777777" w:rsidR="000919DA" w:rsidRPr="00B41D2C" w:rsidRDefault="000919DA" w:rsidP="000919DA">
      <w:pPr>
        <w:jc w:val="left"/>
        <w:rPr>
          <w:sz w:val="18"/>
          <w:szCs w:val="18"/>
        </w:rPr>
      </w:pPr>
      <w:r w:rsidRPr="00B41D2C">
        <w:rPr>
          <w:sz w:val="18"/>
          <w:szCs w:val="18"/>
        </w:rPr>
        <w:t>NOT 2: Fiyatlara yurt içinde oluşan KDV dahil değildir.</w:t>
      </w:r>
    </w:p>
    <w:p w14:paraId="201BE5AE" w14:textId="149F8930" w:rsidR="000919DA" w:rsidRDefault="000919DA" w:rsidP="000919DA">
      <w:pPr>
        <w:rPr>
          <w:sz w:val="18"/>
          <w:szCs w:val="18"/>
        </w:rPr>
      </w:pPr>
      <w:r>
        <w:rPr>
          <w:sz w:val="18"/>
          <w:szCs w:val="18"/>
        </w:rPr>
        <w:t xml:space="preserve">NOT 3: </w:t>
      </w:r>
      <w:r w:rsidRPr="00CD1743">
        <w:rPr>
          <w:sz w:val="18"/>
          <w:szCs w:val="18"/>
        </w:rPr>
        <w:t>TST 18.1’e göre</w:t>
      </w:r>
      <w:r w:rsidR="007E4EFE">
        <w:rPr>
          <w:sz w:val="18"/>
          <w:szCs w:val="18"/>
        </w:rPr>
        <w:t xml:space="preserve"> </w:t>
      </w:r>
      <w:r w:rsidRPr="00CD1743">
        <w:rPr>
          <w:sz w:val="18"/>
          <w:szCs w:val="18"/>
        </w:rPr>
        <w:t>Teklif Bilgi Formu'nda belirtilen açıklamalara göre para birimini belirtiniz.</w:t>
      </w:r>
    </w:p>
    <w:p w14:paraId="239AE1E6" w14:textId="77777777" w:rsidR="009C3D95" w:rsidRDefault="009C3D95" w:rsidP="009C3D95">
      <w:pPr>
        <w:rPr>
          <w:sz w:val="18"/>
          <w:szCs w:val="18"/>
        </w:rPr>
      </w:pPr>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Pr>
          <w:sz w:val="18"/>
          <w:szCs w:val="18"/>
        </w:rPr>
        <w:t>.</w:t>
      </w:r>
    </w:p>
    <w:p w14:paraId="4CF906EE" w14:textId="77777777" w:rsidR="000919DA" w:rsidRPr="0058523E" w:rsidRDefault="000919DA" w:rsidP="00350876">
      <w:pPr>
        <w:rPr>
          <w:sz w:val="18"/>
          <w:szCs w:val="18"/>
        </w:rPr>
        <w:sectPr w:rsidR="000919DA" w:rsidRPr="0058523E" w:rsidSect="00027968">
          <w:footerReference w:type="even" r:id="rId81"/>
          <w:footerReference w:type="default" r:id="rId82"/>
          <w:footerReference w:type="first" r:id="rId83"/>
          <w:pgSz w:w="12240" w:h="15840" w:code="1"/>
          <w:pgMar w:top="1440" w:right="1440" w:bottom="1440" w:left="1800" w:header="720" w:footer="720" w:gutter="0"/>
          <w:cols w:space="720"/>
          <w:titlePg/>
          <w:docGrid w:linePitch="326"/>
        </w:sectPr>
      </w:pPr>
    </w:p>
    <w:p w14:paraId="761DA74C" w14:textId="2923E012" w:rsidR="00CE1FB9" w:rsidRPr="00350876" w:rsidRDefault="00CE1FB9" w:rsidP="00CE1FB9">
      <w:pPr>
        <w:pStyle w:val="S4-Heading2"/>
        <w:rPr>
          <w:sz w:val="28"/>
          <w:szCs w:val="28"/>
        </w:rPr>
      </w:pPr>
      <w:bookmarkStart w:id="621" w:name="_Toc437968873"/>
      <w:bookmarkStart w:id="622" w:name="_Toc197236029"/>
      <w:bookmarkStart w:id="623" w:name="_Hlk213238445"/>
      <w:r w:rsidRPr="009C3D95">
        <w:lastRenderedPageBreak/>
        <w:t xml:space="preserve">4 Numaralı </w:t>
      </w:r>
      <w:r w:rsidR="00765FBF" w:rsidRPr="009C3D95">
        <w:t>Çizelge</w:t>
      </w:r>
      <w:r w:rsidRPr="009C3D95">
        <w:t>.  Kurulum ve Diğer Hizmetler</w:t>
      </w:r>
      <w:bookmarkEnd w:id="621"/>
      <w:bookmarkEnd w:id="622"/>
      <w:r w:rsidR="00C45469" w:rsidRPr="009C3D95">
        <w:br/>
      </w:r>
      <w:r w:rsidR="00C45469" w:rsidRPr="009C3D95">
        <w:rPr>
          <w:b w:val="0"/>
          <w:bCs/>
          <w:i/>
          <w:iCs/>
          <w:sz w:val="28"/>
          <w:szCs w:val="28"/>
        </w:rPr>
        <w:t>(</w:t>
      </w:r>
      <w:r w:rsidR="00892356" w:rsidRPr="009C3D95">
        <w:rPr>
          <w:b w:val="0"/>
          <w:bCs/>
          <w:i/>
          <w:iCs/>
          <w:sz w:val="28"/>
          <w:szCs w:val="28"/>
        </w:rPr>
        <w:t xml:space="preserve">Kayseri Su ve Kanalizasyon İdaresi </w:t>
      </w:r>
      <w:r w:rsidR="00173259" w:rsidRPr="009C3D95">
        <w:rPr>
          <w:b w:val="0"/>
          <w:bCs/>
          <w:i/>
          <w:iCs/>
          <w:sz w:val="28"/>
          <w:szCs w:val="28"/>
        </w:rPr>
        <w:t>KİBAAT-</w:t>
      </w:r>
      <w:r w:rsidR="0058523E" w:rsidRPr="009C3D95">
        <w:rPr>
          <w:b w:val="0"/>
          <w:bCs/>
          <w:i/>
          <w:iCs/>
          <w:sz w:val="28"/>
          <w:szCs w:val="28"/>
        </w:rPr>
        <w:t xml:space="preserve">2 </w:t>
      </w:r>
      <w:r w:rsidR="00892356" w:rsidRPr="009C3D95">
        <w:rPr>
          <w:b w:val="0"/>
          <w:bCs/>
          <w:i/>
          <w:iCs/>
          <w:sz w:val="28"/>
          <w:szCs w:val="28"/>
        </w:rPr>
        <w:t>Güneş Enerji Santrali</w:t>
      </w:r>
      <w:r w:rsidR="00C45469" w:rsidRPr="009C3D95">
        <w:rPr>
          <w:b w:val="0"/>
          <w:bCs/>
          <w:i/>
          <w:iCs/>
          <w:sz w:val="28"/>
          <w:szCs w:val="28"/>
        </w:rPr>
        <w:t>)</w:t>
      </w:r>
    </w:p>
    <w:tbl>
      <w:tblPr>
        <w:tblW w:w="1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66"/>
        <w:gridCol w:w="6884"/>
        <w:gridCol w:w="604"/>
        <w:gridCol w:w="714"/>
        <w:gridCol w:w="555"/>
        <w:gridCol w:w="770"/>
        <w:gridCol w:w="1636"/>
        <w:gridCol w:w="331"/>
      </w:tblGrid>
      <w:tr w:rsidR="00602114" w:rsidRPr="002F0F8D" w14:paraId="48D7B60D" w14:textId="77777777" w:rsidTr="00602114">
        <w:trPr>
          <w:gridAfter w:val="1"/>
          <w:wAfter w:w="10" w:type="dxa"/>
        </w:trPr>
        <w:tc>
          <w:tcPr>
            <w:tcW w:w="1194" w:type="dxa"/>
          </w:tcPr>
          <w:p w14:paraId="4BC31984" w14:textId="77777777" w:rsidR="00CE1FB9" w:rsidRPr="0086184B" w:rsidRDefault="00CE1FB9">
            <w:pPr>
              <w:jc w:val="center"/>
              <w:rPr>
                <w:rFonts w:asciiTheme="majorBidi" w:hAnsiTheme="majorBidi" w:cstheme="majorBidi"/>
                <w:sz w:val="18"/>
                <w:szCs w:val="18"/>
              </w:rPr>
            </w:pPr>
            <w:bookmarkStart w:id="624" w:name="_Hlk213159945"/>
            <w:bookmarkEnd w:id="623"/>
            <w:r w:rsidRPr="0086184B">
              <w:rPr>
                <w:rFonts w:asciiTheme="majorBidi" w:hAnsiTheme="majorBidi" w:cstheme="majorBidi"/>
                <w:sz w:val="18"/>
                <w:szCs w:val="18"/>
              </w:rPr>
              <w:t>Kalem</w:t>
            </w:r>
          </w:p>
        </w:tc>
        <w:tc>
          <w:tcPr>
            <w:tcW w:w="7171" w:type="dxa"/>
          </w:tcPr>
          <w:p w14:paraId="16B6C34F" w14:textId="77777777" w:rsidR="00CE1FB9" w:rsidRPr="0086184B" w:rsidRDefault="00CE1FB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7C6F65D1" w14:textId="3EB56E46"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Miktar</w:t>
            </w:r>
            <w:r w:rsidR="00215B32" w:rsidRPr="0086184B">
              <w:rPr>
                <w:rFonts w:asciiTheme="majorBidi" w:hAnsiTheme="majorBidi" w:cstheme="majorBidi"/>
                <w:sz w:val="18"/>
                <w:szCs w:val="18"/>
              </w:rPr>
              <w:t xml:space="preserve"> (*)</w:t>
            </w:r>
          </w:p>
        </w:tc>
        <w:tc>
          <w:tcPr>
            <w:tcW w:w="0" w:type="auto"/>
            <w:gridSpan w:val="2"/>
          </w:tcPr>
          <w:p w14:paraId="58A20500"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0" w:type="auto"/>
            <w:gridSpan w:val="2"/>
          </w:tcPr>
          <w:p w14:paraId="5AA6B76D"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602114" w:rsidRPr="002F0F8D" w14:paraId="4D4337EE" w14:textId="77777777" w:rsidTr="00602114">
        <w:trPr>
          <w:gridAfter w:val="1"/>
          <w:wAfter w:w="10" w:type="dxa"/>
        </w:trPr>
        <w:tc>
          <w:tcPr>
            <w:tcW w:w="1194" w:type="dxa"/>
          </w:tcPr>
          <w:p w14:paraId="166FE851" w14:textId="77777777" w:rsidR="00CE1FB9" w:rsidRPr="0086184B" w:rsidRDefault="00CE1FB9" w:rsidP="002B3966">
            <w:pPr>
              <w:jc w:val="left"/>
              <w:rPr>
                <w:rFonts w:asciiTheme="majorBidi" w:hAnsiTheme="majorBidi" w:cstheme="majorBidi"/>
                <w:sz w:val="18"/>
                <w:szCs w:val="18"/>
              </w:rPr>
            </w:pPr>
          </w:p>
        </w:tc>
        <w:tc>
          <w:tcPr>
            <w:tcW w:w="7171" w:type="dxa"/>
          </w:tcPr>
          <w:p w14:paraId="5E302BDD" w14:textId="77777777" w:rsidR="00CE1FB9" w:rsidRPr="0086184B" w:rsidRDefault="00CE1FB9" w:rsidP="002B3966">
            <w:pPr>
              <w:jc w:val="left"/>
              <w:rPr>
                <w:rFonts w:asciiTheme="majorBidi" w:hAnsiTheme="majorBidi" w:cstheme="majorBidi"/>
                <w:sz w:val="18"/>
                <w:szCs w:val="18"/>
              </w:rPr>
            </w:pPr>
          </w:p>
        </w:tc>
        <w:tc>
          <w:tcPr>
            <w:tcW w:w="0" w:type="auto"/>
          </w:tcPr>
          <w:p w14:paraId="790F9F37" w14:textId="77777777" w:rsidR="00CE1FB9" w:rsidRPr="0086184B" w:rsidRDefault="00CE1FB9" w:rsidP="00CE1FB9">
            <w:pPr>
              <w:rPr>
                <w:rFonts w:asciiTheme="majorBidi" w:hAnsiTheme="majorBidi" w:cstheme="majorBidi"/>
                <w:sz w:val="18"/>
                <w:szCs w:val="18"/>
              </w:rPr>
            </w:pPr>
          </w:p>
        </w:tc>
        <w:tc>
          <w:tcPr>
            <w:tcW w:w="0" w:type="auto"/>
          </w:tcPr>
          <w:p w14:paraId="675BEA54" w14:textId="5CF53448"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 xml:space="preserve">Yabancı Para </w:t>
            </w:r>
            <w:r w:rsidR="001838CB" w:rsidRPr="0086184B">
              <w:rPr>
                <w:rFonts w:asciiTheme="majorBidi" w:hAnsiTheme="majorBidi" w:cstheme="majorBidi"/>
                <w:sz w:val="18"/>
                <w:szCs w:val="18"/>
              </w:rPr>
              <w:t>Kısmı</w:t>
            </w:r>
          </w:p>
        </w:tc>
        <w:tc>
          <w:tcPr>
            <w:tcW w:w="0" w:type="auto"/>
          </w:tcPr>
          <w:p w14:paraId="4C398157" w14:textId="45E39B6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 xml:space="preserve">Yerel Para </w:t>
            </w:r>
            <w:r w:rsidR="001838CB" w:rsidRPr="0086184B">
              <w:rPr>
                <w:rFonts w:asciiTheme="majorBidi" w:hAnsiTheme="majorBidi" w:cstheme="majorBidi"/>
                <w:sz w:val="18"/>
                <w:szCs w:val="18"/>
              </w:rPr>
              <w:t>Kısmı</w:t>
            </w:r>
          </w:p>
        </w:tc>
        <w:tc>
          <w:tcPr>
            <w:tcW w:w="0" w:type="auto"/>
          </w:tcPr>
          <w:p w14:paraId="5523C4DD"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0" w:type="auto"/>
          </w:tcPr>
          <w:p w14:paraId="58443F74"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602114" w:rsidRPr="002F0F8D" w14:paraId="77032134" w14:textId="77777777" w:rsidTr="000867BD">
        <w:trPr>
          <w:gridAfter w:val="1"/>
          <w:wAfter w:w="10" w:type="dxa"/>
          <w:trHeight w:val="449"/>
        </w:trPr>
        <w:tc>
          <w:tcPr>
            <w:tcW w:w="1194" w:type="dxa"/>
          </w:tcPr>
          <w:p w14:paraId="26C589CB" w14:textId="77777777" w:rsidR="00CE1FB9" w:rsidRPr="002B3966" w:rsidRDefault="00CE1FB9" w:rsidP="002B3966">
            <w:pPr>
              <w:jc w:val="left"/>
              <w:rPr>
                <w:rFonts w:asciiTheme="majorBidi" w:hAnsiTheme="majorBidi" w:cstheme="majorBidi"/>
                <w:sz w:val="20"/>
              </w:rPr>
            </w:pPr>
          </w:p>
        </w:tc>
        <w:tc>
          <w:tcPr>
            <w:tcW w:w="7171" w:type="dxa"/>
          </w:tcPr>
          <w:p w14:paraId="0343EC8B" w14:textId="77777777" w:rsidR="00CE1FB9" w:rsidRPr="002B3966" w:rsidRDefault="00CE1FB9" w:rsidP="002B3966">
            <w:pPr>
              <w:jc w:val="left"/>
              <w:rPr>
                <w:rFonts w:asciiTheme="majorBidi" w:hAnsiTheme="majorBidi" w:cstheme="majorBidi"/>
                <w:sz w:val="20"/>
              </w:rPr>
            </w:pPr>
          </w:p>
        </w:tc>
        <w:tc>
          <w:tcPr>
            <w:tcW w:w="0" w:type="auto"/>
          </w:tcPr>
          <w:p w14:paraId="5FD64206"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39AFBC7F"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25DF163A"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7A646A7C"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 x (2)</w:t>
            </w:r>
          </w:p>
        </w:tc>
        <w:tc>
          <w:tcPr>
            <w:tcW w:w="0" w:type="auto"/>
          </w:tcPr>
          <w:p w14:paraId="795618D2"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 x (3)</w:t>
            </w:r>
          </w:p>
        </w:tc>
      </w:tr>
      <w:tr w:rsidR="00602114" w:rsidRPr="002F0F8D" w14:paraId="785EA979" w14:textId="77777777" w:rsidTr="00602114">
        <w:trPr>
          <w:gridAfter w:val="1"/>
          <w:wAfter w:w="10" w:type="dxa"/>
        </w:trPr>
        <w:tc>
          <w:tcPr>
            <w:tcW w:w="1194" w:type="dxa"/>
          </w:tcPr>
          <w:p w14:paraId="07284D60" w14:textId="7C4244CA" w:rsidR="00813009" w:rsidRPr="0086184B" w:rsidRDefault="00602114" w:rsidP="000867BD">
            <w:pPr>
              <w:jc w:val="center"/>
              <w:rPr>
                <w:rFonts w:asciiTheme="majorBidi" w:hAnsiTheme="majorBidi" w:cstheme="majorBidi"/>
                <w:sz w:val="18"/>
                <w:szCs w:val="18"/>
              </w:rPr>
            </w:pPr>
            <w:r>
              <w:rPr>
                <w:bCs/>
                <w:iCs/>
                <w:sz w:val="18"/>
                <w:szCs w:val="18"/>
              </w:rPr>
              <w:t>1</w:t>
            </w:r>
          </w:p>
        </w:tc>
        <w:tc>
          <w:tcPr>
            <w:tcW w:w="7171" w:type="dxa"/>
          </w:tcPr>
          <w:p w14:paraId="302D102D" w14:textId="0C53029F" w:rsidR="00813009" w:rsidRPr="0086184B" w:rsidRDefault="00813009" w:rsidP="00813009">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4BD25FF2" w14:textId="7E23D4DF" w:rsidR="00813009" w:rsidRPr="0086184B" w:rsidRDefault="00813009" w:rsidP="00813009">
            <w:pPr>
              <w:jc w:val="center"/>
              <w:rPr>
                <w:bCs/>
                <w:iCs/>
                <w:sz w:val="18"/>
                <w:szCs w:val="18"/>
              </w:rPr>
            </w:pPr>
            <w:r w:rsidRPr="0086184B">
              <w:rPr>
                <w:bCs/>
                <w:iCs/>
                <w:sz w:val="18"/>
                <w:szCs w:val="18"/>
              </w:rPr>
              <w:t>Set</w:t>
            </w:r>
          </w:p>
        </w:tc>
        <w:tc>
          <w:tcPr>
            <w:tcW w:w="0" w:type="auto"/>
          </w:tcPr>
          <w:p w14:paraId="60B79955" w14:textId="77777777" w:rsidR="00813009" w:rsidRPr="0086184B" w:rsidRDefault="00813009" w:rsidP="00813009">
            <w:pPr>
              <w:jc w:val="center"/>
              <w:rPr>
                <w:rFonts w:asciiTheme="majorBidi" w:hAnsiTheme="majorBidi" w:cstheme="majorBidi"/>
                <w:i/>
                <w:sz w:val="18"/>
                <w:szCs w:val="18"/>
              </w:rPr>
            </w:pPr>
          </w:p>
        </w:tc>
        <w:tc>
          <w:tcPr>
            <w:tcW w:w="0" w:type="auto"/>
          </w:tcPr>
          <w:p w14:paraId="7E824A96" w14:textId="77777777" w:rsidR="00813009" w:rsidRPr="0086184B" w:rsidRDefault="00813009" w:rsidP="00813009">
            <w:pPr>
              <w:jc w:val="center"/>
              <w:rPr>
                <w:rFonts w:asciiTheme="majorBidi" w:hAnsiTheme="majorBidi" w:cstheme="majorBidi"/>
                <w:i/>
                <w:sz w:val="18"/>
                <w:szCs w:val="18"/>
              </w:rPr>
            </w:pPr>
          </w:p>
        </w:tc>
        <w:tc>
          <w:tcPr>
            <w:tcW w:w="0" w:type="auto"/>
          </w:tcPr>
          <w:p w14:paraId="67744E3B" w14:textId="77777777" w:rsidR="00813009" w:rsidRPr="0086184B" w:rsidRDefault="00813009" w:rsidP="00813009">
            <w:pPr>
              <w:jc w:val="center"/>
              <w:rPr>
                <w:rFonts w:asciiTheme="majorBidi" w:hAnsiTheme="majorBidi" w:cstheme="majorBidi"/>
                <w:i/>
                <w:sz w:val="18"/>
                <w:szCs w:val="18"/>
              </w:rPr>
            </w:pPr>
          </w:p>
        </w:tc>
        <w:tc>
          <w:tcPr>
            <w:tcW w:w="1642" w:type="dxa"/>
          </w:tcPr>
          <w:p w14:paraId="73EA2371" w14:textId="77777777" w:rsidR="00813009" w:rsidRPr="0086184B" w:rsidRDefault="00813009" w:rsidP="00813009">
            <w:pPr>
              <w:jc w:val="center"/>
              <w:rPr>
                <w:rFonts w:asciiTheme="majorBidi" w:hAnsiTheme="majorBidi" w:cstheme="majorBidi"/>
                <w:i/>
                <w:sz w:val="18"/>
                <w:szCs w:val="18"/>
              </w:rPr>
            </w:pPr>
          </w:p>
        </w:tc>
      </w:tr>
      <w:tr w:rsidR="00602114" w:rsidRPr="002F0F8D" w14:paraId="7770E4DE" w14:textId="77777777" w:rsidTr="00602114">
        <w:trPr>
          <w:gridAfter w:val="1"/>
          <w:wAfter w:w="10" w:type="dxa"/>
        </w:trPr>
        <w:tc>
          <w:tcPr>
            <w:tcW w:w="1194" w:type="dxa"/>
          </w:tcPr>
          <w:p w14:paraId="1FE7B26A" w14:textId="155603EE" w:rsidR="00813009" w:rsidRPr="0086184B" w:rsidRDefault="00602114" w:rsidP="000867BD">
            <w:pPr>
              <w:jc w:val="center"/>
              <w:rPr>
                <w:rFonts w:asciiTheme="majorBidi" w:hAnsiTheme="majorBidi" w:cstheme="majorBidi"/>
                <w:sz w:val="18"/>
                <w:szCs w:val="18"/>
              </w:rPr>
            </w:pPr>
            <w:r>
              <w:rPr>
                <w:bCs/>
                <w:iCs/>
                <w:sz w:val="18"/>
                <w:szCs w:val="18"/>
              </w:rPr>
              <w:t>2</w:t>
            </w:r>
          </w:p>
        </w:tc>
        <w:tc>
          <w:tcPr>
            <w:tcW w:w="7171" w:type="dxa"/>
          </w:tcPr>
          <w:p w14:paraId="16B458CA" w14:textId="67984642" w:rsidR="00813009" w:rsidRPr="0086184B" w:rsidRDefault="00813009" w:rsidP="00813009">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1FBEED6A" w14:textId="3FAA7642" w:rsidR="00813009" w:rsidRPr="0086184B" w:rsidRDefault="00813009" w:rsidP="00813009">
            <w:pPr>
              <w:jc w:val="center"/>
              <w:rPr>
                <w:bCs/>
                <w:iCs/>
                <w:sz w:val="18"/>
                <w:szCs w:val="18"/>
              </w:rPr>
            </w:pPr>
            <w:r w:rsidRPr="0086184B">
              <w:rPr>
                <w:sz w:val="18"/>
                <w:szCs w:val="18"/>
              </w:rPr>
              <w:t>Set</w:t>
            </w:r>
          </w:p>
        </w:tc>
        <w:tc>
          <w:tcPr>
            <w:tcW w:w="0" w:type="auto"/>
          </w:tcPr>
          <w:p w14:paraId="7AA6BF8A" w14:textId="77777777" w:rsidR="00813009" w:rsidRPr="0086184B" w:rsidRDefault="00813009" w:rsidP="00813009">
            <w:pPr>
              <w:jc w:val="left"/>
              <w:rPr>
                <w:rFonts w:asciiTheme="majorBidi" w:hAnsiTheme="majorBidi" w:cstheme="majorBidi"/>
                <w:sz w:val="18"/>
                <w:szCs w:val="18"/>
              </w:rPr>
            </w:pPr>
          </w:p>
        </w:tc>
        <w:tc>
          <w:tcPr>
            <w:tcW w:w="0" w:type="auto"/>
          </w:tcPr>
          <w:p w14:paraId="6A0F0EA3" w14:textId="77777777" w:rsidR="00813009" w:rsidRPr="0086184B" w:rsidRDefault="00813009" w:rsidP="00813009">
            <w:pPr>
              <w:jc w:val="left"/>
              <w:rPr>
                <w:rFonts w:asciiTheme="majorBidi" w:hAnsiTheme="majorBidi" w:cstheme="majorBidi"/>
                <w:sz w:val="18"/>
                <w:szCs w:val="18"/>
              </w:rPr>
            </w:pPr>
          </w:p>
        </w:tc>
        <w:tc>
          <w:tcPr>
            <w:tcW w:w="0" w:type="auto"/>
          </w:tcPr>
          <w:p w14:paraId="5EB166A5" w14:textId="77777777" w:rsidR="00813009" w:rsidRPr="0086184B" w:rsidRDefault="00813009" w:rsidP="00813009">
            <w:pPr>
              <w:jc w:val="left"/>
              <w:rPr>
                <w:rFonts w:asciiTheme="majorBidi" w:hAnsiTheme="majorBidi" w:cstheme="majorBidi"/>
                <w:sz w:val="18"/>
                <w:szCs w:val="18"/>
              </w:rPr>
            </w:pPr>
          </w:p>
        </w:tc>
        <w:tc>
          <w:tcPr>
            <w:tcW w:w="1642" w:type="dxa"/>
          </w:tcPr>
          <w:p w14:paraId="56BBA334" w14:textId="77777777" w:rsidR="00813009" w:rsidRPr="0086184B" w:rsidRDefault="00813009" w:rsidP="00813009">
            <w:pPr>
              <w:jc w:val="left"/>
              <w:rPr>
                <w:rFonts w:asciiTheme="majorBidi" w:hAnsiTheme="majorBidi" w:cstheme="majorBidi"/>
                <w:sz w:val="18"/>
                <w:szCs w:val="18"/>
              </w:rPr>
            </w:pPr>
          </w:p>
        </w:tc>
      </w:tr>
      <w:tr w:rsidR="00602114" w:rsidRPr="002F0F8D" w14:paraId="52D00C74" w14:textId="77777777" w:rsidTr="00602114">
        <w:trPr>
          <w:gridAfter w:val="1"/>
          <w:wAfter w:w="10" w:type="dxa"/>
        </w:trPr>
        <w:tc>
          <w:tcPr>
            <w:tcW w:w="1194" w:type="dxa"/>
          </w:tcPr>
          <w:p w14:paraId="6B19A36C" w14:textId="1FE16F65" w:rsidR="00813009" w:rsidRPr="0086184B" w:rsidRDefault="00602114" w:rsidP="000867BD">
            <w:pPr>
              <w:jc w:val="center"/>
              <w:rPr>
                <w:bCs/>
                <w:iCs/>
                <w:sz w:val="18"/>
                <w:szCs w:val="18"/>
              </w:rPr>
            </w:pPr>
            <w:r>
              <w:rPr>
                <w:bCs/>
                <w:iCs/>
                <w:sz w:val="18"/>
                <w:szCs w:val="18"/>
              </w:rPr>
              <w:t>3</w:t>
            </w:r>
          </w:p>
        </w:tc>
        <w:tc>
          <w:tcPr>
            <w:tcW w:w="7171" w:type="dxa"/>
          </w:tcPr>
          <w:p w14:paraId="519F4791" w14:textId="57CC4129" w:rsidR="00813009" w:rsidRPr="0086184B" w:rsidRDefault="00813009" w:rsidP="00813009">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66895DB7" w14:textId="09879693" w:rsidR="00813009" w:rsidRPr="0086184B" w:rsidRDefault="00813009" w:rsidP="00813009">
            <w:pPr>
              <w:jc w:val="center"/>
              <w:rPr>
                <w:bCs/>
                <w:iCs/>
                <w:sz w:val="18"/>
                <w:szCs w:val="18"/>
              </w:rPr>
            </w:pPr>
            <w:r w:rsidRPr="0086184B">
              <w:rPr>
                <w:sz w:val="18"/>
                <w:szCs w:val="18"/>
              </w:rPr>
              <w:t>Set</w:t>
            </w:r>
          </w:p>
        </w:tc>
        <w:tc>
          <w:tcPr>
            <w:tcW w:w="0" w:type="auto"/>
          </w:tcPr>
          <w:p w14:paraId="3EDD1FBB" w14:textId="77777777" w:rsidR="00813009" w:rsidRPr="0086184B" w:rsidRDefault="00813009" w:rsidP="00813009">
            <w:pPr>
              <w:jc w:val="left"/>
              <w:rPr>
                <w:rFonts w:asciiTheme="majorBidi" w:hAnsiTheme="majorBidi" w:cstheme="majorBidi"/>
                <w:sz w:val="18"/>
                <w:szCs w:val="18"/>
              </w:rPr>
            </w:pPr>
          </w:p>
        </w:tc>
        <w:tc>
          <w:tcPr>
            <w:tcW w:w="0" w:type="auto"/>
          </w:tcPr>
          <w:p w14:paraId="44171223" w14:textId="77777777" w:rsidR="00813009" w:rsidRPr="0086184B" w:rsidRDefault="00813009" w:rsidP="00813009">
            <w:pPr>
              <w:jc w:val="left"/>
              <w:rPr>
                <w:rFonts w:asciiTheme="majorBidi" w:hAnsiTheme="majorBidi" w:cstheme="majorBidi"/>
                <w:sz w:val="18"/>
                <w:szCs w:val="18"/>
              </w:rPr>
            </w:pPr>
          </w:p>
        </w:tc>
        <w:tc>
          <w:tcPr>
            <w:tcW w:w="0" w:type="auto"/>
          </w:tcPr>
          <w:p w14:paraId="441FB450" w14:textId="77777777" w:rsidR="00813009" w:rsidRPr="0086184B" w:rsidRDefault="00813009" w:rsidP="00813009">
            <w:pPr>
              <w:jc w:val="left"/>
              <w:rPr>
                <w:rFonts w:asciiTheme="majorBidi" w:hAnsiTheme="majorBidi" w:cstheme="majorBidi"/>
                <w:sz w:val="18"/>
                <w:szCs w:val="18"/>
              </w:rPr>
            </w:pPr>
          </w:p>
        </w:tc>
        <w:tc>
          <w:tcPr>
            <w:tcW w:w="1642" w:type="dxa"/>
          </w:tcPr>
          <w:p w14:paraId="0F55349C" w14:textId="77777777" w:rsidR="00813009" w:rsidRPr="0086184B" w:rsidRDefault="00813009" w:rsidP="00813009">
            <w:pPr>
              <w:jc w:val="left"/>
              <w:rPr>
                <w:rFonts w:asciiTheme="majorBidi" w:hAnsiTheme="majorBidi" w:cstheme="majorBidi"/>
                <w:sz w:val="18"/>
                <w:szCs w:val="18"/>
              </w:rPr>
            </w:pPr>
          </w:p>
        </w:tc>
      </w:tr>
      <w:tr w:rsidR="00602114" w:rsidRPr="002F0F8D" w14:paraId="71097075" w14:textId="77777777" w:rsidTr="00602114">
        <w:trPr>
          <w:gridAfter w:val="1"/>
          <w:wAfter w:w="10" w:type="dxa"/>
        </w:trPr>
        <w:tc>
          <w:tcPr>
            <w:tcW w:w="1194" w:type="dxa"/>
          </w:tcPr>
          <w:p w14:paraId="252A0E58" w14:textId="267B366E" w:rsidR="00813009" w:rsidRPr="0086184B" w:rsidRDefault="00602114" w:rsidP="000867BD">
            <w:pPr>
              <w:jc w:val="center"/>
              <w:rPr>
                <w:bCs/>
                <w:iCs/>
                <w:sz w:val="18"/>
                <w:szCs w:val="18"/>
              </w:rPr>
            </w:pPr>
            <w:r>
              <w:rPr>
                <w:bCs/>
                <w:iCs/>
                <w:sz w:val="18"/>
                <w:szCs w:val="18"/>
              </w:rPr>
              <w:t>4</w:t>
            </w:r>
          </w:p>
        </w:tc>
        <w:tc>
          <w:tcPr>
            <w:tcW w:w="7171" w:type="dxa"/>
          </w:tcPr>
          <w:p w14:paraId="597506EE" w14:textId="51ECA1BA" w:rsidR="00813009" w:rsidRPr="0086184B" w:rsidRDefault="00813009" w:rsidP="00813009">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7997C4CE" w14:textId="3D03C9E1" w:rsidR="00813009" w:rsidRPr="0086184B" w:rsidRDefault="00813009" w:rsidP="00813009">
            <w:pPr>
              <w:jc w:val="center"/>
              <w:rPr>
                <w:bCs/>
                <w:iCs/>
                <w:sz w:val="18"/>
                <w:szCs w:val="18"/>
              </w:rPr>
            </w:pPr>
            <w:r w:rsidRPr="0086184B">
              <w:rPr>
                <w:sz w:val="18"/>
                <w:szCs w:val="18"/>
              </w:rPr>
              <w:t>Set</w:t>
            </w:r>
          </w:p>
        </w:tc>
        <w:tc>
          <w:tcPr>
            <w:tcW w:w="0" w:type="auto"/>
          </w:tcPr>
          <w:p w14:paraId="4E6605B3" w14:textId="77777777" w:rsidR="00813009" w:rsidRPr="0086184B" w:rsidRDefault="00813009" w:rsidP="00813009">
            <w:pPr>
              <w:jc w:val="left"/>
              <w:rPr>
                <w:rFonts w:asciiTheme="majorBidi" w:hAnsiTheme="majorBidi" w:cstheme="majorBidi"/>
                <w:sz w:val="18"/>
                <w:szCs w:val="18"/>
              </w:rPr>
            </w:pPr>
          </w:p>
        </w:tc>
        <w:tc>
          <w:tcPr>
            <w:tcW w:w="0" w:type="auto"/>
          </w:tcPr>
          <w:p w14:paraId="3AF58F66" w14:textId="77777777" w:rsidR="00813009" w:rsidRPr="0086184B" w:rsidRDefault="00813009" w:rsidP="00813009">
            <w:pPr>
              <w:jc w:val="left"/>
              <w:rPr>
                <w:rFonts w:asciiTheme="majorBidi" w:hAnsiTheme="majorBidi" w:cstheme="majorBidi"/>
                <w:sz w:val="18"/>
                <w:szCs w:val="18"/>
              </w:rPr>
            </w:pPr>
          </w:p>
        </w:tc>
        <w:tc>
          <w:tcPr>
            <w:tcW w:w="0" w:type="auto"/>
          </w:tcPr>
          <w:p w14:paraId="798B210E" w14:textId="77777777" w:rsidR="00813009" w:rsidRPr="0086184B" w:rsidRDefault="00813009" w:rsidP="00813009">
            <w:pPr>
              <w:jc w:val="left"/>
              <w:rPr>
                <w:rFonts w:asciiTheme="majorBidi" w:hAnsiTheme="majorBidi" w:cstheme="majorBidi"/>
                <w:sz w:val="18"/>
                <w:szCs w:val="18"/>
              </w:rPr>
            </w:pPr>
          </w:p>
        </w:tc>
        <w:tc>
          <w:tcPr>
            <w:tcW w:w="1642" w:type="dxa"/>
          </w:tcPr>
          <w:p w14:paraId="69801097" w14:textId="77777777" w:rsidR="00813009" w:rsidRPr="0086184B" w:rsidRDefault="00813009" w:rsidP="00813009">
            <w:pPr>
              <w:jc w:val="left"/>
              <w:rPr>
                <w:rFonts w:asciiTheme="majorBidi" w:hAnsiTheme="majorBidi" w:cstheme="majorBidi"/>
                <w:sz w:val="18"/>
                <w:szCs w:val="18"/>
              </w:rPr>
            </w:pPr>
          </w:p>
        </w:tc>
      </w:tr>
      <w:tr w:rsidR="00602114" w:rsidRPr="002F0F8D" w14:paraId="004EEBB5" w14:textId="77777777" w:rsidTr="00602114">
        <w:trPr>
          <w:gridAfter w:val="1"/>
          <w:wAfter w:w="10" w:type="dxa"/>
        </w:trPr>
        <w:tc>
          <w:tcPr>
            <w:tcW w:w="1194" w:type="dxa"/>
          </w:tcPr>
          <w:p w14:paraId="49649E17" w14:textId="5FE3F167" w:rsidR="00813009" w:rsidRPr="0086184B" w:rsidRDefault="00602114" w:rsidP="000867BD">
            <w:pPr>
              <w:jc w:val="center"/>
              <w:rPr>
                <w:bCs/>
                <w:iCs/>
                <w:sz w:val="18"/>
                <w:szCs w:val="18"/>
              </w:rPr>
            </w:pPr>
            <w:r>
              <w:rPr>
                <w:bCs/>
                <w:iCs/>
                <w:sz w:val="18"/>
                <w:szCs w:val="18"/>
              </w:rPr>
              <w:t>5</w:t>
            </w:r>
          </w:p>
        </w:tc>
        <w:tc>
          <w:tcPr>
            <w:tcW w:w="7171" w:type="dxa"/>
          </w:tcPr>
          <w:p w14:paraId="3411C00F" w14:textId="7E05429F" w:rsidR="00813009" w:rsidRPr="0086184B" w:rsidRDefault="00813009" w:rsidP="00813009">
            <w:pPr>
              <w:jc w:val="left"/>
              <w:rPr>
                <w:rFonts w:asciiTheme="majorBidi" w:hAnsiTheme="majorBidi" w:cstheme="majorBidi"/>
                <w:sz w:val="18"/>
                <w:szCs w:val="18"/>
              </w:rPr>
            </w:pPr>
            <w:r w:rsidRPr="0086184B">
              <w:rPr>
                <w:bCs/>
                <w:iCs/>
                <w:sz w:val="18"/>
                <w:szCs w:val="18"/>
              </w:rPr>
              <w:t>Solar İnverter Kurulumu</w:t>
            </w:r>
          </w:p>
        </w:tc>
        <w:tc>
          <w:tcPr>
            <w:tcW w:w="0" w:type="auto"/>
          </w:tcPr>
          <w:p w14:paraId="2801C1EA" w14:textId="5564802C" w:rsidR="00813009" w:rsidRPr="0086184B" w:rsidRDefault="00813009" w:rsidP="00813009">
            <w:pPr>
              <w:jc w:val="center"/>
              <w:rPr>
                <w:bCs/>
                <w:iCs/>
                <w:sz w:val="18"/>
                <w:szCs w:val="18"/>
              </w:rPr>
            </w:pPr>
            <w:r w:rsidRPr="0086184B">
              <w:rPr>
                <w:sz w:val="18"/>
                <w:szCs w:val="18"/>
              </w:rPr>
              <w:t>Set</w:t>
            </w:r>
          </w:p>
        </w:tc>
        <w:tc>
          <w:tcPr>
            <w:tcW w:w="0" w:type="auto"/>
          </w:tcPr>
          <w:p w14:paraId="6678E5E7" w14:textId="77777777" w:rsidR="00813009" w:rsidRPr="0086184B" w:rsidRDefault="00813009" w:rsidP="00813009">
            <w:pPr>
              <w:jc w:val="left"/>
              <w:rPr>
                <w:rFonts w:asciiTheme="majorBidi" w:hAnsiTheme="majorBidi" w:cstheme="majorBidi"/>
                <w:sz w:val="18"/>
                <w:szCs w:val="18"/>
              </w:rPr>
            </w:pPr>
          </w:p>
        </w:tc>
        <w:tc>
          <w:tcPr>
            <w:tcW w:w="0" w:type="auto"/>
          </w:tcPr>
          <w:p w14:paraId="4718BC17" w14:textId="77777777" w:rsidR="00813009" w:rsidRPr="0086184B" w:rsidRDefault="00813009" w:rsidP="00813009">
            <w:pPr>
              <w:jc w:val="left"/>
              <w:rPr>
                <w:rFonts w:asciiTheme="majorBidi" w:hAnsiTheme="majorBidi" w:cstheme="majorBidi"/>
                <w:sz w:val="18"/>
                <w:szCs w:val="18"/>
              </w:rPr>
            </w:pPr>
          </w:p>
        </w:tc>
        <w:tc>
          <w:tcPr>
            <w:tcW w:w="0" w:type="auto"/>
          </w:tcPr>
          <w:p w14:paraId="1AF48AC9" w14:textId="77777777" w:rsidR="00813009" w:rsidRPr="0086184B" w:rsidRDefault="00813009" w:rsidP="00813009">
            <w:pPr>
              <w:jc w:val="left"/>
              <w:rPr>
                <w:rFonts w:asciiTheme="majorBidi" w:hAnsiTheme="majorBidi" w:cstheme="majorBidi"/>
                <w:sz w:val="18"/>
                <w:szCs w:val="18"/>
              </w:rPr>
            </w:pPr>
          </w:p>
        </w:tc>
        <w:tc>
          <w:tcPr>
            <w:tcW w:w="1642" w:type="dxa"/>
          </w:tcPr>
          <w:p w14:paraId="327CFEFD" w14:textId="77777777" w:rsidR="00813009" w:rsidRPr="0086184B" w:rsidRDefault="00813009" w:rsidP="00813009">
            <w:pPr>
              <w:jc w:val="left"/>
              <w:rPr>
                <w:rFonts w:asciiTheme="majorBidi" w:hAnsiTheme="majorBidi" w:cstheme="majorBidi"/>
                <w:sz w:val="18"/>
                <w:szCs w:val="18"/>
              </w:rPr>
            </w:pPr>
          </w:p>
        </w:tc>
      </w:tr>
      <w:tr w:rsidR="00602114" w:rsidRPr="002F0F8D" w14:paraId="7D581AB6" w14:textId="77777777" w:rsidTr="00602114">
        <w:trPr>
          <w:gridAfter w:val="1"/>
          <w:wAfter w:w="10" w:type="dxa"/>
        </w:trPr>
        <w:tc>
          <w:tcPr>
            <w:tcW w:w="1194" w:type="dxa"/>
          </w:tcPr>
          <w:p w14:paraId="7321D12B" w14:textId="08F31555" w:rsidR="00813009" w:rsidRPr="0086184B" w:rsidRDefault="00602114" w:rsidP="000867BD">
            <w:pPr>
              <w:jc w:val="center"/>
              <w:rPr>
                <w:bCs/>
                <w:iCs/>
                <w:sz w:val="18"/>
                <w:szCs w:val="18"/>
              </w:rPr>
            </w:pPr>
            <w:r>
              <w:rPr>
                <w:bCs/>
                <w:iCs/>
                <w:sz w:val="18"/>
                <w:szCs w:val="18"/>
              </w:rPr>
              <w:t>6</w:t>
            </w:r>
          </w:p>
        </w:tc>
        <w:tc>
          <w:tcPr>
            <w:tcW w:w="7171" w:type="dxa"/>
          </w:tcPr>
          <w:p w14:paraId="73624113" w14:textId="2AD9B6BD" w:rsidR="00813009" w:rsidRPr="0086184B" w:rsidRDefault="00813009" w:rsidP="00813009">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1B6769D2" w14:textId="1E053CA1" w:rsidR="00813009" w:rsidRPr="0086184B" w:rsidRDefault="00813009" w:rsidP="00813009">
            <w:pPr>
              <w:jc w:val="center"/>
              <w:rPr>
                <w:bCs/>
                <w:iCs/>
                <w:sz w:val="18"/>
                <w:szCs w:val="18"/>
              </w:rPr>
            </w:pPr>
            <w:r w:rsidRPr="0086184B">
              <w:rPr>
                <w:sz w:val="18"/>
                <w:szCs w:val="18"/>
              </w:rPr>
              <w:t>Set</w:t>
            </w:r>
          </w:p>
        </w:tc>
        <w:tc>
          <w:tcPr>
            <w:tcW w:w="0" w:type="auto"/>
          </w:tcPr>
          <w:p w14:paraId="695350C3" w14:textId="77777777" w:rsidR="00813009" w:rsidRPr="0086184B" w:rsidRDefault="00813009" w:rsidP="00813009">
            <w:pPr>
              <w:jc w:val="left"/>
              <w:rPr>
                <w:rFonts w:asciiTheme="majorBidi" w:hAnsiTheme="majorBidi" w:cstheme="majorBidi"/>
                <w:sz w:val="18"/>
                <w:szCs w:val="18"/>
              </w:rPr>
            </w:pPr>
          </w:p>
        </w:tc>
        <w:tc>
          <w:tcPr>
            <w:tcW w:w="0" w:type="auto"/>
          </w:tcPr>
          <w:p w14:paraId="3C4E40E0" w14:textId="77777777" w:rsidR="00813009" w:rsidRPr="0086184B" w:rsidRDefault="00813009" w:rsidP="00813009">
            <w:pPr>
              <w:jc w:val="left"/>
              <w:rPr>
                <w:rFonts w:asciiTheme="majorBidi" w:hAnsiTheme="majorBidi" w:cstheme="majorBidi"/>
                <w:sz w:val="18"/>
                <w:szCs w:val="18"/>
              </w:rPr>
            </w:pPr>
          </w:p>
        </w:tc>
        <w:tc>
          <w:tcPr>
            <w:tcW w:w="0" w:type="auto"/>
          </w:tcPr>
          <w:p w14:paraId="211BAAC4" w14:textId="77777777" w:rsidR="00813009" w:rsidRPr="0086184B" w:rsidRDefault="00813009" w:rsidP="00813009">
            <w:pPr>
              <w:jc w:val="left"/>
              <w:rPr>
                <w:rFonts w:asciiTheme="majorBidi" w:hAnsiTheme="majorBidi" w:cstheme="majorBidi"/>
                <w:sz w:val="18"/>
                <w:szCs w:val="18"/>
              </w:rPr>
            </w:pPr>
          </w:p>
        </w:tc>
        <w:tc>
          <w:tcPr>
            <w:tcW w:w="1642" w:type="dxa"/>
          </w:tcPr>
          <w:p w14:paraId="3D72EF6E" w14:textId="77777777" w:rsidR="00813009" w:rsidRPr="0086184B" w:rsidRDefault="00813009" w:rsidP="00813009">
            <w:pPr>
              <w:jc w:val="left"/>
              <w:rPr>
                <w:rFonts w:asciiTheme="majorBidi" w:hAnsiTheme="majorBidi" w:cstheme="majorBidi"/>
                <w:sz w:val="18"/>
                <w:szCs w:val="18"/>
              </w:rPr>
            </w:pPr>
          </w:p>
        </w:tc>
      </w:tr>
      <w:tr w:rsidR="00602114" w:rsidRPr="002F0F8D" w14:paraId="76AC2561" w14:textId="77777777" w:rsidTr="00602114">
        <w:trPr>
          <w:gridAfter w:val="1"/>
          <w:wAfter w:w="10" w:type="dxa"/>
        </w:trPr>
        <w:tc>
          <w:tcPr>
            <w:tcW w:w="1194" w:type="dxa"/>
          </w:tcPr>
          <w:p w14:paraId="4896F5DC" w14:textId="7086201D" w:rsidR="00813009" w:rsidRPr="0086184B" w:rsidRDefault="00602114" w:rsidP="000867BD">
            <w:pPr>
              <w:jc w:val="center"/>
              <w:rPr>
                <w:bCs/>
                <w:iCs/>
                <w:sz w:val="18"/>
                <w:szCs w:val="18"/>
              </w:rPr>
            </w:pPr>
            <w:r>
              <w:rPr>
                <w:bCs/>
                <w:iCs/>
                <w:sz w:val="18"/>
                <w:szCs w:val="18"/>
              </w:rPr>
              <w:t>7</w:t>
            </w:r>
          </w:p>
        </w:tc>
        <w:tc>
          <w:tcPr>
            <w:tcW w:w="7171" w:type="dxa"/>
          </w:tcPr>
          <w:p w14:paraId="6262DE73" w14:textId="7D443691" w:rsidR="00813009" w:rsidRPr="0086184B" w:rsidRDefault="00813009" w:rsidP="00813009">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05FCC057" w14:textId="736C660A" w:rsidR="00813009" w:rsidRPr="0086184B" w:rsidRDefault="00813009" w:rsidP="00813009">
            <w:pPr>
              <w:jc w:val="center"/>
              <w:rPr>
                <w:bCs/>
                <w:iCs/>
                <w:sz w:val="18"/>
                <w:szCs w:val="18"/>
              </w:rPr>
            </w:pPr>
            <w:r w:rsidRPr="0086184B">
              <w:rPr>
                <w:sz w:val="18"/>
                <w:szCs w:val="18"/>
              </w:rPr>
              <w:t>Set</w:t>
            </w:r>
          </w:p>
        </w:tc>
        <w:tc>
          <w:tcPr>
            <w:tcW w:w="0" w:type="auto"/>
          </w:tcPr>
          <w:p w14:paraId="4C6B85EC" w14:textId="77777777" w:rsidR="00813009" w:rsidRPr="0086184B" w:rsidRDefault="00813009" w:rsidP="00813009">
            <w:pPr>
              <w:jc w:val="left"/>
              <w:rPr>
                <w:rFonts w:asciiTheme="majorBidi" w:hAnsiTheme="majorBidi" w:cstheme="majorBidi"/>
                <w:sz w:val="18"/>
                <w:szCs w:val="18"/>
              </w:rPr>
            </w:pPr>
          </w:p>
        </w:tc>
        <w:tc>
          <w:tcPr>
            <w:tcW w:w="0" w:type="auto"/>
          </w:tcPr>
          <w:p w14:paraId="53FD910A" w14:textId="77777777" w:rsidR="00813009" w:rsidRPr="0086184B" w:rsidRDefault="00813009" w:rsidP="00813009">
            <w:pPr>
              <w:jc w:val="left"/>
              <w:rPr>
                <w:rFonts w:asciiTheme="majorBidi" w:hAnsiTheme="majorBidi" w:cstheme="majorBidi"/>
                <w:sz w:val="18"/>
                <w:szCs w:val="18"/>
              </w:rPr>
            </w:pPr>
          </w:p>
        </w:tc>
        <w:tc>
          <w:tcPr>
            <w:tcW w:w="0" w:type="auto"/>
          </w:tcPr>
          <w:p w14:paraId="41B21276" w14:textId="77777777" w:rsidR="00813009" w:rsidRPr="0086184B" w:rsidRDefault="00813009" w:rsidP="00813009">
            <w:pPr>
              <w:jc w:val="left"/>
              <w:rPr>
                <w:rFonts w:asciiTheme="majorBidi" w:hAnsiTheme="majorBidi" w:cstheme="majorBidi"/>
                <w:sz w:val="18"/>
                <w:szCs w:val="18"/>
              </w:rPr>
            </w:pPr>
          </w:p>
        </w:tc>
        <w:tc>
          <w:tcPr>
            <w:tcW w:w="1642" w:type="dxa"/>
          </w:tcPr>
          <w:p w14:paraId="677B0CEF" w14:textId="77777777" w:rsidR="00813009" w:rsidRPr="0086184B" w:rsidRDefault="00813009" w:rsidP="00813009">
            <w:pPr>
              <w:jc w:val="left"/>
              <w:rPr>
                <w:rFonts w:asciiTheme="majorBidi" w:hAnsiTheme="majorBidi" w:cstheme="majorBidi"/>
                <w:sz w:val="18"/>
                <w:szCs w:val="18"/>
              </w:rPr>
            </w:pPr>
          </w:p>
        </w:tc>
      </w:tr>
      <w:tr w:rsidR="00602114" w:rsidRPr="002F0F8D" w14:paraId="3BF098AC" w14:textId="77777777" w:rsidTr="00602114">
        <w:trPr>
          <w:gridAfter w:val="1"/>
          <w:wAfter w:w="10" w:type="dxa"/>
        </w:trPr>
        <w:tc>
          <w:tcPr>
            <w:tcW w:w="1194" w:type="dxa"/>
          </w:tcPr>
          <w:p w14:paraId="5E8C5C6A" w14:textId="648AE840" w:rsidR="00813009" w:rsidRPr="0086184B" w:rsidRDefault="00602114" w:rsidP="000867BD">
            <w:pPr>
              <w:jc w:val="center"/>
              <w:rPr>
                <w:bCs/>
                <w:iCs/>
                <w:sz w:val="18"/>
                <w:szCs w:val="18"/>
              </w:rPr>
            </w:pPr>
            <w:r>
              <w:rPr>
                <w:bCs/>
                <w:iCs/>
                <w:sz w:val="18"/>
                <w:szCs w:val="18"/>
              </w:rPr>
              <w:t>8</w:t>
            </w:r>
          </w:p>
        </w:tc>
        <w:tc>
          <w:tcPr>
            <w:tcW w:w="7171" w:type="dxa"/>
          </w:tcPr>
          <w:p w14:paraId="49C23AB4" w14:textId="3CEE4493" w:rsidR="00813009" w:rsidRPr="0086184B" w:rsidRDefault="00813009" w:rsidP="00813009">
            <w:pPr>
              <w:jc w:val="left"/>
              <w:rPr>
                <w:rFonts w:asciiTheme="majorBidi" w:hAnsiTheme="majorBidi" w:cstheme="majorBidi"/>
                <w:sz w:val="18"/>
                <w:szCs w:val="18"/>
              </w:rPr>
            </w:pPr>
            <w:r w:rsidRPr="0086184B">
              <w:rPr>
                <w:bCs/>
                <w:iCs/>
                <w:sz w:val="18"/>
                <w:szCs w:val="18"/>
              </w:rPr>
              <w:t>CCTV Tesisatı Kurulumu</w:t>
            </w:r>
          </w:p>
        </w:tc>
        <w:tc>
          <w:tcPr>
            <w:tcW w:w="0" w:type="auto"/>
          </w:tcPr>
          <w:p w14:paraId="3B52F052" w14:textId="209384D9" w:rsidR="00813009" w:rsidRPr="0086184B" w:rsidRDefault="00813009" w:rsidP="00813009">
            <w:pPr>
              <w:jc w:val="center"/>
              <w:rPr>
                <w:bCs/>
                <w:iCs/>
                <w:sz w:val="18"/>
                <w:szCs w:val="18"/>
              </w:rPr>
            </w:pPr>
            <w:r w:rsidRPr="0086184B">
              <w:rPr>
                <w:sz w:val="18"/>
                <w:szCs w:val="18"/>
              </w:rPr>
              <w:t>Set</w:t>
            </w:r>
          </w:p>
        </w:tc>
        <w:tc>
          <w:tcPr>
            <w:tcW w:w="0" w:type="auto"/>
          </w:tcPr>
          <w:p w14:paraId="77DA46F6" w14:textId="77777777" w:rsidR="00813009" w:rsidRPr="0086184B" w:rsidRDefault="00813009" w:rsidP="00813009">
            <w:pPr>
              <w:jc w:val="left"/>
              <w:rPr>
                <w:rFonts w:asciiTheme="majorBidi" w:hAnsiTheme="majorBidi" w:cstheme="majorBidi"/>
                <w:sz w:val="18"/>
                <w:szCs w:val="18"/>
              </w:rPr>
            </w:pPr>
          </w:p>
        </w:tc>
        <w:tc>
          <w:tcPr>
            <w:tcW w:w="0" w:type="auto"/>
          </w:tcPr>
          <w:p w14:paraId="0BE14F05" w14:textId="77777777" w:rsidR="00813009" w:rsidRPr="0086184B" w:rsidRDefault="00813009" w:rsidP="00813009">
            <w:pPr>
              <w:jc w:val="left"/>
              <w:rPr>
                <w:rFonts w:asciiTheme="majorBidi" w:hAnsiTheme="majorBidi" w:cstheme="majorBidi"/>
                <w:sz w:val="18"/>
                <w:szCs w:val="18"/>
              </w:rPr>
            </w:pPr>
          </w:p>
        </w:tc>
        <w:tc>
          <w:tcPr>
            <w:tcW w:w="0" w:type="auto"/>
          </w:tcPr>
          <w:p w14:paraId="5DA12BD6" w14:textId="77777777" w:rsidR="00813009" w:rsidRPr="0086184B" w:rsidRDefault="00813009" w:rsidP="00813009">
            <w:pPr>
              <w:jc w:val="left"/>
              <w:rPr>
                <w:rFonts w:asciiTheme="majorBidi" w:hAnsiTheme="majorBidi" w:cstheme="majorBidi"/>
                <w:sz w:val="18"/>
                <w:szCs w:val="18"/>
              </w:rPr>
            </w:pPr>
          </w:p>
        </w:tc>
        <w:tc>
          <w:tcPr>
            <w:tcW w:w="1642" w:type="dxa"/>
          </w:tcPr>
          <w:p w14:paraId="0B1B935A" w14:textId="77777777" w:rsidR="00813009" w:rsidRPr="0086184B" w:rsidRDefault="00813009" w:rsidP="00813009">
            <w:pPr>
              <w:jc w:val="left"/>
              <w:rPr>
                <w:rFonts w:asciiTheme="majorBidi" w:hAnsiTheme="majorBidi" w:cstheme="majorBidi"/>
                <w:sz w:val="18"/>
                <w:szCs w:val="18"/>
              </w:rPr>
            </w:pPr>
          </w:p>
        </w:tc>
      </w:tr>
      <w:tr w:rsidR="00602114" w:rsidRPr="002F0F8D" w14:paraId="7749ED96" w14:textId="77777777" w:rsidTr="00602114">
        <w:trPr>
          <w:gridAfter w:val="1"/>
          <w:wAfter w:w="10" w:type="dxa"/>
        </w:trPr>
        <w:tc>
          <w:tcPr>
            <w:tcW w:w="1194" w:type="dxa"/>
          </w:tcPr>
          <w:p w14:paraId="245AC6C7" w14:textId="3FFCD8DC" w:rsidR="00813009" w:rsidRPr="0086184B" w:rsidRDefault="00602114" w:rsidP="000867BD">
            <w:pPr>
              <w:jc w:val="center"/>
              <w:rPr>
                <w:bCs/>
                <w:iCs/>
                <w:sz w:val="18"/>
                <w:szCs w:val="18"/>
              </w:rPr>
            </w:pPr>
            <w:r>
              <w:rPr>
                <w:bCs/>
                <w:iCs/>
                <w:sz w:val="18"/>
                <w:szCs w:val="18"/>
              </w:rPr>
              <w:t>9</w:t>
            </w:r>
          </w:p>
        </w:tc>
        <w:tc>
          <w:tcPr>
            <w:tcW w:w="7171" w:type="dxa"/>
          </w:tcPr>
          <w:p w14:paraId="49887737" w14:textId="1BC98476" w:rsidR="00813009" w:rsidRPr="0086184B" w:rsidRDefault="00813009" w:rsidP="00813009">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1352584B" w14:textId="291124E4" w:rsidR="00813009" w:rsidRPr="0086184B" w:rsidRDefault="00813009" w:rsidP="00813009">
            <w:pPr>
              <w:jc w:val="center"/>
              <w:rPr>
                <w:bCs/>
                <w:iCs/>
                <w:sz w:val="18"/>
                <w:szCs w:val="18"/>
              </w:rPr>
            </w:pPr>
            <w:r w:rsidRPr="0086184B">
              <w:rPr>
                <w:sz w:val="18"/>
                <w:szCs w:val="18"/>
              </w:rPr>
              <w:t>Set</w:t>
            </w:r>
          </w:p>
        </w:tc>
        <w:tc>
          <w:tcPr>
            <w:tcW w:w="0" w:type="auto"/>
          </w:tcPr>
          <w:p w14:paraId="5911EA85" w14:textId="77777777" w:rsidR="00813009" w:rsidRPr="0086184B" w:rsidRDefault="00813009" w:rsidP="00813009">
            <w:pPr>
              <w:jc w:val="left"/>
              <w:rPr>
                <w:rFonts w:asciiTheme="majorBidi" w:hAnsiTheme="majorBidi" w:cstheme="majorBidi"/>
                <w:sz w:val="18"/>
                <w:szCs w:val="18"/>
              </w:rPr>
            </w:pPr>
          </w:p>
        </w:tc>
        <w:tc>
          <w:tcPr>
            <w:tcW w:w="0" w:type="auto"/>
          </w:tcPr>
          <w:p w14:paraId="1F5ECFC7" w14:textId="77777777" w:rsidR="00813009" w:rsidRPr="0086184B" w:rsidRDefault="00813009" w:rsidP="00813009">
            <w:pPr>
              <w:jc w:val="left"/>
              <w:rPr>
                <w:rFonts w:asciiTheme="majorBidi" w:hAnsiTheme="majorBidi" w:cstheme="majorBidi"/>
                <w:sz w:val="18"/>
                <w:szCs w:val="18"/>
              </w:rPr>
            </w:pPr>
          </w:p>
        </w:tc>
        <w:tc>
          <w:tcPr>
            <w:tcW w:w="0" w:type="auto"/>
          </w:tcPr>
          <w:p w14:paraId="1355C882" w14:textId="77777777" w:rsidR="00813009" w:rsidRPr="0086184B" w:rsidRDefault="00813009" w:rsidP="00813009">
            <w:pPr>
              <w:jc w:val="left"/>
              <w:rPr>
                <w:rFonts w:asciiTheme="majorBidi" w:hAnsiTheme="majorBidi" w:cstheme="majorBidi"/>
                <w:sz w:val="18"/>
                <w:szCs w:val="18"/>
              </w:rPr>
            </w:pPr>
          </w:p>
        </w:tc>
        <w:tc>
          <w:tcPr>
            <w:tcW w:w="1642" w:type="dxa"/>
          </w:tcPr>
          <w:p w14:paraId="5CF9D414" w14:textId="77777777" w:rsidR="00813009" w:rsidRPr="0086184B" w:rsidRDefault="00813009" w:rsidP="00813009">
            <w:pPr>
              <w:jc w:val="left"/>
              <w:rPr>
                <w:rFonts w:asciiTheme="majorBidi" w:hAnsiTheme="majorBidi" w:cstheme="majorBidi"/>
                <w:sz w:val="18"/>
                <w:szCs w:val="18"/>
              </w:rPr>
            </w:pPr>
          </w:p>
        </w:tc>
      </w:tr>
      <w:tr w:rsidR="00602114" w:rsidRPr="002F0F8D" w14:paraId="4D80BE24" w14:textId="77777777" w:rsidTr="00602114">
        <w:trPr>
          <w:gridAfter w:val="1"/>
          <w:wAfter w:w="10" w:type="dxa"/>
        </w:trPr>
        <w:tc>
          <w:tcPr>
            <w:tcW w:w="1194" w:type="dxa"/>
          </w:tcPr>
          <w:p w14:paraId="74E22986" w14:textId="62184231" w:rsidR="00813009" w:rsidRPr="0086184B" w:rsidRDefault="00602114" w:rsidP="000867BD">
            <w:pPr>
              <w:jc w:val="center"/>
              <w:rPr>
                <w:rFonts w:asciiTheme="majorBidi" w:hAnsiTheme="majorBidi" w:cstheme="majorBidi"/>
                <w:sz w:val="18"/>
                <w:szCs w:val="18"/>
              </w:rPr>
            </w:pPr>
            <w:r>
              <w:rPr>
                <w:bCs/>
                <w:iCs/>
                <w:sz w:val="18"/>
                <w:szCs w:val="18"/>
              </w:rPr>
              <w:t>10</w:t>
            </w:r>
          </w:p>
        </w:tc>
        <w:tc>
          <w:tcPr>
            <w:tcW w:w="7171" w:type="dxa"/>
          </w:tcPr>
          <w:p w14:paraId="235FF025" w14:textId="1CEB5A2B" w:rsidR="00813009" w:rsidRPr="0086184B" w:rsidRDefault="00813009" w:rsidP="00813009">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328C75A9" w14:textId="11C10257" w:rsidR="00813009" w:rsidRPr="0086184B" w:rsidRDefault="00813009" w:rsidP="00813009">
            <w:pPr>
              <w:jc w:val="center"/>
              <w:rPr>
                <w:bCs/>
                <w:iCs/>
                <w:sz w:val="18"/>
                <w:szCs w:val="18"/>
              </w:rPr>
            </w:pPr>
            <w:r w:rsidRPr="0086184B">
              <w:rPr>
                <w:sz w:val="18"/>
                <w:szCs w:val="18"/>
              </w:rPr>
              <w:t>Set</w:t>
            </w:r>
          </w:p>
        </w:tc>
        <w:tc>
          <w:tcPr>
            <w:tcW w:w="0" w:type="auto"/>
          </w:tcPr>
          <w:p w14:paraId="518AB367" w14:textId="77777777" w:rsidR="00813009" w:rsidRPr="0086184B" w:rsidRDefault="00813009" w:rsidP="00813009">
            <w:pPr>
              <w:jc w:val="left"/>
              <w:rPr>
                <w:rFonts w:asciiTheme="majorBidi" w:hAnsiTheme="majorBidi" w:cstheme="majorBidi"/>
                <w:sz w:val="18"/>
                <w:szCs w:val="18"/>
              </w:rPr>
            </w:pPr>
          </w:p>
        </w:tc>
        <w:tc>
          <w:tcPr>
            <w:tcW w:w="0" w:type="auto"/>
          </w:tcPr>
          <w:p w14:paraId="51115C8B" w14:textId="77777777" w:rsidR="00813009" w:rsidRPr="0086184B" w:rsidRDefault="00813009" w:rsidP="00813009">
            <w:pPr>
              <w:jc w:val="left"/>
              <w:rPr>
                <w:rFonts w:asciiTheme="majorBidi" w:hAnsiTheme="majorBidi" w:cstheme="majorBidi"/>
                <w:sz w:val="18"/>
                <w:szCs w:val="18"/>
              </w:rPr>
            </w:pPr>
          </w:p>
        </w:tc>
        <w:tc>
          <w:tcPr>
            <w:tcW w:w="0" w:type="auto"/>
          </w:tcPr>
          <w:p w14:paraId="22183071" w14:textId="77777777" w:rsidR="00813009" w:rsidRPr="0086184B" w:rsidRDefault="00813009" w:rsidP="00813009">
            <w:pPr>
              <w:jc w:val="left"/>
              <w:rPr>
                <w:rFonts w:asciiTheme="majorBidi" w:hAnsiTheme="majorBidi" w:cstheme="majorBidi"/>
                <w:sz w:val="18"/>
                <w:szCs w:val="18"/>
              </w:rPr>
            </w:pPr>
          </w:p>
        </w:tc>
        <w:tc>
          <w:tcPr>
            <w:tcW w:w="1642" w:type="dxa"/>
          </w:tcPr>
          <w:p w14:paraId="150720C4" w14:textId="77777777" w:rsidR="00813009" w:rsidRPr="0086184B" w:rsidRDefault="00813009" w:rsidP="00813009">
            <w:pPr>
              <w:jc w:val="left"/>
              <w:rPr>
                <w:rFonts w:asciiTheme="majorBidi" w:hAnsiTheme="majorBidi" w:cstheme="majorBidi"/>
                <w:sz w:val="18"/>
                <w:szCs w:val="18"/>
              </w:rPr>
            </w:pPr>
          </w:p>
        </w:tc>
      </w:tr>
      <w:tr w:rsidR="00602114" w:rsidRPr="002F0F8D" w14:paraId="02C14AED" w14:textId="77777777" w:rsidTr="00602114">
        <w:trPr>
          <w:gridAfter w:val="1"/>
          <w:wAfter w:w="10" w:type="dxa"/>
        </w:trPr>
        <w:tc>
          <w:tcPr>
            <w:tcW w:w="1194" w:type="dxa"/>
          </w:tcPr>
          <w:p w14:paraId="5F0B5B18" w14:textId="1F10A706" w:rsidR="00813009" w:rsidRPr="0086184B" w:rsidRDefault="00602114" w:rsidP="000867BD">
            <w:pPr>
              <w:jc w:val="center"/>
              <w:rPr>
                <w:rFonts w:asciiTheme="majorBidi" w:hAnsiTheme="majorBidi" w:cstheme="majorBidi"/>
                <w:sz w:val="18"/>
                <w:szCs w:val="18"/>
              </w:rPr>
            </w:pPr>
            <w:r>
              <w:rPr>
                <w:bCs/>
                <w:iCs/>
                <w:sz w:val="18"/>
                <w:szCs w:val="18"/>
              </w:rPr>
              <w:t>11</w:t>
            </w:r>
          </w:p>
        </w:tc>
        <w:tc>
          <w:tcPr>
            <w:tcW w:w="7171" w:type="dxa"/>
          </w:tcPr>
          <w:p w14:paraId="51B296C3" w14:textId="0BEED90C" w:rsidR="00813009" w:rsidRPr="0086184B" w:rsidRDefault="00813009" w:rsidP="00813009">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4B4E9805" w14:textId="0C53F285" w:rsidR="00813009" w:rsidRPr="0086184B" w:rsidRDefault="00813009" w:rsidP="00813009">
            <w:pPr>
              <w:jc w:val="center"/>
              <w:rPr>
                <w:bCs/>
                <w:iCs/>
                <w:sz w:val="18"/>
                <w:szCs w:val="18"/>
              </w:rPr>
            </w:pPr>
            <w:r w:rsidRPr="0086184B">
              <w:rPr>
                <w:sz w:val="18"/>
                <w:szCs w:val="18"/>
              </w:rPr>
              <w:t>Set</w:t>
            </w:r>
          </w:p>
        </w:tc>
        <w:tc>
          <w:tcPr>
            <w:tcW w:w="0" w:type="auto"/>
          </w:tcPr>
          <w:p w14:paraId="212AE836" w14:textId="77777777" w:rsidR="00813009" w:rsidRPr="0086184B" w:rsidRDefault="00813009" w:rsidP="00813009">
            <w:pPr>
              <w:jc w:val="left"/>
              <w:rPr>
                <w:rFonts w:asciiTheme="majorBidi" w:hAnsiTheme="majorBidi" w:cstheme="majorBidi"/>
                <w:sz w:val="18"/>
                <w:szCs w:val="18"/>
              </w:rPr>
            </w:pPr>
          </w:p>
        </w:tc>
        <w:tc>
          <w:tcPr>
            <w:tcW w:w="0" w:type="auto"/>
          </w:tcPr>
          <w:p w14:paraId="061B24C8" w14:textId="77777777" w:rsidR="00813009" w:rsidRPr="0086184B" w:rsidRDefault="00813009" w:rsidP="00813009">
            <w:pPr>
              <w:jc w:val="left"/>
              <w:rPr>
                <w:rFonts w:asciiTheme="majorBidi" w:hAnsiTheme="majorBidi" w:cstheme="majorBidi"/>
                <w:sz w:val="18"/>
                <w:szCs w:val="18"/>
              </w:rPr>
            </w:pPr>
          </w:p>
        </w:tc>
        <w:tc>
          <w:tcPr>
            <w:tcW w:w="0" w:type="auto"/>
          </w:tcPr>
          <w:p w14:paraId="5A5EB2DE" w14:textId="77777777" w:rsidR="00813009" w:rsidRPr="0086184B" w:rsidRDefault="00813009" w:rsidP="00813009">
            <w:pPr>
              <w:jc w:val="left"/>
              <w:rPr>
                <w:rFonts w:asciiTheme="majorBidi" w:hAnsiTheme="majorBidi" w:cstheme="majorBidi"/>
                <w:sz w:val="18"/>
                <w:szCs w:val="18"/>
              </w:rPr>
            </w:pPr>
          </w:p>
        </w:tc>
        <w:tc>
          <w:tcPr>
            <w:tcW w:w="1642" w:type="dxa"/>
          </w:tcPr>
          <w:p w14:paraId="7E00E0E9" w14:textId="77777777" w:rsidR="00813009" w:rsidRPr="0086184B" w:rsidRDefault="00813009" w:rsidP="00813009">
            <w:pPr>
              <w:jc w:val="left"/>
              <w:rPr>
                <w:rFonts w:asciiTheme="majorBidi" w:hAnsiTheme="majorBidi" w:cstheme="majorBidi"/>
                <w:sz w:val="18"/>
                <w:szCs w:val="18"/>
              </w:rPr>
            </w:pPr>
          </w:p>
        </w:tc>
      </w:tr>
      <w:tr w:rsidR="00602114" w:rsidRPr="002F0F8D" w14:paraId="2BC0B6C7" w14:textId="77777777" w:rsidTr="000867BD">
        <w:trPr>
          <w:gridAfter w:val="1"/>
          <w:wAfter w:w="10" w:type="dxa"/>
        </w:trPr>
        <w:tc>
          <w:tcPr>
            <w:tcW w:w="1194" w:type="dxa"/>
            <w:vAlign w:val="center"/>
          </w:tcPr>
          <w:p w14:paraId="755FF29B" w14:textId="5CE45FEE" w:rsidR="00813009" w:rsidRPr="0086184B" w:rsidRDefault="004B05BE" w:rsidP="000867BD">
            <w:pPr>
              <w:jc w:val="center"/>
              <w:rPr>
                <w:rFonts w:asciiTheme="majorBidi" w:hAnsiTheme="majorBidi" w:cstheme="majorBidi"/>
                <w:sz w:val="18"/>
                <w:szCs w:val="18"/>
              </w:rPr>
            </w:pPr>
            <w:r>
              <w:rPr>
                <w:bCs/>
                <w:iCs/>
                <w:sz w:val="18"/>
                <w:szCs w:val="18"/>
              </w:rPr>
              <w:t>12</w:t>
            </w:r>
          </w:p>
        </w:tc>
        <w:tc>
          <w:tcPr>
            <w:tcW w:w="7171" w:type="dxa"/>
          </w:tcPr>
          <w:p w14:paraId="7CEB2DF3" w14:textId="65096864" w:rsidR="00813009" w:rsidRPr="0086184B" w:rsidRDefault="00813009" w:rsidP="00813009">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654EB70A" w14:textId="0B8B8B59" w:rsidR="00813009" w:rsidRPr="0086184B" w:rsidRDefault="00813009" w:rsidP="00813009">
            <w:pPr>
              <w:jc w:val="center"/>
              <w:rPr>
                <w:bCs/>
                <w:iCs/>
                <w:sz w:val="18"/>
                <w:szCs w:val="18"/>
              </w:rPr>
            </w:pPr>
            <w:r w:rsidRPr="0086184B">
              <w:rPr>
                <w:sz w:val="18"/>
                <w:szCs w:val="18"/>
              </w:rPr>
              <w:t>Set</w:t>
            </w:r>
          </w:p>
        </w:tc>
        <w:tc>
          <w:tcPr>
            <w:tcW w:w="0" w:type="auto"/>
          </w:tcPr>
          <w:p w14:paraId="17D0ECE7" w14:textId="77777777" w:rsidR="00813009" w:rsidRPr="0086184B" w:rsidRDefault="00813009" w:rsidP="00813009">
            <w:pPr>
              <w:jc w:val="left"/>
              <w:rPr>
                <w:rFonts w:asciiTheme="majorBidi" w:hAnsiTheme="majorBidi" w:cstheme="majorBidi"/>
                <w:sz w:val="18"/>
                <w:szCs w:val="18"/>
              </w:rPr>
            </w:pPr>
          </w:p>
        </w:tc>
        <w:tc>
          <w:tcPr>
            <w:tcW w:w="0" w:type="auto"/>
          </w:tcPr>
          <w:p w14:paraId="451D0D78" w14:textId="77777777" w:rsidR="00813009" w:rsidRPr="0086184B" w:rsidRDefault="00813009" w:rsidP="00813009">
            <w:pPr>
              <w:jc w:val="left"/>
              <w:rPr>
                <w:rFonts w:asciiTheme="majorBidi" w:hAnsiTheme="majorBidi" w:cstheme="majorBidi"/>
                <w:sz w:val="18"/>
                <w:szCs w:val="18"/>
              </w:rPr>
            </w:pPr>
          </w:p>
        </w:tc>
        <w:tc>
          <w:tcPr>
            <w:tcW w:w="0" w:type="auto"/>
          </w:tcPr>
          <w:p w14:paraId="069A8D3D" w14:textId="77777777" w:rsidR="00813009" w:rsidRPr="0086184B" w:rsidRDefault="00813009" w:rsidP="00813009">
            <w:pPr>
              <w:jc w:val="left"/>
              <w:rPr>
                <w:rFonts w:asciiTheme="majorBidi" w:hAnsiTheme="majorBidi" w:cstheme="majorBidi"/>
                <w:sz w:val="18"/>
                <w:szCs w:val="18"/>
              </w:rPr>
            </w:pPr>
          </w:p>
        </w:tc>
        <w:tc>
          <w:tcPr>
            <w:tcW w:w="1642" w:type="dxa"/>
          </w:tcPr>
          <w:p w14:paraId="72290C10" w14:textId="77777777" w:rsidR="00813009" w:rsidRPr="0086184B" w:rsidRDefault="00813009" w:rsidP="00813009">
            <w:pPr>
              <w:jc w:val="left"/>
              <w:rPr>
                <w:rFonts w:asciiTheme="majorBidi" w:hAnsiTheme="majorBidi" w:cstheme="majorBidi"/>
                <w:sz w:val="18"/>
                <w:szCs w:val="18"/>
              </w:rPr>
            </w:pPr>
          </w:p>
        </w:tc>
      </w:tr>
      <w:tr w:rsidR="00602114" w:rsidRPr="002F0F8D" w14:paraId="19971E74" w14:textId="77777777" w:rsidTr="00602114">
        <w:trPr>
          <w:gridAfter w:val="1"/>
          <w:wAfter w:w="342" w:type="dxa"/>
        </w:trPr>
        <w:tc>
          <w:tcPr>
            <w:tcW w:w="10633" w:type="dxa"/>
            <w:gridSpan w:val="5"/>
          </w:tcPr>
          <w:p w14:paraId="2D8ACB79" w14:textId="2DACD692" w:rsidR="00813009" w:rsidRPr="0086184B" w:rsidRDefault="00813009" w:rsidP="00813009">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40AC9E8D" w14:textId="77777777" w:rsidR="00813009" w:rsidRPr="0086184B" w:rsidRDefault="00813009" w:rsidP="00813009">
            <w:pPr>
              <w:jc w:val="left"/>
              <w:rPr>
                <w:rFonts w:asciiTheme="majorBidi" w:hAnsiTheme="majorBidi" w:cstheme="majorBidi"/>
                <w:sz w:val="18"/>
                <w:szCs w:val="18"/>
              </w:rPr>
            </w:pPr>
          </w:p>
        </w:tc>
        <w:tc>
          <w:tcPr>
            <w:tcW w:w="1300" w:type="dxa"/>
          </w:tcPr>
          <w:p w14:paraId="394B520A" w14:textId="77777777" w:rsidR="00813009" w:rsidRPr="0086184B" w:rsidRDefault="00813009" w:rsidP="00813009">
            <w:pPr>
              <w:jc w:val="left"/>
              <w:rPr>
                <w:rFonts w:asciiTheme="majorBidi" w:hAnsiTheme="majorBidi" w:cstheme="majorBidi"/>
                <w:sz w:val="18"/>
                <w:szCs w:val="18"/>
              </w:rPr>
            </w:pPr>
          </w:p>
        </w:tc>
      </w:tr>
      <w:tr w:rsidR="00602114" w:rsidRPr="002F0F8D" w14:paraId="48E4B990" w14:textId="77777777" w:rsidTr="00602114">
        <w:tc>
          <w:tcPr>
            <w:tcW w:w="1194" w:type="dxa"/>
            <w:tcBorders>
              <w:bottom w:val="single" w:sz="4" w:space="0" w:color="auto"/>
            </w:tcBorders>
          </w:tcPr>
          <w:p w14:paraId="2F8693A6" w14:textId="77777777" w:rsidR="00813009" w:rsidRPr="0086184B" w:rsidRDefault="00813009" w:rsidP="00813009">
            <w:pPr>
              <w:jc w:val="left"/>
              <w:rPr>
                <w:rFonts w:asciiTheme="majorBidi" w:hAnsiTheme="majorBidi" w:cstheme="majorBidi"/>
                <w:sz w:val="18"/>
                <w:szCs w:val="18"/>
              </w:rPr>
            </w:pPr>
          </w:p>
        </w:tc>
        <w:tc>
          <w:tcPr>
            <w:tcW w:w="9054" w:type="dxa"/>
            <w:gridSpan w:val="4"/>
            <w:tcBorders>
              <w:bottom w:val="single" w:sz="4" w:space="0" w:color="auto"/>
            </w:tcBorders>
          </w:tcPr>
          <w:p w14:paraId="597D5AB1" w14:textId="57404019" w:rsidR="00813009" w:rsidRPr="0086184B" w:rsidRDefault="00813009" w:rsidP="00813009">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3"/>
            <w:tcBorders>
              <w:bottom w:val="single" w:sz="4" w:space="0" w:color="auto"/>
            </w:tcBorders>
          </w:tcPr>
          <w:p w14:paraId="390D28D8" w14:textId="77777777" w:rsidR="00813009" w:rsidRPr="0086184B" w:rsidRDefault="00813009" w:rsidP="0081300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602114" w:rsidRPr="002F0F8D" w14:paraId="0699DF63" w14:textId="77777777" w:rsidTr="00602114">
        <w:tc>
          <w:tcPr>
            <w:tcW w:w="1194" w:type="dxa"/>
            <w:tcBorders>
              <w:bottom w:val="single" w:sz="4" w:space="0" w:color="auto"/>
            </w:tcBorders>
          </w:tcPr>
          <w:p w14:paraId="43926177" w14:textId="77777777" w:rsidR="00813009" w:rsidRPr="0086184B" w:rsidRDefault="00813009" w:rsidP="00813009">
            <w:pPr>
              <w:jc w:val="left"/>
              <w:rPr>
                <w:rFonts w:asciiTheme="majorBidi" w:hAnsiTheme="majorBidi" w:cstheme="majorBidi"/>
                <w:sz w:val="18"/>
                <w:szCs w:val="18"/>
              </w:rPr>
            </w:pPr>
          </w:p>
        </w:tc>
        <w:tc>
          <w:tcPr>
            <w:tcW w:w="9054" w:type="dxa"/>
            <w:gridSpan w:val="4"/>
            <w:tcBorders>
              <w:bottom w:val="single" w:sz="4" w:space="0" w:color="auto"/>
            </w:tcBorders>
          </w:tcPr>
          <w:p w14:paraId="362F7489" w14:textId="56E7D373" w:rsidR="00813009" w:rsidRPr="0086184B" w:rsidRDefault="00813009" w:rsidP="00813009">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3"/>
            <w:tcBorders>
              <w:bottom w:val="single" w:sz="4" w:space="0" w:color="auto"/>
            </w:tcBorders>
          </w:tcPr>
          <w:p w14:paraId="55966B29" w14:textId="77777777" w:rsidR="00813009" w:rsidRPr="0086184B" w:rsidRDefault="00813009" w:rsidP="0081300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813009" w:rsidRPr="002F0F8D" w14:paraId="1853EB0E" w14:textId="77777777" w:rsidTr="000867BD">
        <w:trPr>
          <w:gridAfter w:val="1"/>
          <w:wAfter w:w="342" w:type="dxa"/>
          <w:trHeight w:val="3831"/>
        </w:trPr>
        <w:tc>
          <w:tcPr>
            <w:tcW w:w="12318" w:type="dxa"/>
            <w:gridSpan w:val="7"/>
            <w:tcBorders>
              <w:top w:val="single" w:sz="4" w:space="0" w:color="auto"/>
              <w:left w:val="nil"/>
              <w:bottom w:val="nil"/>
              <w:right w:val="nil"/>
            </w:tcBorders>
          </w:tcPr>
          <w:p w14:paraId="36C7DB6F" w14:textId="77777777" w:rsidR="00813009" w:rsidRDefault="00813009" w:rsidP="00813009">
            <w:pPr>
              <w:rPr>
                <w:rFonts w:asciiTheme="majorBidi" w:hAnsiTheme="majorBidi" w:cstheme="majorBidi"/>
                <w:sz w:val="20"/>
              </w:rPr>
            </w:pPr>
          </w:p>
          <w:p w14:paraId="2C39F164" w14:textId="77777777" w:rsidR="00813009" w:rsidRPr="007926BF" w:rsidRDefault="00813009" w:rsidP="00813009">
            <w:pP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(gerekli olması hâlinde) söz konusu 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45EE486B" w14:textId="77777777" w:rsidR="00813009" w:rsidRPr="002D2F95" w:rsidRDefault="00813009" w:rsidP="00813009">
            <w:pP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615D0876" w14:textId="77777777" w:rsidR="00813009" w:rsidRPr="002D2F95" w:rsidRDefault="00813009" w:rsidP="00813009">
            <w:pP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433076CB" w14:textId="77777777" w:rsidR="00813009" w:rsidRDefault="00813009" w:rsidP="00813009">
            <w:pP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491A7DAB" w14:textId="351F7CD5" w:rsidR="00813009" w:rsidRPr="002D2F95" w:rsidRDefault="00813009" w:rsidP="00813009">
            <w:pP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bookmarkEnd w:id="624"/>
    </w:tbl>
    <w:p w14:paraId="34A70EC5" w14:textId="07EE6573" w:rsidR="0058523E" w:rsidRDefault="0058523E" w:rsidP="0058523E"/>
    <w:p w14:paraId="5FB6A3FF" w14:textId="4AF43B16" w:rsidR="0058523E" w:rsidRDefault="0058523E" w:rsidP="0058523E"/>
    <w:p w14:paraId="71176AE7" w14:textId="77777777" w:rsidR="00085F6E" w:rsidRDefault="00085F6E" w:rsidP="0058523E"/>
    <w:p w14:paraId="3733F9E9" w14:textId="77777777" w:rsidR="00085F6E" w:rsidRDefault="00085F6E" w:rsidP="0058523E"/>
    <w:p w14:paraId="0D18DF8C" w14:textId="77777777" w:rsidR="00085F6E" w:rsidRDefault="00085F6E" w:rsidP="0058523E"/>
    <w:p w14:paraId="7ADB72DA" w14:textId="77777777" w:rsidR="00085F6E" w:rsidRDefault="00085F6E" w:rsidP="0058523E"/>
    <w:p w14:paraId="49E4D7DE" w14:textId="77777777" w:rsidR="00085F6E" w:rsidRDefault="00085F6E" w:rsidP="0058523E"/>
    <w:p w14:paraId="33DBE0A9" w14:textId="77777777" w:rsidR="00085F6E" w:rsidRDefault="00085F6E" w:rsidP="0058523E"/>
    <w:p w14:paraId="4D8B5524" w14:textId="77777777" w:rsidR="00085F6E" w:rsidRDefault="00085F6E" w:rsidP="0058523E"/>
    <w:p w14:paraId="542229E6" w14:textId="77777777" w:rsidR="00085F6E" w:rsidRDefault="00085F6E" w:rsidP="0058523E"/>
    <w:p w14:paraId="630CE876" w14:textId="77777777" w:rsidR="00085F6E" w:rsidRDefault="00085F6E" w:rsidP="0058523E"/>
    <w:p w14:paraId="57B4C742" w14:textId="46BD8C7C" w:rsidR="0058523E" w:rsidRPr="00B41D2C" w:rsidRDefault="0058523E" w:rsidP="0058523E">
      <w:pPr>
        <w:pStyle w:val="S4-Heading2"/>
      </w:pPr>
      <w:r w:rsidRPr="00B41D2C">
        <w:lastRenderedPageBreak/>
        <w:t>4 Numaralı Çizelge.  Kurulum ve Diğer Hizmetler</w:t>
      </w:r>
      <w:r>
        <w:br/>
      </w:r>
      <w:r w:rsidRPr="003A1C7E">
        <w:rPr>
          <w:b w:val="0"/>
          <w:bCs/>
          <w:i/>
          <w:iCs/>
          <w:sz w:val="28"/>
          <w:szCs w:val="28"/>
        </w:rPr>
        <w:t>(Kayseri Su ve Kanalizasyon İdaresi Şeker Güneş Enerji Santrali)</w:t>
      </w:r>
    </w:p>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3"/>
        <w:gridCol w:w="7406"/>
        <w:gridCol w:w="604"/>
        <w:gridCol w:w="714"/>
        <w:gridCol w:w="555"/>
        <w:gridCol w:w="770"/>
        <w:gridCol w:w="1897"/>
      </w:tblGrid>
      <w:tr w:rsidR="00085F6E" w:rsidRPr="002F0F8D" w14:paraId="6BAC5DC0" w14:textId="77777777" w:rsidTr="000867BD">
        <w:tc>
          <w:tcPr>
            <w:tcW w:w="1194" w:type="dxa"/>
          </w:tcPr>
          <w:p w14:paraId="5C7F01BF"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Kalem</w:t>
            </w:r>
          </w:p>
        </w:tc>
        <w:tc>
          <w:tcPr>
            <w:tcW w:w="7422" w:type="dxa"/>
          </w:tcPr>
          <w:p w14:paraId="0F72DC73"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447FD602"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Miktar (*)</w:t>
            </w:r>
          </w:p>
        </w:tc>
        <w:tc>
          <w:tcPr>
            <w:tcW w:w="0" w:type="auto"/>
            <w:gridSpan w:val="2"/>
          </w:tcPr>
          <w:p w14:paraId="7741E756"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0" w:type="auto"/>
            <w:gridSpan w:val="2"/>
          </w:tcPr>
          <w:p w14:paraId="3654BB90"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840042" w:rsidRPr="002F0F8D" w14:paraId="68A9F0A4" w14:textId="77777777" w:rsidTr="00840042">
        <w:tc>
          <w:tcPr>
            <w:tcW w:w="1194" w:type="dxa"/>
          </w:tcPr>
          <w:p w14:paraId="4E9571CE" w14:textId="77777777" w:rsidR="00085F6E" w:rsidRPr="0086184B" w:rsidRDefault="00085F6E" w:rsidP="000371F9">
            <w:pPr>
              <w:jc w:val="left"/>
              <w:rPr>
                <w:rFonts w:asciiTheme="majorBidi" w:hAnsiTheme="majorBidi" w:cstheme="majorBidi"/>
                <w:sz w:val="18"/>
                <w:szCs w:val="18"/>
              </w:rPr>
            </w:pPr>
          </w:p>
        </w:tc>
        <w:tc>
          <w:tcPr>
            <w:tcW w:w="7422" w:type="dxa"/>
          </w:tcPr>
          <w:p w14:paraId="563BCAC5" w14:textId="77777777" w:rsidR="00085F6E" w:rsidRPr="0086184B" w:rsidRDefault="00085F6E" w:rsidP="000371F9">
            <w:pPr>
              <w:jc w:val="left"/>
              <w:rPr>
                <w:rFonts w:asciiTheme="majorBidi" w:hAnsiTheme="majorBidi" w:cstheme="majorBidi"/>
                <w:sz w:val="18"/>
                <w:szCs w:val="18"/>
              </w:rPr>
            </w:pPr>
          </w:p>
        </w:tc>
        <w:tc>
          <w:tcPr>
            <w:tcW w:w="0" w:type="auto"/>
          </w:tcPr>
          <w:p w14:paraId="4EDEC6BA" w14:textId="77777777" w:rsidR="00085F6E" w:rsidRPr="0086184B" w:rsidRDefault="00085F6E" w:rsidP="000371F9">
            <w:pPr>
              <w:rPr>
                <w:rFonts w:asciiTheme="majorBidi" w:hAnsiTheme="majorBidi" w:cstheme="majorBidi"/>
                <w:sz w:val="18"/>
                <w:szCs w:val="18"/>
              </w:rPr>
            </w:pPr>
          </w:p>
        </w:tc>
        <w:tc>
          <w:tcPr>
            <w:tcW w:w="0" w:type="auto"/>
          </w:tcPr>
          <w:p w14:paraId="537A9B45"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Yabancı Para Kısmı</w:t>
            </w:r>
          </w:p>
        </w:tc>
        <w:tc>
          <w:tcPr>
            <w:tcW w:w="0" w:type="auto"/>
          </w:tcPr>
          <w:p w14:paraId="21A38DC5"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Yerel Para Kısmı</w:t>
            </w:r>
          </w:p>
        </w:tc>
        <w:tc>
          <w:tcPr>
            <w:tcW w:w="0" w:type="auto"/>
          </w:tcPr>
          <w:p w14:paraId="1A828108"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0" w:type="auto"/>
          </w:tcPr>
          <w:p w14:paraId="1B9CC7CE"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840042" w:rsidRPr="002F0F8D" w14:paraId="420A0B94" w14:textId="77777777" w:rsidTr="00840042">
        <w:tc>
          <w:tcPr>
            <w:tcW w:w="1194" w:type="dxa"/>
          </w:tcPr>
          <w:p w14:paraId="5A81B65E" w14:textId="77777777" w:rsidR="00085F6E" w:rsidRPr="002B3966" w:rsidRDefault="00085F6E" w:rsidP="000371F9">
            <w:pPr>
              <w:jc w:val="left"/>
              <w:rPr>
                <w:rFonts w:asciiTheme="majorBidi" w:hAnsiTheme="majorBidi" w:cstheme="majorBidi"/>
                <w:sz w:val="20"/>
              </w:rPr>
            </w:pPr>
          </w:p>
        </w:tc>
        <w:tc>
          <w:tcPr>
            <w:tcW w:w="7422" w:type="dxa"/>
          </w:tcPr>
          <w:p w14:paraId="3D3E187A" w14:textId="77777777" w:rsidR="00085F6E" w:rsidRPr="002B3966" w:rsidRDefault="00085F6E" w:rsidP="000371F9">
            <w:pPr>
              <w:jc w:val="left"/>
              <w:rPr>
                <w:rFonts w:asciiTheme="majorBidi" w:hAnsiTheme="majorBidi" w:cstheme="majorBidi"/>
                <w:sz w:val="20"/>
              </w:rPr>
            </w:pPr>
          </w:p>
        </w:tc>
        <w:tc>
          <w:tcPr>
            <w:tcW w:w="0" w:type="auto"/>
          </w:tcPr>
          <w:p w14:paraId="123DE27B"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6B263A35"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349405EE"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2DB44CE9"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 x (2)</w:t>
            </w:r>
          </w:p>
        </w:tc>
        <w:tc>
          <w:tcPr>
            <w:tcW w:w="0" w:type="auto"/>
          </w:tcPr>
          <w:p w14:paraId="78F74B20"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 x (3)</w:t>
            </w:r>
          </w:p>
        </w:tc>
      </w:tr>
      <w:tr w:rsidR="00840042" w:rsidRPr="002F0F8D" w14:paraId="0C2C647E" w14:textId="77777777" w:rsidTr="000867BD">
        <w:tc>
          <w:tcPr>
            <w:tcW w:w="1194" w:type="dxa"/>
            <w:vAlign w:val="center"/>
          </w:tcPr>
          <w:p w14:paraId="166AF779" w14:textId="19350CFC" w:rsidR="00483FD9" w:rsidRPr="0086184B" w:rsidRDefault="00840042" w:rsidP="000867BD">
            <w:pPr>
              <w:jc w:val="center"/>
              <w:rPr>
                <w:rFonts w:asciiTheme="majorBidi" w:hAnsiTheme="majorBidi" w:cstheme="majorBidi"/>
                <w:sz w:val="18"/>
                <w:szCs w:val="18"/>
              </w:rPr>
            </w:pPr>
            <w:r>
              <w:rPr>
                <w:bCs/>
                <w:iCs/>
                <w:sz w:val="18"/>
                <w:szCs w:val="18"/>
              </w:rPr>
              <w:t>1</w:t>
            </w:r>
          </w:p>
        </w:tc>
        <w:tc>
          <w:tcPr>
            <w:tcW w:w="7422" w:type="dxa"/>
          </w:tcPr>
          <w:p w14:paraId="20A4941B" w14:textId="7BF96814" w:rsidR="00483FD9" w:rsidRPr="0086184B" w:rsidRDefault="00483FD9" w:rsidP="00483FD9">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64D29DA8" w14:textId="77777777" w:rsidR="00483FD9" w:rsidRPr="0086184B" w:rsidRDefault="00483FD9" w:rsidP="00483FD9">
            <w:pPr>
              <w:jc w:val="center"/>
              <w:rPr>
                <w:bCs/>
                <w:iCs/>
                <w:sz w:val="18"/>
                <w:szCs w:val="18"/>
              </w:rPr>
            </w:pPr>
            <w:r w:rsidRPr="0086184B">
              <w:rPr>
                <w:bCs/>
                <w:iCs/>
                <w:sz w:val="18"/>
                <w:szCs w:val="18"/>
              </w:rPr>
              <w:t>Set</w:t>
            </w:r>
          </w:p>
        </w:tc>
        <w:tc>
          <w:tcPr>
            <w:tcW w:w="0" w:type="auto"/>
          </w:tcPr>
          <w:p w14:paraId="7EF72BAA" w14:textId="77777777" w:rsidR="00483FD9" w:rsidRPr="0086184B" w:rsidRDefault="00483FD9" w:rsidP="00483FD9">
            <w:pPr>
              <w:jc w:val="center"/>
              <w:rPr>
                <w:rFonts w:asciiTheme="majorBidi" w:hAnsiTheme="majorBidi" w:cstheme="majorBidi"/>
                <w:i/>
                <w:sz w:val="18"/>
                <w:szCs w:val="18"/>
              </w:rPr>
            </w:pPr>
          </w:p>
        </w:tc>
        <w:tc>
          <w:tcPr>
            <w:tcW w:w="0" w:type="auto"/>
          </w:tcPr>
          <w:p w14:paraId="6B531FB4" w14:textId="77777777" w:rsidR="00483FD9" w:rsidRPr="0086184B" w:rsidRDefault="00483FD9" w:rsidP="00483FD9">
            <w:pPr>
              <w:jc w:val="center"/>
              <w:rPr>
                <w:rFonts w:asciiTheme="majorBidi" w:hAnsiTheme="majorBidi" w:cstheme="majorBidi"/>
                <w:i/>
                <w:sz w:val="18"/>
                <w:szCs w:val="18"/>
              </w:rPr>
            </w:pPr>
          </w:p>
        </w:tc>
        <w:tc>
          <w:tcPr>
            <w:tcW w:w="0" w:type="auto"/>
          </w:tcPr>
          <w:p w14:paraId="6EF41B79" w14:textId="77777777" w:rsidR="00483FD9" w:rsidRPr="0086184B" w:rsidRDefault="00483FD9" w:rsidP="00483FD9">
            <w:pPr>
              <w:jc w:val="center"/>
              <w:rPr>
                <w:rFonts w:asciiTheme="majorBidi" w:hAnsiTheme="majorBidi" w:cstheme="majorBidi"/>
                <w:i/>
                <w:sz w:val="18"/>
                <w:szCs w:val="18"/>
              </w:rPr>
            </w:pPr>
          </w:p>
        </w:tc>
        <w:tc>
          <w:tcPr>
            <w:tcW w:w="1898" w:type="dxa"/>
          </w:tcPr>
          <w:p w14:paraId="25CEDE21" w14:textId="77777777" w:rsidR="00483FD9" w:rsidRPr="0086184B" w:rsidRDefault="00483FD9" w:rsidP="00483FD9">
            <w:pPr>
              <w:jc w:val="center"/>
              <w:rPr>
                <w:rFonts w:asciiTheme="majorBidi" w:hAnsiTheme="majorBidi" w:cstheme="majorBidi"/>
                <w:i/>
                <w:sz w:val="18"/>
                <w:szCs w:val="18"/>
              </w:rPr>
            </w:pPr>
          </w:p>
        </w:tc>
      </w:tr>
      <w:tr w:rsidR="00840042" w:rsidRPr="002F0F8D" w14:paraId="642572E3" w14:textId="77777777" w:rsidTr="000867BD">
        <w:tc>
          <w:tcPr>
            <w:tcW w:w="1194" w:type="dxa"/>
            <w:vAlign w:val="center"/>
          </w:tcPr>
          <w:p w14:paraId="1E17FAB6" w14:textId="233FDCB1" w:rsidR="00483FD9" w:rsidRPr="0086184B" w:rsidRDefault="00840042" w:rsidP="000867BD">
            <w:pPr>
              <w:jc w:val="center"/>
              <w:rPr>
                <w:rFonts w:asciiTheme="majorBidi" w:hAnsiTheme="majorBidi" w:cstheme="majorBidi"/>
                <w:sz w:val="18"/>
                <w:szCs w:val="18"/>
              </w:rPr>
            </w:pPr>
            <w:r>
              <w:rPr>
                <w:bCs/>
                <w:iCs/>
                <w:sz w:val="18"/>
                <w:szCs w:val="18"/>
              </w:rPr>
              <w:t>2</w:t>
            </w:r>
          </w:p>
        </w:tc>
        <w:tc>
          <w:tcPr>
            <w:tcW w:w="7422" w:type="dxa"/>
          </w:tcPr>
          <w:p w14:paraId="18F9CFCB" w14:textId="2A1AC645" w:rsidR="00483FD9" w:rsidRPr="0086184B" w:rsidRDefault="00483FD9" w:rsidP="00483FD9">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42A550A6" w14:textId="77777777" w:rsidR="00483FD9" w:rsidRPr="0086184B" w:rsidRDefault="00483FD9" w:rsidP="00483FD9">
            <w:pPr>
              <w:jc w:val="center"/>
              <w:rPr>
                <w:bCs/>
                <w:iCs/>
                <w:sz w:val="18"/>
                <w:szCs w:val="18"/>
              </w:rPr>
            </w:pPr>
            <w:r w:rsidRPr="0086184B">
              <w:rPr>
                <w:sz w:val="18"/>
                <w:szCs w:val="18"/>
              </w:rPr>
              <w:t>Set</w:t>
            </w:r>
          </w:p>
        </w:tc>
        <w:tc>
          <w:tcPr>
            <w:tcW w:w="0" w:type="auto"/>
          </w:tcPr>
          <w:p w14:paraId="5B13C918" w14:textId="77777777" w:rsidR="00483FD9" w:rsidRPr="0086184B" w:rsidRDefault="00483FD9" w:rsidP="00483FD9">
            <w:pPr>
              <w:jc w:val="left"/>
              <w:rPr>
                <w:rFonts w:asciiTheme="majorBidi" w:hAnsiTheme="majorBidi" w:cstheme="majorBidi"/>
                <w:sz w:val="18"/>
                <w:szCs w:val="18"/>
              </w:rPr>
            </w:pPr>
          </w:p>
        </w:tc>
        <w:tc>
          <w:tcPr>
            <w:tcW w:w="0" w:type="auto"/>
          </w:tcPr>
          <w:p w14:paraId="211680ED" w14:textId="77777777" w:rsidR="00483FD9" w:rsidRPr="0086184B" w:rsidRDefault="00483FD9" w:rsidP="00483FD9">
            <w:pPr>
              <w:jc w:val="left"/>
              <w:rPr>
                <w:rFonts w:asciiTheme="majorBidi" w:hAnsiTheme="majorBidi" w:cstheme="majorBidi"/>
                <w:sz w:val="18"/>
                <w:szCs w:val="18"/>
              </w:rPr>
            </w:pPr>
          </w:p>
        </w:tc>
        <w:tc>
          <w:tcPr>
            <w:tcW w:w="0" w:type="auto"/>
          </w:tcPr>
          <w:p w14:paraId="775CCA74" w14:textId="77777777" w:rsidR="00483FD9" w:rsidRPr="0086184B" w:rsidRDefault="00483FD9" w:rsidP="00483FD9">
            <w:pPr>
              <w:jc w:val="left"/>
              <w:rPr>
                <w:rFonts w:asciiTheme="majorBidi" w:hAnsiTheme="majorBidi" w:cstheme="majorBidi"/>
                <w:sz w:val="18"/>
                <w:szCs w:val="18"/>
              </w:rPr>
            </w:pPr>
          </w:p>
        </w:tc>
        <w:tc>
          <w:tcPr>
            <w:tcW w:w="1898" w:type="dxa"/>
          </w:tcPr>
          <w:p w14:paraId="3DCFB37C" w14:textId="77777777" w:rsidR="00483FD9" w:rsidRPr="0086184B" w:rsidRDefault="00483FD9" w:rsidP="00483FD9">
            <w:pPr>
              <w:jc w:val="left"/>
              <w:rPr>
                <w:rFonts w:asciiTheme="majorBidi" w:hAnsiTheme="majorBidi" w:cstheme="majorBidi"/>
                <w:sz w:val="18"/>
                <w:szCs w:val="18"/>
              </w:rPr>
            </w:pPr>
          </w:p>
        </w:tc>
      </w:tr>
      <w:tr w:rsidR="00840042" w:rsidRPr="002F0F8D" w14:paraId="2F788846" w14:textId="77777777" w:rsidTr="000867BD">
        <w:tc>
          <w:tcPr>
            <w:tcW w:w="1194" w:type="dxa"/>
            <w:vAlign w:val="center"/>
          </w:tcPr>
          <w:p w14:paraId="0BB55C50" w14:textId="42B2067B" w:rsidR="00483FD9" w:rsidRPr="0086184B" w:rsidRDefault="00840042" w:rsidP="000867BD">
            <w:pPr>
              <w:jc w:val="center"/>
              <w:rPr>
                <w:bCs/>
                <w:iCs/>
                <w:sz w:val="18"/>
                <w:szCs w:val="18"/>
              </w:rPr>
            </w:pPr>
            <w:r>
              <w:rPr>
                <w:bCs/>
                <w:iCs/>
                <w:sz w:val="18"/>
                <w:szCs w:val="18"/>
              </w:rPr>
              <w:t>3</w:t>
            </w:r>
          </w:p>
        </w:tc>
        <w:tc>
          <w:tcPr>
            <w:tcW w:w="7422" w:type="dxa"/>
          </w:tcPr>
          <w:p w14:paraId="47A3277A" w14:textId="60351A68" w:rsidR="00483FD9" w:rsidRPr="0086184B" w:rsidRDefault="00483FD9" w:rsidP="00483FD9">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592E58EC" w14:textId="77777777" w:rsidR="00483FD9" w:rsidRPr="0086184B" w:rsidRDefault="00483FD9" w:rsidP="00483FD9">
            <w:pPr>
              <w:jc w:val="center"/>
              <w:rPr>
                <w:bCs/>
                <w:iCs/>
                <w:sz w:val="18"/>
                <w:szCs w:val="18"/>
              </w:rPr>
            </w:pPr>
            <w:r w:rsidRPr="0086184B">
              <w:rPr>
                <w:sz w:val="18"/>
                <w:szCs w:val="18"/>
              </w:rPr>
              <w:t>Set</w:t>
            </w:r>
          </w:p>
        </w:tc>
        <w:tc>
          <w:tcPr>
            <w:tcW w:w="0" w:type="auto"/>
          </w:tcPr>
          <w:p w14:paraId="62163B43" w14:textId="77777777" w:rsidR="00483FD9" w:rsidRPr="0086184B" w:rsidRDefault="00483FD9" w:rsidP="00483FD9">
            <w:pPr>
              <w:jc w:val="left"/>
              <w:rPr>
                <w:rFonts w:asciiTheme="majorBidi" w:hAnsiTheme="majorBidi" w:cstheme="majorBidi"/>
                <w:sz w:val="18"/>
                <w:szCs w:val="18"/>
              </w:rPr>
            </w:pPr>
          </w:p>
        </w:tc>
        <w:tc>
          <w:tcPr>
            <w:tcW w:w="0" w:type="auto"/>
          </w:tcPr>
          <w:p w14:paraId="09EC57E7" w14:textId="77777777" w:rsidR="00483FD9" w:rsidRPr="0086184B" w:rsidRDefault="00483FD9" w:rsidP="00483FD9">
            <w:pPr>
              <w:jc w:val="left"/>
              <w:rPr>
                <w:rFonts w:asciiTheme="majorBidi" w:hAnsiTheme="majorBidi" w:cstheme="majorBidi"/>
                <w:sz w:val="18"/>
                <w:szCs w:val="18"/>
              </w:rPr>
            </w:pPr>
          </w:p>
        </w:tc>
        <w:tc>
          <w:tcPr>
            <w:tcW w:w="0" w:type="auto"/>
          </w:tcPr>
          <w:p w14:paraId="4AF4F53C" w14:textId="77777777" w:rsidR="00483FD9" w:rsidRPr="0086184B" w:rsidRDefault="00483FD9" w:rsidP="00483FD9">
            <w:pPr>
              <w:jc w:val="left"/>
              <w:rPr>
                <w:rFonts w:asciiTheme="majorBidi" w:hAnsiTheme="majorBidi" w:cstheme="majorBidi"/>
                <w:sz w:val="18"/>
                <w:szCs w:val="18"/>
              </w:rPr>
            </w:pPr>
          </w:p>
        </w:tc>
        <w:tc>
          <w:tcPr>
            <w:tcW w:w="1898" w:type="dxa"/>
          </w:tcPr>
          <w:p w14:paraId="3270E11B" w14:textId="77777777" w:rsidR="00483FD9" w:rsidRPr="0086184B" w:rsidRDefault="00483FD9" w:rsidP="00483FD9">
            <w:pPr>
              <w:jc w:val="left"/>
              <w:rPr>
                <w:rFonts w:asciiTheme="majorBidi" w:hAnsiTheme="majorBidi" w:cstheme="majorBidi"/>
                <w:sz w:val="18"/>
                <w:szCs w:val="18"/>
              </w:rPr>
            </w:pPr>
          </w:p>
        </w:tc>
      </w:tr>
      <w:tr w:rsidR="00840042" w:rsidRPr="002F0F8D" w14:paraId="381F25FD" w14:textId="77777777" w:rsidTr="000867BD">
        <w:tc>
          <w:tcPr>
            <w:tcW w:w="1194" w:type="dxa"/>
            <w:vAlign w:val="center"/>
          </w:tcPr>
          <w:p w14:paraId="3E10B980" w14:textId="42AF74E0" w:rsidR="00483FD9" w:rsidRPr="0086184B" w:rsidRDefault="00840042" w:rsidP="000867BD">
            <w:pPr>
              <w:jc w:val="center"/>
              <w:rPr>
                <w:bCs/>
                <w:iCs/>
                <w:sz w:val="18"/>
                <w:szCs w:val="18"/>
              </w:rPr>
            </w:pPr>
            <w:r>
              <w:rPr>
                <w:bCs/>
                <w:iCs/>
                <w:sz w:val="18"/>
                <w:szCs w:val="18"/>
              </w:rPr>
              <w:t>4</w:t>
            </w:r>
          </w:p>
        </w:tc>
        <w:tc>
          <w:tcPr>
            <w:tcW w:w="7422" w:type="dxa"/>
          </w:tcPr>
          <w:p w14:paraId="22A935B3" w14:textId="704303B6" w:rsidR="00483FD9" w:rsidRPr="0086184B" w:rsidRDefault="00483FD9" w:rsidP="00483FD9">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507DD178" w14:textId="77777777" w:rsidR="00483FD9" w:rsidRPr="0086184B" w:rsidRDefault="00483FD9" w:rsidP="00483FD9">
            <w:pPr>
              <w:jc w:val="center"/>
              <w:rPr>
                <w:bCs/>
                <w:iCs/>
                <w:sz w:val="18"/>
                <w:szCs w:val="18"/>
              </w:rPr>
            </w:pPr>
            <w:r w:rsidRPr="0086184B">
              <w:rPr>
                <w:sz w:val="18"/>
                <w:szCs w:val="18"/>
              </w:rPr>
              <w:t>Set</w:t>
            </w:r>
          </w:p>
        </w:tc>
        <w:tc>
          <w:tcPr>
            <w:tcW w:w="0" w:type="auto"/>
          </w:tcPr>
          <w:p w14:paraId="05D9C057" w14:textId="77777777" w:rsidR="00483FD9" w:rsidRPr="0086184B" w:rsidRDefault="00483FD9" w:rsidP="00483FD9">
            <w:pPr>
              <w:jc w:val="left"/>
              <w:rPr>
                <w:rFonts w:asciiTheme="majorBidi" w:hAnsiTheme="majorBidi" w:cstheme="majorBidi"/>
                <w:sz w:val="18"/>
                <w:szCs w:val="18"/>
              </w:rPr>
            </w:pPr>
          </w:p>
        </w:tc>
        <w:tc>
          <w:tcPr>
            <w:tcW w:w="0" w:type="auto"/>
          </w:tcPr>
          <w:p w14:paraId="0DB4719F" w14:textId="77777777" w:rsidR="00483FD9" w:rsidRPr="0086184B" w:rsidRDefault="00483FD9" w:rsidP="00483FD9">
            <w:pPr>
              <w:jc w:val="left"/>
              <w:rPr>
                <w:rFonts w:asciiTheme="majorBidi" w:hAnsiTheme="majorBidi" w:cstheme="majorBidi"/>
                <w:sz w:val="18"/>
                <w:szCs w:val="18"/>
              </w:rPr>
            </w:pPr>
          </w:p>
        </w:tc>
        <w:tc>
          <w:tcPr>
            <w:tcW w:w="0" w:type="auto"/>
          </w:tcPr>
          <w:p w14:paraId="5E779416" w14:textId="77777777" w:rsidR="00483FD9" w:rsidRPr="0086184B" w:rsidRDefault="00483FD9" w:rsidP="00483FD9">
            <w:pPr>
              <w:jc w:val="left"/>
              <w:rPr>
                <w:rFonts w:asciiTheme="majorBidi" w:hAnsiTheme="majorBidi" w:cstheme="majorBidi"/>
                <w:sz w:val="18"/>
                <w:szCs w:val="18"/>
              </w:rPr>
            </w:pPr>
          </w:p>
        </w:tc>
        <w:tc>
          <w:tcPr>
            <w:tcW w:w="1898" w:type="dxa"/>
          </w:tcPr>
          <w:p w14:paraId="2C78FA18" w14:textId="77777777" w:rsidR="00483FD9" w:rsidRPr="0086184B" w:rsidRDefault="00483FD9" w:rsidP="00483FD9">
            <w:pPr>
              <w:jc w:val="left"/>
              <w:rPr>
                <w:rFonts w:asciiTheme="majorBidi" w:hAnsiTheme="majorBidi" w:cstheme="majorBidi"/>
                <w:sz w:val="18"/>
                <w:szCs w:val="18"/>
              </w:rPr>
            </w:pPr>
          </w:p>
        </w:tc>
      </w:tr>
      <w:tr w:rsidR="00840042" w:rsidRPr="002F0F8D" w14:paraId="6E364CD7" w14:textId="77777777" w:rsidTr="000867BD">
        <w:tc>
          <w:tcPr>
            <w:tcW w:w="1194" w:type="dxa"/>
            <w:vAlign w:val="center"/>
          </w:tcPr>
          <w:p w14:paraId="1E012863" w14:textId="60238732" w:rsidR="00483FD9" w:rsidRPr="0086184B" w:rsidRDefault="00840042" w:rsidP="000867BD">
            <w:pPr>
              <w:jc w:val="center"/>
              <w:rPr>
                <w:bCs/>
                <w:iCs/>
                <w:sz w:val="18"/>
                <w:szCs w:val="18"/>
              </w:rPr>
            </w:pPr>
            <w:r>
              <w:rPr>
                <w:bCs/>
                <w:iCs/>
                <w:sz w:val="18"/>
                <w:szCs w:val="18"/>
              </w:rPr>
              <w:t>5</w:t>
            </w:r>
          </w:p>
        </w:tc>
        <w:tc>
          <w:tcPr>
            <w:tcW w:w="7422" w:type="dxa"/>
          </w:tcPr>
          <w:p w14:paraId="2D7730C3" w14:textId="55F24797" w:rsidR="00483FD9" w:rsidRPr="0086184B" w:rsidRDefault="00483FD9" w:rsidP="00483FD9">
            <w:pPr>
              <w:jc w:val="left"/>
              <w:rPr>
                <w:rFonts w:asciiTheme="majorBidi" w:hAnsiTheme="majorBidi" w:cstheme="majorBidi"/>
                <w:sz w:val="18"/>
                <w:szCs w:val="18"/>
              </w:rPr>
            </w:pPr>
            <w:r w:rsidRPr="0086184B">
              <w:rPr>
                <w:bCs/>
                <w:iCs/>
                <w:sz w:val="18"/>
                <w:szCs w:val="18"/>
              </w:rPr>
              <w:t>Solar İnverter Kurulumu</w:t>
            </w:r>
          </w:p>
        </w:tc>
        <w:tc>
          <w:tcPr>
            <w:tcW w:w="0" w:type="auto"/>
          </w:tcPr>
          <w:p w14:paraId="509677AA" w14:textId="77777777" w:rsidR="00483FD9" w:rsidRPr="0086184B" w:rsidRDefault="00483FD9" w:rsidP="00483FD9">
            <w:pPr>
              <w:jc w:val="center"/>
              <w:rPr>
                <w:bCs/>
                <w:iCs/>
                <w:sz w:val="18"/>
                <w:szCs w:val="18"/>
              </w:rPr>
            </w:pPr>
            <w:r w:rsidRPr="0086184B">
              <w:rPr>
                <w:sz w:val="18"/>
                <w:szCs w:val="18"/>
              </w:rPr>
              <w:t>Set</w:t>
            </w:r>
          </w:p>
        </w:tc>
        <w:tc>
          <w:tcPr>
            <w:tcW w:w="0" w:type="auto"/>
          </w:tcPr>
          <w:p w14:paraId="377991E5" w14:textId="77777777" w:rsidR="00483FD9" w:rsidRPr="0086184B" w:rsidRDefault="00483FD9" w:rsidP="00483FD9">
            <w:pPr>
              <w:jc w:val="left"/>
              <w:rPr>
                <w:rFonts w:asciiTheme="majorBidi" w:hAnsiTheme="majorBidi" w:cstheme="majorBidi"/>
                <w:sz w:val="18"/>
                <w:szCs w:val="18"/>
              </w:rPr>
            </w:pPr>
          </w:p>
        </w:tc>
        <w:tc>
          <w:tcPr>
            <w:tcW w:w="0" w:type="auto"/>
          </w:tcPr>
          <w:p w14:paraId="4DDECF90" w14:textId="77777777" w:rsidR="00483FD9" w:rsidRPr="0086184B" w:rsidRDefault="00483FD9" w:rsidP="00483FD9">
            <w:pPr>
              <w:jc w:val="left"/>
              <w:rPr>
                <w:rFonts w:asciiTheme="majorBidi" w:hAnsiTheme="majorBidi" w:cstheme="majorBidi"/>
                <w:sz w:val="18"/>
                <w:szCs w:val="18"/>
              </w:rPr>
            </w:pPr>
          </w:p>
        </w:tc>
        <w:tc>
          <w:tcPr>
            <w:tcW w:w="0" w:type="auto"/>
          </w:tcPr>
          <w:p w14:paraId="77CDAB30" w14:textId="77777777" w:rsidR="00483FD9" w:rsidRPr="0086184B" w:rsidRDefault="00483FD9" w:rsidP="00483FD9">
            <w:pPr>
              <w:jc w:val="left"/>
              <w:rPr>
                <w:rFonts w:asciiTheme="majorBidi" w:hAnsiTheme="majorBidi" w:cstheme="majorBidi"/>
                <w:sz w:val="18"/>
                <w:szCs w:val="18"/>
              </w:rPr>
            </w:pPr>
          </w:p>
        </w:tc>
        <w:tc>
          <w:tcPr>
            <w:tcW w:w="1898" w:type="dxa"/>
          </w:tcPr>
          <w:p w14:paraId="282D5583" w14:textId="77777777" w:rsidR="00483FD9" w:rsidRPr="0086184B" w:rsidRDefault="00483FD9" w:rsidP="00483FD9">
            <w:pPr>
              <w:jc w:val="left"/>
              <w:rPr>
                <w:rFonts w:asciiTheme="majorBidi" w:hAnsiTheme="majorBidi" w:cstheme="majorBidi"/>
                <w:sz w:val="18"/>
                <w:szCs w:val="18"/>
              </w:rPr>
            </w:pPr>
          </w:p>
        </w:tc>
      </w:tr>
      <w:tr w:rsidR="00840042" w:rsidRPr="002F0F8D" w14:paraId="3B247FF7" w14:textId="77777777" w:rsidTr="000867BD">
        <w:tc>
          <w:tcPr>
            <w:tcW w:w="1194" w:type="dxa"/>
            <w:vAlign w:val="center"/>
          </w:tcPr>
          <w:p w14:paraId="342ED489" w14:textId="681657C1" w:rsidR="00483FD9" w:rsidRPr="0086184B" w:rsidRDefault="00840042" w:rsidP="000867BD">
            <w:pPr>
              <w:jc w:val="center"/>
              <w:rPr>
                <w:bCs/>
                <w:iCs/>
                <w:sz w:val="18"/>
                <w:szCs w:val="18"/>
              </w:rPr>
            </w:pPr>
            <w:r>
              <w:rPr>
                <w:bCs/>
                <w:iCs/>
                <w:sz w:val="18"/>
                <w:szCs w:val="18"/>
              </w:rPr>
              <w:t>6</w:t>
            </w:r>
          </w:p>
        </w:tc>
        <w:tc>
          <w:tcPr>
            <w:tcW w:w="7422" w:type="dxa"/>
          </w:tcPr>
          <w:p w14:paraId="039C4C23" w14:textId="4AB14A0A" w:rsidR="00483FD9" w:rsidRPr="0086184B" w:rsidRDefault="00483FD9" w:rsidP="00483FD9">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1E218F51" w14:textId="77777777" w:rsidR="00483FD9" w:rsidRPr="0086184B" w:rsidRDefault="00483FD9" w:rsidP="00483FD9">
            <w:pPr>
              <w:jc w:val="center"/>
              <w:rPr>
                <w:bCs/>
                <w:iCs/>
                <w:sz w:val="18"/>
                <w:szCs w:val="18"/>
              </w:rPr>
            </w:pPr>
            <w:r w:rsidRPr="0086184B">
              <w:rPr>
                <w:sz w:val="18"/>
                <w:szCs w:val="18"/>
              </w:rPr>
              <w:t>Set</w:t>
            </w:r>
          </w:p>
        </w:tc>
        <w:tc>
          <w:tcPr>
            <w:tcW w:w="0" w:type="auto"/>
          </w:tcPr>
          <w:p w14:paraId="0883DD89" w14:textId="77777777" w:rsidR="00483FD9" w:rsidRPr="0086184B" w:rsidRDefault="00483FD9" w:rsidP="00483FD9">
            <w:pPr>
              <w:jc w:val="left"/>
              <w:rPr>
                <w:rFonts w:asciiTheme="majorBidi" w:hAnsiTheme="majorBidi" w:cstheme="majorBidi"/>
                <w:sz w:val="18"/>
                <w:szCs w:val="18"/>
              </w:rPr>
            </w:pPr>
          </w:p>
        </w:tc>
        <w:tc>
          <w:tcPr>
            <w:tcW w:w="0" w:type="auto"/>
          </w:tcPr>
          <w:p w14:paraId="45D692B5" w14:textId="77777777" w:rsidR="00483FD9" w:rsidRPr="0086184B" w:rsidRDefault="00483FD9" w:rsidP="00483FD9">
            <w:pPr>
              <w:jc w:val="left"/>
              <w:rPr>
                <w:rFonts w:asciiTheme="majorBidi" w:hAnsiTheme="majorBidi" w:cstheme="majorBidi"/>
                <w:sz w:val="18"/>
                <w:szCs w:val="18"/>
              </w:rPr>
            </w:pPr>
          </w:p>
        </w:tc>
        <w:tc>
          <w:tcPr>
            <w:tcW w:w="0" w:type="auto"/>
          </w:tcPr>
          <w:p w14:paraId="53C6FD99" w14:textId="77777777" w:rsidR="00483FD9" w:rsidRPr="0086184B" w:rsidRDefault="00483FD9" w:rsidP="00483FD9">
            <w:pPr>
              <w:jc w:val="left"/>
              <w:rPr>
                <w:rFonts w:asciiTheme="majorBidi" w:hAnsiTheme="majorBidi" w:cstheme="majorBidi"/>
                <w:sz w:val="18"/>
                <w:szCs w:val="18"/>
              </w:rPr>
            </w:pPr>
          </w:p>
        </w:tc>
        <w:tc>
          <w:tcPr>
            <w:tcW w:w="1898" w:type="dxa"/>
          </w:tcPr>
          <w:p w14:paraId="13FBBA3D" w14:textId="77777777" w:rsidR="00483FD9" w:rsidRPr="0086184B" w:rsidRDefault="00483FD9" w:rsidP="00483FD9">
            <w:pPr>
              <w:jc w:val="left"/>
              <w:rPr>
                <w:rFonts w:asciiTheme="majorBidi" w:hAnsiTheme="majorBidi" w:cstheme="majorBidi"/>
                <w:sz w:val="18"/>
                <w:szCs w:val="18"/>
              </w:rPr>
            </w:pPr>
          </w:p>
        </w:tc>
      </w:tr>
      <w:tr w:rsidR="00840042" w:rsidRPr="002F0F8D" w14:paraId="534B6961" w14:textId="77777777" w:rsidTr="000867BD">
        <w:tc>
          <w:tcPr>
            <w:tcW w:w="1194" w:type="dxa"/>
            <w:vAlign w:val="center"/>
          </w:tcPr>
          <w:p w14:paraId="024DFD5A" w14:textId="3C3179FB" w:rsidR="00483FD9" w:rsidRPr="0086184B" w:rsidRDefault="00840042" w:rsidP="000867BD">
            <w:pPr>
              <w:jc w:val="center"/>
              <w:rPr>
                <w:bCs/>
                <w:iCs/>
                <w:sz w:val="18"/>
                <w:szCs w:val="18"/>
              </w:rPr>
            </w:pPr>
            <w:r>
              <w:rPr>
                <w:bCs/>
                <w:iCs/>
                <w:sz w:val="18"/>
                <w:szCs w:val="18"/>
              </w:rPr>
              <w:t>7</w:t>
            </w:r>
          </w:p>
        </w:tc>
        <w:tc>
          <w:tcPr>
            <w:tcW w:w="7422" w:type="dxa"/>
          </w:tcPr>
          <w:p w14:paraId="04FD1847" w14:textId="0E7247D7" w:rsidR="00483FD9" w:rsidRPr="0086184B" w:rsidRDefault="00483FD9" w:rsidP="00483FD9">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7C990035" w14:textId="77777777" w:rsidR="00483FD9" w:rsidRPr="0086184B" w:rsidRDefault="00483FD9" w:rsidP="00483FD9">
            <w:pPr>
              <w:jc w:val="center"/>
              <w:rPr>
                <w:bCs/>
                <w:iCs/>
                <w:sz w:val="18"/>
                <w:szCs w:val="18"/>
              </w:rPr>
            </w:pPr>
            <w:r w:rsidRPr="0086184B">
              <w:rPr>
                <w:sz w:val="18"/>
                <w:szCs w:val="18"/>
              </w:rPr>
              <w:t>Set</w:t>
            </w:r>
          </w:p>
        </w:tc>
        <w:tc>
          <w:tcPr>
            <w:tcW w:w="0" w:type="auto"/>
          </w:tcPr>
          <w:p w14:paraId="14A9ECBB" w14:textId="77777777" w:rsidR="00483FD9" w:rsidRPr="0086184B" w:rsidRDefault="00483FD9" w:rsidP="00483FD9">
            <w:pPr>
              <w:jc w:val="left"/>
              <w:rPr>
                <w:rFonts w:asciiTheme="majorBidi" w:hAnsiTheme="majorBidi" w:cstheme="majorBidi"/>
                <w:sz w:val="18"/>
                <w:szCs w:val="18"/>
              </w:rPr>
            </w:pPr>
          </w:p>
        </w:tc>
        <w:tc>
          <w:tcPr>
            <w:tcW w:w="0" w:type="auto"/>
          </w:tcPr>
          <w:p w14:paraId="55EB7376" w14:textId="77777777" w:rsidR="00483FD9" w:rsidRPr="0086184B" w:rsidRDefault="00483FD9" w:rsidP="00483FD9">
            <w:pPr>
              <w:jc w:val="left"/>
              <w:rPr>
                <w:rFonts w:asciiTheme="majorBidi" w:hAnsiTheme="majorBidi" w:cstheme="majorBidi"/>
                <w:sz w:val="18"/>
                <w:szCs w:val="18"/>
              </w:rPr>
            </w:pPr>
          </w:p>
        </w:tc>
        <w:tc>
          <w:tcPr>
            <w:tcW w:w="0" w:type="auto"/>
          </w:tcPr>
          <w:p w14:paraId="44B9522E" w14:textId="77777777" w:rsidR="00483FD9" w:rsidRPr="0086184B" w:rsidRDefault="00483FD9" w:rsidP="00483FD9">
            <w:pPr>
              <w:jc w:val="left"/>
              <w:rPr>
                <w:rFonts w:asciiTheme="majorBidi" w:hAnsiTheme="majorBidi" w:cstheme="majorBidi"/>
                <w:sz w:val="18"/>
                <w:szCs w:val="18"/>
              </w:rPr>
            </w:pPr>
          </w:p>
        </w:tc>
        <w:tc>
          <w:tcPr>
            <w:tcW w:w="1898" w:type="dxa"/>
          </w:tcPr>
          <w:p w14:paraId="14928029" w14:textId="77777777" w:rsidR="00483FD9" w:rsidRPr="0086184B" w:rsidRDefault="00483FD9" w:rsidP="00483FD9">
            <w:pPr>
              <w:jc w:val="left"/>
              <w:rPr>
                <w:rFonts w:asciiTheme="majorBidi" w:hAnsiTheme="majorBidi" w:cstheme="majorBidi"/>
                <w:sz w:val="18"/>
                <w:szCs w:val="18"/>
              </w:rPr>
            </w:pPr>
          </w:p>
        </w:tc>
      </w:tr>
      <w:tr w:rsidR="00840042" w:rsidRPr="002F0F8D" w14:paraId="1A91EF6E" w14:textId="77777777" w:rsidTr="000867BD">
        <w:tc>
          <w:tcPr>
            <w:tcW w:w="1194" w:type="dxa"/>
            <w:vAlign w:val="center"/>
          </w:tcPr>
          <w:p w14:paraId="0F1688D4" w14:textId="5121571E" w:rsidR="00483FD9" w:rsidRPr="0086184B" w:rsidRDefault="00840042" w:rsidP="000867BD">
            <w:pPr>
              <w:jc w:val="center"/>
              <w:rPr>
                <w:bCs/>
                <w:iCs/>
                <w:sz w:val="18"/>
                <w:szCs w:val="18"/>
              </w:rPr>
            </w:pPr>
            <w:r>
              <w:rPr>
                <w:bCs/>
                <w:iCs/>
                <w:sz w:val="18"/>
                <w:szCs w:val="18"/>
              </w:rPr>
              <w:t>8</w:t>
            </w:r>
          </w:p>
        </w:tc>
        <w:tc>
          <w:tcPr>
            <w:tcW w:w="7422" w:type="dxa"/>
          </w:tcPr>
          <w:p w14:paraId="6E8BF7A4" w14:textId="513AAD4A" w:rsidR="00483FD9" w:rsidRPr="0086184B" w:rsidRDefault="00483FD9" w:rsidP="00483FD9">
            <w:pPr>
              <w:jc w:val="left"/>
              <w:rPr>
                <w:rFonts w:asciiTheme="majorBidi" w:hAnsiTheme="majorBidi" w:cstheme="majorBidi"/>
                <w:sz w:val="18"/>
                <w:szCs w:val="18"/>
              </w:rPr>
            </w:pPr>
            <w:r w:rsidRPr="0086184B">
              <w:rPr>
                <w:bCs/>
                <w:iCs/>
                <w:sz w:val="18"/>
                <w:szCs w:val="18"/>
              </w:rPr>
              <w:t>CCTV Tesisatı Kurulumu</w:t>
            </w:r>
          </w:p>
        </w:tc>
        <w:tc>
          <w:tcPr>
            <w:tcW w:w="0" w:type="auto"/>
          </w:tcPr>
          <w:p w14:paraId="0AA84B7D" w14:textId="77777777" w:rsidR="00483FD9" w:rsidRPr="0086184B" w:rsidRDefault="00483FD9" w:rsidP="00483FD9">
            <w:pPr>
              <w:jc w:val="center"/>
              <w:rPr>
                <w:bCs/>
                <w:iCs/>
                <w:sz w:val="18"/>
                <w:szCs w:val="18"/>
              </w:rPr>
            </w:pPr>
            <w:r w:rsidRPr="0086184B">
              <w:rPr>
                <w:sz w:val="18"/>
                <w:szCs w:val="18"/>
              </w:rPr>
              <w:t>Set</w:t>
            </w:r>
          </w:p>
        </w:tc>
        <w:tc>
          <w:tcPr>
            <w:tcW w:w="0" w:type="auto"/>
          </w:tcPr>
          <w:p w14:paraId="7564A617" w14:textId="77777777" w:rsidR="00483FD9" w:rsidRPr="0086184B" w:rsidRDefault="00483FD9" w:rsidP="00483FD9">
            <w:pPr>
              <w:jc w:val="left"/>
              <w:rPr>
                <w:rFonts w:asciiTheme="majorBidi" w:hAnsiTheme="majorBidi" w:cstheme="majorBidi"/>
                <w:sz w:val="18"/>
                <w:szCs w:val="18"/>
              </w:rPr>
            </w:pPr>
          </w:p>
        </w:tc>
        <w:tc>
          <w:tcPr>
            <w:tcW w:w="0" w:type="auto"/>
          </w:tcPr>
          <w:p w14:paraId="3144BC96" w14:textId="77777777" w:rsidR="00483FD9" w:rsidRPr="0086184B" w:rsidRDefault="00483FD9" w:rsidP="00483FD9">
            <w:pPr>
              <w:jc w:val="left"/>
              <w:rPr>
                <w:rFonts w:asciiTheme="majorBidi" w:hAnsiTheme="majorBidi" w:cstheme="majorBidi"/>
                <w:sz w:val="18"/>
                <w:szCs w:val="18"/>
              </w:rPr>
            </w:pPr>
          </w:p>
        </w:tc>
        <w:tc>
          <w:tcPr>
            <w:tcW w:w="0" w:type="auto"/>
          </w:tcPr>
          <w:p w14:paraId="3503A6A0" w14:textId="77777777" w:rsidR="00483FD9" w:rsidRPr="0086184B" w:rsidRDefault="00483FD9" w:rsidP="00483FD9">
            <w:pPr>
              <w:jc w:val="left"/>
              <w:rPr>
                <w:rFonts w:asciiTheme="majorBidi" w:hAnsiTheme="majorBidi" w:cstheme="majorBidi"/>
                <w:sz w:val="18"/>
                <w:szCs w:val="18"/>
              </w:rPr>
            </w:pPr>
          </w:p>
        </w:tc>
        <w:tc>
          <w:tcPr>
            <w:tcW w:w="1898" w:type="dxa"/>
          </w:tcPr>
          <w:p w14:paraId="681C23AF" w14:textId="77777777" w:rsidR="00483FD9" w:rsidRPr="0086184B" w:rsidRDefault="00483FD9" w:rsidP="00483FD9">
            <w:pPr>
              <w:jc w:val="left"/>
              <w:rPr>
                <w:rFonts w:asciiTheme="majorBidi" w:hAnsiTheme="majorBidi" w:cstheme="majorBidi"/>
                <w:sz w:val="18"/>
                <w:szCs w:val="18"/>
              </w:rPr>
            </w:pPr>
          </w:p>
        </w:tc>
      </w:tr>
      <w:tr w:rsidR="00840042" w:rsidRPr="002F0F8D" w14:paraId="2DA0D487" w14:textId="77777777" w:rsidTr="000867BD">
        <w:tc>
          <w:tcPr>
            <w:tcW w:w="1194" w:type="dxa"/>
            <w:vAlign w:val="center"/>
          </w:tcPr>
          <w:p w14:paraId="6B9B164A" w14:textId="0717F7F0" w:rsidR="00483FD9" w:rsidRPr="0086184B" w:rsidRDefault="00840042" w:rsidP="000867BD">
            <w:pPr>
              <w:jc w:val="center"/>
              <w:rPr>
                <w:bCs/>
                <w:iCs/>
                <w:sz w:val="18"/>
                <w:szCs w:val="18"/>
              </w:rPr>
            </w:pPr>
            <w:r>
              <w:rPr>
                <w:bCs/>
                <w:iCs/>
                <w:sz w:val="18"/>
                <w:szCs w:val="18"/>
              </w:rPr>
              <w:t>9</w:t>
            </w:r>
          </w:p>
        </w:tc>
        <w:tc>
          <w:tcPr>
            <w:tcW w:w="7422" w:type="dxa"/>
          </w:tcPr>
          <w:p w14:paraId="37B31217" w14:textId="5316D3D6" w:rsidR="00483FD9" w:rsidRPr="0086184B" w:rsidRDefault="00483FD9" w:rsidP="00483FD9">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6BC9C3E9" w14:textId="77777777" w:rsidR="00483FD9" w:rsidRPr="0086184B" w:rsidRDefault="00483FD9" w:rsidP="00483FD9">
            <w:pPr>
              <w:jc w:val="center"/>
              <w:rPr>
                <w:bCs/>
                <w:iCs/>
                <w:sz w:val="18"/>
                <w:szCs w:val="18"/>
              </w:rPr>
            </w:pPr>
            <w:r w:rsidRPr="0086184B">
              <w:rPr>
                <w:sz w:val="18"/>
                <w:szCs w:val="18"/>
              </w:rPr>
              <w:t>Set</w:t>
            </w:r>
          </w:p>
        </w:tc>
        <w:tc>
          <w:tcPr>
            <w:tcW w:w="0" w:type="auto"/>
          </w:tcPr>
          <w:p w14:paraId="366DAD64" w14:textId="77777777" w:rsidR="00483FD9" w:rsidRPr="0086184B" w:rsidRDefault="00483FD9" w:rsidP="00483FD9">
            <w:pPr>
              <w:jc w:val="left"/>
              <w:rPr>
                <w:rFonts w:asciiTheme="majorBidi" w:hAnsiTheme="majorBidi" w:cstheme="majorBidi"/>
                <w:sz w:val="18"/>
                <w:szCs w:val="18"/>
              </w:rPr>
            </w:pPr>
          </w:p>
        </w:tc>
        <w:tc>
          <w:tcPr>
            <w:tcW w:w="0" w:type="auto"/>
          </w:tcPr>
          <w:p w14:paraId="28A1B6F6" w14:textId="77777777" w:rsidR="00483FD9" w:rsidRPr="0086184B" w:rsidRDefault="00483FD9" w:rsidP="00483FD9">
            <w:pPr>
              <w:jc w:val="left"/>
              <w:rPr>
                <w:rFonts w:asciiTheme="majorBidi" w:hAnsiTheme="majorBidi" w:cstheme="majorBidi"/>
                <w:sz w:val="18"/>
                <w:szCs w:val="18"/>
              </w:rPr>
            </w:pPr>
          </w:p>
        </w:tc>
        <w:tc>
          <w:tcPr>
            <w:tcW w:w="0" w:type="auto"/>
          </w:tcPr>
          <w:p w14:paraId="5EF4C8D7" w14:textId="77777777" w:rsidR="00483FD9" w:rsidRPr="0086184B" w:rsidRDefault="00483FD9" w:rsidP="00483FD9">
            <w:pPr>
              <w:jc w:val="left"/>
              <w:rPr>
                <w:rFonts w:asciiTheme="majorBidi" w:hAnsiTheme="majorBidi" w:cstheme="majorBidi"/>
                <w:sz w:val="18"/>
                <w:szCs w:val="18"/>
              </w:rPr>
            </w:pPr>
          </w:p>
        </w:tc>
        <w:tc>
          <w:tcPr>
            <w:tcW w:w="1898" w:type="dxa"/>
          </w:tcPr>
          <w:p w14:paraId="6FC9D943" w14:textId="77777777" w:rsidR="00483FD9" w:rsidRPr="0086184B" w:rsidRDefault="00483FD9" w:rsidP="00483FD9">
            <w:pPr>
              <w:jc w:val="left"/>
              <w:rPr>
                <w:rFonts w:asciiTheme="majorBidi" w:hAnsiTheme="majorBidi" w:cstheme="majorBidi"/>
                <w:sz w:val="18"/>
                <w:szCs w:val="18"/>
              </w:rPr>
            </w:pPr>
          </w:p>
        </w:tc>
      </w:tr>
      <w:tr w:rsidR="00840042" w:rsidRPr="002F0F8D" w14:paraId="6BCFAE8F" w14:textId="77777777" w:rsidTr="000867BD">
        <w:tc>
          <w:tcPr>
            <w:tcW w:w="1194" w:type="dxa"/>
            <w:vAlign w:val="center"/>
          </w:tcPr>
          <w:p w14:paraId="0E061C2F" w14:textId="3D8F6417" w:rsidR="00483FD9" w:rsidRPr="0086184B" w:rsidRDefault="00840042" w:rsidP="000867BD">
            <w:pPr>
              <w:jc w:val="center"/>
              <w:rPr>
                <w:rFonts w:asciiTheme="majorBidi" w:hAnsiTheme="majorBidi" w:cstheme="majorBidi"/>
                <w:sz w:val="18"/>
                <w:szCs w:val="18"/>
              </w:rPr>
            </w:pPr>
            <w:r>
              <w:rPr>
                <w:bCs/>
                <w:iCs/>
                <w:sz w:val="18"/>
                <w:szCs w:val="18"/>
              </w:rPr>
              <w:t>10</w:t>
            </w:r>
          </w:p>
        </w:tc>
        <w:tc>
          <w:tcPr>
            <w:tcW w:w="7422" w:type="dxa"/>
          </w:tcPr>
          <w:p w14:paraId="1B73E216" w14:textId="2DC99E6C" w:rsidR="00483FD9" w:rsidRPr="0086184B" w:rsidRDefault="00483FD9" w:rsidP="00483FD9">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47B52382" w14:textId="77777777" w:rsidR="00483FD9" w:rsidRPr="0086184B" w:rsidRDefault="00483FD9" w:rsidP="00483FD9">
            <w:pPr>
              <w:jc w:val="center"/>
              <w:rPr>
                <w:bCs/>
                <w:iCs/>
                <w:sz w:val="18"/>
                <w:szCs w:val="18"/>
              </w:rPr>
            </w:pPr>
            <w:r w:rsidRPr="0086184B">
              <w:rPr>
                <w:sz w:val="18"/>
                <w:szCs w:val="18"/>
              </w:rPr>
              <w:t>Set</w:t>
            </w:r>
          </w:p>
        </w:tc>
        <w:tc>
          <w:tcPr>
            <w:tcW w:w="0" w:type="auto"/>
          </w:tcPr>
          <w:p w14:paraId="0B2010F1" w14:textId="77777777" w:rsidR="00483FD9" w:rsidRPr="0086184B" w:rsidRDefault="00483FD9" w:rsidP="00483FD9">
            <w:pPr>
              <w:jc w:val="left"/>
              <w:rPr>
                <w:rFonts w:asciiTheme="majorBidi" w:hAnsiTheme="majorBidi" w:cstheme="majorBidi"/>
                <w:sz w:val="18"/>
                <w:szCs w:val="18"/>
              </w:rPr>
            </w:pPr>
          </w:p>
        </w:tc>
        <w:tc>
          <w:tcPr>
            <w:tcW w:w="0" w:type="auto"/>
          </w:tcPr>
          <w:p w14:paraId="68369170" w14:textId="77777777" w:rsidR="00483FD9" w:rsidRPr="0086184B" w:rsidRDefault="00483FD9" w:rsidP="00483FD9">
            <w:pPr>
              <w:jc w:val="left"/>
              <w:rPr>
                <w:rFonts w:asciiTheme="majorBidi" w:hAnsiTheme="majorBidi" w:cstheme="majorBidi"/>
                <w:sz w:val="18"/>
                <w:szCs w:val="18"/>
              </w:rPr>
            </w:pPr>
          </w:p>
        </w:tc>
        <w:tc>
          <w:tcPr>
            <w:tcW w:w="0" w:type="auto"/>
          </w:tcPr>
          <w:p w14:paraId="1076761E" w14:textId="77777777" w:rsidR="00483FD9" w:rsidRPr="0086184B" w:rsidRDefault="00483FD9" w:rsidP="00483FD9">
            <w:pPr>
              <w:jc w:val="left"/>
              <w:rPr>
                <w:rFonts w:asciiTheme="majorBidi" w:hAnsiTheme="majorBidi" w:cstheme="majorBidi"/>
                <w:sz w:val="18"/>
                <w:szCs w:val="18"/>
              </w:rPr>
            </w:pPr>
          </w:p>
        </w:tc>
        <w:tc>
          <w:tcPr>
            <w:tcW w:w="1898" w:type="dxa"/>
          </w:tcPr>
          <w:p w14:paraId="2B9E1D1D" w14:textId="77777777" w:rsidR="00483FD9" w:rsidRPr="0086184B" w:rsidRDefault="00483FD9" w:rsidP="00483FD9">
            <w:pPr>
              <w:jc w:val="left"/>
              <w:rPr>
                <w:rFonts w:asciiTheme="majorBidi" w:hAnsiTheme="majorBidi" w:cstheme="majorBidi"/>
                <w:sz w:val="18"/>
                <w:szCs w:val="18"/>
              </w:rPr>
            </w:pPr>
          </w:p>
        </w:tc>
      </w:tr>
      <w:tr w:rsidR="00840042" w:rsidRPr="002F0F8D" w14:paraId="7E7C2CB9" w14:textId="77777777" w:rsidTr="000867BD">
        <w:tc>
          <w:tcPr>
            <w:tcW w:w="1194" w:type="dxa"/>
            <w:vAlign w:val="center"/>
          </w:tcPr>
          <w:p w14:paraId="196899AA" w14:textId="40FF9F25" w:rsidR="00483FD9" w:rsidRPr="0086184B" w:rsidRDefault="00840042" w:rsidP="000867BD">
            <w:pPr>
              <w:jc w:val="center"/>
              <w:rPr>
                <w:rFonts w:asciiTheme="majorBidi" w:hAnsiTheme="majorBidi" w:cstheme="majorBidi"/>
                <w:sz w:val="18"/>
                <w:szCs w:val="18"/>
              </w:rPr>
            </w:pPr>
            <w:r>
              <w:rPr>
                <w:bCs/>
                <w:iCs/>
                <w:sz w:val="18"/>
                <w:szCs w:val="18"/>
              </w:rPr>
              <w:t>11</w:t>
            </w:r>
          </w:p>
        </w:tc>
        <w:tc>
          <w:tcPr>
            <w:tcW w:w="7422" w:type="dxa"/>
          </w:tcPr>
          <w:p w14:paraId="5CDBD005" w14:textId="2ACF5B5E" w:rsidR="00483FD9" w:rsidRPr="0086184B" w:rsidRDefault="00483FD9" w:rsidP="00483FD9">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77C831AB" w14:textId="77777777" w:rsidR="00483FD9" w:rsidRPr="0086184B" w:rsidRDefault="00483FD9" w:rsidP="00483FD9">
            <w:pPr>
              <w:jc w:val="center"/>
              <w:rPr>
                <w:bCs/>
                <w:iCs/>
                <w:sz w:val="18"/>
                <w:szCs w:val="18"/>
              </w:rPr>
            </w:pPr>
            <w:r w:rsidRPr="0086184B">
              <w:rPr>
                <w:sz w:val="18"/>
                <w:szCs w:val="18"/>
              </w:rPr>
              <w:t>Set</w:t>
            </w:r>
          </w:p>
        </w:tc>
        <w:tc>
          <w:tcPr>
            <w:tcW w:w="0" w:type="auto"/>
          </w:tcPr>
          <w:p w14:paraId="562675DD" w14:textId="77777777" w:rsidR="00483FD9" w:rsidRPr="0086184B" w:rsidRDefault="00483FD9" w:rsidP="00483FD9">
            <w:pPr>
              <w:jc w:val="left"/>
              <w:rPr>
                <w:rFonts w:asciiTheme="majorBidi" w:hAnsiTheme="majorBidi" w:cstheme="majorBidi"/>
                <w:sz w:val="18"/>
                <w:szCs w:val="18"/>
              </w:rPr>
            </w:pPr>
          </w:p>
        </w:tc>
        <w:tc>
          <w:tcPr>
            <w:tcW w:w="0" w:type="auto"/>
          </w:tcPr>
          <w:p w14:paraId="1C848C29" w14:textId="77777777" w:rsidR="00483FD9" w:rsidRPr="0086184B" w:rsidRDefault="00483FD9" w:rsidP="00483FD9">
            <w:pPr>
              <w:jc w:val="left"/>
              <w:rPr>
                <w:rFonts w:asciiTheme="majorBidi" w:hAnsiTheme="majorBidi" w:cstheme="majorBidi"/>
                <w:sz w:val="18"/>
                <w:szCs w:val="18"/>
              </w:rPr>
            </w:pPr>
          </w:p>
        </w:tc>
        <w:tc>
          <w:tcPr>
            <w:tcW w:w="0" w:type="auto"/>
          </w:tcPr>
          <w:p w14:paraId="2401B173" w14:textId="77777777" w:rsidR="00483FD9" w:rsidRPr="0086184B" w:rsidRDefault="00483FD9" w:rsidP="00483FD9">
            <w:pPr>
              <w:jc w:val="left"/>
              <w:rPr>
                <w:rFonts w:asciiTheme="majorBidi" w:hAnsiTheme="majorBidi" w:cstheme="majorBidi"/>
                <w:sz w:val="18"/>
                <w:szCs w:val="18"/>
              </w:rPr>
            </w:pPr>
          </w:p>
        </w:tc>
        <w:tc>
          <w:tcPr>
            <w:tcW w:w="1898" w:type="dxa"/>
          </w:tcPr>
          <w:p w14:paraId="7001573A" w14:textId="77777777" w:rsidR="00483FD9" w:rsidRPr="0086184B" w:rsidRDefault="00483FD9" w:rsidP="00483FD9">
            <w:pPr>
              <w:jc w:val="left"/>
              <w:rPr>
                <w:rFonts w:asciiTheme="majorBidi" w:hAnsiTheme="majorBidi" w:cstheme="majorBidi"/>
                <w:sz w:val="18"/>
                <w:szCs w:val="18"/>
              </w:rPr>
            </w:pPr>
          </w:p>
        </w:tc>
      </w:tr>
      <w:tr w:rsidR="00840042" w:rsidRPr="002F0F8D" w14:paraId="2854E0E0" w14:textId="77777777" w:rsidTr="000867BD">
        <w:tc>
          <w:tcPr>
            <w:tcW w:w="1194" w:type="dxa"/>
            <w:vAlign w:val="center"/>
          </w:tcPr>
          <w:p w14:paraId="7CCCC1B2" w14:textId="298931A6" w:rsidR="00483FD9" w:rsidRPr="0086184B" w:rsidRDefault="004B05BE" w:rsidP="000867BD">
            <w:pPr>
              <w:jc w:val="center"/>
              <w:rPr>
                <w:rFonts w:asciiTheme="majorBidi" w:hAnsiTheme="majorBidi" w:cstheme="majorBidi"/>
                <w:sz w:val="18"/>
                <w:szCs w:val="18"/>
              </w:rPr>
            </w:pPr>
            <w:r>
              <w:rPr>
                <w:bCs/>
                <w:iCs/>
                <w:sz w:val="18"/>
                <w:szCs w:val="18"/>
              </w:rPr>
              <w:t>12</w:t>
            </w:r>
          </w:p>
        </w:tc>
        <w:tc>
          <w:tcPr>
            <w:tcW w:w="7422" w:type="dxa"/>
          </w:tcPr>
          <w:p w14:paraId="562FB9AE" w14:textId="6FF0FF96" w:rsidR="00483FD9" w:rsidRPr="0086184B" w:rsidRDefault="00483FD9" w:rsidP="00483FD9">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7FF33753" w14:textId="77777777" w:rsidR="00483FD9" w:rsidRPr="0086184B" w:rsidRDefault="00483FD9" w:rsidP="00483FD9">
            <w:pPr>
              <w:jc w:val="center"/>
              <w:rPr>
                <w:bCs/>
                <w:iCs/>
                <w:sz w:val="18"/>
                <w:szCs w:val="18"/>
              </w:rPr>
            </w:pPr>
            <w:r w:rsidRPr="0086184B">
              <w:rPr>
                <w:sz w:val="18"/>
                <w:szCs w:val="18"/>
              </w:rPr>
              <w:t>Set</w:t>
            </w:r>
          </w:p>
        </w:tc>
        <w:tc>
          <w:tcPr>
            <w:tcW w:w="0" w:type="auto"/>
          </w:tcPr>
          <w:p w14:paraId="309E79AB" w14:textId="77777777" w:rsidR="00483FD9" w:rsidRPr="0086184B" w:rsidRDefault="00483FD9" w:rsidP="00483FD9">
            <w:pPr>
              <w:jc w:val="left"/>
              <w:rPr>
                <w:rFonts w:asciiTheme="majorBidi" w:hAnsiTheme="majorBidi" w:cstheme="majorBidi"/>
                <w:sz w:val="18"/>
                <w:szCs w:val="18"/>
              </w:rPr>
            </w:pPr>
          </w:p>
        </w:tc>
        <w:tc>
          <w:tcPr>
            <w:tcW w:w="0" w:type="auto"/>
          </w:tcPr>
          <w:p w14:paraId="4AAE5B2E" w14:textId="77777777" w:rsidR="00483FD9" w:rsidRPr="0086184B" w:rsidRDefault="00483FD9" w:rsidP="00483FD9">
            <w:pPr>
              <w:jc w:val="left"/>
              <w:rPr>
                <w:rFonts w:asciiTheme="majorBidi" w:hAnsiTheme="majorBidi" w:cstheme="majorBidi"/>
                <w:sz w:val="18"/>
                <w:szCs w:val="18"/>
              </w:rPr>
            </w:pPr>
          </w:p>
        </w:tc>
        <w:tc>
          <w:tcPr>
            <w:tcW w:w="0" w:type="auto"/>
          </w:tcPr>
          <w:p w14:paraId="1DECC72F" w14:textId="77777777" w:rsidR="00483FD9" w:rsidRPr="0086184B" w:rsidRDefault="00483FD9" w:rsidP="00483FD9">
            <w:pPr>
              <w:jc w:val="left"/>
              <w:rPr>
                <w:rFonts w:asciiTheme="majorBidi" w:hAnsiTheme="majorBidi" w:cstheme="majorBidi"/>
                <w:sz w:val="18"/>
                <w:szCs w:val="18"/>
              </w:rPr>
            </w:pPr>
          </w:p>
        </w:tc>
        <w:tc>
          <w:tcPr>
            <w:tcW w:w="1898" w:type="dxa"/>
          </w:tcPr>
          <w:p w14:paraId="1FA216E4" w14:textId="77777777" w:rsidR="00483FD9" w:rsidRPr="0086184B" w:rsidRDefault="00483FD9" w:rsidP="00483FD9">
            <w:pPr>
              <w:jc w:val="left"/>
              <w:rPr>
                <w:rFonts w:asciiTheme="majorBidi" w:hAnsiTheme="majorBidi" w:cstheme="majorBidi"/>
                <w:sz w:val="18"/>
                <w:szCs w:val="18"/>
              </w:rPr>
            </w:pPr>
          </w:p>
        </w:tc>
      </w:tr>
      <w:tr w:rsidR="00840042" w:rsidRPr="002F0F8D" w14:paraId="4752DDE3" w14:textId="77777777" w:rsidTr="00840042">
        <w:tc>
          <w:tcPr>
            <w:tcW w:w="10984" w:type="dxa"/>
            <w:gridSpan w:val="5"/>
          </w:tcPr>
          <w:p w14:paraId="5B43C61E" w14:textId="77777777" w:rsidR="00483FD9" w:rsidRPr="0086184B" w:rsidRDefault="00483FD9" w:rsidP="00483FD9">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52145772" w14:textId="77777777" w:rsidR="00483FD9" w:rsidRPr="0086184B" w:rsidRDefault="00483FD9" w:rsidP="00483FD9">
            <w:pPr>
              <w:jc w:val="left"/>
              <w:rPr>
                <w:rFonts w:asciiTheme="majorBidi" w:hAnsiTheme="majorBidi" w:cstheme="majorBidi"/>
                <w:sz w:val="18"/>
                <w:szCs w:val="18"/>
              </w:rPr>
            </w:pPr>
          </w:p>
        </w:tc>
        <w:tc>
          <w:tcPr>
            <w:tcW w:w="945" w:type="dxa"/>
          </w:tcPr>
          <w:p w14:paraId="716B957D" w14:textId="77777777" w:rsidR="00483FD9" w:rsidRPr="0086184B" w:rsidRDefault="00483FD9" w:rsidP="00483FD9">
            <w:pPr>
              <w:jc w:val="left"/>
              <w:rPr>
                <w:rFonts w:asciiTheme="majorBidi" w:hAnsiTheme="majorBidi" w:cstheme="majorBidi"/>
                <w:sz w:val="18"/>
                <w:szCs w:val="18"/>
              </w:rPr>
            </w:pPr>
          </w:p>
        </w:tc>
      </w:tr>
      <w:tr w:rsidR="00840042" w:rsidRPr="002F0F8D" w14:paraId="3C8BE339" w14:textId="77777777" w:rsidTr="00840042">
        <w:tc>
          <w:tcPr>
            <w:tcW w:w="1194" w:type="dxa"/>
            <w:tcBorders>
              <w:bottom w:val="single" w:sz="4" w:space="0" w:color="auto"/>
            </w:tcBorders>
          </w:tcPr>
          <w:p w14:paraId="51172282" w14:textId="77777777" w:rsidR="00483FD9" w:rsidRPr="0086184B" w:rsidRDefault="00483FD9" w:rsidP="00483FD9">
            <w:pPr>
              <w:jc w:val="left"/>
              <w:rPr>
                <w:rFonts w:asciiTheme="majorBidi" w:hAnsiTheme="majorBidi" w:cstheme="majorBidi"/>
                <w:sz w:val="18"/>
                <w:szCs w:val="18"/>
              </w:rPr>
            </w:pPr>
          </w:p>
        </w:tc>
        <w:tc>
          <w:tcPr>
            <w:tcW w:w="9533" w:type="dxa"/>
            <w:gridSpan w:val="4"/>
            <w:tcBorders>
              <w:bottom w:val="single" w:sz="4" w:space="0" w:color="auto"/>
            </w:tcBorders>
          </w:tcPr>
          <w:p w14:paraId="7F93B548" w14:textId="77777777" w:rsidR="00483FD9" w:rsidRPr="0086184B" w:rsidRDefault="00483FD9" w:rsidP="00483FD9">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2"/>
            <w:tcBorders>
              <w:bottom w:val="single" w:sz="4" w:space="0" w:color="auto"/>
            </w:tcBorders>
          </w:tcPr>
          <w:p w14:paraId="609E861D" w14:textId="77777777" w:rsidR="00483FD9" w:rsidRPr="0086184B" w:rsidRDefault="00483FD9" w:rsidP="00483FD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840042" w:rsidRPr="002F0F8D" w14:paraId="0DAD1519" w14:textId="77777777" w:rsidTr="00840042">
        <w:tc>
          <w:tcPr>
            <w:tcW w:w="1194" w:type="dxa"/>
            <w:tcBorders>
              <w:bottom w:val="single" w:sz="4" w:space="0" w:color="auto"/>
            </w:tcBorders>
          </w:tcPr>
          <w:p w14:paraId="5D98CFA2" w14:textId="77777777" w:rsidR="00483FD9" w:rsidRPr="0086184B" w:rsidRDefault="00483FD9" w:rsidP="00483FD9">
            <w:pPr>
              <w:jc w:val="left"/>
              <w:rPr>
                <w:rFonts w:asciiTheme="majorBidi" w:hAnsiTheme="majorBidi" w:cstheme="majorBidi"/>
                <w:sz w:val="18"/>
                <w:szCs w:val="18"/>
              </w:rPr>
            </w:pPr>
          </w:p>
        </w:tc>
        <w:tc>
          <w:tcPr>
            <w:tcW w:w="9533" w:type="dxa"/>
            <w:gridSpan w:val="4"/>
            <w:tcBorders>
              <w:bottom w:val="single" w:sz="4" w:space="0" w:color="auto"/>
            </w:tcBorders>
          </w:tcPr>
          <w:p w14:paraId="4A625018" w14:textId="77777777" w:rsidR="00483FD9" w:rsidRPr="0086184B" w:rsidRDefault="00483FD9" w:rsidP="00483FD9">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2"/>
            <w:tcBorders>
              <w:bottom w:val="single" w:sz="4" w:space="0" w:color="auto"/>
            </w:tcBorders>
          </w:tcPr>
          <w:p w14:paraId="38A7852E" w14:textId="77777777" w:rsidR="00483FD9" w:rsidRPr="0086184B" w:rsidRDefault="00483FD9" w:rsidP="00483FD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483FD9" w:rsidRPr="002F0F8D" w14:paraId="229CA872" w14:textId="77777777" w:rsidTr="000867BD">
        <w:tc>
          <w:tcPr>
            <w:tcW w:w="13135" w:type="dxa"/>
            <w:gridSpan w:val="7"/>
            <w:tcBorders>
              <w:top w:val="single" w:sz="4" w:space="0" w:color="auto"/>
              <w:left w:val="nil"/>
              <w:bottom w:val="nil"/>
              <w:right w:val="nil"/>
            </w:tcBorders>
          </w:tcPr>
          <w:p w14:paraId="440F1C53" w14:textId="77777777" w:rsidR="00483FD9" w:rsidRDefault="00483FD9" w:rsidP="00483FD9">
            <w:pPr>
              <w:pBdr>
                <w:top w:val="single" w:sz="4" w:space="1" w:color="auto"/>
              </w:pBdr>
              <w:rPr>
                <w:rFonts w:asciiTheme="majorBidi" w:hAnsiTheme="majorBidi" w:cstheme="majorBidi"/>
                <w:sz w:val="20"/>
              </w:rPr>
            </w:pPr>
          </w:p>
          <w:p w14:paraId="12BE777E" w14:textId="77777777" w:rsidR="00483FD9" w:rsidRPr="007926BF" w:rsidRDefault="00483FD9" w:rsidP="00483FD9">
            <w:pPr>
              <w:pBdr>
                <w:top w:val="single" w:sz="4" w:space="1" w:color="auto"/>
              </w:pBd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(gerekli olması hâlinde) söz konusu </w:t>
            </w:r>
            <w:r w:rsidRPr="00386F6D">
              <w:rPr>
                <w:rFonts w:asciiTheme="majorBidi" w:hAnsiTheme="majorBidi" w:cstheme="majorBidi"/>
                <w:sz w:val="20"/>
              </w:rPr>
              <w:lastRenderedPageBreak/>
              <w:t xml:space="preserve">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2FFAE05C" w14:textId="77777777" w:rsidR="00483FD9" w:rsidRPr="002D2F95" w:rsidRDefault="00483FD9" w:rsidP="00483FD9">
            <w:pPr>
              <w:pBdr>
                <w:top w:val="single" w:sz="4" w:space="1" w:color="auto"/>
              </w:pBd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467DFD1E" w14:textId="77777777" w:rsidR="00483FD9" w:rsidRPr="002D2F95" w:rsidRDefault="00483FD9" w:rsidP="00483FD9">
            <w:pPr>
              <w:pBdr>
                <w:top w:val="single" w:sz="4" w:space="1" w:color="auto"/>
              </w:pBd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3605F16F" w14:textId="77777777" w:rsidR="00483FD9" w:rsidRDefault="00483FD9" w:rsidP="00483FD9">
            <w:pPr>
              <w:pBdr>
                <w:top w:val="single" w:sz="4" w:space="1" w:color="auto"/>
              </w:pBd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6A643D9D" w14:textId="1C5CD837" w:rsidR="00483FD9" w:rsidRPr="002D2F95" w:rsidRDefault="00483FD9" w:rsidP="00483FD9">
            <w:pPr>
              <w:pBdr>
                <w:top w:val="single" w:sz="4" w:space="1" w:color="auto"/>
              </w:pBd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tbl>
    <w:p w14:paraId="05DE30DF" w14:textId="77777777" w:rsidR="00085F6E" w:rsidRDefault="00085F6E" w:rsidP="0058523E"/>
    <w:p w14:paraId="4618DB86" w14:textId="77777777" w:rsidR="00085F6E" w:rsidRDefault="00085F6E" w:rsidP="0058523E"/>
    <w:p w14:paraId="234A75B9" w14:textId="77777777" w:rsidR="00085F6E" w:rsidRPr="00B41D2C" w:rsidRDefault="00085F6E" w:rsidP="0058523E"/>
    <w:p w14:paraId="366F6271" w14:textId="77777777" w:rsidR="000919DA" w:rsidRDefault="000919DA" w:rsidP="00215B32">
      <w:pPr>
        <w:rPr>
          <w:rFonts w:asciiTheme="majorBidi" w:hAnsiTheme="majorBidi" w:cstheme="majorBidi"/>
          <w:sz w:val="20"/>
        </w:rPr>
      </w:pPr>
    </w:p>
    <w:p w14:paraId="6A2064D6" w14:textId="77777777" w:rsidR="000919DA" w:rsidRDefault="000919DA" w:rsidP="00215B32">
      <w:pPr>
        <w:rPr>
          <w:rFonts w:asciiTheme="majorBidi" w:hAnsiTheme="majorBidi" w:cstheme="majorBidi"/>
          <w:sz w:val="20"/>
        </w:rPr>
      </w:pPr>
    </w:p>
    <w:p w14:paraId="06EBB306" w14:textId="77777777" w:rsidR="009C0CF7" w:rsidRDefault="009C0CF7" w:rsidP="00215B32">
      <w:pPr>
        <w:rPr>
          <w:rFonts w:asciiTheme="majorBidi" w:hAnsiTheme="majorBidi" w:cstheme="majorBidi"/>
          <w:sz w:val="20"/>
        </w:rPr>
      </w:pPr>
    </w:p>
    <w:p w14:paraId="726225F1" w14:textId="77777777" w:rsidR="009C0CF7" w:rsidRDefault="009C0CF7" w:rsidP="00215B32">
      <w:pPr>
        <w:rPr>
          <w:rFonts w:asciiTheme="majorBidi" w:hAnsiTheme="majorBidi" w:cstheme="majorBidi"/>
          <w:sz w:val="20"/>
        </w:rPr>
      </w:pPr>
    </w:p>
    <w:p w14:paraId="25B5139A" w14:textId="77777777" w:rsidR="009C0CF7" w:rsidRDefault="009C0CF7" w:rsidP="00215B32">
      <w:pPr>
        <w:rPr>
          <w:rFonts w:asciiTheme="majorBidi" w:hAnsiTheme="majorBidi" w:cstheme="majorBidi"/>
          <w:sz w:val="20"/>
        </w:rPr>
      </w:pPr>
    </w:p>
    <w:p w14:paraId="4356D7AA" w14:textId="77777777" w:rsidR="009C0CF7" w:rsidRDefault="009C0CF7" w:rsidP="00215B32">
      <w:pPr>
        <w:rPr>
          <w:rFonts w:asciiTheme="majorBidi" w:hAnsiTheme="majorBidi" w:cstheme="majorBidi"/>
          <w:sz w:val="20"/>
        </w:rPr>
      </w:pPr>
    </w:p>
    <w:p w14:paraId="0FEF36DE" w14:textId="77777777" w:rsidR="009C0CF7" w:rsidRDefault="009C0CF7" w:rsidP="00215B32">
      <w:pPr>
        <w:rPr>
          <w:rFonts w:asciiTheme="majorBidi" w:hAnsiTheme="majorBidi" w:cstheme="majorBidi"/>
          <w:sz w:val="20"/>
        </w:rPr>
      </w:pPr>
    </w:p>
    <w:p w14:paraId="33CE6C1C" w14:textId="77777777" w:rsidR="009C0CF7" w:rsidRDefault="009C0CF7" w:rsidP="00215B32">
      <w:pPr>
        <w:rPr>
          <w:rFonts w:asciiTheme="majorBidi" w:hAnsiTheme="majorBidi" w:cstheme="majorBidi"/>
          <w:sz w:val="20"/>
        </w:rPr>
      </w:pPr>
    </w:p>
    <w:p w14:paraId="1E906FDE" w14:textId="77777777" w:rsidR="009C0CF7" w:rsidRDefault="009C0CF7" w:rsidP="00215B32">
      <w:pPr>
        <w:rPr>
          <w:rFonts w:asciiTheme="majorBidi" w:hAnsiTheme="majorBidi" w:cstheme="majorBidi"/>
          <w:sz w:val="20"/>
        </w:rPr>
      </w:pPr>
    </w:p>
    <w:p w14:paraId="7BA52161" w14:textId="77777777" w:rsidR="005546F8" w:rsidRDefault="005546F8" w:rsidP="00215B32">
      <w:pPr>
        <w:rPr>
          <w:rFonts w:asciiTheme="majorBidi" w:hAnsiTheme="majorBidi" w:cstheme="majorBidi"/>
          <w:sz w:val="20"/>
        </w:rPr>
      </w:pPr>
    </w:p>
    <w:p w14:paraId="152953FB" w14:textId="77777777" w:rsidR="005546F8" w:rsidRDefault="005546F8" w:rsidP="00215B32">
      <w:pPr>
        <w:rPr>
          <w:rFonts w:asciiTheme="majorBidi" w:hAnsiTheme="majorBidi" w:cstheme="majorBidi"/>
          <w:sz w:val="20"/>
        </w:rPr>
      </w:pPr>
    </w:p>
    <w:p w14:paraId="77C95322" w14:textId="77777777" w:rsidR="000919DA" w:rsidRDefault="000919DA" w:rsidP="00215B32">
      <w:pPr>
        <w:rPr>
          <w:rFonts w:asciiTheme="majorBidi" w:hAnsiTheme="majorBidi" w:cstheme="majorBidi"/>
          <w:sz w:val="20"/>
        </w:rPr>
      </w:pPr>
    </w:p>
    <w:p w14:paraId="05933E2A" w14:textId="7EFA39F9" w:rsidR="000919DA" w:rsidRPr="00350876" w:rsidRDefault="000919DA" w:rsidP="000919DA">
      <w:pPr>
        <w:pStyle w:val="S4-Heading2"/>
        <w:rPr>
          <w:sz w:val="28"/>
          <w:szCs w:val="28"/>
        </w:rPr>
      </w:pPr>
      <w:r w:rsidRPr="00DF0AD2">
        <w:lastRenderedPageBreak/>
        <w:t>4 Numaralı Çizelge.  Kurulum ve Diğer Hizmetler</w:t>
      </w:r>
      <w:r w:rsidRPr="00DF0AD2">
        <w:br/>
      </w:r>
      <w:r w:rsidRPr="00DF0AD2">
        <w:rPr>
          <w:b w:val="0"/>
          <w:bCs/>
          <w:i/>
          <w:iCs/>
          <w:sz w:val="28"/>
          <w:szCs w:val="28"/>
        </w:rPr>
        <w:t>(Kayseri Su ve Kanalizasyon İdaresi Ağırnas Güneş Enerji Santrali)</w:t>
      </w:r>
    </w:p>
    <w:tbl>
      <w:tblPr>
        <w:tblW w:w="11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6"/>
        <w:gridCol w:w="5934"/>
        <w:gridCol w:w="604"/>
        <w:gridCol w:w="714"/>
        <w:gridCol w:w="555"/>
        <w:gridCol w:w="897"/>
        <w:gridCol w:w="1919"/>
      </w:tblGrid>
      <w:tr w:rsidR="00B85E8B" w:rsidRPr="002F0F8D" w14:paraId="60E6563F" w14:textId="77777777" w:rsidTr="000867BD">
        <w:tc>
          <w:tcPr>
            <w:tcW w:w="1196" w:type="dxa"/>
          </w:tcPr>
          <w:p w14:paraId="7C4D2450"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Kalem</w:t>
            </w:r>
          </w:p>
        </w:tc>
        <w:tc>
          <w:tcPr>
            <w:tcW w:w="5934" w:type="dxa"/>
          </w:tcPr>
          <w:p w14:paraId="3676F937"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0D43790B"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Miktar (*)</w:t>
            </w:r>
          </w:p>
        </w:tc>
        <w:tc>
          <w:tcPr>
            <w:tcW w:w="0" w:type="auto"/>
            <w:gridSpan w:val="2"/>
          </w:tcPr>
          <w:p w14:paraId="7087481A"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2816" w:type="dxa"/>
            <w:gridSpan w:val="2"/>
          </w:tcPr>
          <w:p w14:paraId="10E5F4A0"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B85E8B" w:rsidRPr="002F0F8D" w14:paraId="5C0CFAF1" w14:textId="77777777" w:rsidTr="000867BD">
        <w:tc>
          <w:tcPr>
            <w:tcW w:w="1196" w:type="dxa"/>
          </w:tcPr>
          <w:p w14:paraId="7F878A98" w14:textId="77777777" w:rsidR="009C0CF7" w:rsidRPr="0086184B" w:rsidRDefault="009C0CF7" w:rsidP="000371F9">
            <w:pPr>
              <w:jc w:val="left"/>
              <w:rPr>
                <w:rFonts w:asciiTheme="majorBidi" w:hAnsiTheme="majorBidi" w:cstheme="majorBidi"/>
                <w:sz w:val="18"/>
                <w:szCs w:val="18"/>
              </w:rPr>
            </w:pPr>
          </w:p>
        </w:tc>
        <w:tc>
          <w:tcPr>
            <w:tcW w:w="5934" w:type="dxa"/>
          </w:tcPr>
          <w:p w14:paraId="0DDCF603" w14:textId="77777777" w:rsidR="009C0CF7" w:rsidRPr="0086184B" w:rsidRDefault="009C0CF7" w:rsidP="000371F9">
            <w:pPr>
              <w:jc w:val="left"/>
              <w:rPr>
                <w:rFonts w:asciiTheme="majorBidi" w:hAnsiTheme="majorBidi" w:cstheme="majorBidi"/>
                <w:sz w:val="18"/>
                <w:szCs w:val="18"/>
              </w:rPr>
            </w:pPr>
          </w:p>
        </w:tc>
        <w:tc>
          <w:tcPr>
            <w:tcW w:w="0" w:type="auto"/>
          </w:tcPr>
          <w:p w14:paraId="70D69040" w14:textId="77777777" w:rsidR="009C0CF7" w:rsidRPr="0086184B" w:rsidRDefault="009C0CF7" w:rsidP="000371F9">
            <w:pPr>
              <w:rPr>
                <w:rFonts w:asciiTheme="majorBidi" w:hAnsiTheme="majorBidi" w:cstheme="majorBidi"/>
                <w:sz w:val="18"/>
                <w:szCs w:val="18"/>
              </w:rPr>
            </w:pPr>
          </w:p>
        </w:tc>
        <w:tc>
          <w:tcPr>
            <w:tcW w:w="0" w:type="auto"/>
          </w:tcPr>
          <w:p w14:paraId="7268EC2C"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Yabancı Para Kısmı</w:t>
            </w:r>
          </w:p>
        </w:tc>
        <w:tc>
          <w:tcPr>
            <w:tcW w:w="0" w:type="auto"/>
          </w:tcPr>
          <w:p w14:paraId="3E3936D1"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Yerel Para Kısmı</w:t>
            </w:r>
          </w:p>
        </w:tc>
        <w:tc>
          <w:tcPr>
            <w:tcW w:w="0" w:type="auto"/>
          </w:tcPr>
          <w:p w14:paraId="33F8B9E2"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1646" w:type="dxa"/>
          </w:tcPr>
          <w:p w14:paraId="67FFD14A"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B85E8B" w:rsidRPr="002F0F8D" w14:paraId="7DBCEF97" w14:textId="77777777" w:rsidTr="000867BD">
        <w:tc>
          <w:tcPr>
            <w:tcW w:w="1196" w:type="dxa"/>
          </w:tcPr>
          <w:p w14:paraId="7903E170" w14:textId="77777777" w:rsidR="009C0CF7" w:rsidRPr="002B3966" w:rsidRDefault="009C0CF7" w:rsidP="000371F9">
            <w:pPr>
              <w:jc w:val="left"/>
              <w:rPr>
                <w:rFonts w:asciiTheme="majorBidi" w:hAnsiTheme="majorBidi" w:cstheme="majorBidi"/>
                <w:sz w:val="20"/>
              </w:rPr>
            </w:pPr>
          </w:p>
        </w:tc>
        <w:tc>
          <w:tcPr>
            <w:tcW w:w="5934" w:type="dxa"/>
          </w:tcPr>
          <w:p w14:paraId="24EC897D" w14:textId="77777777" w:rsidR="009C0CF7" w:rsidRPr="002B3966" w:rsidRDefault="009C0CF7" w:rsidP="000371F9">
            <w:pPr>
              <w:jc w:val="left"/>
              <w:rPr>
                <w:rFonts w:asciiTheme="majorBidi" w:hAnsiTheme="majorBidi" w:cstheme="majorBidi"/>
                <w:sz w:val="20"/>
              </w:rPr>
            </w:pPr>
          </w:p>
        </w:tc>
        <w:tc>
          <w:tcPr>
            <w:tcW w:w="0" w:type="auto"/>
          </w:tcPr>
          <w:p w14:paraId="2163475F"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78B5BB82"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6EE76CAD"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3F410BD4"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 x (2)</w:t>
            </w:r>
          </w:p>
        </w:tc>
        <w:tc>
          <w:tcPr>
            <w:tcW w:w="1646" w:type="dxa"/>
          </w:tcPr>
          <w:p w14:paraId="3D6F9BE8"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 x (3)</w:t>
            </w:r>
          </w:p>
        </w:tc>
      </w:tr>
      <w:tr w:rsidR="004B05BE" w:rsidRPr="002F0F8D" w14:paraId="39C36C67" w14:textId="77777777" w:rsidTr="000867BD">
        <w:tc>
          <w:tcPr>
            <w:tcW w:w="1196" w:type="dxa"/>
            <w:vAlign w:val="center"/>
          </w:tcPr>
          <w:p w14:paraId="54406BAA" w14:textId="035C09BE" w:rsidR="005546F8" w:rsidRPr="0086184B" w:rsidRDefault="005546F8" w:rsidP="000867BD">
            <w:pPr>
              <w:jc w:val="center"/>
              <w:rPr>
                <w:rFonts w:asciiTheme="majorBidi" w:hAnsiTheme="majorBidi" w:cstheme="majorBidi"/>
                <w:sz w:val="18"/>
                <w:szCs w:val="18"/>
              </w:rPr>
            </w:pPr>
            <w:r>
              <w:rPr>
                <w:bCs/>
                <w:iCs/>
                <w:sz w:val="18"/>
                <w:szCs w:val="18"/>
              </w:rPr>
              <w:t>1</w:t>
            </w:r>
          </w:p>
        </w:tc>
        <w:tc>
          <w:tcPr>
            <w:tcW w:w="5934" w:type="dxa"/>
          </w:tcPr>
          <w:p w14:paraId="466F43AE" w14:textId="57FFD741" w:rsidR="005546F8" w:rsidRPr="0086184B" w:rsidRDefault="005546F8" w:rsidP="005546F8">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35844BC5" w14:textId="77777777" w:rsidR="005546F8" w:rsidRPr="0086184B" w:rsidRDefault="005546F8" w:rsidP="005546F8">
            <w:pPr>
              <w:jc w:val="center"/>
              <w:rPr>
                <w:bCs/>
                <w:iCs/>
                <w:sz w:val="18"/>
                <w:szCs w:val="18"/>
              </w:rPr>
            </w:pPr>
            <w:r w:rsidRPr="0086184B">
              <w:rPr>
                <w:bCs/>
                <w:iCs/>
                <w:sz w:val="18"/>
                <w:szCs w:val="18"/>
              </w:rPr>
              <w:t>Set</w:t>
            </w:r>
          </w:p>
        </w:tc>
        <w:tc>
          <w:tcPr>
            <w:tcW w:w="0" w:type="auto"/>
          </w:tcPr>
          <w:p w14:paraId="2F5B8B13" w14:textId="77777777" w:rsidR="005546F8" w:rsidRPr="0086184B" w:rsidRDefault="005546F8" w:rsidP="005546F8">
            <w:pPr>
              <w:jc w:val="center"/>
              <w:rPr>
                <w:rFonts w:asciiTheme="majorBidi" w:hAnsiTheme="majorBidi" w:cstheme="majorBidi"/>
                <w:i/>
                <w:sz w:val="18"/>
                <w:szCs w:val="18"/>
              </w:rPr>
            </w:pPr>
          </w:p>
        </w:tc>
        <w:tc>
          <w:tcPr>
            <w:tcW w:w="0" w:type="auto"/>
          </w:tcPr>
          <w:p w14:paraId="65F32ED1" w14:textId="77777777" w:rsidR="005546F8" w:rsidRPr="0086184B" w:rsidRDefault="005546F8" w:rsidP="005546F8">
            <w:pPr>
              <w:jc w:val="center"/>
              <w:rPr>
                <w:rFonts w:asciiTheme="majorBidi" w:hAnsiTheme="majorBidi" w:cstheme="majorBidi"/>
                <w:i/>
                <w:sz w:val="18"/>
                <w:szCs w:val="18"/>
              </w:rPr>
            </w:pPr>
          </w:p>
        </w:tc>
        <w:tc>
          <w:tcPr>
            <w:tcW w:w="0" w:type="auto"/>
          </w:tcPr>
          <w:p w14:paraId="3D57FCBD" w14:textId="77777777" w:rsidR="005546F8" w:rsidRPr="0086184B" w:rsidRDefault="005546F8" w:rsidP="005546F8">
            <w:pPr>
              <w:jc w:val="center"/>
              <w:rPr>
                <w:rFonts w:asciiTheme="majorBidi" w:hAnsiTheme="majorBidi" w:cstheme="majorBidi"/>
                <w:i/>
                <w:sz w:val="18"/>
                <w:szCs w:val="18"/>
              </w:rPr>
            </w:pPr>
          </w:p>
        </w:tc>
        <w:tc>
          <w:tcPr>
            <w:tcW w:w="1646" w:type="dxa"/>
          </w:tcPr>
          <w:p w14:paraId="7387BF51" w14:textId="77777777" w:rsidR="005546F8" w:rsidRPr="0086184B" w:rsidRDefault="005546F8" w:rsidP="005546F8">
            <w:pPr>
              <w:jc w:val="center"/>
              <w:rPr>
                <w:rFonts w:asciiTheme="majorBidi" w:hAnsiTheme="majorBidi" w:cstheme="majorBidi"/>
                <w:i/>
                <w:sz w:val="18"/>
                <w:szCs w:val="18"/>
              </w:rPr>
            </w:pPr>
          </w:p>
        </w:tc>
      </w:tr>
      <w:tr w:rsidR="004B05BE" w:rsidRPr="002F0F8D" w14:paraId="04A0C771" w14:textId="77777777" w:rsidTr="000867BD">
        <w:tc>
          <w:tcPr>
            <w:tcW w:w="1196" w:type="dxa"/>
            <w:vAlign w:val="center"/>
          </w:tcPr>
          <w:p w14:paraId="19228D80" w14:textId="7CEE6E59" w:rsidR="005546F8" w:rsidRPr="0086184B" w:rsidRDefault="005546F8" w:rsidP="000867BD">
            <w:pPr>
              <w:jc w:val="center"/>
              <w:rPr>
                <w:rFonts w:asciiTheme="majorBidi" w:hAnsiTheme="majorBidi" w:cstheme="majorBidi"/>
                <w:sz w:val="18"/>
                <w:szCs w:val="18"/>
              </w:rPr>
            </w:pPr>
            <w:r>
              <w:rPr>
                <w:bCs/>
                <w:iCs/>
                <w:sz w:val="18"/>
                <w:szCs w:val="18"/>
              </w:rPr>
              <w:t>2</w:t>
            </w:r>
          </w:p>
        </w:tc>
        <w:tc>
          <w:tcPr>
            <w:tcW w:w="5934" w:type="dxa"/>
          </w:tcPr>
          <w:p w14:paraId="5D9B386C" w14:textId="0CF1CAF5" w:rsidR="005546F8" w:rsidRPr="0086184B" w:rsidRDefault="005546F8" w:rsidP="005546F8">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26D067AB" w14:textId="77777777" w:rsidR="005546F8" w:rsidRPr="0086184B" w:rsidRDefault="005546F8" w:rsidP="005546F8">
            <w:pPr>
              <w:jc w:val="center"/>
              <w:rPr>
                <w:bCs/>
                <w:iCs/>
                <w:sz w:val="18"/>
                <w:szCs w:val="18"/>
              </w:rPr>
            </w:pPr>
            <w:r w:rsidRPr="0086184B">
              <w:rPr>
                <w:sz w:val="18"/>
                <w:szCs w:val="18"/>
              </w:rPr>
              <w:t>Set</w:t>
            </w:r>
          </w:p>
        </w:tc>
        <w:tc>
          <w:tcPr>
            <w:tcW w:w="0" w:type="auto"/>
          </w:tcPr>
          <w:p w14:paraId="2425DC32" w14:textId="77777777" w:rsidR="005546F8" w:rsidRPr="0086184B" w:rsidRDefault="005546F8" w:rsidP="005546F8">
            <w:pPr>
              <w:jc w:val="left"/>
              <w:rPr>
                <w:rFonts w:asciiTheme="majorBidi" w:hAnsiTheme="majorBidi" w:cstheme="majorBidi"/>
                <w:sz w:val="18"/>
                <w:szCs w:val="18"/>
              </w:rPr>
            </w:pPr>
          </w:p>
        </w:tc>
        <w:tc>
          <w:tcPr>
            <w:tcW w:w="0" w:type="auto"/>
          </w:tcPr>
          <w:p w14:paraId="5B7D322B" w14:textId="77777777" w:rsidR="005546F8" w:rsidRPr="0086184B" w:rsidRDefault="005546F8" w:rsidP="005546F8">
            <w:pPr>
              <w:jc w:val="left"/>
              <w:rPr>
                <w:rFonts w:asciiTheme="majorBidi" w:hAnsiTheme="majorBidi" w:cstheme="majorBidi"/>
                <w:sz w:val="18"/>
                <w:szCs w:val="18"/>
              </w:rPr>
            </w:pPr>
          </w:p>
        </w:tc>
        <w:tc>
          <w:tcPr>
            <w:tcW w:w="0" w:type="auto"/>
          </w:tcPr>
          <w:p w14:paraId="6CFA8AD0" w14:textId="77777777" w:rsidR="005546F8" w:rsidRPr="0086184B" w:rsidRDefault="005546F8" w:rsidP="005546F8">
            <w:pPr>
              <w:jc w:val="left"/>
              <w:rPr>
                <w:rFonts w:asciiTheme="majorBidi" w:hAnsiTheme="majorBidi" w:cstheme="majorBidi"/>
                <w:sz w:val="18"/>
                <w:szCs w:val="18"/>
              </w:rPr>
            </w:pPr>
          </w:p>
        </w:tc>
        <w:tc>
          <w:tcPr>
            <w:tcW w:w="1646" w:type="dxa"/>
          </w:tcPr>
          <w:p w14:paraId="62AC3CAE" w14:textId="77777777" w:rsidR="005546F8" w:rsidRPr="0086184B" w:rsidRDefault="005546F8" w:rsidP="005546F8">
            <w:pPr>
              <w:jc w:val="left"/>
              <w:rPr>
                <w:rFonts w:asciiTheme="majorBidi" w:hAnsiTheme="majorBidi" w:cstheme="majorBidi"/>
                <w:sz w:val="18"/>
                <w:szCs w:val="18"/>
              </w:rPr>
            </w:pPr>
          </w:p>
        </w:tc>
      </w:tr>
      <w:tr w:rsidR="004B05BE" w:rsidRPr="002F0F8D" w14:paraId="217376C9" w14:textId="77777777" w:rsidTr="000867BD">
        <w:tc>
          <w:tcPr>
            <w:tcW w:w="1196" w:type="dxa"/>
            <w:vAlign w:val="center"/>
          </w:tcPr>
          <w:p w14:paraId="270FE091" w14:textId="0DC9CAF8" w:rsidR="005546F8" w:rsidRPr="0086184B" w:rsidRDefault="005546F8" w:rsidP="000867BD">
            <w:pPr>
              <w:jc w:val="center"/>
              <w:rPr>
                <w:bCs/>
                <w:iCs/>
                <w:sz w:val="18"/>
                <w:szCs w:val="18"/>
              </w:rPr>
            </w:pPr>
            <w:r>
              <w:rPr>
                <w:bCs/>
                <w:iCs/>
                <w:sz w:val="18"/>
                <w:szCs w:val="18"/>
              </w:rPr>
              <w:t>3</w:t>
            </w:r>
          </w:p>
        </w:tc>
        <w:tc>
          <w:tcPr>
            <w:tcW w:w="5934" w:type="dxa"/>
          </w:tcPr>
          <w:p w14:paraId="2726DC17" w14:textId="3303D386" w:rsidR="005546F8" w:rsidRPr="0086184B" w:rsidRDefault="005546F8" w:rsidP="005546F8">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18D627CA" w14:textId="77777777" w:rsidR="005546F8" w:rsidRPr="0086184B" w:rsidRDefault="005546F8" w:rsidP="005546F8">
            <w:pPr>
              <w:jc w:val="center"/>
              <w:rPr>
                <w:bCs/>
                <w:iCs/>
                <w:sz w:val="18"/>
                <w:szCs w:val="18"/>
              </w:rPr>
            </w:pPr>
            <w:r w:rsidRPr="0086184B">
              <w:rPr>
                <w:sz w:val="18"/>
                <w:szCs w:val="18"/>
              </w:rPr>
              <w:t>Set</w:t>
            </w:r>
          </w:p>
        </w:tc>
        <w:tc>
          <w:tcPr>
            <w:tcW w:w="0" w:type="auto"/>
          </w:tcPr>
          <w:p w14:paraId="6AC12428" w14:textId="77777777" w:rsidR="005546F8" w:rsidRPr="0086184B" w:rsidRDefault="005546F8" w:rsidP="005546F8">
            <w:pPr>
              <w:jc w:val="left"/>
              <w:rPr>
                <w:rFonts w:asciiTheme="majorBidi" w:hAnsiTheme="majorBidi" w:cstheme="majorBidi"/>
                <w:sz w:val="18"/>
                <w:szCs w:val="18"/>
              </w:rPr>
            </w:pPr>
          </w:p>
        </w:tc>
        <w:tc>
          <w:tcPr>
            <w:tcW w:w="0" w:type="auto"/>
          </w:tcPr>
          <w:p w14:paraId="0E950014" w14:textId="77777777" w:rsidR="005546F8" w:rsidRPr="0086184B" w:rsidRDefault="005546F8" w:rsidP="005546F8">
            <w:pPr>
              <w:jc w:val="left"/>
              <w:rPr>
                <w:rFonts w:asciiTheme="majorBidi" w:hAnsiTheme="majorBidi" w:cstheme="majorBidi"/>
                <w:sz w:val="18"/>
                <w:szCs w:val="18"/>
              </w:rPr>
            </w:pPr>
          </w:p>
        </w:tc>
        <w:tc>
          <w:tcPr>
            <w:tcW w:w="0" w:type="auto"/>
          </w:tcPr>
          <w:p w14:paraId="0530C82D" w14:textId="77777777" w:rsidR="005546F8" w:rsidRPr="0086184B" w:rsidRDefault="005546F8" w:rsidP="005546F8">
            <w:pPr>
              <w:jc w:val="left"/>
              <w:rPr>
                <w:rFonts w:asciiTheme="majorBidi" w:hAnsiTheme="majorBidi" w:cstheme="majorBidi"/>
                <w:sz w:val="18"/>
                <w:szCs w:val="18"/>
              </w:rPr>
            </w:pPr>
          </w:p>
        </w:tc>
        <w:tc>
          <w:tcPr>
            <w:tcW w:w="1646" w:type="dxa"/>
          </w:tcPr>
          <w:p w14:paraId="3B7C0FB5" w14:textId="77777777" w:rsidR="005546F8" w:rsidRPr="0086184B" w:rsidRDefault="005546F8" w:rsidP="005546F8">
            <w:pPr>
              <w:jc w:val="left"/>
              <w:rPr>
                <w:rFonts w:asciiTheme="majorBidi" w:hAnsiTheme="majorBidi" w:cstheme="majorBidi"/>
                <w:sz w:val="18"/>
                <w:szCs w:val="18"/>
              </w:rPr>
            </w:pPr>
          </w:p>
        </w:tc>
      </w:tr>
      <w:tr w:rsidR="004B05BE" w:rsidRPr="002F0F8D" w14:paraId="75774464" w14:textId="77777777" w:rsidTr="000867BD">
        <w:tc>
          <w:tcPr>
            <w:tcW w:w="1196" w:type="dxa"/>
            <w:vAlign w:val="center"/>
          </w:tcPr>
          <w:p w14:paraId="65A0C34D" w14:textId="117C4A96" w:rsidR="005546F8" w:rsidRPr="0086184B" w:rsidRDefault="005546F8" w:rsidP="000867BD">
            <w:pPr>
              <w:jc w:val="center"/>
              <w:rPr>
                <w:bCs/>
                <w:iCs/>
                <w:sz w:val="18"/>
                <w:szCs w:val="18"/>
              </w:rPr>
            </w:pPr>
            <w:r>
              <w:rPr>
                <w:bCs/>
                <w:iCs/>
                <w:sz w:val="18"/>
                <w:szCs w:val="18"/>
              </w:rPr>
              <w:t>4</w:t>
            </w:r>
          </w:p>
        </w:tc>
        <w:tc>
          <w:tcPr>
            <w:tcW w:w="5934" w:type="dxa"/>
          </w:tcPr>
          <w:p w14:paraId="63714959" w14:textId="34D69033" w:rsidR="005546F8" w:rsidRPr="0086184B" w:rsidRDefault="005546F8" w:rsidP="005546F8">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0C17B626" w14:textId="77777777" w:rsidR="005546F8" w:rsidRPr="0086184B" w:rsidRDefault="005546F8" w:rsidP="005546F8">
            <w:pPr>
              <w:jc w:val="center"/>
              <w:rPr>
                <w:bCs/>
                <w:iCs/>
                <w:sz w:val="18"/>
                <w:szCs w:val="18"/>
              </w:rPr>
            </w:pPr>
            <w:r w:rsidRPr="0086184B">
              <w:rPr>
                <w:sz w:val="18"/>
                <w:szCs w:val="18"/>
              </w:rPr>
              <w:t>Set</w:t>
            </w:r>
          </w:p>
        </w:tc>
        <w:tc>
          <w:tcPr>
            <w:tcW w:w="0" w:type="auto"/>
          </w:tcPr>
          <w:p w14:paraId="04B388FB" w14:textId="77777777" w:rsidR="005546F8" w:rsidRPr="0086184B" w:rsidRDefault="005546F8" w:rsidP="005546F8">
            <w:pPr>
              <w:jc w:val="left"/>
              <w:rPr>
                <w:rFonts w:asciiTheme="majorBidi" w:hAnsiTheme="majorBidi" w:cstheme="majorBidi"/>
                <w:sz w:val="18"/>
                <w:szCs w:val="18"/>
              </w:rPr>
            </w:pPr>
          </w:p>
        </w:tc>
        <w:tc>
          <w:tcPr>
            <w:tcW w:w="0" w:type="auto"/>
          </w:tcPr>
          <w:p w14:paraId="769AA8FF" w14:textId="77777777" w:rsidR="005546F8" w:rsidRPr="0086184B" w:rsidRDefault="005546F8" w:rsidP="005546F8">
            <w:pPr>
              <w:jc w:val="left"/>
              <w:rPr>
                <w:rFonts w:asciiTheme="majorBidi" w:hAnsiTheme="majorBidi" w:cstheme="majorBidi"/>
                <w:sz w:val="18"/>
                <w:szCs w:val="18"/>
              </w:rPr>
            </w:pPr>
          </w:p>
        </w:tc>
        <w:tc>
          <w:tcPr>
            <w:tcW w:w="0" w:type="auto"/>
          </w:tcPr>
          <w:p w14:paraId="26523819" w14:textId="77777777" w:rsidR="005546F8" w:rsidRPr="0086184B" w:rsidRDefault="005546F8" w:rsidP="005546F8">
            <w:pPr>
              <w:jc w:val="left"/>
              <w:rPr>
                <w:rFonts w:asciiTheme="majorBidi" w:hAnsiTheme="majorBidi" w:cstheme="majorBidi"/>
                <w:sz w:val="18"/>
                <w:szCs w:val="18"/>
              </w:rPr>
            </w:pPr>
          </w:p>
        </w:tc>
        <w:tc>
          <w:tcPr>
            <w:tcW w:w="1646" w:type="dxa"/>
          </w:tcPr>
          <w:p w14:paraId="3B3EDB7E" w14:textId="77777777" w:rsidR="005546F8" w:rsidRPr="0086184B" w:rsidRDefault="005546F8" w:rsidP="005546F8">
            <w:pPr>
              <w:jc w:val="left"/>
              <w:rPr>
                <w:rFonts w:asciiTheme="majorBidi" w:hAnsiTheme="majorBidi" w:cstheme="majorBidi"/>
                <w:sz w:val="18"/>
                <w:szCs w:val="18"/>
              </w:rPr>
            </w:pPr>
          </w:p>
        </w:tc>
      </w:tr>
      <w:tr w:rsidR="004B05BE" w:rsidRPr="002F0F8D" w14:paraId="45F6AB01" w14:textId="77777777" w:rsidTr="000867BD">
        <w:tc>
          <w:tcPr>
            <w:tcW w:w="1196" w:type="dxa"/>
            <w:vAlign w:val="center"/>
          </w:tcPr>
          <w:p w14:paraId="7B87A570" w14:textId="684622B3" w:rsidR="005546F8" w:rsidRPr="0086184B" w:rsidRDefault="005546F8" w:rsidP="000867BD">
            <w:pPr>
              <w:jc w:val="center"/>
              <w:rPr>
                <w:bCs/>
                <w:iCs/>
                <w:sz w:val="18"/>
                <w:szCs w:val="18"/>
              </w:rPr>
            </w:pPr>
            <w:r>
              <w:rPr>
                <w:bCs/>
                <w:iCs/>
                <w:sz w:val="18"/>
                <w:szCs w:val="18"/>
              </w:rPr>
              <w:t>5</w:t>
            </w:r>
          </w:p>
        </w:tc>
        <w:tc>
          <w:tcPr>
            <w:tcW w:w="5934" w:type="dxa"/>
          </w:tcPr>
          <w:p w14:paraId="1DE2B64C" w14:textId="2666CA2C" w:rsidR="005546F8" w:rsidRPr="0086184B" w:rsidRDefault="005546F8" w:rsidP="005546F8">
            <w:pPr>
              <w:jc w:val="left"/>
              <w:rPr>
                <w:rFonts w:asciiTheme="majorBidi" w:hAnsiTheme="majorBidi" w:cstheme="majorBidi"/>
                <w:sz w:val="18"/>
                <w:szCs w:val="18"/>
              </w:rPr>
            </w:pPr>
            <w:r w:rsidRPr="0086184B">
              <w:rPr>
                <w:bCs/>
                <w:iCs/>
                <w:sz w:val="18"/>
                <w:szCs w:val="18"/>
              </w:rPr>
              <w:t>Solar İnverter Kurulumu</w:t>
            </w:r>
          </w:p>
        </w:tc>
        <w:tc>
          <w:tcPr>
            <w:tcW w:w="0" w:type="auto"/>
          </w:tcPr>
          <w:p w14:paraId="1D7837C9" w14:textId="77777777" w:rsidR="005546F8" w:rsidRPr="0086184B" w:rsidRDefault="005546F8" w:rsidP="005546F8">
            <w:pPr>
              <w:jc w:val="center"/>
              <w:rPr>
                <w:bCs/>
                <w:iCs/>
                <w:sz w:val="18"/>
                <w:szCs w:val="18"/>
              </w:rPr>
            </w:pPr>
            <w:r w:rsidRPr="0086184B">
              <w:rPr>
                <w:sz w:val="18"/>
                <w:szCs w:val="18"/>
              </w:rPr>
              <w:t>Set</w:t>
            </w:r>
          </w:p>
        </w:tc>
        <w:tc>
          <w:tcPr>
            <w:tcW w:w="0" w:type="auto"/>
          </w:tcPr>
          <w:p w14:paraId="2800DA03" w14:textId="77777777" w:rsidR="005546F8" w:rsidRPr="0086184B" w:rsidRDefault="005546F8" w:rsidP="005546F8">
            <w:pPr>
              <w:jc w:val="left"/>
              <w:rPr>
                <w:rFonts w:asciiTheme="majorBidi" w:hAnsiTheme="majorBidi" w:cstheme="majorBidi"/>
                <w:sz w:val="18"/>
                <w:szCs w:val="18"/>
              </w:rPr>
            </w:pPr>
          </w:p>
        </w:tc>
        <w:tc>
          <w:tcPr>
            <w:tcW w:w="0" w:type="auto"/>
          </w:tcPr>
          <w:p w14:paraId="43B85D36" w14:textId="77777777" w:rsidR="005546F8" w:rsidRPr="0086184B" w:rsidRDefault="005546F8" w:rsidP="005546F8">
            <w:pPr>
              <w:jc w:val="left"/>
              <w:rPr>
                <w:rFonts w:asciiTheme="majorBidi" w:hAnsiTheme="majorBidi" w:cstheme="majorBidi"/>
                <w:sz w:val="18"/>
                <w:szCs w:val="18"/>
              </w:rPr>
            </w:pPr>
          </w:p>
        </w:tc>
        <w:tc>
          <w:tcPr>
            <w:tcW w:w="0" w:type="auto"/>
          </w:tcPr>
          <w:p w14:paraId="12DCBC55" w14:textId="77777777" w:rsidR="005546F8" w:rsidRPr="0086184B" w:rsidRDefault="005546F8" w:rsidP="005546F8">
            <w:pPr>
              <w:jc w:val="left"/>
              <w:rPr>
                <w:rFonts w:asciiTheme="majorBidi" w:hAnsiTheme="majorBidi" w:cstheme="majorBidi"/>
                <w:sz w:val="18"/>
                <w:szCs w:val="18"/>
              </w:rPr>
            </w:pPr>
          </w:p>
        </w:tc>
        <w:tc>
          <w:tcPr>
            <w:tcW w:w="1646" w:type="dxa"/>
          </w:tcPr>
          <w:p w14:paraId="3931C8F1" w14:textId="77777777" w:rsidR="005546F8" w:rsidRPr="0086184B" w:rsidRDefault="005546F8" w:rsidP="005546F8">
            <w:pPr>
              <w:jc w:val="left"/>
              <w:rPr>
                <w:rFonts w:asciiTheme="majorBidi" w:hAnsiTheme="majorBidi" w:cstheme="majorBidi"/>
                <w:sz w:val="18"/>
                <w:szCs w:val="18"/>
              </w:rPr>
            </w:pPr>
          </w:p>
        </w:tc>
      </w:tr>
      <w:tr w:rsidR="004B05BE" w:rsidRPr="002F0F8D" w14:paraId="42D81671" w14:textId="77777777" w:rsidTr="000867BD">
        <w:tc>
          <w:tcPr>
            <w:tcW w:w="1196" w:type="dxa"/>
            <w:vAlign w:val="center"/>
          </w:tcPr>
          <w:p w14:paraId="230B1CF5" w14:textId="616C9742" w:rsidR="005546F8" w:rsidRPr="0086184B" w:rsidRDefault="005546F8" w:rsidP="000867BD">
            <w:pPr>
              <w:jc w:val="center"/>
              <w:rPr>
                <w:bCs/>
                <w:iCs/>
                <w:sz w:val="18"/>
                <w:szCs w:val="18"/>
              </w:rPr>
            </w:pPr>
            <w:r>
              <w:rPr>
                <w:bCs/>
                <w:iCs/>
                <w:sz w:val="18"/>
                <w:szCs w:val="18"/>
              </w:rPr>
              <w:t>6</w:t>
            </w:r>
          </w:p>
        </w:tc>
        <w:tc>
          <w:tcPr>
            <w:tcW w:w="5934" w:type="dxa"/>
          </w:tcPr>
          <w:p w14:paraId="7C62A370" w14:textId="5066C510" w:rsidR="005546F8" w:rsidRPr="0086184B" w:rsidRDefault="005546F8" w:rsidP="005546F8">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6F2507FB" w14:textId="77777777" w:rsidR="005546F8" w:rsidRPr="0086184B" w:rsidRDefault="005546F8" w:rsidP="005546F8">
            <w:pPr>
              <w:jc w:val="center"/>
              <w:rPr>
                <w:bCs/>
                <w:iCs/>
                <w:sz w:val="18"/>
                <w:szCs w:val="18"/>
              </w:rPr>
            </w:pPr>
            <w:r w:rsidRPr="0086184B">
              <w:rPr>
                <w:sz w:val="18"/>
                <w:szCs w:val="18"/>
              </w:rPr>
              <w:t>Set</w:t>
            </w:r>
          </w:p>
        </w:tc>
        <w:tc>
          <w:tcPr>
            <w:tcW w:w="0" w:type="auto"/>
          </w:tcPr>
          <w:p w14:paraId="7AB0119B" w14:textId="77777777" w:rsidR="005546F8" w:rsidRPr="0086184B" w:rsidRDefault="005546F8" w:rsidP="005546F8">
            <w:pPr>
              <w:jc w:val="left"/>
              <w:rPr>
                <w:rFonts w:asciiTheme="majorBidi" w:hAnsiTheme="majorBidi" w:cstheme="majorBidi"/>
                <w:sz w:val="18"/>
                <w:szCs w:val="18"/>
              </w:rPr>
            </w:pPr>
          </w:p>
        </w:tc>
        <w:tc>
          <w:tcPr>
            <w:tcW w:w="0" w:type="auto"/>
          </w:tcPr>
          <w:p w14:paraId="4FA05707" w14:textId="77777777" w:rsidR="005546F8" w:rsidRPr="0086184B" w:rsidRDefault="005546F8" w:rsidP="005546F8">
            <w:pPr>
              <w:jc w:val="left"/>
              <w:rPr>
                <w:rFonts w:asciiTheme="majorBidi" w:hAnsiTheme="majorBidi" w:cstheme="majorBidi"/>
                <w:sz w:val="18"/>
                <w:szCs w:val="18"/>
              </w:rPr>
            </w:pPr>
          </w:p>
        </w:tc>
        <w:tc>
          <w:tcPr>
            <w:tcW w:w="0" w:type="auto"/>
          </w:tcPr>
          <w:p w14:paraId="55377ACA" w14:textId="77777777" w:rsidR="005546F8" w:rsidRPr="0086184B" w:rsidRDefault="005546F8" w:rsidP="005546F8">
            <w:pPr>
              <w:jc w:val="left"/>
              <w:rPr>
                <w:rFonts w:asciiTheme="majorBidi" w:hAnsiTheme="majorBidi" w:cstheme="majorBidi"/>
                <w:sz w:val="18"/>
                <w:szCs w:val="18"/>
              </w:rPr>
            </w:pPr>
          </w:p>
        </w:tc>
        <w:tc>
          <w:tcPr>
            <w:tcW w:w="1646" w:type="dxa"/>
          </w:tcPr>
          <w:p w14:paraId="4C6E69A7" w14:textId="77777777" w:rsidR="005546F8" w:rsidRPr="0086184B" w:rsidRDefault="005546F8" w:rsidP="005546F8">
            <w:pPr>
              <w:jc w:val="left"/>
              <w:rPr>
                <w:rFonts w:asciiTheme="majorBidi" w:hAnsiTheme="majorBidi" w:cstheme="majorBidi"/>
                <w:sz w:val="18"/>
                <w:szCs w:val="18"/>
              </w:rPr>
            </w:pPr>
          </w:p>
        </w:tc>
      </w:tr>
      <w:tr w:rsidR="004B05BE" w:rsidRPr="002F0F8D" w14:paraId="35C56C8C" w14:textId="77777777" w:rsidTr="000867BD">
        <w:tc>
          <w:tcPr>
            <w:tcW w:w="1196" w:type="dxa"/>
            <w:vAlign w:val="center"/>
          </w:tcPr>
          <w:p w14:paraId="76E1C0AB" w14:textId="1DF39E23" w:rsidR="005546F8" w:rsidRPr="0086184B" w:rsidRDefault="005546F8" w:rsidP="000867BD">
            <w:pPr>
              <w:jc w:val="center"/>
              <w:rPr>
                <w:bCs/>
                <w:iCs/>
                <w:sz w:val="18"/>
                <w:szCs w:val="18"/>
              </w:rPr>
            </w:pPr>
            <w:r>
              <w:rPr>
                <w:bCs/>
                <w:iCs/>
                <w:sz w:val="18"/>
                <w:szCs w:val="18"/>
              </w:rPr>
              <w:t>7</w:t>
            </w:r>
          </w:p>
        </w:tc>
        <w:tc>
          <w:tcPr>
            <w:tcW w:w="5934" w:type="dxa"/>
          </w:tcPr>
          <w:p w14:paraId="4DA9553C" w14:textId="11A2D0CE" w:rsidR="005546F8" w:rsidRPr="0086184B" w:rsidRDefault="005546F8" w:rsidP="005546F8">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7437B509" w14:textId="77777777" w:rsidR="005546F8" w:rsidRPr="0086184B" w:rsidRDefault="005546F8" w:rsidP="005546F8">
            <w:pPr>
              <w:jc w:val="center"/>
              <w:rPr>
                <w:bCs/>
                <w:iCs/>
                <w:sz w:val="18"/>
                <w:szCs w:val="18"/>
              </w:rPr>
            </w:pPr>
            <w:r w:rsidRPr="0086184B">
              <w:rPr>
                <w:sz w:val="18"/>
                <w:szCs w:val="18"/>
              </w:rPr>
              <w:t>Set</w:t>
            </w:r>
          </w:p>
        </w:tc>
        <w:tc>
          <w:tcPr>
            <w:tcW w:w="0" w:type="auto"/>
          </w:tcPr>
          <w:p w14:paraId="18291D19" w14:textId="77777777" w:rsidR="005546F8" w:rsidRPr="0086184B" w:rsidRDefault="005546F8" w:rsidP="005546F8">
            <w:pPr>
              <w:jc w:val="left"/>
              <w:rPr>
                <w:rFonts w:asciiTheme="majorBidi" w:hAnsiTheme="majorBidi" w:cstheme="majorBidi"/>
                <w:sz w:val="18"/>
                <w:szCs w:val="18"/>
              </w:rPr>
            </w:pPr>
          </w:p>
        </w:tc>
        <w:tc>
          <w:tcPr>
            <w:tcW w:w="0" w:type="auto"/>
          </w:tcPr>
          <w:p w14:paraId="7C4E0140" w14:textId="77777777" w:rsidR="005546F8" w:rsidRPr="0086184B" w:rsidRDefault="005546F8" w:rsidP="005546F8">
            <w:pPr>
              <w:jc w:val="left"/>
              <w:rPr>
                <w:rFonts w:asciiTheme="majorBidi" w:hAnsiTheme="majorBidi" w:cstheme="majorBidi"/>
                <w:sz w:val="18"/>
                <w:szCs w:val="18"/>
              </w:rPr>
            </w:pPr>
          </w:p>
        </w:tc>
        <w:tc>
          <w:tcPr>
            <w:tcW w:w="0" w:type="auto"/>
          </w:tcPr>
          <w:p w14:paraId="5792E4CB" w14:textId="77777777" w:rsidR="005546F8" w:rsidRPr="0086184B" w:rsidRDefault="005546F8" w:rsidP="005546F8">
            <w:pPr>
              <w:jc w:val="left"/>
              <w:rPr>
                <w:rFonts w:asciiTheme="majorBidi" w:hAnsiTheme="majorBidi" w:cstheme="majorBidi"/>
                <w:sz w:val="18"/>
                <w:szCs w:val="18"/>
              </w:rPr>
            </w:pPr>
          </w:p>
        </w:tc>
        <w:tc>
          <w:tcPr>
            <w:tcW w:w="1646" w:type="dxa"/>
          </w:tcPr>
          <w:p w14:paraId="396012FE" w14:textId="77777777" w:rsidR="005546F8" w:rsidRPr="0086184B" w:rsidRDefault="005546F8" w:rsidP="005546F8">
            <w:pPr>
              <w:jc w:val="left"/>
              <w:rPr>
                <w:rFonts w:asciiTheme="majorBidi" w:hAnsiTheme="majorBidi" w:cstheme="majorBidi"/>
                <w:sz w:val="18"/>
                <w:szCs w:val="18"/>
              </w:rPr>
            </w:pPr>
          </w:p>
        </w:tc>
      </w:tr>
      <w:tr w:rsidR="004B05BE" w:rsidRPr="002F0F8D" w14:paraId="1D9F9916" w14:textId="77777777" w:rsidTr="000867BD">
        <w:tc>
          <w:tcPr>
            <w:tcW w:w="1196" w:type="dxa"/>
            <w:vAlign w:val="center"/>
          </w:tcPr>
          <w:p w14:paraId="71E1FB44" w14:textId="2606726B" w:rsidR="005546F8" w:rsidRPr="0086184B" w:rsidRDefault="005546F8" w:rsidP="000867BD">
            <w:pPr>
              <w:jc w:val="center"/>
              <w:rPr>
                <w:bCs/>
                <w:iCs/>
                <w:sz w:val="18"/>
                <w:szCs w:val="18"/>
              </w:rPr>
            </w:pPr>
            <w:r>
              <w:rPr>
                <w:bCs/>
                <w:iCs/>
                <w:sz w:val="18"/>
                <w:szCs w:val="18"/>
              </w:rPr>
              <w:t>8</w:t>
            </w:r>
          </w:p>
        </w:tc>
        <w:tc>
          <w:tcPr>
            <w:tcW w:w="5934" w:type="dxa"/>
          </w:tcPr>
          <w:p w14:paraId="057159B1" w14:textId="2E312815" w:rsidR="005546F8" w:rsidRPr="0086184B" w:rsidRDefault="005546F8" w:rsidP="005546F8">
            <w:pPr>
              <w:jc w:val="left"/>
              <w:rPr>
                <w:rFonts w:asciiTheme="majorBidi" w:hAnsiTheme="majorBidi" w:cstheme="majorBidi"/>
                <w:sz w:val="18"/>
                <w:szCs w:val="18"/>
              </w:rPr>
            </w:pPr>
            <w:r w:rsidRPr="0086184B">
              <w:rPr>
                <w:bCs/>
                <w:iCs/>
                <w:sz w:val="18"/>
                <w:szCs w:val="18"/>
              </w:rPr>
              <w:t>CCTV Tesisatı Kurulumu</w:t>
            </w:r>
          </w:p>
        </w:tc>
        <w:tc>
          <w:tcPr>
            <w:tcW w:w="0" w:type="auto"/>
          </w:tcPr>
          <w:p w14:paraId="688A83AF" w14:textId="77777777" w:rsidR="005546F8" w:rsidRPr="0086184B" w:rsidRDefault="005546F8" w:rsidP="005546F8">
            <w:pPr>
              <w:jc w:val="center"/>
              <w:rPr>
                <w:bCs/>
                <w:iCs/>
                <w:sz w:val="18"/>
                <w:szCs w:val="18"/>
              </w:rPr>
            </w:pPr>
            <w:r w:rsidRPr="0086184B">
              <w:rPr>
                <w:sz w:val="18"/>
                <w:szCs w:val="18"/>
              </w:rPr>
              <w:t>Set</w:t>
            </w:r>
          </w:p>
        </w:tc>
        <w:tc>
          <w:tcPr>
            <w:tcW w:w="0" w:type="auto"/>
          </w:tcPr>
          <w:p w14:paraId="24EACD1B" w14:textId="77777777" w:rsidR="005546F8" w:rsidRPr="0086184B" w:rsidRDefault="005546F8" w:rsidP="005546F8">
            <w:pPr>
              <w:jc w:val="left"/>
              <w:rPr>
                <w:rFonts w:asciiTheme="majorBidi" w:hAnsiTheme="majorBidi" w:cstheme="majorBidi"/>
                <w:sz w:val="18"/>
                <w:szCs w:val="18"/>
              </w:rPr>
            </w:pPr>
          </w:p>
        </w:tc>
        <w:tc>
          <w:tcPr>
            <w:tcW w:w="0" w:type="auto"/>
          </w:tcPr>
          <w:p w14:paraId="5ECB5A4D" w14:textId="77777777" w:rsidR="005546F8" w:rsidRPr="0086184B" w:rsidRDefault="005546F8" w:rsidP="005546F8">
            <w:pPr>
              <w:jc w:val="left"/>
              <w:rPr>
                <w:rFonts w:asciiTheme="majorBidi" w:hAnsiTheme="majorBidi" w:cstheme="majorBidi"/>
                <w:sz w:val="18"/>
                <w:szCs w:val="18"/>
              </w:rPr>
            </w:pPr>
          </w:p>
        </w:tc>
        <w:tc>
          <w:tcPr>
            <w:tcW w:w="0" w:type="auto"/>
          </w:tcPr>
          <w:p w14:paraId="3A541F7A" w14:textId="77777777" w:rsidR="005546F8" w:rsidRPr="0086184B" w:rsidRDefault="005546F8" w:rsidP="005546F8">
            <w:pPr>
              <w:jc w:val="left"/>
              <w:rPr>
                <w:rFonts w:asciiTheme="majorBidi" w:hAnsiTheme="majorBidi" w:cstheme="majorBidi"/>
                <w:sz w:val="18"/>
                <w:szCs w:val="18"/>
              </w:rPr>
            </w:pPr>
          </w:p>
        </w:tc>
        <w:tc>
          <w:tcPr>
            <w:tcW w:w="1646" w:type="dxa"/>
          </w:tcPr>
          <w:p w14:paraId="48486D8D" w14:textId="77777777" w:rsidR="005546F8" w:rsidRPr="0086184B" w:rsidRDefault="005546F8" w:rsidP="005546F8">
            <w:pPr>
              <w:jc w:val="left"/>
              <w:rPr>
                <w:rFonts w:asciiTheme="majorBidi" w:hAnsiTheme="majorBidi" w:cstheme="majorBidi"/>
                <w:sz w:val="18"/>
                <w:szCs w:val="18"/>
              </w:rPr>
            </w:pPr>
          </w:p>
        </w:tc>
      </w:tr>
      <w:tr w:rsidR="004B05BE" w:rsidRPr="002F0F8D" w14:paraId="7E3486F0" w14:textId="77777777" w:rsidTr="000867BD">
        <w:tc>
          <w:tcPr>
            <w:tcW w:w="1196" w:type="dxa"/>
            <w:vAlign w:val="center"/>
          </w:tcPr>
          <w:p w14:paraId="0EC092D3" w14:textId="60603435" w:rsidR="005546F8" w:rsidRPr="0086184B" w:rsidRDefault="005546F8" w:rsidP="000867BD">
            <w:pPr>
              <w:jc w:val="center"/>
              <w:rPr>
                <w:bCs/>
                <w:iCs/>
                <w:sz w:val="18"/>
                <w:szCs w:val="18"/>
              </w:rPr>
            </w:pPr>
            <w:r>
              <w:rPr>
                <w:bCs/>
                <w:iCs/>
                <w:sz w:val="18"/>
                <w:szCs w:val="18"/>
              </w:rPr>
              <w:t>9</w:t>
            </w:r>
          </w:p>
        </w:tc>
        <w:tc>
          <w:tcPr>
            <w:tcW w:w="5934" w:type="dxa"/>
          </w:tcPr>
          <w:p w14:paraId="0CCD541D" w14:textId="2EDB7EC7" w:rsidR="005546F8" w:rsidRPr="0086184B" w:rsidRDefault="005546F8" w:rsidP="005546F8">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3C209D80" w14:textId="77777777" w:rsidR="005546F8" w:rsidRPr="0086184B" w:rsidRDefault="005546F8" w:rsidP="005546F8">
            <w:pPr>
              <w:jc w:val="center"/>
              <w:rPr>
                <w:bCs/>
                <w:iCs/>
                <w:sz w:val="18"/>
                <w:szCs w:val="18"/>
              </w:rPr>
            </w:pPr>
            <w:r w:rsidRPr="0086184B">
              <w:rPr>
                <w:sz w:val="18"/>
                <w:szCs w:val="18"/>
              </w:rPr>
              <w:t>Set</w:t>
            </w:r>
          </w:p>
        </w:tc>
        <w:tc>
          <w:tcPr>
            <w:tcW w:w="0" w:type="auto"/>
          </w:tcPr>
          <w:p w14:paraId="4A46FD7C" w14:textId="77777777" w:rsidR="005546F8" w:rsidRPr="0086184B" w:rsidRDefault="005546F8" w:rsidP="005546F8">
            <w:pPr>
              <w:jc w:val="left"/>
              <w:rPr>
                <w:rFonts w:asciiTheme="majorBidi" w:hAnsiTheme="majorBidi" w:cstheme="majorBidi"/>
                <w:sz w:val="18"/>
                <w:szCs w:val="18"/>
              </w:rPr>
            </w:pPr>
          </w:p>
        </w:tc>
        <w:tc>
          <w:tcPr>
            <w:tcW w:w="0" w:type="auto"/>
          </w:tcPr>
          <w:p w14:paraId="20774A8D" w14:textId="77777777" w:rsidR="005546F8" w:rsidRPr="0086184B" w:rsidRDefault="005546F8" w:rsidP="005546F8">
            <w:pPr>
              <w:jc w:val="left"/>
              <w:rPr>
                <w:rFonts w:asciiTheme="majorBidi" w:hAnsiTheme="majorBidi" w:cstheme="majorBidi"/>
                <w:sz w:val="18"/>
                <w:szCs w:val="18"/>
              </w:rPr>
            </w:pPr>
          </w:p>
        </w:tc>
        <w:tc>
          <w:tcPr>
            <w:tcW w:w="0" w:type="auto"/>
          </w:tcPr>
          <w:p w14:paraId="1B73C829" w14:textId="77777777" w:rsidR="005546F8" w:rsidRPr="0086184B" w:rsidRDefault="005546F8" w:rsidP="005546F8">
            <w:pPr>
              <w:jc w:val="left"/>
              <w:rPr>
                <w:rFonts w:asciiTheme="majorBidi" w:hAnsiTheme="majorBidi" w:cstheme="majorBidi"/>
                <w:sz w:val="18"/>
                <w:szCs w:val="18"/>
              </w:rPr>
            </w:pPr>
          </w:p>
        </w:tc>
        <w:tc>
          <w:tcPr>
            <w:tcW w:w="1646" w:type="dxa"/>
          </w:tcPr>
          <w:p w14:paraId="43D28491" w14:textId="77777777" w:rsidR="005546F8" w:rsidRPr="0086184B" w:rsidRDefault="005546F8" w:rsidP="005546F8">
            <w:pPr>
              <w:jc w:val="left"/>
              <w:rPr>
                <w:rFonts w:asciiTheme="majorBidi" w:hAnsiTheme="majorBidi" w:cstheme="majorBidi"/>
                <w:sz w:val="18"/>
                <w:szCs w:val="18"/>
              </w:rPr>
            </w:pPr>
          </w:p>
        </w:tc>
      </w:tr>
      <w:tr w:rsidR="004B05BE" w:rsidRPr="002F0F8D" w14:paraId="0D9DE5D8" w14:textId="77777777" w:rsidTr="000867BD">
        <w:tc>
          <w:tcPr>
            <w:tcW w:w="1196" w:type="dxa"/>
            <w:vAlign w:val="center"/>
          </w:tcPr>
          <w:p w14:paraId="4029A457" w14:textId="65BFBE14" w:rsidR="005546F8" w:rsidRPr="0086184B" w:rsidRDefault="005546F8" w:rsidP="000867BD">
            <w:pPr>
              <w:jc w:val="center"/>
              <w:rPr>
                <w:rFonts w:asciiTheme="majorBidi" w:hAnsiTheme="majorBidi" w:cstheme="majorBidi"/>
                <w:sz w:val="18"/>
                <w:szCs w:val="18"/>
              </w:rPr>
            </w:pPr>
            <w:r>
              <w:rPr>
                <w:bCs/>
                <w:iCs/>
                <w:sz w:val="18"/>
                <w:szCs w:val="18"/>
              </w:rPr>
              <w:t>10</w:t>
            </w:r>
          </w:p>
        </w:tc>
        <w:tc>
          <w:tcPr>
            <w:tcW w:w="5934" w:type="dxa"/>
          </w:tcPr>
          <w:p w14:paraId="189280E3" w14:textId="359B6745" w:rsidR="005546F8" w:rsidRPr="0086184B" w:rsidRDefault="005546F8" w:rsidP="005546F8">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476751CA" w14:textId="77777777" w:rsidR="005546F8" w:rsidRPr="0086184B" w:rsidRDefault="005546F8" w:rsidP="005546F8">
            <w:pPr>
              <w:jc w:val="center"/>
              <w:rPr>
                <w:bCs/>
                <w:iCs/>
                <w:sz w:val="18"/>
                <w:szCs w:val="18"/>
              </w:rPr>
            </w:pPr>
            <w:r w:rsidRPr="0086184B">
              <w:rPr>
                <w:sz w:val="18"/>
                <w:szCs w:val="18"/>
              </w:rPr>
              <w:t>Set</w:t>
            </w:r>
          </w:p>
        </w:tc>
        <w:tc>
          <w:tcPr>
            <w:tcW w:w="0" w:type="auto"/>
          </w:tcPr>
          <w:p w14:paraId="61B99D9A" w14:textId="77777777" w:rsidR="005546F8" w:rsidRPr="0086184B" w:rsidRDefault="005546F8" w:rsidP="005546F8">
            <w:pPr>
              <w:jc w:val="left"/>
              <w:rPr>
                <w:rFonts w:asciiTheme="majorBidi" w:hAnsiTheme="majorBidi" w:cstheme="majorBidi"/>
                <w:sz w:val="18"/>
                <w:szCs w:val="18"/>
              </w:rPr>
            </w:pPr>
          </w:p>
        </w:tc>
        <w:tc>
          <w:tcPr>
            <w:tcW w:w="0" w:type="auto"/>
          </w:tcPr>
          <w:p w14:paraId="28E01A61" w14:textId="77777777" w:rsidR="005546F8" w:rsidRPr="0086184B" w:rsidRDefault="005546F8" w:rsidP="005546F8">
            <w:pPr>
              <w:jc w:val="left"/>
              <w:rPr>
                <w:rFonts w:asciiTheme="majorBidi" w:hAnsiTheme="majorBidi" w:cstheme="majorBidi"/>
                <w:sz w:val="18"/>
                <w:szCs w:val="18"/>
              </w:rPr>
            </w:pPr>
          </w:p>
        </w:tc>
        <w:tc>
          <w:tcPr>
            <w:tcW w:w="0" w:type="auto"/>
          </w:tcPr>
          <w:p w14:paraId="3860B143" w14:textId="77777777" w:rsidR="005546F8" w:rsidRPr="0086184B" w:rsidRDefault="005546F8" w:rsidP="005546F8">
            <w:pPr>
              <w:jc w:val="left"/>
              <w:rPr>
                <w:rFonts w:asciiTheme="majorBidi" w:hAnsiTheme="majorBidi" w:cstheme="majorBidi"/>
                <w:sz w:val="18"/>
                <w:szCs w:val="18"/>
              </w:rPr>
            </w:pPr>
          </w:p>
        </w:tc>
        <w:tc>
          <w:tcPr>
            <w:tcW w:w="1646" w:type="dxa"/>
          </w:tcPr>
          <w:p w14:paraId="707D2FC1" w14:textId="77777777" w:rsidR="005546F8" w:rsidRPr="0086184B" w:rsidRDefault="005546F8" w:rsidP="005546F8">
            <w:pPr>
              <w:jc w:val="left"/>
              <w:rPr>
                <w:rFonts w:asciiTheme="majorBidi" w:hAnsiTheme="majorBidi" w:cstheme="majorBidi"/>
                <w:sz w:val="18"/>
                <w:szCs w:val="18"/>
              </w:rPr>
            </w:pPr>
          </w:p>
        </w:tc>
      </w:tr>
      <w:tr w:rsidR="004B05BE" w:rsidRPr="002F0F8D" w14:paraId="6078ADD7" w14:textId="77777777" w:rsidTr="000867BD">
        <w:tc>
          <w:tcPr>
            <w:tcW w:w="1196" w:type="dxa"/>
            <w:vAlign w:val="center"/>
          </w:tcPr>
          <w:p w14:paraId="7D874424" w14:textId="07EBE387" w:rsidR="005546F8" w:rsidRPr="0086184B" w:rsidRDefault="005546F8" w:rsidP="000867BD">
            <w:pPr>
              <w:jc w:val="center"/>
              <w:rPr>
                <w:rFonts w:asciiTheme="majorBidi" w:hAnsiTheme="majorBidi" w:cstheme="majorBidi"/>
                <w:sz w:val="18"/>
                <w:szCs w:val="18"/>
              </w:rPr>
            </w:pPr>
            <w:r>
              <w:rPr>
                <w:bCs/>
                <w:iCs/>
                <w:sz w:val="18"/>
                <w:szCs w:val="18"/>
              </w:rPr>
              <w:t>11</w:t>
            </w:r>
          </w:p>
        </w:tc>
        <w:tc>
          <w:tcPr>
            <w:tcW w:w="5934" w:type="dxa"/>
          </w:tcPr>
          <w:p w14:paraId="494E0D84" w14:textId="25D586C7" w:rsidR="005546F8" w:rsidRPr="0086184B" w:rsidRDefault="005546F8" w:rsidP="005546F8">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52696548" w14:textId="77777777" w:rsidR="005546F8" w:rsidRPr="0086184B" w:rsidRDefault="005546F8" w:rsidP="005546F8">
            <w:pPr>
              <w:jc w:val="center"/>
              <w:rPr>
                <w:bCs/>
                <w:iCs/>
                <w:sz w:val="18"/>
                <w:szCs w:val="18"/>
              </w:rPr>
            </w:pPr>
            <w:r w:rsidRPr="0086184B">
              <w:rPr>
                <w:sz w:val="18"/>
                <w:szCs w:val="18"/>
              </w:rPr>
              <w:t>Set</w:t>
            </w:r>
          </w:p>
        </w:tc>
        <w:tc>
          <w:tcPr>
            <w:tcW w:w="0" w:type="auto"/>
          </w:tcPr>
          <w:p w14:paraId="305F5D50" w14:textId="77777777" w:rsidR="005546F8" w:rsidRPr="0086184B" w:rsidRDefault="005546F8" w:rsidP="005546F8">
            <w:pPr>
              <w:jc w:val="left"/>
              <w:rPr>
                <w:rFonts w:asciiTheme="majorBidi" w:hAnsiTheme="majorBidi" w:cstheme="majorBidi"/>
                <w:sz w:val="18"/>
                <w:szCs w:val="18"/>
              </w:rPr>
            </w:pPr>
          </w:p>
        </w:tc>
        <w:tc>
          <w:tcPr>
            <w:tcW w:w="0" w:type="auto"/>
          </w:tcPr>
          <w:p w14:paraId="558B9DF4" w14:textId="77777777" w:rsidR="005546F8" w:rsidRPr="0086184B" w:rsidRDefault="005546F8" w:rsidP="005546F8">
            <w:pPr>
              <w:jc w:val="left"/>
              <w:rPr>
                <w:rFonts w:asciiTheme="majorBidi" w:hAnsiTheme="majorBidi" w:cstheme="majorBidi"/>
                <w:sz w:val="18"/>
                <w:szCs w:val="18"/>
              </w:rPr>
            </w:pPr>
          </w:p>
        </w:tc>
        <w:tc>
          <w:tcPr>
            <w:tcW w:w="0" w:type="auto"/>
          </w:tcPr>
          <w:p w14:paraId="683775F3" w14:textId="77777777" w:rsidR="005546F8" w:rsidRPr="0086184B" w:rsidRDefault="005546F8" w:rsidP="005546F8">
            <w:pPr>
              <w:jc w:val="left"/>
              <w:rPr>
                <w:rFonts w:asciiTheme="majorBidi" w:hAnsiTheme="majorBidi" w:cstheme="majorBidi"/>
                <w:sz w:val="18"/>
                <w:szCs w:val="18"/>
              </w:rPr>
            </w:pPr>
          </w:p>
        </w:tc>
        <w:tc>
          <w:tcPr>
            <w:tcW w:w="1646" w:type="dxa"/>
          </w:tcPr>
          <w:p w14:paraId="32B4E317" w14:textId="77777777" w:rsidR="005546F8" w:rsidRPr="0086184B" w:rsidRDefault="005546F8" w:rsidP="005546F8">
            <w:pPr>
              <w:jc w:val="left"/>
              <w:rPr>
                <w:rFonts w:asciiTheme="majorBidi" w:hAnsiTheme="majorBidi" w:cstheme="majorBidi"/>
                <w:sz w:val="18"/>
                <w:szCs w:val="18"/>
              </w:rPr>
            </w:pPr>
          </w:p>
        </w:tc>
      </w:tr>
      <w:tr w:rsidR="004B05BE" w:rsidRPr="002F0F8D" w14:paraId="49A5E290" w14:textId="77777777" w:rsidTr="000867BD">
        <w:tc>
          <w:tcPr>
            <w:tcW w:w="1196" w:type="dxa"/>
            <w:vAlign w:val="center"/>
          </w:tcPr>
          <w:p w14:paraId="10B1EBB2" w14:textId="7F8478D9" w:rsidR="005546F8" w:rsidRPr="0086184B" w:rsidRDefault="004B05BE" w:rsidP="000867BD">
            <w:pPr>
              <w:jc w:val="center"/>
              <w:rPr>
                <w:rFonts w:asciiTheme="majorBidi" w:hAnsiTheme="majorBidi" w:cstheme="majorBidi"/>
                <w:sz w:val="18"/>
                <w:szCs w:val="18"/>
              </w:rPr>
            </w:pPr>
            <w:r>
              <w:rPr>
                <w:bCs/>
                <w:iCs/>
                <w:sz w:val="18"/>
                <w:szCs w:val="18"/>
              </w:rPr>
              <w:t>12</w:t>
            </w:r>
          </w:p>
        </w:tc>
        <w:tc>
          <w:tcPr>
            <w:tcW w:w="5934" w:type="dxa"/>
          </w:tcPr>
          <w:p w14:paraId="14ABD64C" w14:textId="0BA0496D" w:rsidR="005546F8" w:rsidRPr="0086184B" w:rsidRDefault="005546F8" w:rsidP="005546F8">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1F48D1CA" w14:textId="77777777" w:rsidR="005546F8" w:rsidRPr="0086184B" w:rsidRDefault="005546F8" w:rsidP="005546F8">
            <w:pPr>
              <w:jc w:val="center"/>
              <w:rPr>
                <w:bCs/>
                <w:iCs/>
                <w:sz w:val="18"/>
                <w:szCs w:val="18"/>
              </w:rPr>
            </w:pPr>
            <w:r w:rsidRPr="0086184B">
              <w:rPr>
                <w:sz w:val="18"/>
                <w:szCs w:val="18"/>
              </w:rPr>
              <w:t>Set</w:t>
            </w:r>
          </w:p>
        </w:tc>
        <w:tc>
          <w:tcPr>
            <w:tcW w:w="0" w:type="auto"/>
          </w:tcPr>
          <w:p w14:paraId="47A5045B" w14:textId="77777777" w:rsidR="005546F8" w:rsidRPr="0086184B" w:rsidRDefault="005546F8" w:rsidP="005546F8">
            <w:pPr>
              <w:jc w:val="left"/>
              <w:rPr>
                <w:rFonts w:asciiTheme="majorBidi" w:hAnsiTheme="majorBidi" w:cstheme="majorBidi"/>
                <w:sz w:val="18"/>
                <w:szCs w:val="18"/>
              </w:rPr>
            </w:pPr>
          </w:p>
        </w:tc>
        <w:tc>
          <w:tcPr>
            <w:tcW w:w="0" w:type="auto"/>
          </w:tcPr>
          <w:p w14:paraId="20A4E5F6" w14:textId="77777777" w:rsidR="005546F8" w:rsidRPr="0086184B" w:rsidRDefault="005546F8" w:rsidP="005546F8">
            <w:pPr>
              <w:jc w:val="left"/>
              <w:rPr>
                <w:rFonts w:asciiTheme="majorBidi" w:hAnsiTheme="majorBidi" w:cstheme="majorBidi"/>
                <w:sz w:val="18"/>
                <w:szCs w:val="18"/>
              </w:rPr>
            </w:pPr>
          </w:p>
        </w:tc>
        <w:tc>
          <w:tcPr>
            <w:tcW w:w="0" w:type="auto"/>
          </w:tcPr>
          <w:p w14:paraId="7116CC1B" w14:textId="77777777" w:rsidR="005546F8" w:rsidRPr="0086184B" w:rsidRDefault="005546F8" w:rsidP="005546F8">
            <w:pPr>
              <w:jc w:val="left"/>
              <w:rPr>
                <w:rFonts w:asciiTheme="majorBidi" w:hAnsiTheme="majorBidi" w:cstheme="majorBidi"/>
                <w:sz w:val="18"/>
                <w:szCs w:val="18"/>
              </w:rPr>
            </w:pPr>
          </w:p>
        </w:tc>
        <w:tc>
          <w:tcPr>
            <w:tcW w:w="1646" w:type="dxa"/>
          </w:tcPr>
          <w:p w14:paraId="12A11B6D" w14:textId="77777777" w:rsidR="005546F8" w:rsidRPr="0086184B" w:rsidRDefault="005546F8" w:rsidP="005546F8">
            <w:pPr>
              <w:jc w:val="left"/>
              <w:rPr>
                <w:rFonts w:asciiTheme="majorBidi" w:hAnsiTheme="majorBidi" w:cstheme="majorBidi"/>
                <w:sz w:val="18"/>
                <w:szCs w:val="18"/>
              </w:rPr>
            </w:pPr>
          </w:p>
        </w:tc>
      </w:tr>
      <w:tr w:rsidR="00B85E8B" w:rsidRPr="002F0F8D" w14:paraId="6E8202D0" w14:textId="77777777" w:rsidTr="000867BD">
        <w:tc>
          <w:tcPr>
            <w:tcW w:w="9407" w:type="dxa"/>
            <w:gridSpan w:val="5"/>
          </w:tcPr>
          <w:p w14:paraId="7BF19077" w14:textId="77777777" w:rsidR="005546F8" w:rsidRPr="0086184B" w:rsidRDefault="005546F8" w:rsidP="005546F8">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7D40237B" w14:textId="77777777" w:rsidR="005546F8" w:rsidRPr="0086184B" w:rsidRDefault="005546F8" w:rsidP="005546F8">
            <w:pPr>
              <w:jc w:val="left"/>
              <w:rPr>
                <w:rFonts w:asciiTheme="majorBidi" w:hAnsiTheme="majorBidi" w:cstheme="majorBidi"/>
                <w:sz w:val="18"/>
                <w:szCs w:val="18"/>
              </w:rPr>
            </w:pPr>
          </w:p>
        </w:tc>
        <w:tc>
          <w:tcPr>
            <w:tcW w:w="805" w:type="dxa"/>
          </w:tcPr>
          <w:p w14:paraId="209E2870" w14:textId="77777777" w:rsidR="005546F8" w:rsidRPr="0086184B" w:rsidRDefault="005546F8" w:rsidP="005546F8">
            <w:pPr>
              <w:jc w:val="left"/>
              <w:rPr>
                <w:rFonts w:asciiTheme="majorBidi" w:hAnsiTheme="majorBidi" w:cstheme="majorBidi"/>
                <w:sz w:val="18"/>
                <w:szCs w:val="18"/>
              </w:rPr>
            </w:pPr>
          </w:p>
        </w:tc>
      </w:tr>
      <w:tr w:rsidR="00B85E8B" w:rsidRPr="002F0F8D" w14:paraId="3B177658" w14:textId="77777777" w:rsidTr="000867BD">
        <w:tc>
          <w:tcPr>
            <w:tcW w:w="1196" w:type="dxa"/>
            <w:tcBorders>
              <w:bottom w:val="single" w:sz="4" w:space="0" w:color="auto"/>
            </w:tcBorders>
          </w:tcPr>
          <w:p w14:paraId="0CB2D343" w14:textId="77777777" w:rsidR="005546F8" w:rsidRPr="0086184B" w:rsidRDefault="005546F8" w:rsidP="005546F8">
            <w:pPr>
              <w:jc w:val="left"/>
              <w:rPr>
                <w:rFonts w:asciiTheme="majorBidi" w:hAnsiTheme="majorBidi" w:cstheme="majorBidi"/>
                <w:sz w:val="18"/>
                <w:szCs w:val="18"/>
              </w:rPr>
            </w:pPr>
          </w:p>
        </w:tc>
        <w:tc>
          <w:tcPr>
            <w:tcW w:w="8211" w:type="dxa"/>
            <w:gridSpan w:val="4"/>
            <w:tcBorders>
              <w:bottom w:val="single" w:sz="4" w:space="0" w:color="auto"/>
            </w:tcBorders>
          </w:tcPr>
          <w:p w14:paraId="435F61D2" w14:textId="77777777" w:rsidR="005546F8" w:rsidRPr="0086184B" w:rsidRDefault="005546F8" w:rsidP="005546F8">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2"/>
            <w:tcBorders>
              <w:bottom w:val="single" w:sz="4" w:space="0" w:color="auto"/>
            </w:tcBorders>
          </w:tcPr>
          <w:p w14:paraId="3D387CC5" w14:textId="77777777" w:rsidR="005546F8" w:rsidRPr="0086184B" w:rsidRDefault="005546F8" w:rsidP="005546F8">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B85E8B" w:rsidRPr="002F0F8D" w14:paraId="7364AA7A" w14:textId="77777777" w:rsidTr="000867BD">
        <w:tc>
          <w:tcPr>
            <w:tcW w:w="1196" w:type="dxa"/>
            <w:tcBorders>
              <w:bottom w:val="single" w:sz="4" w:space="0" w:color="auto"/>
            </w:tcBorders>
          </w:tcPr>
          <w:p w14:paraId="0E23F393" w14:textId="77777777" w:rsidR="005546F8" w:rsidRPr="0086184B" w:rsidRDefault="005546F8" w:rsidP="005546F8">
            <w:pPr>
              <w:jc w:val="left"/>
              <w:rPr>
                <w:rFonts w:asciiTheme="majorBidi" w:hAnsiTheme="majorBidi" w:cstheme="majorBidi"/>
                <w:sz w:val="18"/>
                <w:szCs w:val="18"/>
              </w:rPr>
            </w:pPr>
          </w:p>
        </w:tc>
        <w:tc>
          <w:tcPr>
            <w:tcW w:w="8211" w:type="dxa"/>
            <w:gridSpan w:val="4"/>
            <w:tcBorders>
              <w:bottom w:val="single" w:sz="4" w:space="0" w:color="auto"/>
            </w:tcBorders>
          </w:tcPr>
          <w:p w14:paraId="14440D92" w14:textId="77777777" w:rsidR="005546F8" w:rsidRPr="0086184B" w:rsidRDefault="005546F8" w:rsidP="005546F8">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2"/>
            <w:tcBorders>
              <w:bottom w:val="single" w:sz="4" w:space="0" w:color="auto"/>
            </w:tcBorders>
          </w:tcPr>
          <w:p w14:paraId="11C9523D" w14:textId="77777777" w:rsidR="005546F8" w:rsidRPr="0086184B" w:rsidRDefault="005546F8" w:rsidP="005546F8">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5546F8" w:rsidRPr="002F0F8D" w14:paraId="6B6D4912" w14:textId="77777777" w:rsidTr="000867BD">
        <w:tc>
          <w:tcPr>
            <w:tcW w:w="11819" w:type="dxa"/>
            <w:gridSpan w:val="7"/>
            <w:tcBorders>
              <w:top w:val="single" w:sz="4" w:space="0" w:color="auto"/>
              <w:left w:val="nil"/>
              <w:bottom w:val="nil"/>
              <w:right w:val="nil"/>
            </w:tcBorders>
          </w:tcPr>
          <w:p w14:paraId="77ECECA0" w14:textId="77777777" w:rsidR="005546F8" w:rsidRDefault="005546F8" w:rsidP="005546F8">
            <w:pPr>
              <w:pBdr>
                <w:top w:val="single" w:sz="4" w:space="1" w:color="auto"/>
              </w:pBdr>
              <w:rPr>
                <w:rFonts w:asciiTheme="majorBidi" w:hAnsiTheme="majorBidi" w:cstheme="majorBidi"/>
                <w:sz w:val="20"/>
              </w:rPr>
            </w:pPr>
          </w:p>
          <w:p w14:paraId="573E9BF4" w14:textId="77777777" w:rsidR="005546F8" w:rsidRPr="007926BF" w:rsidRDefault="005546F8" w:rsidP="005546F8">
            <w:pPr>
              <w:pBdr>
                <w:top w:val="single" w:sz="4" w:space="1" w:color="auto"/>
              </w:pBd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w:t>
            </w:r>
            <w:r w:rsidRPr="00386F6D">
              <w:rPr>
                <w:rFonts w:asciiTheme="majorBidi" w:hAnsiTheme="majorBidi" w:cstheme="majorBidi"/>
                <w:sz w:val="20"/>
              </w:rPr>
              <w:lastRenderedPageBreak/>
              <w:t xml:space="preserve">(gerekli olması hâlinde) söz konusu 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17F1B3CA" w14:textId="77777777" w:rsidR="005546F8" w:rsidRPr="002D2F95" w:rsidRDefault="005546F8" w:rsidP="005546F8">
            <w:pPr>
              <w:pBdr>
                <w:top w:val="single" w:sz="4" w:space="1" w:color="auto"/>
              </w:pBd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2E8AFF30" w14:textId="77777777" w:rsidR="005546F8" w:rsidRPr="002D2F95" w:rsidRDefault="005546F8" w:rsidP="005546F8">
            <w:pPr>
              <w:pBdr>
                <w:top w:val="single" w:sz="4" w:space="1" w:color="auto"/>
              </w:pBd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256C8DC2" w14:textId="77777777" w:rsidR="005546F8" w:rsidRDefault="005546F8" w:rsidP="005546F8">
            <w:pPr>
              <w:pBdr>
                <w:top w:val="single" w:sz="4" w:space="1" w:color="auto"/>
              </w:pBd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50872397" w14:textId="77777777" w:rsidR="005546F8" w:rsidRPr="002D2F95" w:rsidRDefault="005546F8" w:rsidP="005546F8">
            <w:pPr>
              <w:pBdr>
                <w:top w:val="single" w:sz="4" w:space="1" w:color="auto"/>
              </w:pBd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tbl>
    <w:p w14:paraId="6CBFC7AF" w14:textId="77777777" w:rsidR="009C0CF7" w:rsidRDefault="009C0CF7" w:rsidP="000919DA"/>
    <w:p w14:paraId="3AE04951" w14:textId="77777777" w:rsidR="009C0CF7" w:rsidRDefault="009C0CF7" w:rsidP="000919DA"/>
    <w:p w14:paraId="6DA3744C" w14:textId="77777777" w:rsidR="009C0CF7" w:rsidRDefault="009C0CF7" w:rsidP="000919DA"/>
    <w:p w14:paraId="5EE7F16A" w14:textId="77777777" w:rsidR="009C0CF7" w:rsidRDefault="009C0CF7" w:rsidP="000919DA"/>
    <w:p w14:paraId="2C5CF798" w14:textId="77777777" w:rsidR="000919DA" w:rsidRPr="000E6057" w:rsidRDefault="000919DA" w:rsidP="00215B32">
      <w:pPr>
        <w:rPr>
          <w:rFonts w:asciiTheme="majorBidi" w:hAnsiTheme="majorBidi" w:cstheme="majorBidi"/>
          <w:sz w:val="20"/>
        </w:rPr>
      </w:pPr>
    </w:p>
    <w:p w14:paraId="168B8865" w14:textId="61FEF357" w:rsidR="0058523E" w:rsidRDefault="0058523E" w:rsidP="0058523E"/>
    <w:p w14:paraId="0CCA4007" w14:textId="14A71E0B" w:rsidR="0058523E" w:rsidRDefault="0058523E" w:rsidP="0058523E"/>
    <w:p w14:paraId="6A383D99" w14:textId="77777777" w:rsidR="00D37943" w:rsidRPr="0058523E" w:rsidRDefault="00D37943" w:rsidP="0058523E">
      <w:pPr>
        <w:sectPr w:rsidR="00D37943" w:rsidRPr="0058523E" w:rsidSect="00027968">
          <w:footerReference w:type="even" r:id="rId84"/>
          <w:footerReference w:type="default" r:id="rId85"/>
          <w:footerReference w:type="first" r:id="rId86"/>
          <w:pgSz w:w="15840" w:h="12240" w:orient="landscape" w:code="1"/>
          <w:pgMar w:top="1800" w:right="1440" w:bottom="1440" w:left="1440" w:header="720" w:footer="720" w:gutter="0"/>
          <w:cols w:space="720"/>
          <w:titlePg/>
          <w:docGrid w:linePitch="326"/>
        </w:sectPr>
      </w:pPr>
    </w:p>
    <w:p w14:paraId="240B2870" w14:textId="1C38FB52" w:rsidR="00CE1FB9" w:rsidRDefault="00CE1FB9" w:rsidP="00CE1FB9">
      <w:pPr>
        <w:pStyle w:val="S4-Heading2"/>
      </w:pPr>
      <w:bookmarkStart w:id="627" w:name="_Toc437968874"/>
      <w:bookmarkStart w:id="628" w:name="_Toc197236030"/>
      <w:r w:rsidRPr="00DF0AD2">
        <w:lastRenderedPageBreak/>
        <w:t xml:space="preserve">5 Numaralı </w:t>
      </w:r>
      <w:r w:rsidR="00350876" w:rsidRPr="00DF0AD2">
        <w:t>Çizelge Genel</w:t>
      </w:r>
      <w:r w:rsidRPr="00DF0AD2">
        <w:t xml:space="preserve"> İcmal</w:t>
      </w:r>
      <w:bookmarkEnd w:id="627"/>
      <w:bookmarkEnd w:id="628"/>
    </w:p>
    <w:p w14:paraId="7AAA9845" w14:textId="1CDC02B8" w:rsidR="003A1C7E" w:rsidRPr="003A1C7E" w:rsidRDefault="003A1C7E" w:rsidP="00CE1FB9">
      <w:pPr>
        <w:pStyle w:val="S4-Heading2"/>
        <w:rPr>
          <w:b w:val="0"/>
          <w:bCs/>
          <w:sz w:val="28"/>
          <w:szCs w:val="28"/>
        </w:rPr>
      </w:pPr>
      <w:bookmarkStart w:id="629" w:name="_Hlk213238843"/>
      <w:r w:rsidRPr="003A1C7E">
        <w:rPr>
          <w:b w:val="0"/>
          <w:bCs/>
          <w:i/>
          <w:iCs/>
          <w:sz w:val="28"/>
          <w:szCs w:val="28"/>
        </w:rPr>
        <w:t>[K</w:t>
      </w:r>
      <w:r w:rsidR="00610DBB">
        <w:rPr>
          <w:b w:val="0"/>
          <w:bCs/>
          <w:i/>
          <w:iCs/>
          <w:sz w:val="28"/>
          <w:szCs w:val="28"/>
        </w:rPr>
        <w:t>İBAAT-2 Güneş Enerji Santrali,</w:t>
      </w:r>
      <w:r w:rsidRPr="003A1C7E">
        <w:rPr>
          <w:b w:val="0"/>
          <w:bCs/>
          <w:i/>
          <w:iCs/>
          <w:sz w:val="28"/>
          <w:szCs w:val="28"/>
        </w:rPr>
        <w:t xml:space="preserve"> Şeker Güneş Enerji Santrali</w:t>
      </w:r>
      <w:r w:rsidR="00610DBB">
        <w:rPr>
          <w:b w:val="0"/>
          <w:bCs/>
          <w:i/>
          <w:iCs/>
          <w:sz w:val="28"/>
          <w:szCs w:val="28"/>
        </w:rPr>
        <w:t xml:space="preserve"> ve Ağırnas </w:t>
      </w:r>
      <w:r w:rsidR="00610DBB" w:rsidRPr="003A1C7E">
        <w:rPr>
          <w:b w:val="0"/>
          <w:bCs/>
          <w:i/>
          <w:iCs/>
          <w:sz w:val="28"/>
          <w:szCs w:val="28"/>
        </w:rPr>
        <w:t>Güneş Enerji Santrali</w:t>
      </w:r>
      <w:r w:rsidRPr="003A1C7E">
        <w:rPr>
          <w:b w:val="0"/>
          <w:bCs/>
          <w:i/>
          <w:iCs/>
          <w:sz w:val="28"/>
          <w:szCs w:val="28"/>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805"/>
        <w:gridCol w:w="720"/>
        <w:gridCol w:w="720"/>
        <w:gridCol w:w="1008"/>
        <w:gridCol w:w="288"/>
        <w:gridCol w:w="1152"/>
        <w:gridCol w:w="144"/>
        <w:gridCol w:w="1296"/>
      </w:tblGrid>
      <w:tr w:rsidR="00CE1FB9" w:rsidRPr="00B41D2C" w14:paraId="3C7E77D3" w14:textId="77777777" w:rsidTr="0070064E">
        <w:trPr>
          <w:jc w:val="center"/>
        </w:trPr>
        <w:tc>
          <w:tcPr>
            <w:tcW w:w="867" w:type="dxa"/>
          </w:tcPr>
          <w:bookmarkEnd w:id="629"/>
          <w:p w14:paraId="3A86625F" w14:textId="77777777" w:rsidR="00CE1FB9" w:rsidRPr="00B41D2C" w:rsidRDefault="00CE1FB9" w:rsidP="00CE1FB9">
            <w:pPr>
              <w:jc w:val="center"/>
              <w:rPr>
                <w:szCs w:val="24"/>
              </w:rPr>
            </w:pPr>
            <w:r w:rsidRPr="00B41D2C">
              <w:t>Kalem</w:t>
            </w:r>
          </w:p>
        </w:tc>
        <w:tc>
          <w:tcPr>
            <w:tcW w:w="5253" w:type="dxa"/>
            <w:gridSpan w:val="4"/>
          </w:tcPr>
          <w:p w14:paraId="5078BC7D" w14:textId="77777777" w:rsidR="00CE1FB9" w:rsidRPr="00B41D2C" w:rsidRDefault="00CE1FB9" w:rsidP="00CE1FB9">
            <w:pPr>
              <w:jc w:val="center"/>
              <w:rPr>
                <w:szCs w:val="24"/>
              </w:rPr>
            </w:pPr>
            <w:r w:rsidRPr="00B41D2C">
              <w:t>Açıklama</w:t>
            </w:r>
          </w:p>
        </w:tc>
        <w:tc>
          <w:tcPr>
            <w:tcW w:w="2880" w:type="dxa"/>
            <w:gridSpan w:val="4"/>
          </w:tcPr>
          <w:p w14:paraId="42E3E96B" w14:textId="77777777" w:rsidR="00CE1FB9" w:rsidRPr="00B41D2C" w:rsidRDefault="00CE1FB9" w:rsidP="00CE1FB9">
            <w:pPr>
              <w:jc w:val="center"/>
              <w:rPr>
                <w:szCs w:val="24"/>
              </w:rPr>
            </w:pPr>
            <w:r w:rsidRPr="00B41D2C">
              <w:t>Toplam Fiyat</w:t>
            </w:r>
            <w:r w:rsidRPr="00B41D2C">
              <w:rPr>
                <w:szCs w:val="24"/>
                <w:vertAlign w:val="superscript"/>
              </w:rPr>
              <w:t>1</w:t>
            </w:r>
          </w:p>
        </w:tc>
      </w:tr>
      <w:tr w:rsidR="00CE1FB9" w:rsidRPr="00B41D2C" w14:paraId="492DD855" w14:textId="77777777" w:rsidTr="0070064E">
        <w:trPr>
          <w:jc w:val="center"/>
        </w:trPr>
        <w:tc>
          <w:tcPr>
            <w:tcW w:w="867" w:type="dxa"/>
          </w:tcPr>
          <w:p w14:paraId="5AC7BE34" w14:textId="77777777" w:rsidR="00CE1FB9" w:rsidRPr="00B41D2C" w:rsidRDefault="00CE1FB9" w:rsidP="00CE1FB9">
            <w:pPr>
              <w:rPr>
                <w:szCs w:val="24"/>
              </w:rPr>
            </w:pPr>
          </w:p>
        </w:tc>
        <w:tc>
          <w:tcPr>
            <w:tcW w:w="5253" w:type="dxa"/>
            <w:gridSpan w:val="4"/>
          </w:tcPr>
          <w:p w14:paraId="3BD8C7F4" w14:textId="77777777" w:rsidR="00CE1FB9" w:rsidRPr="00B41D2C" w:rsidRDefault="00CE1FB9" w:rsidP="00CE1FB9">
            <w:pPr>
              <w:rPr>
                <w:szCs w:val="24"/>
              </w:rPr>
            </w:pPr>
          </w:p>
        </w:tc>
        <w:tc>
          <w:tcPr>
            <w:tcW w:w="1440" w:type="dxa"/>
            <w:gridSpan w:val="2"/>
          </w:tcPr>
          <w:p w14:paraId="067BA72C" w14:textId="77777777" w:rsidR="00CE1FB9" w:rsidRPr="00B41D2C" w:rsidRDefault="00CE1FB9" w:rsidP="00CE1FB9">
            <w:pPr>
              <w:jc w:val="center"/>
              <w:rPr>
                <w:szCs w:val="24"/>
              </w:rPr>
            </w:pPr>
            <w:r w:rsidRPr="00B41D2C">
              <w:t>Yabancı</w:t>
            </w:r>
          </w:p>
        </w:tc>
        <w:tc>
          <w:tcPr>
            <w:tcW w:w="1440" w:type="dxa"/>
            <w:gridSpan w:val="2"/>
          </w:tcPr>
          <w:p w14:paraId="50C8FA0E" w14:textId="77777777" w:rsidR="00CE1FB9" w:rsidRPr="00B41D2C" w:rsidRDefault="00CE1FB9" w:rsidP="00CE1FB9">
            <w:pPr>
              <w:jc w:val="center"/>
              <w:rPr>
                <w:szCs w:val="24"/>
              </w:rPr>
            </w:pPr>
            <w:r w:rsidRPr="00B41D2C">
              <w:t>Yerel</w:t>
            </w:r>
          </w:p>
        </w:tc>
      </w:tr>
      <w:tr w:rsidR="00ED409B" w:rsidRPr="00B41D2C" w14:paraId="530113A2" w14:textId="77777777" w:rsidTr="00260B8F">
        <w:trPr>
          <w:jc w:val="center"/>
        </w:trPr>
        <w:tc>
          <w:tcPr>
            <w:tcW w:w="867" w:type="dxa"/>
            <w:vMerge w:val="restart"/>
            <w:vAlign w:val="center"/>
          </w:tcPr>
          <w:p w14:paraId="326B3B65" w14:textId="1A41FCD0" w:rsidR="00ED409B" w:rsidRPr="00B41D2C" w:rsidRDefault="00ED409B" w:rsidP="000867BD">
            <w:pPr>
              <w:jc w:val="center"/>
              <w:rPr>
                <w:szCs w:val="24"/>
              </w:rPr>
            </w:pPr>
            <w:r>
              <w:rPr>
                <w:szCs w:val="24"/>
              </w:rPr>
              <w:t>1</w:t>
            </w:r>
          </w:p>
        </w:tc>
        <w:tc>
          <w:tcPr>
            <w:tcW w:w="5253" w:type="dxa"/>
            <w:gridSpan w:val="4"/>
          </w:tcPr>
          <w:p w14:paraId="56D26AEE" w14:textId="181D0FA0" w:rsidR="00ED409B" w:rsidRPr="00606DD1" w:rsidRDefault="00ED409B" w:rsidP="00173259">
            <w:pPr>
              <w:spacing w:before="60" w:after="60"/>
              <w:rPr>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615D131C" w14:textId="77777777" w:rsidR="00ED409B" w:rsidRPr="00B41D2C" w:rsidRDefault="00ED409B" w:rsidP="00CE1FB9">
            <w:pPr>
              <w:jc w:val="left"/>
              <w:rPr>
                <w:szCs w:val="24"/>
              </w:rPr>
            </w:pPr>
          </w:p>
        </w:tc>
        <w:tc>
          <w:tcPr>
            <w:tcW w:w="1440" w:type="dxa"/>
            <w:gridSpan w:val="2"/>
          </w:tcPr>
          <w:p w14:paraId="4AB31388" w14:textId="77777777" w:rsidR="00ED409B" w:rsidRPr="00B41D2C" w:rsidRDefault="00ED409B" w:rsidP="00CE1FB9">
            <w:pPr>
              <w:jc w:val="left"/>
              <w:rPr>
                <w:szCs w:val="24"/>
              </w:rPr>
            </w:pPr>
          </w:p>
        </w:tc>
      </w:tr>
      <w:tr w:rsidR="00ED409B" w:rsidRPr="00B41D2C" w14:paraId="4A35ECBA" w14:textId="77777777" w:rsidTr="003C5CF0">
        <w:trPr>
          <w:jc w:val="center"/>
        </w:trPr>
        <w:tc>
          <w:tcPr>
            <w:tcW w:w="867" w:type="dxa"/>
            <w:vMerge/>
            <w:vAlign w:val="center"/>
          </w:tcPr>
          <w:p w14:paraId="3B1404EF" w14:textId="77777777" w:rsidR="00ED409B" w:rsidRDefault="00ED409B" w:rsidP="003C5CF0">
            <w:pPr>
              <w:jc w:val="center"/>
              <w:rPr>
                <w:szCs w:val="24"/>
              </w:rPr>
            </w:pPr>
          </w:p>
        </w:tc>
        <w:tc>
          <w:tcPr>
            <w:tcW w:w="5253" w:type="dxa"/>
            <w:gridSpan w:val="4"/>
          </w:tcPr>
          <w:p w14:paraId="0A0E28C9" w14:textId="769D58D7" w:rsidR="00ED409B" w:rsidRPr="00606DD1" w:rsidRDefault="00ED409B" w:rsidP="00173259">
            <w:pPr>
              <w:spacing w:before="60" w:after="60"/>
              <w:rPr>
                <w:b/>
                <w:bCs/>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5C3F56F9" w14:textId="77777777" w:rsidR="00ED409B" w:rsidRPr="00B41D2C" w:rsidRDefault="00ED409B" w:rsidP="00CE1FB9">
            <w:pPr>
              <w:jc w:val="left"/>
              <w:rPr>
                <w:szCs w:val="24"/>
              </w:rPr>
            </w:pPr>
          </w:p>
        </w:tc>
        <w:tc>
          <w:tcPr>
            <w:tcW w:w="1440" w:type="dxa"/>
            <w:gridSpan w:val="2"/>
          </w:tcPr>
          <w:p w14:paraId="04F871E4" w14:textId="77777777" w:rsidR="00ED409B" w:rsidRPr="00B41D2C" w:rsidRDefault="00ED409B" w:rsidP="00CE1FB9">
            <w:pPr>
              <w:jc w:val="left"/>
              <w:rPr>
                <w:szCs w:val="24"/>
              </w:rPr>
            </w:pPr>
          </w:p>
        </w:tc>
      </w:tr>
      <w:tr w:rsidR="00ED409B" w:rsidRPr="00B41D2C" w14:paraId="2B3A7EEE" w14:textId="77777777" w:rsidTr="003C5CF0">
        <w:trPr>
          <w:jc w:val="center"/>
        </w:trPr>
        <w:tc>
          <w:tcPr>
            <w:tcW w:w="867" w:type="dxa"/>
            <w:vMerge/>
            <w:vAlign w:val="center"/>
          </w:tcPr>
          <w:p w14:paraId="28C418A1" w14:textId="77777777" w:rsidR="00ED409B" w:rsidRDefault="00ED409B" w:rsidP="003C5CF0">
            <w:pPr>
              <w:jc w:val="center"/>
              <w:rPr>
                <w:szCs w:val="24"/>
              </w:rPr>
            </w:pPr>
          </w:p>
        </w:tc>
        <w:tc>
          <w:tcPr>
            <w:tcW w:w="5253" w:type="dxa"/>
            <w:gridSpan w:val="4"/>
          </w:tcPr>
          <w:p w14:paraId="05F1AF42" w14:textId="6C695F59" w:rsidR="00ED409B" w:rsidRPr="00606DD1" w:rsidRDefault="00ED409B" w:rsidP="00173259">
            <w:pPr>
              <w:spacing w:before="60" w:after="60"/>
              <w:rPr>
                <w:b/>
                <w:bCs/>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[Ağırnas</w:t>
            </w:r>
            <w:r>
              <w:rPr>
                <w:i/>
                <w:iCs/>
                <w:sz w:val="22"/>
                <w:szCs w:val="22"/>
              </w:rPr>
              <w:t xml:space="preserve"> </w:t>
            </w:r>
            <w:r w:rsidRPr="00606DD1">
              <w:rPr>
                <w:i/>
                <w:iCs/>
                <w:sz w:val="22"/>
                <w:szCs w:val="22"/>
              </w:rPr>
              <w:t>Güneş Enerjisi Santrali Çizelge</w:t>
            </w:r>
            <w:r>
              <w:rPr>
                <w:i/>
                <w:iCs/>
                <w:sz w:val="22"/>
                <w:szCs w:val="22"/>
              </w:rPr>
              <w:t>s</w:t>
            </w:r>
            <w:r w:rsidRPr="00606DD1">
              <w:rPr>
                <w:i/>
                <w:iCs/>
                <w:sz w:val="22"/>
                <w:szCs w:val="22"/>
              </w:rPr>
              <w:t>i]</w:t>
            </w:r>
          </w:p>
        </w:tc>
        <w:tc>
          <w:tcPr>
            <w:tcW w:w="1440" w:type="dxa"/>
            <w:gridSpan w:val="2"/>
          </w:tcPr>
          <w:p w14:paraId="23DD377E" w14:textId="77777777" w:rsidR="00ED409B" w:rsidRPr="00B41D2C" w:rsidRDefault="00ED409B" w:rsidP="00CE1FB9">
            <w:pPr>
              <w:jc w:val="left"/>
              <w:rPr>
                <w:szCs w:val="24"/>
              </w:rPr>
            </w:pPr>
          </w:p>
        </w:tc>
        <w:tc>
          <w:tcPr>
            <w:tcW w:w="1440" w:type="dxa"/>
            <w:gridSpan w:val="2"/>
          </w:tcPr>
          <w:p w14:paraId="78A69F4E" w14:textId="77777777" w:rsidR="00ED409B" w:rsidRPr="00B41D2C" w:rsidRDefault="00ED409B" w:rsidP="00CE1FB9">
            <w:pPr>
              <w:jc w:val="left"/>
              <w:rPr>
                <w:szCs w:val="24"/>
              </w:rPr>
            </w:pPr>
          </w:p>
        </w:tc>
      </w:tr>
      <w:tr w:rsidR="00ED409B" w:rsidRPr="00B41D2C" w14:paraId="0708CA5C" w14:textId="77777777" w:rsidTr="00700473">
        <w:trPr>
          <w:jc w:val="center"/>
        </w:trPr>
        <w:tc>
          <w:tcPr>
            <w:tcW w:w="867" w:type="dxa"/>
            <w:vMerge w:val="restart"/>
            <w:vAlign w:val="center"/>
          </w:tcPr>
          <w:p w14:paraId="6B5B15C6" w14:textId="0BC71B26" w:rsidR="00ED409B" w:rsidRPr="00B41D2C" w:rsidRDefault="00ED409B" w:rsidP="000867BD">
            <w:pPr>
              <w:spacing w:before="60" w:after="60"/>
              <w:jc w:val="center"/>
              <w:rPr>
                <w:szCs w:val="24"/>
              </w:rPr>
            </w:pPr>
            <w:r>
              <w:rPr>
                <w:szCs w:val="24"/>
              </w:rPr>
              <w:t>2</w:t>
            </w:r>
          </w:p>
        </w:tc>
        <w:tc>
          <w:tcPr>
            <w:tcW w:w="5253" w:type="dxa"/>
            <w:gridSpan w:val="4"/>
          </w:tcPr>
          <w:p w14:paraId="205F4AA9" w14:textId="2DED2B18" w:rsidR="00ED409B" w:rsidRPr="00606DD1" w:rsidRDefault="00ED409B" w:rsidP="00892356">
            <w:pPr>
              <w:spacing w:before="60" w:after="60"/>
              <w:rPr>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02C00772" w14:textId="77777777" w:rsidR="00ED409B" w:rsidRPr="00B41D2C" w:rsidRDefault="00ED409B" w:rsidP="00CE1FB9">
            <w:pPr>
              <w:jc w:val="left"/>
              <w:rPr>
                <w:szCs w:val="24"/>
              </w:rPr>
            </w:pPr>
          </w:p>
        </w:tc>
        <w:tc>
          <w:tcPr>
            <w:tcW w:w="1440" w:type="dxa"/>
            <w:gridSpan w:val="2"/>
          </w:tcPr>
          <w:p w14:paraId="1BEA4FEC" w14:textId="77777777" w:rsidR="00ED409B" w:rsidRPr="00B41D2C" w:rsidRDefault="00ED409B" w:rsidP="00CE1FB9">
            <w:pPr>
              <w:jc w:val="left"/>
              <w:rPr>
                <w:szCs w:val="24"/>
              </w:rPr>
            </w:pPr>
          </w:p>
        </w:tc>
      </w:tr>
      <w:tr w:rsidR="00ED409B" w:rsidRPr="00B41D2C" w14:paraId="78C84EAA" w14:textId="77777777" w:rsidTr="003C5CF0">
        <w:trPr>
          <w:jc w:val="center"/>
        </w:trPr>
        <w:tc>
          <w:tcPr>
            <w:tcW w:w="867" w:type="dxa"/>
            <w:vMerge/>
            <w:vAlign w:val="center"/>
          </w:tcPr>
          <w:p w14:paraId="5E3327BD" w14:textId="77777777" w:rsidR="00ED409B" w:rsidRDefault="00ED409B" w:rsidP="003C5CF0">
            <w:pPr>
              <w:spacing w:before="60" w:after="60"/>
              <w:jc w:val="center"/>
              <w:rPr>
                <w:szCs w:val="24"/>
              </w:rPr>
            </w:pPr>
          </w:p>
        </w:tc>
        <w:tc>
          <w:tcPr>
            <w:tcW w:w="5253" w:type="dxa"/>
            <w:gridSpan w:val="4"/>
          </w:tcPr>
          <w:p w14:paraId="6B88685B" w14:textId="62E3B8F7" w:rsidR="00ED409B" w:rsidRPr="00606DD1" w:rsidRDefault="00ED409B" w:rsidP="00892356">
            <w:pPr>
              <w:spacing w:before="60" w:after="60"/>
              <w:rPr>
                <w:b/>
                <w:bCs/>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6B185E12" w14:textId="77777777" w:rsidR="00ED409B" w:rsidRPr="00B41D2C" w:rsidRDefault="00ED409B" w:rsidP="00CE1FB9">
            <w:pPr>
              <w:jc w:val="left"/>
              <w:rPr>
                <w:szCs w:val="24"/>
              </w:rPr>
            </w:pPr>
          </w:p>
        </w:tc>
        <w:tc>
          <w:tcPr>
            <w:tcW w:w="1440" w:type="dxa"/>
            <w:gridSpan w:val="2"/>
          </w:tcPr>
          <w:p w14:paraId="20DDD1DA" w14:textId="77777777" w:rsidR="00ED409B" w:rsidRPr="00B41D2C" w:rsidRDefault="00ED409B" w:rsidP="00CE1FB9">
            <w:pPr>
              <w:jc w:val="left"/>
              <w:rPr>
                <w:szCs w:val="24"/>
              </w:rPr>
            </w:pPr>
          </w:p>
        </w:tc>
      </w:tr>
      <w:tr w:rsidR="00ED409B" w:rsidRPr="00B41D2C" w14:paraId="679F3F5B" w14:textId="77777777" w:rsidTr="003C5CF0">
        <w:trPr>
          <w:jc w:val="center"/>
        </w:trPr>
        <w:tc>
          <w:tcPr>
            <w:tcW w:w="867" w:type="dxa"/>
            <w:vMerge/>
            <w:vAlign w:val="center"/>
          </w:tcPr>
          <w:p w14:paraId="27642363" w14:textId="77777777" w:rsidR="00ED409B" w:rsidRDefault="00ED409B" w:rsidP="003C5CF0">
            <w:pPr>
              <w:spacing w:before="60" w:after="60"/>
              <w:jc w:val="center"/>
              <w:rPr>
                <w:szCs w:val="24"/>
              </w:rPr>
            </w:pPr>
          </w:p>
        </w:tc>
        <w:tc>
          <w:tcPr>
            <w:tcW w:w="5253" w:type="dxa"/>
            <w:gridSpan w:val="4"/>
          </w:tcPr>
          <w:p w14:paraId="47AE49E2" w14:textId="2BA92A67" w:rsidR="00ED409B" w:rsidRPr="00606DD1" w:rsidRDefault="00ED409B" w:rsidP="00892356">
            <w:pPr>
              <w:spacing w:before="60" w:after="60"/>
              <w:rPr>
                <w:b/>
                <w:bCs/>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[Ağırnas Güneş Enerjisi Santrali Çizelge</w:t>
            </w:r>
            <w:r>
              <w:rPr>
                <w:i/>
                <w:iCs/>
                <w:sz w:val="22"/>
                <w:szCs w:val="22"/>
              </w:rPr>
              <w:t>s</w:t>
            </w:r>
            <w:r w:rsidRPr="00606DD1">
              <w:rPr>
                <w:i/>
                <w:iCs/>
                <w:sz w:val="22"/>
                <w:szCs w:val="22"/>
              </w:rPr>
              <w:t>i]</w:t>
            </w:r>
          </w:p>
        </w:tc>
        <w:tc>
          <w:tcPr>
            <w:tcW w:w="1440" w:type="dxa"/>
            <w:gridSpan w:val="2"/>
          </w:tcPr>
          <w:p w14:paraId="0455306E" w14:textId="77777777" w:rsidR="00ED409B" w:rsidRPr="00B41D2C" w:rsidRDefault="00ED409B" w:rsidP="00CE1FB9">
            <w:pPr>
              <w:jc w:val="left"/>
              <w:rPr>
                <w:szCs w:val="24"/>
              </w:rPr>
            </w:pPr>
          </w:p>
        </w:tc>
        <w:tc>
          <w:tcPr>
            <w:tcW w:w="1440" w:type="dxa"/>
            <w:gridSpan w:val="2"/>
          </w:tcPr>
          <w:p w14:paraId="532FB0D2" w14:textId="77777777" w:rsidR="00ED409B" w:rsidRPr="00B41D2C" w:rsidRDefault="00ED409B" w:rsidP="00CE1FB9">
            <w:pPr>
              <w:jc w:val="left"/>
              <w:rPr>
                <w:szCs w:val="24"/>
              </w:rPr>
            </w:pPr>
          </w:p>
        </w:tc>
      </w:tr>
      <w:tr w:rsidR="00ED409B" w:rsidRPr="00B41D2C" w14:paraId="6375CB63" w14:textId="77777777" w:rsidTr="00AA59FB">
        <w:trPr>
          <w:jc w:val="center"/>
        </w:trPr>
        <w:tc>
          <w:tcPr>
            <w:tcW w:w="867" w:type="dxa"/>
            <w:vMerge w:val="restart"/>
            <w:vAlign w:val="center"/>
          </w:tcPr>
          <w:p w14:paraId="7747E9AF" w14:textId="041375F3" w:rsidR="00ED409B" w:rsidRPr="00B41D2C" w:rsidRDefault="00ED409B" w:rsidP="000867BD">
            <w:pPr>
              <w:spacing w:before="60" w:after="60"/>
              <w:jc w:val="center"/>
              <w:rPr>
                <w:szCs w:val="24"/>
              </w:rPr>
            </w:pPr>
            <w:r>
              <w:rPr>
                <w:szCs w:val="24"/>
              </w:rPr>
              <w:t>3</w:t>
            </w:r>
          </w:p>
        </w:tc>
        <w:tc>
          <w:tcPr>
            <w:tcW w:w="5253" w:type="dxa"/>
            <w:gridSpan w:val="4"/>
          </w:tcPr>
          <w:p w14:paraId="1CDCDC9B" w14:textId="7E9AF382" w:rsidR="00ED409B" w:rsidRPr="00606DD1" w:rsidRDefault="00ED409B" w:rsidP="00892356">
            <w:pPr>
              <w:spacing w:before="60" w:after="60"/>
              <w:rPr>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6007EDDD" w14:textId="77777777" w:rsidR="00ED409B" w:rsidRPr="00B41D2C" w:rsidRDefault="00ED409B" w:rsidP="00CE1FB9">
            <w:pPr>
              <w:jc w:val="left"/>
              <w:rPr>
                <w:szCs w:val="24"/>
              </w:rPr>
            </w:pPr>
          </w:p>
        </w:tc>
        <w:tc>
          <w:tcPr>
            <w:tcW w:w="1440" w:type="dxa"/>
            <w:gridSpan w:val="2"/>
          </w:tcPr>
          <w:p w14:paraId="2B3D2309" w14:textId="77777777" w:rsidR="00ED409B" w:rsidRPr="00B41D2C" w:rsidRDefault="00ED409B" w:rsidP="00CE1FB9">
            <w:pPr>
              <w:jc w:val="left"/>
              <w:rPr>
                <w:szCs w:val="24"/>
              </w:rPr>
            </w:pPr>
          </w:p>
        </w:tc>
      </w:tr>
      <w:tr w:rsidR="00ED409B" w:rsidRPr="00B41D2C" w14:paraId="09AEADD3" w14:textId="77777777" w:rsidTr="003C5CF0">
        <w:trPr>
          <w:jc w:val="center"/>
        </w:trPr>
        <w:tc>
          <w:tcPr>
            <w:tcW w:w="867" w:type="dxa"/>
            <w:vMerge/>
            <w:vAlign w:val="center"/>
          </w:tcPr>
          <w:p w14:paraId="6E7D00AC" w14:textId="77777777" w:rsidR="00ED409B" w:rsidRDefault="00ED409B" w:rsidP="003C5CF0">
            <w:pPr>
              <w:spacing w:before="60" w:after="60"/>
              <w:jc w:val="center"/>
              <w:rPr>
                <w:szCs w:val="24"/>
              </w:rPr>
            </w:pPr>
          </w:p>
        </w:tc>
        <w:tc>
          <w:tcPr>
            <w:tcW w:w="5253" w:type="dxa"/>
            <w:gridSpan w:val="4"/>
          </w:tcPr>
          <w:p w14:paraId="4C8FC93C" w14:textId="0D09DCAE" w:rsidR="00ED409B" w:rsidRPr="00606DD1" w:rsidRDefault="00ED409B" w:rsidP="00892356">
            <w:pPr>
              <w:spacing w:before="60" w:after="60"/>
              <w:rPr>
                <w:b/>
                <w:bCs/>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4327DB4A" w14:textId="77777777" w:rsidR="00ED409B" w:rsidRPr="00B41D2C" w:rsidRDefault="00ED409B" w:rsidP="00CE1FB9">
            <w:pPr>
              <w:jc w:val="left"/>
              <w:rPr>
                <w:szCs w:val="24"/>
              </w:rPr>
            </w:pPr>
          </w:p>
        </w:tc>
        <w:tc>
          <w:tcPr>
            <w:tcW w:w="1440" w:type="dxa"/>
            <w:gridSpan w:val="2"/>
          </w:tcPr>
          <w:p w14:paraId="6B146D36" w14:textId="77777777" w:rsidR="00ED409B" w:rsidRPr="00B41D2C" w:rsidRDefault="00ED409B" w:rsidP="00CE1FB9">
            <w:pPr>
              <w:jc w:val="left"/>
              <w:rPr>
                <w:szCs w:val="24"/>
              </w:rPr>
            </w:pPr>
          </w:p>
        </w:tc>
      </w:tr>
      <w:tr w:rsidR="00ED409B" w:rsidRPr="00B41D2C" w14:paraId="761FE2D3" w14:textId="77777777" w:rsidTr="003C5CF0">
        <w:trPr>
          <w:jc w:val="center"/>
        </w:trPr>
        <w:tc>
          <w:tcPr>
            <w:tcW w:w="867" w:type="dxa"/>
            <w:vMerge/>
            <w:vAlign w:val="center"/>
          </w:tcPr>
          <w:p w14:paraId="203AF592" w14:textId="77777777" w:rsidR="00ED409B" w:rsidRDefault="00ED409B" w:rsidP="003C5CF0">
            <w:pPr>
              <w:spacing w:before="60" w:after="60"/>
              <w:jc w:val="center"/>
              <w:rPr>
                <w:szCs w:val="24"/>
              </w:rPr>
            </w:pPr>
          </w:p>
        </w:tc>
        <w:tc>
          <w:tcPr>
            <w:tcW w:w="5253" w:type="dxa"/>
            <w:gridSpan w:val="4"/>
          </w:tcPr>
          <w:p w14:paraId="10EBB763" w14:textId="2B3A6E56" w:rsidR="00ED409B" w:rsidRPr="00606DD1" w:rsidRDefault="00ED409B" w:rsidP="00892356">
            <w:pPr>
              <w:spacing w:before="60" w:after="60"/>
              <w:rPr>
                <w:b/>
                <w:bCs/>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[Ağırnas Güneş Enerjisi Santrali Çizelge</w:t>
            </w:r>
            <w:r>
              <w:rPr>
                <w:i/>
                <w:iCs/>
                <w:sz w:val="22"/>
                <w:szCs w:val="22"/>
              </w:rPr>
              <w:t>s</w:t>
            </w:r>
            <w:r w:rsidRPr="00606DD1">
              <w:rPr>
                <w:i/>
                <w:iCs/>
                <w:sz w:val="22"/>
                <w:szCs w:val="22"/>
              </w:rPr>
              <w:t>i]</w:t>
            </w:r>
          </w:p>
        </w:tc>
        <w:tc>
          <w:tcPr>
            <w:tcW w:w="1440" w:type="dxa"/>
            <w:gridSpan w:val="2"/>
          </w:tcPr>
          <w:p w14:paraId="3DE7002C" w14:textId="77777777" w:rsidR="00ED409B" w:rsidRPr="00B41D2C" w:rsidRDefault="00ED409B" w:rsidP="00CE1FB9">
            <w:pPr>
              <w:jc w:val="left"/>
              <w:rPr>
                <w:szCs w:val="24"/>
              </w:rPr>
            </w:pPr>
          </w:p>
        </w:tc>
        <w:tc>
          <w:tcPr>
            <w:tcW w:w="1440" w:type="dxa"/>
            <w:gridSpan w:val="2"/>
          </w:tcPr>
          <w:p w14:paraId="61FE5C18" w14:textId="77777777" w:rsidR="00ED409B" w:rsidRPr="00B41D2C" w:rsidRDefault="00ED409B" w:rsidP="00CE1FB9">
            <w:pPr>
              <w:jc w:val="left"/>
              <w:rPr>
                <w:szCs w:val="24"/>
              </w:rPr>
            </w:pPr>
          </w:p>
        </w:tc>
      </w:tr>
      <w:tr w:rsidR="00ED409B" w:rsidRPr="00B41D2C" w14:paraId="50B31949" w14:textId="77777777" w:rsidTr="00A31222">
        <w:trPr>
          <w:jc w:val="center"/>
        </w:trPr>
        <w:tc>
          <w:tcPr>
            <w:tcW w:w="867" w:type="dxa"/>
            <w:vMerge w:val="restart"/>
            <w:vAlign w:val="center"/>
          </w:tcPr>
          <w:p w14:paraId="39087ADE" w14:textId="382D79A6" w:rsidR="00ED409B" w:rsidRPr="00B41D2C" w:rsidRDefault="00ED409B" w:rsidP="000867BD">
            <w:pPr>
              <w:spacing w:before="60" w:after="60"/>
              <w:jc w:val="center"/>
              <w:rPr>
                <w:szCs w:val="24"/>
              </w:rPr>
            </w:pPr>
            <w:r>
              <w:rPr>
                <w:szCs w:val="24"/>
              </w:rPr>
              <w:t>4</w:t>
            </w:r>
          </w:p>
        </w:tc>
        <w:tc>
          <w:tcPr>
            <w:tcW w:w="5253" w:type="dxa"/>
            <w:gridSpan w:val="4"/>
          </w:tcPr>
          <w:p w14:paraId="64EA3719" w14:textId="77777777" w:rsidR="00ED409B" w:rsidRPr="00606DD1" w:rsidRDefault="00ED409B" w:rsidP="00892356">
            <w:pPr>
              <w:spacing w:before="60" w:after="60"/>
              <w:rPr>
                <w:b/>
                <w:bCs/>
                <w:sz w:val="22"/>
                <w:szCs w:val="22"/>
              </w:rPr>
            </w:pPr>
            <w:r w:rsidRPr="00606DD1">
              <w:rPr>
                <w:b/>
                <w:bCs/>
                <w:sz w:val="22"/>
                <w:szCs w:val="22"/>
              </w:rPr>
              <w:t>Toplam Çizelge No. 4 Kurulum ve Diğer Hizmetler</w:t>
            </w:r>
          </w:p>
          <w:p w14:paraId="155E71B0" w14:textId="4EB33C5E" w:rsidR="00ED409B" w:rsidRPr="00606DD1" w:rsidRDefault="00ED409B" w:rsidP="00892356">
            <w:pPr>
              <w:spacing w:before="60" w:after="60"/>
              <w:rPr>
                <w:sz w:val="22"/>
                <w:szCs w:val="22"/>
              </w:rPr>
            </w:pPr>
            <w:r w:rsidRPr="00606DD1">
              <w:rPr>
                <w:i/>
                <w:iCs/>
                <w:sz w:val="22"/>
                <w:szCs w:val="22"/>
              </w:rPr>
              <w:t>[KİBAAT-2 Güneş Enerjisi Santrali Çizelge</w:t>
            </w:r>
            <w:r>
              <w:rPr>
                <w:i/>
                <w:iCs/>
                <w:sz w:val="22"/>
                <w:szCs w:val="22"/>
              </w:rPr>
              <w:t>si</w:t>
            </w:r>
            <w:r w:rsidRPr="00606DD1">
              <w:rPr>
                <w:i/>
                <w:iCs/>
                <w:sz w:val="22"/>
                <w:szCs w:val="22"/>
              </w:rPr>
              <w:t>]</w:t>
            </w:r>
          </w:p>
        </w:tc>
        <w:tc>
          <w:tcPr>
            <w:tcW w:w="1440" w:type="dxa"/>
            <w:gridSpan w:val="2"/>
          </w:tcPr>
          <w:p w14:paraId="633C3B03" w14:textId="77777777" w:rsidR="00ED409B" w:rsidRPr="00B41D2C" w:rsidRDefault="00ED409B" w:rsidP="00CE1FB9">
            <w:pPr>
              <w:jc w:val="left"/>
              <w:rPr>
                <w:szCs w:val="24"/>
              </w:rPr>
            </w:pPr>
          </w:p>
        </w:tc>
        <w:tc>
          <w:tcPr>
            <w:tcW w:w="1440" w:type="dxa"/>
            <w:gridSpan w:val="2"/>
          </w:tcPr>
          <w:p w14:paraId="18B0C646" w14:textId="77777777" w:rsidR="00ED409B" w:rsidRPr="00B41D2C" w:rsidRDefault="00ED409B" w:rsidP="00CE1FB9">
            <w:pPr>
              <w:jc w:val="left"/>
              <w:rPr>
                <w:szCs w:val="24"/>
              </w:rPr>
            </w:pPr>
          </w:p>
        </w:tc>
      </w:tr>
      <w:tr w:rsidR="00ED409B" w:rsidRPr="00B41D2C" w14:paraId="0273C057" w14:textId="77777777" w:rsidTr="003C5CF0">
        <w:trPr>
          <w:jc w:val="center"/>
        </w:trPr>
        <w:tc>
          <w:tcPr>
            <w:tcW w:w="867" w:type="dxa"/>
            <w:vMerge/>
            <w:vAlign w:val="center"/>
          </w:tcPr>
          <w:p w14:paraId="1283F9F2" w14:textId="77777777" w:rsidR="00ED409B" w:rsidRDefault="00ED409B" w:rsidP="003C5CF0">
            <w:pPr>
              <w:spacing w:before="60" w:after="60"/>
              <w:jc w:val="center"/>
              <w:rPr>
                <w:szCs w:val="24"/>
              </w:rPr>
            </w:pPr>
          </w:p>
        </w:tc>
        <w:tc>
          <w:tcPr>
            <w:tcW w:w="5253" w:type="dxa"/>
            <w:gridSpan w:val="4"/>
          </w:tcPr>
          <w:p w14:paraId="0DFE1603" w14:textId="77777777" w:rsidR="00ED409B" w:rsidRPr="00606DD1" w:rsidRDefault="00ED409B" w:rsidP="00DB2575">
            <w:pPr>
              <w:spacing w:before="60" w:after="60"/>
              <w:rPr>
                <w:b/>
                <w:bCs/>
                <w:sz w:val="22"/>
                <w:szCs w:val="22"/>
              </w:rPr>
            </w:pPr>
            <w:r w:rsidRPr="00606DD1">
              <w:rPr>
                <w:b/>
                <w:bCs/>
                <w:sz w:val="22"/>
                <w:szCs w:val="22"/>
              </w:rPr>
              <w:t>Toplam Çizelge No. 4 Kurulum ve Diğer Hizmetler</w:t>
            </w:r>
          </w:p>
          <w:p w14:paraId="6C1874DB" w14:textId="3DD32B3D" w:rsidR="00ED409B" w:rsidRPr="00606DD1" w:rsidRDefault="00ED409B" w:rsidP="00DB2575">
            <w:pPr>
              <w:spacing w:before="60" w:after="60"/>
              <w:rPr>
                <w:b/>
                <w:bCs/>
                <w:sz w:val="22"/>
                <w:szCs w:val="22"/>
              </w:rPr>
            </w:pPr>
            <w:r w:rsidRPr="00606DD1">
              <w:rPr>
                <w:i/>
                <w:iCs/>
                <w:sz w:val="22"/>
                <w:szCs w:val="22"/>
              </w:rPr>
              <w:t>[Şeker Güneş Enerjisi Santrali Çizelge</w:t>
            </w:r>
            <w:r>
              <w:rPr>
                <w:i/>
                <w:iCs/>
                <w:sz w:val="22"/>
                <w:szCs w:val="22"/>
              </w:rPr>
              <w:t>si</w:t>
            </w:r>
            <w:r w:rsidRPr="00606DD1">
              <w:rPr>
                <w:i/>
                <w:iCs/>
                <w:sz w:val="22"/>
                <w:szCs w:val="22"/>
              </w:rPr>
              <w:t>]</w:t>
            </w:r>
          </w:p>
        </w:tc>
        <w:tc>
          <w:tcPr>
            <w:tcW w:w="1440" w:type="dxa"/>
            <w:gridSpan w:val="2"/>
          </w:tcPr>
          <w:p w14:paraId="0147DB64" w14:textId="77777777" w:rsidR="00ED409B" w:rsidRPr="00B41D2C" w:rsidRDefault="00ED409B" w:rsidP="00CE1FB9">
            <w:pPr>
              <w:jc w:val="left"/>
              <w:rPr>
                <w:szCs w:val="24"/>
              </w:rPr>
            </w:pPr>
          </w:p>
        </w:tc>
        <w:tc>
          <w:tcPr>
            <w:tcW w:w="1440" w:type="dxa"/>
            <w:gridSpan w:val="2"/>
          </w:tcPr>
          <w:p w14:paraId="3CB8391C" w14:textId="77777777" w:rsidR="00ED409B" w:rsidRPr="00B41D2C" w:rsidRDefault="00ED409B" w:rsidP="00CE1FB9">
            <w:pPr>
              <w:jc w:val="left"/>
              <w:rPr>
                <w:szCs w:val="24"/>
              </w:rPr>
            </w:pPr>
          </w:p>
        </w:tc>
      </w:tr>
      <w:tr w:rsidR="00ED409B" w:rsidRPr="00B41D2C" w14:paraId="550ED019" w14:textId="77777777" w:rsidTr="0070064E">
        <w:trPr>
          <w:jc w:val="center"/>
        </w:trPr>
        <w:tc>
          <w:tcPr>
            <w:tcW w:w="867" w:type="dxa"/>
            <w:vMerge/>
          </w:tcPr>
          <w:p w14:paraId="01DDE5A8" w14:textId="77777777" w:rsidR="00ED409B" w:rsidRPr="00B41D2C" w:rsidRDefault="00ED409B" w:rsidP="00CE1FB9">
            <w:pPr>
              <w:jc w:val="left"/>
              <w:rPr>
                <w:szCs w:val="24"/>
              </w:rPr>
            </w:pPr>
          </w:p>
        </w:tc>
        <w:tc>
          <w:tcPr>
            <w:tcW w:w="5253" w:type="dxa"/>
            <w:gridSpan w:val="4"/>
          </w:tcPr>
          <w:p w14:paraId="6CCCDCE1" w14:textId="77777777" w:rsidR="00ED409B" w:rsidRPr="00606DD1" w:rsidRDefault="00ED409B" w:rsidP="00DB2575">
            <w:pPr>
              <w:spacing w:before="60" w:after="60"/>
              <w:rPr>
                <w:b/>
                <w:bCs/>
                <w:sz w:val="22"/>
                <w:szCs w:val="22"/>
              </w:rPr>
            </w:pPr>
            <w:r w:rsidRPr="00606DD1">
              <w:rPr>
                <w:b/>
                <w:bCs/>
                <w:sz w:val="22"/>
                <w:szCs w:val="22"/>
              </w:rPr>
              <w:t>Toplam Çizelge No. 4 Kurulum ve Diğer Hizmetler</w:t>
            </w:r>
          </w:p>
          <w:p w14:paraId="38C0133B" w14:textId="368F8173" w:rsidR="00ED409B" w:rsidRPr="00B41D2C" w:rsidRDefault="00ED409B" w:rsidP="00DB2575">
            <w:pPr>
              <w:jc w:val="left"/>
              <w:rPr>
                <w:szCs w:val="24"/>
              </w:rPr>
            </w:pPr>
            <w:r w:rsidRPr="00606DD1">
              <w:rPr>
                <w:i/>
                <w:iCs/>
                <w:sz w:val="22"/>
                <w:szCs w:val="22"/>
              </w:rPr>
              <w:t>[Ağırnas Güneş Enerjisi Santrali Çizelge</w:t>
            </w:r>
            <w:r>
              <w:rPr>
                <w:i/>
                <w:iCs/>
                <w:sz w:val="22"/>
                <w:szCs w:val="22"/>
              </w:rPr>
              <w:t>si</w:t>
            </w:r>
            <w:r w:rsidRPr="00606DD1">
              <w:rPr>
                <w:i/>
                <w:iCs/>
                <w:sz w:val="22"/>
                <w:szCs w:val="22"/>
              </w:rPr>
              <w:t>]</w:t>
            </w:r>
          </w:p>
        </w:tc>
        <w:tc>
          <w:tcPr>
            <w:tcW w:w="1440" w:type="dxa"/>
            <w:gridSpan w:val="2"/>
          </w:tcPr>
          <w:p w14:paraId="3BAE96ED" w14:textId="77777777" w:rsidR="00ED409B" w:rsidRPr="00B41D2C" w:rsidRDefault="00ED409B" w:rsidP="00CE1FB9">
            <w:pPr>
              <w:jc w:val="left"/>
              <w:rPr>
                <w:szCs w:val="24"/>
              </w:rPr>
            </w:pPr>
          </w:p>
        </w:tc>
        <w:tc>
          <w:tcPr>
            <w:tcW w:w="1440" w:type="dxa"/>
            <w:gridSpan w:val="2"/>
          </w:tcPr>
          <w:p w14:paraId="33E0E06F" w14:textId="77777777" w:rsidR="00ED409B" w:rsidRPr="00B41D2C" w:rsidRDefault="00ED409B" w:rsidP="00CE1FB9">
            <w:pPr>
              <w:jc w:val="left"/>
              <w:rPr>
                <w:szCs w:val="24"/>
              </w:rPr>
            </w:pPr>
          </w:p>
        </w:tc>
      </w:tr>
      <w:tr w:rsidR="00CE1FB9" w:rsidRPr="00B41D2C" w14:paraId="7717E7C6" w14:textId="77777777" w:rsidTr="0070064E">
        <w:trPr>
          <w:jc w:val="center"/>
        </w:trPr>
        <w:tc>
          <w:tcPr>
            <w:tcW w:w="7560" w:type="dxa"/>
            <w:gridSpan w:val="7"/>
            <w:tcBorders>
              <w:bottom w:val="single" w:sz="4" w:space="0" w:color="auto"/>
            </w:tcBorders>
            <w:vAlign w:val="bottom"/>
          </w:tcPr>
          <w:p w14:paraId="34523DC1" w14:textId="77777777" w:rsidR="00CE1FB9" w:rsidRPr="00B41D2C" w:rsidRDefault="00CE1FB9" w:rsidP="00CE1FB9">
            <w:pPr>
              <w:jc w:val="right"/>
              <w:rPr>
                <w:szCs w:val="24"/>
              </w:rPr>
            </w:pPr>
            <w:r w:rsidRPr="00B41D2C">
              <w:t>TOPLAM (Teklif Mektubu)</w:t>
            </w:r>
          </w:p>
        </w:tc>
        <w:tc>
          <w:tcPr>
            <w:tcW w:w="1440" w:type="dxa"/>
            <w:gridSpan w:val="2"/>
            <w:tcBorders>
              <w:bottom w:val="single" w:sz="4" w:space="0" w:color="auto"/>
            </w:tcBorders>
          </w:tcPr>
          <w:p w14:paraId="5217D374" w14:textId="77777777" w:rsidR="00CE1FB9" w:rsidRPr="00B41D2C" w:rsidRDefault="00CE1FB9" w:rsidP="00CE1FB9">
            <w:pPr>
              <w:rPr>
                <w:szCs w:val="24"/>
              </w:rPr>
            </w:pPr>
          </w:p>
        </w:tc>
      </w:tr>
      <w:tr w:rsidR="00CE1FB9" w:rsidRPr="00B41D2C" w14:paraId="1B4FF327" w14:textId="77777777" w:rsidTr="0070064E">
        <w:trPr>
          <w:jc w:val="center"/>
        </w:trPr>
        <w:tc>
          <w:tcPr>
            <w:tcW w:w="867" w:type="dxa"/>
            <w:tcBorders>
              <w:top w:val="nil"/>
              <w:left w:val="nil"/>
              <w:bottom w:val="nil"/>
              <w:right w:val="nil"/>
            </w:tcBorders>
          </w:tcPr>
          <w:p w14:paraId="7901F844" w14:textId="77777777" w:rsidR="00CE1FB9" w:rsidRPr="00B41D2C" w:rsidRDefault="00CE1FB9" w:rsidP="00CE1FB9">
            <w:pPr>
              <w:jc w:val="center"/>
              <w:rPr>
                <w:szCs w:val="24"/>
              </w:rPr>
            </w:pPr>
          </w:p>
        </w:tc>
        <w:tc>
          <w:tcPr>
            <w:tcW w:w="2805" w:type="dxa"/>
            <w:tcBorders>
              <w:top w:val="nil"/>
              <w:left w:val="nil"/>
              <w:bottom w:val="nil"/>
              <w:right w:val="nil"/>
            </w:tcBorders>
          </w:tcPr>
          <w:p w14:paraId="5B9E4D66" w14:textId="77777777" w:rsidR="00CE1FB9" w:rsidRPr="00B41D2C" w:rsidRDefault="00CE1FB9" w:rsidP="00CE1FB9">
            <w:pPr>
              <w:jc w:val="center"/>
              <w:rPr>
                <w:szCs w:val="24"/>
              </w:rPr>
            </w:pPr>
          </w:p>
        </w:tc>
        <w:tc>
          <w:tcPr>
            <w:tcW w:w="720" w:type="dxa"/>
            <w:tcBorders>
              <w:top w:val="nil"/>
              <w:left w:val="nil"/>
              <w:bottom w:val="nil"/>
              <w:right w:val="single" w:sz="4" w:space="0" w:color="auto"/>
            </w:tcBorders>
          </w:tcPr>
          <w:p w14:paraId="630C3644" w14:textId="77777777" w:rsidR="00CE1FB9" w:rsidRPr="00B41D2C" w:rsidRDefault="00CE1FB9" w:rsidP="00CE1FB9">
            <w:pPr>
              <w:jc w:val="left"/>
              <w:rPr>
                <w:szCs w:val="24"/>
              </w:rPr>
            </w:pPr>
          </w:p>
        </w:tc>
        <w:tc>
          <w:tcPr>
            <w:tcW w:w="720" w:type="dxa"/>
            <w:tcBorders>
              <w:top w:val="single" w:sz="4" w:space="0" w:color="auto"/>
              <w:left w:val="single" w:sz="4" w:space="0" w:color="auto"/>
              <w:bottom w:val="nil"/>
              <w:right w:val="nil"/>
            </w:tcBorders>
          </w:tcPr>
          <w:p w14:paraId="668AC457"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49B1E2F"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DE1F671" w14:textId="77777777" w:rsidR="00CE1FB9" w:rsidRPr="0070064E" w:rsidRDefault="00CE1FB9" w:rsidP="00CE1FB9">
            <w:pPr>
              <w:jc w:val="left"/>
              <w:rPr>
                <w:szCs w:val="24"/>
                <w:highlight w:val="yellow"/>
              </w:rPr>
            </w:pPr>
          </w:p>
        </w:tc>
        <w:tc>
          <w:tcPr>
            <w:tcW w:w="1296" w:type="dxa"/>
            <w:tcBorders>
              <w:top w:val="single" w:sz="4" w:space="0" w:color="auto"/>
              <w:left w:val="nil"/>
              <w:bottom w:val="nil"/>
              <w:right w:val="single" w:sz="4" w:space="0" w:color="auto"/>
            </w:tcBorders>
          </w:tcPr>
          <w:p w14:paraId="60B8598A" w14:textId="77777777" w:rsidR="00CE1FB9" w:rsidRPr="0070064E" w:rsidRDefault="00CE1FB9" w:rsidP="00CE1FB9">
            <w:pPr>
              <w:jc w:val="left"/>
              <w:rPr>
                <w:szCs w:val="24"/>
                <w:highlight w:val="yellow"/>
              </w:rPr>
            </w:pPr>
          </w:p>
        </w:tc>
      </w:tr>
      <w:tr w:rsidR="00CE1FB9" w:rsidRPr="00B41D2C" w14:paraId="43851A48" w14:textId="77777777" w:rsidTr="0070064E">
        <w:trPr>
          <w:jc w:val="center"/>
        </w:trPr>
        <w:tc>
          <w:tcPr>
            <w:tcW w:w="867" w:type="dxa"/>
            <w:tcBorders>
              <w:top w:val="nil"/>
              <w:left w:val="nil"/>
              <w:bottom w:val="nil"/>
              <w:right w:val="nil"/>
            </w:tcBorders>
          </w:tcPr>
          <w:p w14:paraId="652FE7D9" w14:textId="77777777" w:rsidR="00CE1FB9" w:rsidRPr="00B41D2C" w:rsidRDefault="00CE1FB9" w:rsidP="00CE1FB9">
            <w:pPr>
              <w:jc w:val="left"/>
              <w:rPr>
                <w:szCs w:val="24"/>
              </w:rPr>
            </w:pPr>
          </w:p>
        </w:tc>
        <w:tc>
          <w:tcPr>
            <w:tcW w:w="2805" w:type="dxa"/>
            <w:tcBorders>
              <w:top w:val="nil"/>
              <w:left w:val="nil"/>
              <w:bottom w:val="nil"/>
              <w:right w:val="nil"/>
            </w:tcBorders>
          </w:tcPr>
          <w:p w14:paraId="79DE5103"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60D6D07B" w14:textId="77777777" w:rsidR="00CE1FB9" w:rsidRPr="00B41D2C" w:rsidRDefault="00CE1FB9" w:rsidP="00CE1FB9">
            <w:pPr>
              <w:jc w:val="left"/>
              <w:rPr>
                <w:szCs w:val="24"/>
              </w:rPr>
            </w:pPr>
          </w:p>
        </w:tc>
        <w:tc>
          <w:tcPr>
            <w:tcW w:w="2016" w:type="dxa"/>
            <w:gridSpan w:val="3"/>
            <w:tcBorders>
              <w:top w:val="nil"/>
              <w:left w:val="single" w:sz="4" w:space="0" w:color="auto"/>
              <w:bottom w:val="single" w:sz="4" w:space="0" w:color="auto"/>
              <w:right w:val="nil"/>
            </w:tcBorders>
          </w:tcPr>
          <w:p w14:paraId="2C08EA35" w14:textId="671EE62F" w:rsidR="00CE1FB9" w:rsidRPr="0070064E" w:rsidRDefault="00284628" w:rsidP="00CE1FB9">
            <w:pPr>
              <w:jc w:val="right"/>
              <w:rPr>
                <w:szCs w:val="24"/>
              </w:rPr>
            </w:pPr>
            <w:r w:rsidRPr="0070064E">
              <w:t xml:space="preserve">Teklif Sahibinin </w:t>
            </w:r>
            <w:r w:rsidR="00CE1FB9" w:rsidRPr="0070064E">
              <w:t>Adı</w:t>
            </w:r>
          </w:p>
        </w:tc>
        <w:tc>
          <w:tcPr>
            <w:tcW w:w="2592" w:type="dxa"/>
            <w:gridSpan w:val="3"/>
            <w:tcBorders>
              <w:top w:val="nil"/>
              <w:left w:val="nil"/>
              <w:bottom w:val="single" w:sz="4" w:space="0" w:color="auto"/>
              <w:right w:val="single" w:sz="4" w:space="0" w:color="auto"/>
            </w:tcBorders>
          </w:tcPr>
          <w:p w14:paraId="6D0DBFD4" w14:textId="77777777" w:rsidR="00CE1FB9" w:rsidRPr="0070064E" w:rsidRDefault="00CE1FB9" w:rsidP="00CE1FB9">
            <w:pPr>
              <w:tabs>
                <w:tab w:val="left" w:pos="2297"/>
              </w:tabs>
              <w:jc w:val="left"/>
              <w:rPr>
                <w:szCs w:val="24"/>
              </w:rPr>
            </w:pPr>
            <w:r w:rsidRPr="0070064E">
              <w:rPr>
                <w:szCs w:val="24"/>
                <w:u w:val="single"/>
              </w:rPr>
              <w:tab/>
            </w:r>
          </w:p>
        </w:tc>
      </w:tr>
      <w:tr w:rsidR="00CE1FB9" w:rsidRPr="00B41D2C" w14:paraId="054E1E03" w14:textId="77777777" w:rsidTr="0070064E">
        <w:trPr>
          <w:jc w:val="center"/>
        </w:trPr>
        <w:tc>
          <w:tcPr>
            <w:tcW w:w="867" w:type="dxa"/>
            <w:tcBorders>
              <w:top w:val="nil"/>
              <w:left w:val="nil"/>
              <w:bottom w:val="nil"/>
              <w:right w:val="nil"/>
            </w:tcBorders>
          </w:tcPr>
          <w:p w14:paraId="2A583C21" w14:textId="77777777" w:rsidR="00CE1FB9" w:rsidRPr="00B41D2C" w:rsidRDefault="00CE1FB9" w:rsidP="00CE1FB9">
            <w:pPr>
              <w:jc w:val="left"/>
              <w:rPr>
                <w:szCs w:val="24"/>
              </w:rPr>
            </w:pPr>
          </w:p>
        </w:tc>
        <w:tc>
          <w:tcPr>
            <w:tcW w:w="2805" w:type="dxa"/>
            <w:tcBorders>
              <w:top w:val="nil"/>
              <w:left w:val="nil"/>
              <w:bottom w:val="nil"/>
              <w:right w:val="nil"/>
            </w:tcBorders>
          </w:tcPr>
          <w:p w14:paraId="160798F4"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3C838FC0" w14:textId="77777777" w:rsidR="00CE1FB9" w:rsidRPr="00B41D2C" w:rsidRDefault="00CE1FB9" w:rsidP="00CE1FB9">
            <w:pPr>
              <w:jc w:val="left"/>
              <w:rPr>
                <w:szCs w:val="24"/>
              </w:rPr>
            </w:pPr>
          </w:p>
        </w:tc>
        <w:tc>
          <w:tcPr>
            <w:tcW w:w="720" w:type="dxa"/>
            <w:tcBorders>
              <w:top w:val="single" w:sz="4" w:space="0" w:color="auto"/>
              <w:left w:val="single" w:sz="4" w:space="0" w:color="auto"/>
              <w:bottom w:val="nil"/>
              <w:right w:val="nil"/>
            </w:tcBorders>
          </w:tcPr>
          <w:p w14:paraId="1E2E7AB0"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82585C7" w14:textId="77777777" w:rsidR="00CE1FB9" w:rsidRPr="0070064E" w:rsidRDefault="00CE1FB9" w:rsidP="00CE1FB9">
            <w:pPr>
              <w:jc w:val="left"/>
              <w:rPr>
                <w:szCs w:val="24"/>
              </w:rPr>
            </w:pPr>
          </w:p>
        </w:tc>
        <w:tc>
          <w:tcPr>
            <w:tcW w:w="1296" w:type="dxa"/>
            <w:gridSpan w:val="2"/>
            <w:tcBorders>
              <w:top w:val="single" w:sz="4" w:space="0" w:color="auto"/>
              <w:left w:val="nil"/>
              <w:bottom w:val="nil"/>
              <w:right w:val="nil"/>
            </w:tcBorders>
          </w:tcPr>
          <w:p w14:paraId="528A2D4F" w14:textId="77777777" w:rsidR="00CE1FB9" w:rsidRPr="0070064E" w:rsidRDefault="00CE1FB9" w:rsidP="00CE1FB9">
            <w:pPr>
              <w:jc w:val="left"/>
              <w:rPr>
                <w:szCs w:val="24"/>
              </w:rPr>
            </w:pPr>
          </w:p>
        </w:tc>
        <w:tc>
          <w:tcPr>
            <w:tcW w:w="1296" w:type="dxa"/>
            <w:tcBorders>
              <w:top w:val="single" w:sz="4" w:space="0" w:color="auto"/>
              <w:left w:val="nil"/>
              <w:bottom w:val="nil"/>
              <w:right w:val="single" w:sz="4" w:space="0" w:color="auto"/>
            </w:tcBorders>
          </w:tcPr>
          <w:p w14:paraId="19F92005" w14:textId="77777777" w:rsidR="00CE1FB9" w:rsidRPr="0070064E" w:rsidRDefault="00CE1FB9" w:rsidP="00CE1FB9">
            <w:pPr>
              <w:jc w:val="left"/>
              <w:rPr>
                <w:szCs w:val="24"/>
              </w:rPr>
            </w:pPr>
          </w:p>
        </w:tc>
      </w:tr>
      <w:tr w:rsidR="00CE1FB9" w:rsidRPr="00B41D2C" w14:paraId="2AAE30A9" w14:textId="77777777" w:rsidTr="0070064E">
        <w:trPr>
          <w:jc w:val="center"/>
        </w:trPr>
        <w:tc>
          <w:tcPr>
            <w:tcW w:w="867" w:type="dxa"/>
            <w:tcBorders>
              <w:top w:val="nil"/>
              <w:left w:val="nil"/>
              <w:bottom w:val="nil"/>
              <w:right w:val="nil"/>
            </w:tcBorders>
          </w:tcPr>
          <w:p w14:paraId="20E2036D" w14:textId="77777777" w:rsidR="00CE1FB9" w:rsidRPr="00B41D2C" w:rsidRDefault="00CE1FB9" w:rsidP="00CE1FB9">
            <w:pPr>
              <w:jc w:val="left"/>
              <w:rPr>
                <w:szCs w:val="24"/>
              </w:rPr>
            </w:pPr>
          </w:p>
        </w:tc>
        <w:tc>
          <w:tcPr>
            <w:tcW w:w="2805" w:type="dxa"/>
            <w:tcBorders>
              <w:top w:val="nil"/>
              <w:left w:val="nil"/>
              <w:bottom w:val="nil"/>
              <w:right w:val="nil"/>
            </w:tcBorders>
          </w:tcPr>
          <w:p w14:paraId="19AA3821"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32380110" w14:textId="77777777" w:rsidR="00CE1FB9" w:rsidRPr="00B41D2C" w:rsidRDefault="00CE1FB9" w:rsidP="00CE1FB9">
            <w:pPr>
              <w:jc w:val="left"/>
              <w:rPr>
                <w:szCs w:val="24"/>
              </w:rPr>
            </w:pPr>
          </w:p>
        </w:tc>
        <w:tc>
          <w:tcPr>
            <w:tcW w:w="2016" w:type="dxa"/>
            <w:gridSpan w:val="3"/>
            <w:tcBorders>
              <w:top w:val="nil"/>
              <w:left w:val="single" w:sz="4" w:space="0" w:color="auto"/>
              <w:bottom w:val="single" w:sz="4" w:space="0" w:color="auto"/>
              <w:right w:val="nil"/>
            </w:tcBorders>
          </w:tcPr>
          <w:p w14:paraId="298D89B2" w14:textId="2771814D" w:rsidR="00CE1FB9" w:rsidRPr="0070064E" w:rsidRDefault="00284628" w:rsidP="00CE1FB9">
            <w:pPr>
              <w:jc w:val="right"/>
              <w:rPr>
                <w:szCs w:val="24"/>
              </w:rPr>
            </w:pPr>
            <w:r w:rsidRPr="0070064E">
              <w:t xml:space="preserve">Teklif Sahibinin </w:t>
            </w:r>
            <w:r w:rsidR="00CE1FB9" w:rsidRPr="0070064E">
              <w:t>İmzası</w:t>
            </w:r>
          </w:p>
        </w:tc>
        <w:tc>
          <w:tcPr>
            <w:tcW w:w="2592" w:type="dxa"/>
            <w:gridSpan w:val="3"/>
            <w:tcBorders>
              <w:top w:val="nil"/>
              <w:left w:val="nil"/>
              <w:bottom w:val="single" w:sz="4" w:space="0" w:color="auto"/>
              <w:right w:val="single" w:sz="4" w:space="0" w:color="auto"/>
            </w:tcBorders>
          </w:tcPr>
          <w:p w14:paraId="35E8450F" w14:textId="77777777" w:rsidR="00CE1FB9" w:rsidRPr="0070064E" w:rsidRDefault="00CE1FB9" w:rsidP="00CE1FB9">
            <w:pPr>
              <w:tabs>
                <w:tab w:val="left" w:pos="2297"/>
              </w:tabs>
              <w:jc w:val="left"/>
              <w:rPr>
                <w:szCs w:val="24"/>
              </w:rPr>
            </w:pPr>
            <w:r w:rsidRPr="0070064E">
              <w:rPr>
                <w:szCs w:val="24"/>
                <w:u w:val="single"/>
              </w:rPr>
              <w:tab/>
            </w:r>
          </w:p>
        </w:tc>
      </w:tr>
      <w:tr w:rsidR="00CE1FB9" w:rsidRPr="00B41D2C" w14:paraId="0AA09F98" w14:textId="77777777" w:rsidTr="0070064E">
        <w:trPr>
          <w:jc w:val="center"/>
        </w:trPr>
        <w:tc>
          <w:tcPr>
            <w:tcW w:w="867" w:type="dxa"/>
            <w:tcBorders>
              <w:top w:val="nil"/>
              <w:left w:val="nil"/>
              <w:bottom w:val="nil"/>
              <w:right w:val="nil"/>
            </w:tcBorders>
          </w:tcPr>
          <w:p w14:paraId="778D7F8F" w14:textId="77777777" w:rsidR="00CE1FB9" w:rsidRPr="00B41D2C" w:rsidRDefault="00CE1FB9" w:rsidP="00CE1FB9">
            <w:pPr>
              <w:jc w:val="left"/>
              <w:rPr>
                <w:szCs w:val="24"/>
              </w:rPr>
            </w:pPr>
          </w:p>
        </w:tc>
        <w:tc>
          <w:tcPr>
            <w:tcW w:w="2805" w:type="dxa"/>
            <w:tcBorders>
              <w:top w:val="nil"/>
              <w:left w:val="nil"/>
              <w:bottom w:val="nil"/>
              <w:right w:val="nil"/>
            </w:tcBorders>
          </w:tcPr>
          <w:p w14:paraId="0A638BAF" w14:textId="77777777" w:rsidR="00CE1FB9" w:rsidRPr="00B41D2C" w:rsidRDefault="00CE1FB9" w:rsidP="00CE1FB9">
            <w:pPr>
              <w:jc w:val="left"/>
              <w:rPr>
                <w:szCs w:val="24"/>
              </w:rPr>
            </w:pPr>
          </w:p>
        </w:tc>
        <w:tc>
          <w:tcPr>
            <w:tcW w:w="720" w:type="dxa"/>
            <w:tcBorders>
              <w:top w:val="nil"/>
              <w:left w:val="nil"/>
              <w:bottom w:val="nil"/>
              <w:right w:val="nil"/>
            </w:tcBorders>
          </w:tcPr>
          <w:p w14:paraId="27F2806F" w14:textId="77777777" w:rsidR="00CE1FB9" w:rsidRPr="00B41D2C" w:rsidRDefault="00CE1FB9" w:rsidP="00CE1FB9">
            <w:pPr>
              <w:jc w:val="left"/>
              <w:rPr>
                <w:szCs w:val="24"/>
              </w:rPr>
            </w:pPr>
          </w:p>
        </w:tc>
        <w:tc>
          <w:tcPr>
            <w:tcW w:w="720" w:type="dxa"/>
            <w:tcBorders>
              <w:top w:val="single" w:sz="4" w:space="0" w:color="auto"/>
              <w:left w:val="nil"/>
              <w:bottom w:val="nil"/>
              <w:right w:val="nil"/>
            </w:tcBorders>
          </w:tcPr>
          <w:p w14:paraId="1D35DD38"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36747E58"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2E1FB702" w14:textId="77777777" w:rsidR="00CE1FB9" w:rsidRPr="0070064E" w:rsidRDefault="00CE1FB9" w:rsidP="00CE1FB9">
            <w:pPr>
              <w:jc w:val="left"/>
              <w:rPr>
                <w:szCs w:val="24"/>
                <w:highlight w:val="yellow"/>
              </w:rPr>
            </w:pPr>
          </w:p>
        </w:tc>
        <w:tc>
          <w:tcPr>
            <w:tcW w:w="1296" w:type="dxa"/>
            <w:tcBorders>
              <w:top w:val="single" w:sz="4" w:space="0" w:color="auto"/>
              <w:left w:val="nil"/>
              <w:bottom w:val="nil"/>
              <w:right w:val="nil"/>
            </w:tcBorders>
          </w:tcPr>
          <w:p w14:paraId="11BC94AE" w14:textId="77777777" w:rsidR="00CE1FB9" w:rsidRPr="0070064E" w:rsidRDefault="00CE1FB9" w:rsidP="00CE1FB9">
            <w:pPr>
              <w:jc w:val="left"/>
              <w:rPr>
                <w:szCs w:val="24"/>
                <w:highlight w:val="yellow"/>
              </w:rPr>
            </w:pPr>
          </w:p>
        </w:tc>
      </w:tr>
      <w:tr w:rsidR="00CE1FB9" w:rsidRPr="00B41D2C" w14:paraId="4C7D1056" w14:textId="77777777" w:rsidTr="0070064E">
        <w:trPr>
          <w:jc w:val="center"/>
        </w:trPr>
        <w:tc>
          <w:tcPr>
            <w:tcW w:w="9000" w:type="dxa"/>
            <w:gridSpan w:val="9"/>
            <w:tcBorders>
              <w:top w:val="single" w:sz="4" w:space="0" w:color="auto"/>
            </w:tcBorders>
          </w:tcPr>
          <w:p w14:paraId="4F174F87" w14:textId="1F809ADC" w:rsidR="00CE1FB9" w:rsidRPr="00606DD1" w:rsidRDefault="00E477DE" w:rsidP="00865892">
            <w:pPr>
              <w:rPr>
                <w:sz w:val="18"/>
                <w:szCs w:val="18"/>
              </w:rPr>
            </w:pPr>
            <w:r w:rsidRPr="00B41D2C">
              <w:rPr>
                <w:sz w:val="18"/>
                <w:szCs w:val="18"/>
              </w:rPr>
              <w:t>NOT</w:t>
            </w:r>
            <w:r w:rsidR="003E283A" w:rsidRPr="00B41D2C">
              <w:rPr>
                <w:sz w:val="18"/>
                <w:szCs w:val="18"/>
              </w:rPr>
              <w:t xml:space="preserve"> 1</w:t>
            </w:r>
            <w:r w:rsidRPr="00B41D2C">
              <w:rPr>
                <w:sz w:val="18"/>
                <w:szCs w:val="18"/>
              </w:rPr>
              <w:t xml:space="preserve">: </w:t>
            </w:r>
            <w:r w:rsidR="00C54E73" w:rsidRPr="00B41D2C">
              <w:rPr>
                <w:sz w:val="18"/>
                <w:szCs w:val="18"/>
              </w:rPr>
              <w:t>Ç</w:t>
            </w:r>
            <w:r w:rsidRPr="00B41D2C">
              <w:rPr>
                <w:sz w:val="18"/>
                <w:szCs w:val="18"/>
              </w:rPr>
              <w:t xml:space="preserve">izelgeler istenilen Tesisin </w:t>
            </w:r>
            <w:r w:rsidR="00C54E73" w:rsidRPr="00B41D2C">
              <w:rPr>
                <w:sz w:val="18"/>
                <w:szCs w:val="18"/>
              </w:rPr>
              <w:t>yapımı</w:t>
            </w:r>
            <w:r w:rsidRPr="00B41D2C">
              <w:rPr>
                <w:sz w:val="18"/>
                <w:szCs w:val="18"/>
              </w:rPr>
              <w:t xml:space="preserve"> i</w:t>
            </w:r>
            <w:r w:rsidR="00C54E73" w:rsidRPr="00B41D2C">
              <w:rPr>
                <w:sz w:val="18"/>
                <w:szCs w:val="18"/>
              </w:rPr>
              <w:t>ç</w:t>
            </w:r>
            <w:r w:rsidRPr="00B41D2C">
              <w:rPr>
                <w:sz w:val="18"/>
                <w:szCs w:val="18"/>
              </w:rPr>
              <w:t xml:space="preserve">in gerekli </w:t>
            </w:r>
            <w:r w:rsidR="00C54E73" w:rsidRPr="00B41D2C">
              <w:rPr>
                <w:sz w:val="18"/>
                <w:szCs w:val="18"/>
              </w:rPr>
              <w:t>tüm</w:t>
            </w:r>
            <w:r w:rsidRPr="00B41D2C">
              <w:rPr>
                <w:sz w:val="18"/>
                <w:szCs w:val="18"/>
              </w:rPr>
              <w:t xml:space="preserve"> ekipman ve malzemeyi veya gerekli </w:t>
            </w:r>
            <w:r w:rsidR="00C54E73" w:rsidRPr="00B41D2C">
              <w:rPr>
                <w:sz w:val="18"/>
                <w:szCs w:val="18"/>
              </w:rPr>
              <w:t>işleri</w:t>
            </w:r>
            <w:r w:rsidRPr="00B41D2C">
              <w:rPr>
                <w:sz w:val="18"/>
                <w:szCs w:val="18"/>
              </w:rPr>
              <w:t xml:space="preserve"> ve hizmetleri </w:t>
            </w:r>
            <w:r w:rsidRPr="00606DD1">
              <w:rPr>
                <w:sz w:val="18"/>
                <w:szCs w:val="18"/>
              </w:rPr>
              <w:t>i</w:t>
            </w:r>
            <w:r w:rsidR="00C54E73" w:rsidRPr="00606DD1">
              <w:rPr>
                <w:sz w:val="18"/>
                <w:szCs w:val="18"/>
              </w:rPr>
              <w:t>ç</w:t>
            </w:r>
            <w:r w:rsidRPr="00606DD1">
              <w:rPr>
                <w:sz w:val="18"/>
                <w:szCs w:val="18"/>
              </w:rPr>
              <w:t xml:space="preserve">ermeyebilir. Teklif Sahibi </w:t>
            </w:r>
            <w:r w:rsidR="00C54E73" w:rsidRPr="00606DD1">
              <w:rPr>
                <w:sz w:val="18"/>
                <w:szCs w:val="18"/>
              </w:rPr>
              <w:t>fiyatlarını</w:t>
            </w:r>
            <w:r w:rsidRPr="00606DD1">
              <w:rPr>
                <w:sz w:val="18"/>
                <w:szCs w:val="18"/>
              </w:rPr>
              <w:t xml:space="preserve"> vermeden </w:t>
            </w:r>
            <w:r w:rsidR="00C54E73" w:rsidRPr="00606DD1">
              <w:rPr>
                <w:sz w:val="18"/>
                <w:szCs w:val="18"/>
              </w:rPr>
              <w:t>ö</w:t>
            </w:r>
            <w:r w:rsidRPr="00606DD1">
              <w:rPr>
                <w:sz w:val="18"/>
                <w:szCs w:val="18"/>
              </w:rPr>
              <w:t xml:space="preserve">nce </w:t>
            </w:r>
            <w:r w:rsidR="00C54E73" w:rsidRPr="00606DD1">
              <w:rPr>
                <w:sz w:val="18"/>
                <w:szCs w:val="18"/>
              </w:rPr>
              <w:t>ş</w:t>
            </w:r>
            <w:r w:rsidRPr="00606DD1">
              <w:rPr>
                <w:sz w:val="18"/>
                <w:szCs w:val="18"/>
              </w:rPr>
              <w:t xml:space="preserve">artnameler ve </w:t>
            </w:r>
            <w:r w:rsidR="00C54E73" w:rsidRPr="00606DD1">
              <w:rPr>
                <w:sz w:val="18"/>
                <w:szCs w:val="18"/>
              </w:rPr>
              <w:t>ç</w:t>
            </w:r>
            <w:r w:rsidRPr="00606DD1">
              <w:rPr>
                <w:sz w:val="18"/>
                <w:szCs w:val="18"/>
              </w:rPr>
              <w:t>izimler dahil t</w:t>
            </w:r>
            <w:r w:rsidR="00C54E73" w:rsidRPr="00606DD1">
              <w:rPr>
                <w:sz w:val="18"/>
                <w:szCs w:val="18"/>
              </w:rPr>
              <w:t>ü</w:t>
            </w:r>
            <w:r w:rsidRPr="00606DD1">
              <w:rPr>
                <w:sz w:val="18"/>
                <w:szCs w:val="18"/>
              </w:rPr>
              <w:t xml:space="preserve">m teklif </w:t>
            </w:r>
            <w:r w:rsidR="00C54E73" w:rsidRPr="00606DD1">
              <w:rPr>
                <w:sz w:val="18"/>
                <w:szCs w:val="18"/>
              </w:rPr>
              <w:t>dokümanlarını</w:t>
            </w:r>
            <w:r w:rsidRPr="00606DD1">
              <w:rPr>
                <w:sz w:val="18"/>
                <w:szCs w:val="18"/>
              </w:rPr>
              <w:t xml:space="preserve"> inceleyecek ve i</w:t>
            </w:r>
            <w:r w:rsidR="00C54E73" w:rsidRPr="00606DD1">
              <w:rPr>
                <w:sz w:val="18"/>
                <w:szCs w:val="18"/>
              </w:rPr>
              <w:t>ş</w:t>
            </w:r>
            <w:r w:rsidRPr="00606DD1">
              <w:rPr>
                <w:sz w:val="18"/>
                <w:szCs w:val="18"/>
              </w:rPr>
              <w:t>in tamam</w:t>
            </w:r>
            <w:r w:rsidR="00C54E73" w:rsidRPr="00606DD1">
              <w:rPr>
                <w:sz w:val="18"/>
                <w:szCs w:val="18"/>
              </w:rPr>
              <w:t>ı</w:t>
            </w:r>
            <w:r w:rsidRPr="00606DD1">
              <w:rPr>
                <w:sz w:val="18"/>
                <w:szCs w:val="18"/>
              </w:rPr>
              <w:t>na y</w:t>
            </w:r>
            <w:r w:rsidR="00C54E73" w:rsidRPr="00606DD1">
              <w:rPr>
                <w:sz w:val="18"/>
                <w:szCs w:val="18"/>
              </w:rPr>
              <w:t>ö</w:t>
            </w:r>
            <w:r w:rsidRPr="00606DD1">
              <w:rPr>
                <w:sz w:val="18"/>
                <w:szCs w:val="18"/>
              </w:rPr>
              <w:t xml:space="preserve">nelik </w:t>
            </w:r>
            <w:r w:rsidR="00C54E73" w:rsidRPr="00606DD1">
              <w:rPr>
                <w:sz w:val="18"/>
                <w:szCs w:val="18"/>
              </w:rPr>
              <w:t>fiyatını</w:t>
            </w:r>
            <w:r w:rsidRPr="00606DD1">
              <w:rPr>
                <w:sz w:val="18"/>
                <w:szCs w:val="18"/>
              </w:rPr>
              <w:t xml:space="preserve"> eksiksiz olarak genel giderleri ve kar</w:t>
            </w:r>
            <w:r w:rsidR="00C54E73" w:rsidRPr="00606DD1">
              <w:rPr>
                <w:sz w:val="18"/>
                <w:szCs w:val="18"/>
              </w:rPr>
              <w:t>ı</w:t>
            </w:r>
            <w:r w:rsidRPr="00606DD1">
              <w:rPr>
                <w:sz w:val="18"/>
                <w:szCs w:val="18"/>
              </w:rPr>
              <w:t xml:space="preserve"> da dahil olmak </w:t>
            </w:r>
            <w:r w:rsidR="00C54E73" w:rsidRPr="00606DD1">
              <w:rPr>
                <w:sz w:val="18"/>
                <w:szCs w:val="18"/>
              </w:rPr>
              <w:t>ü</w:t>
            </w:r>
            <w:r w:rsidRPr="00606DD1">
              <w:rPr>
                <w:sz w:val="18"/>
                <w:szCs w:val="18"/>
              </w:rPr>
              <w:t>zere verecektir. E</w:t>
            </w:r>
            <w:r w:rsidR="00C54E73" w:rsidRPr="00606DD1">
              <w:rPr>
                <w:sz w:val="18"/>
                <w:szCs w:val="18"/>
              </w:rPr>
              <w:t>ğ</w:t>
            </w:r>
            <w:r w:rsidRPr="00606DD1">
              <w:rPr>
                <w:sz w:val="18"/>
                <w:szCs w:val="18"/>
              </w:rPr>
              <w:t>er teklif sa</w:t>
            </w:r>
            <w:r w:rsidR="00C54E73" w:rsidRPr="00606DD1">
              <w:rPr>
                <w:sz w:val="18"/>
                <w:szCs w:val="18"/>
              </w:rPr>
              <w:t>h</w:t>
            </w:r>
            <w:r w:rsidRPr="00606DD1">
              <w:rPr>
                <w:sz w:val="18"/>
                <w:szCs w:val="18"/>
              </w:rPr>
              <w:t>ibinin i</w:t>
            </w:r>
            <w:r w:rsidR="00C54E73" w:rsidRPr="00606DD1">
              <w:rPr>
                <w:sz w:val="18"/>
                <w:szCs w:val="18"/>
              </w:rPr>
              <w:t>ş</w:t>
            </w:r>
            <w:r w:rsidRPr="00606DD1">
              <w:rPr>
                <w:sz w:val="18"/>
                <w:szCs w:val="18"/>
              </w:rPr>
              <w:t xml:space="preserve">in </w:t>
            </w:r>
            <w:r w:rsidR="00C54E73" w:rsidRPr="00606DD1">
              <w:rPr>
                <w:sz w:val="18"/>
                <w:szCs w:val="18"/>
              </w:rPr>
              <w:t>içeriğine</w:t>
            </w:r>
            <w:r w:rsidRPr="00606DD1">
              <w:rPr>
                <w:sz w:val="18"/>
                <w:szCs w:val="18"/>
              </w:rPr>
              <w:t xml:space="preserve"> ili</w:t>
            </w:r>
            <w:r w:rsidR="00C54E73" w:rsidRPr="00606DD1">
              <w:rPr>
                <w:sz w:val="18"/>
                <w:szCs w:val="18"/>
              </w:rPr>
              <w:t>ş</w:t>
            </w:r>
            <w:r w:rsidRPr="00606DD1">
              <w:rPr>
                <w:sz w:val="18"/>
                <w:szCs w:val="18"/>
              </w:rPr>
              <w:t>kin teredd</w:t>
            </w:r>
            <w:r w:rsidR="00C54E73" w:rsidRPr="00606DD1">
              <w:rPr>
                <w:sz w:val="18"/>
                <w:szCs w:val="18"/>
              </w:rPr>
              <w:t>ü</w:t>
            </w:r>
            <w:r w:rsidRPr="00606DD1">
              <w:rPr>
                <w:sz w:val="18"/>
                <w:szCs w:val="18"/>
              </w:rPr>
              <w:t>tleri varsa bunlara ili</w:t>
            </w:r>
            <w:r w:rsidR="00C54E73" w:rsidRPr="00606DD1">
              <w:rPr>
                <w:sz w:val="18"/>
                <w:szCs w:val="18"/>
              </w:rPr>
              <w:t>ş</w:t>
            </w:r>
            <w:r w:rsidRPr="00606DD1">
              <w:rPr>
                <w:sz w:val="18"/>
                <w:szCs w:val="18"/>
              </w:rPr>
              <w:t xml:space="preserve">kin </w:t>
            </w:r>
            <w:r w:rsidR="00C54E73" w:rsidRPr="00606DD1">
              <w:rPr>
                <w:sz w:val="18"/>
                <w:szCs w:val="18"/>
              </w:rPr>
              <w:t>açıklamaları</w:t>
            </w:r>
            <w:r w:rsidRPr="00606DD1">
              <w:rPr>
                <w:sz w:val="18"/>
                <w:szCs w:val="18"/>
              </w:rPr>
              <w:t xml:space="preserve"> ihale </w:t>
            </w:r>
            <w:r w:rsidR="00C54E73" w:rsidRPr="00606DD1">
              <w:rPr>
                <w:sz w:val="18"/>
                <w:szCs w:val="18"/>
              </w:rPr>
              <w:t>dokümanında</w:t>
            </w:r>
            <w:r w:rsidRPr="00606DD1">
              <w:rPr>
                <w:sz w:val="18"/>
                <w:szCs w:val="18"/>
              </w:rPr>
              <w:t xml:space="preserve"> tarif edildi</w:t>
            </w:r>
            <w:r w:rsidR="00C54E73" w:rsidRPr="00606DD1">
              <w:rPr>
                <w:sz w:val="18"/>
                <w:szCs w:val="18"/>
              </w:rPr>
              <w:t>ğ</w:t>
            </w:r>
            <w:r w:rsidRPr="00606DD1">
              <w:rPr>
                <w:sz w:val="18"/>
                <w:szCs w:val="18"/>
              </w:rPr>
              <w:t>i</w:t>
            </w:r>
            <w:r w:rsidR="00C54E73" w:rsidRPr="00606DD1">
              <w:rPr>
                <w:sz w:val="18"/>
                <w:szCs w:val="18"/>
              </w:rPr>
              <w:t xml:space="preserve"> ş</w:t>
            </w:r>
            <w:r w:rsidRPr="00606DD1">
              <w:rPr>
                <w:sz w:val="18"/>
                <w:szCs w:val="18"/>
              </w:rPr>
              <w:t>ekilde sormal</w:t>
            </w:r>
            <w:r w:rsidR="00C54E73" w:rsidRPr="00606DD1">
              <w:rPr>
                <w:sz w:val="18"/>
                <w:szCs w:val="18"/>
              </w:rPr>
              <w:t>ı</w:t>
            </w:r>
            <w:r w:rsidRPr="00606DD1">
              <w:rPr>
                <w:sz w:val="18"/>
                <w:szCs w:val="18"/>
              </w:rPr>
              <w:t xml:space="preserve"> ve </w:t>
            </w:r>
            <w:r w:rsidR="00C54E73" w:rsidRPr="00606DD1">
              <w:rPr>
                <w:sz w:val="18"/>
                <w:szCs w:val="18"/>
              </w:rPr>
              <w:t>götürü</w:t>
            </w:r>
            <w:r w:rsidRPr="00606DD1">
              <w:rPr>
                <w:sz w:val="18"/>
                <w:szCs w:val="18"/>
              </w:rPr>
              <w:t xml:space="preserve"> teklifini buna g</w:t>
            </w:r>
            <w:r w:rsidR="00C54E73" w:rsidRPr="00606DD1">
              <w:rPr>
                <w:sz w:val="18"/>
                <w:szCs w:val="18"/>
              </w:rPr>
              <w:t>ö</w:t>
            </w:r>
            <w:r w:rsidRPr="00606DD1">
              <w:rPr>
                <w:sz w:val="18"/>
                <w:szCs w:val="18"/>
              </w:rPr>
              <w:t xml:space="preserve">re </w:t>
            </w:r>
            <w:r w:rsidR="00C54E73" w:rsidRPr="00606DD1">
              <w:rPr>
                <w:sz w:val="18"/>
                <w:szCs w:val="18"/>
              </w:rPr>
              <w:t>oluşturmalıdır</w:t>
            </w:r>
            <w:r w:rsidRPr="00606DD1">
              <w:rPr>
                <w:sz w:val="18"/>
                <w:szCs w:val="18"/>
              </w:rPr>
              <w:t xml:space="preserve">. </w:t>
            </w:r>
            <w:r w:rsidR="00C54E73" w:rsidRPr="00606DD1">
              <w:rPr>
                <w:sz w:val="18"/>
                <w:szCs w:val="18"/>
              </w:rPr>
              <w:t>Ç</w:t>
            </w:r>
            <w:r w:rsidRPr="00606DD1">
              <w:rPr>
                <w:sz w:val="18"/>
                <w:szCs w:val="18"/>
              </w:rPr>
              <w:t>izelgelerde olabilecek eksikliklerden dolay</w:t>
            </w:r>
            <w:r w:rsidR="00C54E73" w:rsidRPr="00606DD1">
              <w:rPr>
                <w:sz w:val="18"/>
                <w:szCs w:val="18"/>
              </w:rPr>
              <w:t>ı</w:t>
            </w:r>
            <w:r w:rsidRPr="00606DD1">
              <w:rPr>
                <w:sz w:val="18"/>
                <w:szCs w:val="18"/>
              </w:rPr>
              <w:t xml:space="preserve"> </w:t>
            </w:r>
            <w:r w:rsidR="00C54E73" w:rsidRPr="00606DD1">
              <w:rPr>
                <w:sz w:val="18"/>
                <w:szCs w:val="18"/>
              </w:rPr>
              <w:t>İş</w:t>
            </w:r>
            <w:r w:rsidRPr="00606DD1">
              <w:rPr>
                <w:sz w:val="18"/>
                <w:szCs w:val="18"/>
              </w:rPr>
              <w:t>veren sorumlu tutulamaz.</w:t>
            </w:r>
          </w:p>
          <w:p w14:paraId="46D4EEB5" w14:textId="344D9067" w:rsidR="00EE40D0" w:rsidRPr="00606DD1" w:rsidRDefault="003E283A" w:rsidP="00865892">
            <w:pPr>
              <w:rPr>
                <w:sz w:val="18"/>
                <w:szCs w:val="18"/>
              </w:rPr>
            </w:pPr>
            <w:r w:rsidRPr="00606DD1">
              <w:rPr>
                <w:sz w:val="18"/>
                <w:szCs w:val="18"/>
              </w:rPr>
              <w:t xml:space="preserve">NOT 2: </w:t>
            </w:r>
            <w:r w:rsidR="00EE40D0" w:rsidRPr="00606DD1">
              <w:rPr>
                <w:sz w:val="18"/>
                <w:szCs w:val="18"/>
              </w:rPr>
              <w:t>Fiyatlara</w:t>
            </w:r>
            <w:r w:rsidR="00C54E73" w:rsidRPr="00606DD1">
              <w:rPr>
                <w:sz w:val="18"/>
                <w:szCs w:val="18"/>
              </w:rPr>
              <w:t xml:space="preserve"> Ç</w:t>
            </w:r>
            <w:r w:rsidR="00EE40D0" w:rsidRPr="00606DD1">
              <w:rPr>
                <w:sz w:val="18"/>
                <w:szCs w:val="18"/>
              </w:rPr>
              <w:t xml:space="preserve">izelge </w:t>
            </w:r>
            <w:r w:rsidR="00542C64" w:rsidRPr="00606DD1">
              <w:rPr>
                <w:sz w:val="18"/>
                <w:szCs w:val="18"/>
              </w:rPr>
              <w:t>1</w:t>
            </w:r>
            <w:r w:rsidR="00EE40D0" w:rsidRPr="00606DD1">
              <w:rPr>
                <w:sz w:val="18"/>
                <w:szCs w:val="18"/>
              </w:rPr>
              <w:t>’e ili</w:t>
            </w:r>
            <w:r w:rsidR="00C54E73" w:rsidRPr="00606DD1">
              <w:rPr>
                <w:sz w:val="18"/>
                <w:szCs w:val="18"/>
              </w:rPr>
              <w:t>ş</w:t>
            </w:r>
            <w:r w:rsidR="00EE40D0" w:rsidRPr="00606DD1">
              <w:rPr>
                <w:sz w:val="18"/>
                <w:szCs w:val="18"/>
              </w:rPr>
              <w:t xml:space="preserve">kin </w:t>
            </w:r>
            <w:r w:rsidR="00C54E73" w:rsidRPr="00606DD1">
              <w:rPr>
                <w:sz w:val="18"/>
                <w:szCs w:val="18"/>
              </w:rPr>
              <w:t>gümrük</w:t>
            </w:r>
            <w:r w:rsidR="00EE40D0" w:rsidRPr="00606DD1">
              <w:rPr>
                <w:sz w:val="18"/>
                <w:szCs w:val="18"/>
              </w:rPr>
              <w:t xml:space="preserve"> </w:t>
            </w:r>
            <w:r w:rsidR="009F0AA6" w:rsidRPr="00606DD1">
              <w:rPr>
                <w:sz w:val="18"/>
                <w:szCs w:val="18"/>
              </w:rPr>
              <w:t>ve ithalat vergileri</w:t>
            </w:r>
            <w:r w:rsidR="00EE40D0" w:rsidRPr="00606DD1">
              <w:rPr>
                <w:sz w:val="18"/>
                <w:szCs w:val="18"/>
              </w:rPr>
              <w:t xml:space="preserve"> ile yur</w:t>
            </w:r>
            <w:r w:rsidR="00C54E73" w:rsidRPr="00606DD1">
              <w:rPr>
                <w:sz w:val="18"/>
                <w:szCs w:val="18"/>
              </w:rPr>
              <w:t>t iç</w:t>
            </w:r>
            <w:r w:rsidR="00EE40D0" w:rsidRPr="00606DD1">
              <w:rPr>
                <w:sz w:val="18"/>
                <w:szCs w:val="18"/>
              </w:rPr>
              <w:t xml:space="preserve">inde </w:t>
            </w:r>
            <w:r w:rsidR="00FE65F4" w:rsidRPr="00606DD1">
              <w:rPr>
                <w:sz w:val="18"/>
                <w:szCs w:val="18"/>
              </w:rPr>
              <w:t xml:space="preserve">Kurulu Tesis </w:t>
            </w:r>
            <w:r w:rsidR="00C54E73" w:rsidRPr="00606DD1">
              <w:rPr>
                <w:sz w:val="18"/>
                <w:szCs w:val="18"/>
              </w:rPr>
              <w:t>ü</w:t>
            </w:r>
            <w:r w:rsidR="00FE65F4" w:rsidRPr="00606DD1">
              <w:rPr>
                <w:sz w:val="18"/>
                <w:szCs w:val="18"/>
              </w:rPr>
              <w:t xml:space="preserve">zerinde </w:t>
            </w:r>
            <w:r w:rsidR="00EE40D0" w:rsidRPr="00606DD1">
              <w:rPr>
                <w:sz w:val="18"/>
                <w:szCs w:val="18"/>
              </w:rPr>
              <w:t>olu</w:t>
            </w:r>
            <w:r w:rsidR="00C54E73" w:rsidRPr="00606DD1">
              <w:rPr>
                <w:sz w:val="18"/>
                <w:szCs w:val="18"/>
              </w:rPr>
              <w:t>ş</w:t>
            </w:r>
            <w:r w:rsidR="00EE40D0" w:rsidRPr="00606DD1">
              <w:rPr>
                <w:sz w:val="18"/>
                <w:szCs w:val="18"/>
              </w:rPr>
              <w:t>an KDV dahil de</w:t>
            </w:r>
            <w:r w:rsidR="00C54E73" w:rsidRPr="00606DD1">
              <w:rPr>
                <w:sz w:val="18"/>
                <w:szCs w:val="18"/>
              </w:rPr>
              <w:t>ğ</w:t>
            </w:r>
            <w:r w:rsidR="00EE40D0" w:rsidRPr="00606DD1">
              <w:rPr>
                <w:sz w:val="18"/>
                <w:szCs w:val="18"/>
              </w:rPr>
              <w:t>ildir.</w:t>
            </w:r>
          </w:p>
          <w:p w14:paraId="4C52C88E" w14:textId="487A33D9" w:rsidR="00CE1FB9" w:rsidRPr="00606DD1" w:rsidRDefault="00CE1FB9" w:rsidP="0028036A">
            <w:pPr>
              <w:rPr>
                <w:sz w:val="18"/>
                <w:szCs w:val="18"/>
              </w:rPr>
            </w:pPr>
            <w:r w:rsidRPr="00606DD1">
              <w:rPr>
                <w:sz w:val="18"/>
                <w:szCs w:val="18"/>
                <w:vertAlign w:val="superscript"/>
              </w:rPr>
              <w:t>1</w:t>
            </w:r>
            <w:r w:rsidRPr="00606DD1">
              <w:rPr>
                <w:sz w:val="18"/>
                <w:szCs w:val="18"/>
              </w:rPr>
              <w:t xml:space="preserve"> </w:t>
            </w:r>
            <w:r w:rsidR="00085585" w:rsidRPr="00606DD1">
              <w:rPr>
                <w:sz w:val="18"/>
                <w:szCs w:val="18"/>
              </w:rPr>
              <w:t>TST</w:t>
            </w:r>
            <w:r w:rsidRPr="00606DD1">
              <w:rPr>
                <w:sz w:val="18"/>
                <w:szCs w:val="18"/>
              </w:rPr>
              <w:t xml:space="preserve"> 18 uyarınca para birimini belirtiniz Yabancı Para Birimi gereksinimi için yabancı para birimi sayısı kadar sütun oluşturunuz ve kullanınız.</w:t>
            </w:r>
          </w:p>
          <w:p w14:paraId="1EE4D99D" w14:textId="7E3F47E8" w:rsidR="000D0726" w:rsidRPr="00B41D2C" w:rsidRDefault="00606DD1" w:rsidP="00606DD1">
            <w:pPr>
              <w:jc w:val="left"/>
              <w:rPr>
                <w:szCs w:val="24"/>
              </w:rPr>
            </w:pPr>
            <w:r w:rsidRPr="00606DD1">
              <w:rPr>
                <w:rFonts w:asciiTheme="majorBidi" w:hAnsiTheme="majorBidi" w:cstheme="majorBidi"/>
                <w:sz w:val="18"/>
                <w:szCs w:val="18"/>
              </w:rPr>
              <w:t>NOT 3: Ödemeler, GCC Madde 12 (Ödeme Koşulları) hükümlerine uygun olarak ve Sözleşme Formları Ek 1. Ödeme Koşulları ve Prosedürleri esas alınarak gerçekleştirilecektir.</w:t>
            </w:r>
          </w:p>
        </w:tc>
      </w:tr>
    </w:tbl>
    <w:p w14:paraId="577A4D21" w14:textId="77777777" w:rsidR="00606DD1" w:rsidRDefault="00606DD1" w:rsidP="00CE1FB9">
      <w:pPr>
        <w:pStyle w:val="S4-Heading2"/>
      </w:pPr>
      <w:bookmarkStart w:id="630" w:name="_Toc437968875"/>
      <w:bookmarkStart w:id="631" w:name="_Toc197236031"/>
    </w:p>
    <w:p w14:paraId="2073BA69" w14:textId="77777777" w:rsidR="00ED409B" w:rsidRDefault="00ED409B" w:rsidP="00CE1FB9">
      <w:pPr>
        <w:pStyle w:val="S4-Heading2"/>
      </w:pPr>
      <w:r>
        <w:br w:type="page"/>
      </w:r>
    </w:p>
    <w:p w14:paraId="19FD5364" w14:textId="3FBF141F" w:rsidR="00CE1FB9" w:rsidRDefault="00CE1FB9" w:rsidP="00CE1FB9">
      <w:pPr>
        <w:pStyle w:val="S4-Heading2"/>
      </w:pPr>
      <w:r w:rsidRPr="00B41D2C">
        <w:lastRenderedPageBreak/>
        <w:t xml:space="preserve">6 Numaralı </w:t>
      </w:r>
      <w:r w:rsidR="00765FBF" w:rsidRPr="00B41D2C">
        <w:t>Çizelge</w:t>
      </w:r>
      <w:r w:rsidRPr="00B41D2C">
        <w:t xml:space="preserve">.  </w:t>
      </w:r>
      <w:r w:rsidR="00DA1EDF">
        <w:t xml:space="preserve">Tavsiye Edilen </w:t>
      </w:r>
      <w:r w:rsidRPr="00B41D2C">
        <w:t>Yedek Parçalar</w:t>
      </w:r>
      <w:bookmarkEnd w:id="630"/>
      <w:bookmarkEnd w:id="631"/>
    </w:p>
    <w:p w14:paraId="2674EEB5" w14:textId="77777777" w:rsidR="00CE1FB9" w:rsidRPr="00B41D2C" w:rsidRDefault="00CE1FB9" w:rsidP="00CE1FB9"/>
    <w:tbl>
      <w:tblPr>
        <w:tblW w:w="9000" w:type="dxa"/>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CE1FB9" w:rsidRPr="00B41D2C" w14:paraId="69EB3D86" w14:textId="77777777" w:rsidTr="005D69C4">
        <w:trPr>
          <w:cantSplit/>
          <w:trHeight w:val="1134"/>
        </w:trPr>
        <w:tc>
          <w:tcPr>
            <w:tcW w:w="720" w:type="dxa"/>
            <w:tcBorders>
              <w:top w:val="single" w:sz="6" w:space="0" w:color="auto"/>
              <w:bottom w:val="nil"/>
              <w:right w:val="nil"/>
            </w:tcBorders>
            <w:textDirection w:val="btLr"/>
          </w:tcPr>
          <w:p w14:paraId="6EF66540" w14:textId="77777777" w:rsidR="00CE1FB9" w:rsidRPr="00B41D2C" w:rsidRDefault="00CE1FB9" w:rsidP="006773BD">
            <w:pPr>
              <w:ind w:left="113"/>
              <w:jc w:val="center"/>
              <w:rPr>
                <w:sz w:val="20"/>
              </w:rPr>
            </w:pPr>
            <w:r w:rsidRPr="00B41D2C">
              <w:rPr>
                <w:sz w:val="20"/>
              </w:rPr>
              <w:t>Kalem</w:t>
            </w:r>
          </w:p>
        </w:tc>
        <w:tc>
          <w:tcPr>
            <w:tcW w:w="3672" w:type="dxa"/>
            <w:gridSpan w:val="2"/>
            <w:tcBorders>
              <w:top w:val="single" w:sz="6" w:space="0" w:color="auto"/>
              <w:left w:val="single" w:sz="6" w:space="0" w:color="auto"/>
              <w:bottom w:val="nil"/>
              <w:right w:val="single" w:sz="6" w:space="0" w:color="auto"/>
            </w:tcBorders>
          </w:tcPr>
          <w:p w14:paraId="7D973DBC" w14:textId="77777777" w:rsidR="00CE1FB9" w:rsidRPr="00B41D2C" w:rsidRDefault="00CE1FB9" w:rsidP="00CE1FB9">
            <w:pPr>
              <w:jc w:val="center"/>
              <w:rPr>
                <w:sz w:val="20"/>
              </w:rPr>
            </w:pPr>
            <w:r w:rsidRPr="00B41D2C">
              <w:rPr>
                <w:sz w:val="20"/>
              </w:rPr>
              <w:t>Açıklama</w:t>
            </w:r>
          </w:p>
        </w:tc>
        <w:tc>
          <w:tcPr>
            <w:tcW w:w="641" w:type="dxa"/>
            <w:tcBorders>
              <w:top w:val="single" w:sz="6" w:space="0" w:color="auto"/>
              <w:left w:val="single" w:sz="6" w:space="0" w:color="auto"/>
              <w:bottom w:val="nil"/>
              <w:right w:val="single" w:sz="6" w:space="0" w:color="auto"/>
            </w:tcBorders>
            <w:textDirection w:val="btLr"/>
          </w:tcPr>
          <w:p w14:paraId="2E284E4F" w14:textId="77777777" w:rsidR="00CE1FB9" w:rsidRPr="00B41D2C" w:rsidRDefault="00CE1FB9" w:rsidP="006773BD">
            <w:pPr>
              <w:ind w:left="113"/>
              <w:jc w:val="center"/>
              <w:rPr>
                <w:sz w:val="20"/>
              </w:rPr>
            </w:pPr>
            <w:r w:rsidRPr="00B41D2C">
              <w:rPr>
                <w:sz w:val="20"/>
              </w:rPr>
              <w:t>Miktar</w:t>
            </w:r>
          </w:p>
        </w:tc>
        <w:tc>
          <w:tcPr>
            <w:tcW w:w="2610" w:type="dxa"/>
            <w:gridSpan w:val="3"/>
            <w:tcBorders>
              <w:top w:val="single" w:sz="6" w:space="0" w:color="auto"/>
              <w:left w:val="nil"/>
              <w:bottom w:val="nil"/>
              <w:right w:val="nil"/>
            </w:tcBorders>
          </w:tcPr>
          <w:p w14:paraId="5B50EDA9" w14:textId="77777777" w:rsidR="00CE1FB9" w:rsidRPr="00B41D2C" w:rsidRDefault="00CE1FB9" w:rsidP="00CE1FB9">
            <w:pPr>
              <w:jc w:val="center"/>
              <w:rPr>
                <w:sz w:val="20"/>
              </w:rPr>
            </w:pPr>
            <w:r w:rsidRPr="00B41D2C">
              <w:rPr>
                <w:sz w:val="20"/>
              </w:rPr>
              <w:t>Birim Fiyatı</w:t>
            </w:r>
          </w:p>
        </w:tc>
        <w:tc>
          <w:tcPr>
            <w:tcW w:w="1357" w:type="dxa"/>
            <w:gridSpan w:val="2"/>
            <w:tcBorders>
              <w:top w:val="single" w:sz="6" w:space="0" w:color="auto"/>
              <w:left w:val="single" w:sz="6" w:space="0" w:color="auto"/>
              <w:bottom w:val="nil"/>
            </w:tcBorders>
          </w:tcPr>
          <w:p w14:paraId="4ABA58BE" w14:textId="77777777" w:rsidR="00CE1FB9" w:rsidRPr="00B41D2C" w:rsidRDefault="00CE1FB9" w:rsidP="00CE1FB9">
            <w:pPr>
              <w:jc w:val="center"/>
              <w:rPr>
                <w:sz w:val="20"/>
              </w:rPr>
            </w:pPr>
            <w:r w:rsidRPr="00B41D2C">
              <w:rPr>
                <w:sz w:val="20"/>
              </w:rPr>
              <w:t>Toplam Fiyatı</w:t>
            </w:r>
          </w:p>
        </w:tc>
      </w:tr>
      <w:tr w:rsidR="00CE1FB9" w:rsidRPr="00B41D2C" w14:paraId="31224F28" w14:textId="77777777" w:rsidTr="005D69C4">
        <w:tc>
          <w:tcPr>
            <w:tcW w:w="720" w:type="dxa"/>
            <w:tcBorders>
              <w:top w:val="nil"/>
              <w:bottom w:val="nil"/>
              <w:right w:val="nil"/>
            </w:tcBorders>
          </w:tcPr>
          <w:p w14:paraId="00A428FB" w14:textId="77777777" w:rsidR="00CE1FB9" w:rsidRPr="00B41D2C" w:rsidRDefault="00CE1FB9" w:rsidP="00CE1FB9">
            <w:pPr>
              <w:rPr>
                <w:sz w:val="20"/>
              </w:rPr>
            </w:pPr>
          </w:p>
        </w:tc>
        <w:tc>
          <w:tcPr>
            <w:tcW w:w="3672" w:type="dxa"/>
            <w:gridSpan w:val="2"/>
            <w:tcBorders>
              <w:top w:val="nil"/>
              <w:left w:val="single" w:sz="6" w:space="0" w:color="auto"/>
              <w:bottom w:val="nil"/>
              <w:right w:val="single" w:sz="6" w:space="0" w:color="auto"/>
            </w:tcBorders>
          </w:tcPr>
          <w:p w14:paraId="34C4DCDB" w14:textId="77777777" w:rsidR="00CE1FB9" w:rsidRPr="00B41D2C" w:rsidRDefault="00CE1FB9" w:rsidP="00CE1FB9">
            <w:pPr>
              <w:rPr>
                <w:sz w:val="20"/>
              </w:rPr>
            </w:pPr>
          </w:p>
        </w:tc>
        <w:tc>
          <w:tcPr>
            <w:tcW w:w="641" w:type="dxa"/>
            <w:tcBorders>
              <w:top w:val="nil"/>
              <w:left w:val="single" w:sz="6" w:space="0" w:color="auto"/>
              <w:bottom w:val="nil"/>
              <w:right w:val="single" w:sz="6" w:space="0" w:color="auto"/>
            </w:tcBorders>
          </w:tcPr>
          <w:p w14:paraId="7F5995D2" w14:textId="77777777" w:rsidR="00CE1FB9" w:rsidRPr="00B41D2C" w:rsidRDefault="00CE1FB9" w:rsidP="00CE1FB9">
            <w:pPr>
              <w:rPr>
                <w:sz w:val="20"/>
              </w:rPr>
            </w:pPr>
          </w:p>
        </w:tc>
        <w:tc>
          <w:tcPr>
            <w:tcW w:w="1375" w:type="dxa"/>
            <w:gridSpan w:val="2"/>
            <w:tcBorders>
              <w:top w:val="single" w:sz="6" w:space="0" w:color="auto"/>
              <w:left w:val="nil"/>
              <w:bottom w:val="nil"/>
              <w:right w:val="nil"/>
            </w:tcBorders>
          </w:tcPr>
          <w:p w14:paraId="2AD5A3F2" w14:textId="77777777" w:rsidR="00CE1FB9" w:rsidRPr="00B41D2C" w:rsidRDefault="00CE1FB9" w:rsidP="00CE1FB9">
            <w:pPr>
              <w:jc w:val="center"/>
              <w:rPr>
                <w:sz w:val="20"/>
              </w:rPr>
            </w:pPr>
            <w:r w:rsidRPr="00B41D2C">
              <w:rPr>
                <w:sz w:val="20"/>
              </w:rPr>
              <w:t>CIF veya CIP</w:t>
            </w:r>
          </w:p>
          <w:p w14:paraId="60FF4684" w14:textId="77777777" w:rsidR="00CE1FB9" w:rsidRPr="00B41D2C" w:rsidRDefault="00CE1FB9" w:rsidP="00CE1FB9">
            <w:pPr>
              <w:jc w:val="center"/>
              <w:rPr>
                <w:sz w:val="20"/>
              </w:rPr>
            </w:pPr>
            <w:r w:rsidRPr="00B41D2C">
              <w:rPr>
                <w:sz w:val="20"/>
              </w:rPr>
              <w:t>(yabancı kısımlar)</w:t>
            </w:r>
          </w:p>
        </w:tc>
        <w:tc>
          <w:tcPr>
            <w:tcW w:w="1235" w:type="dxa"/>
            <w:tcBorders>
              <w:top w:val="single" w:sz="6" w:space="0" w:color="auto"/>
              <w:left w:val="single" w:sz="6" w:space="0" w:color="auto"/>
              <w:bottom w:val="nil"/>
              <w:right w:val="single" w:sz="6" w:space="0" w:color="auto"/>
            </w:tcBorders>
          </w:tcPr>
          <w:p w14:paraId="3C411A5C" w14:textId="77777777" w:rsidR="00CE1FB9" w:rsidRPr="00B41D2C" w:rsidRDefault="00CE1FB9" w:rsidP="00CE1FB9">
            <w:pPr>
              <w:jc w:val="center"/>
              <w:rPr>
                <w:sz w:val="20"/>
              </w:rPr>
            </w:pPr>
            <w:r w:rsidRPr="00B41D2C">
              <w:rPr>
                <w:sz w:val="20"/>
              </w:rPr>
              <w:t xml:space="preserve">EXW </w:t>
            </w:r>
          </w:p>
          <w:p w14:paraId="289CFE2F" w14:textId="77777777" w:rsidR="00CE1FB9" w:rsidRPr="00B41D2C" w:rsidRDefault="00CE1FB9" w:rsidP="00CE1FB9">
            <w:pPr>
              <w:jc w:val="center"/>
              <w:rPr>
                <w:sz w:val="20"/>
              </w:rPr>
            </w:pPr>
            <w:r w:rsidRPr="00B41D2C">
              <w:rPr>
                <w:sz w:val="20"/>
              </w:rPr>
              <w:t>(yerel kısımlar)</w:t>
            </w:r>
          </w:p>
        </w:tc>
        <w:tc>
          <w:tcPr>
            <w:tcW w:w="1357" w:type="dxa"/>
            <w:gridSpan w:val="2"/>
            <w:tcBorders>
              <w:top w:val="nil"/>
              <w:left w:val="nil"/>
              <w:bottom w:val="nil"/>
            </w:tcBorders>
          </w:tcPr>
          <w:p w14:paraId="29D024D9" w14:textId="77777777" w:rsidR="00CE1FB9" w:rsidRPr="00B41D2C" w:rsidRDefault="00CE1FB9" w:rsidP="00CE1FB9">
            <w:pPr>
              <w:rPr>
                <w:sz w:val="20"/>
              </w:rPr>
            </w:pPr>
          </w:p>
        </w:tc>
      </w:tr>
      <w:tr w:rsidR="00CE1FB9" w:rsidRPr="00B41D2C" w14:paraId="6A207BF6" w14:textId="77777777" w:rsidTr="005D69C4">
        <w:tc>
          <w:tcPr>
            <w:tcW w:w="720" w:type="dxa"/>
            <w:tcBorders>
              <w:top w:val="nil"/>
              <w:bottom w:val="single" w:sz="6" w:space="0" w:color="auto"/>
              <w:right w:val="nil"/>
            </w:tcBorders>
          </w:tcPr>
          <w:p w14:paraId="0C437F76" w14:textId="77777777" w:rsidR="00CE1FB9" w:rsidRPr="00B41D2C" w:rsidRDefault="00CE1FB9" w:rsidP="00CE1FB9">
            <w:pPr>
              <w:rPr>
                <w:sz w:val="20"/>
              </w:rPr>
            </w:pPr>
          </w:p>
        </w:tc>
        <w:tc>
          <w:tcPr>
            <w:tcW w:w="3672" w:type="dxa"/>
            <w:gridSpan w:val="2"/>
            <w:tcBorders>
              <w:top w:val="nil"/>
              <w:left w:val="single" w:sz="6" w:space="0" w:color="auto"/>
              <w:bottom w:val="single" w:sz="6" w:space="0" w:color="auto"/>
              <w:right w:val="single" w:sz="6" w:space="0" w:color="auto"/>
            </w:tcBorders>
          </w:tcPr>
          <w:p w14:paraId="147D81C0" w14:textId="77777777" w:rsidR="00CE1FB9" w:rsidRPr="00B41D2C" w:rsidRDefault="00CE1FB9" w:rsidP="00CE1FB9">
            <w:pPr>
              <w:rPr>
                <w:sz w:val="20"/>
              </w:rPr>
            </w:pPr>
          </w:p>
        </w:tc>
        <w:tc>
          <w:tcPr>
            <w:tcW w:w="641" w:type="dxa"/>
            <w:tcBorders>
              <w:top w:val="nil"/>
              <w:left w:val="single" w:sz="6" w:space="0" w:color="auto"/>
              <w:bottom w:val="single" w:sz="6" w:space="0" w:color="auto"/>
              <w:right w:val="single" w:sz="6" w:space="0" w:color="auto"/>
            </w:tcBorders>
          </w:tcPr>
          <w:p w14:paraId="2DE758DA" w14:textId="77777777" w:rsidR="00CE1FB9" w:rsidRPr="00B41D2C" w:rsidRDefault="00CE1FB9" w:rsidP="00CE1FB9">
            <w:pPr>
              <w:jc w:val="center"/>
              <w:rPr>
                <w:i/>
                <w:sz w:val="20"/>
              </w:rPr>
            </w:pPr>
            <w:r w:rsidRPr="00B41D2C">
              <w:rPr>
                <w:i/>
                <w:sz w:val="20"/>
              </w:rPr>
              <w:t>(1)</w:t>
            </w:r>
          </w:p>
        </w:tc>
        <w:tc>
          <w:tcPr>
            <w:tcW w:w="1375" w:type="dxa"/>
            <w:gridSpan w:val="2"/>
            <w:tcBorders>
              <w:top w:val="nil"/>
              <w:left w:val="nil"/>
              <w:bottom w:val="single" w:sz="6" w:space="0" w:color="auto"/>
              <w:right w:val="nil"/>
            </w:tcBorders>
          </w:tcPr>
          <w:p w14:paraId="1F485C38" w14:textId="77777777" w:rsidR="00CE1FB9" w:rsidRPr="00B41D2C" w:rsidRDefault="00CE1FB9" w:rsidP="00CE1FB9">
            <w:pPr>
              <w:jc w:val="center"/>
              <w:rPr>
                <w:i/>
                <w:sz w:val="20"/>
              </w:rPr>
            </w:pPr>
            <w:r w:rsidRPr="00B41D2C">
              <w:rPr>
                <w:i/>
                <w:sz w:val="20"/>
              </w:rPr>
              <w:t>(2)</w:t>
            </w:r>
          </w:p>
        </w:tc>
        <w:tc>
          <w:tcPr>
            <w:tcW w:w="1235" w:type="dxa"/>
            <w:tcBorders>
              <w:top w:val="nil"/>
              <w:left w:val="single" w:sz="6" w:space="0" w:color="auto"/>
              <w:bottom w:val="single" w:sz="6" w:space="0" w:color="auto"/>
              <w:right w:val="single" w:sz="6" w:space="0" w:color="auto"/>
            </w:tcBorders>
          </w:tcPr>
          <w:p w14:paraId="36068C96" w14:textId="77777777" w:rsidR="00CE1FB9" w:rsidRPr="00B41D2C" w:rsidRDefault="00CE1FB9" w:rsidP="00CE1FB9">
            <w:pPr>
              <w:jc w:val="center"/>
              <w:rPr>
                <w:i/>
                <w:sz w:val="20"/>
              </w:rPr>
            </w:pPr>
            <w:r w:rsidRPr="00B41D2C">
              <w:rPr>
                <w:i/>
                <w:sz w:val="20"/>
              </w:rPr>
              <w:t>(3)</w:t>
            </w:r>
          </w:p>
        </w:tc>
        <w:tc>
          <w:tcPr>
            <w:tcW w:w="1357" w:type="dxa"/>
            <w:gridSpan w:val="2"/>
            <w:tcBorders>
              <w:top w:val="nil"/>
              <w:left w:val="nil"/>
              <w:bottom w:val="single" w:sz="6" w:space="0" w:color="auto"/>
            </w:tcBorders>
          </w:tcPr>
          <w:p w14:paraId="344C31D5" w14:textId="77777777" w:rsidR="00CE1FB9" w:rsidRPr="00B41D2C" w:rsidRDefault="00CE1FB9" w:rsidP="00CE1FB9">
            <w:pPr>
              <w:jc w:val="center"/>
              <w:rPr>
                <w:i/>
                <w:sz w:val="20"/>
              </w:rPr>
            </w:pPr>
            <w:r w:rsidRPr="00B41D2C">
              <w:rPr>
                <w:i/>
                <w:sz w:val="20"/>
              </w:rPr>
              <w:t>(1) x (2) veya (3)</w:t>
            </w:r>
          </w:p>
        </w:tc>
      </w:tr>
      <w:tr w:rsidR="00CE1FB9" w:rsidRPr="00B41D2C" w14:paraId="1DD8260B" w14:textId="77777777" w:rsidTr="005D69C4">
        <w:tc>
          <w:tcPr>
            <w:tcW w:w="720" w:type="dxa"/>
            <w:tcBorders>
              <w:top w:val="single" w:sz="6" w:space="0" w:color="auto"/>
              <w:bottom w:val="dotted" w:sz="4" w:space="0" w:color="auto"/>
              <w:right w:val="nil"/>
            </w:tcBorders>
          </w:tcPr>
          <w:p w14:paraId="7B40866C" w14:textId="77777777" w:rsidR="00CE1FB9" w:rsidRPr="00B41D2C" w:rsidRDefault="00CE1FB9" w:rsidP="00CE1FB9">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7571D950" w14:textId="39C56CBC" w:rsidR="00CE1FB9" w:rsidRPr="00B41D2C" w:rsidRDefault="00CE1FB9" w:rsidP="00CE1FB9">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2BAACA79" w14:textId="77777777" w:rsidR="00CE1FB9" w:rsidRPr="00B41D2C" w:rsidRDefault="00CE1FB9" w:rsidP="00CE1FB9">
            <w:pPr>
              <w:jc w:val="left"/>
              <w:rPr>
                <w:sz w:val="20"/>
              </w:rPr>
            </w:pPr>
          </w:p>
        </w:tc>
        <w:tc>
          <w:tcPr>
            <w:tcW w:w="1375" w:type="dxa"/>
            <w:gridSpan w:val="2"/>
            <w:tcBorders>
              <w:top w:val="single" w:sz="6" w:space="0" w:color="auto"/>
              <w:left w:val="nil"/>
              <w:bottom w:val="dotted" w:sz="4" w:space="0" w:color="auto"/>
              <w:right w:val="nil"/>
            </w:tcBorders>
          </w:tcPr>
          <w:p w14:paraId="522659E6" w14:textId="77777777" w:rsidR="00CE1FB9" w:rsidRPr="00B41D2C" w:rsidRDefault="00CE1FB9" w:rsidP="00CE1FB9">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2453B382" w14:textId="77777777" w:rsidR="00CE1FB9" w:rsidRPr="00B41D2C" w:rsidRDefault="00CE1FB9" w:rsidP="00CE1FB9">
            <w:pPr>
              <w:jc w:val="left"/>
              <w:rPr>
                <w:sz w:val="20"/>
              </w:rPr>
            </w:pPr>
          </w:p>
        </w:tc>
        <w:tc>
          <w:tcPr>
            <w:tcW w:w="1357" w:type="dxa"/>
            <w:gridSpan w:val="2"/>
            <w:tcBorders>
              <w:top w:val="single" w:sz="6" w:space="0" w:color="auto"/>
              <w:left w:val="nil"/>
              <w:bottom w:val="dotted" w:sz="4" w:space="0" w:color="auto"/>
            </w:tcBorders>
          </w:tcPr>
          <w:p w14:paraId="3A1A4BBB" w14:textId="77777777" w:rsidR="00CE1FB9" w:rsidRPr="00B41D2C" w:rsidRDefault="00CE1FB9" w:rsidP="00CE1FB9">
            <w:pPr>
              <w:jc w:val="left"/>
              <w:rPr>
                <w:sz w:val="20"/>
              </w:rPr>
            </w:pPr>
          </w:p>
        </w:tc>
      </w:tr>
      <w:tr w:rsidR="00452CA4" w:rsidRPr="00B41D2C" w14:paraId="03739460" w14:textId="77777777" w:rsidTr="005D69C4">
        <w:tc>
          <w:tcPr>
            <w:tcW w:w="720" w:type="dxa"/>
            <w:tcBorders>
              <w:top w:val="single" w:sz="6" w:space="0" w:color="auto"/>
              <w:bottom w:val="dotted" w:sz="4" w:space="0" w:color="auto"/>
              <w:right w:val="nil"/>
            </w:tcBorders>
          </w:tcPr>
          <w:p w14:paraId="2BBB2062"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44D62B3D" w14:textId="269649F4" w:rsidR="00452CA4" w:rsidRPr="00B41D2C" w:rsidRDefault="00452CA4" w:rsidP="00452CA4">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6745A29E"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757C70F8"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4206D7AC"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1B8CCBCF" w14:textId="77777777" w:rsidR="00452CA4" w:rsidRPr="00B41D2C" w:rsidRDefault="00452CA4" w:rsidP="00452CA4">
            <w:pPr>
              <w:jc w:val="left"/>
              <w:rPr>
                <w:sz w:val="20"/>
              </w:rPr>
            </w:pPr>
          </w:p>
        </w:tc>
      </w:tr>
      <w:tr w:rsidR="00452CA4" w:rsidRPr="00B41D2C" w14:paraId="4884FD59" w14:textId="77777777" w:rsidTr="005D69C4">
        <w:tc>
          <w:tcPr>
            <w:tcW w:w="720" w:type="dxa"/>
            <w:tcBorders>
              <w:top w:val="single" w:sz="6" w:space="0" w:color="auto"/>
              <w:bottom w:val="dotted" w:sz="4" w:space="0" w:color="auto"/>
              <w:right w:val="nil"/>
            </w:tcBorders>
          </w:tcPr>
          <w:p w14:paraId="6656E850"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2F1B25B9" w14:textId="2E21BB55" w:rsidR="00452CA4" w:rsidRPr="005D2C5E" w:rsidRDefault="00452CA4" w:rsidP="00452CA4">
            <w:pPr>
              <w:jc w:val="left"/>
              <w:rPr>
                <w:bCs/>
                <w:iCs/>
                <w:sz w:val="22"/>
              </w:rPr>
            </w:pPr>
          </w:p>
        </w:tc>
        <w:tc>
          <w:tcPr>
            <w:tcW w:w="641" w:type="dxa"/>
            <w:tcBorders>
              <w:top w:val="single" w:sz="6" w:space="0" w:color="auto"/>
              <w:left w:val="single" w:sz="6" w:space="0" w:color="auto"/>
              <w:bottom w:val="dotted" w:sz="4" w:space="0" w:color="auto"/>
              <w:right w:val="single" w:sz="6" w:space="0" w:color="auto"/>
            </w:tcBorders>
          </w:tcPr>
          <w:p w14:paraId="3F82E9D2"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1C50FF4C"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6A5ED090"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527408DE" w14:textId="77777777" w:rsidR="00452CA4" w:rsidRPr="00B41D2C" w:rsidRDefault="00452CA4" w:rsidP="00452CA4">
            <w:pPr>
              <w:jc w:val="left"/>
              <w:rPr>
                <w:sz w:val="20"/>
              </w:rPr>
            </w:pPr>
          </w:p>
        </w:tc>
      </w:tr>
      <w:tr w:rsidR="00452CA4" w:rsidRPr="00B41D2C" w14:paraId="2B6D54CD" w14:textId="77777777" w:rsidTr="005D69C4">
        <w:tc>
          <w:tcPr>
            <w:tcW w:w="7643" w:type="dxa"/>
            <w:gridSpan w:val="7"/>
            <w:tcBorders>
              <w:top w:val="single" w:sz="6" w:space="0" w:color="auto"/>
              <w:bottom w:val="single" w:sz="6" w:space="0" w:color="auto"/>
              <w:right w:val="nil"/>
            </w:tcBorders>
          </w:tcPr>
          <w:p w14:paraId="49D016D7" w14:textId="77777777" w:rsidR="00452CA4" w:rsidRPr="00B41D2C" w:rsidRDefault="00452CA4" w:rsidP="00452CA4">
            <w:pPr>
              <w:jc w:val="right"/>
              <w:rPr>
                <w:sz w:val="20"/>
              </w:rPr>
            </w:pPr>
          </w:p>
        </w:tc>
        <w:tc>
          <w:tcPr>
            <w:tcW w:w="1357" w:type="dxa"/>
            <w:gridSpan w:val="2"/>
            <w:tcBorders>
              <w:top w:val="single" w:sz="6" w:space="0" w:color="auto"/>
              <w:left w:val="single" w:sz="6" w:space="0" w:color="auto"/>
              <w:bottom w:val="single" w:sz="6" w:space="0" w:color="auto"/>
            </w:tcBorders>
          </w:tcPr>
          <w:p w14:paraId="4F091B68" w14:textId="77777777" w:rsidR="00452CA4" w:rsidRPr="00B41D2C" w:rsidRDefault="00452CA4" w:rsidP="00452CA4">
            <w:pPr>
              <w:rPr>
                <w:sz w:val="20"/>
              </w:rPr>
            </w:pPr>
          </w:p>
        </w:tc>
      </w:tr>
      <w:tr w:rsidR="00452CA4" w:rsidRPr="00B41D2C" w14:paraId="1C48E273" w14:textId="77777777" w:rsidTr="005D69C4">
        <w:tc>
          <w:tcPr>
            <w:tcW w:w="720" w:type="dxa"/>
            <w:tcBorders>
              <w:top w:val="nil"/>
              <w:left w:val="nil"/>
              <w:bottom w:val="nil"/>
              <w:right w:val="nil"/>
            </w:tcBorders>
          </w:tcPr>
          <w:p w14:paraId="1C5B0528" w14:textId="77777777" w:rsidR="00452CA4" w:rsidRPr="00B41D2C" w:rsidRDefault="00452CA4" w:rsidP="00452CA4">
            <w:pPr>
              <w:jc w:val="left"/>
              <w:rPr>
                <w:sz w:val="20"/>
              </w:rPr>
            </w:pPr>
          </w:p>
        </w:tc>
        <w:tc>
          <w:tcPr>
            <w:tcW w:w="2952" w:type="dxa"/>
            <w:tcBorders>
              <w:top w:val="nil"/>
              <w:left w:val="nil"/>
              <w:bottom w:val="nil"/>
              <w:right w:val="nil"/>
            </w:tcBorders>
          </w:tcPr>
          <w:p w14:paraId="6AE18A59" w14:textId="77777777" w:rsidR="00452CA4" w:rsidRPr="00B41D2C" w:rsidRDefault="00452CA4" w:rsidP="00452CA4">
            <w:pPr>
              <w:jc w:val="left"/>
              <w:rPr>
                <w:sz w:val="20"/>
              </w:rPr>
            </w:pPr>
          </w:p>
        </w:tc>
        <w:tc>
          <w:tcPr>
            <w:tcW w:w="720" w:type="dxa"/>
            <w:tcBorders>
              <w:top w:val="nil"/>
              <w:left w:val="nil"/>
              <w:bottom w:val="nil"/>
              <w:right w:val="nil"/>
            </w:tcBorders>
          </w:tcPr>
          <w:p w14:paraId="698568B9" w14:textId="77777777" w:rsidR="00452CA4" w:rsidRPr="00B41D2C" w:rsidRDefault="00452CA4" w:rsidP="00452CA4">
            <w:pPr>
              <w:jc w:val="left"/>
              <w:rPr>
                <w:sz w:val="20"/>
              </w:rPr>
            </w:pPr>
          </w:p>
        </w:tc>
        <w:tc>
          <w:tcPr>
            <w:tcW w:w="720" w:type="dxa"/>
            <w:gridSpan w:val="2"/>
            <w:tcBorders>
              <w:top w:val="single" w:sz="6" w:space="0" w:color="auto"/>
              <w:left w:val="single" w:sz="6" w:space="0" w:color="auto"/>
              <w:bottom w:val="nil"/>
              <w:right w:val="nil"/>
            </w:tcBorders>
          </w:tcPr>
          <w:p w14:paraId="3E0F6CBB" w14:textId="77777777" w:rsidR="00452CA4" w:rsidRPr="00B41D2C" w:rsidRDefault="00452CA4" w:rsidP="00452CA4">
            <w:pPr>
              <w:jc w:val="left"/>
              <w:rPr>
                <w:sz w:val="20"/>
              </w:rPr>
            </w:pPr>
          </w:p>
        </w:tc>
        <w:tc>
          <w:tcPr>
            <w:tcW w:w="1296" w:type="dxa"/>
            <w:tcBorders>
              <w:top w:val="single" w:sz="6" w:space="0" w:color="auto"/>
              <w:left w:val="nil"/>
              <w:bottom w:val="nil"/>
              <w:right w:val="nil"/>
            </w:tcBorders>
          </w:tcPr>
          <w:p w14:paraId="70CB0E82" w14:textId="77777777" w:rsidR="00452CA4" w:rsidRPr="00B41D2C" w:rsidRDefault="00452CA4" w:rsidP="00452CA4">
            <w:pPr>
              <w:jc w:val="left"/>
              <w:rPr>
                <w:sz w:val="20"/>
              </w:rPr>
            </w:pPr>
          </w:p>
        </w:tc>
        <w:tc>
          <w:tcPr>
            <w:tcW w:w="1235" w:type="dxa"/>
            <w:tcBorders>
              <w:top w:val="single" w:sz="6" w:space="0" w:color="auto"/>
              <w:left w:val="nil"/>
              <w:bottom w:val="nil"/>
              <w:right w:val="nil"/>
            </w:tcBorders>
          </w:tcPr>
          <w:p w14:paraId="38F8837E" w14:textId="77777777" w:rsidR="00452CA4" w:rsidRPr="00B41D2C" w:rsidRDefault="00452CA4" w:rsidP="00452CA4">
            <w:pPr>
              <w:jc w:val="left"/>
              <w:rPr>
                <w:sz w:val="20"/>
              </w:rPr>
            </w:pPr>
          </w:p>
        </w:tc>
        <w:tc>
          <w:tcPr>
            <w:tcW w:w="1357" w:type="dxa"/>
            <w:gridSpan w:val="2"/>
            <w:tcBorders>
              <w:top w:val="single" w:sz="6" w:space="0" w:color="auto"/>
              <w:left w:val="nil"/>
              <w:bottom w:val="nil"/>
              <w:right w:val="single" w:sz="6" w:space="0" w:color="auto"/>
            </w:tcBorders>
          </w:tcPr>
          <w:p w14:paraId="30D952C3" w14:textId="77777777" w:rsidR="00452CA4" w:rsidRPr="00B41D2C" w:rsidRDefault="00452CA4" w:rsidP="00452CA4">
            <w:pPr>
              <w:jc w:val="left"/>
              <w:rPr>
                <w:sz w:val="20"/>
              </w:rPr>
            </w:pPr>
          </w:p>
        </w:tc>
      </w:tr>
      <w:tr w:rsidR="00452CA4" w:rsidRPr="00B41D2C" w14:paraId="507F934A" w14:textId="77777777" w:rsidTr="005D69C4">
        <w:tc>
          <w:tcPr>
            <w:tcW w:w="720" w:type="dxa"/>
            <w:tcBorders>
              <w:top w:val="nil"/>
              <w:left w:val="nil"/>
              <w:bottom w:val="nil"/>
              <w:right w:val="nil"/>
            </w:tcBorders>
          </w:tcPr>
          <w:p w14:paraId="332426ED" w14:textId="77777777" w:rsidR="00452CA4" w:rsidRPr="00B41D2C" w:rsidRDefault="00452CA4" w:rsidP="00452CA4">
            <w:pPr>
              <w:jc w:val="center"/>
              <w:rPr>
                <w:sz w:val="20"/>
              </w:rPr>
            </w:pPr>
          </w:p>
        </w:tc>
        <w:tc>
          <w:tcPr>
            <w:tcW w:w="2952" w:type="dxa"/>
            <w:tcBorders>
              <w:top w:val="nil"/>
              <w:left w:val="nil"/>
              <w:bottom w:val="nil"/>
              <w:right w:val="nil"/>
            </w:tcBorders>
          </w:tcPr>
          <w:p w14:paraId="0CF62113" w14:textId="77777777" w:rsidR="00452CA4" w:rsidRPr="00B41D2C" w:rsidRDefault="00452CA4" w:rsidP="00452CA4">
            <w:pPr>
              <w:jc w:val="center"/>
              <w:rPr>
                <w:sz w:val="20"/>
              </w:rPr>
            </w:pPr>
          </w:p>
        </w:tc>
        <w:tc>
          <w:tcPr>
            <w:tcW w:w="720" w:type="dxa"/>
            <w:tcBorders>
              <w:top w:val="nil"/>
              <w:left w:val="nil"/>
              <w:bottom w:val="nil"/>
              <w:right w:val="nil"/>
            </w:tcBorders>
          </w:tcPr>
          <w:p w14:paraId="595F9A9C"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43BB422A" w14:textId="77777777" w:rsidR="00452CA4" w:rsidRPr="00B41D2C" w:rsidRDefault="00452CA4" w:rsidP="00452CA4">
            <w:pPr>
              <w:jc w:val="left"/>
              <w:rPr>
                <w:sz w:val="20"/>
              </w:rPr>
            </w:pPr>
          </w:p>
        </w:tc>
        <w:tc>
          <w:tcPr>
            <w:tcW w:w="1296" w:type="dxa"/>
            <w:tcBorders>
              <w:top w:val="nil"/>
              <w:left w:val="nil"/>
              <w:bottom w:val="nil"/>
              <w:right w:val="nil"/>
            </w:tcBorders>
          </w:tcPr>
          <w:p w14:paraId="01E629E4" w14:textId="77777777" w:rsidR="00452CA4" w:rsidRPr="00B41D2C" w:rsidRDefault="00452CA4" w:rsidP="00452CA4">
            <w:pPr>
              <w:jc w:val="left"/>
              <w:rPr>
                <w:sz w:val="20"/>
              </w:rPr>
            </w:pPr>
          </w:p>
        </w:tc>
        <w:tc>
          <w:tcPr>
            <w:tcW w:w="1235" w:type="dxa"/>
            <w:tcBorders>
              <w:top w:val="nil"/>
              <w:left w:val="nil"/>
              <w:bottom w:val="nil"/>
              <w:right w:val="nil"/>
            </w:tcBorders>
          </w:tcPr>
          <w:p w14:paraId="75E1C121" w14:textId="77777777" w:rsidR="00452CA4" w:rsidRPr="00B41D2C" w:rsidRDefault="00452CA4" w:rsidP="00452CA4">
            <w:pPr>
              <w:jc w:val="left"/>
              <w:rPr>
                <w:sz w:val="20"/>
              </w:rPr>
            </w:pPr>
          </w:p>
        </w:tc>
        <w:tc>
          <w:tcPr>
            <w:tcW w:w="1357" w:type="dxa"/>
            <w:gridSpan w:val="2"/>
            <w:tcBorders>
              <w:top w:val="nil"/>
              <w:left w:val="nil"/>
              <w:bottom w:val="nil"/>
              <w:right w:val="single" w:sz="6" w:space="0" w:color="auto"/>
            </w:tcBorders>
          </w:tcPr>
          <w:p w14:paraId="70BAFCC2" w14:textId="77777777" w:rsidR="00452CA4" w:rsidRPr="00B41D2C" w:rsidRDefault="00452CA4" w:rsidP="00452CA4">
            <w:pPr>
              <w:jc w:val="left"/>
              <w:rPr>
                <w:sz w:val="20"/>
              </w:rPr>
            </w:pPr>
          </w:p>
        </w:tc>
      </w:tr>
      <w:tr w:rsidR="00452CA4" w:rsidRPr="00B41D2C" w14:paraId="05B112AC" w14:textId="77777777" w:rsidTr="005D69C4">
        <w:tc>
          <w:tcPr>
            <w:tcW w:w="720" w:type="dxa"/>
            <w:tcBorders>
              <w:top w:val="nil"/>
              <w:left w:val="nil"/>
              <w:bottom w:val="nil"/>
              <w:right w:val="nil"/>
            </w:tcBorders>
          </w:tcPr>
          <w:p w14:paraId="49425E9D" w14:textId="77777777" w:rsidR="00452CA4" w:rsidRPr="00B41D2C" w:rsidRDefault="00452CA4" w:rsidP="00452CA4">
            <w:pPr>
              <w:jc w:val="left"/>
              <w:rPr>
                <w:sz w:val="20"/>
              </w:rPr>
            </w:pPr>
          </w:p>
        </w:tc>
        <w:tc>
          <w:tcPr>
            <w:tcW w:w="2952" w:type="dxa"/>
            <w:tcBorders>
              <w:top w:val="nil"/>
              <w:left w:val="nil"/>
              <w:bottom w:val="nil"/>
              <w:right w:val="nil"/>
            </w:tcBorders>
          </w:tcPr>
          <w:p w14:paraId="123499FC" w14:textId="77777777" w:rsidR="00452CA4" w:rsidRPr="00B41D2C" w:rsidRDefault="00452CA4" w:rsidP="00452CA4">
            <w:pPr>
              <w:jc w:val="left"/>
              <w:rPr>
                <w:sz w:val="20"/>
              </w:rPr>
            </w:pPr>
          </w:p>
        </w:tc>
        <w:tc>
          <w:tcPr>
            <w:tcW w:w="720" w:type="dxa"/>
            <w:tcBorders>
              <w:top w:val="nil"/>
              <w:left w:val="nil"/>
              <w:bottom w:val="nil"/>
              <w:right w:val="nil"/>
            </w:tcBorders>
          </w:tcPr>
          <w:p w14:paraId="07041013"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41E94CDE" w14:textId="6545711A" w:rsidR="00452CA4" w:rsidRPr="00B41D2C" w:rsidRDefault="00452CA4" w:rsidP="00452CA4">
            <w:pPr>
              <w:jc w:val="right"/>
              <w:rPr>
                <w:sz w:val="20"/>
              </w:rPr>
            </w:pPr>
            <w:r w:rsidRPr="00B41D2C">
              <w:rPr>
                <w:sz w:val="20"/>
              </w:rPr>
              <w:t>Teklif Sahibinin Adı</w:t>
            </w:r>
          </w:p>
        </w:tc>
        <w:tc>
          <w:tcPr>
            <w:tcW w:w="2592" w:type="dxa"/>
            <w:gridSpan w:val="3"/>
            <w:tcBorders>
              <w:top w:val="nil"/>
              <w:left w:val="nil"/>
              <w:bottom w:val="nil"/>
              <w:right w:val="single" w:sz="6" w:space="0" w:color="auto"/>
            </w:tcBorders>
          </w:tcPr>
          <w:p w14:paraId="2E36C1AF"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5463B33D" w14:textId="77777777" w:rsidTr="005D69C4">
        <w:tc>
          <w:tcPr>
            <w:tcW w:w="720" w:type="dxa"/>
            <w:tcBorders>
              <w:top w:val="nil"/>
              <w:left w:val="nil"/>
              <w:bottom w:val="nil"/>
              <w:right w:val="nil"/>
            </w:tcBorders>
          </w:tcPr>
          <w:p w14:paraId="7525F785" w14:textId="77777777" w:rsidR="00452CA4" w:rsidRPr="00B41D2C" w:rsidRDefault="00452CA4" w:rsidP="00452CA4">
            <w:pPr>
              <w:jc w:val="left"/>
              <w:rPr>
                <w:sz w:val="20"/>
              </w:rPr>
            </w:pPr>
          </w:p>
        </w:tc>
        <w:tc>
          <w:tcPr>
            <w:tcW w:w="2952" w:type="dxa"/>
            <w:tcBorders>
              <w:top w:val="nil"/>
              <w:left w:val="nil"/>
              <w:bottom w:val="nil"/>
              <w:right w:val="nil"/>
            </w:tcBorders>
          </w:tcPr>
          <w:p w14:paraId="4C959B82" w14:textId="77777777" w:rsidR="00452CA4" w:rsidRPr="00B41D2C" w:rsidRDefault="00452CA4" w:rsidP="00452CA4">
            <w:pPr>
              <w:jc w:val="left"/>
              <w:rPr>
                <w:sz w:val="20"/>
              </w:rPr>
            </w:pPr>
          </w:p>
        </w:tc>
        <w:tc>
          <w:tcPr>
            <w:tcW w:w="720" w:type="dxa"/>
            <w:tcBorders>
              <w:top w:val="nil"/>
              <w:left w:val="nil"/>
              <w:bottom w:val="nil"/>
              <w:right w:val="nil"/>
            </w:tcBorders>
          </w:tcPr>
          <w:p w14:paraId="227B9D2D"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7B497DBE" w14:textId="77777777" w:rsidR="00452CA4" w:rsidRPr="00B41D2C" w:rsidRDefault="00452CA4" w:rsidP="00452CA4">
            <w:pPr>
              <w:jc w:val="left"/>
              <w:rPr>
                <w:sz w:val="20"/>
              </w:rPr>
            </w:pPr>
          </w:p>
        </w:tc>
        <w:tc>
          <w:tcPr>
            <w:tcW w:w="1296" w:type="dxa"/>
            <w:tcBorders>
              <w:top w:val="nil"/>
              <w:left w:val="nil"/>
              <w:bottom w:val="nil"/>
              <w:right w:val="nil"/>
            </w:tcBorders>
          </w:tcPr>
          <w:p w14:paraId="4D69DD48"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715AE55A"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471D9180" w14:textId="77777777" w:rsidR="00452CA4" w:rsidRPr="00B41D2C" w:rsidRDefault="00452CA4" w:rsidP="00452CA4">
            <w:pPr>
              <w:jc w:val="left"/>
              <w:rPr>
                <w:sz w:val="20"/>
              </w:rPr>
            </w:pPr>
          </w:p>
        </w:tc>
      </w:tr>
      <w:tr w:rsidR="00452CA4" w:rsidRPr="00B41D2C" w14:paraId="0BD715CE" w14:textId="77777777" w:rsidTr="005D69C4">
        <w:tc>
          <w:tcPr>
            <w:tcW w:w="720" w:type="dxa"/>
            <w:tcBorders>
              <w:top w:val="nil"/>
              <w:left w:val="nil"/>
              <w:bottom w:val="nil"/>
              <w:right w:val="nil"/>
            </w:tcBorders>
          </w:tcPr>
          <w:p w14:paraId="0FE01FE7" w14:textId="77777777" w:rsidR="00452CA4" w:rsidRPr="00B41D2C" w:rsidRDefault="00452CA4" w:rsidP="00452CA4">
            <w:pPr>
              <w:jc w:val="left"/>
              <w:rPr>
                <w:sz w:val="20"/>
              </w:rPr>
            </w:pPr>
          </w:p>
        </w:tc>
        <w:tc>
          <w:tcPr>
            <w:tcW w:w="2952" w:type="dxa"/>
            <w:tcBorders>
              <w:top w:val="nil"/>
              <w:left w:val="nil"/>
              <w:bottom w:val="nil"/>
              <w:right w:val="nil"/>
            </w:tcBorders>
          </w:tcPr>
          <w:p w14:paraId="2434943F" w14:textId="77777777" w:rsidR="00452CA4" w:rsidRPr="00B41D2C" w:rsidRDefault="00452CA4" w:rsidP="00452CA4">
            <w:pPr>
              <w:jc w:val="left"/>
              <w:rPr>
                <w:sz w:val="20"/>
              </w:rPr>
            </w:pPr>
          </w:p>
        </w:tc>
        <w:tc>
          <w:tcPr>
            <w:tcW w:w="720" w:type="dxa"/>
            <w:tcBorders>
              <w:top w:val="nil"/>
              <w:left w:val="nil"/>
              <w:bottom w:val="nil"/>
              <w:right w:val="nil"/>
            </w:tcBorders>
          </w:tcPr>
          <w:p w14:paraId="1027F8A0"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6879CD64" w14:textId="77777777" w:rsidR="00452CA4" w:rsidRPr="00B41D2C" w:rsidRDefault="00452CA4" w:rsidP="00452CA4">
            <w:pPr>
              <w:jc w:val="left"/>
              <w:rPr>
                <w:sz w:val="20"/>
              </w:rPr>
            </w:pPr>
          </w:p>
        </w:tc>
        <w:tc>
          <w:tcPr>
            <w:tcW w:w="1296" w:type="dxa"/>
            <w:tcBorders>
              <w:top w:val="nil"/>
              <w:left w:val="nil"/>
              <w:bottom w:val="nil"/>
              <w:right w:val="nil"/>
            </w:tcBorders>
          </w:tcPr>
          <w:p w14:paraId="23C9692B"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00D4696C"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6FDCFCB1" w14:textId="77777777" w:rsidR="00452CA4" w:rsidRPr="00B41D2C" w:rsidRDefault="00452CA4" w:rsidP="00452CA4">
            <w:pPr>
              <w:jc w:val="left"/>
              <w:rPr>
                <w:sz w:val="20"/>
              </w:rPr>
            </w:pPr>
          </w:p>
        </w:tc>
      </w:tr>
      <w:tr w:rsidR="00452CA4" w:rsidRPr="00B41D2C" w14:paraId="795D3022" w14:textId="77777777" w:rsidTr="005D69C4">
        <w:tc>
          <w:tcPr>
            <w:tcW w:w="720" w:type="dxa"/>
            <w:tcBorders>
              <w:top w:val="nil"/>
              <w:left w:val="nil"/>
              <w:bottom w:val="nil"/>
              <w:right w:val="nil"/>
            </w:tcBorders>
          </w:tcPr>
          <w:p w14:paraId="556C3675" w14:textId="77777777" w:rsidR="00452CA4" w:rsidRPr="00B41D2C" w:rsidRDefault="00452CA4" w:rsidP="00452CA4">
            <w:pPr>
              <w:jc w:val="left"/>
              <w:rPr>
                <w:sz w:val="20"/>
              </w:rPr>
            </w:pPr>
          </w:p>
        </w:tc>
        <w:tc>
          <w:tcPr>
            <w:tcW w:w="2952" w:type="dxa"/>
            <w:tcBorders>
              <w:top w:val="nil"/>
              <w:left w:val="nil"/>
              <w:bottom w:val="nil"/>
              <w:right w:val="nil"/>
            </w:tcBorders>
          </w:tcPr>
          <w:p w14:paraId="3372104E" w14:textId="77777777" w:rsidR="00452CA4" w:rsidRPr="00B41D2C" w:rsidRDefault="00452CA4" w:rsidP="00452CA4">
            <w:pPr>
              <w:jc w:val="left"/>
              <w:rPr>
                <w:sz w:val="20"/>
              </w:rPr>
            </w:pPr>
          </w:p>
        </w:tc>
        <w:tc>
          <w:tcPr>
            <w:tcW w:w="720" w:type="dxa"/>
            <w:tcBorders>
              <w:top w:val="nil"/>
              <w:left w:val="nil"/>
              <w:bottom w:val="nil"/>
              <w:right w:val="nil"/>
            </w:tcBorders>
          </w:tcPr>
          <w:p w14:paraId="39E84618"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1ED5E4AE" w14:textId="3410CC96" w:rsidR="00452CA4" w:rsidRPr="00B41D2C" w:rsidRDefault="00452CA4" w:rsidP="00452CA4">
            <w:pPr>
              <w:jc w:val="right"/>
              <w:rPr>
                <w:sz w:val="20"/>
              </w:rPr>
            </w:pPr>
            <w:r w:rsidRPr="00B41D2C">
              <w:rPr>
                <w:sz w:val="20"/>
              </w:rPr>
              <w:t>Teklif Sahibinin İmzası</w:t>
            </w:r>
          </w:p>
        </w:tc>
        <w:tc>
          <w:tcPr>
            <w:tcW w:w="2592" w:type="dxa"/>
            <w:gridSpan w:val="3"/>
            <w:tcBorders>
              <w:top w:val="nil"/>
              <w:left w:val="nil"/>
              <w:bottom w:val="nil"/>
              <w:right w:val="single" w:sz="6" w:space="0" w:color="auto"/>
            </w:tcBorders>
          </w:tcPr>
          <w:p w14:paraId="0EB2B883"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6D1BBC12" w14:textId="77777777" w:rsidTr="005D69C4">
        <w:tc>
          <w:tcPr>
            <w:tcW w:w="720" w:type="dxa"/>
            <w:tcBorders>
              <w:top w:val="nil"/>
              <w:left w:val="nil"/>
              <w:bottom w:val="nil"/>
              <w:right w:val="nil"/>
            </w:tcBorders>
          </w:tcPr>
          <w:p w14:paraId="070C918D" w14:textId="77777777" w:rsidR="00452CA4" w:rsidRPr="00B41D2C" w:rsidRDefault="00452CA4" w:rsidP="00452CA4">
            <w:pPr>
              <w:jc w:val="left"/>
              <w:rPr>
                <w:sz w:val="20"/>
              </w:rPr>
            </w:pPr>
          </w:p>
        </w:tc>
        <w:tc>
          <w:tcPr>
            <w:tcW w:w="2952" w:type="dxa"/>
            <w:tcBorders>
              <w:top w:val="nil"/>
              <w:left w:val="nil"/>
              <w:bottom w:val="nil"/>
              <w:right w:val="nil"/>
            </w:tcBorders>
          </w:tcPr>
          <w:p w14:paraId="083871D1" w14:textId="77777777" w:rsidR="00452CA4" w:rsidRPr="00B41D2C" w:rsidRDefault="00452CA4" w:rsidP="00452CA4">
            <w:pPr>
              <w:jc w:val="left"/>
              <w:rPr>
                <w:sz w:val="20"/>
              </w:rPr>
            </w:pPr>
          </w:p>
        </w:tc>
        <w:tc>
          <w:tcPr>
            <w:tcW w:w="720" w:type="dxa"/>
            <w:tcBorders>
              <w:top w:val="nil"/>
              <w:left w:val="nil"/>
              <w:bottom w:val="nil"/>
              <w:right w:val="nil"/>
            </w:tcBorders>
          </w:tcPr>
          <w:p w14:paraId="78731D1D" w14:textId="77777777" w:rsidR="00452CA4" w:rsidRPr="00B41D2C" w:rsidRDefault="00452CA4" w:rsidP="00452CA4">
            <w:pPr>
              <w:jc w:val="left"/>
              <w:rPr>
                <w:sz w:val="20"/>
              </w:rPr>
            </w:pPr>
          </w:p>
        </w:tc>
        <w:tc>
          <w:tcPr>
            <w:tcW w:w="720" w:type="dxa"/>
            <w:gridSpan w:val="2"/>
            <w:tcBorders>
              <w:top w:val="nil"/>
              <w:left w:val="single" w:sz="6" w:space="0" w:color="auto"/>
              <w:bottom w:val="single" w:sz="6" w:space="0" w:color="auto"/>
              <w:right w:val="nil"/>
            </w:tcBorders>
          </w:tcPr>
          <w:p w14:paraId="7330D898" w14:textId="77777777" w:rsidR="00452CA4" w:rsidRPr="00B41D2C" w:rsidRDefault="00452CA4" w:rsidP="00452CA4">
            <w:pPr>
              <w:jc w:val="left"/>
              <w:rPr>
                <w:sz w:val="20"/>
              </w:rPr>
            </w:pPr>
          </w:p>
        </w:tc>
        <w:tc>
          <w:tcPr>
            <w:tcW w:w="1296" w:type="dxa"/>
            <w:tcBorders>
              <w:top w:val="nil"/>
              <w:left w:val="nil"/>
              <w:bottom w:val="single" w:sz="6" w:space="0" w:color="auto"/>
              <w:right w:val="nil"/>
            </w:tcBorders>
          </w:tcPr>
          <w:p w14:paraId="33F23130" w14:textId="77777777" w:rsidR="00452CA4" w:rsidRPr="00B41D2C" w:rsidRDefault="00452CA4" w:rsidP="00452CA4">
            <w:pPr>
              <w:jc w:val="left"/>
              <w:rPr>
                <w:sz w:val="20"/>
              </w:rPr>
            </w:pPr>
          </w:p>
        </w:tc>
        <w:tc>
          <w:tcPr>
            <w:tcW w:w="1296" w:type="dxa"/>
            <w:gridSpan w:val="2"/>
            <w:tcBorders>
              <w:top w:val="nil"/>
              <w:left w:val="nil"/>
              <w:bottom w:val="single" w:sz="6" w:space="0" w:color="auto"/>
              <w:right w:val="nil"/>
            </w:tcBorders>
          </w:tcPr>
          <w:p w14:paraId="6D55BC8D" w14:textId="77777777" w:rsidR="00452CA4" w:rsidRPr="00B41D2C" w:rsidRDefault="00452CA4" w:rsidP="00452CA4">
            <w:pPr>
              <w:jc w:val="left"/>
              <w:rPr>
                <w:sz w:val="20"/>
              </w:rPr>
            </w:pPr>
          </w:p>
        </w:tc>
        <w:tc>
          <w:tcPr>
            <w:tcW w:w="1296" w:type="dxa"/>
            <w:tcBorders>
              <w:top w:val="nil"/>
              <w:left w:val="nil"/>
              <w:bottom w:val="single" w:sz="6" w:space="0" w:color="auto"/>
              <w:right w:val="single" w:sz="6" w:space="0" w:color="auto"/>
            </w:tcBorders>
          </w:tcPr>
          <w:p w14:paraId="0D2F5D52" w14:textId="77777777" w:rsidR="00452CA4" w:rsidRPr="00B41D2C" w:rsidRDefault="00452CA4" w:rsidP="00452CA4">
            <w:pPr>
              <w:jc w:val="left"/>
              <w:rPr>
                <w:sz w:val="20"/>
              </w:rPr>
            </w:pPr>
          </w:p>
        </w:tc>
      </w:tr>
    </w:tbl>
    <w:p w14:paraId="5C0B01F6" w14:textId="77777777" w:rsidR="00CE1FB9" w:rsidRPr="00B41D2C" w:rsidRDefault="00CE1FB9" w:rsidP="00CE1FB9"/>
    <w:p w14:paraId="5B7E7616" w14:textId="77777777" w:rsidR="000D0726" w:rsidRDefault="000D0726" w:rsidP="00CE1FB9">
      <w:pPr>
        <w:pStyle w:val="S4-header1"/>
      </w:pPr>
      <w:bookmarkStart w:id="632" w:name="_Toc437968876"/>
      <w:bookmarkStart w:id="633" w:name="_Toc197236032"/>
    </w:p>
    <w:p w14:paraId="05EF45EA" w14:textId="77777777" w:rsidR="00DC772A" w:rsidRDefault="00DC772A" w:rsidP="00CE1FB9">
      <w:pPr>
        <w:pStyle w:val="S4-header1"/>
      </w:pPr>
    </w:p>
    <w:p w14:paraId="4759C60C" w14:textId="77777777" w:rsidR="00DC772A" w:rsidRDefault="00DC772A" w:rsidP="00CE1FB9">
      <w:pPr>
        <w:pStyle w:val="S4-header1"/>
      </w:pPr>
    </w:p>
    <w:p w14:paraId="27DCDE61" w14:textId="77777777" w:rsidR="0070064E" w:rsidRDefault="0070064E" w:rsidP="00CE1FB9">
      <w:pPr>
        <w:pStyle w:val="S4-header1"/>
      </w:pPr>
    </w:p>
    <w:p w14:paraId="01C3246D" w14:textId="77777777" w:rsidR="0070064E" w:rsidRDefault="0070064E" w:rsidP="00CE1FB9">
      <w:pPr>
        <w:pStyle w:val="S4-header1"/>
      </w:pPr>
    </w:p>
    <w:p w14:paraId="13D9F249" w14:textId="77777777" w:rsidR="0070064E" w:rsidRDefault="0070064E" w:rsidP="00CE1FB9">
      <w:pPr>
        <w:pStyle w:val="S4-header1"/>
      </w:pPr>
    </w:p>
    <w:p w14:paraId="2092CE6C" w14:textId="77777777" w:rsidR="00DC772A" w:rsidRDefault="00DC772A" w:rsidP="00CE1FB9">
      <w:pPr>
        <w:pStyle w:val="S4-header1"/>
      </w:pPr>
    </w:p>
    <w:p w14:paraId="2D572B49" w14:textId="2E677EC1" w:rsidR="00CE1FB9" w:rsidRPr="00B41D2C" w:rsidRDefault="00CE1FB9" w:rsidP="00CE1FB9">
      <w:pPr>
        <w:pStyle w:val="S4-header1"/>
      </w:pPr>
      <w:r w:rsidRPr="00B41D2C">
        <w:lastRenderedPageBreak/>
        <w:t>Fiyat Ayarlaması</w:t>
      </w:r>
      <w:bookmarkEnd w:id="632"/>
      <w:bookmarkEnd w:id="633"/>
      <w:r w:rsidR="00624F21" w:rsidRPr="00B41D2C">
        <w:t xml:space="preserve"> (Uygulan</w:t>
      </w:r>
      <w:r w:rsidR="00C455F8" w:rsidRPr="00B41D2C">
        <w:t>mayacakt</w:t>
      </w:r>
      <w:r w:rsidR="00AE056D" w:rsidRPr="00B41D2C">
        <w:t>ı</w:t>
      </w:r>
      <w:r w:rsidR="00C455F8" w:rsidRPr="00B41D2C">
        <w:t>r</w:t>
      </w:r>
      <w:r w:rsidR="00624F21" w:rsidRPr="00B41D2C">
        <w:t>)</w:t>
      </w:r>
    </w:p>
    <w:p w14:paraId="04245F19"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161E3981" w14:textId="77777777" w:rsidTr="00CE1FB9">
        <w:tc>
          <w:tcPr>
            <w:tcW w:w="9000" w:type="dxa"/>
            <w:tcBorders>
              <w:top w:val="single" w:sz="6" w:space="0" w:color="auto"/>
              <w:left w:val="single" w:sz="6" w:space="0" w:color="auto"/>
              <w:bottom w:val="single" w:sz="6" w:space="0" w:color="auto"/>
              <w:right w:val="single" w:sz="6" w:space="0" w:color="auto"/>
            </w:tcBorders>
          </w:tcPr>
          <w:p w14:paraId="0260F1D1" w14:textId="77777777" w:rsidR="00CE1FB9" w:rsidRPr="00B41D2C" w:rsidRDefault="00CE1FB9" w:rsidP="00CE1FB9"/>
          <w:p w14:paraId="5C298716" w14:textId="1A008136" w:rsidR="00CE1FB9" w:rsidRPr="00B41D2C" w:rsidRDefault="00CE1FB9" w:rsidP="00CE1FB9">
            <w:r w:rsidRPr="00B41D2C">
              <w:t>Sözleşme Süresi</w:t>
            </w:r>
            <w:r w:rsidR="00C7304D" w:rsidRPr="00B41D2C">
              <w:t>nin</w:t>
            </w:r>
            <w:r w:rsidRPr="00B41D2C">
              <w:t xml:space="preserve"> on sekiz (18) ayı aştığı</w:t>
            </w:r>
            <w:r w:rsidR="00C7304D" w:rsidRPr="00B41D2C">
              <w:t xml:space="preserve"> durumlarda</w:t>
            </w:r>
            <w:r w:rsidRPr="00B41D2C">
              <w:t xml:space="preserve">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w:t>
            </w:r>
            <w:r w:rsidR="00C7304D" w:rsidRPr="00B41D2C">
              <w:t xml:space="preserve">ayarlamaya </w:t>
            </w:r>
            <w:r w:rsidRPr="00B41D2C">
              <w:t xml:space="preserve">maruz kalacak olması normal prosedürdendir.  Bu tür durumlarda, PCC’nin 11.2 numaralı bendi uyarınca, ihale belgesi aşağıdaki genel türde olan bir formülü </w:t>
            </w:r>
            <w:r w:rsidR="00C7304D" w:rsidRPr="00B41D2C">
              <w:t>içerecektir</w:t>
            </w:r>
            <w:r w:rsidRPr="00B41D2C">
              <w:t>.</w:t>
            </w:r>
          </w:p>
          <w:p w14:paraId="40303E9F" w14:textId="77777777" w:rsidR="00CE1FB9" w:rsidRPr="00B41D2C" w:rsidRDefault="00CE1FB9" w:rsidP="00CE1FB9"/>
          <w:p w14:paraId="15DF2C43" w14:textId="501A2A29" w:rsidR="00CE1FB9" w:rsidRPr="00B41D2C" w:rsidRDefault="00CE1FB9" w:rsidP="00CE1FB9">
            <w:r w:rsidRPr="00B41D2C">
              <w:t>Sözleşmeler on sekiz (18) aydan daha kısa olduğunda veya hiçbir Fiyat Ayarlaması olmadığında, aşağıdaki hüküm dâhil edilmeyecektir. Bunun yerine, işbu Form içinde, Sözleşmenin süresi boyunca fiyatların sabit ve net olarak kalacağı belirtilecektir.</w:t>
            </w:r>
          </w:p>
          <w:p w14:paraId="2DB1B94B" w14:textId="77777777" w:rsidR="00CE1FB9" w:rsidRPr="00B41D2C" w:rsidRDefault="00CE1FB9" w:rsidP="00CE1FB9"/>
        </w:tc>
      </w:tr>
    </w:tbl>
    <w:p w14:paraId="2090D9BD" w14:textId="77777777" w:rsidR="00CE1FB9" w:rsidRPr="00B41D2C" w:rsidRDefault="00CE1FB9" w:rsidP="00CE1FB9"/>
    <w:p w14:paraId="6FFDF343" w14:textId="77777777" w:rsidR="00CE1FB9" w:rsidRPr="00B41D2C" w:rsidRDefault="00CE1FB9" w:rsidP="00CE1FB9">
      <w:pPr>
        <w:jc w:val="left"/>
        <w:rPr>
          <w:b/>
          <w:i/>
        </w:rPr>
      </w:pPr>
      <w:r w:rsidRPr="00B41D2C">
        <w:rPr>
          <w:b/>
          <w:i/>
        </w:rPr>
        <w:t>Basit Fiyat Ayarlama Formülü</w:t>
      </w:r>
    </w:p>
    <w:p w14:paraId="7C6A35BE" w14:textId="77777777" w:rsidR="00CE1FB9" w:rsidRPr="00B41D2C" w:rsidRDefault="00CE1FB9" w:rsidP="00CE1FB9"/>
    <w:p w14:paraId="119CA327"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412BBCA6" w14:textId="77777777" w:rsidR="00CE1FB9" w:rsidRPr="00B41D2C" w:rsidRDefault="00CE1FB9" w:rsidP="00CE1FB9"/>
    <w:p w14:paraId="45F10FF6" w14:textId="5036081D" w:rsidR="00CE1FB9" w:rsidRPr="00B41D2C" w:rsidRDefault="00CE1FB9" w:rsidP="00CE1FB9">
      <w:r w:rsidRPr="00B41D2C">
        <w:t xml:space="preserve">Sözleşme uyarınca Yükleniciye ödenecek bedeller, aşağıdaki formül uyarınca işçilik ve malzeme kalemlerindeki değişiklikleri yansıtması için Sözleşmenin yerine getirilmesi esnasında </w:t>
      </w:r>
      <w:r w:rsidR="004F2BDD" w:rsidRPr="00B41D2C">
        <w:t xml:space="preserve">ayarlamaya </w:t>
      </w:r>
      <w:r w:rsidRPr="00B41D2C">
        <w:t>tabi olacaktır.</w:t>
      </w:r>
    </w:p>
    <w:p w14:paraId="4BFE1A2C" w14:textId="77777777" w:rsidR="00CE1FB9" w:rsidRPr="00B41D2C" w:rsidRDefault="00CE1FB9" w:rsidP="00CE1FB9">
      <w:pPr>
        <w:ind w:left="540"/>
      </w:pPr>
      <w:r w:rsidRPr="00FF1246">
        <w:object w:dxaOrig="3180" w:dyaOrig="620" w14:anchorId="7E3BA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27.75pt" o:ole="">
            <v:imagedata r:id="rId87" o:title=""/>
          </v:shape>
          <o:OLEObject Type="Embed" ProgID="Equation.2" ShapeID="_x0000_i1025" DrawAspect="Content" ObjectID="_1827403763" r:id="rId88"/>
        </w:object>
      </w:r>
      <w:r w:rsidRPr="00042689">
        <w:object w:dxaOrig="173" w:dyaOrig="280" w14:anchorId="5224B632">
          <v:shape id="_x0000_i1026" type="#_x0000_t75" style="width:14.25pt;height:29.25pt" o:ole="" fillcolor="window">
            <v:imagedata r:id="rId89" o:title=""/>
          </v:shape>
          <o:OLEObject Type="Embed" ProgID="Equation" ShapeID="_x0000_i1026" DrawAspect="Content" ObjectID="_1827403764" r:id="rId90"/>
        </w:object>
      </w:r>
      <w:r w:rsidRPr="00042689">
        <w:rPr>
          <w:noProof/>
          <w:lang w:eastAsia="tr-TR"/>
        </w:rPr>
        <w:drawing>
          <wp:inline distT="0" distB="0" distL="0" distR="0" wp14:anchorId="736FC5F4" wp14:editId="220A0BBE">
            <wp:extent cx="100965" cy="175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6E3EE099" w14:textId="77777777" w:rsidR="00CE1FB9" w:rsidRPr="00B41D2C" w:rsidRDefault="00CE1FB9" w:rsidP="00CE1FB9">
      <w:pPr>
        <w:tabs>
          <w:tab w:val="left" w:pos="1260"/>
          <w:tab w:val="left" w:pos="1620"/>
        </w:tabs>
        <w:ind w:left="540"/>
      </w:pPr>
      <w:r w:rsidRPr="00B41D2C">
        <w:t>Formülde:</w:t>
      </w:r>
    </w:p>
    <w:p w14:paraId="7D3B4CE2"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67016B51"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3C7EEDF3" w14:textId="77777777" w:rsidR="00CE1FB9" w:rsidRPr="00B41D2C" w:rsidRDefault="00CE1FB9" w:rsidP="00CE1FB9">
      <w:pPr>
        <w:tabs>
          <w:tab w:val="left" w:pos="900"/>
          <w:tab w:val="left" w:pos="1260"/>
          <w:tab w:val="left" w:pos="8280"/>
        </w:tabs>
        <w:spacing w:after="200"/>
        <w:ind w:left="540"/>
      </w:pPr>
      <w:r w:rsidRPr="00B41D2C">
        <w:rPr>
          <w:i/>
        </w:rPr>
        <w:t>a</w:t>
      </w:r>
      <w:r w:rsidRPr="00B41D2C">
        <w:tab/>
        <w:t>=</w:t>
      </w:r>
      <w:r w:rsidRPr="00B41D2C">
        <w:tab/>
        <w:t>Sözleşme bedelindeki sabit unsurun yüzdesi (a = %)</w:t>
      </w:r>
    </w:p>
    <w:p w14:paraId="6C7B4FDA" w14:textId="77777777" w:rsidR="00CE1FB9" w:rsidRPr="00B41D2C" w:rsidRDefault="00CE1FB9" w:rsidP="00CE1FB9">
      <w:pPr>
        <w:tabs>
          <w:tab w:val="left" w:pos="900"/>
          <w:tab w:val="left" w:pos="1260"/>
          <w:tab w:val="left" w:pos="7470"/>
        </w:tabs>
        <w:spacing w:after="200"/>
        <w:ind w:left="540"/>
      </w:pPr>
      <w:r w:rsidRPr="00B41D2C">
        <w:rPr>
          <w:i/>
        </w:rPr>
        <w:t>b</w:t>
      </w:r>
      <w:r w:rsidRPr="00B41D2C">
        <w:tab/>
        <w:t>=</w:t>
      </w:r>
      <w:r w:rsidRPr="00B41D2C">
        <w:tab/>
        <w:t>Sözleşme bedelindeki işçilik kaleminin yüzdesi (b = %)</w:t>
      </w:r>
    </w:p>
    <w:p w14:paraId="51B35076" w14:textId="77777777" w:rsidR="00CE1FB9" w:rsidRPr="00B41D2C" w:rsidRDefault="00CE1FB9" w:rsidP="00CE1FB9">
      <w:pPr>
        <w:tabs>
          <w:tab w:val="left" w:pos="900"/>
          <w:tab w:val="left" w:pos="1260"/>
        </w:tabs>
        <w:spacing w:after="200"/>
        <w:ind w:left="540"/>
      </w:pPr>
      <w:r w:rsidRPr="00B41D2C">
        <w:rPr>
          <w:i/>
        </w:rPr>
        <w:t>c</w:t>
      </w:r>
      <w:r w:rsidRPr="00B41D2C">
        <w:tab/>
        <w:t>=</w:t>
      </w:r>
      <w:r w:rsidRPr="00B41D2C">
        <w:tab/>
        <w:t>Sözleşme bedelindeki malzeme ve ekipman kaleminin yüzdesi (c = %)</w:t>
      </w:r>
    </w:p>
    <w:p w14:paraId="672298DB" w14:textId="43E21401"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 xml:space="preserve">Sırasıyla, esas tarihte ve </w:t>
      </w:r>
      <w:r w:rsidR="004F2BDD" w:rsidRPr="00B41D2C">
        <w:t xml:space="preserve">ayarlama </w:t>
      </w:r>
      <w:r w:rsidRPr="00B41D2C">
        <w:t>tarihinde menşei ülkedeki uygun endüstri koluna uygulanacak olan işçilik endeksleri</w:t>
      </w:r>
    </w:p>
    <w:p w14:paraId="354EE92B" w14:textId="5326518A" w:rsidR="00CE1FB9" w:rsidRPr="00B41D2C" w:rsidRDefault="00CE1FB9" w:rsidP="00CE1FB9">
      <w:pPr>
        <w:tabs>
          <w:tab w:val="left" w:pos="1260"/>
          <w:tab w:val="left" w:pos="1620"/>
        </w:tabs>
        <w:ind w:left="1620" w:hanging="1080"/>
      </w:pPr>
      <w:r w:rsidRPr="00B41D2C">
        <w:rPr>
          <w:i/>
        </w:rPr>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 xml:space="preserve">Sırasıyla, esas tarihte ve </w:t>
      </w:r>
      <w:r w:rsidR="004F2BDD" w:rsidRPr="00B41D2C">
        <w:t xml:space="preserve">ayarlama </w:t>
      </w:r>
      <w:r w:rsidRPr="00B41D2C">
        <w:t>tarihinde menşei ülkedeki malzeme ve ekipman endeksleri</w:t>
      </w:r>
    </w:p>
    <w:p w14:paraId="2F53E7C5" w14:textId="77777777" w:rsidR="00CE1FB9" w:rsidRPr="00B41D2C" w:rsidRDefault="00CE1FB9" w:rsidP="00CE1FB9">
      <w:pPr>
        <w:ind w:left="540"/>
      </w:pPr>
      <w:r w:rsidRPr="00B41D2C">
        <w:lastRenderedPageBreak/>
        <w:t>N.B.  a+b+c= %100.</w:t>
      </w:r>
    </w:p>
    <w:p w14:paraId="40EF3F8B" w14:textId="77777777" w:rsidR="00CE1FB9" w:rsidRPr="00B41D2C" w:rsidRDefault="00CE1FB9" w:rsidP="00CE1FB9">
      <w:pPr>
        <w:ind w:left="540"/>
      </w:pPr>
    </w:p>
    <w:p w14:paraId="35657C35" w14:textId="77777777" w:rsidR="00CE1FB9" w:rsidRPr="00B41D2C" w:rsidRDefault="00CE1FB9" w:rsidP="00CE1FB9">
      <w:pPr>
        <w:rPr>
          <w:b/>
        </w:rPr>
      </w:pPr>
      <w:r w:rsidRPr="00B41D2C">
        <w:rPr>
          <w:b/>
        </w:rPr>
        <w:t>Fiyat Ayarlamasına Uygulanacak Olan Şartlar</w:t>
      </w:r>
    </w:p>
    <w:p w14:paraId="115AC663" w14:textId="77777777" w:rsidR="00CE1FB9" w:rsidRPr="00B41D2C" w:rsidRDefault="00CE1FB9" w:rsidP="00CE1FB9"/>
    <w:p w14:paraId="6279823A" w14:textId="0012F98C" w:rsidR="00CE1FB9" w:rsidRPr="00B41D2C" w:rsidRDefault="00CE1FB9" w:rsidP="00CE1FB9">
      <w:r w:rsidRPr="00B41D2C">
        <w:t xml:space="preserve">Teklif </w:t>
      </w:r>
      <w:r w:rsidR="004F2BDD" w:rsidRPr="00B41D2C">
        <w:t xml:space="preserve">Sahibi </w:t>
      </w:r>
      <w:r w:rsidRPr="00B41D2C">
        <w:t>işgücünün kaynağını, döviz kurunun ve malzeme endekslerinin ve esas tarih endekslerinin kaynağını teklifinde belirtecektir.</w:t>
      </w:r>
    </w:p>
    <w:p w14:paraId="6A85E919"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2E4C51DA" w14:textId="77777777" w:rsidR="00CE1FB9" w:rsidRPr="00B41D2C" w:rsidRDefault="00CE1FB9" w:rsidP="00CE1FB9"/>
    <w:p w14:paraId="40ECF601" w14:textId="77777777" w:rsidR="00CE1FB9" w:rsidRPr="00B41D2C" w:rsidRDefault="00CE1FB9" w:rsidP="00CE1FB9">
      <w:r w:rsidRPr="00B41D2C">
        <w:t>Esas tarih Teklifin kapanış tarihinden otuz (30) gün önceki tarih olacaktır.</w:t>
      </w:r>
    </w:p>
    <w:p w14:paraId="5DA66E16" w14:textId="77777777" w:rsidR="00CE1FB9" w:rsidRPr="00B41D2C" w:rsidRDefault="00CE1FB9" w:rsidP="00CE1FB9">
      <w:r w:rsidRPr="00B41D2C">
        <w:t>Ayarlama tarihi bileşenin veya Tesisin imalat veya kurulum süresinin orta noktası olacaktır.</w:t>
      </w:r>
    </w:p>
    <w:p w14:paraId="54DA2725" w14:textId="77777777" w:rsidR="00CE1FB9" w:rsidRPr="00B41D2C" w:rsidRDefault="00CE1FB9" w:rsidP="00CE1FB9">
      <w:r w:rsidRPr="00B41D2C">
        <w:t>Aşağıdaki şartlar uygulanacaktır:</w:t>
      </w:r>
    </w:p>
    <w:p w14:paraId="501C9886" w14:textId="5A62B6B2" w:rsidR="00CE1FB9" w:rsidRPr="00B41D2C" w:rsidRDefault="00CE1FB9" w:rsidP="00CE1FB9">
      <w:pPr>
        <w:pStyle w:val="ListeParagraf"/>
        <w:numPr>
          <w:ilvl w:val="0"/>
          <w:numId w:val="23"/>
        </w:numPr>
        <w:jc w:val="both"/>
      </w:pPr>
      <w:r w:rsidRPr="00B41D2C">
        <w:t xml:space="preserve">Sözleşmenin şartları uyarınca, </w:t>
      </w:r>
      <w:r w:rsidR="004F2BDD"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4F2BDD" w:rsidRPr="00B41D2C">
        <w:t xml:space="preserve">İşverenin </w:t>
      </w:r>
      <w:r w:rsidRPr="00B41D2C">
        <w:t>bu tür gecikme süreleri esnasında meydana gelen bütün fiyat azalışlarını gerçekleştirme hakkı olacaktır.</w:t>
      </w:r>
    </w:p>
    <w:p w14:paraId="74141D99" w14:textId="77777777" w:rsidR="00CE1FB9" w:rsidRPr="00B41D2C" w:rsidRDefault="00CE1FB9" w:rsidP="00CE1FB9">
      <w:pPr>
        <w:pStyle w:val="ListeParagraf"/>
        <w:numPr>
          <w:ilvl w:val="0"/>
          <w:numId w:val="23"/>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42C07D61" w14:textId="77777777" w:rsidR="00CE1FB9" w:rsidRPr="00B41D2C" w:rsidRDefault="00CE1FB9" w:rsidP="00CE1FB9">
      <w:pPr>
        <w:suppressAutoHyphens/>
        <w:ind w:left="1701" w:hanging="567"/>
      </w:pPr>
      <w:r w:rsidRPr="00B41D2C">
        <w:t>Z</w:t>
      </w:r>
      <w:r w:rsidRPr="00B41D2C">
        <w:rPr>
          <w:vertAlign w:val="subscript"/>
        </w:rPr>
        <w:t xml:space="preserve">0 </w:t>
      </w:r>
      <w:r w:rsidRPr="00B41D2C">
        <w:t xml:space="preserve"> =  Esas Tarihte, Sözleşme Bedeli olan P</w:t>
      </w:r>
      <w:r w:rsidRPr="00B41D2C">
        <w:rPr>
          <w:vertAlign w:val="subscript"/>
        </w:rPr>
        <w:t>0</w:t>
      </w:r>
      <w:r w:rsidRPr="00B41D2C">
        <w:t>’ın para biriminin bir birimine eşit olan endekslerin kaynağının para biriminin birim sayısı</w:t>
      </w:r>
    </w:p>
    <w:p w14:paraId="6D96C362" w14:textId="63F6D59B" w:rsidR="00CE1FB9" w:rsidRPr="00B41D2C" w:rsidRDefault="00CE1FB9" w:rsidP="00CE1FB9">
      <w:pPr>
        <w:suppressAutoHyphens/>
        <w:ind w:left="1701" w:hanging="567"/>
      </w:pPr>
      <w:r w:rsidRPr="00B41D2C">
        <w:t>Z</w:t>
      </w:r>
      <w:r w:rsidRPr="00B41D2C">
        <w:rPr>
          <w:vertAlign w:val="subscript"/>
        </w:rPr>
        <w:t xml:space="preserve">1  </w:t>
      </w:r>
      <w:r w:rsidRPr="00B41D2C">
        <w:t>= Ayarlama Tarihinde, Sözleşme Bedeli olan P</w:t>
      </w:r>
      <w:r w:rsidRPr="00B41D2C">
        <w:rPr>
          <w:vertAlign w:val="subscript"/>
        </w:rPr>
        <w:t>0</w:t>
      </w:r>
      <w:r w:rsidRPr="00B41D2C">
        <w:t xml:space="preserve"> ’ın para biriminin bir birimine eşit olan endekslerin kaynağının para biriminin birim sayısı</w:t>
      </w:r>
      <w:r w:rsidR="004F2BDD" w:rsidRPr="00B41D2C">
        <w:t>.</w:t>
      </w:r>
    </w:p>
    <w:p w14:paraId="4BD27BF0" w14:textId="77777777" w:rsidR="00CE1FB9" w:rsidRPr="00B41D2C" w:rsidRDefault="00CE1FB9" w:rsidP="00CE1FB9">
      <w:pPr>
        <w:pStyle w:val="ListeParagraf"/>
        <w:numPr>
          <w:ilvl w:val="0"/>
          <w:numId w:val="23"/>
        </w:numPr>
      </w:pPr>
      <w:r w:rsidRPr="00B41D2C">
        <w:t>Yükleniciye ödenen Sözleşme Bedeli kısmında, avans ödemesi olarak hiçbir fiyat ayarlaması ödenmeyecektir.</w:t>
      </w:r>
    </w:p>
    <w:p w14:paraId="64E99168" w14:textId="77777777" w:rsidR="00CE1FB9" w:rsidRPr="00B41D2C" w:rsidRDefault="00CE1FB9" w:rsidP="00CE1FB9">
      <w:pPr>
        <w:tabs>
          <w:tab w:val="left" w:pos="2160"/>
          <w:tab w:val="left" w:pos="3600"/>
          <w:tab w:val="left" w:pos="9144"/>
        </w:tabs>
        <w:suppressAutoHyphens/>
        <w:ind w:right="-94"/>
        <w:jc w:val="left"/>
      </w:pPr>
      <w:r w:rsidRPr="00B41D2C">
        <w:br w:type="page"/>
      </w:r>
      <w:bookmarkEnd w:id="595"/>
    </w:p>
    <w:p w14:paraId="6F7C4035" w14:textId="77777777" w:rsidR="00CE1FB9" w:rsidRPr="00B41D2C" w:rsidRDefault="00CE1FB9" w:rsidP="00CE1FB9">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CE1FB9" w:rsidRPr="00B41D2C" w14:paraId="11AFE2DB" w14:textId="77777777" w:rsidTr="00CE1FB9">
        <w:trPr>
          <w:trHeight w:val="900"/>
        </w:trPr>
        <w:tc>
          <w:tcPr>
            <w:tcW w:w="9198" w:type="dxa"/>
            <w:vAlign w:val="center"/>
          </w:tcPr>
          <w:p w14:paraId="0CB83402" w14:textId="77777777" w:rsidR="00CE1FB9" w:rsidRPr="00B41D2C" w:rsidRDefault="00CE1FB9" w:rsidP="00CE1FB9">
            <w:pPr>
              <w:pStyle w:val="S4-header1"/>
            </w:pPr>
            <w:bookmarkStart w:id="634" w:name="_Toc437968877"/>
            <w:bookmarkStart w:id="635" w:name="_Toc41971544"/>
            <w:bookmarkStart w:id="636" w:name="_Toc197236033"/>
            <w:r w:rsidRPr="00B41D2C">
              <w:t xml:space="preserve">Teknik </w:t>
            </w:r>
            <w:bookmarkStart w:id="637" w:name="_Hlt125873893"/>
            <w:bookmarkEnd w:id="637"/>
            <w:r w:rsidRPr="00B41D2C">
              <w:t>Teklif</w:t>
            </w:r>
            <w:bookmarkEnd w:id="634"/>
            <w:bookmarkEnd w:id="635"/>
            <w:bookmarkEnd w:id="636"/>
          </w:p>
        </w:tc>
      </w:tr>
    </w:tbl>
    <w:p w14:paraId="239EB2E4" w14:textId="77777777" w:rsidR="00CE1FB9" w:rsidRPr="00B41D2C" w:rsidRDefault="00CE1FB9" w:rsidP="00CE1FB9">
      <w:pPr>
        <w:tabs>
          <w:tab w:val="left" w:pos="5238"/>
          <w:tab w:val="left" w:pos="5474"/>
          <w:tab w:val="left" w:pos="9468"/>
        </w:tabs>
        <w:jc w:val="left"/>
      </w:pPr>
    </w:p>
    <w:p w14:paraId="1A41ABAC"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Şantiye Organizasyonu</w:t>
      </w:r>
    </w:p>
    <w:p w14:paraId="6463ACF7"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Yöntem Beyanı</w:t>
      </w:r>
    </w:p>
    <w:p w14:paraId="5EEF6482" w14:textId="1807A8B4" w:rsidR="00CE1FB9" w:rsidRPr="00B41D2C" w:rsidRDefault="00804AD2" w:rsidP="00CE1FB9">
      <w:pPr>
        <w:numPr>
          <w:ilvl w:val="0"/>
          <w:numId w:val="3"/>
        </w:numPr>
        <w:tabs>
          <w:tab w:val="left" w:pos="5238"/>
          <w:tab w:val="left" w:pos="5474"/>
          <w:tab w:val="left" w:pos="9468"/>
        </w:tabs>
        <w:spacing w:after="240"/>
        <w:jc w:val="left"/>
        <w:rPr>
          <w:bCs/>
          <w:iCs/>
          <w:sz w:val="28"/>
        </w:rPr>
      </w:pPr>
      <w:r w:rsidRPr="00B41D2C">
        <w:rPr>
          <w:bCs/>
          <w:iCs/>
          <w:sz w:val="28"/>
        </w:rPr>
        <w:t>Mobilizasyon</w:t>
      </w:r>
      <w:r w:rsidR="00CE1FB9" w:rsidRPr="00B41D2C">
        <w:rPr>
          <w:bCs/>
          <w:iCs/>
          <w:sz w:val="28"/>
        </w:rPr>
        <w:t xml:space="preserve"> Takvimi</w:t>
      </w:r>
    </w:p>
    <w:p w14:paraId="20EFB4D5"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İnşaat Programı</w:t>
      </w:r>
    </w:p>
    <w:p w14:paraId="26F90E8C" w14:textId="60460359" w:rsidR="00CE1FB9" w:rsidRPr="00B41D2C" w:rsidRDefault="00CE1FB9" w:rsidP="00CE1FB9">
      <w:pPr>
        <w:numPr>
          <w:ilvl w:val="0"/>
          <w:numId w:val="3"/>
        </w:numPr>
        <w:tabs>
          <w:tab w:val="left" w:pos="5238"/>
          <w:tab w:val="left" w:pos="5474"/>
          <w:tab w:val="left" w:pos="9468"/>
        </w:tabs>
        <w:spacing w:after="240"/>
        <w:jc w:val="left"/>
        <w:rPr>
          <w:bCs/>
          <w:iCs/>
          <w:sz w:val="28"/>
        </w:rPr>
      </w:pPr>
      <w:bookmarkStart w:id="638" w:name="_Hlk27225408"/>
      <w:r w:rsidRPr="00B41D2C">
        <w:rPr>
          <w:bCs/>
          <w:iCs/>
          <w:sz w:val="28"/>
        </w:rPr>
        <w:t>Çevresel ve Sosyal Yönetim Stratejileri ve Uygulama Planları</w:t>
      </w:r>
    </w:p>
    <w:p w14:paraId="3BAFC90E"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Personelinin Davranış Kuralları (Çevresel ve Sosyal)</w:t>
      </w:r>
    </w:p>
    <w:bookmarkEnd w:id="638"/>
    <w:p w14:paraId="61C100C4"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w:t>
      </w:r>
    </w:p>
    <w:p w14:paraId="44474182"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Ekipmanları</w:t>
      </w:r>
    </w:p>
    <w:p w14:paraId="7CA8FE0D"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Personel</w:t>
      </w:r>
    </w:p>
    <w:p w14:paraId="7A273327" w14:textId="78DFB34A"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ve Kurulum Hizmetlerinin </w:t>
      </w:r>
      <w:r w:rsidR="004F2BDD" w:rsidRPr="00B41D2C">
        <w:rPr>
          <w:bCs/>
          <w:iCs/>
          <w:sz w:val="28"/>
        </w:rPr>
        <w:t>Ana</w:t>
      </w:r>
      <w:r w:rsidRPr="00B41D2C">
        <w:rPr>
          <w:bCs/>
          <w:iCs/>
          <w:sz w:val="28"/>
        </w:rPr>
        <w:t xml:space="preserve"> Kalemleri için Önerilen Alt Yükleniciler</w:t>
      </w:r>
    </w:p>
    <w:p w14:paraId="4CE257E1"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Diğer</w:t>
      </w:r>
    </w:p>
    <w:p w14:paraId="22521E31" w14:textId="77777777" w:rsidR="00CE1FB9" w:rsidRPr="00B41D2C" w:rsidRDefault="00CE1FB9" w:rsidP="00CE1FB9">
      <w:pPr>
        <w:pStyle w:val="S4-Heading2"/>
      </w:pPr>
      <w:r w:rsidRPr="00B41D2C">
        <w:br w:type="page"/>
      </w:r>
      <w:bookmarkStart w:id="639" w:name="_Hlt210798226"/>
      <w:bookmarkStart w:id="640" w:name="_Toc437847118"/>
      <w:bookmarkStart w:id="641" w:name="_Toc437968878"/>
      <w:bookmarkStart w:id="642" w:name="_Toc197236034"/>
      <w:bookmarkEnd w:id="639"/>
      <w:r w:rsidRPr="00B41D2C">
        <w:lastRenderedPageBreak/>
        <w:t>Şantiye Organizasyonu</w:t>
      </w:r>
      <w:bookmarkEnd w:id="640"/>
      <w:bookmarkEnd w:id="641"/>
      <w:bookmarkEnd w:id="642"/>
    </w:p>
    <w:p w14:paraId="435D1445" w14:textId="77777777" w:rsidR="00CE1FB9" w:rsidRPr="00B41D2C" w:rsidRDefault="00CE1FB9" w:rsidP="00CE1FB9">
      <w:pPr>
        <w:pStyle w:val="S4-Heading2"/>
      </w:pPr>
      <w:r w:rsidRPr="00B41D2C">
        <w:br w:type="page"/>
      </w:r>
      <w:bookmarkStart w:id="643" w:name="_Toc437968879"/>
      <w:bookmarkStart w:id="644" w:name="_Toc197236035"/>
      <w:r w:rsidRPr="00B41D2C">
        <w:lastRenderedPageBreak/>
        <w:t>Yöntem Beyanı</w:t>
      </w:r>
      <w:bookmarkEnd w:id="643"/>
      <w:bookmarkEnd w:id="644"/>
    </w:p>
    <w:p w14:paraId="64DF6611" w14:textId="77777777" w:rsidR="00CE1FB9" w:rsidRPr="00B41D2C" w:rsidRDefault="00CE1FB9" w:rsidP="00CE1FB9">
      <w:pPr>
        <w:tabs>
          <w:tab w:val="left" w:pos="5238"/>
          <w:tab w:val="left" w:pos="5474"/>
          <w:tab w:val="left" w:pos="9468"/>
        </w:tabs>
        <w:jc w:val="left"/>
        <w:rPr>
          <w:b/>
          <w:bCs/>
          <w:i/>
          <w:iCs/>
          <w:sz w:val="28"/>
        </w:rPr>
      </w:pPr>
      <w:r w:rsidRPr="00B41D2C">
        <w:br w:type="page"/>
      </w:r>
    </w:p>
    <w:p w14:paraId="695B938F" w14:textId="38EE1D09" w:rsidR="00CE1FB9" w:rsidRPr="00B41D2C" w:rsidRDefault="00CC43CA" w:rsidP="00CE1FB9">
      <w:pPr>
        <w:pStyle w:val="S4-Heading2"/>
      </w:pPr>
      <w:bookmarkStart w:id="645" w:name="_Toc437968880"/>
      <w:bookmarkStart w:id="646" w:name="_Toc197236036"/>
      <w:r w:rsidRPr="00B41D2C">
        <w:lastRenderedPageBreak/>
        <w:t>Mobilizasyon</w:t>
      </w:r>
      <w:r w:rsidR="00CE1FB9" w:rsidRPr="00B41D2C">
        <w:t xml:space="preserve"> Takvimi</w:t>
      </w:r>
      <w:bookmarkEnd w:id="645"/>
      <w:bookmarkEnd w:id="646"/>
    </w:p>
    <w:p w14:paraId="7938B8AD" w14:textId="77777777" w:rsidR="00CE1FB9" w:rsidRPr="00B41D2C" w:rsidRDefault="00CE1FB9" w:rsidP="00CE1FB9">
      <w:pPr>
        <w:tabs>
          <w:tab w:val="left" w:pos="5238"/>
          <w:tab w:val="left" w:pos="5474"/>
          <w:tab w:val="left" w:pos="9468"/>
        </w:tabs>
        <w:ind w:left="-90"/>
        <w:jc w:val="left"/>
        <w:rPr>
          <w:b/>
          <w:bCs/>
          <w:i/>
          <w:iCs/>
          <w:sz w:val="28"/>
        </w:rPr>
      </w:pPr>
      <w:r w:rsidRPr="00B41D2C">
        <w:br w:type="page"/>
      </w:r>
    </w:p>
    <w:p w14:paraId="1011BBFD" w14:textId="77777777" w:rsidR="00CE1FB9" w:rsidRPr="00B41D2C" w:rsidRDefault="00CE1FB9" w:rsidP="00CE1FB9">
      <w:pPr>
        <w:pStyle w:val="S4-Heading2"/>
      </w:pPr>
      <w:bookmarkStart w:id="647" w:name="_Toc437968881"/>
      <w:bookmarkStart w:id="648" w:name="_Toc197236037"/>
      <w:r w:rsidRPr="00B41D2C">
        <w:lastRenderedPageBreak/>
        <w:t>İnşaat Programı</w:t>
      </w:r>
      <w:bookmarkEnd w:id="647"/>
      <w:bookmarkEnd w:id="648"/>
    </w:p>
    <w:p w14:paraId="13658532" w14:textId="77777777" w:rsidR="00CE1FB9" w:rsidRPr="00B41D2C" w:rsidRDefault="00CE1FB9" w:rsidP="00CE1FB9">
      <w:pPr>
        <w:pStyle w:val="S4-Heading2"/>
        <w:rPr>
          <w:bCs/>
          <w:i/>
          <w:iCs/>
          <w:sz w:val="28"/>
        </w:rPr>
      </w:pPr>
      <w:r w:rsidRPr="00B41D2C">
        <w:br w:type="page"/>
      </w:r>
      <w:bookmarkStart w:id="649" w:name="_Hlt210798202"/>
      <w:bookmarkStart w:id="650" w:name="_Toc437968882"/>
      <w:bookmarkStart w:id="651" w:name="_Toc197236038"/>
      <w:bookmarkEnd w:id="649"/>
    </w:p>
    <w:p w14:paraId="38B3900E" w14:textId="7512CC00" w:rsidR="00CE1FB9" w:rsidRPr="00B41D2C" w:rsidRDefault="00CE1FB9" w:rsidP="00CE1FB9">
      <w:pPr>
        <w:pStyle w:val="S4-Heading2"/>
      </w:pPr>
      <w:bookmarkStart w:id="652" w:name="_Toc13561922"/>
      <w:bookmarkStart w:id="653" w:name="_Hlk27225501"/>
      <w:r w:rsidRPr="00B41D2C">
        <w:lastRenderedPageBreak/>
        <w:t>Çevresel ve Sosyal Yönetim Stratejileri ve Uygulama Planları</w:t>
      </w:r>
      <w:bookmarkEnd w:id="652"/>
      <w:r w:rsidRPr="00B41D2C">
        <w:t xml:space="preserve"> (</w:t>
      </w:r>
      <w:r w:rsidR="00025B82">
        <w:t>ÇS-YSUP</w:t>
      </w:r>
      <w:r w:rsidRPr="00B41D2C">
        <w:t>)</w:t>
      </w:r>
    </w:p>
    <w:p w14:paraId="5BAA2819" w14:textId="5CA6A07B" w:rsidR="00CE1FB9" w:rsidRPr="00B41D2C" w:rsidRDefault="00CE1FB9" w:rsidP="00CE1FB9">
      <w:pPr>
        <w:spacing w:before="240" w:after="120" w:line="252" w:lineRule="auto"/>
        <w:rPr>
          <w:bCs/>
        </w:rPr>
      </w:pPr>
      <w:r w:rsidRPr="00B41D2C">
        <w:t xml:space="preserve">Teklif </w:t>
      </w:r>
      <w:r w:rsidR="004F2BDD" w:rsidRPr="00B41D2C">
        <w:t>Sahibi</w:t>
      </w:r>
      <w:r w:rsidRPr="00B41D2C">
        <w:t xml:space="preserve">, Teklif </w:t>
      </w:r>
      <w:r w:rsidR="004F2BDD" w:rsidRPr="00B41D2C">
        <w:t>Bilgilerinin</w:t>
      </w:r>
      <w:r w:rsidRPr="00B41D2C">
        <w:t xml:space="preserve"> </w:t>
      </w:r>
      <w:r w:rsidR="00085585" w:rsidRPr="00B41D2C">
        <w:t>TST</w:t>
      </w:r>
      <w:r w:rsidRPr="00B41D2C">
        <w:t xml:space="preserve"> 11.1(j) maddesi uyarınca gerekli olduğu şekilde kapsamlı ve </w:t>
      </w:r>
      <w:r w:rsidR="00FD276F" w:rsidRPr="00B41D2C">
        <w:t>işe özgü</w:t>
      </w:r>
      <w:r w:rsidRPr="00B41D2C">
        <w:t xml:space="preserve"> Çevresel ve Sosyal Yönetim Stratejileri ve Uygulama Planlarını sunacaktır. Bu stratejiler ve planlar ayrıntılı olarak Yüklenici ve kendisinin alt yüklenicileri tarafından uygulanacak olan eylemleri, malzemeleri, ekipmanı, yönetim süreçlerini ve diğerlerini tanımlayacaktır. </w:t>
      </w:r>
    </w:p>
    <w:p w14:paraId="29D13E12" w14:textId="4A36A8BB" w:rsidR="00CE1FB9" w:rsidRPr="00B41D2C" w:rsidRDefault="00CE1FB9" w:rsidP="00CE1FB9">
      <w:pPr>
        <w:spacing w:before="240" w:after="120" w:line="252" w:lineRule="auto"/>
        <w:rPr>
          <w:bCs/>
        </w:rPr>
      </w:pPr>
      <w:r w:rsidRPr="00B41D2C">
        <w:t xml:space="preserve">Bu strateji ve planları geliştirmede, Teklif </w:t>
      </w:r>
      <w:r w:rsidR="00470613" w:rsidRPr="00B41D2C">
        <w:t>Sahibi</w:t>
      </w:r>
      <w:r w:rsidRPr="00B41D2C">
        <w:t xml:space="preserve">, </w:t>
      </w:r>
      <w:r w:rsidR="006E2AE3">
        <w:t>Kısım</w:t>
      </w:r>
      <w:r w:rsidRPr="00B41D2C">
        <w:t xml:space="preserve"> VII’de </w:t>
      </w:r>
      <w:r w:rsidR="00470613" w:rsidRPr="00B41D2C">
        <w:t xml:space="preserve">İşverenin </w:t>
      </w:r>
      <w:r w:rsidRPr="00B41D2C">
        <w:t>Gereksinimlerinde daha ayrıntılı olarak tanımlanabilecek olanlar dâhil olmak üzere sözleşmenin Çevresel ve Sosyal hükümlerine dikkat edecektir.</w:t>
      </w:r>
      <w:bookmarkEnd w:id="653"/>
    </w:p>
    <w:p w14:paraId="5B46FD19" w14:textId="77777777" w:rsidR="00CE1FB9" w:rsidRPr="00B41D2C" w:rsidRDefault="00CE1FB9" w:rsidP="00CE1FB9">
      <w:pPr>
        <w:rPr>
          <w:b/>
          <w:sz w:val="32"/>
        </w:rPr>
      </w:pPr>
      <w:r w:rsidRPr="00B41D2C">
        <w:br w:type="page"/>
      </w:r>
    </w:p>
    <w:bookmarkStart w:id="654" w:name="_Hlk27225685"/>
    <w:p w14:paraId="4D6889A3" w14:textId="71FD9A4F" w:rsidR="00CE1FB9" w:rsidRPr="00B41D2C" w:rsidRDefault="0013196F" w:rsidP="00CE1FB9">
      <w:pPr>
        <w:pStyle w:val="S4-Heading2"/>
      </w:pPr>
      <w:r w:rsidRPr="0026061F">
        <w:rPr>
          <w:b w:val="0"/>
          <w:noProof/>
          <w:lang w:eastAsia="tr-TR"/>
        </w:rPr>
        <w:lastRenderedPageBreak/>
        <mc:AlternateContent>
          <mc:Choice Requires="wps">
            <w:drawing>
              <wp:anchor distT="45720" distB="45720" distL="114300" distR="114300" simplePos="0" relativeHeight="251622912" behindDoc="0" locked="0" layoutInCell="1" allowOverlap="1" wp14:anchorId="7671334A" wp14:editId="31B66102">
                <wp:simplePos x="0" y="0"/>
                <wp:positionH relativeFrom="column">
                  <wp:posOffset>-22567</wp:posOffset>
                </wp:positionH>
                <wp:positionV relativeFrom="paragraph">
                  <wp:posOffset>2608433</wp:posOffset>
                </wp:positionV>
                <wp:extent cx="5859145" cy="1589405"/>
                <wp:effectExtent l="0" t="0" r="27305"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589405"/>
                        </a:xfrm>
                        <a:prstGeom prst="rect">
                          <a:avLst/>
                        </a:prstGeom>
                        <a:solidFill>
                          <a:srgbClr val="FFFFFF"/>
                        </a:solidFill>
                        <a:ln w="9525">
                          <a:solidFill>
                            <a:srgbClr val="000000"/>
                          </a:solidFill>
                          <a:miter lim="800000"/>
                          <a:headEnd/>
                          <a:tailEnd/>
                        </a:ln>
                      </wps:spPr>
                      <wps:txbx>
                        <w:txbxContent>
                          <w:p w14:paraId="656E8C2E" w14:textId="1DE13D7A" w:rsidR="002E7493" w:rsidRPr="00B009D3" w:rsidRDefault="002E7493"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2E7493" w:rsidRPr="00B009D3" w:rsidRDefault="002E7493"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2E7493" w:rsidRPr="004F7ADC" w:rsidRDefault="002E7493"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2E7493" w:rsidRDefault="002E7493" w:rsidP="00CE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71334A" id="_x0000_t202" coordsize="21600,21600" o:spt="202" path="m,l,21600r21600,l21600,xe">
                <v:stroke joinstyle="miter"/>
                <v:path gradientshapeok="t" o:connecttype="rect"/>
              </v:shapetype>
              <v:shape id="Text Box 6" o:spid="_x0000_s1026" type="#_x0000_t202" style="position:absolute;left:0;text-align:left;margin-left:-1.8pt;margin-top:205.4pt;width:461.35pt;height:125.15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">
                <v:textbox>
                  <w:txbxContent>
                    <w:p w14:paraId="656E8C2E" w14:textId="1DE13D7A" w:rsidR="002E7493" w:rsidRPr="00B009D3" w:rsidRDefault="002E7493"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2E7493" w:rsidRPr="00B009D3" w:rsidRDefault="002E7493"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2E7493" w:rsidRPr="004F7ADC" w:rsidRDefault="002E7493"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2E7493" w:rsidRDefault="002E7493" w:rsidP="00CE1FB9"/>
                  </w:txbxContent>
                </v:textbox>
                <w10:wrap type="square"/>
              </v:shape>
            </w:pict>
          </mc:Fallback>
        </mc:AlternateContent>
      </w:r>
      <w:r w:rsidR="00CE1FB9" w:rsidRPr="00B41D2C">
        <w:t>Yüklenicinin Personelinin Davranış Kuralları Formu (Çevresel ve Sosyal)</w:t>
      </w:r>
      <w:bookmarkStart w:id="655" w:name="_Hlk534203457"/>
    </w:p>
    <w:p w14:paraId="2E3665E9" w14:textId="2E2014C3" w:rsidR="00CE1FB9" w:rsidRPr="00B41D2C" w:rsidRDefault="00CE1FB9" w:rsidP="00CE1FB9">
      <w:pPr>
        <w:spacing w:before="240"/>
        <w:jc w:val="center"/>
        <w:rPr>
          <w:bCs/>
          <w:i/>
        </w:rPr>
      </w:pPr>
      <w:bookmarkStart w:id="656" w:name="_Hlk27225778"/>
      <w:r w:rsidRPr="00B41D2C">
        <w:rPr>
          <w:b/>
          <w:sz w:val="28"/>
          <w:szCs w:val="28"/>
        </w:rPr>
        <w:t>YÜKLENİCİNİN VE ALT YÜKLENİCİNİN PERSONELİNİN DAVRANIŞ KURALLARI</w:t>
      </w:r>
    </w:p>
    <w:bookmarkEnd w:id="656"/>
    <w:p w14:paraId="77F06A17" w14:textId="693C883F" w:rsidR="00CE1FB9" w:rsidRPr="00B41D2C" w:rsidRDefault="00CE1FB9" w:rsidP="00CE1FB9">
      <w:pPr>
        <w:spacing w:before="240" w:after="240"/>
        <w:ind w:right="-72"/>
        <w:rPr>
          <w:noProof/>
        </w:rPr>
      </w:pPr>
      <w:r w:rsidRPr="00B41D2C">
        <w:t>Biz Yükleniciyiz [</w:t>
      </w:r>
      <w:r w:rsidRPr="00B41D2C">
        <w:rPr>
          <w:i/>
          <w:iCs/>
        </w:rPr>
        <w:t>Yüklenicinin adını yazınız</w:t>
      </w:r>
      <w:r w:rsidRPr="00B41D2C">
        <w:t>].  [</w:t>
      </w:r>
      <w:r w:rsidRPr="00B41D2C">
        <w:rPr>
          <w:i/>
          <w:iCs/>
        </w:rPr>
        <w:t>Tesisin tanımını yazınız</w:t>
      </w:r>
      <w:r w:rsidRPr="00B41D2C">
        <w:t>] için [</w:t>
      </w:r>
      <w:r w:rsidR="0013196F" w:rsidRPr="00B41D2C">
        <w:rPr>
          <w:i/>
          <w:iCs/>
        </w:rPr>
        <w:t xml:space="preserve">İşverenin </w:t>
      </w:r>
      <w:r w:rsidRPr="00B41D2C">
        <w:rPr>
          <w:i/>
          <w:iCs/>
        </w:rPr>
        <w:t>adını yazınız</w:t>
      </w:r>
      <w:r w:rsidRPr="00B41D2C">
        <w:t>] ile bir sözleşme imzalamış bulunuyoruz. Tesis[</w:t>
      </w:r>
      <w:r w:rsidRPr="00B41D2C">
        <w:rPr>
          <w:i/>
          <w:iCs/>
        </w:rPr>
        <w:t>Sahayı yazınız</w:t>
      </w:r>
      <w:r w:rsidRPr="00B41D2C">
        <w:t xml:space="preserve">]’de kurulacaktır. </w:t>
      </w:r>
      <w:r w:rsidR="0013196F" w:rsidRPr="00B41D2C">
        <w:t>Sözleşmemiz</w:t>
      </w:r>
      <w:r w:rsidRPr="00B41D2C">
        <w:t>, Kurulum Hizmetleriyle yani Tesis</w:t>
      </w:r>
      <w:r w:rsidR="00CA3B38" w:rsidRPr="00B41D2C">
        <w:t>in</w:t>
      </w:r>
      <w:r w:rsidRPr="00B41D2C">
        <w:t xml:space="preserve"> teminiyle ilişkili, duruma göre karayolu nakliyesi, saha hazırlama işleri / ilgili bayındırlık işleri, kurulum, deneme, </w:t>
      </w:r>
      <w:r w:rsidR="00464222" w:rsidRPr="00B41D2C">
        <w:t>işletmeye hazır hale getirme</w:t>
      </w:r>
      <w:r w:rsidRPr="00B41D2C">
        <w:t xml:space="preserve">, işletmeye alma, </w:t>
      </w:r>
      <w:r w:rsidR="00EA2921" w:rsidRPr="00B41D2C">
        <w:t xml:space="preserve">işletme </w:t>
      </w:r>
      <w:r w:rsidRPr="00B41D2C">
        <w:t>ve bakım ve diğerleri gibi yardımcı hizmetlerle ilgili çevresel ve sosyal riskler üzerine eğilmek için tedbir almamızı gerektirmektedir.</w:t>
      </w:r>
    </w:p>
    <w:p w14:paraId="5D22FB60" w14:textId="77777777" w:rsidR="00CE1FB9" w:rsidRPr="00B41D2C" w:rsidRDefault="00CE1FB9" w:rsidP="00CE1FB9">
      <w:pPr>
        <w:spacing w:before="240" w:after="240"/>
        <w:ind w:right="-72"/>
        <w:rPr>
          <w:bCs/>
        </w:rPr>
      </w:pPr>
      <w:r w:rsidRPr="00B41D2C">
        <w:t xml:space="preserve">İşbu Davranış Kuralları, Kurulum Hizmetleriyle ilgili çevresel ve sosyal risklerle ilgilenmek için alınacak tedbirlerin bir parçasıdır.  </w:t>
      </w:r>
    </w:p>
    <w:p w14:paraId="22127801" w14:textId="3607DBE5" w:rsidR="00CE1FB9" w:rsidRPr="00B41D2C" w:rsidRDefault="00CE1FB9" w:rsidP="00CE1FB9">
      <w:pPr>
        <w:spacing w:before="240" w:after="240"/>
        <w:ind w:right="-72"/>
        <w:rPr>
          <w:bCs/>
        </w:rPr>
      </w:pPr>
      <w:r w:rsidRPr="00B41D2C">
        <w:t xml:space="preserve">“Yüklenici Personeli”, Yüklenici ile her bir Alt yüklenicisinin elemanları, işçileri ve diğer çalışanları ile Sözleşmenin ifası konusunda Yükleniciye yardımcı olan diğer personeller de dahil olmak üzere Yüklenici tarafından Sözleşmenin ifası için kullanılan tüm personeller anlamına gelir. </w:t>
      </w:r>
      <w:r w:rsidR="00EE163C" w:rsidRPr="00B41D2C">
        <w:t>+</w:t>
      </w:r>
    </w:p>
    <w:p w14:paraId="399287F2" w14:textId="77777777" w:rsidR="00CE1FB9" w:rsidRPr="00B41D2C" w:rsidRDefault="00CE1FB9" w:rsidP="00CE1FB9">
      <w:pPr>
        <w:spacing w:before="240" w:after="120" w:line="252" w:lineRule="auto"/>
        <w:rPr>
          <w:bCs/>
        </w:rPr>
      </w:pPr>
      <w:r w:rsidRPr="00B41D2C">
        <w:t>İşbu Davranış Kuralları Kurulum Hizmetlerinin Sahada (veya ülkede Sahanın bulunduğu diğer yerlerde) yerine getirilmesi için çalıştırılan Yüklenicinin Personelinden uymasını gerekli gördüğümüz davranışları belirler.</w:t>
      </w:r>
      <w:bookmarkStart w:id="657" w:name="_Hlk26970869"/>
      <w:bookmarkStart w:id="658" w:name="_Hlk27053939"/>
      <w:bookmarkEnd w:id="657"/>
      <w:bookmarkEnd w:id="658"/>
    </w:p>
    <w:p w14:paraId="457610A0" w14:textId="103115ED" w:rsidR="00CE1FB9" w:rsidRPr="00B41D2C" w:rsidRDefault="00CE1FB9" w:rsidP="00CE1FB9">
      <w:pPr>
        <w:spacing w:before="240" w:after="120" w:line="252" w:lineRule="auto"/>
        <w:rPr>
          <w:bCs/>
        </w:rPr>
      </w:pPr>
      <w:r w:rsidRPr="00B41D2C">
        <w:t xml:space="preserve">İşyerimiz, güvensiz, saldırgan, </w:t>
      </w:r>
      <w:r w:rsidR="006D5A7E" w:rsidRPr="00B41D2C">
        <w:t xml:space="preserve">istismar </w:t>
      </w:r>
      <w:r w:rsidRPr="00B41D2C">
        <w:t>edici veya şiddet içeren davranışların hoş görülmeyeceği ve bütün kişilerin misilleme korkusu olmadan problem ve endişeleri rahatlıkla gündeme getir</w:t>
      </w:r>
      <w:r w:rsidR="00625F50" w:rsidRPr="00B41D2C">
        <w:t>eceği</w:t>
      </w:r>
      <w:r w:rsidRPr="00B41D2C">
        <w:t xml:space="preserve"> bir ortama sahiptir.</w:t>
      </w:r>
    </w:p>
    <w:p w14:paraId="5D68AF6D" w14:textId="77777777" w:rsidR="00CE1FB9" w:rsidRPr="00B41D2C" w:rsidRDefault="00CE1FB9" w:rsidP="00CE1FB9">
      <w:pPr>
        <w:spacing w:before="240" w:after="120" w:line="252" w:lineRule="auto"/>
        <w:rPr>
          <w:b/>
          <w:bCs/>
        </w:rPr>
      </w:pPr>
      <w:r w:rsidRPr="00B41D2C">
        <w:rPr>
          <w:b/>
          <w:bCs/>
        </w:rPr>
        <w:t>GEREKLİ DAVRANIŞ</w:t>
      </w:r>
    </w:p>
    <w:p w14:paraId="141ED89E" w14:textId="77777777" w:rsidR="00CE1FB9" w:rsidRPr="00B41D2C" w:rsidRDefault="00CE1FB9" w:rsidP="00CE1FB9">
      <w:pPr>
        <w:spacing w:after="120" w:line="252" w:lineRule="auto"/>
        <w:rPr>
          <w:bCs/>
        </w:rPr>
      </w:pPr>
      <w:r w:rsidRPr="00B41D2C">
        <w:t>Sahada (veya ülkede Sahanın bulunduğu diğer yerlerde) Kurulum Hizmetlerinin yerine getirilmesi için çalıştırılan Yüklenicinin Personeli:</w:t>
      </w:r>
    </w:p>
    <w:p w14:paraId="7E68EE13" w14:textId="4622E84F" w:rsidR="00CE1FB9" w:rsidRPr="00B41D2C" w:rsidRDefault="00CE1FB9" w:rsidP="004A45EC">
      <w:pPr>
        <w:pStyle w:val="ListeParagraf"/>
        <w:numPr>
          <w:ilvl w:val="0"/>
          <w:numId w:val="120"/>
        </w:numPr>
        <w:spacing w:after="120"/>
        <w:ind w:right="0"/>
        <w:contextualSpacing w:val="0"/>
        <w:jc w:val="both"/>
        <w:rPr>
          <w:rFonts w:eastAsia="Arial Narrow"/>
        </w:rPr>
      </w:pPr>
      <w:r w:rsidRPr="00B41D2C">
        <w:t xml:space="preserve">Görevlerini </w:t>
      </w:r>
      <w:r w:rsidR="006D5A7E" w:rsidRPr="00B41D2C">
        <w:t xml:space="preserve">yetkince </w:t>
      </w:r>
      <w:r w:rsidRPr="00B41D2C">
        <w:t>ve özen göstererek yerine getirecektir;</w:t>
      </w:r>
    </w:p>
    <w:p w14:paraId="1A825673"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 xml:space="preserve">İşbu Davranış Kurallarına ve yürürlükteki kanunlara, mevzuata ve diğer Yüklenicinin ve Alt Yüklenicinin personelinin veya diğer bir kişinin sağlık, güvenlik ve refahını korumakla ilgili gereksinimler dâhil olmak üzere diğer gereksinimlere uyacaktır; </w:t>
      </w:r>
    </w:p>
    <w:p w14:paraId="153B43E2"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lastRenderedPageBreak/>
        <w:t>Aşağıdakileri yerine getirerek, güvenli bir çalışma ortamını sağlayacaktır:</w:t>
      </w:r>
    </w:p>
    <w:p w14:paraId="1DA8013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 xml:space="preserve">Her bir kişinin kontrolü altındaki iş yerlerinin, makinelerin, ekipmanın ve süreçlerin sağlığa zarar vermeksizin güvenli olmasının sağlanması; </w:t>
      </w:r>
    </w:p>
    <w:p w14:paraId="5143FCE3" w14:textId="0581A348"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Gerekli kişisel koruma ekipmanının giyilmesi</w:t>
      </w:r>
      <w:r w:rsidR="00CF23B9" w:rsidRPr="00B41D2C">
        <w:t>;</w:t>
      </w:r>
      <w:r w:rsidRPr="00B41D2C">
        <w:t xml:space="preserve">   </w:t>
      </w:r>
    </w:p>
    <w:p w14:paraId="3849831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Kimyasal, fiziksel ve biyolojik maddeler ve etmenlerle ilgili uygun tedbirlerin alınması ve</w:t>
      </w:r>
    </w:p>
    <w:p w14:paraId="77377933"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Yürürlükteki acil durum işletme prosedürlerine uyulması.</w:t>
      </w:r>
    </w:p>
    <w:p w14:paraId="263183E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Güvenli veya sağlıklı olmadığına inandığı iş durumlarını bildirecek ve sağlığı üzerinde acil ve ciddi bir tehlike arz ettiğine makul olarak inandığı bir çalışma durumundan kendisini uzaklaştıracaktır;</w:t>
      </w:r>
    </w:p>
    <w:p w14:paraId="549EF23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Diğer kişilere saygıyla muamele edecek ve kadınlar, engelliler, göçmen işçiler veya çocuklar gibi belirli gruplarla ilgili olarak ayrımcılık yapmayacaktır;</w:t>
      </w:r>
    </w:p>
    <w:p w14:paraId="70BFF183" w14:textId="4436F5EA" w:rsidR="00CE1FB9" w:rsidRPr="00B41D2C" w:rsidRDefault="00CE1FB9" w:rsidP="004A45EC">
      <w:pPr>
        <w:pStyle w:val="ListeParagraf"/>
        <w:numPr>
          <w:ilvl w:val="0"/>
          <w:numId w:val="120"/>
        </w:numPr>
        <w:spacing w:after="120" w:line="240" w:lineRule="atLeast"/>
        <w:ind w:right="0"/>
        <w:contextualSpacing w:val="0"/>
        <w:jc w:val="both"/>
        <w:rPr>
          <w:rFonts w:eastAsia="Arial Narrow"/>
        </w:rPr>
      </w:pPr>
      <w:r w:rsidRPr="00B41D2C">
        <w:t xml:space="preserve">İstenilmeyen cinsel yakınlaşmalar, cinsel eylem talepleri ve cinsel içerikli diğer sözlü veya fiziki eylemler dâhil olmak üzere, diğer Yüklenicinin veya </w:t>
      </w:r>
      <w:r w:rsidR="00CF23B9" w:rsidRPr="00B41D2C">
        <w:t xml:space="preserve">İşverenin </w:t>
      </w:r>
      <w:r w:rsidRPr="00B41D2C">
        <w:t>Personeli ile hiçbir cinsel taciz eylemine girişmeyecektir;</w:t>
      </w:r>
    </w:p>
    <w:p w14:paraId="0EA12940" w14:textId="07D1190E" w:rsidR="00CE1FB9" w:rsidRPr="00B41D2C" w:rsidRDefault="00CE1FB9" w:rsidP="004A45EC">
      <w:pPr>
        <w:pStyle w:val="ListeParagraf"/>
        <w:numPr>
          <w:ilvl w:val="0"/>
          <w:numId w:val="120"/>
        </w:numPr>
        <w:autoSpaceDE w:val="0"/>
        <w:autoSpaceDN w:val="0"/>
        <w:spacing w:after="120"/>
        <w:ind w:right="0"/>
        <w:contextualSpacing w:val="0"/>
        <w:jc w:val="both"/>
      </w:pPr>
      <w:bookmarkStart w:id="659" w:name="_Hlk11663505"/>
      <w:r w:rsidRPr="00B41D2C">
        <w:t xml:space="preserve">Bir başkasının </w:t>
      </w:r>
      <w:bookmarkStart w:id="660" w:name="_Hlk10196619"/>
      <w:r w:rsidRPr="00B41D2C">
        <w:t xml:space="preserve">cinsel istismarından parasal, sosyal veya politik kar sağlamak dahil ancak bunlarla sınırlı olmamak üzere, hassas bir durumun, güç ilişkisinin veya güvenin cinsel amaçlarla fiili olarak </w:t>
      </w:r>
      <w:r w:rsidR="00CF23B9" w:rsidRPr="00B41D2C">
        <w:t xml:space="preserve">sömürülmesi </w:t>
      </w:r>
      <w:r w:rsidRPr="00B41D2C">
        <w:t xml:space="preserve">edilmesi veya </w:t>
      </w:r>
      <w:r w:rsidR="00CF23B9" w:rsidRPr="00B41D2C">
        <w:t>sömürü</w:t>
      </w:r>
      <w:r w:rsidRPr="00B41D2C">
        <w:t xml:space="preserve"> girişiminde bulunulması olarak tanımlanan Cinsel Sömürü eylemine girişmeyecektir;</w:t>
      </w:r>
      <w:bookmarkEnd w:id="660"/>
    </w:p>
    <w:p w14:paraId="57B83D10"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rFonts w:eastAsia="Calibri" w:cs="Arial"/>
        </w:rPr>
      </w:pPr>
      <w:bookmarkStart w:id="661" w:name="_Hlk10196916"/>
      <w:r w:rsidRPr="00B41D2C">
        <w:t xml:space="preserve">Güç kullanarak veya eşit olmayan ya da zorlayıcı koşullar altında fiili olarak gerçekleştirilen veya gerçekleştirilmesi tehdidinde bulunulan cinsel faaliyet olarak tanımlanan </w:t>
      </w:r>
      <w:r w:rsidRPr="00B41D2C">
        <w:rPr>
          <w:b/>
          <w:bCs/>
        </w:rPr>
        <w:t>Cinsel İstismar</w:t>
      </w:r>
      <w:r w:rsidRPr="00B41D2C">
        <w:t xml:space="preserve"> eylemine girişmeyecektir; </w:t>
      </w:r>
    </w:p>
    <w:p w14:paraId="520B6D39"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bookmarkStart w:id="662" w:name="_Hlk10196970"/>
      <w:bookmarkEnd w:id="661"/>
      <w:r w:rsidRPr="00B41D2C">
        <w:t xml:space="preserve">Daha önceden yapılmış olan evlilik durumu haricinde, 18 yaşından küçük bireyler ile hiçbir şekilde cinsel faaliyette bulunmayacaktır; </w:t>
      </w:r>
      <w:bookmarkEnd w:id="659"/>
      <w:bookmarkEnd w:id="662"/>
    </w:p>
    <w:p w14:paraId="1B69F874" w14:textId="7BBAEF32"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Sağlık ve güvenlikle ilgili hususlar ve Cinsel Sömürü ve </w:t>
      </w:r>
      <w:r w:rsidR="00CF23B9" w:rsidRPr="00B41D2C">
        <w:t xml:space="preserve">İstismar </w:t>
      </w:r>
      <w:r w:rsidRPr="00B41D2C">
        <w:t xml:space="preserve">ve Cinsel Taciz ile ilgili olanlar dâhil olmak üzere, Sözleşmenin çevresel ve sosyal yönleriyle </w:t>
      </w:r>
      <w:bookmarkStart w:id="663" w:name="_Hlk10197034"/>
      <w:r w:rsidRPr="00B41D2C">
        <w:t>ilişkili verilecek olan ilgili eğitimleri tamamlayacaktır;</w:t>
      </w:r>
      <w:bookmarkEnd w:id="663"/>
    </w:p>
    <w:p w14:paraId="4B6D3E53"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 İşbu Davranış Kurallarının ihlallerini bildirecektir ve</w:t>
      </w:r>
    </w:p>
    <w:p w14:paraId="38FCDB3B" w14:textId="13F2268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 xml:space="preserve">İşbu Davranış Kurallarının ihlallerini ister bize, isterse de </w:t>
      </w:r>
      <w:r w:rsidR="00CF23B9" w:rsidRPr="00B41D2C">
        <w:t xml:space="preserve">İşverene </w:t>
      </w:r>
      <w:r w:rsidRPr="00B41D2C">
        <w:t xml:space="preserve">bildiren veya Yüklenicinin Personeliyle ilgili şikâyet mekanizmasını veya projenin Şikâyet Çözüm Mekanizmasını kullanan kişiye karşı misillemede bulunmayacaktır. </w:t>
      </w:r>
    </w:p>
    <w:p w14:paraId="5773418C" w14:textId="77777777" w:rsidR="00CE1FB9" w:rsidRPr="00B41D2C" w:rsidRDefault="00CE1FB9" w:rsidP="00CE1FB9">
      <w:pPr>
        <w:keepNext/>
        <w:spacing w:after="120" w:line="240" w:lineRule="atLeast"/>
        <w:rPr>
          <w:rFonts w:eastAsia="Calibri" w:cs="Arial"/>
          <w:b/>
        </w:rPr>
      </w:pPr>
      <w:r w:rsidRPr="00B41D2C">
        <w:rPr>
          <w:b/>
        </w:rPr>
        <w:t xml:space="preserve">ENDİŞELERİN DİLE GETİRİLMESİ </w:t>
      </w:r>
    </w:p>
    <w:p w14:paraId="7BA66CE6" w14:textId="77777777" w:rsidR="00CE1FB9" w:rsidRPr="00B41D2C" w:rsidRDefault="00CE1FB9" w:rsidP="00CE1FB9">
      <w:pPr>
        <w:spacing w:after="120" w:line="240" w:lineRule="atLeast"/>
        <w:rPr>
          <w:rFonts w:eastAsia="Calibri" w:cs="Arial"/>
        </w:rPr>
      </w:pPr>
      <w:r w:rsidRPr="00B41D2C">
        <w:t>Eğer herhangi bir kişi işbu Davranış Kurallarının ihlalini oluşturabileceğine inandığı veya kendisini endişeye düşüren bir davranışı gözlemlerse, bu hususu ivedilikle gündeme getirmelidir. Bu ise, aşağıdaki yollardan herhangi biriyle yapılabilir:</w:t>
      </w:r>
    </w:p>
    <w:p w14:paraId="3AACB9FA" w14:textId="7F677183"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t>[</w:t>
      </w:r>
      <w:bookmarkStart w:id="664" w:name="_Hlk21172013"/>
      <w:r w:rsidRPr="00B41D2C">
        <w:rPr>
          <w:i/>
          <w:iCs/>
        </w:rPr>
        <w:t>Yüklenicinin cinsel sömürü, cinsel suiistimal ve cinsel taciz konularını ele almada ilgili uzmanlığı olan Sosyal Uzmanının veya Sözleşme uyarınca bu tür bir kişi gerekli görülmemişse, bu hususları ele alması için Yüklenici tarafından belirlenen bir diğer kişinin adını yazınız</w:t>
      </w:r>
      <w:bookmarkEnd w:id="664"/>
      <w:r w:rsidRPr="00B41D2C">
        <w:t>] yazılı olarak bu adresle [</w:t>
      </w:r>
      <w:r w:rsidR="00B22630" w:rsidRPr="00B41D2C">
        <w:t xml:space="preserve">            </w:t>
      </w:r>
      <w:r w:rsidRPr="00B41D2C">
        <w:t>] veya telefon üzerinden bu numara ile [</w:t>
      </w:r>
      <w:r w:rsidR="00B22630" w:rsidRPr="00B41D2C">
        <w:t xml:space="preserve">             </w:t>
      </w:r>
      <w:r w:rsidRPr="00B41D2C">
        <w:t>] veya şahsen burasıyla [</w:t>
      </w:r>
      <w:r w:rsidR="00B22630" w:rsidRPr="00B41D2C">
        <w:t xml:space="preserve">             </w:t>
      </w:r>
      <w:r w:rsidRPr="00B41D2C">
        <w:t>] irtibata geçilmesi veya</w:t>
      </w:r>
    </w:p>
    <w:p w14:paraId="0F678091" w14:textId="4EDD99D1"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lastRenderedPageBreak/>
        <w:t>Yüklenicinin (</w:t>
      </w:r>
      <w:r w:rsidRPr="00B41D2C">
        <w:rPr>
          <w:i/>
          <w:iCs/>
        </w:rPr>
        <w:t>eğer varsa</w:t>
      </w:r>
      <w:r w:rsidRPr="00B41D2C">
        <w:t>) yardım hattına ulaşmak ve bir mesaj bırakmak için bu numaranın [</w:t>
      </w:r>
      <w:r w:rsidR="00B22630" w:rsidRPr="00B41D2C">
        <w:t xml:space="preserve">                </w:t>
      </w:r>
      <w:r w:rsidRPr="00B41D2C">
        <w:t>] aranması.</w:t>
      </w:r>
    </w:p>
    <w:p w14:paraId="10BBFEDD" w14:textId="77777777" w:rsidR="00CE1FB9" w:rsidRPr="00B41D2C" w:rsidRDefault="00CE1FB9" w:rsidP="00CE1FB9">
      <w:pPr>
        <w:pStyle w:val="ListeParagraf"/>
        <w:spacing w:after="120" w:line="240" w:lineRule="atLeast"/>
        <w:rPr>
          <w:rFonts w:eastAsia="Calibri" w:cs="Arial"/>
        </w:rPr>
      </w:pPr>
    </w:p>
    <w:p w14:paraId="172D2301" w14:textId="262FE183" w:rsidR="00CE1FB9" w:rsidRPr="00B41D2C" w:rsidRDefault="00CE1FB9" w:rsidP="00B22630">
      <w:pPr>
        <w:pStyle w:val="ListeParagraf"/>
        <w:spacing w:after="120" w:line="240" w:lineRule="atLeast"/>
        <w:ind w:left="0"/>
        <w:jc w:val="both"/>
        <w:rPr>
          <w:rFonts w:eastAsia="Calibri" w:cs="Arial"/>
        </w:rPr>
      </w:pPr>
      <w:bookmarkStart w:id="665" w:name="_Hlk11663640"/>
      <w:r w:rsidRPr="00B41D2C">
        <w:t xml:space="preserve">Suçlamaları bildirme ülkedeki kanunlar tarafından zorunlu tutulmadıkça, kişinin kimlik bilgileri gizli tutulacaktır. İsimsiz şikâyetler veya suçlamalar da yapılabilir ve bunlarla ilgili gereken bütün uygun değerlendirme yapılacaktır. Muhtemel kabahatlerin bütün bildirimlerini ciddiye alıyoruz ve bunları araştıracak ve uygun tedbirleri alacağız. </w:t>
      </w:r>
      <w:bookmarkStart w:id="666" w:name="_Hlk11686596"/>
      <w:r w:rsidRPr="00B41D2C">
        <w:t xml:space="preserve">Uygun olduğu kadarıyla, iddia edilen olayı yaşayan kişiyi desteklemeye yardımcı olabilecek hizmet sağlayıcılara yardımcı olacakları şekilde bu kişilerin sevk edilmelerini sağlayacağız. </w:t>
      </w:r>
      <w:bookmarkEnd w:id="666"/>
    </w:p>
    <w:bookmarkEnd w:id="665"/>
    <w:p w14:paraId="39A4921D" w14:textId="74963F09" w:rsidR="00CE1FB9" w:rsidRPr="00B41D2C" w:rsidRDefault="00CE1FB9" w:rsidP="00CE1FB9">
      <w:pPr>
        <w:spacing w:after="120" w:line="240" w:lineRule="atLeast"/>
        <w:rPr>
          <w:rFonts w:eastAsia="Calibri" w:cs="Arial"/>
        </w:rPr>
      </w:pPr>
      <w:r w:rsidRPr="00B41D2C">
        <w:t xml:space="preserve">İşbu Davranış Kuralları tarafından yasaklanan herhangi bir davranış hakkında iyi niyetle bir endişesini ortaya koyan hiçbir kişiye karşı misillemede bulunulmayacaktır. Böyle bir misilleme işbu Davranış Kurallarının ihlali olacaktır.  </w:t>
      </w:r>
    </w:p>
    <w:p w14:paraId="79863793" w14:textId="77777777" w:rsidR="00CE1FB9" w:rsidRPr="00B41D2C" w:rsidRDefault="00CE1FB9" w:rsidP="00CE1FB9">
      <w:pPr>
        <w:spacing w:after="120" w:line="240" w:lineRule="atLeast"/>
        <w:jc w:val="center"/>
        <w:rPr>
          <w:rFonts w:eastAsia="Calibri" w:cs="Arial"/>
        </w:rPr>
      </w:pPr>
      <w:r w:rsidRPr="00B41D2C">
        <w:rPr>
          <w:b/>
        </w:rPr>
        <w:t>DAVRANIŞ KURALLARINI İHLAL ETMENİN SONUÇLARI</w:t>
      </w:r>
    </w:p>
    <w:p w14:paraId="2D0F08D3" w14:textId="77777777" w:rsidR="00CE1FB9" w:rsidRPr="00B41D2C" w:rsidRDefault="00CE1FB9" w:rsidP="00CE1FB9">
      <w:pPr>
        <w:spacing w:after="120" w:line="240" w:lineRule="atLeast"/>
        <w:rPr>
          <w:rFonts w:eastAsia="Calibri" w:cs="Arial"/>
        </w:rPr>
      </w:pPr>
      <w:r w:rsidRPr="00B41D2C">
        <w:t>İşbu Davranış Kurallarının Yüklenicinin Personeli tarafından herhangi bir ihlali, sonlandırma ve muhtemelen yasal mercilere olayı sevk etmeye kadar varacak ciddi sonuçlara yol açabilir.</w:t>
      </w:r>
    </w:p>
    <w:p w14:paraId="34D25B66" w14:textId="77777777" w:rsidR="00CE1FB9" w:rsidRPr="00B41D2C" w:rsidRDefault="00CE1FB9" w:rsidP="00CE1FB9">
      <w:pPr>
        <w:spacing w:before="240" w:after="120" w:line="252" w:lineRule="auto"/>
        <w:rPr>
          <w:bCs/>
        </w:rPr>
      </w:pPr>
      <w:r w:rsidRPr="00B41D2C">
        <w:t>YÜKLENİCİ PERSONELİ İÇİN:</w:t>
      </w:r>
    </w:p>
    <w:p w14:paraId="05091C3E" w14:textId="42FD2851" w:rsidR="00CE1FB9" w:rsidRPr="00B41D2C" w:rsidRDefault="00CE1FB9" w:rsidP="00CE1FB9">
      <w:pPr>
        <w:spacing w:before="240" w:after="120" w:line="252" w:lineRule="auto"/>
        <w:rPr>
          <w:bCs/>
        </w:rPr>
      </w:pPr>
      <w:r w:rsidRPr="00B41D2C">
        <w:t>İşbu Davranış Kurallarının anladığım bir dilde yazılmış nüshasını aldım. İşbu Davranış Kuralları hakkında herhangi bir sorum varsa, açıklama almak için [</w:t>
      </w:r>
      <w:r w:rsidRPr="00B41D2C">
        <w:rPr>
          <w:i/>
          <w:iCs/>
        </w:rPr>
        <w:t>ilgili tecrübeye sahip Yüklenicinin irtibat yetkilisi/lerinin adını yazınız</w:t>
      </w:r>
      <w:r w:rsidRPr="00B41D2C">
        <w:t xml:space="preserve">] ile irtibata geçebileceğimi anlıyorum.  </w:t>
      </w:r>
    </w:p>
    <w:p w14:paraId="498D353D" w14:textId="77777777" w:rsidR="00CE1FB9" w:rsidRPr="00B41D2C" w:rsidRDefault="00CE1FB9" w:rsidP="00CE1FB9">
      <w:pPr>
        <w:spacing w:after="160" w:line="252" w:lineRule="auto"/>
        <w:rPr>
          <w:bCs/>
        </w:rPr>
      </w:pPr>
      <w:r w:rsidRPr="00B41D2C">
        <w:t xml:space="preserve">Yüklenici </w:t>
      </w:r>
      <w:bookmarkStart w:id="667" w:name="_Hlk26869571"/>
      <w:r w:rsidRPr="00B41D2C">
        <w:t>Personelinin Adı</w:t>
      </w:r>
      <w:bookmarkEnd w:id="667"/>
      <w:r w:rsidRPr="00B41D2C">
        <w:t>: [İsmi giriniz]</w:t>
      </w:r>
      <w:r w:rsidRPr="00B41D2C">
        <w:tab/>
      </w:r>
      <w:r w:rsidRPr="00B41D2C">
        <w:tab/>
      </w:r>
      <w:r w:rsidRPr="00B41D2C">
        <w:tab/>
      </w:r>
      <w:r w:rsidRPr="00B41D2C">
        <w:tab/>
        <w:t>İmza: __________________________________________________________</w:t>
      </w:r>
    </w:p>
    <w:p w14:paraId="49404046" w14:textId="77777777" w:rsidR="00CE1FB9" w:rsidRPr="00B41D2C" w:rsidRDefault="00CE1FB9" w:rsidP="00CE1FB9">
      <w:pPr>
        <w:spacing w:after="120"/>
        <w:rPr>
          <w:bCs/>
        </w:rPr>
      </w:pPr>
      <w:r w:rsidRPr="00B41D2C">
        <w:t>Tarih: (Gün/Ay/Yıl) _______________________________________________</w:t>
      </w:r>
    </w:p>
    <w:p w14:paraId="40EE9279" w14:textId="77777777" w:rsidR="00CE1FB9" w:rsidRPr="00B41D2C" w:rsidRDefault="00CE1FB9" w:rsidP="00CE1FB9">
      <w:pPr>
        <w:spacing w:after="120"/>
        <w:rPr>
          <w:bCs/>
        </w:rPr>
      </w:pPr>
      <w:r w:rsidRPr="00B41D2C">
        <w:t>Yüklenicinin yetkili temsilcisinin tasdik imzası.</w:t>
      </w:r>
    </w:p>
    <w:p w14:paraId="1B760C05" w14:textId="77777777" w:rsidR="00CE1FB9" w:rsidRPr="00B41D2C" w:rsidRDefault="00CE1FB9" w:rsidP="00CE1FB9">
      <w:pPr>
        <w:spacing w:after="120"/>
        <w:rPr>
          <w:bCs/>
        </w:rPr>
      </w:pPr>
      <w:r w:rsidRPr="00B41D2C">
        <w:t>İmza: ________________________________________________________</w:t>
      </w:r>
    </w:p>
    <w:p w14:paraId="1AB7CA0D" w14:textId="77777777" w:rsidR="00CE1FB9" w:rsidRPr="00B41D2C" w:rsidRDefault="00CE1FB9" w:rsidP="00CE1FB9">
      <w:pPr>
        <w:spacing w:after="120"/>
        <w:rPr>
          <w:bCs/>
        </w:rPr>
      </w:pPr>
      <w:r w:rsidRPr="00B41D2C">
        <w:t>Tarih: (Gün/Ay/Yıl) ______________________________________________</w:t>
      </w:r>
    </w:p>
    <w:bookmarkEnd w:id="655"/>
    <w:p w14:paraId="17CF0AF9" w14:textId="05008292" w:rsidR="00CE1FB9" w:rsidRPr="00B41D2C" w:rsidRDefault="00CE1FB9" w:rsidP="005F60A5">
      <w:pPr>
        <w:spacing w:before="120" w:after="120"/>
        <w:rPr>
          <w:bCs/>
        </w:rPr>
      </w:pPr>
      <w:r w:rsidRPr="00B41D2C">
        <w:rPr>
          <w:b/>
          <w:bCs/>
        </w:rPr>
        <w:t xml:space="preserve">EK 1: </w:t>
      </w:r>
      <w:r w:rsidRPr="00B41D2C">
        <w:t xml:space="preserve">Cinsel Sömürü ve </w:t>
      </w:r>
      <w:r w:rsidR="00CF23B9" w:rsidRPr="00B41D2C">
        <w:t xml:space="preserve">İstismarı </w:t>
      </w:r>
      <w:r w:rsidRPr="00B41D2C">
        <w:t>teşkil eden davranışlar ve Cinsel Tacizi teşkil eden davranışlar</w:t>
      </w:r>
    </w:p>
    <w:p w14:paraId="7CE4B969" w14:textId="77777777" w:rsidR="00CE1FB9" w:rsidRPr="00B41D2C" w:rsidRDefault="00CE1FB9" w:rsidP="00CE1FB9">
      <w:pPr>
        <w:rPr>
          <w:bCs/>
        </w:rPr>
      </w:pPr>
      <w:r w:rsidRPr="00B41D2C">
        <w:br w:type="page"/>
      </w:r>
    </w:p>
    <w:p w14:paraId="6DA9F1DE" w14:textId="77777777" w:rsidR="00CE1FB9" w:rsidRPr="00B41D2C" w:rsidRDefault="00CE1FB9" w:rsidP="00CE1FB9">
      <w:pPr>
        <w:spacing w:before="120" w:after="120"/>
        <w:jc w:val="left"/>
        <w:rPr>
          <w:bCs/>
        </w:rPr>
      </w:pPr>
    </w:p>
    <w:p w14:paraId="2BB0D440" w14:textId="77777777" w:rsidR="00CE1FB9" w:rsidRPr="00B41D2C" w:rsidRDefault="00CE1FB9" w:rsidP="00CE1FB9">
      <w:pPr>
        <w:spacing w:before="120" w:after="120"/>
        <w:jc w:val="center"/>
        <w:rPr>
          <w:b/>
          <w:bCs/>
          <w:sz w:val="22"/>
          <w:szCs w:val="22"/>
        </w:rPr>
      </w:pPr>
      <w:r w:rsidRPr="00B41D2C">
        <w:rPr>
          <w:b/>
          <w:bCs/>
        </w:rPr>
        <w:t>DAVRANIŞ KURALLARI FORMUNUN 1 NUMARALI EKİ</w:t>
      </w:r>
    </w:p>
    <w:p w14:paraId="39CB65CE" w14:textId="77777777" w:rsidR="00CE1FB9" w:rsidRPr="00B41D2C" w:rsidRDefault="00CE1FB9" w:rsidP="00CE1FB9">
      <w:pPr>
        <w:spacing w:before="120" w:after="120"/>
        <w:jc w:val="center"/>
        <w:rPr>
          <w:b/>
        </w:rPr>
      </w:pPr>
    </w:p>
    <w:p w14:paraId="4B0D5F69" w14:textId="7F9DD807" w:rsidR="00CE1FB9" w:rsidRPr="00B41D2C" w:rsidRDefault="00CE1FB9" w:rsidP="00CE1FB9">
      <w:pPr>
        <w:spacing w:before="120" w:after="120"/>
        <w:jc w:val="center"/>
        <w:rPr>
          <w:sz w:val="22"/>
          <w:szCs w:val="22"/>
        </w:rPr>
      </w:pPr>
      <w:r w:rsidRPr="00B41D2C">
        <w:rPr>
          <w:b/>
          <w:bCs/>
        </w:rPr>
        <w:t xml:space="preserve">CİNSEL SÖMÜRÜ VE </w:t>
      </w:r>
      <w:r w:rsidR="00782612" w:rsidRPr="00B41D2C">
        <w:rPr>
          <w:b/>
          <w:bCs/>
        </w:rPr>
        <w:t xml:space="preserve">İSTİSMARI </w:t>
      </w:r>
      <w:r w:rsidRPr="00B41D2C">
        <w:rPr>
          <w:b/>
          <w:bCs/>
        </w:rPr>
        <w:t>TEŞKİL EDEN DAVRANIŞLAR VE CİNSEL TACİZİ TEŞKİL EDEN DAVRANIŞLAR</w:t>
      </w:r>
    </w:p>
    <w:p w14:paraId="5B12153C" w14:textId="77777777" w:rsidR="00CE1FB9" w:rsidRPr="00B41D2C" w:rsidRDefault="00CE1FB9" w:rsidP="00CE1FB9">
      <w:pPr>
        <w:spacing w:before="120" w:after="120"/>
        <w:jc w:val="left"/>
        <w:rPr>
          <w:sz w:val="22"/>
          <w:szCs w:val="22"/>
        </w:rPr>
      </w:pPr>
    </w:p>
    <w:p w14:paraId="5FC593AF" w14:textId="77777777" w:rsidR="00CE1FB9" w:rsidRPr="00B80052" w:rsidRDefault="00CE1FB9" w:rsidP="00CE1FB9">
      <w:pPr>
        <w:spacing w:before="120" w:after="120"/>
        <w:jc w:val="left"/>
        <w:rPr>
          <w:szCs w:val="24"/>
        </w:rPr>
      </w:pPr>
      <w:r w:rsidRPr="00B80052">
        <w:rPr>
          <w:szCs w:val="24"/>
        </w:rPr>
        <w:t>Aşağıdaki kapsamlı olmayan liste, yasaklı davranış türlerini göstermesi için hazırlanmıştır.</w:t>
      </w:r>
    </w:p>
    <w:p w14:paraId="39BF8833" w14:textId="679DAEB4" w:rsidR="00CE1FB9" w:rsidRPr="00B80052" w:rsidRDefault="00CE1FB9" w:rsidP="004A45EC">
      <w:pPr>
        <w:pStyle w:val="p2"/>
        <w:numPr>
          <w:ilvl w:val="0"/>
          <w:numId w:val="128"/>
        </w:numPr>
        <w:spacing w:before="120" w:after="120"/>
        <w:jc w:val="both"/>
        <w:rPr>
          <w:rFonts w:ascii="Times New Roman" w:hAnsi="Times New Roman"/>
          <w:sz w:val="24"/>
          <w:szCs w:val="24"/>
        </w:rPr>
      </w:pPr>
      <w:r w:rsidRPr="00B80052">
        <w:rPr>
          <w:rFonts w:ascii="Times New Roman" w:hAnsi="Times New Roman"/>
          <w:b/>
          <w:bCs/>
          <w:iCs/>
          <w:sz w:val="24"/>
          <w:szCs w:val="24"/>
        </w:rPr>
        <w:t xml:space="preserve">Cinsel sömürü ve </w:t>
      </w:r>
      <w:r w:rsidR="00782612" w:rsidRPr="00B80052">
        <w:rPr>
          <w:rFonts w:ascii="Times New Roman" w:hAnsi="Times New Roman"/>
          <w:b/>
          <w:bCs/>
          <w:iCs/>
          <w:sz w:val="24"/>
          <w:szCs w:val="24"/>
        </w:rPr>
        <w:t>istismarın</w:t>
      </w:r>
      <w:r w:rsidR="00782612" w:rsidRPr="00B80052">
        <w:rPr>
          <w:rFonts w:ascii="Times New Roman" w:hAnsi="Times New Roman"/>
          <w:iCs/>
          <w:sz w:val="24"/>
          <w:szCs w:val="24"/>
        </w:rPr>
        <w:t xml:space="preserve"> </w:t>
      </w:r>
      <w:r w:rsidRPr="00B80052">
        <w:rPr>
          <w:rFonts w:ascii="Times New Roman" w:hAnsi="Times New Roman"/>
          <w:iCs/>
          <w:sz w:val="24"/>
          <w:szCs w:val="24"/>
        </w:rPr>
        <w:t>örnekleri aşağıdakilere dâhil olan fakat bunlarla sınırlı kalmayan örnekleri içerir:</w:t>
      </w:r>
    </w:p>
    <w:p w14:paraId="03D8EE63" w14:textId="0920FF20"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Bir Yüklenici Personelinin, toplumun bir üyesine kendisinin onlara cinsel ilişki karşılığında iş sahasıyla ilgili (örneğin aşçılık ve temizlik gibi) iş bulabileceğini söylemesi</w:t>
      </w:r>
      <w:r w:rsidR="00782612" w:rsidRPr="00B80052">
        <w:rPr>
          <w:szCs w:val="24"/>
        </w:rPr>
        <w:t>.</w:t>
      </w:r>
    </w:p>
    <w:p w14:paraId="343E07FC" w14:textId="51E82D44"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Evlere elektrik bağlantısı yapan bir Yüklenici Personelinin, cinsel ilişki karşılığında, hane reisi kadın olan evleri elektrik ağına bağlayabileceğini söylemesi</w:t>
      </w:r>
      <w:r w:rsidR="00782612" w:rsidRPr="00B80052">
        <w:rPr>
          <w:szCs w:val="24"/>
        </w:rPr>
        <w:t>.</w:t>
      </w:r>
    </w:p>
    <w:p w14:paraId="4AC514FB" w14:textId="531D5DD9"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toplumun bir üyesine tecavüz etmesi veya diğer şekilde cinsel saldırıda bulunması</w:t>
      </w:r>
      <w:r w:rsidR="00782612" w:rsidRPr="00B41D2C">
        <w:t>.</w:t>
      </w:r>
    </w:p>
    <w:p w14:paraId="05C2B123" w14:textId="27440DCD"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cinsel bir eylemi yerine getirmedikçe bir kişinin Sahaya erişimini reddetmesi</w:t>
      </w:r>
      <w:r w:rsidR="00782612" w:rsidRPr="00B41D2C">
        <w:rPr>
          <w:sz w:val="22"/>
          <w:szCs w:val="22"/>
        </w:rPr>
        <w:t>.</w:t>
      </w:r>
    </w:p>
    <w:p w14:paraId="191237ED" w14:textId="78D24637"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Sözleşme uyarınca iş başvurusu yapan bir kişiye kendisi ile cinsel ilişkiye girerse işe alınacağını söylemesi</w:t>
      </w:r>
      <w:r w:rsidR="00782612" w:rsidRPr="00B41D2C">
        <w:rPr>
          <w:sz w:val="22"/>
          <w:szCs w:val="22"/>
        </w:rPr>
        <w:t>.</w:t>
      </w:r>
    </w:p>
    <w:p w14:paraId="6AF83904" w14:textId="77777777" w:rsidR="00CE1FB9" w:rsidRPr="00B41D2C" w:rsidRDefault="00CE1FB9" w:rsidP="0061093A">
      <w:pPr>
        <w:pStyle w:val="p2"/>
        <w:spacing w:before="120" w:after="120"/>
        <w:ind w:left="360"/>
        <w:jc w:val="both"/>
        <w:rPr>
          <w:sz w:val="22"/>
          <w:szCs w:val="22"/>
        </w:rPr>
      </w:pPr>
    </w:p>
    <w:p w14:paraId="4FB037F4" w14:textId="77777777" w:rsidR="00CE1FB9" w:rsidRPr="00B41D2C" w:rsidRDefault="00CE1FB9" w:rsidP="004A45EC">
      <w:pPr>
        <w:pStyle w:val="p2"/>
        <w:numPr>
          <w:ilvl w:val="0"/>
          <w:numId w:val="128"/>
        </w:numPr>
        <w:spacing w:before="120" w:after="120"/>
        <w:jc w:val="both"/>
        <w:rPr>
          <w:sz w:val="22"/>
          <w:szCs w:val="22"/>
        </w:rPr>
      </w:pPr>
      <w:r w:rsidRPr="00B41D2C">
        <w:rPr>
          <w:rFonts w:ascii="Times New Roman" w:hAnsi="Times New Roman"/>
          <w:b/>
          <w:bCs/>
          <w:sz w:val="22"/>
          <w:szCs w:val="22"/>
        </w:rPr>
        <w:t>Çalışma bağlamında cinsel taciz örnekleri</w:t>
      </w:r>
      <w:r w:rsidRPr="00B41D2C">
        <w:rPr>
          <w:rFonts w:ascii="Times New Roman" w:hAnsi="Times New Roman"/>
          <w:sz w:val="22"/>
          <w:szCs w:val="22"/>
        </w:rPr>
        <w:t xml:space="preserve"> </w:t>
      </w:r>
    </w:p>
    <w:p w14:paraId="365F5BE4" w14:textId="59C953C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Kurulum Hizmetleri Personelinin (ister olumlu olsun, isterse de olumsuz olsun) görünüşü ve cinsel çekiciliği ile ilgili yorumda bulunması</w:t>
      </w:r>
      <w:r w:rsidR="00782612" w:rsidRPr="00B41D2C">
        <w:t>.</w:t>
      </w:r>
      <w:r w:rsidRPr="00B41D2C">
        <w:rPr>
          <w:sz w:val="22"/>
          <w:szCs w:val="22"/>
        </w:rPr>
        <w:t xml:space="preserve"> </w:t>
      </w:r>
    </w:p>
    <w:p w14:paraId="035501EA" w14:textId="1BA0B096"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bir diğer Yüklenici Personeli tarafından kendisinin görünüşü hakkında yapılan yorumlardan dolayı şikâyette bulunduğunda, diğer Yüklenici Personelinin o kişinin giyiniş tarzı sebebiyle cinsel ilişkiye girme niyetinde olduğu yorumunu yapması</w:t>
      </w:r>
      <w:r w:rsidR="00782612" w:rsidRPr="00B41D2C">
        <w:t>.</w:t>
      </w:r>
    </w:p>
    <w:p w14:paraId="6F371771" w14:textId="6A879E45" w:rsidR="00CE1FB9" w:rsidRPr="00E05522" w:rsidRDefault="00CE1FB9" w:rsidP="004A45EC">
      <w:pPr>
        <w:pStyle w:val="ListeParagraf"/>
        <w:numPr>
          <w:ilvl w:val="0"/>
          <w:numId w:val="129"/>
        </w:numPr>
        <w:spacing w:before="120" w:after="120"/>
        <w:ind w:left="720" w:right="0"/>
        <w:contextualSpacing w:val="0"/>
        <w:jc w:val="both"/>
        <w:rPr>
          <w:szCs w:val="24"/>
        </w:rPr>
      </w:pPr>
      <w:r w:rsidRPr="00E05522">
        <w:rPr>
          <w:szCs w:val="24"/>
        </w:rPr>
        <w:t xml:space="preserve">Bir Yüklenici Personeline veya </w:t>
      </w:r>
      <w:r w:rsidR="00A134B7" w:rsidRPr="00E05522">
        <w:rPr>
          <w:szCs w:val="24"/>
        </w:rPr>
        <w:t xml:space="preserve">İşveren </w:t>
      </w:r>
      <w:r w:rsidRPr="00E05522">
        <w:rPr>
          <w:szCs w:val="24"/>
        </w:rPr>
        <w:t>Personeline, bir diğer Yüklenici Personeli tarafından istenmeyen şekilde dokunulması</w:t>
      </w:r>
      <w:r w:rsidR="00782612" w:rsidRPr="00E05522">
        <w:rPr>
          <w:szCs w:val="24"/>
        </w:rPr>
        <w:t>.</w:t>
      </w:r>
    </w:p>
    <w:p w14:paraId="2F8B350D" w14:textId="537C5C5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bir Yüklenici Personeline çıplak fotoğraflarını gönderirse maaşını yükselteceğini veya terfi aldıracağını söylemesi</w:t>
      </w:r>
      <w:r w:rsidR="00782612" w:rsidRPr="00B41D2C">
        <w:t>.</w:t>
      </w:r>
    </w:p>
    <w:bookmarkEnd w:id="654"/>
    <w:p w14:paraId="0A7F0CF7" w14:textId="77777777" w:rsidR="00CE1FB9" w:rsidRPr="00B41D2C" w:rsidRDefault="00CE1FB9" w:rsidP="00023CB5">
      <w:r w:rsidRPr="00B41D2C">
        <w:br w:type="page"/>
      </w:r>
    </w:p>
    <w:p w14:paraId="47212005" w14:textId="77777777" w:rsidR="00CE1FB9" w:rsidRPr="00B41D2C" w:rsidRDefault="00CE1FB9" w:rsidP="00CE1FB9"/>
    <w:p w14:paraId="5CD633CF" w14:textId="77777777" w:rsidR="00CE1FB9" w:rsidRPr="00B41D2C" w:rsidRDefault="00CE1FB9" w:rsidP="00CE1FB9">
      <w:pPr>
        <w:pStyle w:val="S4-Heading2"/>
      </w:pPr>
      <w:r w:rsidRPr="00B41D2C">
        <w:t>Tesis</w:t>
      </w:r>
      <w:bookmarkEnd w:id="650"/>
      <w:bookmarkEnd w:id="651"/>
    </w:p>
    <w:p w14:paraId="208E7DCB" w14:textId="420A2D37" w:rsidR="00CE1FB9" w:rsidRPr="00B41D2C" w:rsidRDefault="00CE1FB9" w:rsidP="00CE1FB9">
      <w:pPr>
        <w:pStyle w:val="S4-header1"/>
      </w:pPr>
      <w:r w:rsidRPr="00B41D2C">
        <w:br w:type="page"/>
      </w:r>
      <w:bookmarkStart w:id="668" w:name="_Toc437968883"/>
      <w:bookmarkStart w:id="669" w:name="_Toc197236039"/>
      <w:r w:rsidRPr="00B41D2C">
        <w:lastRenderedPageBreak/>
        <w:t>Yüklenicinin Ekipmanları</w:t>
      </w:r>
      <w:bookmarkEnd w:id="668"/>
      <w:bookmarkEnd w:id="669"/>
      <w:r w:rsidR="00726002" w:rsidRPr="00B41D2C">
        <w:t xml:space="preserve"> </w:t>
      </w:r>
    </w:p>
    <w:p w14:paraId="157C9650" w14:textId="77777777" w:rsidR="00CE1FB9" w:rsidRPr="00B41D2C" w:rsidRDefault="00CE1FB9" w:rsidP="00CE1FB9">
      <w:pPr>
        <w:suppressAutoHyphens/>
        <w:rPr>
          <w:rStyle w:val="Table"/>
          <w:rFonts w:ascii="Times New Roman" w:hAnsi="Times New Roman"/>
          <w:b/>
          <w:spacing w:val="-2"/>
          <w:sz w:val="24"/>
        </w:rPr>
      </w:pPr>
    </w:p>
    <w:p w14:paraId="679F2C10" w14:textId="77777777" w:rsidR="00CE1FB9" w:rsidRPr="00B41D2C"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Form EQU</w:t>
      </w:r>
    </w:p>
    <w:p w14:paraId="606A5A12" w14:textId="62184648" w:rsidR="00CE1FB9" w:rsidRPr="00B41D2C" w:rsidRDefault="00CE1FB9" w:rsidP="0061093A">
      <w:pPr>
        <w:suppressAutoHyphens/>
        <w:rPr>
          <w:rStyle w:val="Table"/>
          <w:rFonts w:ascii="Times New Roman" w:hAnsi="Times New Roman"/>
          <w:spacing w:val="-2"/>
          <w:sz w:val="24"/>
        </w:rPr>
      </w:pPr>
      <w:r w:rsidRPr="00B41D2C">
        <w:rPr>
          <w:rStyle w:val="Table"/>
          <w:rFonts w:ascii="Times New Roman" w:hAnsi="Times New Roman"/>
          <w:sz w:val="24"/>
        </w:rPr>
        <w:t xml:space="preserve">İstekli, Yüklenicinin </w:t>
      </w:r>
      <w:r w:rsidR="006E2AE3">
        <w:rPr>
          <w:rStyle w:val="Table"/>
          <w:rFonts w:ascii="Times New Roman" w:hAnsi="Times New Roman"/>
          <w:sz w:val="24"/>
        </w:rPr>
        <w:t>Kısım</w:t>
      </w:r>
      <w:r w:rsidRPr="00B41D2C">
        <w:rPr>
          <w:rStyle w:val="Table"/>
          <w:rFonts w:ascii="Times New Roman" w:hAnsi="Times New Roman"/>
          <w:sz w:val="24"/>
        </w:rPr>
        <w:t xml:space="preserve"> III, Değerlendirme ve Yeterlilik Kriterleri’nde listelenen ekipmanın gerekliliklerini yerine getirme kabiliyetine sahip olduğunu açıkça göstermek için yeterli bilgiyi sağlayacaktır. Listelenen ekipmanların her biri için veya İstekli tarafından önerilen alternatif ekipman için ayrı bir Form hazırlanacaktır.</w:t>
      </w:r>
    </w:p>
    <w:p w14:paraId="6B0E52D5"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0887A2B9" w14:textId="77777777" w:rsidTr="00CE1FB9">
        <w:trPr>
          <w:cantSplit/>
        </w:trPr>
        <w:tc>
          <w:tcPr>
            <w:tcW w:w="9090" w:type="dxa"/>
            <w:gridSpan w:val="3"/>
            <w:tcBorders>
              <w:top w:val="single" w:sz="6" w:space="0" w:color="auto"/>
              <w:left w:val="single" w:sz="6" w:space="0" w:color="auto"/>
              <w:bottom w:val="single" w:sz="6" w:space="0" w:color="auto"/>
              <w:right w:val="single" w:sz="6" w:space="0" w:color="auto"/>
            </w:tcBorders>
          </w:tcPr>
          <w:p w14:paraId="1F8C9D9B"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kalemi</w:t>
            </w:r>
          </w:p>
          <w:p w14:paraId="70871042"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38C25521" w14:textId="77777777" w:rsidTr="00CE1FB9">
        <w:trPr>
          <w:cantSplit/>
        </w:trPr>
        <w:tc>
          <w:tcPr>
            <w:tcW w:w="1440" w:type="dxa"/>
            <w:tcBorders>
              <w:top w:val="single" w:sz="6" w:space="0" w:color="auto"/>
              <w:left w:val="single" w:sz="6" w:space="0" w:color="auto"/>
            </w:tcBorders>
          </w:tcPr>
          <w:p w14:paraId="567A58AA"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Bilgileri</w:t>
            </w:r>
          </w:p>
        </w:tc>
        <w:tc>
          <w:tcPr>
            <w:tcW w:w="3960" w:type="dxa"/>
            <w:tcBorders>
              <w:top w:val="single" w:sz="6" w:space="0" w:color="auto"/>
              <w:left w:val="single" w:sz="6" w:space="0" w:color="auto"/>
            </w:tcBorders>
          </w:tcPr>
          <w:p w14:paraId="2EA85A36"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Üreticinin adı</w:t>
            </w:r>
          </w:p>
          <w:p w14:paraId="0B99850A"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B9185AF"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Model ve güç derecesi</w:t>
            </w:r>
          </w:p>
        </w:tc>
      </w:tr>
      <w:tr w:rsidR="00CE1FB9" w:rsidRPr="00B41D2C" w14:paraId="239F724D" w14:textId="77777777" w:rsidTr="00CE1FB9">
        <w:trPr>
          <w:cantSplit/>
        </w:trPr>
        <w:tc>
          <w:tcPr>
            <w:tcW w:w="1440" w:type="dxa"/>
            <w:tcBorders>
              <w:left w:val="single" w:sz="6" w:space="0" w:color="auto"/>
            </w:tcBorders>
          </w:tcPr>
          <w:p w14:paraId="1248A291"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07914469"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Kapasite</w:t>
            </w:r>
          </w:p>
          <w:p w14:paraId="6AFA184E"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7834FF7"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Üretim yılı</w:t>
            </w:r>
          </w:p>
        </w:tc>
      </w:tr>
      <w:tr w:rsidR="00CE1FB9" w:rsidRPr="00B41D2C" w14:paraId="7E3032D1" w14:textId="77777777" w:rsidTr="00CE1FB9">
        <w:trPr>
          <w:cantSplit/>
        </w:trPr>
        <w:tc>
          <w:tcPr>
            <w:tcW w:w="1440" w:type="dxa"/>
            <w:tcBorders>
              <w:top w:val="single" w:sz="6" w:space="0" w:color="auto"/>
              <w:left w:val="single" w:sz="6" w:space="0" w:color="auto"/>
            </w:tcBorders>
          </w:tcPr>
          <w:p w14:paraId="36F0B6F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Mevcut durumu</w:t>
            </w:r>
          </w:p>
        </w:tc>
        <w:tc>
          <w:tcPr>
            <w:tcW w:w="7650" w:type="dxa"/>
            <w:gridSpan w:val="2"/>
            <w:tcBorders>
              <w:top w:val="single" w:sz="6" w:space="0" w:color="auto"/>
              <w:left w:val="single" w:sz="6" w:space="0" w:color="auto"/>
              <w:right w:val="single" w:sz="6" w:space="0" w:color="auto"/>
            </w:tcBorders>
          </w:tcPr>
          <w:p w14:paraId="4BA7BDAE"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yeri</w:t>
            </w:r>
          </w:p>
          <w:p w14:paraId="7D248C88"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719F404" w14:textId="77777777" w:rsidTr="00CE1FB9">
        <w:trPr>
          <w:cantSplit/>
        </w:trPr>
        <w:tc>
          <w:tcPr>
            <w:tcW w:w="1440" w:type="dxa"/>
            <w:tcBorders>
              <w:left w:val="single" w:sz="6" w:space="0" w:color="auto"/>
            </w:tcBorders>
          </w:tcPr>
          <w:p w14:paraId="1A1A6E0B"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02FC680D"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taahhütlerin detayları</w:t>
            </w:r>
          </w:p>
          <w:p w14:paraId="28307C36"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A0319C6" w14:textId="77777777" w:rsidTr="00CE1FB9">
        <w:trPr>
          <w:cantSplit/>
        </w:trPr>
        <w:tc>
          <w:tcPr>
            <w:tcW w:w="1440" w:type="dxa"/>
            <w:tcBorders>
              <w:left w:val="single" w:sz="6" w:space="0" w:color="auto"/>
            </w:tcBorders>
          </w:tcPr>
          <w:p w14:paraId="69B32A79"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197148D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73F4661C" w14:textId="77777777" w:rsidTr="00CE1FB9">
        <w:trPr>
          <w:cantSplit/>
        </w:trPr>
        <w:tc>
          <w:tcPr>
            <w:tcW w:w="1440" w:type="dxa"/>
            <w:tcBorders>
              <w:top w:val="single" w:sz="6" w:space="0" w:color="auto"/>
              <w:left w:val="single" w:sz="6" w:space="0" w:color="auto"/>
              <w:bottom w:val="single" w:sz="6" w:space="0" w:color="auto"/>
            </w:tcBorders>
          </w:tcPr>
          <w:p w14:paraId="54007BF9"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Kaynak</w:t>
            </w:r>
          </w:p>
        </w:tc>
        <w:tc>
          <w:tcPr>
            <w:tcW w:w="7650" w:type="dxa"/>
            <w:gridSpan w:val="2"/>
            <w:tcBorders>
              <w:top w:val="single" w:sz="6" w:space="0" w:color="auto"/>
              <w:left w:val="single" w:sz="6" w:space="0" w:color="auto"/>
              <w:bottom w:val="single" w:sz="6" w:space="0" w:color="auto"/>
              <w:right w:val="single" w:sz="6" w:space="0" w:color="auto"/>
            </w:tcBorders>
          </w:tcPr>
          <w:p w14:paraId="31A0DE64"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Ekipman kaynağını belirtin</w:t>
            </w:r>
          </w:p>
          <w:p w14:paraId="0380817E" w14:textId="77777777" w:rsidR="00CE1FB9" w:rsidRPr="00B41D2C" w:rsidRDefault="00CE1FB9" w:rsidP="00CE1FB9">
            <w:pPr>
              <w:pStyle w:val="stbilgi"/>
              <w:pBdr>
                <w:bottom w:val="none" w:sz="0" w:space="0" w:color="auto"/>
              </w:pBd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Mülk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Kiralık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Lease</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Özel üretim</w:t>
            </w:r>
          </w:p>
        </w:tc>
      </w:tr>
    </w:tbl>
    <w:p w14:paraId="01FE27E0" w14:textId="77777777" w:rsidR="00CE1FB9" w:rsidRPr="00B41D2C" w:rsidRDefault="00CE1FB9" w:rsidP="00CE1FB9">
      <w:pPr>
        <w:suppressAutoHyphens/>
        <w:rPr>
          <w:rStyle w:val="Table"/>
          <w:spacing w:val="-2"/>
        </w:rPr>
      </w:pPr>
    </w:p>
    <w:p w14:paraId="0E4C7ED7" w14:textId="77777777" w:rsidR="00CE1FB9" w:rsidRPr="00B41D2C" w:rsidRDefault="00CE1FB9" w:rsidP="00CE1FB9">
      <w:pPr>
        <w:suppressAutoHyphens/>
        <w:rPr>
          <w:rStyle w:val="Table"/>
          <w:spacing w:val="-2"/>
        </w:rPr>
      </w:pPr>
      <w:r w:rsidRPr="00B41D2C">
        <w:rPr>
          <w:rStyle w:val="Table"/>
        </w:rPr>
        <w:t>İstekliye ait ekipman için aşağıdaki bilgileri atlayın.</w:t>
      </w:r>
    </w:p>
    <w:p w14:paraId="27AAB602" w14:textId="77777777" w:rsidR="00CE1FB9" w:rsidRPr="00B41D2C" w:rsidRDefault="00CE1FB9" w:rsidP="00CE1FB9">
      <w:pPr>
        <w:suppressAutoHyphens/>
        <w:rPr>
          <w:rStyle w:val="Table"/>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521593E8" w14:textId="77777777" w:rsidTr="00CE1FB9">
        <w:trPr>
          <w:cantSplit/>
        </w:trPr>
        <w:tc>
          <w:tcPr>
            <w:tcW w:w="1440" w:type="dxa"/>
            <w:tcBorders>
              <w:top w:val="single" w:sz="6" w:space="0" w:color="auto"/>
              <w:left w:val="single" w:sz="6" w:space="0" w:color="auto"/>
            </w:tcBorders>
          </w:tcPr>
          <w:p w14:paraId="5B15222C"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w:t>
            </w:r>
          </w:p>
        </w:tc>
        <w:tc>
          <w:tcPr>
            <w:tcW w:w="7650" w:type="dxa"/>
            <w:gridSpan w:val="2"/>
            <w:tcBorders>
              <w:top w:val="single" w:sz="6" w:space="0" w:color="auto"/>
              <w:left w:val="single" w:sz="6" w:space="0" w:color="auto"/>
              <w:right w:val="single" w:sz="6" w:space="0" w:color="auto"/>
            </w:tcBorders>
          </w:tcPr>
          <w:p w14:paraId="54CCDBB5"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adı</w:t>
            </w:r>
          </w:p>
        </w:tc>
      </w:tr>
      <w:tr w:rsidR="00CE1FB9" w:rsidRPr="00B41D2C" w14:paraId="55BD0382" w14:textId="77777777" w:rsidTr="00CE1FB9">
        <w:trPr>
          <w:cantSplit/>
        </w:trPr>
        <w:tc>
          <w:tcPr>
            <w:tcW w:w="1440" w:type="dxa"/>
            <w:tcBorders>
              <w:left w:val="single" w:sz="6" w:space="0" w:color="auto"/>
            </w:tcBorders>
          </w:tcPr>
          <w:p w14:paraId="20D80D5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1B8579B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adresi</w:t>
            </w:r>
          </w:p>
          <w:p w14:paraId="6A9AF52F"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51A4944" w14:textId="77777777" w:rsidTr="00CE1FB9">
        <w:trPr>
          <w:cantSplit/>
        </w:trPr>
        <w:tc>
          <w:tcPr>
            <w:tcW w:w="1440" w:type="dxa"/>
            <w:tcBorders>
              <w:left w:val="single" w:sz="6" w:space="0" w:color="auto"/>
            </w:tcBorders>
          </w:tcPr>
          <w:p w14:paraId="4F3C8098"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5F1E3669"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D94F018" w14:textId="77777777" w:rsidTr="00CE1FB9">
        <w:trPr>
          <w:cantSplit/>
        </w:trPr>
        <w:tc>
          <w:tcPr>
            <w:tcW w:w="1440" w:type="dxa"/>
            <w:tcBorders>
              <w:left w:val="single" w:sz="6" w:space="0" w:color="auto"/>
            </w:tcBorders>
          </w:tcPr>
          <w:p w14:paraId="7C79777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5AE9E2AE"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Telefon</w:t>
            </w:r>
          </w:p>
        </w:tc>
        <w:tc>
          <w:tcPr>
            <w:tcW w:w="3690" w:type="dxa"/>
            <w:tcBorders>
              <w:top w:val="single" w:sz="6" w:space="0" w:color="auto"/>
              <w:left w:val="single" w:sz="6" w:space="0" w:color="auto"/>
              <w:right w:val="single" w:sz="6" w:space="0" w:color="auto"/>
            </w:tcBorders>
          </w:tcPr>
          <w:p w14:paraId="59AA192E"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İrtibat kişisi ve unvanı</w:t>
            </w:r>
          </w:p>
        </w:tc>
      </w:tr>
      <w:tr w:rsidR="00CE1FB9" w:rsidRPr="00B41D2C" w14:paraId="33B9B171" w14:textId="77777777" w:rsidTr="00CE1FB9">
        <w:trPr>
          <w:cantSplit/>
        </w:trPr>
        <w:tc>
          <w:tcPr>
            <w:tcW w:w="1440" w:type="dxa"/>
            <w:tcBorders>
              <w:left w:val="single" w:sz="6" w:space="0" w:color="auto"/>
            </w:tcBorders>
          </w:tcPr>
          <w:p w14:paraId="05CBC8A0"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75DC57FF"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Faks</w:t>
            </w:r>
          </w:p>
        </w:tc>
        <w:tc>
          <w:tcPr>
            <w:tcW w:w="3690" w:type="dxa"/>
            <w:tcBorders>
              <w:top w:val="single" w:sz="6" w:space="0" w:color="auto"/>
              <w:left w:val="single" w:sz="6" w:space="0" w:color="auto"/>
              <w:right w:val="single" w:sz="6" w:space="0" w:color="auto"/>
            </w:tcBorders>
          </w:tcPr>
          <w:p w14:paraId="2128C27B"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Teleks</w:t>
            </w:r>
          </w:p>
        </w:tc>
      </w:tr>
      <w:tr w:rsidR="00CE1FB9" w:rsidRPr="00B41D2C" w14:paraId="54C317D6" w14:textId="77777777" w:rsidTr="00CE1FB9">
        <w:trPr>
          <w:cantSplit/>
        </w:trPr>
        <w:tc>
          <w:tcPr>
            <w:tcW w:w="1440" w:type="dxa"/>
            <w:tcBorders>
              <w:top w:val="single" w:sz="6" w:space="0" w:color="auto"/>
              <w:left w:val="single" w:sz="6" w:space="0" w:color="auto"/>
            </w:tcBorders>
          </w:tcPr>
          <w:p w14:paraId="75D8FDD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Sözleşmeler</w:t>
            </w:r>
          </w:p>
        </w:tc>
        <w:tc>
          <w:tcPr>
            <w:tcW w:w="7650" w:type="dxa"/>
            <w:gridSpan w:val="2"/>
            <w:tcBorders>
              <w:top w:val="single" w:sz="6" w:space="0" w:color="auto"/>
              <w:left w:val="single" w:sz="6" w:space="0" w:color="auto"/>
              <w:right w:val="single" w:sz="6" w:space="0" w:color="auto"/>
            </w:tcBorders>
          </w:tcPr>
          <w:p w14:paraId="208EE704"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Projeye ait kiralama/lease/üretim sözleşmelerinin detayları</w:t>
            </w:r>
          </w:p>
          <w:p w14:paraId="25414A1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50DF514C" w14:textId="77777777" w:rsidTr="00CE1FB9">
        <w:trPr>
          <w:cantSplit/>
        </w:trPr>
        <w:tc>
          <w:tcPr>
            <w:tcW w:w="1440" w:type="dxa"/>
            <w:tcBorders>
              <w:left w:val="single" w:sz="6" w:space="0" w:color="auto"/>
              <w:bottom w:val="single" w:sz="6" w:space="0" w:color="auto"/>
            </w:tcBorders>
          </w:tcPr>
          <w:p w14:paraId="5B764648" w14:textId="77777777" w:rsidR="00CE1FB9" w:rsidRPr="00B41D2C" w:rsidRDefault="00CE1FB9" w:rsidP="00CE1FB9">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63731451" w14:textId="77777777" w:rsidR="00CE1FB9" w:rsidRPr="00B41D2C" w:rsidRDefault="00CE1FB9" w:rsidP="00CE1FB9">
            <w:pPr>
              <w:suppressAutoHyphens/>
              <w:spacing w:after="71"/>
              <w:rPr>
                <w:rStyle w:val="Table"/>
                <w:rFonts w:ascii="Times New Roman" w:hAnsi="Times New Roman"/>
                <w:spacing w:val="-2"/>
              </w:rPr>
            </w:pPr>
          </w:p>
        </w:tc>
      </w:tr>
    </w:tbl>
    <w:p w14:paraId="223EC3B4" w14:textId="77777777" w:rsidR="00CE1FB9" w:rsidRPr="00B41D2C" w:rsidRDefault="00CE1FB9" w:rsidP="00CE1FB9">
      <w:pPr>
        <w:pStyle w:val="S4-header1"/>
      </w:pPr>
      <w:r w:rsidRPr="00F6586F">
        <w:br w:type="page"/>
      </w:r>
    </w:p>
    <w:p w14:paraId="5CE683DD" w14:textId="00979FA5" w:rsidR="00CE1FB9" w:rsidRPr="00B41D2C" w:rsidRDefault="00CE1FB9" w:rsidP="00CE1FB9">
      <w:pPr>
        <w:pStyle w:val="S4-header1"/>
      </w:pPr>
      <w:r w:rsidRPr="00B41D2C">
        <w:lastRenderedPageBreak/>
        <w:t>İşlevsel Garantiler</w:t>
      </w:r>
      <w:r w:rsidR="00726002" w:rsidRPr="00B41D2C">
        <w:t xml:space="preserve"> (</w:t>
      </w:r>
      <w:r w:rsidR="00AA0B43" w:rsidRPr="00B41D2C">
        <w:t>Uygulanmayacaktır</w:t>
      </w:r>
      <w:r w:rsidR="00726002" w:rsidRPr="00B41D2C">
        <w:t>)</w:t>
      </w:r>
    </w:p>
    <w:p w14:paraId="125DAD53" w14:textId="77777777" w:rsidR="00CE1FB9" w:rsidRPr="00F6586F"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FUNC Formu</w:t>
      </w:r>
    </w:p>
    <w:p w14:paraId="2ECEFC2E" w14:textId="77777777" w:rsidR="00CE1FB9" w:rsidRPr="00B41D2C" w:rsidRDefault="00CE1FB9" w:rsidP="00CE1FB9">
      <w:pPr>
        <w:pStyle w:val="S4-header1"/>
      </w:pPr>
    </w:p>
    <w:p w14:paraId="55AD3EEF" w14:textId="47605409" w:rsidR="00CE1FB9" w:rsidRPr="00F6586F" w:rsidRDefault="00CE1FB9"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w:t>
      </w:r>
      <w:r w:rsidR="00A6052B" w:rsidRPr="00B41D2C">
        <w:rPr>
          <w:rStyle w:val="Table"/>
          <w:rFonts w:ascii="Times New Roman" w:hAnsi="Times New Roman"/>
          <w:sz w:val="24"/>
        </w:rPr>
        <w:t xml:space="preserve">Sahibi </w:t>
      </w:r>
      <w:r w:rsidRPr="00B41D2C">
        <w:rPr>
          <w:rStyle w:val="Table"/>
          <w:rFonts w:ascii="Times New Roman" w:hAnsi="Times New Roman"/>
          <w:sz w:val="24"/>
        </w:rPr>
        <w:t xml:space="preserve">aşağıdaki tablonun sol sütununa Şartnamede gerekli görülen ve </w:t>
      </w:r>
      <w:r w:rsidR="00D54259">
        <w:rPr>
          <w:rStyle w:val="Table"/>
          <w:rFonts w:ascii="Times New Roman" w:hAnsi="Times New Roman"/>
          <w:sz w:val="24"/>
        </w:rPr>
        <w:t>Kısım</w:t>
      </w:r>
      <w:r w:rsidRPr="00B41D2C">
        <w:rPr>
          <w:rStyle w:val="Table"/>
          <w:rFonts w:ascii="Times New Roman" w:hAnsi="Times New Roman"/>
          <w:sz w:val="24"/>
        </w:rPr>
        <w:t xml:space="preserve">III’ün 1.2(c) numaralı maddesinde </w:t>
      </w:r>
      <w:r w:rsidR="00A134B7" w:rsidRPr="00B41D2C">
        <w:rPr>
          <w:rStyle w:val="Table"/>
          <w:rFonts w:ascii="Times New Roman" w:hAnsi="Times New Roman"/>
          <w:sz w:val="24"/>
        </w:rPr>
        <w:t xml:space="preserve">İşveren </w:t>
      </w:r>
      <w:r w:rsidRPr="00B41D2C">
        <w:rPr>
          <w:rStyle w:val="Table"/>
          <w:rFonts w:ascii="Times New Roman" w:hAnsi="Times New Roman"/>
          <w:sz w:val="24"/>
        </w:rPr>
        <w:t xml:space="preserve">tarafından belirtilen her bir işlevsel garantiyi, Değerlendirme ve Yeterlilik Kriterlerini kopyalayacak ve sağ sütununa ise önerilen tesis ve ekipmanın her bir işlevsel garantisinin tekabül eden değerini verecektir. </w:t>
      </w:r>
    </w:p>
    <w:p w14:paraId="725448F0" w14:textId="77777777" w:rsidR="00CE1FB9" w:rsidRPr="00B41D2C" w:rsidRDefault="00CE1FB9" w:rsidP="00CE1FB9">
      <w:pPr>
        <w:tabs>
          <w:tab w:val="left" w:pos="5238"/>
          <w:tab w:val="left" w:pos="5474"/>
          <w:tab w:val="left" w:pos="9468"/>
        </w:tabs>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CE1FB9" w:rsidRPr="00B41D2C" w14:paraId="1890405C" w14:textId="77777777" w:rsidTr="00CE1FB9">
        <w:tc>
          <w:tcPr>
            <w:tcW w:w="4608" w:type="dxa"/>
            <w:tcBorders>
              <w:top w:val="single" w:sz="12" w:space="0" w:color="auto"/>
              <w:left w:val="single" w:sz="12" w:space="0" w:color="auto"/>
              <w:bottom w:val="single" w:sz="12" w:space="0" w:color="auto"/>
              <w:right w:val="single" w:sz="12" w:space="0" w:color="auto"/>
            </w:tcBorders>
          </w:tcPr>
          <w:p w14:paraId="267F1188"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 xml:space="preserve">Gerekli </w:t>
            </w:r>
            <w:r w:rsidRPr="00B41D2C">
              <w:rPr>
                <w:rFonts w:ascii="Tms Rmn" w:hAnsi="Tms Rmn" w:hint="eastAsia"/>
                <w:b/>
              </w:rPr>
              <w:t>İş</w:t>
            </w:r>
            <w:r w:rsidRPr="00B41D2C">
              <w:rPr>
                <w:rFonts w:ascii="Tms Rmn" w:hAnsi="Tms Rmn"/>
                <w:b/>
              </w:rPr>
              <w:t xml:space="preserve">levsel Garanti </w:t>
            </w:r>
          </w:p>
        </w:tc>
        <w:tc>
          <w:tcPr>
            <w:tcW w:w="4680" w:type="dxa"/>
            <w:tcBorders>
              <w:top w:val="single" w:sz="12" w:space="0" w:color="auto"/>
              <w:left w:val="single" w:sz="12" w:space="0" w:color="auto"/>
              <w:bottom w:val="single" w:sz="12" w:space="0" w:color="auto"/>
              <w:right w:val="single" w:sz="12" w:space="0" w:color="auto"/>
            </w:tcBorders>
          </w:tcPr>
          <w:p w14:paraId="73D04913"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Önerilen Tesis ve Ekipman</w:t>
            </w:r>
            <w:r w:rsidRPr="00B41D2C">
              <w:rPr>
                <w:rFonts w:ascii="Tms Rmn" w:hAnsi="Tms Rmn" w:hint="eastAsia"/>
                <w:b/>
              </w:rPr>
              <w:t>ı</w:t>
            </w:r>
            <w:r w:rsidRPr="00B41D2C">
              <w:rPr>
                <w:rFonts w:ascii="Tms Rmn" w:hAnsi="Tms Rmn"/>
                <w:b/>
              </w:rPr>
              <w:t xml:space="preserve">n </w:t>
            </w:r>
            <w:r w:rsidRPr="00B41D2C">
              <w:rPr>
                <w:rFonts w:ascii="Tms Rmn" w:hAnsi="Tms Rmn" w:hint="eastAsia"/>
                <w:b/>
              </w:rPr>
              <w:t>İş</w:t>
            </w:r>
            <w:r w:rsidRPr="00B41D2C">
              <w:rPr>
                <w:rFonts w:ascii="Tms Rmn" w:hAnsi="Tms Rmn"/>
                <w:b/>
              </w:rPr>
              <w:t>levsel Garantisinin De</w:t>
            </w:r>
            <w:r w:rsidRPr="00B41D2C">
              <w:rPr>
                <w:rFonts w:ascii="Tms Rmn" w:hAnsi="Tms Rmn" w:hint="eastAsia"/>
                <w:b/>
              </w:rPr>
              <w:t>ğ</w:t>
            </w:r>
            <w:r w:rsidRPr="00B41D2C">
              <w:rPr>
                <w:rFonts w:ascii="Tms Rmn" w:hAnsi="Tms Rmn"/>
                <w:b/>
              </w:rPr>
              <w:t>eri</w:t>
            </w:r>
          </w:p>
        </w:tc>
      </w:tr>
      <w:tr w:rsidR="00CE1FB9" w:rsidRPr="00B41D2C" w14:paraId="2DF99D90" w14:textId="77777777" w:rsidTr="00CE1FB9">
        <w:tc>
          <w:tcPr>
            <w:tcW w:w="4608" w:type="dxa"/>
            <w:tcBorders>
              <w:top w:val="single" w:sz="12" w:space="0" w:color="auto"/>
            </w:tcBorders>
          </w:tcPr>
          <w:p w14:paraId="7101D6F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1.</w:t>
            </w:r>
          </w:p>
        </w:tc>
        <w:tc>
          <w:tcPr>
            <w:tcW w:w="4680" w:type="dxa"/>
            <w:tcBorders>
              <w:top w:val="single" w:sz="12" w:space="0" w:color="auto"/>
            </w:tcBorders>
          </w:tcPr>
          <w:p w14:paraId="6EA0E838"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6CE6BBAB" w14:textId="77777777" w:rsidTr="00CE1FB9">
        <w:tc>
          <w:tcPr>
            <w:tcW w:w="4608" w:type="dxa"/>
          </w:tcPr>
          <w:p w14:paraId="5C1E627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2.</w:t>
            </w:r>
          </w:p>
        </w:tc>
        <w:tc>
          <w:tcPr>
            <w:tcW w:w="4680" w:type="dxa"/>
          </w:tcPr>
          <w:p w14:paraId="14B48889"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5A52C5EE" w14:textId="77777777" w:rsidTr="00CE1FB9">
        <w:tc>
          <w:tcPr>
            <w:tcW w:w="4608" w:type="dxa"/>
          </w:tcPr>
          <w:p w14:paraId="6ABA8F65"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3.</w:t>
            </w:r>
          </w:p>
        </w:tc>
        <w:tc>
          <w:tcPr>
            <w:tcW w:w="4680" w:type="dxa"/>
          </w:tcPr>
          <w:p w14:paraId="121C14B3"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7323DBC0" w14:textId="77777777" w:rsidTr="00CE1FB9">
        <w:tc>
          <w:tcPr>
            <w:tcW w:w="4608" w:type="dxa"/>
          </w:tcPr>
          <w:p w14:paraId="3480306D"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w:t>
            </w:r>
          </w:p>
        </w:tc>
        <w:tc>
          <w:tcPr>
            <w:tcW w:w="4680" w:type="dxa"/>
          </w:tcPr>
          <w:p w14:paraId="34CE8DD4" w14:textId="77777777" w:rsidR="00CE1FB9" w:rsidRPr="00B41D2C" w:rsidRDefault="00CE1FB9" w:rsidP="00CE1FB9">
            <w:pPr>
              <w:tabs>
                <w:tab w:val="right" w:pos="7254"/>
              </w:tabs>
              <w:suppressAutoHyphens/>
              <w:spacing w:before="60" w:after="60"/>
              <w:ind w:right="0"/>
              <w:rPr>
                <w:rFonts w:ascii="Tms Rmn" w:hAnsi="Tms Rmn"/>
              </w:rPr>
            </w:pPr>
          </w:p>
        </w:tc>
      </w:tr>
    </w:tbl>
    <w:p w14:paraId="41B23781" w14:textId="77777777" w:rsidR="00CE1FB9" w:rsidRPr="00B41D2C" w:rsidRDefault="00CE1FB9" w:rsidP="00CE1FB9">
      <w:pPr>
        <w:tabs>
          <w:tab w:val="left" w:pos="5238"/>
          <w:tab w:val="left" w:pos="5474"/>
          <w:tab w:val="left" w:pos="9468"/>
        </w:tabs>
        <w:jc w:val="center"/>
      </w:pPr>
      <w:r w:rsidRPr="00B41D2C">
        <w:br w:type="page"/>
      </w:r>
    </w:p>
    <w:tbl>
      <w:tblPr>
        <w:tblW w:w="0" w:type="auto"/>
        <w:tblLayout w:type="fixed"/>
        <w:tblLook w:val="0000" w:firstRow="0" w:lastRow="0" w:firstColumn="0" w:lastColumn="0" w:noHBand="0" w:noVBand="0"/>
      </w:tblPr>
      <w:tblGrid>
        <w:gridCol w:w="9198"/>
      </w:tblGrid>
      <w:tr w:rsidR="00CE1FB9" w:rsidRPr="00B41D2C" w14:paraId="6F8A9529" w14:textId="77777777" w:rsidTr="00CE1FB9">
        <w:trPr>
          <w:trHeight w:val="900"/>
        </w:trPr>
        <w:tc>
          <w:tcPr>
            <w:tcW w:w="9198" w:type="dxa"/>
            <w:vAlign w:val="center"/>
          </w:tcPr>
          <w:p w14:paraId="6D083949" w14:textId="77777777" w:rsidR="00CE1FB9" w:rsidRPr="00B41D2C" w:rsidRDefault="00CE1FB9" w:rsidP="00CE1FB9">
            <w:pPr>
              <w:pStyle w:val="S4-header1"/>
            </w:pPr>
            <w:bookmarkStart w:id="670" w:name="_Toc437968884"/>
            <w:bookmarkStart w:id="671" w:name="_Toc41971545"/>
            <w:bookmarkStart w:id="672" w:name="_Toc125871308"/>
            <w:bookmarkStart w:id="673" w:name="_Toc197236040"/>
            <w:r w:rsidRPr="00B41D2C">
              <w:lastRenderedPageBreak/>
              <w:t>Personel</w:t>
            </w:r>
            <w:bookmarkEnd w:id="670"/>
            <w:bookmarkEnd w:id="671"/>
            <w:bookmarkEnd w:id="672"/>
            <w:bookmarkEnd w:id="673"/>
          </w:p>
        </w:tc>
      </w:tr>
    </w:tbl>
    <w:p w14:paraId="3289389C" w14:textId="77777777" w:rsidR="00CE1FB9" w:rsidRPr="00B41D2C" w:rsidRDefault="00CE1FB9" w:rsidP="00CE1FB9">
      <w:pPr>
        <w:suppressAutoHyphens/>
        <w:jc w:val="center"/>
        <w:rPr>
          <w:rStyle w:val="Table"/>
          <w:rFonts w:ascii="Times New Roman" w:hAnsi="Times New Roman"/>
          <w:b/>
          <w:bCs/>
          <w:spacing w:val="-2"/>
          <w:sz w:val="24"/>
        </w:rPr>
      </w:pPr>
      <w:r w:rsidRPr="00B41D2C">
        <w:rPr>
          <w:rStyle w:val="Table"/>
          <w:rFonts w:ascii="Times New Roman" w:hAnsi="Times New Roman"/>
          <w:b/>
          <w:bCs/>
          <w:sz w:val="24"/>
        </w:rPr>
        <w:t>Form PER -1</w:t>
      </w:r>
    </w:p>
    <w:p w14:paraId="554D961B" w14:textId="77777777" w:rsidR="00CE1FB9" w:rsidRPr="00B41D2C" w:rsidRDefault="00CE1FB9" w:rsidP="00CE1FB9">
      <w:pPr>
        <w:jc w:val="center"/>
        <w:rPr>
          <w:b/>
          <w:sz w:val="36"/>
        </w:rPr>
      </w:pPr>
      <w:bookmarkStart w:id="674" w:name="_Toc437338958"/>
      <w:bookmarkStart w:id="675" w:name="_Toc462645155"/>
      <w:r w:rsidRPr="00B41D2C">
        <w:rPr>
          <w:b/>
          <w:sz w:val="36"/>
        </w:rPr>
        <w:t xml:space="preserve">Yüklenici Temsilcisi ve diğer Kilit Personelleri </w:t>
      </w:r>
    </w:p>
    <w:p w14:paraId="1C84770E" w14:textId="77777777" w:rsidR="00CE1FB9" w:rsidRPr="00B41D2C" w:rsidRDefault="00CE1FB9" w:rsidP="00CE1FB9">
      <w:pPr>
        <w:jc w:val="center"/>
        <w:rPr>
          <w:b/>
          <w:sz w:val="36"/>
        </w:rPr>
      </w:pPr>
      <w:r w:rsidRPr="00B41D2C">
        <w:rPr>
          <w:b/>
          <w:sz w:val="36"/>
        </w:rPr>
        <w:t xml:space="preserve">Program </w:t>
      </w:r>
    </w:p>
    <w:bookmarkEnd w:id="674"/>
    <w:bookmarkEnd w:id="675"/>
    <w:p w14:paraId="20D8277C" w14:textId="08FC58A6" w:rsidR="00CE1FB9" w:rsidRPr="00B41D2C" w:rsidRDefault="00C04110" w:rsidP="00CE1FB9">
      <w:pPr>
        <w:suppressAutoHyphens/>
        <w:rPr>
          <w:rStyle w:val="Table"/>
          <w:rFonts w:ascii="Times New Roman" w:hAnsi="Times New Roman"/>
          <w:spacing w:val="-2"/>
          <w:sz w:val="24"/>
        </w:rPr>
      </w:pPr>
      <w:r w:rsidRPr="00B41D2C">
        <w:rPr>
          <w:rStyle w:val="Table"/>
          <w:rFonts w:ascii="Times New Roman" w:hAnsi="Times New Roman"/>
          <w:sz w:val="24"/>
        </w:rPr>
        <w:t>TEKLİF SAHİPLERİ</w:t>
      </w:r>
      <w:r w:rsidR="00CE1FB9" w:rsidRPr="00B41D2C">
        <w:rPr>
          <w:rStyle w:val="Table"/>
          <w:rFonts w:ascii="Times New Roman" w:hAnsi="Times New Roman"/>
          <w:sz w:val="24"/>
        </w:rPr>
        <w:t xml:space="preserve">, </w:t>
      </w:r>
      <w:r w:rsidR="00D54259">
        <w:rPr>
          <w:rStyle w:val="Table"/>
          <w:rFonts w:ascii="Times New Roman" w:hAnsi="Times New Roman"/>
          <w:sz w:val="24"/>
        </w:rPr>
        <w:t>Kısım</w:t>
      </w:r>
      <w:r w:rsidR="00CE1FB9" w:rsidRPr="00B41D2C">
        <w:rPr>
          <w:rStyle w:val="Table"/>
          <w:rFonts w:ascii="Times New Roman" w:hAnsi="Times New Roman"/>
          <w:sz w:val="24"/>
        </w:rPr>
        <w:t xml:space="preserve"> VII’de belirtilen şartları yerine getirmek için uygun niteliklere sahip personel adlarını sunmalıdır. Deneyimleri hakkındaki veriler, her aday için aşağıdaki Form kullanılarak sağlanmalıdır.</w:t>
      </w:r>
    </w:p>
    <w:p w14:paraId="1F6F79E5" w14:textId="77777777" w:rsidR="00CE1FB9" w:rsidRPr="00B41D2C" w:rsidRDefault="00CE1FB9" w:rsidP="00CE1FB9">
      <w:pPr>
        <w:suppressAutoHyphens/>
        <w:rPr>
          <w:rStyle w:val="Table"/>
          <w:spacing w:val="-2"/>
        </w:rPr>
      </w:pPr>
    </w:p>
    <w:p w14:paraId="12A4025D" w14:textId="77777777" w:rsidR="00CE1FB9" w:rsidRPr="00B41D2C" w:rsidRDefault="00CE1FB9" w:rsidP="00CE1FB9">
      <w:pPr>
        <w:suppressAutoHyphens/>
        <w:spacing w:after="120"/>
        <w:ind w:left="86"/>
        <w:rPr>
          <w:i/>
          <w:spacing w:val="-2"/>
        </w:rPr>
      </w:pPr>
      <w:r w:rsidRPr="00A1763F">
        <w:rPr>
          <w:b/>
        </w:rPr>
        <w:t xml:space="preserve">Yüklenici Temsilcisi ve Kilit Personelleri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CE1FB9" w:rsidRPr="00B41D2C" w14:paraId="18F40B77" w14:textId="77777777" w:rsidTr="00CE1FB9">
        <w:trPr>
          <w:cantSplit/>
          <w:trHeight w:val="336"/>
        </w:trPr>
        <w:tc>
          <w:tcPr>
            <w:tcW w:w="720" w:type="dxa"/>
            <w:tcBorders>
              <w:top w:val="single" w:sz="6" w:space="0" w:color="auto"/>
              <w:left w:val="single" w:sz="6" w:space="0" w:color="auto"/>
              <w:bottom w:val="nil"/>
              <w:right w:val="nil"/>
            </w:tcBorders>
            <w:hideMark/>
          </w:tcPr>
          <w:p w14:paraId="38FB57C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bookmarkStart w:id="676" w:name="_Hlk191893832"/>
            <w:r w:rsidRPr="00B41D2C">
              <w:rPr>
                <w:b/>
                <w:bCs/>
                <w:sz w:val="20"/>
              </w:rPr>
              <w:t>1.</w:t>
            </w:r>
          </w:p>
        </w:tc>
        <w:tc>
          <w:tcPr>
            <w:tcW w:w="8370" w:type="dxa"/>
            <w:gridSpan w:val="2"/>
            <w:tcBorders>
              <w:top w:val="single" w:sz="6" w:space="0" w:color="auto"/>
              <w:left w:val="single" w:sz="6" w:space="0" w:color="auto"/>
              <w:bottom w:val="nil"/>
              <w:right w:val="single" w:sz="6" w:space="0" w:color="auto"/>
            </w:tcBorders>
            <w:hideMark/>
          </w:tcPr>
          <w:p w14:paraId="1D63CE74" w14:textId="6D2901AD" w:rsidR="00CE1FB9" w:rsidRPr="00B41D2C" w:rsidRDefault="00CE1FB9" w:rsidP="00CE1FB9">
            <w:pPr>
              <w:suppressAutoHyphens/>
              <w:spacing w:before="80" w:after="80"/>
              <w:rPr>
                <w:b/>
                <w:bCs/>
                <w:spacing w:val="-2"/>
                <w:sz w:val="20"/>
              </w:rPr>
            </w:pPr>
            <w:r w:rsidRPr="00B41D2C">
              <w:rPr>
                <w:b/>
                <w:bCs/>
                <w:sz w:val="20"/>
              </w:rPr>
              <w:t xml:space="preserve">Pozisyon unvanı: </w:t>
            </w:r>
            <w:r w:rsidR="00532E30">
              <w:rPr>
                <w:b/>
                <w:bCs/>
                <w:sz w:val="20"/>
              </w:rPr>
              <w:t>Yüklenici Proje Müdürü (</w:t>
            </w:r>
            <w:r w:rsidR="00532E30">
              <w:rPr>
                <w:bCs/>
                <w:sz w:val="20"/>
              </w:rPr>
              <w:t>Yüklenici Temsilcisi)</w:t>
            </w:r>
          </w:p>
        </w:tc>
      </w:tr>
      <w:tr w:rsidR="00CE1FB9" w:rsidRPr="00B41D2C" w14:paraId="77EF6BDC" w14:textId="77777777" w:rsidTr="00CE1FB9">
        <w:trPr>
          <w:cantSplit/>
        </w:trPr>
        <w:tc>
          <w:tcPr>
            <w:tcW w:w="720" w:type="dxa"/>
            <w:tcBorders>
              <w:top w:val="nil"/>
              <w:left w:val="single" w:sz="6" w:space="0" w:color="auto"/>
              <w:bottom w:val="nil"/>
              <w:right w:val="nil"/>
            </w:tcBorders>
          </w:tcPr>
          <w:p w14:paraId="6568871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613FD75"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74111C7" w14:textId="77777777" w:rsidTr="00CE1FB9">
        <w:trPr>
          <w:cantSplit/>
        </w:trPr>
        <w:tc>
          <w:tcPr>
            <w:tcW w:w="720" w:type="dxa"/>
            <w:tcBorders>
              <w:top w:val="nil"/>
              <w:left w:val="single" w:sz="6" w:space="0" w:color="auto"/>
              <w:bottom w:val="nil"/>
              <w:right w:val="nil"/>
            </w:tcBorders>
          </w:tcPr>
          <w:p w14:paraId="3709C89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D611177"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5FE7B61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305847FA" w14:textId="77777777" w:rsidTr="00CE1FB9">
        <w:trPr>
          <w:cantSplit/>
        </w:trPr>
        <w:tc>
          <w:tcPr>
            <w:tcW w:w="720" w:type="dxa"/>
            <w:tcBorders>
              <w:top w:val="nil"/>
              <w:left w:val="single" w:sz="6" w:space="0" w:color="auto"/>
              <w:bottom w:val="nil"/>
              <w:right w:val="nil"/>
            </w:tcBorders>
          </w:tcPr>
          <w:p w14:paraId="7653EA70"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C55C127"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0DFAF6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55DC756" w14:textId="77777777" w:rsidTr="00CE1FB9">
        <w:trPr>
          <w:cantSplit/>
        </w:trPr>
        <w:tc>
          <w:tcPr>
            <w:tcW w:w="720" w:type="dxa"/>
            <w:tcBorders>
              <w:top w:val="nil"/>
              <w:left w:val="single" w:sz="6" w:space="0" w:color="auto"/>
              <w:bottom w:val="nil"/>
              <w:right w:val="nil"/>
            </w:tcBorders>
          </w:tcPr>
          <w:p w14:paraId="45CE019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1FA113"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773179D"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2E07B5DF" w14:textId="77777777" w:rsidTr="00CE1FB9">
        <w:trPr>
          <w:cantSplit/>
        </w:trPr>
        <w:tc>
          <w:tcPr>
            <w:tcW w:w="720" w:type="dxa"/>
            <w:tcBorders>
              <w:top w:val="single" w:sz="6" w:space="0" w:color="auto"/>
              <w:left w:val="single" w:sz="6" w:space="0" w:color="auto"/>
              <w:bottom w:val="nil"/>
              <w:right w:val="nil"/>
            </w:tcBorders>
            <w:hideMark/>
          </w:tcPr>
          <w:p w14:paraId="29B51E43"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2.</w:t>
            </w:r>
          </w:p>
        </w:tc>
        <w:tc>
          <w:tcPr>
            <w:tcW w:w="8370" w:type="dxa"/>
            <w:gridSpan w:val="2"/>
            <w:tcBorders>
              <w:top w:val="single" w:sz="6" w:space="0" w:color="auto"/>
              <w:left w:val="single" w:sz="6" w:space="0" w:color="auto"/>
              <w:bottom w:val="nil"/>
              <w:right w:val="single" w:sz="6" w:space="0" w:color="auto"/>
            </w:tcBorders>
            <w:hideMark/>
          </w:tcPr>
          <w:p w14:paraId="2456B919" w14:textId="5932366B" w:rsidR="00CE1FB9" w:rsidRPr="00B41D2C" w:rsidRDefault="00CE1FB9" w:rsidP="00CE1FB9">
            <w:pPr>
              <w:suppressAutoHyphens/>
              <w:ind w:left="994" w:hanging="634"/>
              <w:rPr>
                <w:b/>
                <w:bCs/>
                <w:spacing w:val="-2"/>
                <w:sz w:val="20"/>
              </w:rPr>
            </w:pPr>
            <w:r w:rsidRPr="00B41D2C">
              <w:rPr>
                <w:b/>
                <w:bCs/>
                <w:sz w:val="20"/>
              </w:rPr>
              <w:t xml:space="preserve">Pozisyon unvanı: </w:t>
            </w:r>
            <w:r w:rsidR="00532E30">
              <w:rPr>
                <w:b/>
                <w:bCs/>
                <w:sz w:val="20"/>
              </w:rPr>
              <w:t>[Elektrik Mühendisi]</w:t>
            </w:r>
          </w:p>
        </w:tc>
      </w:tr>
      <w:tr w:rsidR="00CE1FB9" w:rsidRPr="00B41D2C" w14:paraId="7C08101E" w14:textId="77777777" w:rsidTr="00CE1FB9">
        <w:trPr>
          <w:cantSplit/>
        </w:trPr>
        <w:tc>
          <w:tcPr>
            <w:tcW w:w="720" w:type="dxa"/>
            <w:tcBorders>
              <w:top w:val="nil"/>
              <w:left w:val="single" w:sz="6" w:space="0" w:color="auto"/>
              <w:bottom w:val="nil"/>
              <w:right w:val="nil"/>
            </w:tcBorders>
          </w:tcPr>
          <w:p w14:paraId="78D8F1E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5B04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0904E53C" w14:textId="77777777" w:rsidTr="00CE1FB9">
        <w:trPr>
          <w:cantSplit/>
        </w:trPr>
        <w:tc>
          <w:tcPr>
            <w:tcW w:w="720" w:type="dxa"/>
            <w:tcBorders>
              <w:top w:val="nil"/>
              <w:left w:val="single" w:sz="6" w:space="0" w:color="auto"/>
              <w:bottom w:val="nil"/>
              <w:right w:val="nil"/>
            </w:tcBorders>
          </w:tcPr>
          <w:p w14:paraId="5C5F52E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FFD03AC"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3882B27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7873A3EC" w14:textId="77777777" w:rsidTr="00CE1FB9">
        <w:trPr>
          <w:cantSplit/>
        </w:trPr>
        <w:tc>
          <w:tcPr>
            <w:tcW w:w="720" w:type="dxa"/>
            <w:tcBorders>
              <w:top w:val="nil"/>
              <w:left w:val="single" w:sz="6" w:space="0" w:color="auto"/>
              <w:bottom w:val="nil"/>
              <w:right w:val="nil"/>
            </w:tcBorders>
          </w:tcPr>
          <w:p w14:paraId="1BDAE12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6FC4B0B"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07D7AF7B"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21CD354E" w14:textId="77777777" w:rsidTr="00CE1FB9">
        <w:trPr>
          <w:cantSplit/>
        </w:trPr>
        <w:tc>
          <w:tcPr>
            <w:tcW w:w="720" w:type="dxa"/>
            <w:tcBorders>
              <w:top w:val="nil"/>
              <w:left w:val="single" w:sz="6" w:space="0" w:color="auto"/>
              <w:bottom w:val="nil"/>
              <w:right w:val="nil"/>
            </w:tcBorders>
          </w:tcPr>
          <w:p w14:paraId="07649551"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C0EC37"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C32BEC3"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25C05475" w14:textId="77777777" w:rsidTr="00CE1FB9">
        <w:trPr>
          <w:cantSplit/>
        </w:trPr>
        <w:tc>
          <w:tcPr>
            <w:tcW w:w="720" w:type="dxa"/>
            <w:tcBorders>
              <w:top w:val="single" w:sz="6" w:space="0" w:color="auto"/>
              <w:left w:val="single" w:sz="6" w:space="0" w:color="auto"/>
              <w:bottom w:val="nil"/>
              <w:right w:val="nil"/>
            </w:tcBorders>
            <w:hideMark/>
          </w:tcPr>
          <w:p w14:paraId="5882AB7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3.</w:t>
            </w:r>
          </w:p>
        </w:tc>
        <w:tc>
          <w:tcPr>
            <w:tcW w:w="8370" w:type="dxa"/>
            <w:gridSpan w:val="2"/>
            <w:tcBorders>
              <w:top w:val="single" w:sz="6" w:space="0" w:color="auto"/>
              <w:left w:val="single" w:sz="6" w:space="0" w:color="auto"/>
              <w:bottom w:val="nil"/>
              <w:right w:val="single" w:sz="6" w:space="0" w:color="auto"/>
            </w:tcBorders>
            <w:hideMark/>
          </w:tcPr>
          <w:p w14:paraId="27F965BA" w14:textId="765E885A" w:rsidR="00CE1FB9" w:rsidRPr="00B41D2C" w:rsidRDefault="00CE1FB9" w:rsidP="00CE1FB9">
            <w:pPr>
              <w:suppressAutoHyphens/>
              <w:ind w:left="994" w:hanging="634"/>
              <w:rPr>
                <w:b/>
                <w:bCs/>
                <w:spacing w:val="-2"/>
                <w:sz w:val="20"/>
              </w:rPr>
            </w:pPr>
            <w:r w:rsidRPr="00B41D2C">
              <w:rPr>
                <w:b/>
                <w:bCs/>
                <w:sz w:val="20"/>
              </w:rPr>
              <w:t xml:space="preserve">Pozisyon unvanı: </w:t>
            </w:r>
            <w:r w:rsidR="00780D55">
              <w:rPr>
                <w:b/>
                <w:bCs/>
                <w:sz w:val="20"/>
              </w:rPr>
              <w:t>[İnşaat Mühendisi]</w:t>
            </w:r>
          </w:p>
        </w:tc>
      </w:tr>
      <w:tr w:rsidR="00CE1FB9" w:rsidRPr="00B41D2C" w14:paraId="40448C3E" w14:textId="77777777" w:rsidTr="00CE1FB9">
        <w:trPr>
          <w:cantSplit/>
        </w:trPr>
        <w:tc>
          <w:tcPr>
            <w:tcW w:w="720" w:type="dxa"/>
            <w:tcBorders>
              <w:top w:val="nil"/>
              <w:left w:val="single" w:sz="6" w:space="0" w:color="auto"/>
              <w:bottom w:val="nil"/>
              <w:right w:val="nil"/>
            </w:tcBorders>
          </w:tcPr>
          <w:p w14:paraId="5E74D5B5"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3376C5A"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701E648C" w14:textId="77777777" w:rsidTr="00CE1FB9">
        <w:trPr>
          <w:cantSplit/>
        </w:trPr>
        <w:tc>
          <w:tcPr>
            <w:tcW w:w="720" w:type="dxa"/>
            <w:tcBorders>
              <w:top w:val="nil"/>
              <w:left w:val="single" w:sz="6" w:space="0" w:color="auto"/>
              <w:bottom w:val="nil"/>
              <w:right w:val="nil"/>
            </w:tcBorders>
          </w:tcPr>
          <w:p w14:paraId="20C4EE4F"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DF700A0"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7DFCF3E"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1B80F15A" w14:textId="77777777" w:rsidTr="00CE1FB9">
        <w:trPr>
          <w:cantSplit/>
        </w:trPr>
        <w:tc>
          <w:tcPr>
            <w:tcW w:w="720" w:type="dxa"/>
            <w:tcBorders>
              <w:top w:val="nil"/>
              <w:left w:val="single" w:sz="6" w:space="0" w:color="auto"/>
              <w:bottom w:val="nil"/>
              <w:right w:val="nil"/>
            </w:tcBorders>
          </w:tcPr>
          <w:p w14:paraId="590445B2"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3F29ACE"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D297B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6332AACA" w14:textId="77777777" w:rsidTr="00CE1FB9">
        <w:trPr>
          <w:cantSplit/>
        </w:trPr>
        <w:tc>
          <w:tcPr>
            <w:tcW w:w="720" w:type="dxa"/>
            <w:tcBorders>
              <w:top w:val="nil"/>
              <w:left w:val="single" w:sz="6" w:space="0" w:color="auto"/>
              <w:bottom w:val="nil"/>
              <w:right w:val="nil"/>
            </w:tcBorders>
          </w:tcPr>
          <w:p w14:paraId="3CB7C20B"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09BEA3F"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28767351"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0231ABFE" w14:textId="77777777" w:rsidTr="00CE1FB9">
        <w:trPr>
          <w:cantSplit/>
        </w:trPr>
        <w:tc>
          <w:tcPr>
            <w:tcW w:w="720" w:type="dxa"/>
            <w:tcBorders>
              <w:top w:val="single" w:sz="6" w:space="0" w:color="auto"/>
              <w:left w:val="single" w:sz="6" w:space="0" w:color="auto"/>
              <w:bottom w:val="nil"/>
              <w:right w:val="nil"/>
            </w:tcBorders>
            <w:hideMark/>
          </w:tcPr>
          <w:p w14:paraId="29CEE259"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4.</w:t>
            </w:r>
          </w:p>
        </w:tc>
        <w:tc>
          <w:tcPr>
            <w:tcW w:w="8370" w:type="dxa"/>
            <w:gridSpan w:val="2"/>
            <w:tcBorders>
              <w:top w:val="single" w:sz="6" w:space="0" w:color="auto"/>
              <w:left w:val="single" w:sz="6" w:space="0" w:color="auto"/>
              <w:bottom w:val="nil"/>
              <w:right w:val="single" w:sz="6" w:space="0" w:color="auto"/>
            </w:tcBorders>
            <w:hideMark/>
          </w:tcPr>
          <w:p w14:paraId="00CE3771" w14:textId="23A1CA9A" w:rsidR="00CE1FB9" w:rsidRPr="00B41D2C" w:rsidRDefault="00CE1FB9" w:rsidP="00CE1FB9">
            <w:pPr>
              <w:suppressAutoHyphens/>
              <w:ind w:left="654" w:hanging="634"/>
              <w:rPr>
                <w:b/>
                <w:bCs/>
                <w:spacing w:val="-2"/>
                <w:sz w:val="20"/>
              </w:rPr>
            </w:pPr>
            <w:r w:rsidRPr="00B41D2C">
              <w:rPr>
                <w:b/>
                <w:bCs/>
                <w:sz w:val="20"/>
              </w:rPr>
              <w:t xml:space="preserve">Pozisyon unvanı: </w:t>
            </w:r>
            <w:r w:rsidR="00780D55">
              <w:rPr>
                <w:b/>
                <w:bCs/>
                <w:sz w:val="20"/>
              </w:rPr>
              <w:t>[Harita Teknikeri/Mühendisi]</w:t>
            </w:r>
          </w:p>
        </w:tc>
      </w:tr>
      <w:tr w:rsidR="00CE1FB9" w:rsidRPr="00B41D2C" w14:paraId="4CBD638E" w14:textId="77777777" w:rsidTr="00CE1FB9">
        <w:trPr>
          <w:cantSplit/>
        </w:trPr>
        <w:tc>
          <w:tcPr>
            <w:tcW w:w="720" w:type="dxa"/>
            <w:tcBorders>
              <w:top w:val="nil"/>
              <w:left w:val="single" w:sz="6" w:space="0" w:color="auto"/>
              <w:bottom w:val="nil"/>
              <w:right w:val="nil"/>
            </w:tcBorders>
          </w:tcPr>
          <w:p w14:paraId="469FDCC2"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DE4C743"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14804A9" w14:textId="77777777" w:rsidTr="00CE1FB9">
        <w:trPr>
          <w:cantSplit/>
        </w:trPr>
        <w:tc>
          <w:tcPr>
            <w:tcW w:w="720" w:type="dxa"/>
            <w:tcBorders>
              <w:top w:val="nil"/>
              <w:left w:val="single" w:sz="6" w:space="0" w:color="auto"/>
              <w:bottom w:val="nil"/>
              <w:right w:val="nil"/>
            </w:tcBorders>
          </w:tcPr>
          <w:p w14:paraId="18A10F23"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CE6F4E"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0B90E90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6C39E640" w14:textId="77777777" w:rsidTr="00CE1FB9">
        <w:trPr>
          <w:cantSplit/>
        </w:trPr>
        <w:tc>
          <w:tcPr>
            <w:tcW w:w="720" w:type="dxa"/>
            <w:tcBorders>
              <w:top w:val="nil"/>
              <w:left w:val="single" w:sz="6" w:space="0" w:color="auto"/>
              <w:bottom w:val="nil"/>
              <w:right w:val="nil"/>
            </w:tcBorders>
          </w:tcPr>
          <w:p w14:paraId="52E7A8CD"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C439F6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694737F0"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8E1248F" w14:textId="77777777" w:rsidTr="00CE1FB9">
        <w:trPr>
          <w:cantSplit/>
        </w:trPr>
        <w:tc>
          <w:tcPr>
            <w:tcW w:w="720" w:type="dxa"/>
            <w:tcBorders>
              <w:top w:val="nil"/>
              <w:left w:val="single" w:sz="6" w:space="0" w:color="auto"/>
              <w:bottom w:val="nil"/>
              <w:right w:val="nil"/>
            </w:tcBorders>
          </w:tcPr>
          <w:p w14:paraId="04430CF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B54AF1B"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1ACE56B5"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58FE09F0" w14:textId="77777777" w:rsidTr="00CE1FB9">
        <w:trPr>
          <w:cantSplit/>
        </w:trPr>
        <w:tc>
          <w:tcPr>
            <w:tcW w:w="720" w:type="dxa"/>
            <w:tcBorders>
              <w:top w:val="single" w:sz="6" w:space="0" w:color="auto"/>
              <w:left w:val="single" w:sz="6" w:space="0" w:color="auto"/>
              <w:bottom w:val="nil"/>
              <w:right w:val="nil"/>
            </w:tcBorders>
          </w:tcPr>
          <w:p w14:paraId="704474BD" w14:textId="77777777" w:rsidR="00CE1FB9" w:rsidRPr="00B41D2C" w:rsidRDefault="00CE1FB9" w:rsidP="009E28E1">
            <w:pPr>
              <w:pStyle w:val="ListeParagraf"/>
              <w:numPr>
                <w:ilvl w:val="0"/>
                <w:numId w:val="123"/>
              </w:numPr>
              <w:suppressAutoHyphens/>
              <w:spacing w:before="80" w:after="80"/>
              <w:ind w:right="0"/>
              <w:jc w:val="both"/>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385B23A9" w14:textId="4A0E53C6" w:rsidR="00780D55" w:rsidRDefault="00780D55" w:rsidP="00780D55">
            <w:pPr>
              <w:suppressAutoHyphens/>
              <w:spacing w:before="80" w:after="80" w:line="256" w:lineRule="auto"/>
              <w:rPr>
                <w:b/>
                <w:bCs/>
                <w:sz w:val="20"/>
              </w:rPr>
            </w:pPr>
            <w:r>
              <w:rPr>
                <w:b/>
                <w:bCs/>
                <w:sz w:val="20"/>
              </w:rPr>
              <w:t xml:space="preserve">Pozisyon unvanı: </w:t>
            </w:r>
            <w:r w:rsidR="00EA06CD">
              <w:rPr>
                <w:b/>
                <w:bCs/>
                <w:sz w:val="20"/>
              </w:rPr>
              <w:t>[</w:t>
            </w:r>
            <w:r>
              <w:rPr>
                <w:b/>
                <w:bCs/>
                <w:sz w:val="20"/>
              </w:rPr>
              <w:t>Çevre Uzmanı</w:t>
            </w:r>
            <w:r w:rsidR="00EA06CD">
              <w:rPr>
                <w:b/>
                <w:bCs/>
                <w:sz w:val="20"/>
              </w:rPr>
              <w:t>]</w:t>
            </w:r>
          </w:p>
          <w:p w14:paraId="52927E24" w14:textId="6F1A6CEB" w:rsidR="00CE1FB9" w:rsidRPr="00B41D2C" w:rsidRDefault="00780D55" w:rsidP="00CE1FB9">
            <w:pPr>
              <w:suppressAutoHyphens/>
              <w:spacing w:before="80" w:after="80"/>
              <w:rPr>
                <w:sz w:val="20"/>
              </w:rPr>
            </w:pPr>
            <w:r>
              <w:rPr>
                <w:i/>
                <w:iCs/>
                <w:sz w:val="20"/>
              </w:rPr>
              <w:t xml:space="preserve"> </w:t>
            </w:r>
          </w:p>
        </w:tc>
      </w:tr>
      <w:tr w:rsidR="00CE1FB9" w:rsidRPr="00B41D2C" w14:paraId="75A4E9C6" w14:textId="77777777" w:rsidTr="00CE1FB9">
        <w:trPr>
          <w:cantSplit/>
        </w:trPr>
        <w:tc>
          <w:tcPr>
            <w:tcW w:w="720" w:type="dxa"/>
            <w:tcBorders>
              <w:top w:val="single" w:sz="6" w:space="0" w:color="auto"/>
              <w:left w:val="single" w:sz="6" w:space="0" w:color="auto"/>
              <w:bottom w:val="nil"/>
              <w:right w:val="nil"/>
            </w:tcBorders>
          </w:tcPr>
          <w:p w14:paraId="24D01461"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DAA9F0F"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4722F50" w14:textId="77777777" w:rsidTr="00CE1FB9">
        <w:trPr>
          <w:cantSplit/>
        </w:trPr>
        <w:tc>
          <w:tcPr>
            <w:tcW w:w="720" w:type="dxa"/>
            <w:tcBorders>
              <w:top w:val="nil"/>
              <w:left w:val="single" w:sz="6" w:space="0" w:color="auto"/>
              <w:bottom w:val="nil"/>
              <w:right w:val="nil"/>
            </w:tcBorders>
          </w:tcPr>
          <w:p w14:paraId="52A93D4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1A09972"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92B7D49"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27CCD2E2" w14:textId="77777777" w:rsidTr="00CE1FB9">
        <w:trPr>
          <w:cantSplit/>
        </w:trPr>
        <w:tc>
          <w:tcPr>
            <w:tcW w:w="720" w:type="dxa"/>
            <w:tcBorders>
              <w:top w:val="nil"/>
              <w:left w:val="single" w:sz="6" w:space="0" w:color="auto"/>
              <w:bottom w:val="nil"/>
              <w:right w:val="nil"/>
            </w:tcBorders>
          </w:tcPr>
          <w:p w14:paraId="4B8DE91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E337604"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3743317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10991813" w14:textId="77777777" w:rsidTr="00CE1FB9">
        <w:trPr>
          <w:cantSplit/>
        </w:trPr>
        <w:tc>
          <w:tcPr>
            <w:tcW w:w="720" w:type="dxa"/>
            <w:tcBorders>
              <w:top w:val="nil"/>
              <w:left w:val="single" w:sz="6" w:space="0" w:color="auto"/>
              <w:bottom w:val="single" w:sz="6" w:space="0" w:color="auto"/>
              <w:right w:val="nil"/>
            </w:tcBorders>
          </w:tcPr>
          <w:p w14:paraId="77C2F43A"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D2043E5"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29D94E2F"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687283E2" w14:textId="77777777" w:rsidTr="00CE1FB9">
        <w:trPr>
          <w:cantSplit/>
        </w:trPr>
        <w:tc>
          <w:tcPr>
            <w:tcW w:w="720" w:type="dxa"/>
            <w:tcBorders>
              <w:top w:val="single" w:sz="6" w:space="0" w:color="auto"/>
              <w:left w:val="single" w:sz="6" w:space="0" w:color="auto"/>
              <w:bottom w:val="nil"/>
              <w:right w:val="nil"/>
            </w:tcBorders>
            <w:hideMark/>
          </w:tcPr>
          <w:p w14:paraId="5C3D50D1" w14:textId="77777777" w:rsidR="00CE1FB9" w:rsidRPr="00B41D2C" w:rsidRDefault="00CE1FB9" w:rsidP="009E28E1">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5.</w:t>
            </w:r>
          </w:p>
        </w:tc>
        <w:tc>
          <w:tcPr>
            <w:tcW w:w="8370" w:type="dxa"/>
            <w:gridSpan w:val="2"/>
            <w:tcBorders>
              <w:top w:val="single" w:sz="6" w:space="0" w:color="auto"/>
              <w:left w:val="single" w:sz="6" w:space="0" w:color="auto"/>
              <w:bottom w:val="nil"/>
              <w:right w:val="single" w:sz="6" w:space="0" w:color="auto"/>
            </w:tcBorders>
            <w:hideMark/>
          </w:tcPr>
          <w:p w14:paraId="37523971" w14:textId="475EA651" w:rsidR="00CE1FB9" w:rsidRPr="00B41D2C" w:rsidRDefault="00CE1FB9" w:rsidP="00CE1FB9">
            <w:pPr>
              <w:suppressAutoHyphens/>
              <w:ind w:left="654" w:hanging="634"/>
              <w:rPr>
                <w:b/>
                <w:bCs/>
                <w:spacing w:val="-2"/>
                <w:sz w:val="20"/>
              </w:rPr>
            </w:pPr>
            <w:r w:rsidRPr="00B41D2C">
              <w:rPr>
                <w:b/>
                <w:bCs/>
                <w:sz w:val="20"/>
              </w:rPr>
              <w:t>Pozisyon unvanı: [ </w:t>
            </w:r>
            <w:r w:rsidR="00EA06CD">
              <w:rPr>
                <w:b/>
                <w:bCs/>
                <w:sz w:val="20"/>
              </w:rPr>
              <w:t>So</w:t>
            </w:r>
            <w:r w:rsidR="007E4EFE">
              <w:rPr>
                <w:b/>
                <w:bCs/>
                <w:sz w:val="20"/>
              </w:rPr>
              <w:t>s</w:t>
            </w:r>
            <w:r w:rsidR="00EA06CD">
              <w:rPr>
                <w:b/>
                <w:bCs/>
                <w:sz w:val="20"/>
              </w:rPr>
              <w:t xml:space="preserve">yal Uzman </w:t>
            </w:r>
            <w:r w:rsidRPr="00B41D2C">
              <w:rPr>
                <w:b/>
                <w:bCs/>
                <w:sz w:val="20"/>
              </w:rPr>
              <w:t>]</w:t>
            </w:r>
          </w:p>
        </w:tc>
      </w:tr>
      <w:tr w:rsidR="00CE1FB9" w:rsidRPr="00B41D2C" w14:paraId="4D88E146" w14:textId="77777777" w:rsidTr="00CE1FB9">
        <w:trPr>
          <w:cantSplit/>
        </w:trPr>
        <w:tc>
          <w:tcPr>
            <w:tcW w:w="720" w:type="dxa"/>
            <w:tcBorders>
              <w:top w:val="nil"/>
              <w:left w:val="single" w:sz="6" w:space="0" w:color="auto"/>
              <w:bottom w:val="nil"/>
              <w:right w:val="nil"/>
            </w:tcBorders>
          </w:tcPr>
          <w:p w14:paraId="0C3A5B28"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7D02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B13E6F5" w14:textId="77777777" w:rsidTr="00CE1FB9">
        <w:trPr>
          <w:cantSplit/>
        </w:trPr>
        <w:tc>
          <w:tcPr>
            <w:tcW w:w="720" w:type="dxa"/>
            <w:tcBorders>
              <w:top w:val="nil"/>
              <w:left w:val="single" w:sz="6" w:space="0" w:color="auto"/>
              <w:bottom w:val="nil"/>
              <w:right w:val="nil"/>
            </w:tcBorders>
          </w:tcPr>
          <w:p w14:paraId="17371F5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BAD999"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733A9FDD"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55461AC2" w14:textId="77777777" w:rsidTr="00002C89">
        <w:trPr>
          <w:cantSplit/>
        </w:trPr>
        <w:tc>
          <w:tcPr>
            <w:tcW w:w="720" w:type="dxa"/>
            <w:tcBorders>
              <w:top w:val="nil"/>
              <w:left w:val="single" w:sz="6" w:space="0" w:color="auto"/>
              <w:right w:val="nil"/>
            </w:tcBorders>
          </w:tcPr>
          <w:p w14:paraId="359020A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41130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C8429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4C634A85" w14:textId="77777777" w:rsidTr="00002C89">
        <w:trPr>
          <w:cantSplit/>
        </w:trPr>
        <w:tc>
          <w:tcPr>
            <w:tcW w:w="720" w:type="dxa"/>
            <w:tcBorders>
              <w:top w:val="nil"/>
              <w:left w:val="single" w:sz="6" w:space="0" w:color="auto"/>
              <w:bottom w:val="single" w:sz="4" w:space="0" w:color="auto"/>
              <w:right w:val="nil"/>
            </w:tcBorders>
          </w:tcPr>
          <w:p w14:paraId="7D7D75C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11BD29E"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336BDF53"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bookmarkEnd w:id="676"/>
    </w:tbl>
    <w:p w14:paraId="056498E4" w14:textId="77777777" w:rsidR="00CE1FB9" w:rsidRPr="00B41D2C" w:rsidRDefault="00CE1FB9" w:rsidP="00CE1FB9">
      <w:pPr>
        <w:pStyle w:val="Head20"/>
        <w:widowControl/>
        <w:rPr>
          <w:rStyle w:val="Table"/>
          <w:i/>
          <w:spacing w:val="-2"/>
        </w:rPr>
      </w:pPr>
    </w:p>
    <w:p w14:paraId="7F4A243D" w14:textId="77777777" w:rsidR="00CE1FB9" w:rsidRPr="00B41D2C" w:rsidRDefault="00CE1FB9" w:rsidP="00CE1FB9">
      <w:pPr>
        <w:pStyle w:val="Head20"/>
        <w:widowControl/>
        <w:rPr>
          <w:rStyle w:val="Table"/>
          <w:spacing w:val="-2"/>
        </w:rPr>
      </w:pPr>
    </w:p>
    <w:p w14:paraId="5A5D27F4" w14:textId="77777777" w:rsidR="00CE1FB9" w:rsidRPr="00B41D2C" w:rsidRDefault="00CE1FB9" w:rsidP="00CE1FB9">
      <w:pPr>
        <w:pStyle w:val="Head20"/>
        <w:widowControl/>
        <w:jc w:val="center"/>
        <w:rPr>
          <w:rStyle w:val="Table"/>
          <w:rFonts w:ascii="Times New Roman" w:hAnsi="Times New Roman"/>
          <w:spacing w:val="-2"/>
          <w:sz w:val="24"/>
        </w:rPr>
      </w:pPr>
      <w:r w:rsidRPr="002D2F95">
        <w:br w:type="page"/>
      </w:r>
      <w:r w:rsidRPr="00B41D2C">
        <w:rPr>
          <w:sz w:val="24"/>
        </w:rPr>
        <w:lastRenderedPageBreak/>
        <w:t>Form PER-2</w:t>
      </w:r>
    </w:p>
    <w:p w14:paraId="42D295C8" w14:textId="77777777" w:rsidR="00CE1FB9" w:rsidRPr="00B41D2C" w:rsidRDefault="00CE1FB9" w:rsidP="00CE1FB9">
      <w:pPr>
        <w:pStyle w:val="Head20"/>
        <w:widowControl/>
        <w:jc w:val="center"/>
        <w:rPr>
          <w:rStyle w:val="Table"/>
          <w:b/>
          <w:bCs/>
          <w:spacing w:val="-2"/>
        </w:rPr>
      </w:pPr>
    </w:p>
    <w:p w14:paraId="23C8E0D7" w14:textId="77777777" w:rsidR="00CE1FB9" w:rsidRPr="00B41D2C" w:rsidRDefault="00CE1FB9" w:rsidP="00CE1FB9">
      <w:pPr>
        <w:pStyle w:val="S4-Heading2"/>
      </w:pPr>
      <w:r w:rsidRPr="002F5D27">
        <w:t xml:space="preserve">Teklif Edilen Personel Özgeçmişleri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CE1FB9" w:rsidRPr="00B41D2C" w14:paraId="77C83297" w14:textId="77777777" w:rsidTr="00CE1FB9">
        <w:trPr>
          <w:cantSplit/>
        </w:trPr>
        <w:tc>
          <w:tcPr>
            <w:tcW w:w="9090" w:type="dxa"/>
            <w:tcBorders>
              <w:top w:val="single" w:sz="6" w:space="0" w:color="auto"/>
              <w:left w:val="single" w:sz="6" w:space="0" w:color="auto"/>
              <w:bottom w:val="single" w:sz="6" w:space="0" w:color="auto"/>
              <w:right w:val="single" w:sz="6" w:space="0" w:color="auto"/>
            </w:tcBorders>
          </w:tcPr>
          <w:p w14:paraId="6C66610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İsteklinin Adı</w:t>
            </w:r>
          </w:p>
          <w:p w14:paraId="2EA47FD1" w14:textId="77777777" w:rsidR="00CE1FB9" w:rsidRPr="00B41D2C" w:rsidRDefault="00CE1FB9" w:rsidP="00CE1FB9">
            <w:pPr>
              <w:suppressAutoHyphens/>
              <w:spacing w:after="71"/>
              <w:rPr>
                <w:rStyle w:val="Table"/>
                <w:rFonts w:ascii="Times New Roman" w:hAnsi="Times New Roman"/>
                <w:b/>
                <w:bCs/>
                <w:iCs/>
                <w:spacing w:val="-2"/>
              </w:rPr>
            </w:pPr>
          </w:p>
        </w:tc>
      </w:tr>
    </w:tbl>
    <w:p w14:paraId="5649B780" w14:textId="77777777" w:rsidR="00CE1FB9" w:rsidRPr="00B41D2C" w:rsidRDefault="00CE1FB9" w:rsidP="00CE1FB9">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3D5DF9C1" w14:textId="77777777" w:rsidTr="00CE1FB9">
        <w:trPr>
          <w:cantSplit/>
        </w:trPr>
        <w:tc>
          <w:tcPr>
            <w:tcW w:w="9090" w:type="dxa"/>
            <w:gridSpan w:val="3"/>
            <w:tcBorders>
              <w:top w:val="single" w:sz="6" w:space="0" w:color="auto"/>
              <w:left w:val="single" w:sz="6" w:space="0" w:color="auto"/>
              <w:right w:val="single" w:sz="6" w:space="0" w:color="auto"/>
            </w:tcBorders>
          </w:tcPr>
          <w:p w14:paraId="651192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Pozisyon</w:t>
            </w:r>
          </w:p>
          <w:p w14:paraId="6E1BD8ED" w14:textId="77777777" w:rsidR="00CE1FB9" w:rsidRPr="00B41D2C" w:rsidRDefault="00CE1FB9" w:rsidP="00CE1FB9">
            <w:pPr>
              <w:tabs>
                <w:tab w:val="left" w:pos="1638"/>
                <w:tab w:val="left" w:pos="1998"/>
              </w:tabs>
              <w:suppressAutoHyphens/>
              <w:spacing w:after="71"/>
              <w:ind w:left="378" w:hanging="378"/>
              <w:rPr>
                <w:rStyle w:val="Table"/>
                <w:rFonts w:ascii="Times New Roman" w:hAnsi="Times New Roman"/>
                <w:b/>
                <w:bCs/>
                <w:iCs/>
                <w:spacing w:val="-2"/>
              </w:rPr>
            </w:pPr>
          </w:p>
        </w:tc>
      </w:tr>
      <w:tr w:rsidR="00CE1FB9" w:rsidRPr="00B41D2C" w14:paraId="25091457" w14:textId="77777777" w:rsidTr="00CE1FB9">
        <w:trPr>
          <w:cantSplit/>
        </w:trPr>
        <w:tc>
          <w:tcPr>
            <w:tcW w:w="1440" w:type="dxa"/>
            <w:tcBorders>
              <w:top w:val="single" w:sz="6" w:space="0" w:color="auto"/>
              <w:left w:val="single" w:sz="6" w:space="0" w:color="auto"/>
            </w:tcBorders>
          </w:tcPr>
          <w:p w14:paraId="59432C1E"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Kişisel Bilgiler</w:t>
            </w:r>
          </w:p>
        </w:tc>
        <w:tc>
          <w:tcPr>
            <w:tcW w:w="3960" w:type="dxa"/>
            <w:tcBorders>
              <w:top w:val="single" w:sz="6" w:space="0" w:color="auto"/>
              <w:left w:val="single" w:sz="6" w:space="0" w:color="auto"/>
            </w:tcBorders>
          </w:tcPr>
          <w:p w14:paraId="01004DEC"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Adı </w:t>
            </w:r>
          </w:p>
          <w:p w14:paraId="03BA141B" w14:textId="77777777" w:rsidR="00CE1FB9" w:rsidRPr="00B41D2C" w:rsidRDefault="00CE1FB9" w:rsidP="00CE1FB9">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4A1FA3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Doğum tarihi</w:t>
            </w:r>
          </w:p>
        </w:tc>
      </w:tr>
      <w:tr w:rsidR="00CE1FB9" w:rsidRPr="00B41D2C" w14:paraId="4AD87126" w14:textId="77777777" w:rsidTr="00CE1FB9">
        <w:trPr>
          <w:cantSplit/>
        </w:trPr>
        <w:tc>
          <w:tcPr>
            <w:tcW w:w="1440" w:type="dxa"/>
            <w:tcBorders>
              <w:left w:val="single" w:sz="6" w:space="0" w:color="auto"/>
            </w:tcBorders>
          </w:tcPr>
          <w:p w14:paraId="685E0794"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7A55B11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Profesyonel Nitelikleri</w:t>
            </w:r>
          </w:p>
          <w:p w14:paraId="44780158"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8747F7D" w14:textId="77777777" w:rsidTr="00CE1FB9">
        <w:trPr>
          <w:cantSplit/>
        </w:trPr>
        <w:tc>
          <w:tcPr>
            <w:tcW w:w="1440" w:type="dxa"/>
            <w:tcBorders>
              <w:top w:val="single" w:sz="6" w:space="0" w:color="auto"/>
              <w:left w:val="single" w:sz="6" w:space="0" w:color="auto"/>
            </w:tcBorders>
          </w:tcPr>
          <w:p w14:paraId="6C7993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w:t>
            </w:r>
          </w:p>
        </w:tc>
        <w:tc>
          <w:tcPr>
            <w:tcW w:w="7650" w:type="dxa"/>
            <w:gridSpan w:val="2"/>
            <w:tcBorders>
              <w:top w:val="single" w:sz="6" w:space="0" w:color="auto"/>
              <w:left w:val="single" w:sz="6" w:space="0" w:color="auto"/>
              <w:right w:val="single" w:sz="6" w:space="0" w:color="auto"/>
            </w:tcBorders>
          </w:tcPr>
          <w:p w14:paraId="0F0A2D51" w14:textId="11DEE72B"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Adı</w:t>
            </w:r>
          </w:p>
          <w:p w14:paraId="147931B4" w14:textId="77777777" w:rsidR="00CE1FB9" w:rsidRPr="00B41D2C" w:rsidRDefault="00CE1FB9" w:rsidP="00CE1FB9">
            <w:pPr>
              <w:suppressAutoHyphens/>
              <w:spacing w:after="71"/>
              <w:rPr>
                <w:rStyle w:val="Table"/>
                <w:rFonts w:ascii="Times New Roman" w:hAnsi="Times New Roman"/>
                <w:b/>
                <w:bCs/>
                <w:iCs/>
                <w:spacing w:val="-2"/>
              </w:rPr>
            </w:pPr>
          </w:p>
        </w:tc>
      </w:tr>
      <w:tr w:rsidR="00CE1FB9" w:rsidRPr="00B41D2C" w14:paraId="5053379D" w14:textId="77777777" w:rsidTr="00CE1FB9">
        <w:trPr>
          <w:cantSplit/>
        </w:trPr>
        <w:tc>
          <w:tcPr>
            <w:tcW w:w="1440" w:type="dxa"/>
            <w:tcBorders>
              <w:left w:val="single" w:sz="6" w:space="0" w:color="auto"/>
            </w:tcBorders>
          </w:tcPr>
          <w:p w14:paraId="784BA19E"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088427FB" w14:textId="2F570BE7"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Adresi</w:t>
            </w:r>
          </w:p>
          <w:p w14:paraId="50FE8C25"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9C88DE2" w14:textId="77777777" w:rsidTr="00CE1FB9">
        <w:trPr>
          <w:cantSplit/>
        </w:trPr>
        <w:tc>
          <w:tcPr>
            <w:tcW w:w="1440" w:type="dxa"/>
            <w:tcBorders>
              <w:left w:val="single" w:sz="6" w:space="0" w:color="auto"/>
            </w:tcBorders>
          </w:tcPr>
          <w:p w14:paraId="23896983"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69A19A8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Telefon</w:t>
            </w:r>
          </w:p>
          <w:p w14:paraId="77B157D9"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69840BE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İrtibat (yönetici / personel md.)</w:t>
            </w:r>
          </w:p>
        </w:tc>
      </w:tr>
      <w:tr w:rsidR="00CE1FB9" w:rsidRPr="00B41D2C" w14:paraId="4EB37F47" w14:textId="77777777" w:rsidTr="00CE1FB9">
        <w:trPr>
          <w:cantSplit/>
        </w:trPr>
        <w:tc>
          <w:tcPr>
            <w:tcW w:w="1440" w:type="dxa"/>
            <w:tcBorders>
              <w:left w:val="single" w:sz="6" w:space="0" w:color="auto"/>
            </w:tcBorders>
          </w:tcPr>
          <w:p w14:paraId="6DF7D41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57907103"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Faks</w:t>
            </w:r>
          </w:p>
          <w:p w14:paraId="5B4C6744"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D227A1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E-posta</w:t>
            </w:r>
          </w:p>
        </w:tc>
      </w:tr>
      <w:tr w:rsidR="00CE1FB9" w:rsidRPr="00B41D2C" w14:paraId="2CDA533F" w14:textId="77777777" w:rsidTr="00CE1FB9">
        <w:trPr>
          <w:cantSplit/>
        </w:trPr>
        <w:tc>
          <w:tcPr>
            <w:tcW w:w="1440" w:type="dxa"/>
            <w:tcBorders>
              <w:left w:val="single" w:sz="6" w:space="0" w:color="auto"/>
              <w:bottom w:val="single" w:sz="6" w:space="0" w:color="auto"/>
            </w:tcBorders>
          </w:tcPr>
          <w:p w14:paraId="5726B15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026E3BB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İş unvanı</w:t>
            </w:r>
          </w:p>
          <w:p w14:paraId="59F483B0"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146CCBF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İşinde Çalıştığı Süre</w:t>
            </w:r>
          </w:p>
        </w:tc>
      </w:tr>
    </w:tbl>
    <w:p w14:paraId="4EB8636A" w14:textId="77777777" w:rsidR="00CE1FB9" w:rsidRPr="00B41D2C" w:rsidRDefault="00CE1FB9" w:rsidP="00CE1FB9">
      <w:pPr>
        <w:suppressAutoHyphens/>
        <w:rPr>
          <w:rStyle w:val="Table"/>
          <w:rFonts w:ascii="Times New Roman" w:hAnsi="Times New Roman"/>
          <w:iCs/>
          <w:spacing w:val="-2"/>
          <w:sz w:val="24"/>
        </w:rPr>
      </w:pPr>
    </w:p>
    <w:p w14:paraId="12CAB6F2" w14:textId="77777777" w:rsidR="00CE1FB9" w:rsidRPr="00B41D2C" w:rsidRDefault="00CE1FB9" w:rsidP="00CE1FB9">
      <w:pPr>
        <w:suppressAutoHyphens/>
        <w:rPr>
          <w:rStyle w:val="Table"/>
          <w:rFonts w:ascii="Times New Roman" w:hAnsi="Times New Roman"/>
          <w:iCs/>
          <w:spacing w:val="-2"/>
          <w:sz w:val="24"/>
        </w:rPr>
      </w:pPr>
      <w:r w:rsidRPr="00B41D2C">
        <w:rPr>
          <w:rStyle w:val="Table"/>
          <w:rFonts w:ascii="Times New Roman" w:hAnsi="Times New Roman"/>
          <w:iCs/>
          <w:sz w:val="24"/>
        </w:rPr>
        <w:t>En sondan başlayarak, son 20 yıl içerisindeki profesyonel deneyimini özetleyin. Projeyle ilgili özel teknik ve idari deneyimleri açıklayın.</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CE1FB9" w:rsidRPr="00B41D2C" w14:paraId="33C1EB12" w14:textId="77777777" w:rsidTr="00CE1FB9">
        <w:trPr>
          <w:cantSplit/>
        </w:trPr>
        <w:tc>
          <w:tcPr>
            <w:tcW w:w="1080" w:type="dxa"/>
            <w:tcBorders>
              <w:top w:val="single" w:sz="6" w:space="0" w:color="auto"/>
              <w:left w:val="single" w:sz="6" w:space="0" w:color="auto"/>
            </w:tcBorders>
          </w:tcPr>
          <w:p w14:paraId="05D928CD"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Başlangıç</w:t>
            </w:r>
          </w:p>
        </w:tc>
        <w:tc>
          <w:tcPr>
            <w:tcW w:w="1080" w:type="dxa"/>
            <w:tcBorders>
              <w:top w:val="single" w:sz="6" w:space="0" w:color="auto"/>
              <w:left w:val="single" w:sz="6" w:space="0" w:color="auto"/>
            </w:tcBorders>
          </w:tcPr>
          <w:p w14:paraId="76FEED80"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Bitiş</w:t>
            </w:r>
          </w:p>
        </w:tc>
        <w:tc>
          <w:tcPr>
            <w:tcW w:w="6930" w:type="dxa"/>
            <w:tcBorders>
              <w:top w:val="single" w:sz="6" w:space="0" w:color="auto"/>
              <w:left w:val="single" w:sz="6" w:space="0" w:color="auto"/>
              <w:right w:val="single" w:sz="6" w:space="0" w:color="auto"/>
            </w:tcBorders>
          </w:tcPr>
          <w:p w14:paraId="2CEA4E13"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Şirket/Proje/Pozisyon/İlgili Teknik ve İdari Deneyim</w:t>
            </w:r>
          </w:p>
        </w:tc>
      </w:tr>
      <w:tr w:rsidR="00CE1FB9" w:rsidRPr="00B41D2C" w14:paraId="7934BDB1" w14:textId="77777777" w:rsidTr="00CE1FB9">
        <w:trPr>
          <w:cantSplit/>
        </w:trPr>
        <w:tc>
          <w:tcPr>
            <w:tcW w:w="1080" w:type="dxa"/>
            <w:tcBorders>
              <w:top w:val="single" w:sz="6" w:space="0" w:color="auto"/>
              <w:left w:val="single" w:sz="6" w:space="0" w:color="auto"/>
            </w:tcBorders>
          </w:tcPr>
          <w:p w14:paraId="3163E5E9"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6077E359"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7259C703"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0062B605" w14:textId="77777777" w:rsidTr="00CE1FB9">
        <w:trPr>
          <w:cantSplit/>
        </w:trPr>
        <w:tc>
          <w:tcPr>
            <w:tcW w:w="1080" w:type="dxa"/>
            <w:tcBorders>
              <w:top w:val="dotted" w:sz="4" w:space="0" w:color="auto"/>
              <w:left w:val="single" w:sz="6" w:space="0" w:color="auto"/>
            </w:tcBorders>
          </w:tcPr>
          <w:p w14:paraId="775E1606"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6F7FE59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189753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A44F9BC" w14:textId="77777777" w:rsidTr="00CE1FB9">
        <w:trPr>
          <w:cantSplit/>
        </w:trPr>
        <w:tc>
          <w:tcPr>
            <w:tcW w:w="1080" w:type="dxa"/>
            <w:tcBorders>
              <w:top w:val="dotted" w:sz="4" w:space="0" w:color="auto"/>
              <w:left w:val="single" w:sz="6" w:space="0" w:color="auto"/>
              <w:bottom w:val="dotted" w:sz="4" w:space="0" w:color="auto"/>
            </w:tcBorders>
          </w:tcPr>
          <w:p w14:paraId="65ED8E8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658160B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F67C03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22318485" w14:textId="77777777" w:rsidTr="00CE1FB9">
        <w:trPr>
          <w:cantSplit/>
        </w:trPr>
        <w:tc>
          <w:tcPr>
            <w:tcW w:w="1080" w:type="dxa"/>
            <w:tcBorders>
              <w:left w:val="single" w:sz="6" w:space="0" w:color="auto"/>
            </w:tcBorders>
          </w:tcPr>
          <w:p w14:paraId="032D6449" w14:textId="77777777" w:rsidR="00CE1FB9" w:rsidRPr="00B41D2C" w:rsidRDefault="00CE1FB9" w:rsidP="00CE1FB9">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7F6D06D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4ABE9B5"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5E012C61" w14:textId="77777777" w:rsidTr="00CE1FB9">
        <w:trPr>
          <w:cantSplit/>
        </w:trPr>
        <w:tc>
          <w:tcPr>
            <w:tcW w:w="1080" w:type="dxa"/>
            <w:tcBorders>
              <w:top w:val="dotted" w:sz="4" w:space="0" w:color="auto"/>
              <w:left w:val="single" w:sz="6" w:space="0" w:color="auto"/>
              <w:bottom w:val="dotted" w:sz="4" w:space="0" w:color="auto"/>
            </w:tcBorders>
          </w:tcPr>
          <w:p w14:paraId="60B5ABE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34905845"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0970E0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9A2403F" w14:textId="77777777" w:rsidTr="00CE1FB9">
        <w:trPr>
          <w:cantSplit/>
        </w:trPr>
        <w:tc>
          <w:tcPr>
            <w:tcW w:w="1080" w:type="dxa"/>
            <w:tcBorders>
              <w:left w:val="single" w:sz="6" w:space="0" w:color="auto"/>
            </w:tcBorders>
          </w:tcPr>
          <w:p w14:paraId="6E10744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tcBorders>
          </w:tcPr>
          <w:p w14:paraId="0849CF58"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2A406B6"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F599230" w14:textId="77777777" w:rsidTr="00CE1FB9">
        <w:trPr>
          <w:cantSplit/>
        </w:trPr>
        <w:tc>
          <w:tcPr>
            <w:tcW w:w="1080" w:type="dxa"/>
            <w:tcBorders>
              <w:top w:val="dotted" w:sz="4" w:space="0" w:color="auto"/>
              <w:left w:val="single" w:sz="6" w:space="0" w:color="auto"/>
              <w:bottom w:val="dotted" w:sz="4" w:space="0" w:color="auto"/>
            </w:tcBorders>
          </w:tcPr>
          <w:p w14:paraId="2087795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846F140"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4A1D4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7EFA88B" w14:textId="77777777" w:rsidTr="00CE1FB9">
        <w:trPr>
          <w:cantSplit/>
        </w:trPr>
        <w:tc>
          <w:tcPr>
            <w:tcW w:w="1080" w:type="dxa"/>
            <w:tcBorders>
              <w:left w:val="single" w:sz="6" w:space="0" w:color="auto"/>
              <w:bottom w:val="single" w:sz="6" w:space="0" w:color="auto"/>
            </w:tcBorders>
          </w:tcPr>
          <w:p w14:paraId="5A4A38F1"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6C7758FA"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399D7072" w14:textId="77777777" w:rsidR="00CE1FB9" w:rsidRPr="00B41D2C" w:rsidRDefault="00CE1FB9" w:rsidP="00CE1FB9">
            <w:pPr>
              <w:suppressAutoHyphens/>
              <w:spacing w:after="71"/>
              <w:rPr>
                <w:rStyle w:val="Table"/>
                <w:rFonts w:ascii="Times New Roman" w:hAnsi="Times New Roman"/>
                <w:i/>
                <w:spacing w:val="-2"/>
              </w:rPr>
            </w:pPr>
          </w:p>
        </w:tc>
      </w:tr>
    </w:tbl>
    <w:p w14:paraId="7021C23F" w14:textId="77002A12" w:rsidR="00CE1FB9" w:rsidRPr="00B41D2C" w:rsidRDefault="00CE1FB9" w:rsidP="00CE1FB9">
      <w:pPr>
        <w:pStyle w:val="S4-header1"/>
      </w:pPr>
      <w:r w:rsidRPr="002D2F95">
        <w:br w:type="page"/>
      </w:r>
      <w:bookmarkStart w:id="677" w:name="_Hlt125873922"/>
      <w:bookmarkStart w:id="678" w:name="_Toc437968885"/>
      <w:bookmarkStart w:id="679" w:name="_Toc197236041"/>
      <w:r w:rsidRPr="00B41D2C">
        <w:lastRenderedPageBreak/>
        <w:t>Tesis ve Kurulum</w:t>
      </w:r>
      <w:bookmarkEnd w:id="677"/>
      <w:r w:rsidRPr="00B41D2C">
        <w:t xml:space="preserve"> Hizmetlerinin </w:t>
      </w:r>
      <w:bookmarkStart w:id="680" w:name="_Toc125873862"/>
      <w:r w:rsidR="00886D80" w:rsidRPr="00B41D2C">
        <w:t>Ana</w:t>
      </w:r>
      <w:r w:rsidRPr="00B41D2C">
        <w:t xml:space="preserve"> Kalemleri için Önerilen Alt Yükleniciler</w:t>
      </w:r>
      <w:bookmarkEnd w:id="678"/>
      <w:bookmarkEnd w:id="679"/>
      <w:bookmarkEnd w:id="680"/>
      <w:r w:rsidR="00726002" w:rsidRPr="00B41D2C">
        <w:t xml:space="preserve"> </w:t>
      </w:r>
    </w:p>
    <w:p w14:paraId="5A25DE5A" w14:textId="77777777" w:rsidR="00CE1FB9" w:rsidRPr="00B41D2C" w:rsidRDefault="00CE1FB9" w:rsidP="00CE1FB9"/>
    <w:p w14:paraId="79CFF916" w14:textId="28527BA1" w:rsidR="00CE1FB9" w:rsidRPr="00B41D2C" w:rsidRDefault="00CE1FB9" w:rsidP="00CE1FB9">
      <w:pPr>
        <w:rPr>
          <w:u w:val="single"/>
        </w:rPr>
      </w:pPr>
      <w:r w:rsidRPr="00B41D2C">
        <w:t xml:space="preserve">Aşağıda, </w:t>
      </w:r>
      <w:r w:rsidRPr="00B41D2C">
        <w:rPr>
          <w:u w:val="single"/>
        </w:rPr>
        <w:t xml:space="preserve">Tesis ve </w:t>
      </w:r>
      <w:r w:rsidR="00A2625A" w:rsidRPr="00B41D2C">
        <w:rPr>
          <w:u w:val="single"/>
        </w:rPr>
        <w:t xml:space="preserve">Kurulum </w:t>
      </w:r>
      <w:r w:rsidRPr="00B41D2C">
        <w:rPr>
          <w:u w:val="single"/>
        </w:rPr>
        <w:t>Hizmetleri</w:t>
      </w:r>
      <w:r w:rsidRPr="00B41D2C">
        <w:t xml:space="preserve"> Ana Kalemlerinin bir listesi verilmiştir.</w:t>
      </w:r>
    </w:p>
    <w:p w14:paraId="3A93AB64" w14:textId="77777777" w:rsidR="00CE1FB9" w:rsidRPr="00B41D2C" w:rsidRDefault="00CE1FB9" w:rsidP="00CE1FB9"/>
    <w:p w14:paraId="4E22F278" w14:textId="7F5D88BB" w:rsidR="00CE1FB9" w:rsidRPr="00B41D2C" w:rsidRDefault="00CE1FB9" w:rsidP="00CE1FB9">
      <w:r w:rsidRPr="00B41D2C">
        <w:t xml:space="preserve">Aşağıda yer alan Alt yüklenici ve/veya üreticiler, yine aşağıda belirtilen Tesislere ait iş kalemlerini ifa etmek için teklif edilmiştir.  </w:t>
      </w:r>
      <w:r w:rsidR="00AA0B43" w:rsidRPr="00B41D2C">
        <w:t>Teklif</w:t>
      </w:r>
      <w:r w:rsidR="00A2625A" w:rsidRPr="00B41D2C">
        <w:t xml:space="preserve"> Sahipleri</w:t>
      </w:r>
      <w:r w:rsidRPr="00B41D2C">
        <w:t>, her kalem için birden fazla teklif vermekte serbesttir.</w:t>
      </w:r>
    </w:p>
    <w:p w14:paraId="2DBCC8F3" w14:textId="77777777" w:rsidR="00CE1FB9" w:rsidRPr="00B41D2C" w:rsidRDefault="00CE1FB9" w:rsidP="00CE1FB9">
      <w:pPr>
        <w:tabs>
          <w:tab w:val="left" w:pos="2520"/>
          <w:tab w:val="left" w:pos="7200"/>
        </w:tabs>
        <w:rPr>
          <w:b/>
        </w:rPr>
      </w:pPr>
    </w:p>
    <w:p w14:paraId="3E75E692"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319"/>
        <w:gridCol w:w="1690"/>
      </w:tblGrid>
      <w:tr w:rsidR="00CE1FB9" w:rsidRPr="00B41D2C" w14:paraId="08DBE3E3" w14:textId="77777777" w:rsidTr="00CE1FB9">
        <w:tc>
          <w:tcPr>
            <w:tcW w:w="3072" w:type="dxa"/>
          </w:tcPr>
          <w:p w14:paraId="4C1B5624" w14:textId="42536572" w:rsidR="00CE1FB9" w:rsidRPr="00B41D2C" w:rsidRDefault="00CE1FB9" w:rsidP="00CE1FB9">
            <w:pPr>
              <w:suppressAutoHyphens/>
              <w:jc w:val="center"/>
              <w:rPr>
                <w:rFonts w:ascii="Tms Rmn" w:hAnsi="Tms Rmn"/>
                <w:b/>
              </w:rPr>
            </w:pPr>
            <w:r w:rsidRPr="00B41D2C">
              <w:rPr>
                <w:rFonts w:ascii="Tms Rmn" w:hAnsi="Tms Rmn"/>
                <w:b/>
              </w:rPr>
              <w:t xml:space="preserve">Tesis ve </w:t>
            </w:r>
            <w:r w:rsidR="00A2625A" w:rsidRPr="00B41D2C">
              <w:rPr>
                <w:rFonts w:ascii="Tms Rmn" w:hAnsi="Tms Rmn"/>
                <w:b/>
              </w:rPr>
              <w:t xml:space="preserve">Kurulum </w:t>
            </w:r>
            <w:r w:rsidRPr="00B41D2C">
              <w:rPr>
                <w:rFonts w:ascii="Tms Rmn" w:hAnsi="Tms Rmn"/>
                <w:b/>
              </w:rPr>
              <w:t>Hizmetleri Ana Kalemleri</w:t>
            </w:r>
          </w:p>
        </w:tc>
        <w:tc>
          <w:tcPr>
            <w:tcW w:w="4416" w:type="dxa"/>
          </w:tcPr>
          <w:p w14:paraId="4FC47A85" w14:textId="77777777" w:rsidR="00CE1FB9" w:rsidRPr="00B41D2C" w:rsidRDefault="00CE1FB9" w:rsidP="00CE1FB9">
            <w:pPr>
              <w:suppressAutoHyphens/>
              <w:ind w:hanging="25"/>
              <w:jc w:val="center"/>
              <w:rPr>
                <w:rFonts w:ascii="Tms Rmn" w:hAnsi="Tms Rmn"/>
                <w:b/>
              </w:rPr>
            </w:pPr>
            <w:r w:rsidRPr="00B41D2C">
              <w:rPr>
                <w:rFonts w:ascii="Tms Rmn" w:hAnsi="Tms Rmn"/>
                <w:b/>
              </w:rPr>
              <w:t>Teklif Edilen Alt Yükleniciler/Üreticiler</w:t>
            </w:r>
          </w:p>
        </w:tc>
        <w:tc>
          <w:tcPr>
            <w:tcW w:w="1728" w:type="dxa"/>
          </w:tcPr>
          <w:p w14:paraId="3F9D192F" w14:textId="77777777" w:rsidR="00CE1FB9" w:rsidRPr="00B41D2C" w:rsidRDefault="00CE1FB9" w:rsidP="00CE1FB9">
            <w:pPr>
              <w:suppressAutoHyphens/>
              <w:jc w:val="center"/>
              <w:rPr>
                <w:rFonts w:ascii="Tms Rmn" w:hAnsi="Tms Rmn"/>
                <w:b/>
              </w:rPr>
            </w:pPr>
            <w:r w:rsidRPr="00B41D2C">
              <w:rPr>
                <w:rFonts w:ascii="Tms Rmn" w:hAnsi="Tms Rmn"/>
                <w:b/>
              </w:rPr>
              <w:t>Uyru</w:t>
            </w:r>
            <w:r w:rsidRPr="00B41D2C">
              <w:rPr>
                <w:rFonts w:ascii="Tms Rmn" w:hAnsi="Tms Rmn" w:hint="eastAsia"/>
                <w:b/>
              </w:rPr>
              <w:t>ğ</w:t>
            </w:r>
            <w:r w:rsidRPr="00B41D2C">
              <w:rPr>
                <w:rFonts w:ascii="Tms Rmn" w:hAnsi="Tms Rmn"/>
                <w:b/>
              </w:rPr>
              <w:t>u</w:t>
            </w:r>
          </w:p>
        </w:tc>
      </w:tr>
      <w:tr w:rsidR="00CE1FB9" w:rsidRPr="00B41D2C" w14:paraId="6304061F" w14:textId="77777777" w:rsidTr="00CE1FB9">
        <w:tc>
          <w:tcPr>
            <w:tcW w:w="3072" w:type="dxa"/>
          </w:tcPr>
          <w:p w14:paraId="76C23DB3" w14:textId="77777777" w:rsidR="00CE1FB9" w:rsidRPr="00B41D2C" w:rsidRDefault="00CE1FB9" w:rsidP="00CE1FB9">
            <w:pPr>
              <w:suppressAutoHyphens/>
              <w:ind w:left="1440" w:hanging="720"/>
              <w:rPr>
                <w:rFonts w:ascii="Tms Rmn" w:hAnsi="Tms Rmn"/>
                <w:b/>
              </w:rPr>
            </w:pPr>
          </w:p>
        </w:tc>
        <w:tc>
          <w:tcPr>
            <w:tcW w:w="4416" w:type="dxa"/>
          </w:tcPr>
          <w:p w14:paraId="14C5EBC0" w14:textId="77777777" w:rsidR="00CE1FB9" w:rsidRPr="00B41D2C" w:rsidRDefault="00CE1FB9" w:rsidP="00CE1FB9">
            <w:pPr>
              <w:suppressAutoHyphens/>
              <w:ind w:left="1440" w:hanging="720"/>
              <w:rPr>
                <w:rFonts w:ascii="Tms Rmn" w:hAnsi="Tms Rmn"/>
                <w:b/>
              </w:rPr>
            </w:pPr>
          </w:p>
        </w:tc>
        <w:tc>
          <w:tcPr>
            <w:tcW w:w="1728" w:type="dxa"/>
          </w:tcPr>
          <w:p w14:paraId="07F1D1A3" w14:textId="77777777" w:rsidR="00CE1FB9" w:rsidRPr="00B41D2C" w:rsidRDefault="00CE1FB9" w:rsidP="00CE1FB9">
            <w:pPr>
              <w:suppressAutoHyphens/>
              <w:ind w:left="1440" w:hanging="720"/>
              <w:rPr>
                <w:rFonts w:ascii="Tms Rmn" w:hAnsi="Tms Rmn"/>
                <w:b/>
              </w:rPr>
            </w:pPr>
          </w:p>
        </w:tc>
      </w:tr>
      <w:tr w:rsidR="00CE1FB9" w:rsidRPr="00B41D2C" w14:paraId="2150BAEF" w14:textId="77777777" w:rsidTr="00CE1FB9">
        <w:tc>
          <w:tcPr>
            <w:tcW w:w="3072" w:type="dxa"/>
          </w:tcPr>
          <w:p w14:paraId="2C6BBE09" w14:textId="77777777" w:rsidR="00CE1FB9" w:rsidRPr="00B41D2C" w:rsidRDefault="00CE1FB9" w:rsidP="00CE1FB9">
            <w:pPr>
              <w:suppressAutoHyphens/>
              <w:ind w:left="1440" w:hanging="720"/>
              <w:rPr>
                <w:rFonts w:ascii="Tms Rmn" w:hAnsi="Tms Rmn"/>
                <w:b/>
              </w:rPr>
            </w:pPr>
          </w:p>
        </w:tc>
        <w:tc>
          <w:tcPr>
            <w:tcW w:w="4416" w:type="dxa"/>
          </w:tcPr>
          <w:p w14:paraId="3C6632E4" w14:textId="77777777" w:rsidR="00CE1FB9" w:rsidRPr="00B41D2C" w:rsidRDefault="00CE1FB9" w:rsidP="00CE1FB9">
            <w:pPr>
              <w:suppressAutoHyphens/>
              <w:ind w:left="1440" w:hanging="720"/>
              <w:rPr>
                <w:rFonts w:ascii="Tms Rmn" w:hAnsi="Tms Rmn"/>
                <w:b/>
              </w:rPr>
            </w:pPr>
          </w:p>
        </w:tc>
        <w:tc>
          <w:tcPr>
            <w:tcW w:w="1728" w:type="dxa"/>
          </w:tcPr>
          <w:p w14:paraId="37BB2394" w14:textId="77777777" w:rsidR="00CE1FB9" w:rsidRPr="00B41D2C" w:rsidRDefault="00CE1FB9" w:rsidP="00CE1FB9">
            <w:pPr>
              <w:suppressAutoHyphens/>
              <w:ind w:left="1440" w:hanging="720"/>
              <w:rPr>
                <w:rFonts w:ascii="Tms Rmn" w:hAnsi="Tms Rmn"/>
                <w:b/>
              </w:rPr>
            </w:pPr>
          </w:p>
        </w:tc>
      </w:tr>
      <w:tr w:rsidR="00CE1FB9" w:rsidRPr="00B41D2C" w14:paraId="34070F29" w14:textId="77777777" w:rsidTr="00CE1FB9">
        <w:tc>
          <w:tcPr>
            <w:tcW w:w="3072" w:type="dxa"/>
          </w:tcPr>
          <w:p w14:paraId="31203852" w14:textId="77777777" w:rsidR="00CE1FB9" w:rsidRPr="00B41D2C" w:rsidRDefault="00CE1FB9" w:rsidP="00CE1FB9">
            <w:pPr>
              <w:suppressAutoHyphens/>
              <w:ind w:left="1440" w:hanging="720"/>
              <w:rPr>
                <w:rFonts w:ascii="Tms Rmn" w:hAnsi="Tms Rmn"/>
                <w:b/>
              </w:rPr>
            </w:pPr>
          </w:p>
        </w:tc>
        <w:tc>
          <w:tcPr>
            <w:tcW w:w="4416" w:type="dxa"/>
          </w:tcPr>
          <w:p w14:paraId="3C1D5EEE" w14:textId="77777777" w:rsidR="00CE1FB9" w:rsidRPr="00B41D2C" w:rsidRDefault="00CE1FB9" w:rsidP="00CE1FB9">
            <w:pPr>
              <w:suppressAutoHyphens/>
              <w:ind w:left="1440" w:hanging="720"/>
              <w:rPr>
                <w:rFonts w:ascii="Tms Rmn" w:hAnsi="Tms Rmn"/>
                <w:b/>
              </w:rPr>
            </w:pPr>
          </w:p>
        </w:tc>
        <w:tc>
          <w:tcPr>
            <w:tcW w:w="1728" w:type="dxa"/>
          </w:tcPr>
          <w:p w14:paraId="4DCFB2B1" w14:textId="77777777" w:rsidR="00CE1FB9" w:rsidRPr="00B41D2C" w:rsidRDefault="00CE1FB9" w:rsidP="00CE1FB9">
            <w:pPr>
              <w:suppressAutoHyphens/>
              <w:ind w:left="1440" w:hanging="720"/>
              <w:rPr>
                <w:rFonts w:ascii="Tms Rmn" w:hAnsi="Tms Rmn"/>
                <w:b/>
              </w:rPr>
            </w:pPr>
          </w:p>
        </w:tc>
      </w:tr>
    </w:tbl>
    <w:p w14:paraId="0DDD7017" w14:textId="77777777" w:rsidR="00CE1FB9" w:rsidRPr="00B41D2C" w:rsidRDefault="00CE1FB9" w:rsidP="00CE1FB9">
      <w:pPr>
        <w:pStyle w:val="SectionVHeader"/>
        <w:rPr>
          <w:i/>
        </w:rPr>
      </w:pPr>
    </w:p>
    <w:p w14:paraId="0321CDD1" w14:textId="6ADAC2F3" w:rsidR="00CE1FB9" w:rsidRPr="00B41D2C" w:rsidRDefault="00CE1FB9" w:rsidP="00CE1FB9">
      <w:pPr>
        <w:pStyle w:val="S4-header1"/>
      </w:pPr>
      <w:r w:rsidRPr="00B41D2C">
        <w:br w:type="page"/>
      </w:r>
      <w:bookmarkStart w:id="681" w:name="_Toc437968886"/>
      <w:bookmarkStart w:id="682" w:name="_Toc197236042"/>
      <w:bookmarkStart w:id="683" w:name="_Toc125873863"/>
      <w:r w:rsidRPr="00B41D2C">
        <w:lastRenderedPageBreak/>
        <w:t>Diğerleri – Zaman Çizelgesi</w:t>
      </w:r>
      <w:bookmarkEnd w:id="681"/>
      <w:bookmarkEnd w:id="682"/>
      <w:r w:rsidR="00984B82" w:rsidRPr="00B41D2C">
        <w:t xml:space="preserve"> (</w:t>
      </w:r>
      <w:r w:rsidR="00AA0B43" w:rsidRPr="00B41D2C">
        <w:t>Uygulanmayacaktır</w:t>
      </w:r>
      <w:r w:rsidR="00984B82" w:rsidRPr="00B41D2C">
        <w:t>)</w:t>
      </w:r>
    </w:p>
    <w:p w14:paraId="42E18BE4" w14:textId="64DDC1E8" w:rsidR="00CE1FB9" w:rsidRPr="00B41D2C" w:rsidRDefault="00CE1FB9" w:rsidP="00CE1FB9">
      <w:pPr>
        <w:jc w:val="center"/>
        <w:rPr>
          <w:i/>
        </w:rPr>
      </w:pPr>
      <w:r w:rsidRPr="00B41D2C">
        <w:t>(</w:t>
      </w:r>
      <w:r w:rsidR="00085585" w:rsidRPr="00B41D2C">
        <w:rPr>
          <w:b/>
          <w:bCs/>
        </w:rPr>
        <w:t>TST</w:t>
      </w:r>
      <w:r w:rsidRPr="00B41D2C">
        <w:rPr>
          <w:b/>
          <w:bCs/>
        </w:rPr>
        <w:t xml:space="preserve"> 13.2 içinde alternatif Tamamlanma Zamanı</w:t>
      </w:r>
      <w:r w:rsidRPr="00B41D2C">
        <w:t xml:space="preserve"> talep edildiğinde Teklif </w:t>
      </w:r>
      <w:r w:rsidR="00A2625A" w:rsidRPr="00B41D2C">
        <w:t xml:space="preserve">Sahibi </w:t>
      </w:r>
      <w:r w:rsidRPr="00B41D2C">
        <w:t>tarafından kullanılacaktır)</w:t>
      </w:r>
      <w:bookmarkEnd w:id="683"/>
    </w:p>
    <w:p w14:paraId="61C06FD0" w14:textId="77777777" w:rsidR="00CE1FB9" w:rsidRPr="00B41D2C" w:rsidRDefault="00CE1FB9" w:rsidP="00CE1FB9">
      <w:pPr>
        <w:rPr>
          <w:b/>
          <w:sz w:val="36"/>
          <w:szCs w:val="24"/>
        </w:rPr>
      </w:pPr>
      <w:r w:rsidRPr="00B41D2C">
        <w:br w:type="page"/>
      </w:r>
    </w:p>
    <w:p w14:paraId="2E8E6212" w14:textId="2A64CCA8" w:rsidR="00CE1FB9" w:rsidRPr="00B41D2C" w:rsidRDefault="00CE1FB9" w:rsidP="00CE1FB9">
      <w:pPr>
        <w:pStyle w:val="S4-header1"/>
      </w:pPr>
      <w:bookmarkStart w:id="684" w:name="_Toc333564308"/>
      <w:bookmarkStart w:id="685" w:name="_Toc437968887"/>
      <w:r w:rsidRPr="00B41D2C">
        <w:lastRenderedPageBreak/>
        <w:t xml:space="preserve">Ön </w:t>
      </w:r>
      <w:r w:rsidR="00765FBF" w:rsidRPr="00B41D2C">
        <w:t>Yeterlik Olmaksızın</w:t>
      </w:r>
      <w:r w:rsidRPr="00B41D2C">
        <w:t xml:space="preserve"> Teklif </w:t>
      </w:r>
      <w:r w:rsidR="00A6052B" w:rsidRPr="00B41D2C">
        <w:t xml:space="preserve">Sahiplerinin </w:t>
      </w:r>
      <w:r w:rsidRPr="00B41D2C">
        <w:t>Yeterlikleri</w:t>
      </w:r>
      <w:bookmarkEnd w:id="684"/>
      <w:bookmarkEnd w:id="685"/>
    </w:p>
    <w:p w14:paraId="27550869" w14:textId="4784869D" w:rsidR="00CE1FB9" w:rsidRPr="00B41D2C" w:rsidRDefault="00D54259" w:rsidP="00CE1FB9">
      <w:pPr>
        <w:pStyle w:val="Technical4"/>
        <w:tabs>
          <w:tab w:val="clear" w:pos="-720"/>
          <w:tab w:val="left" w:pos="720"/>
        </w:tabs>
        <w:suppressAutoHyphens w:val="0"/>
        <w:spacing w:before="240" w:after="240"/>
        <w:ind w:left="180" w:right="288"/>
        <w:rPr>
          <w:b w:val="0"/>
          <w:bCs/>
        </w:rPr>
      </w:pPr>
      <w:r>
        <w:rPr>
          <w:rFonts w:ascii="Times New Roman" w:hAnsi="Times New Roman"/>
          <w:b w:val="0"/>
          <w:bCs/>
        </w:rPr>
        <w:t>Kısım</w:t>
      </w:r>
      <w:r w:rsidRPr="00B41D2C">
        <w:rPr>
          <w:rFonts w:ascii="Times New Roman" w:hAnsi="Times New Roman"/>
          <w:b w:val="0"/>
          <w:bCs/>
        </w:rPr>
        <w:t xml:space="preserve"> </w:t>
      </w:r>
      <w:r w:rsidR="00CE1FB9" w:rsidRPr="00B41D2C">
        <w:rPr>
          <w:rFonts w:ascii="Times New Roman" w:hAnsi="Times New Roman"/>
          <w:b w:val="0"/>
          <w:bCs/>
        </w:rPr>
        <w:t xml:space="preserve">III, Değerlendirme ve Yeterlilik Kriterleri uyarınca sözleşmeyi yerine getirmek için, yeterliğini ortaya koymak için Teklif </w:t>
      </w:r>
      <w:r w:rsidR="00A2625A" w:rsidRPr="00B41D2C">
        <w:rPr>
          <w:rFonts w:ascii="Times New Roman" w:hAnsi="Times New Roman"/>
          <w:b w:val="0"/>
          <w:bCs/>
        </w:rPr>
        <w:t xml:space="preserve">Sahibi </w:t>
      </w:r>
      <w:r w:rsidR="00CE1FB9" w:rsidRPr="00B41D2C">
        <w:rPr>
          <w:rFonts w:ascii="Times New Roman" w:hAnsi="Times New Roman"/>
          <w:b w:val="0"/>
          <w:bCs/>
        </w:rPr>
        <w:t xml:space="preserve">buraya dâhil edilmiş tekabül eden Bilgi Çizelgelerinde istenen bilgileri vereceklerdir. </w:t>
      </w:r>
    </w:p>
    <w:p w14:paraId="04305CA5" w14:textId="77777777" w:rsidR="00CE1FB9" w:rsidRPr="00B41D2C" w:rsidRDefault="00CE1FB9" w:rsidP="00CE1FB9">
      <w:pPr>
        <w:jc w:val="center"/>
        <w:rPr>
          <w:b/>
        </w:rPr>
      </w:pPr>
      <w:r w:rsidRPr="00B41D2C">
        <w:br w:type="page"/>
      </w:r>
      <w:bookmarkStart w:id="686" w:name="_Hlt41971676"/>
      <w:bookmarkStart w:id="687" w:name="_Toc498849249"/>
      <w:bookmarkStart w:id="688" w:name="_Toc498850086"/>
      <w:bookmarkStart w:id="689" w:name="_Toc498851691"/>
      <w:bookmarkStart w:id="690" w:name="_Toc41971546"/>
      <w:bookmarkStart w:id="691" w:name="_Toc437338956"/>
      <w:bookmarkStart w:id="692" w:name="_Toc462645153"/>
      <w:bookmarkEnd w:id="686"/>
      <w:r w:rsidRPr="00B41D2C">
        <w:rPr>
          <w:b/>
        </w:rPr>
        <w:lastRenderedPageBreak/>
        <w:t>Form ELI 1.1</w:t>
      </w:r>
    </w:p>
    <w:p w14:paraId="4E5ED7C5" w14:textId="77777777" w:rsidR="00CE1FB9" w:rsidRPr="00B41D2C" w:rsidRDefault="00CE1FB9" w:rsidP="00CE1FB9">
      <w:pPr>
        <w:pStyle w:val="S4-header1"/>
      </w:pPr>
      <w:bookmarkStart w:id="693" w:name="_Toc437968888"/>
      <w:bookmarkStart w:id="694" w:name="_Toc125871309"/>
      <w:bookmarkStart w:id="695" w:name="_Toc197236044"/>
      <w:r w:rsidRPr="00B41D2C">
        <w:t>İstekli Bilgi Formu</w:t>
      </w:r>
      <w:bookmarkStart w:id="696" w:name="_Hlt125874094"/>
      <w:bookmarkEnd w:id="693"/>
      <w:bookmarkEnd w:id="694"/>
      <w:bookmarkEnd w:id="695"/>
      <w:bookmarkEnd w:id="696"/>
    </w:p>
    <w:p w14:paraId="27887264" w14:textId="77777777" w:rsidR="00CE1FB9" w:rsidRPr="00B41D2C" w:rsidRDefault="00CE1FB9" w:rsidP="00CE1FB9">
      <w:pPr>
        <w:jc w:val="right"/>
      </w:pPr>
      <w:r w:rsidRPr="00B41D2C">
        <w:t>Tarih:  ______________________</w:t>
      </w:r>
    </w:p>
    <w:p w14:paraId="3899274B" w14:textId="77777777" w:rsidR="00CE1FB9" w:rsidRPr="00B41D2C" w:rsidRDefault="00CE1FB9" w:rsidP="00CE1FB9">
      <w:pPr>
        <w:ind w:right="72"/>
        <w:jc w:val="right"/>
      </w:pPr>
      <w:r w:rsidRPr="00B41D2C">
        <w:t>İhale Teklifi Çağrısının numarası: ___________________</w:t>
      </w:r>
    </w:p>
    <w:p w14:paraId="66852E3A" w14:textId="77777777" w:rsidR="00CE1FB9" w:rsidRPr="00B41D2C" w:rsidRDefault="00CE1FB9" w:rsidP="00CE1FB9">
      <w:pPr>
        <w:ind w:right="72"/>
        <w:jc w:val="right"/>
      </w:pPr>
      <w:r w:rsidRPr="00B41D2C">
        <w:t>Sayfa ________ /_______</w:t>
      </w:r>
    </w:p>
    <w:p w14:paraId="1E4B59F0" w14:textId="77777777" w:rsidR="00CE1FB9" w:rsidRPr="00B41D2C" w:rsidRDefault="00CE1FB9" w:rsidP="00CE1FB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FB9" w:rsidRPr="00B41D2C" w14:paraId="71F72BDF" w14:textId="77777777" w:rsidTr="00CE1FB9">
        <w:trPr>
          <w:cantSplit/>
          <w:trHeight w:val="440"/>
        </w:trPr>
        <w:tc>
          <w:tcPr>
            <w:tcW w:w="9180" w:type="dxa"/>
            <w:tcBorders>
              <w:bottom w:val="nil"/>
            </w:tcBorders>
          </w:tcPr>
          <w:p w14:paraId="4BC6111F" w14:textId="008F25A2" w:rsidR="00CE1FB9" w:rsidRPr="00B41D2C" w:rsidRDefault="00CE1FB9" w:rsidP="00CE1FB9">
            <w:pPr>
              <w:suppressAutoHyphens/>
              <w:spacing w:before="40" w:after="40"/>
              <w:ind w:left="360" w:hanging="360"/>
            </w:pPr>
            <w:r w:rsidRPr="00B41D2C">
              <w:t xml:space="preserve">1.  </w:t>
            </w:r>
            <w:r w:rsidR="00A2625A" w:rsidRPr="00B41D2C">
              <w:t xml:space="preserve">Teklif Sahibinin </w:t>
            </w:r>
            <w:r w:rsidRPr="00B41D2C">
              <w:t xml:space="preserve">Yasal Adı </w:t>
            </w:r>
          </w:p>
          <w:p w14:paraId="088BB04D" w14:textId="77777777" w:rsidR="00CE1FB9" w:rsidRPr="00B41D2C" w:rsidRDefault="00CE1FB9" w:rsidP="00CE1FB9">
            <w:pPr>
              <w:spacing w:before="40" w:after="40"/>
            </w:pPr>
          </w:p>
        </w:tc>
      </w:tr>
      <w:tr w:rsidR="00CE1FB9" w:rsidRPr="00B41D2C" w14:paraId="400C4276" w14:textId="77777777" w:rsidTr="00CE1FB9">
        <w:trPr>
          <w:cantSplit/>
          <w:trHeight w:val="674"/>
        </w:trPr>
        <w:tc>
          <w:tcPr>
            <w:tcW w:w="9180" w:type="dxa"/>
            <w:tcBorders>
              <w:left w:val="single" w:sz="4" w:space="0" w:color="auto"/>
            </w:tcBorders>
          </w:tcPr>
          <w:p w14:paraId="325B092B" w14:textId="1C0E2E83" w:rsidR="00CE1FB9" w:rsidRPr="00B41D2C" w:rsidRDefault="00CE1FB9" w:rsidP="00CE1FB9">
            <w:pPr>
              <w:suppressAutoHyphens/>
              <w:spacing w:before="40" w:after="40"/>
              <w:ind w:left="360" w:hanging="360"/>
              <w:rPr>
                <w:spacing w:val="-2"/>
              </w:rPr>
            </w:pPr>
            <w:r w:rsidRPr="00B41D2C">
              <w:t xml:space="preserve">2.  </w:t>
            </w:r>
            <w:r w:rsidR="00EA6F79">
              <w:t>Ortak Girişim</w:t>
            </w:r>
            <w:r w:rsidRPr="00B41D2C">
              <w:t xml:space="preserve"> durumunda, her bir ortağın yasal adı</w:t>
            </w:r>
          </w:p>
          <w:p w14:paraId="697B7389" w14:textId="77777777" w:rsidR="00CE1FB9" w:rsidRPr="00B41D2C" w:rsidRDefault="00CE1FB9" w:rsidP="00CE1FB9">
            <w:pPr>
              <w:suppressAutoHyphens/>
              <w:spacing w:before="40" w:after="40"/>
              <w:rPr>
                <w:spacing w:val="-2"/>
              </w:rPr>
            </w:pPr>
          </w:p>
        </w:tc>
      </w:tr>
      <w:tr w:rsidR="00CE1FB9" w:rsidRPr="00B41D2C" w14:paraId="0EA44FA4" w14:textId="77777777" w:rsidTr="00CE1FB9">
        <w:trPr>
          <w:cantSplit/>
          <w:trHeight w:val="674"/>
        </w:trPr>
        <w:tc>
          <w:tcPr>
            <w:tcW w:w="9180" w:type="dxa"/>
            <w:tcBorders>
              <w:left w:val="single" w:sz="4" w:space="0" w:color="auto"/>
            </w:tcBorders>
          </w:tcPr>
          <w:p w14:paraId="315E6DBA" w14:textId="77777777" w:rsidR="00CE1FB9" w:rsidRPr="00B41D2C" w:rsidRDefault="00CE1FB9" w:rsidP="00CE1FB9">
            <w:pPr>
              <w:suppressAutoHyphens/>
              <w:spacing w:before="40" w:after="40"/>
            </w:pPr>
            <w:r w:rsidRPr="00B41D2C">
              <w:t>3.  İsteklinin gerçek veya planlanan Tescil Ülkesi:</w:t>
            </w:r>
          </w:p>
        </w:tc>
      </w:tr>
      <w:tr w:rsidR="00CE1FB9" w:rsidRPr="00B41D2C" w14:paraId="3EDA785C" w14:textId="77777777" w:rsidTr="00CE1FB9">
        <w:trPr>
          <w:cantSplit/>
          <w:trHeight w:val="674"/>
        </w:trPr>
        <w:tc>
          <w:tcPr>
            <w:tcW w:w="9180" w:type="dxa"/>
            <w:tcBorders>
              <w:left w:val="single" w:sz="4" w:space="0" w:color="auto"/>
            </w:tcBorders>
          </w:tcPr>
          <w:p w14:paraId="508FFC9A" w14:textId="0EA36ABB" w:rsidR="00CE1FB9" w:rsidRPr="00B41D2C" w:rsidRDefault="00CE1FB9" w:rsidP="00CE1FB9">
            <w:pPr>
              <w:suppressAutoHyphens/>
              <w:spacing w:before="40" w:after="40"/>
              <w:rPr>
                <w:spacing w:val="-2"/>
              </w:rPr>
            </w:pPr>
            <w:r w:rsidRPr="00B41D2C">
              <w:t xml:space="preserve">4.   </w:t>
            </w:r>
            <w:r w:rsidR="00A2625A" w:rsidRPr="00B41D2C">
              <w:t xml:space="preserve">Teklif Sahibinin </w:t>
            </w:r>
            <w:r w:rsidRPr="00B41D2C">
              <w:t xml:space="preserve">Tescil Yılı: </w:t>
            </w:r>
          </w:p>
        </w:tc>
      </w:tr>
      <w:tr w:rsidR="00CE1FB9" w:rsidRPr="00B41D2C" w14:paraId="4D97B0AC" w14:textId="77777777" w:rsidTr="00CE1FB9">
        <w:trPr>
          <w:cantSplit/>
        </w:trPr>
        <w:tc>
          <w:tcPr>
            <w:tcW w:w="9180" w:type="dxa"/>
            <w:tcBorders>
              <w:left w:val="single" w:sz="4" w:space="0" w:color="auto"/>
            </w:tcBorders>
          </w:tcPr>
          <w:p w14:paraId="5E484826" w14:textId="2E42483A" w:rsidR="00CE1FB9" w:rsidRPr="00B41D2C" w:rsidRDefault="00CE1FB9" w:rsidP="00CE1FB9">
            <w:pPr>
              <w:suppressAutoHyphens/>
              <w:spacing w:before="40" w:after="40"/>
              <w:rPr>
                <w:spacing w:val="-2"/>
              </w:rPr>
            </w:pPr>
            <w:r w:rsidRPr="00B41D2C">
              <w:t xml:space="preserve">5.   </w:t>
            </w:r>
            <w:r w:rsidR="00A2625A" w:rsidRPr="00B41D2C">
              <w:t xml:space="preserve">Teklif Sahibinin </w:t>
            </w:r>
            <w:r w:rsidRPr="00B41D2C">
              <w:t>Tescil Ülkesinde Yasal Adresi:</w:t>
            </w:r>
          </w:p>
          <w:p w14:paraId="1604B4C5" w14:textId="77777777" w:rsidR="00CE1FB9" w:rsidRPr="00B41D2C" w:rsidRDefault="00CE1FB9" w:rsidP="00CE1FB9">
            <w:pPr>
              <w:suppressAutoHyphens/>
              <w:spacing w:before="40" w:after="40"/>
              <w:rPr>
                <w:spacing w:val="-2"/>
              </w:rPr>
            </w:pPr>
          </w:p>
        </w:tc>
      </w:tr>
      <w:tr w:rsidR="00CE1FB9" w:rsidRPr="00B41D2C" w14:paraId="21FFCE4F" w14:textId="77777777" w:rsidTr="00CE1FB9">
        <w:trPr>
          <w:cantSplit/>
        </w:trPr>
        <w:tc>
          <w:tcPr>
            <w:tcW w:w="9180" w:type="dxa"/>
          </w:tcPr>
          <w:p w14:paraId="4F619EC9" w14:textId="3FD99234" w:rsidR="00CE1FB9" w:rsidRPr="00B41D2C" w:rsidRDefault="00CE1FB9" w:rsidP="00CE1FB9">
            <w:pPr>
              <w:pStyle w:val="Outline"/>
              <w:suppressAutoHyphens/>
              <w:spacing w:before="120" w:after="40"/>
              <w:rPr>
                <w:spacing w:val="-2"/>
                <w:kern w:val="0"/>
              </w:rPr>
            </w:pPr>
            <w:r w:rsidRPr="00B41D2C">
              <w:t xml:space="preserve">6.   </w:t>
            </w:r>
            <w:r w:rsidR="00A2625A" w:rsidRPr="00B41D2C">
              <w:t xml:space="preserve">Teklif Sahibinin </w:t>
            </w:r>
            <w:r w:rsidRPr="00B41D2C">
              <w:t>Yetkili Temsilcisine ilişkin Bilgiler</w:t>
            </w:r>
          </w:p>
          <w:p w14:paraId="6F1558DD" w14:textId="77777777" w:rsidR="00CE1FB9" w:rsidRPr="00B41D2C" w:rsidRDefault="00CE1FB9" w:rsidP="00CE1FB9">
            <w:pPr>
              <w:pStyle w:val="Outline1"/>
              <w:keepNext w:val="0"/>
              <w:tabs>
                <w:tab w:val="clear" w:pos="360"/>
              </w:tabs>
              <w:suppressAutoHyphens/>
              <w:spacing w:before="120" w:after="40"/>
              <w:rPr>
                <w:spacing w:val="-2"/>
                <w:kern w:val="0"/>
              </w:rPr>
            </w:pPr>
            <w:r w:rsidRPr="00B41D2C">
              <w:t xml:space="preserve">     Adı:</w:t>
            </w:r>
          </w:p>
          <w:p w14:paraId="20FEF9F1" w14:textId="77777777" w:rsidR="00CE1FB9" w:rsidRPr="00B41D2C" w:rsidRDefault="00CE1FB9" w:rsidP="00CE1FB9">
            <w:pPr>
              <w:suppressAutoHyphens/>
              <w:spacing w:before="120" w:after="40"/>
              <w:rPr>
                <w:spacing w:val="-2"/>
              </w:rPr>
            </w:pPr>
            <w:r w:rsidRPr="00B41D2C">
              <w:t xml:space="preserve">     Adres:</w:t>
            </w:r>
          </w:p>
          <w:p w14:paraId="70C75C81" w14:textId="77777777" w:rsidR="00CE1FB9" w:rsidRPr="00B41D2C" w:rsidRDefault="00CE1FB9" w:rsidP="00CE1FB9">
            <w:pPr>
              <w:suppressAutoHyphens/>
              <w:spacing w:before="120" w:after="40"/>
              <w:rPr>
                <w:spacing w:val="-2"/>
              </w:rPr>
            </w:pPr>
            <w:r w:rsidRPr="00B41D2C">
              <w:t xml:space="preserve">     Telefon / Faks numaraları:</w:t>
            </w:r>
          </w:p>
          <w:p w14:paraId="2B34A56B" w14:textId="77777777" w:rsidR="00CE1FB9" w:rsidRPr="00B41D2C" w:rsidRDefault="00CE1FB9" w:rsidP="00CE1FB9">
            <w:pPr>
              <w:suppressAutoHyphens/>
              <w:spacing w:before="120" w:after="40"/>
              <w:rPr>
                <w:spacing w:val="-2"/>
              </w:rPr>
            </w:pPr>
            <w:r w:rsidRPr="00B41D2C">
              <w:t xml:space="preserve">     E-posta Adresi:</w:t>
            </w:r>
          </w:p>
          <w:p w14:paraId="1DBACAB9" w14:textId="77777777" w:rsidR="00CE1FB9" w:rsidRPr="00B41D2C" w:rsidRDefault="00CE1FB9" w:rsidP="00CE1FB9">
            <w:pPr>
              <w:suppressAutoHyphens/>
              <w:spacing w:before="120" w:after="40"/>
              <w:rPr>
                <w:spacing w:val="-2"/>
              </w:rPr>
            </w:pPr>
          </w:p>
        </w:tc>
      </w:tr>
      <w:tr w:rsidR="00CE1FB9" w:rsidRPr="00B41D2C" w14:paraId="533829E6" w14:textId="77777777" w:rsidTr="00CE1FB9">
        <w:trPr>
          <w:cantSplit/>
        </w:trPr>
        <w:tc>
          <w:tcPr>
            <w:tcW w:w="9180" w:type="dxa"/>
          </w:tcPr>
          <w:p w14:paraId="6D9A81E4" w14:textId="77777777" w:rsidR="00CE1FB9" w:rsidRPr="00B41D2C" w:rsidRDefault="00CE1FB9" w:rsidP="00CE1FB9">
            <w:pPr>
              <w:spacing w:before="60" w:after="60"/>
              <w:ind w:left="90"/>
              <w:rPr>
                <w:spacing w:val="-2"/>
              </w:rPr>
            </w:pPr>
            <w:r w:rsidRPr="00B41D2C">
              <w:t>7. Ekte yer alan belgeler, aşağıdaki orijinal belgelerin suretleridir:</w:t>
            </w:r>
          </w:p>
          <w:p w14:paraId="5B75F5D2" w14:textId="18CAAEC5" w:rsidR="00CE1FB9" w:rsidRPr="00B41D2C" w:rsidRDefault="00CE1FB9" w:rsidP="00CE1FB9">
            <w:pPr>
              <w:spacing w:before="60" w:after="60"/>
              <w:ind w:left="540" w:hanging="450"/>
              <w:rPr>
                <w:spacing w:val="-8"/>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p>
          <w:p w14:paraId="57646C01" w14:textId="329F7D81" w:rsidR="00CE1FB9" w:rsidRPr="00B41D2C" w:rsidRDefault="00CE1FB9" w:rsidP="00CE1FB9">
            <w:pPr>
              <w:spacing w:before="60" w:after="60"/>
              <w:ind w:left="540" w:hanging="450"/>
              <w:rPr>
                <w:spacing w:val="-2"/>
              </w:rPr>
            </w:pPr>
            <w:r w:rsidRPr="00B41D2C">
              <w:rPr>
                <w:rFonts w:ascii="Wingdings" w:hAnsi="Wingdings"/>
              </w:rPr>
              <w:t></w:t>
            </w:r>
            <w:r w:rsidRPr="00B41D2C">
              <w:tab/>
            </w:r>
            <w:r w:rsidR="00085585" w:rsidRPr="00B41D2C">
              <w:t>TST</w:t>
            </w:r>
            <w:r w:rsidRPr="00B41D2C">
              <w:t xml:space="preserve"> 4.1 uyarınca, Ortak Girişim olması halinde, Ortak Girişim kurmak için niyet mektubu veya Ortak Girişim anlaşması.</w:t>
            </w:r>
          </w:p>
          <w:p w14:paraId="42903FB9" w14:textId="399DDC19" w:rsidR="00CE1FB9" w:rsidRPr="00B41D2C" w:rsidRDefault="00CE1FB9" w:rsidP="00CE1FB9">
            <w:pPr>
              <w:spacing w:before="60" w:after="60"/>
              <w:ind w:left="540" w:hanging="450"/>
              <w:rPr>
                <w:spacing w:val="-2"/>
              </w:rPr>
            </w:pPr>
            <w:r w:rsidRPr="00B41D2C">
              <w:rPr>
                <w:rFonts w:ascii="Wingdings" w:hAnsi="Wingdings"/>
              </w:rPr>
              <w:t></w:t>
            </w:r>
            <w:r w:rsidRPr="00B41D2C">
              <w:rPr>
                <w:rFonts w:ascii="MS Mincho" w:hAnsi="MS Mincho"/>
              </w:rPr>
              <w:tab/>
            </w:r>
            <w:r w:rsidR="00085585" w:rsidRPr="00B41D2C">
              <w:t>TST</w:t>
            </w:r>
            <w:r w:rsidRPr="00B41D2C">
              <w:t xml:space="preserve"> 4.6 uyarınca devlete ait</w:t>
            </w:r>
            <w:r w:rsidR="00576FDD">
              <w:t>0</w:t>
            </w:r>
            <w:r w:rsidRPr="00B41D2C">
              <w:t xml:space="preserve"> kuruluş veya kurum olması halinde, aşağıdakileri ispat eden belgeler:</w:t>
            </w:r>
          </w:p>
          <w:p w14:paraId="32E9827C"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Yasal ve finansal otonomi</w:t>
            </w:r>
          </w:p>
          <w:p w14:paraId="433FA690"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Ticaret Hukuku uyarınca faaliyet gösterme</w:t>
            </w:r>
          </w:p>
          <w:p w14:paraId="7BE5C224" w14:textId="68A475F2"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 xml:space="preserve">Teklif </w:t>
            </w:r>
            <w:r w:rsidR="00A2625A" w:rsidRPr="00B41D2C">
              <w:t xml:space="preserve">Sahibinin İşverenin </w:t>
            </w:r>
            <w:r w:rsidRPr="00B41D2C">
              <w:t>emri altında olmamasının ispatı</w:t>
            </w:r>
          </w:p>
          <w:p w14:paraId="3855EB7F" w14:textId="16E65CAC" w:rsidR="00CE1FB9" w:rsidRPr="00B41D2C" w:rsidRDefault="00CE1FB9" w:rsidP="00CE1FB9">
            <w:pPr>
              <w:ind w:left="253" w:hanging="253"/>
            </w:pPr>
            <w:r w:rsidRPr="00B41D2C">
              <w:t>8. Ekte bulunanlar, organizasyon şeması, Yönetim Kurulu üyelerinin listesi ve yararlanma hakkı</w:t>
            </w:r>
            <w:r w:rsidR="00A01677" w:rsidRPr="00B41D2C">
              <w:t>na Sahiplik Açıklama</w:t>
            </w:r>
            <w:r w:rsidRPr="00B41D2C">
              <w:t xml:space="preserve"> belgesidir. </w:t>
            </w:r>
            <w:r w:rsidRPr="00B41D2C">
              <w:rPr>
                <w:i/>
              </w:rPr>
              <w:t xml:space="preserve">[Eğer </w:t>
            </w:r>
            <w:r w:rsidR="00074443" w:rsidRPr="00B41D2C">
              <w:rPr>
                <w:i/>
              </w:rPr>
              <w:t xml:space="preserve">TB </w:t>
            </w:r>
            <w:r w:rsidR="00085585" w:rsidRPr="00B41D2C">
              <w:rPr>
                <w:i/>
              </w:rPr>
              <w:t>TST</w:t>
            </w:r>
            <w:r w:rsidRPr="00B41D2C">
              <w:rPr>
                <w:i/>
              </w:rPr>
              <w:t xml:space="preserve"> 46.1 uyarınca gerekli olursa, ihaleyi kazanan Teklif </w:t>
            </w:r>
            <w:r w:rsidR="00A6052B" w:rsidRPr="00B41D2C">
              <w:rPr>
                <w:i/>
              </w:rPr>
              <w:t>Sahibi</w:t>
            </w:r>
            <w:r w:rsidRPr="00B41D2C">
              <w:rPr>
                <w:i/>
              </w:rPr>
              <w:t>, Yararlanma Hakkı</w:t>
            </w:r>
            <w:r w:rsidR="00A01677" w:rsidRPr="00B41D2C">
              <w:rPr>
                <w:i/>
              </w:rPr>
              <w:t>na Sahiplik Açıklama</w:t>
            </w:r>
            <w:r w:rsidRPr="00B41D2C">
              <w:rPr>
                <w:i/>
              </w:rPr>
              <w:t xml:space="preserve"> Formunu kullanarak yararlanma hakkıyla ilgili ilave bilgiler verecektir.]</w:t>
            </w:r>
          </w:p>
        </w:tc>
      </w:tr>
    </w:tbl>
    <w:p w14:paraId="64C6BCD6" w14:textId="77777777" w:rsidR="00CE1FB9" w:rsidRPr="00B41D2C" w:rsidRDefault="00CE1FB9" w:rsidP="00CE1FB9">
      <w:pPr>
        <w:jc w:val="center"/>
        <w:rPr>
          <w:b/>
        </w:rPr>
      </w:pPr>
      <w:r w:rsidRPr="00B41D2C">
        <w:br w:type="page"/>
      </w:r>
      <w:r w:rsidRPr="00B41D2C">
        <w:rPr>
          <w:b/>
        </w:rPr>
        <w:lastRenderedPageBreak/>
        <w:t>Form ELI 1.2</w:t>
      </w:r>
    </w:p>
    <w:p w14:paraId="37475208" w14:textId="1652EB60" w:rsidR="00CE1FB9" w:rsidRPr="00B41D2C" w:rsidRDefault="00EA6F79" w:rsidP="00CE1FB9">
      <w:pPr>
        <w:pStyle w:val="S4-header1"/>
      </w:pPr>
      <w:bookmarkStart w:id="697" w:name="_Toc437968889"/>
      <w:bookmarkStart w:id="698" w:name="_Toc125871310"/>
      <w:bookmarkStart w:id="699" w:name="_Toc197236045"/>
      <w:r>
        <w:t>Ortak Girişim</w:t>
      </w:r>
      <w:r w:rsidR="00CE1FB9" w:rsidRPr="00B41D2C">
        <w:t xml:space="preserve"> Bilgi Formu</w:t>
      </w:r>
      <w:bookmarkEnd w:id="697"/>
      <w:bookmarkEnd w:id="698"/>
      <w:bookmarkEnd w:id="699"/>
    </w:p>
    <w:p w14:paraId="4622D326" w14:textId="77777777" w:rsidR="00CE1FB9" w:rsidRPr="00B41D2C" w:rsidRDefault="00CE1FB9" w:rsidP="00CE1FB9">
      <w:pPr>
        <w:ind w:right="522"/>
        <w:jc w:val="right"/>
      </w:pPr>
      <w:r w:rsidRPr="00B41D2C">
        <w:t>Tarih: ______________________</w:t>
      </w:r>
    </w:p>
    <w:p w14:paraId="410B3544" w14:textId="77777777" w:rsidR="00CE1FB9" w:rsidRPr="00B41D2C" w:rsidRDefault="00CE1FB9" w:rsidP="00CE1FB9">
      <w:pPr>
        <w:ind w:right="522"/>
        <w:jc w:val="right"/>
      </w:pPr>
      <w:r w:rsidRPr="00B41D2C">
        <w:t>İhale Teklifi Çağrısının numarası: ___________________</w:t>
      </w:r>
    </w:p>
    <w:p w14:paraId="66075116" w14:textId="77777777" w:rsidR="00CE1FB9" w:rsidRPr="00B41D2C" w:rsidRDefault="00CE1FB9" w:rsidP="00CE1FB9">
      <w:pPr>
        <w:ind w:right="522"/>
        <w:jc w:val="right"/>
      </w:pPr>
      <w:r w:rsidRPr="00B41D2C">
        <w:t>Sayfa ________ /_______</w:t>
      </w:r>
    </w:p>
    <w:p w14:paraId="41BE9B99" w14:textId="77777777" w:rsidR="00CE1FB9" w:rsidRPr="00B41D2C" w:rsidRDefault="00CE1FB9" w:rsidP="00CE1F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CE1FB9" w:rsidRPr="00B41D2C" w14:paraId="050C297D" w14:textId="77777777" w:rsidTr="00CE1FB9">
        <w:trPr>
          <w:cantSplit/>
          <w:trHeight w:val="440"/>
        </w:trPr>
        <w:tc>
          <w:tcPr>
            <w:tcW w:w="9090" w:type="dxa"/>
            <w:tcBorders>
              <w:bottom w:val="nil"/>
            </w:tcBorders>
          </w:tcPr>
          <w:p w14:paraId="486417EB" w14:textId="1E7DF8B2" w:rsidR="00CE1FB9" w:rsidRPr="00B41D2C" w:rsidRDefault="00CE1FB9" w:rsidP="00CE1FB9">
            <w:pPr>
              <w:pStyle w:val="GvdeMetni"/>
              <w:spacing w:before="40" w:after="40"/>
              <w:ind w:left="360" w:hanging="360"/>
            </w:pPr>
            <w:r w:rsidRPr="00B41D2C">
              <w:t xml:space="preserve">1.  </w:t>
            </w:r>
            <w:r w:rsidR="00F80747" w:rsidRPr="00B41D2C">
              <w:t xml:space="preserve">Teklif Sahibinin </w:t>
            </w:r>
            <w:r w:rsidRPr="00B41D2C">
              <w:t xml:space="preserve">Yasal Adı: </w:t>
            </w:r>
          </w:p>
          <w:p w14:paraId="42F67C52" w14:textId="77777777" w:rsidR="00CE1FB9" w:rsidRPr="00B41D2C" w:rsidRDefault="00CE1FB9" w:rsidP="00CE1FB9">
            <w:pPr>
              <w:pStyle w:val="GvdeMetni"/>
              <w:spacing w:before="40" w:after="40"/>
            </w:pPr>
          </w:p>
        </w:tc>
      </w:tr>
      <w:tr w:rsidR="00CE1FB9" w:rsidRPr="00B41D2C" w14:paraId="2720E440" w14:textId="77777777" w:rsidTr="00CE1FB9">
        <w:trPr>
          <w:cantSplit/>
          <w:trHeight w:val="674"/>
        </w:trPr>
        <w:tc>
          <w:tcPr>
            <w:tcW w:w="9090" w:type="dxa"/>
            <w:tcBorders>
              <w:left w:val="single" w:sz="4" w:space="0" w:color="auto"/>
            </w:tcBorders>
          </w:tcPr>
          <w:p w14:paraId="3EA04FC4" w14:textId="7E776E2C" w:rsidR="00CE1FB9" w:rsidRPr="00B41D2C" w:rsidRDefault="00CE1FB9" w:rsidP="00CE1FB9">
            <w:pPr>
              <w:pStyle w:val="GvdeMetni"/>
              <w:spacing w:before="40" w:after="40"/>
              <w:ind w:left="360" w:hanging="360"/>
            </w:pPr>
            <w:r w:rsidRPr="00B41D2C">
              <w:t xml:space="preserve">2.  </w:t>
            </w:r>
            <w:r w:rsidR="00EA6F79">
              <w:t>Ortak Girişim</w:t>
            </w:r>
            <w:r w:rsidRPr="00B41D2C">
              <w:t xml:space="preserve"> Ortağının Yasal Adı:</w:t>
            </w:r>
          </w:p>
        </w:tc>
      </w:tr>
      <w:tr w:rsidR="00CE1FB9" w:rsidRPr="00B41D2C" w14:paraId="638BFBE1" w14:textId="77777777" w:rsidTr="00CE1FB9">
        <w:trPr>
          <w:cantSplit/>
          <w:trHeight w:val="674"/>
        </w:trPr>
        <w:tc>
          <w:tcPr>
            <w:tcW w:w="9090" w:type="dxa"/>
            <w:tcBorders>
              <w:left w:val="single" w:sz="4" w:space="0" w:color="auto"/>
            </w:tcBorders>
          </w:tcPr>
          <w:p w14:paraId="33E1411E" w14:textId="7CD35FD6" w:rsidR="00CE1FB9" w:rsidRPr="00B41D2C" w:rsidRDefault="00CE1FB9" w:rsidP="00CE1FB9">
            <w:pPr>
              <w:pStyle w:val="GvdeMetni"/>
              <w:spacing w:before="40" w:after="40"/>
              <w:ind w:left="360" w:hanging="360"/>
            </w:pPr>
            <w:r w:rsidRPr="00B41D2C">
              <w:t xml:space="preserve">3.  </w:t>
            </w:r>
            <w:r w:rsidR="00EA6F79">
              <w:t>Ortak Girişim</w:t>
            </w:r>
            <w:r w:rsidRPr="00B41D2C">
              <w:t xml:space="preserve"> Ortağının Tescil Ülkesi:</w:t>
            </w:r>
          </w:p>
        </w:tc>
      </w:tr>
      <w:tr w:rsidR="00CE1FB9" w:rsidRPr="00B41D2C" w14:paraId="151D60EC" w14:textId="77777777" w:rsidTr="00CE1FB9">
        <w:trPr>
          <w:cantSplit/>
        </w:trPr>
        <w:tc>
          <w:tcPr>
            <w:tcW w:w="9090" w:type="dxa"/>
            <w:tcBorders>
              <w:left w:val="single" w:sz="4" w:space="0" w:color="auto"/>
            </w:tcBorders>
          </w:tcPr>
          <w:p w14:paraId="0C4ADABB" w14:textId="574ACDC5" w:rsidR="00CE1FB9" w:rsidRPr="00B41D2C" w:rsidRDefault="00CE1FB9" w:rsidP="00CE1FB9">
            <w:pPr>
              <w:pStyle w:val="GvdeMetni"/>
              <w:spacing w:before="40" w:after="40"/>
              <w:ind w:left="360" w:hanging="360"/>
            </w:pPr>
            <w:r w:rsidRPr="00B41D2C">
              <w:t xml:space="preserve">4. </w:t>
            </w:r>
            <w:r w:rsidR="00EA6F79">
              <w:t>Ortak Girişim</w:t>
            </w:r>
            <w:r w:rsidRPr="00B41D2C">
              <w:t xml:space="preserve"> Ortağının Tescil Yılı:</w:t>
            </w:r>
          </w:p>
          <w:p w14:paraId="2EB5F24E" w14:textId="77777777" w:rsidR="00CE1FB9" w:rsidRPr="00B41D2C" w:rsidRDefault="00CE1FB9" w:rsidP="00CE1FB9">
            <w:pPr>
              <w:pStyle w:val="GvdeMetni"/>
              <w:spacing w:before="40" w:after="40"/>
            </w:pPr>
          </w:p>
        </w:tc>
      </w:tr>
      <w:tr w:rsidR="00CE1FB9" w:rsidRPr="00B41D2C" w14:paraId="4FFE245E" w14:textId="77777777" w:rsidTr="00CE1FB9">
        <w:trPr>
          <w:cantSplit/>
        </w:trPr>
        <w:tc>
          <w:tcPr>
            <w:tcW w:w="9090" w:type="dxa"/>
            <w:tcBorders>
              <w:left w:val="single" w:sz="4" w:space="0" w:color="auto"/>
            </w:tcBorders>
          </w:tcPr>
          <w:p w14:paraId="231BF542" w14:textId="20CE2F8D" w:rsidR="00CE1FB9" w:rsidRPr="00B41D2C" w:rsidRDefault="00CE1FB9" w:rsidP="00CE1FB9">
            <w:pPr>
              <w:pStyle w:val="GvdeMetni"/>
              <w:spacing w:before="40" w:after="40"/>
              <w:ind w:left="360" w:hanging="360"/>
            </w:pPr>
            <w:r w:rsidRPr="00B41D2C">
              <w:t xml:space="preserve">5.  </w:t>
            </w:r>
            <w:r w:rsidR="00EA6F79">
              <w:t>Ortak Girişim</w:t>
            </w:r>
            <w:r w:rsidRPr="00B41D2C">
              <w:t xml:space="preserve"> Ortağının Tescil Ülkesinde Yasal Adresi:</w:t>
            </w:r>
          </w:p>
          <w:p w14:paraId="029CAF4F" w14:textId="77777777" w:rsidR="00CE1FB9" w:rsidRPr="00B41D2C" w:rsidRDefault="00CE1FB9" w:rsidP="00CE1FB9">
            <w:pPr>
              <w:pStyle w:val="GvdeMetni"/>
              <w:spacing w:before="40" w:after="40"/>
            </w:pPr>
          </w:p>
        </w:tc>
      </w:tr>
      <w:tr w:rsidR="00CE1FB9" w:rsidRPr="00B41D2C" w14:paraId="18CC89FF" w14:textId="77777777" w:rsidTr="00CE1FB9">
        <w:trPr>
          <w:cantSplit/>
        </w:trPr>
        <w:tc>
          <w:tcPr>
            <w:tcW w:w="9090" w:type="dxa"/>
          </w:tcPr>
          <w:p w14:paraId="63C60C9B" w14:textId="559AAE3D" w:rsidR="00CE1FB9" w:rsidRPr="00B41D2C" w:rsidRDefault="00CE1FB9" w:rsidP="00CE1FB9">
            <w:pPr>
              <w:pStyle w:val="GvdeMetni"/>
              <w:spacing w:before="40" w:after="40"/>
              <w:ind w:left="360" w:hanging="360"/>
            </w:pPr>
            <w:r w:rsidRPr="00B41D2C">
              <w:t xml:space="preserve">6.  </w:t>
            </w:r>
            <w:r w:rsidR="00EA6F79">
              <w:t>Ortak Girişim</w:t>
            </w:r>
            <w:r w:rsidRPr="00B41D2C">
              <w:t xml:space="preserve"> Ortağının Yetkili Temsilcisine ilişkin Bilgiler</w:t>
            </w:r>
          </w:p>
          <w:p w14:paraId="3FDE7AB6" w14:textId="77777777" w:rsidR="00CE1FB9" w:rsidRPr="00B41D2C" w:rsidRDefault="00CE1FB9" w:rsidP="00CE1FB9">
            <w:pPr>
              <w:pStyle w:val="GvdeMetni"/>
              <w:spacing w:after="40"/>
              <w:ind w:left="360"/>
            </w:pPr>
            <w:r w:rsidRPr="00B41D2C">
              <w:t>Adı:</w:t>
            </w:r>
          </w:p>
          <w:p w14:paraId="5516813E" w14:textId="77777777" w:rsidR="00CE1FB9" w:rsidRPr="00B41D2C" w:rsidRDefault="00CE1FB9" w:rsidP="00CE1FB9">
            <w:pPr>
              <w:pStyle w:val="GvdeMetni"/>
              <w:spacing w:after="40"/>
              <w:ind w:left="360"/>
            </w:pPr>
            <w:r w:rsidRPr="00B41D2C">
              <w:t>Adres:</w:t>
            </w:r>
          </w:p>
          <w:p w14:paraId="5B68FB4B" w14:textId="77777777" w:rsidR="00CE1FB9" w:rsidRPr="00B41D2C" w:rsidRDefault="00CE1FB9" w:rsidP="00CE1FB9">
            <w:pPr>
              <w:pStyle w:val="GvdeMetni"/>
              <w:spacing w:after="40"/>
              <w:ind w:left="360"/>
            </w:pPr>
            <w:r w:rsidRPr="00B41D2C">
              <w:t>Telefon / Faks numaraları:</w:t>
            </w:r>
          </w:p>
          <w:p w14:paraId="657D48EE" w14:textId="77777777" w:rsidR="00CE1FB9" w:rsidRPr="00B41D2C" w:rsidRDefault="00CE1FB9" w:rsidP="00CE1FB9">
            <w:pPr>
              <w:pStyle w:val="GvdeMetni"/>
              <w:spacing w:after="40"/>
              <w:ind w:left="360"/>
            </w:pPr>
            <w:r w:rsidRPr="00B41D2C">
              <w:t>E-posta Adresi:</w:t>
            </w:r>
          </w:p>
          <w:p w14:paraId="1263C6C1" w14:textId="77777777" w:rsidR="00CE1FB9" w:rsidRPr="00B41D2C" w:rsidRDefault="00CE1FB9" w:rsidP="00CE1FB9">
            <w:pPr>
              <w:pStyle w:val="Outline"/>
              <w:suppressAutoHyphens/>
              <w:spacing w:before="0"/>
              <w:ind w:left="360" w:hanging="360"/>
              <w:rPr>
                <w:spacing w:val="-2"/>
                <w:kern w:val="0"/>
              </w:rPr>
            </w:pPr>
          </w:p>
        </w:tc>
      </w:tr>
      <w:tr w:rsidR="00CE1FB9" w:rsidRPr="00B41D2C" w14:paraId="7971CC2D" w14:textId="77777777" w:rsidTr="00CE1FB9">
        <w:trPr>
          <w:cantSplit/>
        </w:trPr>
        <w:tc>
          <w:tcPr>
            <w:tcW w:w="9090" w:type="dxa"/>
          </w:tcPr>
          <w:p w14:paraId="79D6B1BB" w14:textId="77777777" w:rsidR="00CE1FB9" w:rsidRPr="00B41D2C" w:rsidRDefault="00CE1FB9" w:rsidP="00CE1FB9">
            <w:pPr>
              <w:ind w:left="540" w:hanging="450"/>
              <w:rPr>
                <w:spacing w:val="-2"/>
                <w:sz w:val="22"/>
                <w:szCs w:val="22"/>
              </w:rPr>
            </w:pPr>
            <w:r w:rsidRPr="00B41D2C">
              <w:rPr>
                <w:sz w:val="22"/>
                <w:szCs w:val="22"/>
              </w:rPr>
              <w:t>7. Ekte yer alan belgeler, aşağıdaki orijinal belgelerin suretleridir:</w:t>
            </w:r>
          </w:p>
          <w:p w14:paraId="3C6D58AE" w14:textId="61BA7FB5" w:rsidR="00CE1FB9" w:rsidRPr="00B41D2C" w:rsidRDefault="00CE1FB9" w:rsidP="00CE1FB9">
            <w:pPr>
              <w:ind w:left="540" w:hanging="450"/>
              <w:rPr>
                <w:spacing w:val="-8"/>
                <w:sz w:val="22"/>
                <w:szCs w:val="22"/>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r w:rsidR="00F80747" w:rsidRPr="00B41D2C">
              <w:t>.</w:t>
            </w:r>
          </w:p>
          <w:p w14:paraId="49EFEDE4" w14:textId="240803E3" w:rsidR="00CE1FB9" w:rsidRPr="00B41D2C" w:rsidRDefault="00CE1FB9" w:rsidP="00CE1FB9">
            <w:pPr>
              <w:ind w:left="540" w:hanging="450"/>
              <w:rPr>
                <w:spacing w:val="-2"/>
                <w:sz w:val="22"/>
                <w:szCs w:val="22"/>
              </w:rPr>
            </w:pPr>
            <w:r w:rsidRPr="00B41D2C">
              <w:rPr>
                <w:rFonts w:ascii="Wingdings" w:hAnsi="Wingdings"/>
              </w:rPr>
              <w:t></w:t>
            </w:r>
            <w:r w:rsidRPr="00B41D2C">
              <w:rPr>
                <w:sz w:val="22"/>
                <w:szCs w:val="22"/>
              </w:rPr>
              <w:t xml:space="preserve"> </w:t>
            </w:r>
            <w:r w:rsidRPr="00B41D2C">
              <w:rPr>
                <w:sz w:val="22"/>
                <w:szCs w:val="22"/>
              </w:rPr>
              <w:tab/>
            </w:r>
            <w:r w:rsidR="00F80747" w:rsidRPr="00B41D2C">
              <w:rPr>
                <w:sz w:val="22"/>
                <w:szCs w:val="22"/>
              </w:rPr>
              <w:t>Kamu İktisadi Teşebbüsü</w:t>
            </w:r>
            <w:r w:rsidRPr="00B41D2C">
              <w:rPr>
                <w:sz w:val="22"/>
                <w:szCs w:val="22"/>
              </w:rPr>
              <w:t xml:space="preserve"> veya </w:t>
            </w:r>
            <w:r w:rsidR="00F80747" w:rsidRPr="00B41D2C">
              <w:rPr>
                <w:sz w:val="22"/>
                <w:szCs w:val="22"/>
              </w:rPr>
              <w:t xml:space="preserve">kuruluşu </w:t>
            </w:r>
            <w:r w:rsidRPr="00B41D2C">
              <w:rPr>
                <w:sz w:val="22"/>
                <w:szCs w:val="22"/>
              </w:rPr>
              <w:t xml:space="preserve">olması halinde, </w:t>
            </w:r>
            <w:r w:rsidR="00085585" w:rsidRPr="00B41D2C">
              <w:rPr>
                <w:sz w:val="22"/>
                <w:szCs w:val="22"/>
              </w:rPr>
              <w:t>TST</w:t>
            </w:r>
            <w:r w:rsidRPr="00B41D2C">
              <w:rPr>
                <w:sz w:val="22"/>
                <w:szCs w:val="22"/>
              </w:rPr>
              <w:t xml:space="preserve"> 4.6 uyarınca, yasal ve finansal otonomisinin olduğunu, ticaret hukukuna göre faaliyet gösterdiğini ve </w:t>
            </w:r>
            <w:r w:rsidR="0088100A" w:rsidRPr="00B41D2C">
              <w:rPr>
                <w:sz w:val="22"/>
                <w:szCs w:val="22"/>
              </w:rPr>
              <w:t xml:space="preserve">İşverenin </w:t>
            </w:r>
            <w:r w:rsidRPr="00B41D2C">
              <w:rPr>
                <w:sz w:val="22"/>
                <w:szCs w:val="22"/>
              </w:rPr>
              <w:t>emri altında olmadığını ispat eden belgeler</w:t>
            </w:r>
            <w:r w:rsidR="00F80747" w:rsidRPr="00B41D2C">
              <w:rPr>
                <w:sz w:val="22"/>
                <w:szCs w:val="22"/>
              </w:rPr>
              <w:t>.</w:t>
            </w:r>
          </w:p>
          <w:p w14:paraId="14862623" w14:textId="62CFE76E" w:rsidR="00CE1FB9" w:rsidRPr="00B41D2C" w:rsidRDefault="00CE1FB9" w:rsidP="00074443">
            <w:pPr>
              <w:pStyle w:val="Outline"/>
              <w:suppressAutoHyphens/>
              <w:spacing w:before="0"/>
              <w:ind w:left="77" w:firstLine="90"/>
              <w:jc w:val="both"/>
              <w:rPr>
                <w:spacing w:val="-2"/>
                <w:kern w:val="0"/>
              </w:rPr>
            </w:pPr>
            <w:r w:rsidRPr="00B41D2C">
              <w:rPr>
                <w:sz w:val="22"/>
                <w:szCs w:val="22"/>
              </w:rPr>
              <w:t>8. Ekte bulunanlar, organizasyon şeması, Yönetim Kurulu üyelerinin listesi ve yararlanma hakkı</w:t>
            </w:r>
            <w:r w:rsidR="00A01677" w:rsidRPr="00B41D2C">
              <w:rPr>
                <w:sz w:val="22"/>
                <w:szCs w:val="22"/>
              </w:rPr>
              <w:t>na sahiplik açıklama</w:t>
            </w:r>
            <w:r w:rsidRPr="00B41D2C">
              <w:rPr>
                <w:sz w:val="22"/>
                <w:szCs w:val="22"/>
              </w:rPr>
              <w:t xml:space="preserve"> belgesidir. </w:t>
            </w:r>
            <w:r w:rsidRPr="00B41D2C">
              <w:rPr>
                <w:i/>
                <w:sz w:val="22"/>
                <w:szCs w:val="22"/>
              </w:rPr>
              <w:t xml:space="preserve">[Eğer </w:t>
            </w:r>
            <w:r w:rsidR="000666DC" w:rsidRPr="00B41D2C">
              <w:rPr>
                <w:i/>
                <w:sz w:val="22"/>
                <w:szCs w:val="22"/>
              </w:rPr>
              <w:t>TB</w:t>
            </w:r>
            <w:r w:rsidRPr="00B41D2C">
              <w:rPr>
                <w:i/>
                <w:sz w:val="22"/>
                <w:szCs w:val="22"/>
              </w:rPr>
              <w:t xml:space="preserve"> </w:t>
            </w:r>
            <w:r w:rsidR="00085585" w:rsidRPr="00B41D2C">
              <w:rPr>
                <w:i/>
                <w:sz w:val="22"/>
                <w:szCs w:val="22"/>
              </w:rPr>
              <w:t>TST</w:t>
            </w:r>
            <w:r w:rsidRPr="00B41D2C">
              <w:rPr>
                <w:i/>
                <w:sz w:val="22"/>
                <w:szCs w:val="22"/>
              </w:rPr>
              <w:t xml:space="preserve"> 46.1 uyarınca gerekli olursa, ihaleyi kazanan Teklif </w:t>
            </w:r>
            <w:r w:rsidR="00A6052B" w:rsidRPr="00B41D2C">
              <w:rPr>
                <w:i/>
                <w:sz w:val="22"/>
                <w:szCs w:val="22"/>
              </w:rPr>
              <w:t>Sahibi</w:t>
            </w:r>
            <w:r w:rsidRPr="00B41D2C">
              <w:rPr>
                <w:i/>
                <w:sz w:val="22"/>
                <w:szCs w:val="22"/>
              </w:rPr>
              <w:t xml:space="preserve">, her bir </w:t>
            </w:r>
            <w:r w:rsidR="00EA6F79">
              <w:rPr>
                <w:i/>
                <w:sz w:val="22"/>
                <w:szCs w:val="22"/>
              </w:rPr>
              <w:t>Ortak Girişim</w:t>
            </w:r>
            <w:r w:rsidRPr="00B41D2C">
              <w:rPr>
                <w:i/>
                <w:sz w:val="22"/>
                <w:szCs w:val="22"/>
              </w:rPr>
              <w:t xml:space="preserve"> üyesi için Yararlanma Hakkı</w:t>
            </w:r>
            <w:r w:rsidR="00A01677" w:rsidRPr="00B41D2C">
              <w:rPr>
                <w:i/>
                <w:sz w:val="22"/>
                <w:szCs w:val="22"/>
              </w:rPr>
              <w:t>na Sahiplik Açıklama</w:t>
            </w:r>
            <w:r w:rsidRPr="00B41D2C">
              <w:rPr>
                <w:i/>
                <w:sz w:val="22"/>
                <w:szCs w:val="22"/>
              </w:rPr>
              <w:t xml:space="preserve"> Formunu kullanarak yararlanma hakkıyla ilgili ilave bilgiler verecektir.]</w:t>
            </w:r>
          </w:p>
        </w:tc>
      </w:tr>
    </w:tbl>
    <w:p w14:paraId="1DB2D4C8" w14:textId="56CC58A2" w:rsidR="00CE1FB9" w:rsidRDefault="00CE1FB9" w:rsidP="00CE1FB9"/>
    <w:p w14:paraId="78712F8A" w14:textId="6AA1D388" w:rsidR="00BB0D03" w:rsidRDefault="00BB0D03" w:rsidP="00CE1FB9"/>
    <w:p w14:paraId="5D3D0802" w14:textId="4EA9860A" w:rsidR="00BB0D03" w:rsidRDefault="00BB0D03" w:rsidP="00CE1FB9"/>
    <w:p w14:paraId="58880F7D" w14:textId="659F190C" w:rsidR="00BB0D03" w:rsidRDefault="00BB0D03" w:rsidP="00CE1FB9"/>
    <w:p w14:paraId="30745D4B" w14:textId="1643EAD0" w:rsidR="00BB0D03" w:rsidRPr="00BB0D03" w:rsidRDefault="00EA6F79" w:rsidP="00BB0D03">
      <w:pPr>
        <w:spacing w:after="200"/>
        <w:ind w:right="0"/>
        <w:jc w:val="center"/>
        <w:rPr>
          <w:b/>
          <w:sz w:val="32"/>
          <w:szCs w:val="32"/>
        </w:rPr>
      </w:pPr>
      <w:bookmarkStart w:id="700" w:name="_Hlk31301412"/>
      <w:r>
        <w:rPr>
          <w:b/>
          <w:sz w:val="32"/>
          <w:szCs w:val="32"/>
        </w:rPr>
        <w:lastRenderedPageBreak/>
        <w:t>ORTAK GİRİŞİM</w:t>
      </w:r>
      <w:r w:rsidR="00BB0D03" w:rsidRPr="00BB0D03">
        <w:rPr>
          <w:b/>
          <w:sz w:val="32"/>
          <w:szCs w:val="32"/>
        </w:rPr>
        <w:t xml:space="preserve"> NİYET BEYANNAMESİ</w:t>
      </w:r>
    </w:p>
    <w:bookmarkEnd w:id="700"/>
    <w:p w14:paraId="7B2BC1BC" w14:textId="77777777" w:rsidR="00BB0D03" w:rsidRPr="00BB0D03" w:rsidRDefault="00BB0D03" w:rsidP="00BB0D03">
      <w:pPr>
        <w:spacing w:after="0"/>
        <w:ind w:right="0"/>
        <w:jc w:val="left"/>
        <w:rPr>
          <w:szCs w:val="24"/>
        </w:rPr>
      </w:pPr>
    </w:p>
    <w:p w14:paraId="68E59106" w14:textId="012C2F1E" w:rsidR="00B62D0D" w:rsidRPr="00BB0D03" w:rsidRDefault="00B62D0D" w:rsidP="00B62D0D">
      <w:pPr>
        <w:spacing w:after="0"/>
        <w:ind w:right="0"/>
        <w:jc w:val="left"/>
        <w:rPr>
          <w:szCs w:val="24"/>
        </w:rPr>
      </w:pPr>
      <w:r w:rsidRPr="00B62D0D">
        <w:rPr>
          <w:szCs w:val="24"/>
        </w:rPr>
        <w:t xml:space="preserve"> </w:t>
      </w:r>
    </w:p>
    <w:p w14:paraId="58B4520A" w14:textId="69A6A6DB" w:rsidR="00BB0D03" w:rsidRPr="00BB0D03" w:rsidRDefault="00D92F40" w:rsidP="00B62D0D">
      <w:pPr>
        <w:spacing w:after="0"/>
        <w:ind w:right="0"/>
        <w:rPr>
          <w:szCs w:val="24"/>
        </w:rPr>
      </w:pPr>
      <w:r w:rsidRPr="00D92F40">
        <w:rPr>
          <w:szCs w:val="24"/>
        </w:rPr>
        <w:t xml:space="preserve">Kayseri Su </w:t>
      </w:r>
      <w:r>
        <w:rPr>
          <w:szCs w:val="24"/>
        </w:rPr>
        <w:t>v</w:t>
      </w:r>
      <w:r w:rsidRPr="00D92F40">
        <w:rPr>
          <w:szCs w:val="24"/>
        </w:rPr>
        <w:t xml:space="preserve">e Kanalizasyon İdaresi </w:t>
      </w:r>
      <w:r w:rsidR="000867BD">
        <w:rPr>
          <w:szCs w:val="24"/>
        </w:rPr>
        <w:t xml:space="preserve">Genel Müdürlüğü </w:t>
      </w:r>
      <w:r w:rsidR="00B62D0D" w:rsidRPr="00BB0D03">
        <w:rPr>
          <w:szCs w:val="24"/>
        </w:rPr>
        <w:t xml:space="preserve">tarafından ihaleye çıkartılmış bulunan </w:t>
      </w:r>
      <w:r w:rsidRPr="00E51B9B">
        <w:rPr>
          <w:iCs/>
          <w:szCs w:val="24"/>
        </w:rPr>
        <w:t>KASKI</w:t>
      </w:r>
      <w:r w:rsidR="00487BBB" w:rsidRPr="00E51B9B">
        <w:rPr>
          <w:iCs/>
          <w:szCs w:val="24"/>
        </w:rPr>
        <w:t>-PUMREP</w:t>
      </w:r>
      <w:r w:rsidR="00B62D0D" w:rsidRPr="00E51B9B">
        <w:rPr>
          <w:iCs/>
          <w:szCs w:val="24"/>
        </w:rPr>
        <w:t>-W</w:t>
      </w:r>
      <w:r w:rsidR="00E51B9B" w:rsidRPr="00E51B9B">
        <w:rPr>
          <w:iCs/>
          <w:szCs w:val="24"/>
        </w:rPr>
        <w:t>1, Kayseri</w:t>
      </w:r>
      <w:r w:rsidR="00E51B9B" w:rsidRPr="00E51B9B">
        <w:rPr>
          <w:spacing w:val="-2"/>
        </w:rPr>
        <w:t xml:space="preserve"> Su ve Kanalizasyon İdaresi Güneş Enerjisi Santrali (GES)</w:t>
      </w:r>
      <w:r w:rsidR="00E51B9B" w:rsidRPr="00655A89">
        <w:rPr>
          <w:spacing w:val="-2"/>
        </w:rPr>
        <w:t xml:space="preserve"> Projesi Tasarımı, Tedariki ve Kurulumu</w:t>
      </w:r>
      <w:r w:rsidR="00E51B9B" w:rsidRPr="00BB0D03">
        <w:rPr>
          <w:szCs w:val="24"/>
        </w:rPr>
        <w:t xml:space="preserve"> </w:t>
      </w:r>
      <w:r w:rsidR="00BB0D03" w:rsidRPr="00BB0D03">
        <w:rPr>
          <w:szCs w:val="24"/>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İşverene verilecektir. </w:t>
      </w:r>
      <w:r w:rsidR="00EA6F79">
        <w:rPr>
          <w:szCs w:val="24"/>
        </w:rPr>
        <w:t>Ortak Girişimimizin</w:t>
      </w:r>
      <w:r w:rsidR="00BB0D03" w:rsidRPr="00BB0D03">
        <w:rPr>
          <w:szCs w:val="24"/>
        </w:rPr>
        <w:t xml:space="preserve"> yetkili temsilcisi, işin bitimine kadar </w:t>
      </w:r>
      <w:r w:rsidR="00BB0D03" w:rsidRPr="00BB0D03">
        <w:rPr>
          <w:i/>
          <w:szCs w:val="24"/>
        </w:rPr>
        <w:t>[yetkili temsilci adı]</w:t>
      </w:r>
      <w:r w:rsidR="00BB0D03" w:rsidRPr="00BB0D03">
        <w:rPr>
          <w:szCs w:val="24"/>
        </w:rPr>
        <w:t>’ dır.</w:t>
      </w:r>
    </w:p>
    <w:p w14:paraId="18BC3682" w14:textId="77777777" w:rsidR="00BB0D03" w:rsidRPr="00BB0D03" w:rsidRDefault="00BB0D03" w:rsidP="00BB0D03">
      <w:pPr>
        <w:spacing w:after="0"/>
        <w:ind w:right="0"/>
        <w:rPr>
          <w:szCs w:val="24"/>
        </w:rPr>
      </w:pPr>
    </w:p>
    <w:p w14:paraId="0783C9C9" w14:textId="3D253FDC" w:rsidR="00BB0D03" w:rsidRPr="00BB0D03" w:rsidRDefault="00BB0D03" w:rsidP="00BB0D03">
      <w:pPr>
        <w:spacing w:after="0"/>
        <w:ind w:right="0"/>
        <w:rPr>
          <w:szCs w:val="24"/>
        </w:rPr>
      </w:pPr>
      <w:r w:rsidRPr="00BB0D03">
        <w:rPr>
          <w:szCs w:val="24"/>
        </w:rPr>
        <w:tab/>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teminatın gelir kaydı hususlarında </w:t>
      </w:r>
      <w:r w:rsidR="00D92F40" w:rsidRPr="00D92F40">
        <w:rPr>
          <w:szCs w:val="24"/>
        </w:rPr>
        <w:t xml:space="preserve">Kayseri Su </w:t>
      </w:r>
      <w:r w:rsidR="00D92F40">
        <w:rPr>
          <w:szCs w:val="24"/>
        </w:rPr>
        <w:t>v</w:t>
      </w:r>
      <w:r w:rsidR="00D92F40" w:rsidRPr="00D92F40">
        <w:rPr>
          <w:szCs w:val="24"/>
        </w:rPr>
        <w:t xml:space="preserve">e Kanalizasyon İdaresi </w:t>
      </w:r>
      <w:r w:rsidR="000867BD">
        <w:rPr>
          <w:szCs w:val="24"/>
        </w:rPr>
        <w:t xml:space="preserve">Genel Müdürlüğü’nün </w:t>
      </w:r>
      <w:r w:rsidRPr="00BB0D03">
        <w:rPr>
          <w:szCs w:val="24"/>
        </w:rPr>
        <w:t xml:space="preserve">yetkili olacağını, İşverence yetkili temsilci firmaya yapılacak bütün yazışma ve tebligatların </w:t>
      </w:r>
      <w:r w:rsidR="00EA6F79">
        <w:rPr>
          <w:szCs w:val="24"/>
        </w:rPr>
        <w:t>ortak girişimimize</w:t>
      </w:r>
      <w:r w:rsidRPr="00BB0D03">
        <w:rPr>
          <w:szCs w:val="24"/>
        </w:rPr>
        <w:t xml:space="preserve"> yapılmış sayılacağını, sözleşme konusu işin tamamlanmasından önce iş ortaklığına dahil yetkili temsilci dışındaki ortaklardan herhangi birinin ölümü, iflası, ağır hastalığı, tutukluluğu veya özgürlüğü kısıtlayıcı bir cezaya mahkûm olması veya dağılması gibi durumlarda yetkili temsilci ve iş ortaklığının geri kalan diğer ortaklarının teminat da dahil işin bütün yükümlülüklerini ve sorumluluklarını üzerine alacağını ve işi bitireceğini, beyan, kabul ve taahhüt ederiz.</w:t>
      </w:r>
    </w:p>
    <w:p w14:paraId="65E0CC1B" w14:textId="77777777" w:rsidR="00BB0D03" w:rsidRPr="00BB0D03" w:rsidRDefault="00BB0D03" w:rsidP="00BB0D03">
      <w:pPr>
        <w:spacing w:after="0"/>
        <w:ind w:right="0"/>
        <w:rPr>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977"/>
        <w:gridCol w:w="1605"/>
        <w:gridCol w:w="3707"/>
      </w:tblGrid>
      <w:tr w:rsidR="00BB0D03" w:rsidRPr="00BB0D03" w14:paraId="75A569B0" w14:textId="77777777" w:rsidTr="00E50BE8">
        <w:tc>
          <w:tcPr>
            <w:tcW w:w="921" w:type="dxa"/>
            <w:vAlign w:val="center"/>
          </w:tcPr>
          <w:p w14:paraId="7C030876" w14:textId="77777777" w:rsidR="00BB0D03" w:rsidRPr="00BB0D03" w:rsidRDefault="00BB0D03" w:rsidP="00BB0D03">
            <w:pPr>
              <w:spacing w:after="0"/>
              <w:ind w:right="0"/>
              <w:jc w:val="center"/>
              <w:rPr>
                <w:szCs w:val="24"/>
              </w:rPr>
            </w:pPr>
            <w:r w:rsidRPr="00BB0D03">
              <w:rPr>
                <w:szCs w:val="24"/>
              </w:rPr>
              <w:t>Sıra no</w:t>
            </w:r>
          </w:p>
        </w:tc>
        <w:tc>
          <w:tcPr>
            <w:tcW w:w="2977" w:type="dxa"/>
            <w:vAlign w:val="center"/>
          </w:tcPr>
          <w:p w14:paraId="1B68A336" w14:textId="238E79CD" w:rsidR="00BB0D03" w:rsidRPr="00BB0D03" w:rsidRDefault="00EA6F79" w:rsidP="00BB0D03">
            <w:pPr>
              <w:spacing w:after="0"/>
              <w:ind w:right="0"/>
              <w:jc w:val="center"/>
              <w:rPr>
                <w:szCs w:val="24"/>
              </w:rPr>
            </w:pPr>
            <w:r>
              <w:rPr>
                <w:szCs w:val="24"/>
              </w:rPr>
              <w:t>Ortak Girişim</w:t>
            </w:r>
            <w:r w:rsidR="00BB0D03" w:rsidRPr="00BB0D03">
              <w:rPr>
                <w:szCs w:val="24"/>
              </w:rPr>
              <w:t xml:space="preserve"> ortağının adı</w:t>
            </w:r>
          </w:p>
        </w:tc>
        <w:tc>
          <w:tcPr>
            <w:tcW w:w="1605" w:type="dxa"/>
            <w:vAlign w:val="center"/>
          </w:tcPr>
          <w:p w14:paraId="184A0A56" w14:textId="77777777" w:rsidR="00BB0D03" w:rsidRPr="00BB0D03" w:rsidRDefault="00BB0D03" w:rsidP="00BB0D03">
            <w:pPr>
              <w:spacing w:after="0"/>
              <w:ind w:right="0"/>
              <w:jc w:val="center"/>
              <w:rPr>
                <w:szCs w:val="24"/>
              </w:rPr>
            </w:pPr>
            <w:r w:rsidRPr="00BB0D03">
              <w:rPr>
                <w:szCs w:val="24"/>
              </w:rPr>
              <w:t>Ortaklık oranı</w:t>
            </w:r>
          </w:p>
        </w:tc>
        <w:tc>
          <w:tcPr>
            <w:tcW w:w="3707" w:type="dxa"/>
            <w:vAlign w:val="center"/>
          </w:tcPr>
          <w:p w14:paraId="6B7B562A" w14:textId="77777777" w:rsidR="00BB0D03" w:rsidRPr="00BB0D03" w:rsidRDefault="00BB0D03" w:rsidP="00BB0D03">
            <w:pPr>
              <w:spacing w:after="0"/>
              <w:ind w:right="0"/>
              <w:jc w:val="center"/>
              <w:rPr>
                <w:szCs w:val="24"/>
              </w:rPr>
            </w:pPr>
            <w:r w:rsidRPr="00BB0D03">
              <w:rPr>
                <w:szCs w:val="24"/>
              </w:rPr>
              <w:t>Tebligat adresi</w:t>
            </w:r>
          </w:p>
        </w:tc>
      </w:tr>
      <w:tr w:rsidR="00BB0D03" w:rsidRPr="00BB0D03" w14:paraId="5D51367C" w14:textId="77777777" w:rsidTr="00E50BE8">
        <w:tc>
          <w:tcPr>
            <w:tcW w:w="921" w:type="dxa"/>
          </w:tcPr>
          <w:p w14:paraId="65D47C72" w14:textId="77777777" w:rsidR="00BB0D03" w:rsidRPr="00BB0D03" w:rsidRDefault="00BB0D03" w:rsidP="00BB0D03">
            <w:pPr>
              <w:spacing w:after="0"/>
              <w:ind w:right="0"/>
              <w:jc w:val="center"/>
              <w:rPr>
                <w:szCs w:val="24"/>
              </w:rPr>
            </w:pPr>
            <w:r w:rsidRPr="00BB0D03">
              <w:rPr>
                <w:szCs w:val="24"/>
              </w:rPr>
              <w:t>1)</w:t>
            </w:r>
          </w:p>
        </w:tc>
        <w:tc>
          <w:tcPr>
            <w:tcW w:w="2977" w:type="dxa"/>
          </w:tcPr>
          <w:p w14:paraId="23B716D4" w14:textId="77777777" w:rsidR="00BB0D03" w:rsidRPr="00BB0D03" w:rsidRDefault="00BB0D03" w:rsidP="00BB0D03">
            <w:pPr>
              <w:spacing w:after="0"/>
              <w:ind w:right="0"/>
              <w:rPr>
                <w:szCs w:val="24"/>
              </w:rPr>
            </w:pPr>
          </w:p>
        </w:tc>
        <w:tc>
          <w:tcPr>
            <w:tcW w:w="1605" w:type="dxa"/>
          </w:tcPr>
          <w:p w14:paraId="41F38EB2" w14:textId="77777777" w:rsidR="00BB0D03" w:rsidRPr="00BB0D03" w:rsidRDefault="00BB0D03" w:rsidP="00BB0D03">
            <w:pPr>
              <w:spacing w:after="0"/>
              <w:ind w:right="0"/>
              <w:rPr>
                <w:szCs w:val="24"/>
              </w:rPr>
            </w:pPr>
          </w:p>
        </w:tc>
        <w:tc>
          <w:tcPr>
            <w:tcW w:w="3707" w:type="dxa"/>
          </w:tcPr>
          <w:p w14:paraId="37B607AD" w14:textId="77777777" w:rsidR="00BB0D03" w:rsidRPr="00BB0D03" w:rsidRDefault="00BB0D03" w:rsidP="00BB0D03">
            <w:pPr>
              <w:spacing w:after="0"/>
              <w:ind w:right="0"/>
              <w:rPr>
                <w:szCs w:val="24"/>
              </w:rPr>
            </w:pPr>
          </w:p>
        </w:tc>
      </w:tr>
      <w:tr w:rsidR="00BB0D03" w:rsidRPr="00BB0D03" w14:paraId="0640F5E8" w14:textId="77777777" w:rsidTr="00E50BE8">
        <w:tc>
          <w:tcPr>
            <w:tcW w:w="921" w:type="dxa"/>
          </w:tcPr>
          <w:p w14:paraId="0FA42D8F" w14:textId="77777777" w:rsidR="00BB0D03" w:rsidRPr="00BB0D03" w:rsidRDefault="00BB0D03" w:rsidP="00BB0D03">
            <w:pPr>
              <w:spacing w:after="0"/>
              <w:ind w:right="0"/>
              <w:jc w:val="center"/>
              <w:rPr>
                <w:szCs w:val="24"/>
              </w:rPr>
            </w:pPr>
            <w:r w:rsidRPr="00BB0D03">
              <w:rPr>
                <w:szCs w:val="24"/>
              </w:rPr>
              <w:t>2)</w:t>
            </w:r>
          </w:p>
        </w:tc>
        <w:tc>
          <w:tcPr>
            <w:tcW w:w="2977" w:type="dxa"/>
          </w:tcPr>
          <w:p w14:paraId="287479C1" w14:textId="77777777" w:rsidR="00BB0D03" w:rsidRPr="00BB0D03" w:rsidRDefault="00BB0D03" w:rsidP="00BB0D03">
            <w:pPr>
              <w:spacing w:after="0"/>
              <w:ind w:right="0"/>
              <w:rPr>
                <w:szCs w:val="24"/>
              </w:rPr>
            </w:pPr>
          </w:p>
        </w:tc>
        <w:tc>
          <w:tcPr>
            <w:tcW w:w="1605" w:type="dxa"/>
          </w:tcPr>
          <w:p w14:paraId="176F9A70" w14:textId="77777777" w:rsidR="00BB0D03" w:rsidRPr="00BB0D03" w:rsidRDefault="00BB0D03" w:rsidP="00BB0D03">
            <w:pPr>
              <w:spacing w:after="0"/>
              <w:ind w:right="0"/>
              <w:rPr>
                <w:szCs w:val="24"/>
              </w:rPr>
            </w:pPr>
          </w:p>
        </w:tc>
        <w:tc>
          <w:tcPr>
            <w:tcW w:w="3707" w:type="dxa"/>
          </w:tcPr>
          <w:p w14:paraId="2F846C71" w14:textId="77777777" w:rsidR="00BB0D03" w:rsidRPr="00BB0D03" w:rsidRDefault="00BB0D03" w:rsidP="00BB0D03">
            <w:pPr>
              <w:spacing w:after="0"/>
              <w:ind w:right="0"/>
              <w:rPr>
                <w:szCs w:val="24"/>
              </w:rPr>
            </w:pPr>
          </w:p>
        </w:tc>
      </w:tr>
      <w:tr w:rsidR="00BB0D03" w:rsidRPr="00BB0D03" w14:paraId="0E38A6CC" w14:textId="77777777" w:rsidTr="00E50BE8">
        <w:tc>
          <w:tcPr>
            <w:tcW w:w="921" w:type="dxa"/>
          </w:tcPr>
          <w:p w14:paraId="05268A5E" w14:textId="77777777" w:rsidR="00BB0D03" w:rsidRPr="00BB0D03" w:rsidRDefault="00BB0D03" w:rsidP="00BB0D03">
            <w:pPr>
              <w:spacing w:after="0"/>
              <w:ind w:right="0"/>
              <w:jc w:val="center"/>
              <w:rPr>
                <w:szCs w:val="24"/>
              </w:rPr>
            </w:pPr>
            <w:r w:rsidRPr="00BB0D03">
              <w:rPr>
                <w:szCs w:val="24"/>
              </w:rPr>
              <w:t>3)</w:t>
            </w:r>
          </w:p>
        </w:tc>
        <w:tc>
          <w:tcPr>
            <w:tcW w:w="2977" w:type="dxa"/>
          </w:tcPr>
          <w:p w14:paraId="3296FDC2" w14:textId="77777777" w:rsidR="00BB0D03" w:rsidRPr="00BB0D03" w:rsidRDefault="00BB0D03" w:rsidP="00BB0D03">
            <w:pPr>
              <w:spacing w:after="0"/>
              <w:ind w:right="0"/>
              <w:rPr>
                <w:szCs w:val="24"/>
              </w:rPr>
            </w:pPr>
          </w:p>
        </w:tc>
        <w:tc>
          <w:tcPr>
            <w:tcW w:w="1605" w:type="dxa"/>
          </w:tcPr>
          <w:p w14:paraId="6591CB7F" w14:textId="77777777" w:rsidR="00BB0D03" w:rsidRPr="00BB0D03" w:rsidRDefault="00BB0D03" w:rsidP="00BB0D03">
            <w:pPr>
              <w:spacing w:after="0"/>
              <w:ind w:right="0"/>
              <w:rPr>
                <w:szCs w:val="24"/>
              </w:rPr>
            </w:pPr>
          </w:p>
        </w:tc>
        <w:tc>
          <w:tcPr>
            <w:tcW w:w="3707" w:type="dxa"/>
          </w:tcPr>
          <w:p w14:paraId="2538C70B" w14:textId="77777777" w:rsidR="00BB0D03" w:rsidRPr="00BB0D03" w:rsidRDefault="00BB0D03" w:rsidP="00BB0D03">
            <w:pPr>
              <w:spacing w:after="0"/>
              <w:ind w:right="0"/>
              <w:rPr>
                <w:szCs w:val="24"/>
              </w:rPr>
            </w:pPr>
          </w:p>
        </w:tc>
      </w:tr>
    </w:tbl>
    <w:p w14:paraId="2E63A39F" w14:textId="77777777" w:rsidR="00BB0D03" w:rsidRPr="00BB0D03" w:rsidRDefault="00BB0D03" w:rsidP="00BB0D03">
      <w:pPr>
        <w:spacing w:after="0"/>
        <w:ind w:right="0"/>
        <w:rPr>
          <w:szCs w:val="24"/>
        </w:rPr>
      </w:pPr>
    </w:p>
    <w:p w14:paraId="3F88D77D" w14:textId="77777777" w:rsidR="00BB0D03" w:rsidRPr="00BB0D03" w:rsidRDefault="00BB0D03" w:rsidP="00BB0D03">
      <w:pPr>
        <w:spacing w:after="0"/>
        <w:ind w:right="0"/>
        <w:rPr>
          <w:szCs w:val="24"/>
        </w:rPr>
      </w:pPr>
    </w:p>
    <w:p w14:paraId="7FBFB03F" w14:textId="77777777" w:rsidR="00BB0D03" w:rsidRPr="00BB0D03" w:rsidRDefault="00BB0D03" w:rsidP="00BB0D03">
      <w:pPr>
        <w:spacing w:after="0"/>
        <w:ind w:right="0"/>
        <w:rPr>
          <w:szCs w:val="24"/>
        </w:rPr>
      </w:pPr>
    </w:p>
    <w:tbl>
      <w:tblPr>
        <w:tblW w:w="0" w:type="auto"/>
        <w:jc w:val="center"/>
        <w:tblLayout w:type="fixed"/>
        <w:tblCellMar>
          <w:left w:w="70" w:type="dxa"/>
          <w:right w:w="70" w:type="dxa"/>
        </w:tblCellMar>
        <w:tblLook w:val="0000" w:firstRow="0" w:lastRow="0" w:firstColumn="0" w:lastColumn="0" w:noHBand="0" w:noVBand="0"/>
      </w:tblPr>
      <w:tblGrid>
        <w:gridCol w:w="2411"/>
        <w:gridCol w:w="2835"/>
        <w:gridCol w:w="1842"/>
      </w:tblGrid>
      <w:tr w:rsidR="00BB0D03" w:rsidRPr="00BB0D03" w14:paraId="104CA69A"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77D958EB" w14:textId="77777777" w:rsidR="00BB0D03" w:rsidRPr="00BB0D03" w:rsidRDefault="00BB0D03" w:rsidP="00BB0D03">
            <w:pPr>
              <w:spacing w:after="0"/>
              <w:ind w:right="0"/>
              <w:jc w:val="center"/>
              <w:rPr>
                <w:szCs w:val="24"/>
              </w:rPr>
            </w:pPr>
            <w:r w:rsidRPr="00BB0D03">
              <w:rPr>
                <w:szCs w:val="24"/>
              </w:rPr>
              <w:t>YETKİLİ TEMSİLCİ</w:t>
            </w:r>
          </w:p>
        </w:tc>
        <w:tc>
          <w:tcPr>
            <w:tcW w:w="2835" w:type="dxa"/>
            <w:tcBorders>
              <w:top w:val="single" w:sz="6" w:space="0" w:color="FFFFFF"/>
              <w:left w:val="single" w:sz="6" w:space="0" w:color="FFFFFF"/>
              <w:bottom w:val="single" w:sz="6" w:space="0" w:color="FFFFFF"/>
              <w:right w:val="single" w:sz="6" w:space="0" w:color="FFFFFF"/>
            </w:tcBorders>
          </w:tcPr>
          <w:p w14:paraId="68352F46" w14:textId="77777777" w:rsidR="00BB0D03" w:rsidRPr="00BB0D03" w:rsidRDefault="00BB0D03" w:rsidP="00BB0D03">
            <w:pPr>
              <w:spacing w:after="0"/>
              <w:ind w:right="0"/>
              <w:jc w:val="center"/>
              <w:rPr>
                <w:szCs w:val="24"/>
              </w:rPr>
            </w:pPr>
            <w:r w:rsidRPr="00BB0D03">
              <w:rPr>
                <w:szCs w:val="24"/>
              </w:rPr>
              <w:t>DİĞER ORTAK</w:t>
            </w:r>
          </w:p>
        </w:tc>
        <w:tc>
          <w:tcPr>
            <w:tcW w:w="1842" w:type="dxa"/>
            <w:tcBorders>
              <w:top w:val="single" w:sz="6" w:space="0" w:color="FFFFFF"/>
              <w:left w:val="single" w:sz="6" w:space="0" w:color="FFFFFF"/>
              <w:bottom w:val="single" w:sz="6" w:space="0" w:color="FFFFFF"/>
              <w:right w:val="single" w:sz="6" w:space="0" w:color="FFFFFF"/>
            </w:tcBorders>
          </w:tcPr>
          <w:p w14:paraId="5B636CAA" w14:textId="77777777" w:rsidR="00BB0D03" w:rsidRPr="00BB0D03" w:rsidRDefault="00BB0D03" w:rsidP="00BB0D03">
            <w:pPr>
              <w:spacing w:after="0"/>
              <w:ind w:right="0"/>
              <w:rPr>
                <w:szCs w:val="24"/>
              </w:rPr>
            </w:pPr>
            <w:r w:rsidRPr="00BB0D03">
              <w:rPr>
                <w:szCs w:val="24"/>
              </w:rPr>
              <w:t>DİĞER ORTAK</w:t>
            </w:r>
          </w:p>
        </w:tc>
      </w:tr>
      <w:tr w:rsidR="00BB0D03" w:rsidRPr="00BB0D03" w14:paraId="471E5FE4"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67A02A8C" w14:textId="77777777" w:rsidR="00BB0D03" w:rsidRPr="00BB0D03" w:rsidRDefault="00BB0D03" w:rsidP="00BB0D03">
            <w:pPr>
              <w:spacing w:after="0"/>
              <w:ind w:right="0"/>
              <w:jc w:val="center"/>
              <w:rPr>
                <w:szCs w:val="24"/>
              </w:rPr>
            </w:pPr>
            <w:r w:rsidRPr="00BB0D03">
              <w:rPr>
                <w:szCs w:val="24"/>
              </w:rPr>
              <w:t>İmza</w:t>
            </w:r>
          </w:p>
        </w:tc>
        <w:tc>
          <w:tcPr>
            <w:tcW w:w="2835" w:type="dxa"/>
            <w:tcBorders>
              <w:top w:val="single" w:sz="6" w:space="0" w:color="FFFFFF"/>
              <w:left w:val="single" w:sz="6" w:space="0" w:color="FFFFFF"/>
              <w:bottom w:val="single" w:sz="6" w:space="0" w:color="FFFFFF"/>
              <w:right w:val="single" w:sz="6" w:space="0" w:color="FFFFFF"/>
            </w:tcBorders>
          </w:tcPr>
          <w:p w14:paraId="068D3D71" w14:textId="77777777" w:rsidR="00BB0D03" w:rsidRPr="00BB0D03" w:rsidRDefault="00BB0D03" w:rsidP="00BB0D03">
            <w:pPr>
              <w:spacing w:after="0"/>
              <w:ind w:right="0"/>
              <w:jc w:val="center"/>
              <w:rPr>
                <w:szCs w:val="24"/>
              </w:rPr>
            </w:pPr>
            <w:r w:rsidRPr="00BB0D03">
              <w:rPr>
                <w:szCs w:val="24"/>
              </w:rPr>
              <w:t>İmza</w:t>
            </w:r>
          </w:p>
        </w:tc>
        <w:tc>
          <w:tcPr>
            <w:tcW w:w="1842" w:type="dxa"/>
            <w:tcBorders>
              <w:top w:val="single" w:sz="6" w:space="0" w:color="FFFFFF"/>
              <w:left w:val="single" w:sz="6" w:space="0" w:color="FFFFFF"/>
              <w:bottom w:val="single" w:sz="6" w:space="0" w:color="FFFFFF"/>
              <w:right w:val="single" w:sz="6" w:space="0" w:color="FFFFFF"/>
            </w:tcBorders>
          </w:tcPr>
          <w:p w14:paraId="737ABFD6" w14:textId="77777777" w:rsidR="00BB0D03" w:rsidRPr="00BB0D03" w:rsidRDefault="00BB0D03" w:rsidP="00BB0D03">
            <w:pPr>
              <w:spacing w:after="0"/>
              <w:ind w:right="0"/>
              <w:jc w:val="center"/>
              <w:rPr>
                <w:szCs w:val="24"/>
              </w:rPr>
            </w:pPr>
            <w:r w:rsidRPr="00BB0D03">
              <w:rPr>
                <w:szCs w:val="24"/>
              </w:rPr>
              <w:t>İmza</w:t>
            </w:r>
          </w:p>
        </w:tc>
      </w:tr>
    </w:tbl>
    <w:p w14:paraId="73517E13" w14:textId="77777777" w:rsidR="00BB0D03" w:rsidRPr="00BB0D03" w:rsidRDefault="00BB0D03" w:rsidP="00BB0D03">
      <w:pPr>
        <w:spacing w:after="0"/>
        <w:ind w:right="0"/>
        <w:jc w:val="left"/>
        <w:rPr>
          <w:szCs w:val="24"/>
        </w:rPr>
      </w:pPr>
    </w:p>
    <w:p w14:paraId="185E8D59" w14:textId="77777777" w:rsidR="00BB0D03" w:rsidRPr="00BB0D03" w:rsidRDefault="00BB0D03" w:rsidP="00BB0D03">
      <w:pPr>
        <w:spacing w:after="0"/>
        <w:ind w:right="0"/>
        <w:rPr>
          <w:i/>
          <w:sz w:val="20"/>
        </w:rPr>
      </w:pPr>
      <w:r w:rsidRPr="00BB0D03">
        <w:rPr>
          <w:i/>
          <w:szCs w:val="24"/>
        </w:rPr>
        <w:t xml:space="preserve">* </w:t>
      </w:r>
      <w:r w:rsidRPr="00BB0D03">
        <w:rPr>
          <w:i/>
          <w:sz w:val="20"/>
        </w:rPr>
        <w:t>Sözleşme imzalamaya davet edilen Ortak Girişim, yerel mevzuata göre Ortak Girişim olarak Vergi Dairesine tescil edilecek ve Ortak Girişim adına vergi numarası alacaktır.</w:t>
      </w:r>
    </w:p>
    <w:p w14:paraId="7E615F47" w14:textId="1F81808D" w:rsidR="00BB0D03" w:rsidRPr="00BB0D03" w:rsidRDefault="00BB0D03" w:rsidP="00BB0D03">
      <w:pPr>
        <w:spacing w:after="0"/>
        <w:ind w:right="0"/>
        <w:rPr>
          <w:i/>
          <w:sz w:val="20"/>
        </w:rPr>
      </w:pPr>
      <w:r w:rsidRPr="00BB0D03">
        <w:rPr>
          <w:i/>
          <w:sz w:val="20"/>
        </w:rPr>
        <w:t>* Sözleşme, ortak girişimin vergi dairesinde tescil edilmesi ve vergi numarası almasından sonra Ortak Girişim ile imzalanacaktır</w:t>
      </w:r>
      <w:bookmarkStart w:id="701" w:name="_Hlk188266690"/>
      <w:r w:rsidR="00B62D0D" w:rsidRPr="00E51B9B">
        <w:rPr>
          <w:iCs/>
          <w:sz w:val="20"/>
        </w:rPr>
        <w:t>.</w:t>
      </w:r>
      <w:bookmarkEnd w:id="701"/>
    </w:p>
    <w:p w14:paraId="78911FB9" w14:textId="77777777" w:rsidR="00BB0D03" w:rsidRPr="00BB0D03" w:rsidRDefault="00BB0D03" w:rsidP="00BB0D03">
      <w:pPr>
        <w:spacing w:after="0"/>
        <w:ind w:right="0"/>
        <w:rPr>
          <w:i/>
          <w:sz w:val="20"/>
        </w:rPr>
      </w:pPr>
      <w:r w:rsidRPr="00BB0D03">
        <w:rPr>
          <w:i/>
          <w:sz w:val="20"/>
        </w:rPr>
        <w:t>* Sigorta poliçeleri, kesin teminat mektubu ve avans teminat mektubu tescil edilmiş ve vergi numarasına sahip Ortak Girişim adına düzenlenecek ve İşverene sunulacaktır.</w:t>
      </w:r>
    </w:p>
    <w:p w14:paraId="727B0300" w14:textId="77777777" w:rsidR="00BB0D03" w:rsidRPr="00BB0D03" w:rsidRDefault="00BB0D03" w:rsidP="00BB0D03">
      <w:pPr>
        <w:spacing w:after="0"/>
        <w:ind w:right="0"/>
        <w:rPr>
          <w:i/>
          <w:sz w:val="20"/>
        </w:rPr>
      </w:pPr>
      <w:r w:rsidRPr="00BB0D03">
        <w:rPr>
          <w:i/>
          <w:sz w:val="20"/>
        </w:rPr>
        <w:t xml:space="preserve">* Ödeme Belgeleri ve faturalar tescil edilmiş ve vergi numarasına sahip Ortak Girişim tarafından düzenlenecek olup, ödemeler Ortak Girişim adına açılan hesaba yapılacaktır. </w:t>
      </w:r>
    </w:p>
    <w:p w14:paraId="742F0E82" w14:textId="77777777" w:rsidR="00BB0D03" w:rsidRPr="00BB0D03" w:rsidRDefault="00BB0D03" w:rsidP="00BB0D03">
      <w:pPr>
        <w:spacing w:after="0"/>
        <w:ind w:right="0"/>
        <w:rPr>
          <w:szCs w:val="24"/>
        </w:rPr>
      </w:pPr>
      <w:r w:rsidRPr="00BB0D03">
        <w:rPr>
          <w:i/>
          <w:sz w:val="20"/>
        </w:rPr>
        <w:t xml:space="preserve">*Ortak Girişimde yabancı ortak bulunması halinde de yukarıdaki hususlar geçerli olup, aynı yöntem uygulanacaktır.  </w:t>
      </w:r>
    </w:p>
    <w:p w14:paraId="7099CF00" w14:textId="77777777" w:rsidR="00CE1FB9" w:rsidRPr="00B41D2C" w:rsidRDefault="00CE1FB9" w:rsidP="00CE1FB9"/>
    <w:p w14:paraId="57A724BD" w14:textId="77777777" w:rsidR="00CE1FB9" w:rsidRPr="00B41D2C" w:rsidRDefault="00CE1FB9">
      <w:pPr>
        <w:pStyle w:val="Subtitle2"/>
      </w:pPr>
      <w:r w:rsidRPr="00B41D2C">
        <w:br w:type="page"/>
      </w:r>
      <w:bookmarkStart w:id="702" w:name="_Toc437950067"/>
      <w:bookmarkStart w:id="703" w:name="_Toc437951046"/>
      <w:r w:rsidRPr="00B41D2C">
        <w:lastRenderedPageBreak/>
        <w:t>Form CON – 2</w:t>
      </w:r>
      <w:bookmarkEnd w:id="687"/>
      <w:bookmarkEnd w:id="688"/>
      <w:bookmarkEnd w:id="689"/>
      <w:bookmarkEnd w:id="702"/>
      <w:bookmarkEnd w:id="703"/>
    </w:p>
    <w:p w14:paraId="42395CAC" w14:textId="77777777" w:rsidR="00CE1FB9" w:rsidRPr="00B41D2C" w:rsidRDefault="00CE1FB9" w:rsidP="00CE1FB9">
      <w:pPr>
        <w:pStyle w:val="S4-header1"/>
        <w:rPr>
          <w:i/>
        </w:rPr>
      </w:pPr>
      <w:bookmarkStart w:id="704" w:name="_Toc437968890"/>
      <w:bookmarkStart w:id="705" w:name="_Toc498847215"/>
      <w:bookmarkStart w:id="706" w:name="_Toc498850087"/>
      <w:bookmarkStart w:id="707" w:name="_Toc498851692"/>
      <w:bookmarkStart w:id="708" w:name="_Toc499021794"/>
      <w:bookmarkStart w:id="709" w:name="_Toc499023477"/>
      <w:bookmarkStart w:id="710" w:name="_Toc501529959"/>
      <w:bookmarkStart w:id="711" w:name="_Toc23302380"/>
      <w:bookmarkStart w:id="712" w:name="_Toc125871311"/>
      <w:bookmarkStart w:id="713" w:name="_Toc197236046"/>
      <w:r w:rsidRPr="00B41D2C">
        <w:t>Geçmiş Sözleşmenin İfa Edilmemesi</w:t>
      </w:r>
      <w:bookmarkEnd w:id="704"/>
      <w:bookmarkEnd w:id="705"/>
      <w:bookmarkEnd w:id="706"/>
      <w:bookmarkEnd w:id="707"/>
      <w:bookmarkEnd w:id="708"/>
      <w:bookmarkEnd w:id="709"/>
      <w:bookmarkEnd w:id="710"/>
      <w:bookmarkEnd w:id="711"/>
      <w:bookmarkEnd w:id="712"/>
      <w:bookmarkEnd w:id="713"/>
    </w:p>
    <w:p w14:paraId="2DA50F8C" w14:textId="7ACADB4B" w:rsidR="00CE1FB9" w:rsidRPr="00B41D2C" w:rsidRDefault="00F80747" w:rsidP="00CE1FB9">
      <w:pPr>
        <w:tabs>
          <w:tab w:val="right" w:pos="9000"/>
          <w:tab w:val="right" w:pos="9630"/>
        </w:tabs>
      </w:pPr>
      <w:r w:rsidRPr="00B41D2C">
        <w:t xml:space="preserve">Teklif Sahibinin </w:t>
      </w:r>
      <w:r w:rsidR="00CE1FB9" w:rsidRPr="00B41D2C">
        <w:t xml:space="preserve">Yasal Adı:  _______________________     </w:t>
      </w:r>
      <w:r w:rsidR="00CE1FB9" w:rsidRPr="00B41D2C">
        <w:tab/>
        <w:t>Tarih:  _____________________</w:t>
      </w:r>
    </w:p>
    <w:p w14:paraId="30523844" w14:textId="77777777" w:rsidR="00CE1FB9" w:rsidRPr="00B41D2C" w:rsidRDefault="00CE1FB9" w:rsidP="00CE1FB9">
      <w:pPr>
        <w:tabs>
          <w:tab w:val="right" w:pos="9000"/>
          <w:tab w:val="right" w:pos="9630"/>
        </w:tabs>
      </w:pPr>
      <w:r w:rsidRPr="00B41D2C">
        <w:t>İş Ortaklığının Ortağının Yasal Adı:  _______________________</w:t>
      </w:r>
      <w:r w:rsidRPr="00B41D2C">
        <w:tab/>
        <w:t xml:space="preserve">   ___________________</w:t>
      </w:r>
    </w:p>
    <w:p w14:paraId="5D454A57" w14:textId="77777777" w:rsidR="00CE1FB9" w:rsidRPr="00B41D2C" w:rsidRDefault="00CE1FB9" w:rsidP="00CE1FB9">
      <w:pPr>
        <w:tabs>
          <w:tab w:val="right" w:pos="9000"/>
        </w:tabs>
        <w:jc w:val="right"/>
      </w:pPr>
      <w:r w:rsidRPr="00B41D2C">
        <w:t>İhale Teklifi Çağrısının numarası:  __________________</w:t>
      </w:r>
    </w:p>
    <w:p w14:paraId="4641C9F1" w14:textId="77777777" w:rsidR="00CE1FB9" w:rsidRPr="00B41D2C" w:rsidRDefault="00CE1FB9" w:rsidP="00CE1FB9">
      <w:pPr>
        <w:tabs>
          <w:tab w:val="right" w:pos="9000"/>
        </w:tabs>
        <w:jc w:val="right"/>
      </w:pPr>
      <w:r w:rsidRPr="00B41D2C">
        <w:t xml:space="preserve">Sayfa ________ /_______ </w:t>
      </w:r>
    </w:p>
    <w:p w14:paraId="64ECF053" w14:textId="77777777" w:rsidR="00CE1FB9" w:rsidRPr="00B41D2C" w:rsidRDefault="00CE1FB9" w:rsidP="00CE1FB9">
      <w:pPr>
        <w:spacing w:before="240" w:after="240" w:line="264" w:lineRule="exact"/>
        <w:jc w:val="right"/>
        <w:rPr>
          <w:b/>
          <w:bCs/>
          <w:spacing w:val="-4"/>
        </w:rPr>
      </w:pPr>
      <w:bookmarkStart w:id="714" w:name="_Hlt125874151"/>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CE1FB9" w:rsidRPr="00B41D2C" w14:paraId="728FF2FD"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70CC8ED2" w14:textId="391D6B20" w:rsidR="00CE1FB9" w:rsidRPr="00B41D2C" w:rsidRDefault="00BF3DFA" w:rsidP="00CE1FB9">
            <w:pPr>
              <w:spacing w:before="60" w:after="60"/>
              <w:jc w:val="left"/>
              <w:rPr>
                <w:b/>
                <w:bCs/>
                <w:spacing w:val="-4"/>
              </w:rPr>
            </w:pPr>
            <w:r>
              <w:rPr>
                <w:b/>
                <w:bCs/>
              </w:rPr>
              <w:t>Kısım</w:t>
            </w:r>
            <w:r w:rsidRPr="00B41D2C">
              <w:rPr>
                <w:b/>
                <w:bCs/>
              </w:rPr>
              <w:t xml:space="preserve"> </w:t>
            </w:r>
            <w:r w:rsidR="00CE1FB9" w:rsidRPr="00B41D2C">
              <w:rPr>
                <w:b/>
                <w:bCs/>
              </w:rPr>
              <w:t xml:space="preserve">III, Değerlendirme ve Yeterlilik Kriterleri uyarınca Sözleşmenin İfa Edilmemesi </w:t>
            </w:r>
          </w:p>
        </w:tc>
      </w:tr>
      <w:tr w:rsidR="00CE1FB9" w:rsidRPr="00B41D2C" w14:paraId="3DC5D984"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1769D8E9" w14:textId="61728F29" w:rsidR="00CE1FB9" w:rsidRPr="00B41D2C" w:rsidRDefault="00CE1FB9" w:rsidP="00B469FA">
            <w:pPr>
              <w:spacing w:before="60" w:after="60"/>
              <w:ind w:left="540" w:right="265" w:hanging="441"/>
              <w:rPr>
                <w:spacing w:val="-4"/>
              </w:rPr>
            </w:pPr>
            <w:r w:rsidRPr="00B41D2C">
              <w:rPr>
                <w:rFonts w:ascii="Wingdings" w:hAnsi="Wingdings"/>
              </w:rPr>
              <w:t></w:t>
            </w:r>
            <w:r w:rsidRPr="00B41D2C">
              <w:rPr>
                <w:rFonts w:ascii="MS Mincho" w:hAnsi="MS Mincho"/>
              </w:rPr>
              <w:tab/>
            </w:r>
            <w:r w:rsidR="00BF3DFA">
              <w:t>Kısım</w:t>
            </w:r>
            <w:r w:rsidRPr="00B41D2C">
              <w:t xml:space="preserve"> III, Değerlendirme ve Yeterlilik Kriterleri, Alt Faktör 2.1 içinde belirlenen sözleşmeyi ifa etmeme durumu 1 Ocak [</w:t>
            </w:r>
            <w:r w:rsidRPr="00B41D2C">
              <w:rPr>
                <w:i/>
                <w:iCs/>
              </w:rPr>
              <w:t>yılı yazınız</w:t>
            </w:r>
            <w:r w:rsidRPr="00B41D2C">
              <w:t>] tarihinden itibaren meydana gelmemiştir.</w:t>
            </w:r>
          </w:p>
          <w:p w14:paraId="52B32601" w14:textId="643DE8E7" w:rsidR="00CE1FB9" w:rsidRPr="00B41D2C" w:rsidRDefault="00CE1FB9" w:rsidP="00B469FA">
            <w:pPr>
              <w:spacing w:before="60" w:after="60"/>
              <w:ind w:left="540" w:right="265" w:hanging="441"/>
              <w:rPr>
                <w:spacing w:val="-4"/>
              </w:rPr>
            </w:pPr>
            <w:r w:rsidRPr="00B41D2C">
              <w:rPr>
                <w:rFonts w:ascii="Wingdings" w:hAnsi="Wingdings"/>
              </w:rPr>
              <w:t></w:t>
            </w:r>
            <w:r w:rsidRPr="00B41D2C">
              <w:tab/>
            </w:r>
            <w:r w:rsidR="00BF3DFA">
              <w:t>Kısım</w:t>
            </w:r>
            <w:r w:rsidR="00BF3DFA" w:rsidRPr="00B41D2C">
              <w:t xml:space="preserve"> </w:t>
            </w:r>
            <w:r w:rsidRPr="00B41D2C">
              <w:t>III, Değerlendirme ve Yeterlilik Kriterleri, Alt Faktör 2.1 numaralı gereksinimde belirlenen, 1 Ocak [</w:t>
            </w:r>
            <w:r w:rsidRPr="00B41D2C">
              <w:rPr>
                <w:i/>
                <w:iCs/>
              </w:rPr>
              <w:t>yılı yazınız</w:t>
            </w:r>
            <w:r w:rsidRPr="00B41D2C">
              <w:t>] tarihinden itibaren ifa edilmeyen sözleşme/ler</w:t>
            </w:r>
          </w:p>
        </w:tc>
      </w:tr>
      <w:tr w:rsidR="00CE1FB9" w:rsidRPr="00B41D2C" w14:paraId="15F58264" w14:textId="77777777" w:rsidTr="00660B61">
        <w:tc>
          <w:tcPr>
            <w:tcW w:w="968" w:type="dxa"/>
            <w:tcBorders>
              <w:top w:val="single" w:sz="2" w:space="0" w:color="auto"/>
              <w:left w:val="single" w:sz="2" w:space="0" w:color="auto"/>
              <w:bottom w:val="single" w:sz="2" w:space="0" w:color="auto"/>
              <w:right w:val="single" w:sz="2" w:space="0" w:color="auto"/>
            </w:tcBorders>
          </w:tcPr>
          <w:p w14:paraId="6A367F08" w14:textId="77777777" w:rsidR="00CE1FB9" w:rsidRPr="00B41D2C" w:rsidRDefault="00CE1FB9" w:rsidP="00CE1FB9">
            <w:pPr>
              <w:spacing w:before="60" w:after="60"/>
              <w:ind w:left="102"/>
              <w:rPr>
                <w:b/>
                <w:bCs/>
                <w:spacing w:val="-4"/>
              </w:rPr>
            </w:pPr>
            <w:r w:rsidRPr="00B41D2C">
              <w:rPr>
                <w:b/>
                <w:bCs/>
              </w:rPr>
              <w:t>Yıl</w:t>
            </w:r>
          </w:p>
        </w:tc>
        <w:tc>
          <w:tcPr>
            <w:tcW w:w="1530" w:type="dxa"/>
            <w:tcBorders>
              <w:top w:val="single" w:sz="2" w:space="0" w:color="auto"/>
              <w:left w:val="single" w:sz="2" w:space="0" w:color="auto"/>
              <w:bottom w:val="single" w:sz="2" w:space="0" w:color="auto"/>
              <w:right w:val="single" w:sz="2" w:space="0" w:color="auto"/>
            </w:tcBorders>
          </w:tcPr>
          <w:p w14:paraId="47B44D31" w14:textId="77777777" w:rsidR="00CE1FB9" w:rsidRPr="00B41D2C" w:rsidRDefault="00CE1FB9" w:rsidP="00CE1FB9">
            <w:pPr>
              <w:spacing w:before="60" w:after="60"/>
              <w:ind w:left="112"/>
              <w:jc w:val="center"/>
              <w:rPr>
                <w:b/>
                <w:bCs/>
                <w:spacing w:val="-4"/>
              </w:rPr>
            </w:pPr>
            <w:r w:rsidRPr="00B41D2C">
              <w:rPr>
                <w:b/>
                <w:bCs/>
              </w:rPr>
              <w:t>Sözleşmenin ifa edilmeyen kısmı</w:t>
            </w:r>
          </w:p>
        </w:tc>
        <w:tc>
          <w:tcPr>
            <w:tcW w:w="5128" w:type="dxa"/>
            <w:tcBorders>
              <w:top w:val="single" w:sz="2" w:space="0" w:color="auto"/>
              <w:left w:val="single" w:sz="2" w:space="0" w:color="auto"/>
              <w:bottom w:val="single" w:sz="2" w:space="0" w:color="auto"/>
              <w:right w:val="single" w:sz="2" w:space="0" w:color="auto"/>
            </w:tcBorders>
          </w:tcPr>
          <w:p w14:paraId="6B02313B" w14:textId="77777777" w:rsidR="00CE1FB9" w:rsidRPr="00B41D2C" w:rsidRDefault="00CE1FB9" w:rsidP="00CE1FB9">
            <w:pPr>
              <w:spacing w:before="60" w:after="60"/>
              <w:ind w:left="1323"/>
              <w:rPr>
                <w:b/>
                <w:bCs/>
                <w:spacing w:val="-4"/>
              </w:rPr>
            </w:pPr>
            <w:r w:rsidRPr="00B41D2C">
              <w:rPr>
                <w:b/>
                <w:bCs/>
              </w:rPr>
              <w:t>Sözleşme Numarası</w:t>
            </w:r>
          </w:p>
          <w:p w14:paraId="4E279BDE" w14:textId="77777777" w:rsidR="00CE1FB9" w:rsidRPr="00B41D2C" w:rsidRDefault="00CE1FB9" w:rsidP="00CE1FB9">
            <w:pPr>
              <w:spacing w:before="60" w:after="60"/>
              <w:ind w:left="6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6093822A" w14:textId="77777777" w:rsidR="00CE1FB9" w:rsidRPr="00B41D2C" w:rsidRDefault="00CE1FB9" w:rsidP="00CE1FB9">
            <w:pPr>
              <w:spacing w:before="60" w:after="60"/>
              <w:jc w:val="center"/>
              <w:rPr>
                <w:i/>
                <w:iCs/>
                <w:spacing w:val="-6"/>
              </w:rPr>
            </w:pPr>
            <w:r w:rsidRPr="00B41D2C">
              <w:rPr>
                <w:b/>
                <w:bCs/>
              </w:rPr>
              <w:t>Toplam Sözleşme Bedeli (Cari değer, para birimi, döviz kuru ve Amerikan Doları cinsinden karşılığı)</w:t>
            </w:r>
          </w:p>
        </w:tc>
      </w:tr>
      <w:tr w:rsidR="00CE1FB9" w:rsidRPr="00B41D2C" w14:paraId="2F347600" w14:textId="77777777" w:rsidTr="00660B61">
        <w:tc>
          <w:tcPr>
            <w:tcW w:w="968" w:type="dxa"/>
            <w:tcBorders>
              <w:top w:val="single" w:sz="2" w:space="0" w:color="auto"/>
              <w:left w:val="single" w:sz="2" w:space="0" w:color="auto"/>
              <w:bottom w:val="single" w:sz="2" w:space="0" w:color="auto"/>
              <w:right w:val="single" w:sz="2" w:space="0" w:color="auto"/>
            </w:tcBorders>
          </w:tcPr>
          <w:p w14:paraId="0697F6D8" w14:textId="77777777" w:rsidR="00CE1FB9" w:rsidRPr="00B41D2C" w:rsidRDefault="00CE1FB9" w:rsidP="00CE1FB9">
            <w:pPr>
              <w:spacing w:before="60" w:after="60"/>
            </w:pPr>
            <w:r w:rsidRPr="00B41D2C">
              <w:rPr>
                <w:i/>
                <w:iCs/>
              </w:rPr>
              <w:t>[yılı yazınız]</w:t>
            </w:r>
          </w:p>
        </w:tc>
        <w:tc>
          <w:tcPr>
            <w:tcW w:w="1530" w:type="dxa"/>
            <w:tcBorders>
              <w:top w:val="single" w:sz="2" w:space="0" w:color="auto"/>
              <w:left w:val="single" w:sz="2" w:space="0" w:color="auto"/>
              <w:bottom w:val="single" w:sz="2" w:space="0" w:color="auto"/>
              <w:right w:val="single" w:sz="2" w:space="0" w:color="auto"/>
            </w:tcBorders>
          </w:tcPr>
          <w:p w14:paraId="0EE57F02" w14:textId="77777777" w:rsidR="00CE1FB9" w:rsidRPr="00B41D2C" w:rsidRDefault="00CE1FB9" w:rsidP="00CE1FB9">
            <w:pPr>
              <w:spacing w:before="60" w:after="60"/>
            </w:pPr>
            <w:r w:rsidRPr="00B41D2C">
              <w:rPr>
                <w:i/>
                <w:iCs/>
              </w:rPr>
              <w:t>[miktar ve yüzdeyi yazınız]</w:t>
            </w:r>
          </w:p>
        </w:tc>
        <w:tc>
          <w:tcPr>
            <w:tcW w:w="5128" w:type="dxa"/>
            <w:tcBorders>
              <w:top w:val="single" w:sz="2" w:space="0" w:color="auto"/>
              <w:left w:val="single" w:sz="2" w:space="0" w:color="auto"/>
              <w:bottom w:val="single" w:sz="2" w:space="0" w:color="auto"/>
              <w:right w:val="single" w:sz="2" w:space="0" w:color="auto"/>
            </w:tcBorders>
          </w:tcPr>
          <w:p w14:paraId="15462E98" w14:textId="77777777" w:rsidR="00CE1FB9" w:rsidRPr="00B41D2C" w:rsidRDefault="00CE1FB9" w:rsidP="00CE1FB9">
            <w:pPr>
              <w:spacing w:before="60" w:after="60"/>
              <w:ind w:left="60"/>
              <w:jc w:val="left"/>
              <w:rPr>
                <w:i/>
                <w:iCs/>
                <w:spacing w:val="-6"/>
              </w:rPr>
            </w:pPr>
            <w:r w:rsidRPr="00B41D2C">
              <w:t xml:space="preserve">Sözleşme Numarası: </w:t>
            </w:r>
            <w:r w:rsidRPr="00B41D2C">
              <w:rPr>
                <w:i/>
                <w:iCs/>
              </w:rPr>
              <w:t>[sözleşmenin tam ismini / numarasını ve diğer belirleyici bilgileri belirtiniz]</w:t>
            </w:r>
          </w:p>
          <w:p w14:paraId="40763FE8" w14:textId="534BD178" w:rsidR="00CE1FB9" w:rsidRPr="00B41D2C" w:rsidRDefault="0088100A" w:rsidP="00CE1FB9">
            <w:pPr>
              <w:spacing w:before="60" w:after="60"/>
              <w:ind w:left="60"/>
              <w:jc w:val="left"/>
              <w:rPr>
                <w:i/>
                <w:iCs/>
                <w:spacing w:val="-6"/>
              </w:rPr>
            </w:pPr>
            <w:r w:rsidRPr="00B41D2C">
              <w:t xml:space="preserve">İşverenin </w:t>
            </w:r>
            <w:r w:rsidR="00CE1FB9" w:rsidRPr="00B41D2C">
              <w:t xml:space="preserve">Adı: </w:t>
            </w:r>
            <w:r w:rsidR="00CE1FB9" w:rsidRPr="00B41D2C">
              <w:rPr>
                <w:i/>
                <w:iCs/>
              </w:rPr>
              <w:t>[tam ismi yazınız]</w:t>
            </w:r>
          </w:p>
          <w:p w14:paraId="137E7416" w14:textId="1EAFC0F0" w:rsidR="00CE1FB9" w:rsidRPr="00B41D2C" w:rsidRDefault="0088100A" w:rsidP="00CE1FB9">
            <w:pPr>
              <w:spacing w:before="60" w:after="60"/>
              <w:ind w:left="58"/>
              <w:jc w:val="left"/>
              <w:rPr>
                <w:i/>
                <w:iCs/>
                <w:spacing w:val="-6"/>
              </w:rPr>
            </w:pPr>
            <w:r w:rsidRPr="00B41D2C">
              <w:t xml:space="preserve">İşverenin </w:t>
            </w:r>
            <w:r w:rsidR="00CE1FB9" w:rsidRPr="00B41D2C">
              <w:t xml:space="preserve">Adresi </w:t>
            </w:r>
            <w:r w:rsidR="00CE1FB9" w:rsidRPr="00B41D2C">
              <w:rPr>
                <w:i/>
                <w:iCs/>
              </w:rPr>
              <w:t>[tam adresi yazınız]</w:t>
            </w:r>
          </w:p>
          <w:p w14:paraId="75382A6F" w14:textId="77777777" w:rsidR="00CE1FB9" w:rsidRPr="00B41D2C" w:rsidRDefault="00CE1FB9" w:rsidP="00CE1FB9">
            <w:pPr>
              <w:spacing w:before="60" w:after="60"/>
              <w:ind w:left="58"/>
              <w:jc w:val="left"/>
            </w:pPr>
            <w:r w:rsidRPr="00B41D2C">
              <w:t xml:space="preserve">İfa etmemenin sebebi/lerini yazınız: </w:t>
            </w:r>
            <w:r w:rsidRPr="00B41D2C">
              <w:rPr>
                <w:i/>
                <w:iCs/>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06C0D83E" w14:textId="77777777" w:rsidR="00CE1FB9" w:rsidRPr="00B41D2C" w:rsidRDefault="00CE1FB9" w:rsidP="00CE1FB9">
            <w:pPr>
              <w:spacing w:before="60" w:after="60"/>
            </w:pPr>
            <w:r w:rsidRPr="00B41D2C">
              <w:rPr>
                <w:i/>
                <w:iCs/>
              </w:rPr>
              <w:t>[tutarı yazınız]</w:t>
            </w:r>
          </w:p>
        </w:tc>
      </w:tr>
      <w:tr w:rsidR="00CE1FB9" w:rsidRPr="00B41D2C" w14:paraId="2B2332E0"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0A9FAFAD" w14:textId="7F544E74" w:rsidR="00CE1FB9" w:rsidRPr="00B41D2C" w:rsidRDefault="00522EC4" w:rsidP="00B00AC2">
            <w:pPr>
              <w:spacing w:before="60" w:after="60"/>
              <w:jc w:val="left"/>
              <w:rPr>
                <w:b/>
                <w:bCs/>
                <w:spacing w:val="-4"/>
              </w:rPr>
            </w:pPr>
            <w:r>
              <w:rPr>
                <w:b/>
                <w:bCs/>
              </w:rPr>
              <w:t>Kısım</w:t>
            </w:r>
            <w:r w:rsidRPr="00B41D2C">
              <w:rPr>
                <w:b/>
                <w:bCs/>
              </w:rPr>
              <w:t xml:space="preserve"> </w:t>
            </w:r>
            <w:r w:rsidR="00CE1FB9" w:rsidRPr="00B41D2C">
              <w:rPr>
                <w:b/>
                <w:bCs/>
              </w:rPr>
              <w:t>III, Değerlendirme ve Yeterlilik Kriterleri uyarınca Bekleyen Dava</w:t>
            </w:r>
          </w:p>
        </w:tc>
      </w:tr>
      <w:tr w:rsidR="00CE1FB9" w:rsidRPr="00B41D2C" w14:paraId="05A2A4B4" w14:textId="77777777" w:rsidTr="00660B61">
        <w:tc>
          <w:tcPr>
            <w:tcW w:w="9444" w:type="dxa"/>
            <w:gridSpan w:val="4"/>
            <w:tcBorders>
              <w:top w:val="single" w:sz="2" w:space="0" w:color="auto"/>
              <w:left w:val="single" w:sz="2" w:space="0" w:color="auto"/>
              <w:right w:val="single" w:sz="2" w:space="0" w:color="auto"/>
            </w:tcBorders>
          </w:tcPr>
          <w:p w14:paraId="0063899B" w14:textId="5130650F" w:rsidR="00CE1FB9" w:rsidRPr="00B41D2C" w:rsidRDefault="00CE1FB9" w:rsidP="00CE1FB9">
            <w:pPr>
              <w:spacing w:before="60" w:after="60"/>
              <w:ind w:left="540" w:hanging="438"/>
              <w:rPr>
                <w:spacing w:val="-4"/>
              </w:rPr>
            </w:pPr>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2.3 uyarınca bekleyen dava yok.</w:t>
            </w:r>
          </w:p>
        </w:tc>
      </w:tr>
      <w:tr w:rsidR="00CE1FB9" w:rsidRPr="00B41D2C" w14:paraId="35D29C9E" w14:textId="77777777" w:rsidTr="00660B61">
        <w:tc>
          <w:tcPr>
            <w:tcW w:w="9444" w:type="dxa"/>
            <w:gridSpan w:val="4"/>
            <w:tcBorders>
              <w:left w:val="single" w:sz="2" w:space="0" w:color="auto"/>
              <w:bottom w:val="single" w:sz="2" w:space="0" w:color="auto"/>
              <w:right w:val="single" w:sz="2" w:space="0" w:color="auto"/>
            </w:tcBorders>
          </w:tcPr>
          <w:p w14:paraId="4B953301" w14:textId="22C33ACC" w:rsidR="00CE1FB9" w:rsidRPr="00B41D2C" w:rsidRDefault="00CE1FB9" w:rsidP="00CE1FB9">
            <w:pPr>
              <w:spacing w:before="60" w:after="60"/>
              <w:ind w:left="540" w:right="125" w:hanging="438"/>
              <w:rPr>
                <w:spacing w:val="-4"/>
              </w:rPr>
            </w:pPr>
            <w:r w:rsidRPr="00B41D2C">
              <w:rPr>
                <w:rFonts w:ascii="Wingdings" w:hAnsi="Wingdings"/>
              </w:rPr>
              <w:t></w:t>
            </w:r>
            <w:r w:rsidRPr="00B41D2C">
              <w:t xml:space="preserve"> </w:t>
            </w:r>
            <w:r w:rsidRPr="00B41D2C">
              <w:tab/>
              <w:t xml:space="preserve">Aşağıda belirtildiği gibi </w:t>
            </w:r>
            <w:r w:rsidR="00987707">
              <w:t>Kısım</w:t>
            </w:r>
            <w:r w:rsidRPr="00B41D2C">
              <w:t xml:space="preserve"> III, Değerlendirme ve Yeterlilik Kriterleri, Alt Faktör 2.3 uyarınca bekleyen dava.</w:t>
            </w:r>
          </w:p>
        </w:tc>
      </w:tr>
    </w:tbl>
    <w:p w14:paraId="6BCF38A1" w14:textId="77777777" w:rsidR="00CE1FB9" w:rsidRPr="00B41D2C" w:rsidRDefault="00CE1FB9" w:rsidP="00CE1FB9">
      <w:pPr>
        <w:spacing w:line="468" w:lineRule="atLeast"/>
        <w:rPr>
          <w:b/>
          <w:bCs/>
          <w:spacing w:val="8"/>
        </w:rPr>
      </w:pPr>
    </w:p>
    <w:p w14:paraId="07BC7386" w14:textId="77777777" w:rsidR="00CE1FB9" w:rsidRPr="00B41D2C" w:rsidRDefault="00CE1FB9" w:rsidP="00CE1FB9">
      <w:pPr>
        <w:spacing w:line="468" w:lineRule="atLeast"/>
        <w:rPr>
          <w:b/>
          <w:bCs/>
          <w:spacing w:val="8"/>
        </w:rPr>
      </w:pPr>
      <w:r w:rsidRPr="00B41D2C">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47"/>
        <w:gridCol w:w="1751"/>
        <w:gridCol w:w="222"/>
        <w:gridCol w:w="3607"/>
        <w:gridCol w:w="1610"/>
      </w:tblGrid>
      <w:tr w:rsidR="00CE1FB9" w:rsidRPr="00B41D2C" w14:paraId="7279530F" w14:textId="77777777" w:rsidTr="00F9795B">
        <w:tc>
          <w:tcPr>
            <w:tcW w:w="1692" w:type="dxa"/>
            <w:gridSpan w:val="2"/>
          </w:tcPr>
          <w:p w14:paraId="63A8990B" w14:textId="77777777" w:rsidR="00CE1FB9" w:rsidRPr="00B41D2C" w:rsidRDefault="00CE1FB9" w:rsidP="00CE1FB9">
            <w:pPr>
              <w:spacing w:before="60" w:after="60"/>
              <w:jc w:val="center"/>
              <w:rPr>
                <w:b/>
                <w:spacing w:val="8"/>
              </w:rPr>
            </w:pPr>
            <w:r w:rsidRPr="00B41D2C">
              <w:rPr>
                <w:b/>
              </w:rPr>
              <w:lastRenderedPageBreak/>
              <w:t>Uyuşmazlığın yılı</w:t>
            </w:r>
          </w:p>
        </w:tc>
        <w:tc>
          <w:tcPr>
            <w:tcW w:w="1973" w:type="dxa"/>
            <w:gridSpan w:val="2"/>
          </w:tcPr>
          <w:p w14:paraId="56043222" w14:textId="77777777" w:rsidR="00CE1FB9" w:rsidRPr="00B41D2C" w:rsidRDefault="00CE1FB9" w:rsidP="00CE1FB9">
            <w:pPr>
              <w:spacing w:before="60" w:after="60"/>
              <w:jc w:val="center"/>
              <w:rPr>
                <w:b/>
              </w:rPr>
            </w:pPr>
            <w:r w:rsidRPr="00B41D2C">
              <w:rPr>
                <w:b/>
              </w:rPr>
              <w:t>Uyuşmazlığın miktarı (para birimi)</w:t>
            </w:r>
          </w:p>
        </w:tc>
        <w:tc>
          <w:tcPr>
            <w:tcW w:w="3607" w:type="dxa"/>
          </w:tcPr>
          <w:p w14:paraId="7A0414D8" w14:textId="77777777" w:rsidR="00CE1FB9" w:rsidRPr="00B41D2C" w:rsidRDefault="00CE1FB9" w:rsidP="00CE1FB9">
            <w:pPr>
              <w:spacing w:before="60" w:after="60"/>
              <w:jc w:val="center"/>
              <w:rPr>
                <w:b/>
                <w:spacing w:val="8"/>
              </w:rPr>
            </w:pPr>
            <w:r w:rsidRPr="00B41D2C">
              <w:rPr>
                <w:b/>
              </w:rPr>
              <w:t>Sözleşme Numarası</w:t>
            </w:r>
          </w:p>
        </w:tc>
        <w:tc>
          <w:tcPr>
            <w:tcW w:w="1610" w:type="dxa"/>
          </w:tcPr>
          <w:p w14:paraId="09A0A226" w14:textId="77777777" w:rsidR="00CE1FB9" w:rsidRPr="00B41D2C" w:rsidRDefault="00CE1FB9" w:rsidP="00CE1FB9">
            <w:pPr>
              <w:spacing w:before="60" w:after="60"/>
              <w:jc w:val="center"/>
              <w:rPr>
                <w:b/>
              </w:rPr>
            </w:pPr>
            <w:r w:rsidRPr="00B41D2C">
              <w:rPr>
                <w:b/>
              </w:rPr>
              <w:t>Toplam Sözleşme Bedeli (para birimi), Amerikan Doları cinsinden karşılığı (döviz kuru)</w:t>
            </w:r>
          </w:p>
        </w:tc>
      </w:tr>
      <w:tr w:rsidR="00CE1FB9" w:rsidRPr="00B41D2C" w14:paraId="0FDD2C97" w14:textId="77777777" w:rsidTr="00F9795B">
        <w:trPr>
          <w:cantSplit/>
        </w:trPr>
        <w:tc>
          <w:tcPr>
            <w:tcW w:w="1692" w:type="dxa"/>
            <w:gridSpan w:val="2"/>
          </w:tcPr>
          <w:p w14:paraId="33745CB0" w14:textId="77777777" w:rsidR="00CE1FB9" w:rsidRPr="00B41D2C" w:rsidRDefault="00CE1FB9" w:rsidP="00CE1FB9">
            <w:pPr>
              <w:spacing w:before="60" w:after="60"/>
              <w:rPr>
                <w:i/>
              </w:rPr>
            </w:pPr>
          </w:p>
        </w:tc>
        <w:tc>
          <w:tcPr>
            <w:tcW w:w="1973" w:type="dxa"/>
            <w:gridSpan w:val="2"/>
          </w:tcPr>
          <w:p w14:paraId="121497B1" w14:textId="77777777" w:rsidR="00CE1FB9" w:rsidRPr="00B41D2C" w:rsidRDefault="00CE1FB9" w:rsidP="00CE1FB9">
            <w:pPr>
              <w:spacing w:before="60" w:after="60"/>
              <w:rPr>
                <w:i/>
              </w:rPr>
            </w:pPr>
          </w:p>
        </w:tc>
        <w:tc>
          <w:tcPr>
            <w:tcW w:w="3607" w:type="dxa"/>
          </w:tcPr>
          <w:p w14:paraId="3B0C2D47" w14:textId="77777777" w:rsidR="00CE1FB9" w:rsidRPr="00B41D2C" w:rsidRDefault="00CE1FB9" w:rsidP="00CE1FB9">
            <w:pPr>
              <w:spacing w:before="60" w:after="60"/>
            </w:pPr>
            <w:r w:rsidRPr="00B41D2C">
              <w:t>Sözleşme Numarası: _________</w:t>
            </w:r>
          </w:p>
          <w:p w14:paraId="5D31DDAC" w14:textId="57897095" w:rsidR="00CE1FB9" w:rsidRPr="00B41D2C" w:rsidRDefault="00F80747" w:rsidP="00CE1FB9">
            <w:pPr>
              <w:spacing w:before="60" w:after="60"/>
            </w:pPr>
            <w:r w:rsidRPr="00B41D2C">
              <w:t xml:space="preserve">İşverenin </w:t>
            </w:r>
            <w:r w:rsidR="00CE1FB9" w:rsidRPr="00B41D2C">
              <w:t>Adı: ____________</w:t>
            </w:r>
          </w:p>
          <w:p w14:paraId="5D120A5E" w14:textId="73097BB6" w:rsidR="00CE1FB9" w:rsidRPr="00B41D2C" w:rsidRDefault="00F80747" w:rsidP="00CE1FB9">
            <w:pPr>
              <w:spacing w:before="60" w:after="60"/>
            </w:pPr>
            <w:r w:rsidRPr="00B41D2C">
              <w:t xml:space="preserve">İşverenin </w:t>
            </w:r>
            <w:r w:rsidR="00CE1FB9" w:rsidRPr="00B41D2C">
              <w:t>Adresi __________</w:t>
            </w:r>
          </w:p>
          <w:p w14:paraId="18248DCB" w14:textId="77777777" w:rsidR="00CE1FB9" w:rsidRPr="00B41D2C" w:rsidRDefault="00CE1FB9" w:rsidP="00CE1FB9">
            <w:pPr>
              <w:spacing w:before="60" w:after="60"/>
            </w:pPr>
            <w:r w:rsidRPr="00B41D2C">
              <w:t>Uyuşmazlık konusu: ______________</w:t>
            </w:r>
          </w:p>
          <w:p w14:paraId="4D606FD3" w14:textId="77777777" w:rsidR="00CE1FB9" w:rsidRPr="00B41D2C" w:rsidRDefault="00CE1FB9" w:rsidP="00CE1FB9">
            <w:pPr>
              <w:spacing w:before="60" w:after="60"/>
            </w:pPr>
            <w:r w:rsidRPr="00B41D2C">
              <w:t>Uyuşmazlığı başlatan taraf: ____</w:t>
            </w:r>
          </w:p>
          <w:p w14:paraId="07AECBA5" w14:textId="77777777" w:rsidR="00CE1FB9" w:rsidRPr="00B41D2C" w:rsidRDefault="00CE1FB9" w:rsidP="00CE1FB9">
            <w:pPr>
              <w:spacing w:before="60" w:after="60" w:line="480" w:lineRule="exact"/>
              <w:jc w:val="center"/>
              <w:rPr>
                <w:i/>
              </w:rPr>
            </w:pPr>
            <w:r w:rsidRPr="00B41D2C">
              <w:t xml:space="preserve">Uyuşmazlığın durumu: </w:t>
            </w:r>
            <w:r w:rsidRPr="00B41D2C">
              <w:rPr>
                <w:i/>
              </w:rPr>
              <w:t>___________</w:t>
            </w:r>
          </w:p>
        </w:tc>
        <w:tc>
          <w:tcPr>
            <w:tcW w:w="1610" w:type="dxa"/>
          </w:tcPr>
          <w:p w14:paraId="57C7322F" w14:textId="77777777" w:rsidR="00CE1FB9" w:rsidRPr="00B41D2C" w:rsidRDefault="00CE1FB9" w:rsidP="00CE1FB9">
            <w:pPr>
              <w:spacing w:before="60" w:after="60"/>
              <w:rPr>
                <w:i/>
              </w:rPr>
            </w:pPr>
          </w:p>
        </w:tc>
      </w:tr>
      <w:tr w:rsidR="00CE1FB9" w:rsidRPr="00B41D2C" w14:paraId="6966EF56" w14:textId="77777777" w:rsidTr="00F9795B">
        <w:trPr>
          <w:cantSplit/>
        </w:trPr>
        <w:tc>
          <w:tcPr>
            <w:tcW w:w="1692" w:type="dxa"/>
            <w:gridSpan w:val="2"/>
          </w:tcPr>
          <w:p w14:paraId="33044578" w14:textId="77777777" w:rsidR="00CE1FB9" w:rsidRPr="00B41D2C" w:rsidRDefault="00CE1FB9" w:rsidP="00CE1FB9">
            <w:pPr>
              <w:spacing w:before="60" w:after="60"/>
              <w:rPr>
                <w:i/>
              </w:rPr>
            </w:pPr>
          </w:p>
        </w:tc>
        <w:tc>
          <w:tcPr>
            <w:tcW w:w="1973" w:type="dxa"/>
            <w:gridSpan w:val="2"/>
          </w:tcPr>
          <w:p w14:paraId="45E9D14E" w14:textId="77777777" w:rsidR="00CE1FB9" w:rsidRPr="00B41D2C" w:rsidRDefault="00CE1FB9" w:rsidP="00CE1FB9">
            <w:pPr>
              <w:spacing w:before="60" w:after="60"/>
              <w:rPr>
                <w:i/>
              </w:rPr>
            </w:pPr>
          </w:p>
        </w:tc>
        <w:tc>
          <w:tcPr>
            <w:tcW w:w="3607" w:type="dxa"/>
          </w:tcPr>
          <w:p w14:paraId="360F6678" w14:textId="77777777" w:rsidR="00CE1FB9" w:rsidRPr="00B41D2C" w:rsidRDefault="00CE1FB9" w:rsidP="00CE1FB9">
            <w:pPr>
              <w:spacing w:before="60" w:after="60"/>
            </w:pPr>
            <w:r w:rsidRPr="00B41D2C">
              <w:t xml:space="preserve">Sözleşme Numarası: </w:t>
            </w:r>
          </w:p>
          <w:p w14:paraId="07DAC7DD" w14:textId="07513FB7" w:rsidR="00CE1FB9" w:rsidRPr="00B41D2C" w:rsidRDefault="00F80747" w:rsidP="00CE1FB9">
            <w:pPr>
              <w:spacing w:before="60" w:after="60"/>
            </w:pPr>
            <w:r w:rsidRPr="00B41D2C">
              <w:t xml:space="preserve"> İşverenin </w:t>
            </w:r>
            <w:r w:rsidR="00CE1FB9" w:rsidRPr="00B41D2C">
              <w:t xml:space="preserve">Adı: </w:t>
            </w:r>
          </w:p>
          <w:p w14:paraId="6F321A96" w14:textId="2AE848F1" w:rsidR="00CE1FB9" w:rsidRPr="00B41D2C" w:rsidRDefault="00F80747" w:rsidP="00CE1FB9">
            <w:pPr>
              <w:spacing w:before="60" w:after="60"/>
            </w:pPr>
            <w:r w:rsidRPr="00B41D2C">
              <w:t xml:space="preserve">İşverenin </w:t>
            </w:r>
            <w:r w:rsidR="00CE1FB9" w:rsidRPr="00B41D2C">
              <w:t xml:space="preserve">Adresi </w:t>
            </w:r>
          </w:p>
          <w:p w14:paraId="7032DA42" w14:textId="77777777" w:rsidR="00CE1FB9" w:rsidRPr="00B41D2C" w:rsidRDefault="00CE1FB9" w:rsidP="00CE1FB9">
            <w:pPr>
              <w:spacing w:before="60" w:after="60"/>
            </w:pPr>
            <w:r w:rsidRPr="00B41D2C">
              <w:t xml:space="preserve">Uyuşmazlık konusu: </w:t>
            </w:r>
          </w:p>
          <w:p w14:paraId="69EC1A39" w14:textId="77777777" w:rsidR="00CE1FB9" w:rsidRPr="00B41D2C" w:rsidRDefault="00CE1FB9" w:rsidP="00CE1FB9">
            <w:pPr>
              <w:spacing w:before="60" w:after="60"/>
            </w:pPr>
            <w:r w:rsidRPr="00B41D2C">
              <w:t xml:space="preserve">Uyuşmazlığı başlatan taraf: </w:t>
            </w:r>
          </w:p>
          <w:p w14:paraId="21B6ED7A" w14:textId="77777777" w:rsidR="00CE1FB9" w:rsidRPr="00B41D2C" w:rsidRDefault="00CE1FB9" w:rsidP="00CE1FB9">
            <w:pPr>
              <w:spacing w:before="60" w:after="60"/>
              <w:rPr>
                <w:i/>
              </w:rPr>
            </w:pPr>
            <w:r w:rsidRPr="00B41D2C">
              <w:t xml:space="preserve">Uyuşmazlığın durumu: </w:t>
            </w:r>
          </w:p>
        </w:tc>
        <w:tc>
          <w:tcPr>
            <w:tcW w:w="1610" w:type="dxa"/>
          </w:tcPr>
          <w:p w14:paraId="01C122F6" w14:textId="77777777" w:rsidR="00CE1FB9" w:rsidRPr="00B41D2C" w:rsidRDefault="00CE1FB9" w:rsidP="00CE1FB9">
            <w:pPr>
              <w:spacing w:before="60" w:after="60"/>
              <w:rPr>
                <w:i/>
              </w:rPr>
            </w:pPr>
          </w:p>
        </w:tc>
      </w:tr>
      <w:tr w:rsidR="00CE1FB9" w:rsidRPr="00B41D2C" w14:paraId="5AAD50E9" w14:textId="77777777" w:rsidTr="00F9795B">
        <w:tc>
          <w:tcPr>
            <w:tcW w:w="8882" w:type="dxa"/>
            <w:gridSpan w:val="6"/>
          </w:tcPr>
          <w:p w14:paraId="2CF8AA63" w14:textId="716FC3C0" w:rsidR="00CE1FB9" w:rsidRPr="00B41D2C" w:rsidRDefault="00987707" w:rsidP="00B00AC2">
            <w:pPr>
              <w:jc w:val="left"/>
              <w:rPr>
                <w:rFonts w:ascii="MS Mincho" w:eastAsia="MS Mincho" w:hAnsi="MS Mincho" w:cs="MS Mincho"/>
                <w:b/>
                <w:bCs/>
                <w:spacing w:val="-2"/>
              </w:rPr>
            </w:pPr>
            <w:r>
              <w:rPr>
                <w:b/>
                <w:bCs/>
              </w:rPr>
              <w:t>Kısım</w:t>
            </w:r>
            <w:r w:rsidRPr="00B41D2C">
              <w:rPr>
                <w:b/>
                <w:bCs/>
              </w:rPr>
              <w:t xml:space="preserve"> </w:t>
            </w:r>
            <w:r w:rsidR="00CE1FB9" w:rsidRPr="00B41D2C">
              <w:rPr>
                <w:b/>
                <w:bCs/>
              </w:rPr>
              <w:t>III, Değerlendirme ve Yeterlilik Kriterlerine göre Dava Geçmişi</w:t>
            </w:r>
          </w:p>
        </w:tc>
      </w:tr>
      <w:tr w:rsidR="00CE1FB9" w:rsidRPr="00B41D2C" w14:paraId="6965DB9B" w14:textId="77777777" w:rsidTr="00F9795B">
        <w:tc>
          <w:tcPr>
            <w:tcW w:w="8882" w:type="dxa"/>
            <w:gridSpan w:val="6"/>
          </w:tcPr>
          <w:p w14:paraId="4605D648" w14:textId="466D2074" w:rsidR="00CE1FB9" w:rsidRPr="00B41D2C" w:rsidRDefault="00CE1FB9" w:rsidP="00CE1FB9">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2.4'e göre Dava Geçmişi Yoktur.</w:t>
            </w:r>
          </w:p>
          <w:p w14:paraId="68FA679D" w14:textId="32684707" w:rsidR="00CE1FB9" w:rsidRPr="00B41D2C" w:rsidRDefault="00CE1FB9" w:rsidP="00CE1FB9">
            <w:r w:rsidRPr="00B41D2C">
              <w:rPr>
                <w:rFonts w:ascii="Wingdings" w:hAnsi="Wingdings"/>
              </w:rPr>
              <w:t></w:t>
            </w:r>
            <w:r w:rsidRPr="00B41D2C">
              <w:t xml:space="preserve"> </w:t>
            </w:r>
            <w:r w:rsidRPr="00B41D2C">
              <w:tab/>
              <w:t xml:space="preserve">Aşağıda belirtildiği gibi </w:t>
            </w:r>
            <w:r w:rsidR="00987707">
              <w:t>Kısım</w:t>
            </w:r>
            <w:r w:rsidR="00987707" w:rsidRPr="00B41D2C">
              <w:t xml:space="preserve"> </w:t>
            </w:r>
            <w:r w:rsidRPr="00B41D2C">
              <w:t>III, Değerlendirme ve Yeterlilik Kriterleri, Alt Faktör 2.4 uyarınca Dava Geçmişi.</w:t>
            </w:r>
          </w:p>
        </w:tc>
      </w:tr>
      <w:tr w:rsidR="00CE1FB9" w:rsidRPr="00B41D2C" w14:paraId="087515BC" w14:textId="77777777" w:rsidTr="00F9795B">
        <w:tc>
          <w:tcPr>
            <w:tcW w:w="1445" w:type="dxa"/>
          </w:tcPr>
          <w:p w14:paraId="03A6C6E4" w14:textId="77777777" w:rsidR="00CE1FB9" w:rsidRPr="00B41D2C" w:rsidRDefault="00CE1FB9" w:rsidP="00CE1FB9">
            <w:pPr>
              <w:jc w:val="center"/>
              <w:rPr>
                <w:b/>
                <w:spacing w:val="8"/>
                <w:sz w:val="22"/>
              </w:rPr>
            </w:pPr>
            <w:r w:rsidRPr="00B41D2C">
              <w:rPr>
                <w:b/>
                <w:sz w:val="22"/>
              </w:rPr>
              <w:t>İhalenin veriliş yılı</w:t>
            </w:r>
          </w:p>
        </w:tc>
        <w:tc>
          <w:tcPr>
            <w:tcW w:w="1998" w:type="dxa"/>
            <w:gridSpan w:val="2"/>
          </w:tcPr>
          <w:p w14:paraId="3028DCCA" w14:textId="77777777" w:rsidR="00CE1FB9" w:rsidRPr="00B41D2C" w:rsidRDefault="00CE1FB9" w:rsidP="00CE1FB9">
            <w:pPr>
              <w:jc w:val="center"/>
              <w:rPr>
                <w:b/>
                <w:sz w:val="22"/>
              </w:rPr>
            </w:pPr>
            <w:r w:rsidRPr="00B41D2C">
              <w:rPr>
                <w:b/>
                <w:sz w:val="22"/>
              </w:rPr>
              <w:t xml:space="preserve">Net Değerin yüzdeliği olarak sonuç </w:t>
            </w:r>
          </w:p>
        </w:tc>
        <w:tc>
          <w:tcPr>
            <w:tcW w:w="3829" w:type="dxa"/>
            <w:gridSpan w:val="2"/>
          </w:tcPr>
          <w:p w14:paraId="2AAB018F" w14:textId="77777777" w:rsidR="00CE1FB9" w:rsidRPr="00B41D2C" w:rsidRDefault="00CE1FB9" w:rsidP="00CE1FB9">
            <w:pPr>
              <w:jc w:val="center"/>
              <w:rPr>
                <w:b/>
                <w:spacing w:val="8"/>
                <w:sz w:val="22"/>
              </w:rPr>
            </w:pPr>
            <w:r w:rsidRPr="00B41D2C">
              <w:rPr>
                <w:b/>
                <w:sz w:val="22"/>
              </w:rPr>
              <w:t>Sözleşme Numarası</w:t>
            </w:r>
          </w:p>
        </w:tc>
        <w:tc>
          <w:tcPr>
            <w:tcW w:w="1610" w:type="dxa"/>
          </w:tcPr>
          <w:p w14:paraId="7D678C0F" w14:textId="77777777" w:rsidR="00CE1FB9" w:rsidRPr="00B41D2C" w:rsidRDefault="00CE1FB9" w:rsidP="00CE1FB9">
            <w:pPr>
              <w:jc w:val="center"/>
              <w:rPr>
                <w:b/>
                <w:sz w:val="22"/>
              </w:rPr>
            </w:pPr>
            <w:r w:rsidRPr="00B41D2C">
              <w:rPr>
                <w:b/>
                <w:sz w:val="22"/>
              </w:rPr>
              <w:t>Toplam Sözleşme Bedeli (para birimi), Amerikan Doları cinsinden karşılığı (döviz kuru)</w:t>
            </w:r>
          </w:p>
        </w:tc>
      </w:tr>
      <w:tr w:rsidR="00CE1FB9" w:rsidRPr="00B41D2C" w14:paraId="313AAFD9" w14:textId="77777777" w:rsidTr="00F9795B">
        <w:trPr>
          <w:cantSplit/>
        </w:trPr>
        <w:tc>
          <w:tcPr>
            <w:tcW w:w="1445" w:type="dxa"/>
          </w:tcPr>
          <w:p w14:paraId="0ECF918F" w14:textId="77777777" w:rsidR="00CE1FB9" w:rsidRPr="00B41D2C" w:rsidRDefault="00CE1FB9" w:rsidP="00CE1FB9">
            <w:pPr>
              <w:rPr>
                <w:i/>
              </w:rPr>
            </w:pPr>
            <w:r w:rsidRPr="00B41D2C">
              <w:rPr>
                <w:i/>
              </w:rPr>
              <w:lastRenderedPageBreak/>
              <w:t>[yılı yazınız]</w:t>
            </w:r>
          </w:p>
        </w:tc>
        <w:tc>
          <w:tcPr>
            <w:tcW w:w="1998" w:type="dxa"/>
            <w:gridSpan w:val="2"/>
          </w:tcPr>
          <w:p w14:paraId="4C0FE0A2" w14:textId="77777777" w:rsidR="00CE1FB9" w:rsidRPr="00B41D2C" w:rsidRDefault="00CE1FB9" w:rsidP="00CE1FB9">
            <w:pPr>
              <w:rPr>
                <w:i/>
              </w:rPr>
            </w:pPr>
            <w:r w:rsidRPr="00B41D2C">
              <w:rPr>
                <w:i/>
              </w:rPr>
              <w:t>[yüzdeyi yazınız]</w:t>
            </w:r>
          </w:p>
        </w:tc>
        <w:tc>
          <w:tcPr>
            <w:tcW w:w="3829" w:type="dxa"/>
            <w:gridSpan w:val="2"/>
          </w:tcPr>
          <w:p w14:paraId="18297DD9" w14:textId="77777777" w:rsidR="00CE1FB9" w:rsidRPr="00B41D2C" w:rsidRDefault="00CE1FB9" w:rsidP="00CE1FB9">
            <w:r w:rsidRPr="00B41D2C">
              <w:t>Sözleşme Numarası: [sözleşmenin tam ismini / numarasını ve diğer belirleyici bilgileri belirtiniz]</w:t>
            </w:r>
          </w:p>
          <w:p w14:paraId="0ACD9CE4" w14:textId="2C43107B" w:rsidR="00CE1FB9" w:rsidRPr="00B41D2C" w:rsidRDefault="00F80747" w:rsidP="00CE1FB9">
            <w:r w:rsidRPr="00B41D2C">
              <w:t xml:space="preserve">İşverenin </w:t>
            </w:r>
            <w:r w:rsidR="00CE1FB9" w:rsidRPr="00B41D2C">
              <w:t xml:space="preserve">Adı: </w:t>
            </w:r>
            <w:r w:rsidR="00CE1FB9" w:rsidRPr="00B41D2C">
              <w:rPr>
                <w:i/>
              </w:rPr>
              <w:t>[tam ismi yazınız]</w:t>
            </w:r>
          </w:p>
          <w:p w14:paraId="0D088D01" w14:textId="23DC0ABD" w:rsidR="00CE1FB9" w:rsidRPr="00B41D2C" w:rsidRDefault="00F80747" w:rsidP="00CE1FB9">
            <w:r w:rsidRPr="00B41D2C">
              <w:t xml:space="preserve">İşverenin </w:t>
            </w:r>
            <w:r w:rsidR="00CE1FB9" w:rsidRPr="00B41D2C">
              <w:t xml:space="preserve">Adresi </w:t>
            </w:r>
            <w:r w:rsidR="00CE1FB9" w:rsidRPr="00B41D2C">
              <w:rPr>
                <w:i/>
              </w:rPr>
              <w:t>[tam adresi yazınız]</w:t>
            </w:r>
          </w:p>
          <w:p w14:paraId="1C161F5B" w14:textId="77777777" w:rsidR="00CE1FB9" w:rsidRPr="00B41D2C" w:rsidRDefault="00CE1FB9" w:rsidP="00CE1FB9">
            <w:r w:rsidRPr="00B41D2C">
              <w:t xml:space="preserve">Uyuşmazlık konusu: </w:t>
            </w:r>
            <w:r w:rsidRPr="00B41D2C">
              <w:rPr>
                <w:i/>
              </w:rPr>
              <w:t>[uyuşmazlıktaki ana konuları belirtiniz]</w:t>
            </w:r>
          </w:p>
          <w:p w14:paraId="17BD9E2F" w14:textId="4B94B626" w:rsidR="00CE1FB9" w:rsidRPr="00B41D2C" w:rsidRDefault="00CE1FB9" w:rsidP="00CE1FB9">
            <w:r w:rsidRPr="00B41D2C">
              <w:t xml:space="preserve">Uyuşmazlığı başlatan taraf: </w:t>
            </w:r>
            <w:r w:rsidRPr="00B41D2C">
              <w:rPr>
                <w:i/>
              </w:rPr>
              <w:t>[“</w:t>
            </w:r>
            <w:r w:rsidR="0088100A" w:rsidRPr="00B41D2C">
              <w:rPr>
                <w:i/>
              </w:rPr>
              <w:t>İşveren</w:t>
            </w:r>
            <w:r w:rsidRPr="00B41D2C">
              <w:rPr>
                <w:i/>
              </w:rPr>
              <w:t>” veya “Yükleniciyi” belirtiniz]</w:t>
            </w:r>
          </w:p>
          <w:p w14:paraId="606A266C" w14:textId="77777777" w:rsidR="00CE1FB9" w:rsidRPr="00B41D2C" w:rsidRDefault="00CE1FB9" w:rsidP="00CE1FB9">
            <w:pPr>
              <w:rPr>
                <w:i/>
              </w:rPr>
            </w:pPr>
            <w:r w:rsidRPr="00B41D2C">
              <w:t>Dava sebebi/leri ve dava kararı [</w:t>
            </w:r>
            <w:r w:rsidRPr="00B41D2C">
              <w:rPr>
                <w:i/>
                <w:iCs/>
              </w:rPr>
              <w:t>ana sebebi/leri belirtiniz</w:t>
            </w:r>
            <w:r w:rsidRPr="00B41D2C">
              <w:t>]</w:t>
            </w:r>
          </w:p>
        </w:tc>
        <w:tc>
          <w:tcPr>
            <w:tcW w:w="1610" w:type="dxa"/>
          </w:tcPr>
          <w:p w14:paraId="6350E3A9" w14:textId="77777777" w:rsidR="00CE1FB9" w:rsidRPr="00B41D2C" w:rsidRDefault="00CE1FB9" w:rsidP="00CE1FB9">
            <w:pPr>
              <w:rPr>
                <w:i/>
              </w:rPr>
            </w:pPr>
            <w:r w:rsidRPr="00B41D2C">
              <w:rPr>
                <w:i/>
              </w:rPr>
              <w:t>[tutarı yazınız]</w:t>
            </w:r>
          </w:p>
        </w:tc>
      </w:tr>
    </w:tbl>
    <w:p w14:paraId="485C0C15" w14:textId="77777777" w:rsidR="00F9795B" w:rsidRDefault="00F9795B" w:rsidP="00F9795B"/>
    <w:p w14:paraId="2BB13C71" w14:textId="49687BA4" w:rsidR="00F9795B" w:rsidRDefault="00F9795B" w:rsidP="00F9795B">
      <w:bookmarkStart w:id="715" w:name="_Hlk191893965"/>
      <w:r>
        <w:t xml:space="preserve">* ABD$ para birimi </w:t>
      </w:r>
      <w:r>
        <w:rPr>
          <w:b/>
        </w:rPr>
        <w:t>haricinde</w:t>
      </w:r>
      <w:r>
        <w:t xml:space="preserve"> düzenlenmiş sözleşme tutarlarının ABD$ para birimine dönüştürülmesinde, </w:t>
      </w:r>
      <w:r>
        <w:rPr>
          <w:b/>
        </w:rPr>
        <w:t>sözleşme tarihindeki</w:t>
      </w:r>
      <w:r>
        <w:t xml:space="preserve"> T.C. Merkez Bankası Döviz Satış Kuru/çapraz kurları kullanılacaktır. </w:t>
      </w:r>
    </w:p>
    <w:bookmarkEnd w:id="715"/>
    <w:p w14:paraId="3378EF6D" w14:textId="77777777" w:rsidR="00CE1FB9" w:rsidRPr="00B41D2C" w:rsidRDefault="00CE1FB9" w:rsidP="00CE1FB9">
      <w:pPr>
        <w:jc w:val="center"/>
        <w:rPr>
          <w:rStyle w:val="Table"/>
          <w:rFonts w:ascii="Times New Roman" w:hAnsi="Times New Roman"/>
          <w:b/>
          <w:spacing w:val="-2"/>
          <w:sz w:val="24"/>
        </w:rPr>
      </w:pPr>
    </w:p>
    <w:p w14:paraId="4185E909" w14:textId="77777777" w:rsidR="00CE1FB9" w:rsidRPr="00B41D2C" w:rsidRDefault="00CE1FB9" w:rsidP="00CE1FB9">
      <w:pPr>
        <w:rPr>
          <w:rStyle w:val="Table"/>
          <w:rFonts w:ascii="Times New Roman" w:hAnsi="Times New Roman"/>
          <w:b/>
          <w:spacing w:val="-2"/>
          <w:sz w:val="24"/>
        </w:rPr>
      </w:pPr>
      <w:r w:rsidRPr="008C2BEA">
        <w:br w:type="page"/>
      </w:r>
    </w:p>
    <w:p w14:paraId="322AEDE1" w14:textId="77777777" w:rsidR="00CE1FB9" w:rsidRPr="00B41D2C" w:rsidRDefault="00CE1FB9" w:rsidP="00F875BA">
      <w:pPr>
        <w:pStyle w:val="Subtitle2"/>
      </w:pPr>
      <w:bookmarkStart w:id="716" w:name="_Toc13561931"/>
      <w:bookmarkStart w:id="717" w:name="_Hlk19885971"/>
      <w:r w:rsidRPr="008C2BEA">
        <w:lastRenderedPageBreak/>
        <w:t>Form CON – 3</w:t>
      </w:r>
      <w:bookmarkEnd w:id="716"/>
    </w:p>
    <w:p w14:paraId="33F4930D" w14:textId="77777777" w:rsidR="00CE1FB9" w:rsidRPr="00B41D2C" w:rsidRDefault="00CE1FB9" w:rsidP="005E0316">
      <w:pPr>
        <w:pStyle w:val="Subtitle2"/>
      </w:pPr>
      <w:r w:rsidRPr="00B41D2C">
        <w:t xml:space="preserve">Çevresel ve Sosyal Performans Beyanı </w:t>
      </w:r>
    </w:p>
    <w:p w14:paraId="48BA2A0C" w14:textId="231CA034" w:rsidR="00CE1FB9" w:rsidRPr="00B41D2C" w:rsidRDefault="00CE1FB9" w:rsidP="00CE1FB9">
      <w:pPr>
        <w:spacing w:before="216" w:line="264" w:lineRule="exact"/>
        <w:ind w:left="72"/>
        <w:jc w:val="center"/>
        <w:rPr>
          <w:i/>
          <w:iCs/>
          <w:spacing w:val="-6"/>
        </w:rPr>
      </w:pPr>
      <w:r w:rsidRPr="00B41D2C">
        <w:rPr>
          <w:i/>
        </w:rPr>
        <w:t xml:space="preserve">[Aşağıdaki tablo Teklif </w:t>
      </w:r>
      <w:r w:rsidR="00F80747" w:rsidRPr="00B41D2C">
        <w:rPr>
          <w:i/>
        </w:rPr>
        <w:t>Sahibi</w:t>
      </w:r>
      <w:r w:rsidRPr="00B41D2C">
        <w:rPr>
          <w:i/>
        </w:rPr>
        <w:t>, Ortak Girişimin her bir üyesi ve her bir Uzmanlaşmış Alt Yüklenici için doldurulacaktır]</w:t>
      </w:r>
    </w:p>
    <w:p w14:paraId="28EBDD69" w14:textId="1C3AC0E9" w:rsidR="00CE1FB9" w:rsidRPr="00B41D2C" w:rsidRDefault="00F80747" w:rsidP="00CE1FB9">
      <w:pPr>
        <w:spacing w:before="288" w:after="324" w:line="264" w:lineRule="exact"/>
        <w:jc w:val="right"/>
        <w:rPr>
          <w:spacing w:val="-4"/>
        </w:rPr>
      </w:pPr>
      <w:r w:rsidRPr="00B41D2C">
        <w:t>Teklif Sahibinin</w:t>
      </w:r>
      <w:r w:rsidR="00CE1FB9" w:rsidRPr="00B41D2C">
        <w:t xml:space="preserve"> Adı: </w:t>
      </w:r>
      <w:r w:rsidR="00CE1FB9" w:rsidRPr="00B41D2C">
        <w:rPr>
          <w:i/>
          <w:iCs/>
        </w:rPr>
        <w:t>[tam adını yazınız]</w:t>
      </w:r>
      <w:r w:rsidR="00CE1FB9" w:rsidRPr="00B41D2C">
        <w:rPr>
          <w:i/>
          <w:iCs/>
        </w:rPr>
        <w:br/>
      </w:r>
      <w:r w:rsidR="00CE1FB9" w:rsidRPr="00B41D2C">
        <w:t xml:space="preserve">Tarih: </w:t>
      </w:r>
      <w:r w:rsidR="00CE1FB9" w:rsidRPr="00B41D2C">
        <w:rPr>
          <w:i/>
          <w:iCs/>
        </w:rPr>
        <w:t>[gün, ay, yılı yazınız]</w:t>
      </w:r>
      <w:r w:rsidR="00CE1FB9" w:rsidRPr="00B41D2C">
        <w:br/>
        <w:t>Ortak Girişimin Üyesinin veya Uzmanlaşmış Alt Yüklenicinin Adı: [</w:t>
      </w:r>
      <w:r w:rsidR="00CE1FB9" w:rsidRPr="00B41D2C">
        <w:rPr>
          <w:i/>
          <w:iCs/>
          <w:u w:val="single"/>
        </w:rPr>
        <w:t>tam adını yazınız</w:t>
      </w:r>
      <w:r w:rsidR="00CE1FB9" w:rsidRPr="00B41D2C">
        <w:t>]</w:t>
      </w:r>
      <w:r w:rsidR="00CE1FB9" w:rsidRPr="00B41D2C">
        <w:br/>
        <w:t xml:space="preserve">Teklif Talep Numarası ve başlığı: </w:t>
      </w:r>
      <w:r w:rsidR="00CE1FB9" w:rsidRPr="00B41D2C">
        <w:rPr>
          <w:i/>
          <w:iCs/>
        </w:rPr>
        <w:t>[Teklif Talep Numarası ve başlığını yazınız]</w:t>
      </w:r>
      <w:r w:rsidR="00CE1FB9" w:rsidRPr="00B41D2C">
        <w:rPr>
          <w:i/>
          <w:iCs/>
        </w:rPr>
        <w:br/>
        <w:t>[toplam sayfa sayısını yazınız] sayfanın [sayfa numarasını yazınız]inci sayfası</w:t>
      </w:r>
    </w:p>
    <w:tbl>
      <w:tblPr>
        <w:tblW w:w="9444" w:type="dxa"/>
        <w:tblInd w:w="3" w:type="dxa"/>
        <w:tblLayout w:type="fixed"/>
        <w:tblCellMar>
          <w:left w:w="0" w:type="dxa"/>
          <w:right w:w="0" w:type="dxa"/>
        </w:tblCellMar>
        <w:tblLook w:val="0000" w:firstRow="0" w:lastRow="0" w:firstColumn="0" w:lastColumn="0" w:noHBand="0" w:noVBand="0"/>
      </w:tblPr>
      <w:tblGrid>
        <w:gridCol w:w="968"/>
        <w:gridCol w:w="1726"/>
        <w:gridCol w:w="4932"/>
        <w:gridCol w:w="1818"/>
      </w:tblGrid>
      <w:tr w:rsidR="00CE1FB9" w:rsidRPr="00B41D2C" w14:paraId="5B4C7F79"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7B99D0D2" w14:textId="77777777" w:rsidR="00CE1FB9" w:rsidRPr="00B41D2C" w:rsidRDefault="00CE1FB9" w:rsidP="00CE1FB9">
            <w:pPr>
              <w:spacing w:before="53"/>
              <w:jc w:val="center"/>
              <w:rPr>
                <w:spacing w:val="-4"/>
                <w:sz w:val="32"/>
                <w:szCs w:val="32"/>
              </w:rPr>
            </w:pPr>
            <w:r w:rsidRPr="00B41D2C">
              <w:rPr>
                <w:sz w:val="32"/>
                <w:szCs w:val="32"/>
              </w:rPr>
              <w:t xml:space="preserve">Çevresel ve Sosyal Performans Beyanı </w:t>
            </w:r>
          </w:p>
          <w:p w14:paraId="56ECF3A9" w14:textId="24E214C6" w:rsidR="00CE1FB9" w:rsidRPr="00B41D2C" w:rsidRDefault="00C601AF" w:rsidP="00CE1FB9">
            <w:pPr>
              <w:spacing w:after="53"/>
              <w:jc w:val="center"/>
              <w:rPr>
                <w:spacing w:val="-4"/>
              </w:rPr>
            </w:pPr>
            <w:r>
              <w:t>Kısım</w:t>
            </w:r>
            <w:r w:rsidR="00CE1FB9" w:rsidRPr="00B41D2C">
              <w:t xml:space="preserve"> III, Yeterlilik Kriterleri ve Gereksinimleri uyarınca</w:t>
            </w:r>
          </w:p>
        </w:tc>
      </w:tr>
      <w:tr w:rsidR="00CE1FB9" w:rsidRPr="00B41D2C" w14:paraId="65A55F2F"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20C32012" w14:textId="0756EAC1" w:rsidR="00CE1FB9" w:rsidRPr="00B41D2C" w:rsidRDefault="00CE1FB9" w:rsidP="00CE1FB9">
            <w:pPr>
              <w:spacing w:before="26" w:after="80"/>
              <w:ind w:left="361" w:right="124" w:hanging="295"/>
              <w:rPr>
                <w:spacing w:val="-4"/>
              </w:rPr>
            </w:pPr>
            <w:r w:rsidRPr="00B41D2C">
              <w:rPr>
                <w:rFonts w:ascii="Wingdings" w:hAnsi="Wingdings"/>
              </w:rPr>
              <w:t></w:t>
            </w:r>
            <w:r w:rsidRPr="00B41D2C">
              <w:rPr>
                <w:rFonts w:ascii="MS Mincho" w:hAnsi="MS Mincho"/>
              </w:rPr>
              <w:tab/>
            </w:r>
            <w:r w:rsidRPr="00B41D2C">
              <w:rPr>
                <w:b/>
                <w:bCs/>
              </w:rPr>
              <w:t>Sözleşmenin askıya alınmamış veya sonlandırılmamış olması:</w:t>
            </w:r>
            <w:r w:rsidRPr="00B41D2C">
              <w:t xml:space="preserve"> Bir </w:t>
            </w:r>
            <w:r w:rsidR="00F80747" w:rsidRPr="00B41D2C">
              <w:t xml:space="preserve">İşverenin </w:t>
            </w:r>
            <w:r w:rsidRPr="00B41D2C">
              <w:t xml:space="preserve">bir sözleşmeyi askıya almamış veya sonlandırmamış olması ve/ya </w:t>
            </w:r>
            <w:r w:rsidR="00C601AF">
              <w:t>Kısım</w:t>
            </w:r>
            <w:r w:rsidR="00C601AF" w:rsidRPr="00B41D2C">
              <w:t xml:space="preserve"> </w:t>
            </w:r>
            <w:r w:rsidRPr="00B41D2C">
              <w:t>III, Yeterlik Kriterleri ve Gereksinimleri, Alt Faktör 2.5 içinde belirlenen tarihten itibaren Çevresel ve Sosyal performansla ilgili sebeplerden ötürü bir sözleşmenin kesin teminat mektubunun geri çağırmamış olması.</w:t>
            </w:r>
          </w:p>
          <w:p w14:paraId="78B22794" w14:textId="394F5657" w:rsidR="00CE1FB9" w:rsidRPr="00B41D2C" w:rsidRDefault="00CE1FB9" w:rsidP="00CE1FB9">
            <w:pPr>
              <w:spacing w:before="26" w:after="80"/>
              <w:ind w:left="361" w:right="124" w:hanging="295"/>
              <w:rPr>
                <w:spacing w:val="-4"/>
              </w:rPr>
            </w:pPr>
            <w:r w:rsidRPr="00B41D2C">
              <w:rPr>
                <w:rFonts w:ascii="Wingdings" w:hAnsi="Wingdings"/>
              </w:rPr>
              <w:t></w:t>
            </w:r>
            <w:r w:rsidRPr="00B41D2C">
              <w:tab/>
            </w:r>
            <w:r w:rsidRPr="00B41D2C">
              <w:rPr>
                <w:b/>
                <w:bCs/>
              </w:rPr>
              <w:t>Bir sözleşmenin askıya alınmasının veya sonlandırılmasının beyanı:</w:t>
            </w:r>
            <w:r w:rsidRPr="00B41D2C">
              <w:t xml:space="preserve"> Aşağıdaki sözleşme/ler askıya alınmış veya sonlandırılmıştır ve/ya </w:t>
            </w:r>
            <w:r w:rsidR="00C601AF">
              <w:t>Kısım</w:t>
            </w:r>
            <w:r w:rsidRPr="00B41D2C">
              <w:t xml:space="preserve"> III, Yeterlik Kriterleri ve Gereksinimleri, Alt Faktör 2.5 içinde belirlenen tarihten itibaren Çevresel ve Sosyal performansla ilgili sebeplerden ötürü Kesin Teminat Mektupları </w:t>
            </w:r>
            <w:r w:rsidR="0088100A" w:rsidRPr="00B41D2C">
              <w:t>İşveren</w:t>
            </w:r>
            <w:r w:rsidRPr="00B41D2C">
              <w:t>/ler tarafından geri çağrılmıştır Ayrıntılar aşağıda tanımlanmıştır:</w:t>
            </w:r>
          </w:p>
        </w:tc>
      </w:tr>
      <w:tr w:rsidR="00CE1FB9" w:rsidRPr="00B41D2C" w14:paraId="42A10B19" w14:textId="77777777" w:rsidTr="00371585">
        <w:tc>
          <w:tcPr>
            <w:tcW w:w="968" w:type="dxa"/>
            <w:tcBorders>
              <w:top w:val="single" w:sz="2" w:space="0" w:color="auto"/>
              <w:left w:val="single" w:sz="2" w:space="0" w:color="auto"/>
              <w:bottom w:val="single" w:sz="2" w:space="0" w:color="auto"/>
              <w:right w:val="single" w:sz="2" w:space="0" w:color="auto"/>
            </w:tcBorders>
          </w:tcPr>
          <w:p w14:paraId="1441892F" w14:textId="77777777" w:rsidR="00CE1FB9" w:rsidRPr="00B41D2C" w:rsidRDefault="00CE1FB9" w:rsidP="00CE1FB9">
            <w:pPr>
              <w:spacing w:before="26" w:after="80"/>
              <w:ind w:left="68"/>
              <w:rPr>
                <w:b/>
                <w:bCs/>
                <w:spacing w:val="-4"/>
              </w:rPr>
            </w:pPr>
            <w:r w:rsidRPr="00B41D2C">
              <w:rPr>
                <w:b/>
                <w:bCs/>
              </w:rPr>
              <w:t>Yıl</w:t>
            </w:r>
          </w:p>
        </w:tc>
        <w:tc>
          <w:tcPr>
            <w:tcW w:w="1726" w:type="dxa"/>
            <w:tcBorders>
              <w:top w:val="single" w:sz="2" w:space="0" w:color="auto"/>
              <w:left w:val="single" w:sz="2" w:space="0" w:color="auto"/>
              <w:bottom w:val="single" w:sz="2" w:space="0" w:color="auto"/>
              <w:right w:val="single" w:sz="2" w:space="0" w:color="auto"/>
            </w:tcBorders>
          </w:tcPr>
          <w:p w14:paraId="31389443" w14:textId="77777777" w:rsidR="00CE1FB9" w:rsidRPr="00B41D2C" w:rsidRDefault="00CE1FB9" w:rsidP="00CE1FB9">
            <w:pPr>
              <w:spacing w:before="26" w:after="80"/>
              <w:ind w:left="75"/>
              <w:jc w:val="center"/>
              <w:rPr>
                <w:b/>
                <w:bCs/>
                <w:spacing w:val="-4"/>
              </w:rPr>
            </w:pPr>
            <w:r w:rsidRPr="00B41D2C">
              <w:rPr>
                <w:b/>
                <w:bCs/>
              </w:rPr>
              <w:t>Sözleşmenin askıya alınan veya sonlandırılan kısmı</w:t>
            </w:r>
          </w:p>
        </w:tc>
        <w:tc>
          <w:tcPr>
            <w:tcW w:w="4932" w:type="dxa"/>
            <w:tcBorders>
              <w:top w:val="single" w:sz="2" w:space="0" w:color="auto"/>
              <w:left w:val="single" w:sz="2" w:space="0" w:color="auto"/>
              <w:bottom w:val="single" w:sz="2" w:space="0" w:color="auto"/>
              <w:right w:val="single" w:sz="2" w:space="0" w:color="auto"/>
            </w:tcBorders>
          </w:tcPr>
          <w:p w14:paraId="629C8D0E" w14:textId="77777777" w:rsidR="00CE1FB9" w:rsidRPr="00B41D2C" w:rsidRDefault="00CE1FB9" w:rsidP="00CE1FB9">
            <w:pPr>
              <w:spacing w:before="26" w:after="80"/>
              <w:ind w:left="886"/>
              <w:rPr>
                <w:b/>
                <w:bCs/>
                <w:spacing w:val="-4"/>
              </w:rPr>
            </w:pPr>
            <w:r w:rsidRPr="00B41D2C">
              <w:rPr>
                <w:b/>
                <w:bCs/>
              </w:rPr>
              <w:t>Sözleşme Numarası</w:t>
            </w:r>
          </w:p>
          <w:p w14:paraId="2ADC2D33" w14:textId="77777777" w:rsidR="00CE1FB9" w:rsidRPr="00B41D2C" w:rsidRDefault="00CE1FB9" w:rsidP="00CE1FB9">
            <w:pPr>
              <w:spacing w:before="26" w:after="80"/>
              <w:ind w:left="4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5BBED292" w14:textId="77777777" w:rsidR="00CE1FB9" w:rsidRPr="00B41D2C" w:rsidRDefault="00CE1FB9" w:rsidP="00CE1FB9">
            <w:pPr>
              <w:spacing w:before="26" w:after="80"/>
              <w:jc w:val="center"/>
              <w:rPr>
                <w:i/>
                <w:iCs/>
                <w:spacing w:val="-6"/>
              </w:rPr>
            </w:pPr>
            <w:r w:rsidRPr="00B41D2C">
              <w:rPr>
                <w:b/>
                <w:bCs/>
              </w:rPr>
              <w:t>Toplam Sözleşme Bedeli (Cari değer, para birimi, döviz kuru ve Amerikan Doları cinsinden karşılığı)</w:t>
            </w:r>
          </w:p>
        </w:tc>
      </w:tr>
      <w:tr w:rsidR="00CE1FB9" w:rsidRPr="00B41D2C" w14:paraId="08C42F27" w14:textId="77777777" w:rsidTr="00371585">
        <w:tc>
          <w:tcPr>
            <w:tcW w:w="968" w:type="dxa"/>
            <w:tcBorders>
              <w:top w:val="single" w:sz="2" w:space="0" w:color="auto"/>
              <w:left w:val="single" w:sz="2" w:space="0" w:color="auto"/>
              <w:bottom w:val="single" w:sz="2" w:space="0" w:color="auto"/>
              <w:right w:val="single" w:sz="2" w:space="0" w:color="auto"/>
            </w:tcBorders>
          </w:tcPr>
          <w:p w14:paraId="373392AD" w14:textId="77777777" w:rsidR="00CE1FB9" w:rsidRPr="00B41D2C" w:rsidRDefault="00CE1FB9" w:rsidP="00CE1FB9">
            <w:pPr>
              <w:spacing w:before="26" w:after="80"/>
            </w:pPr>
            <w:r w:rsidRPr="00B41D2C">
              <w:rPr>
                <w:i/>
                <w:iCs/>
              </w:rPr>
              <w:t>[yılı yazınız]</w:t>
            </w:r>
          </w:p>
        </w:tc>
        <w:tc>
          <w:tcPr>
            <w:tcW w:w="1726" w:type="dxa"/>
            <w:tcBorders>
              <w:top w:val="single" w:sz="2" w:space="0" w:color="auto"/>
              <w:left w:val="single" w:sz="2" w:space="0" w:color="auto"/>
              <w:bottom w:val="single" w:sz="2" w:space="0" w:color="auto"/>
              <w:right w:val="single" w:sz="2" w:space="0" w:color="auto"/>
            </w:tcBorders>
          </w:tcPr>
          <w:p w14:paraId="508ED375" w14:textId="77777777" w:rsidR="00CE1FB9" w:rsidRPr="00371585" w:rsidRDefault="00CE1FB9" w:rsidP="00371585">
            <w:pPr>
              <w:spacing w:before="26" w:after="80"/>
              <w:ind w:right="90"/>
              <w:rPr>
                <w:sz w:val="22"/>
                <w:szCs w:val="22"/>
              </w:rPr>
            </w:pPr>
            <w:r w:rsidRPr="00371585">
              <w:rPr>
                <w:i/>
                <w:iCs/>
                <w:sz w:val="22"/>
                <w:szCs w:val="22"/>
              </w:rPr>
              <w:t>[miktar ve yüzdeyi yazınız]</w:t>
            </w:r>
          </w:p>
        </w:tc>
        <w:tc>
          <w:tcPr>
            <w:tcW w:w="4932" w:type="dxa"/>
            <w:tcBorders>
              <w:top w:val="single" w:sz="2" w:space="0" w:color="auto"/>
              <w:left w:val="single" w:sz="2" w:space="0" w:color="auto"/>
              <w:bottom w:val="single" w:sz="2" w:space="0" w:color="auto"/>
              <w:right w:val="single" w:sz="2" w:space="0" w:color="auto"/>
            </w:tcBorders>
          </w:tcPr>
          <w:p w14:paraId="12531CD4" w14:textId="77777777" w:rsidR="00CE1FB9" w:rsidRPr="00371585" w:rsidRDefault="00CE1FB9" w:rsidP="00CE1FB9">
            <w:pPr>
              <w:spacing w:before="26" w:after="80"/>
              <w:ind w:left="40"/>
              <w:rPr>
                <w:i/>
                <w:iCs/>
                <w:spacing w:val="-6"/>
                <w:sz w:val="22"/>
                <w:szCs w:val="22"/>
              </w:rPr>
            </w:pPr>
            <w:r w:rsidRPr="00371585">
              <w:rPr>
                <w:sz w:val="22"/>
                <w:szCs w:val="22"/>
              </w:rPr>
              <w:t xml:space="preserve">Sözleşme Numarası: </w:t>
            </w:r>
            <w:r w:rsidRPr="00371585">
              <w:rPr>
                <w:i/>
                <w:iCs/>
                <w:sz w:val="22"/>
                <w:szCs w:val="22"/>
              </w:rPr>
              <w:t>[sözleşmenin tam ismini / numarasını ve diğer belirleyici bilgileri belirtiniz]</w:t>
            </w:r>
          </w:p>
          <w:p w14:paraId="1985A505" w14:textId="7C4B408B" w:rsidR="00CE1FB9" w:rsidRPr="00371585" w:rsidRDefault="00F80747" w:rsidP="00CE1FB9">
            <w:pPr>
              <w:spacing w:before="26" w:after="80"/>
              <w:ind w:left="40"/>
              <w:rPr>
                <w:i/>
                <w:iCs/>
                <w:spacing w:val="-6"/>
                <w:sz w:val="22"/>
                <w:szCs w:val="22"/>
              </w:rPr>
            </w:pPr>
            <w:r w:rsidRPr="00371585">
              <w:rPr>
                <w:sz w:val="22"/>
                <w:szCs w:val="22"/>
              </w:rPr>
              <w:t xml:space="preserve">İşverenin </w:t>
            </w:r>
            <w:r w:rsidR="00CE1FB9" w:rsidRPr="00371585">
              <w:rPr>
                <w:sz w:val="22"/>
                <w:szCs w:val="22"/>
              </w:rPr>
              <w:t xml:space="preserve">Adı: </w:t>
            </w:r>
            <w:r w:rsidR="00CE1FB9" w:rsidRPr="00371585">
              <w:rPr>
                <w:i/>
                <w:iCs/>
                <w:sz w:val="22"/>
                <w:szCs w:val="22"/>
              </w:rPr>
              <w:t>[tam ismi yazınız]</w:t>
            </w:r>
          </w:p>
          <w:p w14:paraId="3718668A" w14:textId="6DF815E5" w:rsidR="00CE1FB9" w:rsidRPr="00371585" w:rsidRDefault="00F80747" w:rsidP="00CE1FB9">
            <w:pPr>
              <w:spacing w:before="26" w:after="80"/>
              <w:ind w:left="38"/>
              <w:rPr>
                <w:i/>
                <w:iCs/>
                <w:spacing w:val="-6"/>
                <w:sz w:val="22"/>
                <w:szCs w:val="22"/>
              </w:rPr>
            </w:pPr>
            <w:r w:rsidRPr="00371585">
              <w:rPr>
                <w:sz w:val="22"/>
                <w:szCs w:val="22"/>
              </w:rPr>
              <w:t xml:space="preserve">İşverenin </w:t>
            </w:r>
            <w:r w:rsidR="00CE1FB9" w:rsidRPr="00371585">
              <w:rPr>
                <w:sz w:val="22"/>
                <w:szCs w:val="22"/>
              </w:rPr>
              <w:t xml:space="preserve">Adresi </w:t>
            </w:r>
            <w:r w:rsidR="00CE1FB9" w:rsidRPr="00371585">
              <w:rPr>
                <w:i/>
                <w:iCs/>
                <w:sz w:val="22"/>
                <w:szCs w:val="22"/>
              </w:rPr>
              <w:t>[tam adresi yazınız]</w:t>
            </w:r>
          </w:p>
          <w:p w14:paraId="3E229F0A" w14:textId="616CE6B4" w:rsidR="00CE1FB9" w:rsidRPr="00371585" w:rsidRDefault="00CE1FB9" w:rsidP="00371585">
            <w:pPr>
              <w:spacing w:before="26" w:after="80"/>
              <w:ind w:left="90" w:right="160"/>
              <w:rPr>
                <w:sz w:val="22"/>
                <w:szCs w:val="22"/>
              </w:rPr>
            </w:pPr>
            <w:r w:rsidRPr="00371585">
              <w:rPr>
                <w:sz w:val="22"/>
                <w:szCs w:val="22"/>
              </w:rPr>
              <w:t xml:space="preserve">Askıya alma veya sonlandırma sebebi/leri </w:t>
            </w:r>
            <w:r w:rsidRPr="00371585">
              <w:rPr>
                <w:i/>
                <w:iCs/>
                <w:sz w:val="22"/>
                <w:szCs w:val="22"/>
              </w:rPr>
              <w:t xml:space="preserve">[ana sebebi/leri belirtiniz, örneğin cinsiyete bağlı şiddet, cinsel sömürü veya cinsel </w:t>
            </w:r>
            <w:r w:rsidR="003F0CE7" w:rsidRPr="00371585">
              <w:rPr>
                <w:i/>
                <w:iCs/>
                <w:sz w:val="22"/>
                <w:szCs w:val="22"/>
              </w:rPr>
              <w:t xml:space="preserve">istismar </w:t>
            </w:r>
            <w:r w:rsidRPr="00371585">
              <w:rPr>
                <w:i/>
                <w:iCs/>
                <w:sz w:val="22"/>
                <w:szCs w:val="22"/>
              </w:rPr>
              <w:t>ihlalleri]</w:t>
            </w:r>
          </w:p>
        </w:tc>
        <w:tc>
          <w:tcPr>
            <w:tcW w:w="1818" w:type="dxa"/>
            <w:tcBorders>
              <w:top w:val="single" w:sz="2" w:space="0" w:color="auto"/>
              <w:left w:val="single" w:sz="2" w:space="0" w:color="auto"/>
              <w:bottom w:val="single" w:sz="2" w:space="0" w:color="auto"/>
              <w:right w:val="single" w:sz="2" w:space="0" w:color="auto"/>
            </w:tcBorders>
          </w:tcPr>
          <w:p w14:paraId="513C137B" w14:textId="77777777" w:rsidR="00CE1FB9" w:rsidRPr="00B41D2C" w:rsidRDefault="00CE1FB9" w:rsidP="00CE1FB9">
            <w:pPr>
              <w:spacing w:before="26" w:after="80"/>
            </w:pPr>
            <w:r w:rsidRPr="00B41D2C">
              <w:rPr>
                <w:i/>
                <w:iCs/>
              </w:rPr>
              <w:t>[tutarı yazınız]</w:t>
            </w:r>
          </w:p>
        </w:tc>
      </w:tr>
      <w:tr w:rsidR="00CE1FB9" w:rsidRPr="00B41D2C" w14:paraId="45EEF206" w14:textId="77777777" w:rsidTr="00371585">
        <w:tc>
          <w:tcPr>
            <w:tcW w:w="968" w:type="dxa"/>
            <w:tcBorders>
              <w:top w:val="single" w:sz="2" w:space="0" w:color="auto"/>
              <w:left w:val="single" w:sz="2" w:space="0" w:color="auto"/>
              <w:bottom w:val="single" w:sz="2" w:space="0" w:color="auto"/>
              <w:right w:val="single" w:sz="2" w:space="0" w:color="auto"/>
            </w:tcBorders>
          </w:tcPr>
          <w:p w14:paraId="695199FF" w14:textId="77777777" w:rsidR="00CE1FB9" w:rsidRPr="00B41D2C" w:rsidRDefault="00CE1FB9" w:rsidP="00CE1FB9">
            <w:pPr>
              <w:spacing w:before="26" w:after="80"/>
              <w:rPr>
                <w:i/>
                <w:iCs/>
                <w:spacing w:val="-6"/>
              </w:rPr>
            </w:pPr>
            <w:r w:rsidRPr="00B41D2C">
              <w:rPr>
                <w:i/>
                <w:iCs/>
              </w:rPr>
              <w:t>[yılı yazınız]</w:t>
            </w:r>
          </w:p>
        </w:tc>
        <w:tc>
          <w:tcPr>
            <w:tcW w:w="1726" w:type="dxa"/>
            <w:tcBorders>
              <w:top w:val="single" w:sz="2" w:space="0" w:color="auto"/>
              <w:left w:val="single" w:sz="2" w:space="0" w:color="auto"/>
              <w:bottom w:val="single" w:sz="2" w:space="0" w:color="auto"/>
              <w:right w:val="single" w:sz="2" w:space="0" w:color="auto"/>
            </w:tcBorders>
          </w:tcPr>
          <w:p w14:paraId="7A8DB9A1" w14:textId="77777777" w:rsidR="00CE1FB9" w:rsidRPr="00B41D2C" w:rsidRDefault="00CE1FB9" w:rsidP="00CE1FB9">
            <w:pPr>
              <w:spacing w:before="26" w:after="80"/>
              <w:rPr>
                <w:i/>
                <w:iCs/>
                <w:spacing w:val="-6"/>
              </w:rPr>
            </w:pPr>
            <w:r w:rsidRPr="00B41D2C">
              <w:rPr>
                <w:i/>
                <w:iCs/>
              </w:rPr>
              <w:t>[miktar ve yüzdeyi yazınız]</w:t>
            </w:r>
          </w:p>
        </w:tc>
        <w:tc>
          <w:tcPr>
            <w:tcW w:w="4932" w:type="dxa"/>
            <w:tcBorders>
              <w:top w:val="single" w:sz="2" w:space="0" w:color="auto"/>
              <w:left w:val="single" w:sz="2" w:space="0" w:color="auto"/>
              <w:bottom w:val="single" w:sz="2" w:space="0" w:color="auto"/>
              <w:right w:val="single" w:sz="2" w:space="0" w:color="auto"/>
            </w:tcBorders>
          </w:tcPr>
          <w:p w14:paraId="2A174835" w14:textId="77777777" w:rsidR="00CE1FB9" w:rsidRPr="00834ECE" w:rsidRDefault="00CE1FB9" w:rsidP="00CE1FB9">
            <w:pPr>
              <w:spacing w:before="26" w:after="80"/>
              <w:ind w:left="40"/>
              <w:rPr>
                <w:i/>
                <w:iCs/>
                <w:spacing w:val="-6"/>
                <w:sz w:val="22"/>
                <w:szCs w:val="22"/>
              </w:rPr>
            </w:pPr>
            <w:r w:rsidRPr="00834ECE">
              <w:rPr>
                <w:sz w:val="22"/>
                <w:szCs w:val="22"/>
              </w:rPr>
              <w:t xml:space="preserve">Sözleşme Numarası: </w:t>
            </w:r>
            <w:r w:rsidRPr="00834ECE">
              <w:rPr>
                <w:i/>
                <w:iCs/>
                <w:sz w:val="22"/>
                <w:szCs w:val="22"/>
              </w:rPr>
              <w:t>[sözleşmenin tam ismini / numarasını ve diğer belirleyici bilgileri belirtiniz]</w:t>
            </w:r>
          </w:p>
          <w:p w14:paraId="5A39D053" w14:textId="29DB729D" w:rsidR="00CE1FB9" w:rsidRPr="00834ECE" w:rsidRDefault="003F0CE7" w:rsidP="00CE1FB9">
            <w:pPr>
              <w:spacing w:before="26" w:after="80"/>
              <w:ind w:left="40"/>
              <w:rPr>
                <w:i/>
                <w:iCs/>
                <w:spacing w:val="-6"/>
                <w:sz w:val="22"/>
                <w:szCs w:val="22"/>
              </w:rPr>
            </w:pPr>
            <w:r w:rsidRPr="00834ECE">
              <w:rPr>
                <w:sz w:val="22"/>
                <w:szCs w:val="22"/>
              </w:rPr>
              <w:t xml:space="preserve">İşverenin </w:t>
            </w:r>
            <w:r w:rsidR="00CE1FB9" w:rsidRPr="00834ECE">
              <w:rPr>
                <w:sz w:val="22"/>
                <w:szCs w:val="22"/>
              </w:rPr>
              <w:t xml:space="preserve">Adı: </w:t>
            </w:r>
            <w:r w:rsidR="00CE1FB9" w:rsidRPr="00834ECE">
              <w:rPr>
                <w:i/>
                <w:iCs/>
                <w:sz w:val="22"/>
                <w:szCs w:val="22"/>
              </w:rPr>
              <w:t>[tam ismi yazınız]</w:t>
            </w:r>
          </w:p>
          <w:p w14:paraId="76F9ED65" w14:textId="62C8C81A" w:rsidR="00CE1FB9" w:rsidRPr="00834ECE" w:rsidRDefault="003F0CE7" w:rsidP="00CE1FB9">
            <w:pPr>
              <w:spacing w:before="26" w:after="80"/>
              <w:ind w:left="38"/>
              <w:rPr>
                <w:i/>
                <w:iCs/>
                <w:spacing w:val="-6"/>
                <w:sz w:val="22"/>
                <w:szCs w:val="22"/>
              </w:rPr>
            </w:pPr>
            <w:r w:rsidRPr="00834ECE">
              <w:rPr>
                <w:sz w:val="22"/>
                <w:szCs w:val="22"/>
              </w:rPr>
              <w:t xml:space="preserve">İşverenin </w:t>
            </w:r>
            <w:r w:rsidR="00CE1FB9" w:rsidRPr="00834ECE">
              <w:rPr>
                <w:sz w:val="22"/>
                <w:szCs w:val="22"/>
              </w:rPr>
              <w:t xml:space="preserve">Adresi </w:t>
            </w:r>
            <w:r w:rsidR="00CE1FB9" w:rsidRPr="00834ECE">
              <w:rPr>
                <w:i/>
                <w:iCs/>
                <w:sz w:val="22"/>
                <w:szCs w:val="22"/>
              </w:rPr>
              <w:t>[tam adresi yazınız]</w:t>
            </w:r>
          </w:p>
          <w:p w14:paraId="6D153573" w14:textId="77777777" w:rsidR="00CE1FB9" w:rsidRPr="00B41D2C" w:rsidRDefault="00CE1FB9" w:rsidP="00CE1FB9">
            <w:pPr>
              <w:spacing w:before="26" w:after="80"/>
              <w:ind w:left="40"/>
              <w:rPr>
                <w:spacing w:val="-4"/>
              </w:rPr>
            </w:pPr>
            <w:r w:rsidRPr="00834ECE">
              <w:rPr>
                <w:sz w:val="22"/>
                <w:szCs w:val="22"/>
              </w:rPr>
              <w:lastRenderedPageBreak/>
              <w:t xml:space="preserve">Askıya alma veya sonlandırma sebebi/leri </w:t>
            </w:r>
            <w:r w:rsidRPr="00834ECE">
              <w:rPr>
                <w:i/>
                <w:iCs/>
                <w:sz w:val="22"/>
                <w:szCs w:val="22"/>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61B05D0F" w14:textId="77777777" w:rsidR="00CE1FB9" w:rsidRPr="00B41D2C" w:rsidRDefault="00CE1FB9" w:rsidP="00CE1FB9">
            <w:pPr>
              <w:spacing w:before="26" w:after="80"/>
              <w:rPr>
                <w:i/>
                <w:iCs/>
                <w:spacing w:val="-6"/>
              </w:rPr>
            </w:pPr>
            <w:r w:rsidRPr="00B41D2C">
              <w:rPr>
                <w:i/>
                <w:iCs/>
              </w:rPr>
              <w:lastRenderedPageBreak/>
              <w:t>[tutarı yazınız]</w:t>
            </w:r>
          </w:p>
        </w:tc>
      </w:tr>
      <w:tr w:rsidR="00CE1FB9" w:rsidRPr="00B41D2C" w14:paraId="742717C1" w14:textId="77777777" w:rsidTr="00371585">
        <w:tc>
          <w:tcPr>
            <w:tcW w:w="968" w:type="dxa"/>
            <w:tcBorders>
              <w:top w:val="single" w:sz="2" w:space="0" w:color="auto"/>
              <w:left w:val="single" w:sz="2" w:space="0" w:color="auto"/>
              <w:bottom w:val="single" w:sz="2" w:space="0" w:color="auto"/>
              <w:right w:val="single" w:sz="2" w:space="0" w:color="auto"/>
            </w:tcBorders>
          </w:tcPr>
          <w:p w14:paraId="7AC7A765" w14:textId="77777777" w:rsidR="00CE1FB9" w:rsidRPr="00B41D2C" w:rsidRDefault="00CE1FB9" w:rsidP="00CE1FB9">
            <w:pPr>
              <w:spacing w:before="26" w:after="80"/>
              <w:rPr>
                <w:i/>
                <w:iCs/>
                <w:spacing w:val="-6"/>
              </w:rPr>
            </w:pPr>
            <w:r w:rsidRPr="00B41D2C">
              <w:rPr>
                <w:i/>
                <w:iCs/>
              </w:rPr>
              <w:lastRenderedPageBreak/>
              <w:t>…</w:t>
            </w:r>
          </w:p>
        </w:tc>
        <w:tc>
          <w:tcPr>
            <w:tcW w:w="1726" w:type="dxa"/>
            <w:tcBorders>
              <w:top w:val="single" w:sz="2" w:space="0" w:color="auto"/>
              <w:left w:val="single" w:sz="2" w:space="0" w:color="auto"/>
              <w:bottom w:val="single" w:sz="2" w:space="0" w:color="auto"/>
              <w:right w:val="single" w:sz="2" w:space="0" w:color="auto"/>
            </w:tcBorders>
          </w:tcPr>
          <w:p w14:paraId="586DB803" w14:textId="77777777" w:rsidR="00CE1FB9" w:rsidRPr="00B41D2C" w:rsidRDefault="00CE1FB9" w:rsidP="00CE1FB9">
            <w:pPr>
              <w:spacing w:before="26" w:after="80"/>
              <w:rPr>
                <w:i/>
                <w:iCs/>
                <w:spacing w:val="-6"/>
              </w:rPr>
            </w:pPr>
            <w:r w:rsidRPr="00B41D2C">
              <w:rPr>
                <w:i/>
                <w:iCs/>
              </w:rPr>
              <w:t>…</w:t>
            </w:r>
          </w:p>
        </w:tc>
        <w:tc>
          <w:tcPr>
            <w:tcW w:w="4932" w:type="dxa"/>
            <w:tcBorders>
              <w:top w:val="single" w:sz="2" w:space="0" w:color="auto"/>
              <w:left w:val="single" w:sz="2" w:space="0" w:color="auto"/>
              <w:bottom w:val="single" w:sz="2" w:space="0" w:color="auto"/>
              <w:right w:val="single" w:sz="2" w:space="0" w:color="auto"/>
            </w:tcBorders>
          </w:tcPr>
          <w:p w14:paraId="043941B5" w14:textId="77777777" w:rsidR="00CE1FB9" w:rsidRPr="00B41D2C" w:rsidRDefault="00CE1FB9" w:rsidP="00CE1FB9">
            <w:pPr>
              <w:spacing w:before="26" w:after="80"/>
              <w:ind w:left="40"/>
              <w:rPr>
                <w:i/>
                <w:spacing w:val="-4"/>
              </w:rPr>
            </w:pPr>
            <w:r w:rsidRPr="00B41D2C">
              <w:rPr>
                <w:i/>
              </w:rPr>
              <w:t>[yürürlükteki bütün sözleşmeleri sıralayınız]</w:t>
            </w:r>
          </w:p>
        </w:tc>
        <w:tc>
          <w:tcPr>
            <w:tcW w:w="1818" w:type="dxa"/>
            <w:tcBorders>
              <w:top w:val="single" w:sz="2" w:space="0" w:color="auto"/>
              <w:left w:val="single" w:sz="2" w:space="0" w:color="auto"/>
              <w:bottom w:val="single" w:sz="2" w:space="0" w:color="auto"/>
              <w:right w:val="single" w:sz="2" w:space="0" w:color="auto"/>
            </w:tcBorders>
          </w:tcPr>
          <w:p w14:paraId="239A5E79" w14:textId="77777777" w:rsidR="00CE1FB9" w:rsidRPr="00B41D2C" w:rsidRDefault="00CE1FB9" w:rsidP="00CE1FB9">
            <w:pPr>
              <w:spacing w:before="26" w:after="80"/>
              <w:rPr>
                <w:i/>
                <w:iCs/>
                <w:spacing w:val="-6"/>
              </w:rPr>
            </w:pPr>
            <w:r w:rsidRPr="00B41D2C">
              <w:rPr>
                <w:i/>
                <w:iCs/>
              </w:rPr>
              <w:t>…</w:t>
            </w:r>
          </w:p>
        </w:tc>
      </w:tr>
      <w:tr w:rsidR="00CE1FB9" w:rsidRPr="00B41D2C" w14:paraId="66DA44B2"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1AC7321D" w14:textId="4BB169D5" w:rsidR="00CE1FB9" w:rsidRPr="00B41D2C" w:rsidRDefault="00CE1FB9" w:rsidP="00AC5954">
            <w:pPr>
              <w:tabs>
                <w:tab w:val="left" w:pos="9081"/>
              </w:tabs>
              <w:spacing w:before="26" w:after="80"/>
              <w:ind w:right="265"/>
              <w:rPr>
                <w:i/>
                <w:iCs/>
                <w:spacing w:val="-6"/>
              </w:rPr>
            </w:pPr>
            <w:r w:rsidRPr="00B41D2C">
              <w:rPr>
                <w:b/>
              </w:rPr>
              <w:t xml:space="preserve">Çevre ve Sosyal performansla ilgili sebeplerden ötürü, </w:t>
            </w:r>
            <w:r w:rsidR="0088100A" w:rsidRPr="00B41D2C">
              <w:rPr>
                <w:b/>
              </w:rPr>
              <w:t>İşveren</w:t>
            </w:r>
            <w:r w:rsidRPr="00B41D2C">
              <w:rPr>
                <w:b/>
              </w:rPr>
              <w:t>/ler tarafından geri çağrılan Kesin Teminat Mektubu</w:t>
            </w:r>
          </w:p>
        </w:tc>
      </w:tr>
      <w:tr w:rsidR="00CE1FB9" w:rsidRPr="00B41D2C" w14:paraId="3C5F6372" w14:textId="77777777" w:rsidTr="00CE1FB9">
        <w:tc>
          <w:tcPr>
            <w:tcW w:w="968" w:type="dxa"/>
            <w:tcBorders>
              <w:top w:val="single" w:sz="2" w:space="0" w:color="auto"/>
              <w:left w:val="single" w:sz="2" w:space="0" w:color="auto"/>
              <w:bottom w:val="single" w:sz="2" w:space="0" w:color="auto"/>
              <w:right w:val="single" w:sz="2" w:space="0" w:color="auto"/>
            </w:tcBorders>
          </w:tcPr>
          <w:p w14:paraId="5E8A496A" w14:textId="77777777" w:rsidR="00CE1FB9" w:rsidRPr="00B41D2C" w:rsidRDefault="00CE1FB9" w:rsidP="00CE1FB9">
            <w:pPr>
              <w:spacing w:before="26" w:after="80"/>
              <w:rPr>
                <w:i/>
                <w:iCs/>
                <w:spacing w:val="-6"/>
              </w:rPr>
            </w:pPr>
            <w:r w:rsidRPr="00B41D2C">
              <w:t>Yıl</w:t>
            </w:r>
          </w:p>
        </w:tc>
        <w:tc>
          <w:tcPr>
            <w:tcW w:w="6658" w:type="dxa"/>
            <w:gridSpan w:val="2"/>
            <w:tcBorders>
              <w:top w:val="single" w:sz="2" w:space="0" w:color="auto"/>
              <w:left w:val="single" w:sz="2" w:space="0" w:color="auto"/>
              <w:bottom w:val="single" w:sz="2" w:space="0" w:color="auto"/>
              <w:right w:val="single" w:sz="2" w:space="0" w:color="auto"/>
            </w:tcBorders>
          </w:tcPr>
          <w:p w14:paraId="7A2F3ECC" w14:textId="77777777" w:rsidR="00CE1FB9" w:rsidRPr="00B41D2C" w:rsidRDefault="00CE1FB9" w:rsidP="00CE1FB9">
            <w:pPr>
              <w:spacing w:before="26" w:after="80"/>
              <w:ind w:left="886"/>
              <w:rPr>
                <w:bCs/>
                <w:spacing w:val="-4"/>
              </w:rPr>
            </w:pPr>
            <w:r w:rsidRPr="00B41D2C">
              <w:t>Sözleşme Numarası</w:t>
            </w:r>
          </w:p>
          <w:p w14:paraId="01890968"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013A8079" w14:textId="77777777" w:rsidR="00CE1FB9" w:rsidRPr="00B41D2C" w:rsidRDefault="00CE1FB9" w:rsidP="00F875BA">
            <w:pPr>
              <w:spacing w:before="26" w:after="80"/>
              <w:rPr>
                <w:i/>
                <w:iCs/>
                <w:spacing w:val="-6"/>
              </w:rPr>
            </w:pPr>
            <w:r w:rsidRPr="00B41D2C">
              <w:t>Toplam Sözleşme Bedeli (Cari değer, para birimi, döviz kuru ve Amerikan Doları cinsinden karşılığı)</w:t>
            </w:r>
          </w:p>
        </w:tc>
      </w:tr>
      <w:tr w:rsidR="00CE1FB9" w:rsidRPr="00B41D2C" w14:paraId="2A94DE05" w14:textId="77777777" w:rsidTr="00CE1FB9">
        <w:tc>
          <w:tcPr>
            <w:tcW w:w="968" w:type="dxa"/>
            <w:tcBorders>
              <w:top w:val="single" w:sz="2" w:space="0" w:color="auto"/>
              <w:left w:val="single" w:sz="2" w:space="0" w:color="auto"/>
              <w:bottom w:val="single" w:sz="2" w:space="0" w:color="auto"/>
              <w:right w:val="single" w:sz="2" w:space="0" w:color="auto"/>
            </w:tcBorders>
          </w:tcPr>
          <w:p w14:paraId="3276E850" w14:textId="77777777" w:rsidR="00CE1FB9" w:rsidRPr="00B41D2C" w:rsidRDefault="00CE1FB9" w:rsidP="00CE1FB9">
            <w:pPr>
              <w:spacing w:before="26" w:after="80"/>
              <w:rPr>
                <w:i/>
                <w:iCs/>
                <w:spacing w:val="-6"/>
              </w:rPr>
            </w:pPr>
            <w:r w:rsidRPr="00B41D2C">
              <w:rPr>
                <w:i/>
                <w:iCs/>
              </w:rPr>
              <w:t>[yılı yazınız]</w:t>
            </w:r>
          </w:p>
        </w:tc>
        <w:tc>
          <w:tcPr>
            <w:tcW w:w="6658" w:type="dxa"/>
            <w:gridSpan w:val="2"/>
            <w:tcBorders>
              <w:top w:val="single" w:sz="2" w:space="0" w:color="auto"/>
              <w:left w:val="single" w:sz="2" w:space="0" w:color="auto"/>
              <w:bottom w:val="single" w:sz="2" w:space="0" w:color="auto"/>
              <w:right w:val="single" w:sz="2" w:space="0" w:color="auto"/>
            </w:tcBorders>
          </w:tcPr>
          <w:p w14:paraId="16BB12C4" w14:textId="77777777" w:rsidR="00CE1FB9" w:rsidRPr="00B41D2C" w:rsidRDefault="00CE1FB9" w:rsidP="00371585">
            <w:pPr>
              <w:spacing w:before="26" w:after="80"/>
              <w:ind w:left="40" w:right="70"/>
              <w:rPr>
                <w:i/>
                <w:iCs/>
                <w:spacing w:val="-6"/>
              </w:rPr>
            </w:pPr>
            <w:r w:rsidRPr="00B41D2C">
              <w:t xml:space="preserve">Sözleşme Numarası: </w:t>
            </w:r>
            <w:r w:rsidRPr="00B41D2C">
              <w:rPr>
                <w:i/>
                <w:iCs/>
              </w:rPr>
              <w:t>[sözleşmenin tam ismini / numarasını ve diğer belirleyici bilgileri belirtiniz]</w:t>
            </w:r>
          </w:p>
          <w:p w14:paraId="21CBAA8B" w14:textId="7035E8CB" w:rsidR="00CE1FB9" w:rsidRPr="00B41D2C" w:rsidRDefault="003F0CE7" w:rsidP="00CE1FB9">
            <w:pPr>
              <w:spacing w:before="26" w:after="80"/>
              <w:ind w:left="40"/>
              <w:rPr>
                <w:i/>
                <w:iCs/>
                <w:spacing w:val="-6"/>
              </w:rPr>
            </w:pPr>
            <w:r w:rsidRPr="00B41D2C">
              <w:t xml:space="preserve">İşverenin </w:t>
            </w:r>
            <w:r w:rsidR="00CE1FB9" w:rsidRPr="00B41D2C">
              <w:t xml:space="preserve">Adı: </w:t>
            </w:r>
            <w:r w:rsidR="00CE1FB9" w:rsidRPr="00B41D2C">
              <w:rPr>
                <w:i/>
                <w:iCs/>
              </w:rPr>
              <w:t>[tam ismi yazınız]</w:t>
            </w:r>
          </w:p>
          <w:p w14:paraId="1D5A58F6" w14:textId="5F309A79" w:rsidR="00CE1FB9" w:rsidRPr="00B41D2C" w:rsidRDefault="003F0CE7" w:rsidP="00CE1FB9">
            <w:pPr>
              <w:spacing w:before="26" w:after="80"/>
              <w:ind w:left="38"/>
              <w:rPr>
                <w:i/>
                <w:iCs/>
                <w:spacing w:val="-6"/>
              </w:rPr>
            </w:pPr>
            <w:r w:rsidRPr="00B41D2C">
              <w:t xml:space="preserve">İşverenin </w:t>
            </w:r>
            <w:r w:rsidR="00CE1FB9" w:rsidRPr="00B41D2C">
              <w:t xml:space="preserve">Adresi </w:t>
            </w:r>
            <w:r w:rsidR="00CE1FB9" w:rsidRPr="00B41D2C">
              <w:rPr>
                <w:i/>
                <w:iCs/>
              </w:rPr>
              <w:t>[tam adresi yazınız]</w:t>
            </w:r>
          </w:p>
          <w:p w14:paraId="2E138D44" w14:textId="66A2EEFE" w:rsidR="00CE1FB9" w:rsidRPr="00B41D2C" w:rsidRDefault="00CE1FB9" w:rsidP="00CE1FB9">
            <w:pPr>
              <w:spacing w:before="26" w:after="80"/>
              <w:ind w:left="40"/>
              <w:rPr>
                <w:i/>
                <w:spacing w:val="-4"/>
              </w:rPr>
            </w:pPr>
            <w:r w:rsidRPr="00B41D2C">
              <w:t xml:space="preserve">Kesin teminat istenmesinin nedenleri: </w:t>
            </w:r>
            <w:r w:rsidRPr="00B41D2C">
              <w:rPr>
                <w:i/>
                <w:iCs/>
              </w:rPr>
              <w:t xml:space="preserve">[ana sebebi/leri belirtiniz, örneğin cinsiyete bağlı şiddet, cinsel sömürü veya cinsel </w:t>
            </w:r>
            <w:r w:rsidR="003F0CE7" w:rsidRPr="00B41D2C">
              <w:rPr>
                <w:i/>
                <w:iCs/>
              </w:rPr>
              <w:t xml:space="preserve">istismar </w:t>
            </w:r>
            <w:r w:rsidRPr="00B41D2C">
              <w:rPr>
                <w:i/>
                <w:iCs/>
              </w:rPr>
              <w:t>ihlalleri]</w:t>
            </w:r>
          </w:p>
        </w:tc>
        <w:tc>
          <w:tcPr>
            <w:tcW w:w="1818" w:type="dxa"/>
            <w:tcBorders>
              <w:top w:val="single" w:sz="2" w:space="0" w:color="auto"/>
              <w:left w:val="single" w:sz="2" w:space="0" w:color="auto"/>
              <w:bottom w:val="single" w:sz="2" w:space="0" w:color="auto"/>
              <w:right w:val="single" w:sz="2" w:space="0" w:color="auto"/>
            </w:tcBorders>
          </w:tcPr>
          <w:p w14:paraId="3F1F3083" w14:textId="77777777" w:rsidR="00CE1FB9" w:rsidRPr="00B41D2C" w:rsidRDefault="00CE1FB9" w:rsidP="00CE1FB9">
            <w:pPr>
              <w:spacing w:before="26" w:after="80"/>
              <w:rPr>
                <w:i/>
                <w:iCs/>
                <w:spacing w:val="-6"/>
              </w:rPr>
            </w:pPr>
            <w:r w:rsidRPr="00B41D2C">
              <w:rPr>
                <w:i/>
                <w:iCs/>
              </w:rPr>
              <w:t>[tutarı yazınız]</w:t>
            </w:r>
          </w:p>
        </w:tc>
      </w:tr>
      <w:tr w:rsidR="00CE1FB9" w:rsidRPr="00B41D2C" w14:paraId="20EB2E74" w14:textId="77777777" w:rsidTr="00CE1FB9">
        <w:tc>
          <w:tcPr>
            <w:tcW w:w="968" w:type="dxa"/>
            <w:tcBorders>
              <w:top w:val="single" w:sz="2" w:space="0" w:color="auto"/>
              <w:left w:val="single" w:sz="2" w:space="0" w:color="auto"/>
              <w:bottom w:val="single" w:sz="2" w:space="0" w:color="auto"/>
              <w:right w:val="single" w:sz="2" w:space="0" w:color="auto"/>
            </w:tcBorders>
          </w:tcPr>
          <w:p w14:paraId="2C1623C9" w14:textId="77777777" w:rsidR="00CE1FB9" w:rsidRPr="00B41D2C" w:rsidRDefault="00CE1FB9" w:rsidP="00CE1FB9">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86791CF"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6851B074" w14:textId="77777777" w:rsidR="00CE1FB9" w:rsidRPr="00B41D2C" w:rsidRDefault="00CE1FB9" w:rsidP="00CE1FB9">
            <w:pPr>
              <w:spacing w:before="26" w:after="80"/>
              <w:rPr>
                <w:i/>
                <w:iCs/>
                <w:spacing w:val="-6"/>
              </w:rPr>
            </w:pPr>
          </w:p>
        </w:tc>
      </w:tr>
      <w:bookmarkEnd w:id="717"/>
    </w:tbl>
    <w:p w14:paraId="7961E996" w14:textId="77777777" w:rsidR="00CE1FB9" w:rsidRPr="00B41D2C" w:rsidRDefault="00CE1FB9" w:rsidP="00CE1FB9">
      <w:pPr>
        <w:jc w:val="center"/>
        <w:rPr>
          <w:rStyle w:val="Table"/>
          <w:rFonts w:ascii="Times New Roman" w:hAnsi="Times New Roman"/>
          <w:b/>
          <w:spacing w:val="-2"/>
          <w:sz w:val="24"/>
        </w:rPr>
      </w:pPr>
    </w:p>
    <w:p w14:paraId="7A6C34A4" w14:textId="77777777" w:rsidR="00D833C9" w:rsidRDefault="00D833C9" w:rsidP="00D833C9">
      <w:pPr>
        <w:spacing w:after="160" w:line="276" w:lineRule="auto"/>
        <w:ind w:right="0"/>
        <w:rPr>
          <w:rFonts w:eastAsia="Calibri"/>
          <w:kern w:val="2"/>
          <w:szCs w:val="24"/>
          <w:lang w:val="en-US"/>
          <w14:ligatures w14:val="standardContextual"/>
        </w:rPr>
      </w:pPr>
      <w:r>
        <w:rPr>
          <w:rFonts w:eastAsia="Calibri"/>
          <w:kern w:val="2"/>
          <w:szCs w:val="24"/>
          <w:lang w:val="en-US"/>
          <w14:ligatures w14:val="standardContextual"/>
        </w:rPr>
        <w:t xml:space="preserve">* ABD$ para birimi </w:t>
      </w:r>
      <w:r>
        <w:rPr>
          <w:rFonts w:eastAsia="Calibri"/>
          <w:b/>
          <w:kern w:val="2"/>
          <w:szCs w:val="24"/>
          <w:lang w:val="en-US"/>
          <w14:ligatures w14:val="standardContextual"/>
        </w:rPr>
        <w:t>haricinde</w:t>
      </w:r>
      <w:r>
        <w:rPr>
          <w:rFonts w:eastAsia="Calibri"/>
          <w:kern w:val="2"/>
          <w:szCs w:val="24"/>
          <w:lang w:val="en-US"/>
          <w14:ligatures w14:val="standardContextual"/>
        </w:rPr>
        <w:t xml:space="preserve"> düzenlenmiş sözleşme tutarlarının ABD$ para birimine dönüştürülmesinde, </w:t>
      </w:r>
      <w:r>
        <w:rPr>
          <w:rFonts w:eastAsia="Calibri"/>
          <w:b/>
          <w:kern w:val="2"/>
          <w:szCs w:val="24"/>
          <w:lang w:val="en-US"/>
          <w14:ligatures w14:val="standardContextual"/>
        </w:rPr>
        <w:t>sözleşme tarihindeki</w:t>
      </w:r>
      <w:r>
        <w:rPr>
          <w:rFonts w:eastAsia="Calibri"/>
          <w:kern w:val="2"/>
          <w:szCs w:val="24"/>
          <w:lang w:val="en-US"/>
          <w14:ligatures w14:val="standardContextual"/>
        </w:rPr>
        <w:t xml:space="preserve"> T.C. Merkez Bankası Döviz Satış Kuru/çapraz kurları kullanılacaktır. </w:t>
      </w:r>
    </w:p>
    <w:p w14:paraId="3C4B0A57" w14:textId="77777777" w:rsidR="00CE1FB9" w:rsidRPr="00B41D2C" w:rsidRDefault="00CE1FB9" w:rsidP="00CE1FB9">
      <w:pPr>
        <w:jc w:val="center"/>
        <w:rPr>
          <w:rStyle w:val="Table"/>
          <w:rFonts w:ascii="Times New Roman" w:hAnsi="Times New Roman"/>
          <w:b/>
          <w:spacing w:val="-2"/>
          <w:sz w:val="24"/>
        </w:rPr>
      </w:pPr>
      <w:r w:rsidRPr="00834ECE">
        <w:br w:type="page"/>
      </w:r>
    </w:p>
    <w:p w14:paraId="25D88658" w14:textId="77777777" w:rsidR="00CE1FB9" w:rsidRPr="00B41D2C" w:rsidRDefault="00CE1FB9" w:rsidP="00CE1FB9">
      <w:pPr>
        <w:jc w:val="center"/>
        <w:rPr>
          <w:rStyle w:val="Table"/>
          <w:rFonts w:ascii="Times New Roman" w:hAnsi="Times New Roman"/>
          <w:b/>
          <w:spacing w:val="-2"/>
          <w:sz w:val="24"/>
        </w:rPr>
      </w:pPr>
      <w:bookmarkStart w:id="718" w:name="_Toc125873866"/>
      <w:r w:rsidRPr="00B41D2C">
        <w:rPr>
          <w:rStyle w:val="Table"/>
          <w:rFonts w:ascii="Times New Roman" w:hAnsi="Times New Roman"/>
          <w:b/>
          <w:sz w:val="24"/>
        </w:rPr>
        <w:lastRenderedPageBreak/>
        <w:t>CCC Formu</w:t>
      </w:r>
      <w:bookmarkEnd w:id="690"/>
      <w:bookmarkEnd w:id="718"/>
    </w:p>
    <w:p w14:paraId="7EA6B688" w14:textId="77777777" w:rsidR="00CE1FB9" w:rsidRPr="00B41D2C" w:rsidRDefault="00CE1FB9" w:rsidP="00CE1FB9">
      <w:pPr>
        <w:pStyle w:val="S4-header1"/>
      </w:pPr>
      <w:bookmarkStart w:id="719" w:name="_Toc437968891"/>
      <w:bookmarkStart w:id="720" w:name="_Toc41971547"/>
      <w:bookmarkStart w:id="721" w:name="_Toc125871312"/>
      <w:bookmarkStart w:id="722" w:name="_Toc197236047"/>
      <w:bookmarkEnd w:id="714"/>
      <w:r w:rsidRPr="00B41D2C">
        <w:t>Mevcut Sözleşme Taahhütleri / Devam Eden İşler</w:t>
      </w:r>
      <w:bookmarkEnd w:id="691"/>
      <w:bookmarkEnd w:id="692"/>
      <w:bookmarkEnd w:id="719"/>
      <w:bookmarkEnd w:id="720"/>
      <w:bookmarkEnd w:id="721"/>
      <w:bookmarkEnd w:id="722"/>
    </w:p>
    <w:p w14:paraId="5CB57411" w14:textId="00EB7C4D" w:rsidR="00CE1FB9" w:rsidRPr="00834ECE" w:rsidRDefault="003F0CE7"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Sahipleri </w:t>
      </w:r>
      <w:r w:rsidR="00CE1FB9" w:rsidRPr="00B41D2C">
        <w:rPr>
          <w:rStyle w:val="Table"/>
          <w:rFonts w:ascii="Times New Roman" w:hAnsi="Times New Roman"/>
          <w:sz w:val="24"/>
        </w:rPr>
        <w:t>ve bir Ortak Girişimin tüm üyeleri, kendilerine verilmiş olan veya bir niyet mektubu ya da kabul aldıkları ya da tamamlanması yaklaşan ancak nihai bitirme belgesi henüz verilmemiş olan sözleşmelerle ilgili mevcut taahhütlerini belirtecektir.</w:t>
      </w:r>
    </w:p>
    <w:p w14:paraId="3832A956"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CE1FB9" w:rsidRPr="00B41D2C" w14:paraId="14DB8334"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A971712"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Sözleşmenin Adı</w:t>
            </w:r>
          </w:p>
        </w:tc>
        <w:tc>
          <w:tcPr>
            <w:tcW w:w="1620" w:type="dxa"/>
            <w:tcBorders>
              <w:top w:val="single" w:sz="6" w:space="0" w:color="auto"/>
            </w:tcBorders>
          </w:tcPr>
          <w:p w14:paraId="615CC44F" w14:textId="650C43D4" w:rsidR="00CE1FB9" w:rsidRPr="00B41D2C" w:rsidRDefault="003F0CE7"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 xml:space="preserve">İşveren </w:t>
            </w:r>
            <w:r w:rsidR="00CE1FB9" w:rsidRPr="00B41D2C">
              <w:rPr>
                <w:rStyle w:val="Table"/>
                <w:rFonts w:ascii="Times New Roman" w:hAnsi="Times New Roman"/>
                <w:b/>
                <w:sz w:val="24"/>
              </w:rPr>
              <w:t>(adresi, telefonu, faksı)</w:t>
            </w:r>
          </w:p>
        </w:tc>
        <w:tc>
          <w:tcPr>
            <w:tcW w:w="1800" w:type="dxa"/>
            <w:tcBorders>
              <w:top w:val="single" w:sz="6" w:space="0" w:color="auto"/>
              <w:left w:val="single" w:sz="6" w:space="0" w:color="auto"/>
            </w:tcBorders>
          </w:tcPr>
          <w:p w14:paraId="3EE4026F"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Tamamlanmamış İş Değeri (cari ABD$ eşdeğeri)</w:t>
            </w:r>
          </w:p>
        </w:tc>
        <w:tc>
          <w:tcPr>
            <w:tcW w:w="1800" w:type="dxa"/>
            <w:tcBorders>
              <w:top w:val="single" w:sz="6" w:space="0" w:color="auto"/>
              <w:left w:val="single" w:sz="6" w:space="0" w:color="auto"/>
            </w:tcBorders>
          </w:tcPr>
          <w:p w14:paraId="4C3E4034"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Tahmini bitiş tarihi</w:t>
            </w:r>
          </w:p>
        </w:tc>
        <w:tc>
          <w:tcPr>
            <w:tcW w:w="1800" w:type="dxa"/>
            <w:tcBorders>
              <w:top w:val="single" w:sz="6" w:space="0" w:color="auto"/>
              <w:left w:val="single" w:sz="6" w:space="0" w:color="auto"/>
              <w:bottom w:val="single" w:sz="6" w:space="0" w:color="auto"/>
              <w:right w:val="single" w:sz="6" w:space="0" w:color="auto"/>
            </w:tcBorders>
          </w:tcPr>
          <w:p w14:paraId="0B31E99B"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Son 6 Ay İçerisinde Ortalama Aylık Faturalama</w:t>
            </w:r>
            <w:r w:rsidRPr="00B41D2C">
              <w:rPr>
                <w:rStyle w:val="Table"/>
                <w:rFonts w:ascii="Times New Roman" w:hAnsi="Times New Roman"/>
                <w:b/>
                <w:sz w:val="24"/>
              </w:rPr>
              <w:br/>
              <w:t>(ABD$/ay)</w:t>
            </w:r>
          </w:p>
        </w:tc>
      </w:tr>
      <w:tr w:rsidR="00CE1FB9" w:rsidRPr="00B41D2C" w14:paraId="6E75372F"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4451597"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1.</w:t>
            </w:r>
          </w:p>
          <w:p w14:paraId="295A286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2CDF75B"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29707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66F6188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A18A4C1" w14:textId="77777777" w:rsidR="00CE1FB9" w:rsidRPr="00B41D2C" w:rsidRDefault="00CE1FB9" w:rsidP="00CE1FB9">
            <w:pPr>
              <w:suppressAutoHyphens/>
              <w:spacing w:after="71"/>
              <w:rPr>
                <w:rStyle w:val="Table"/>
                <w:spacing w:val="-2"/>
              </w:rPr>
            </w:pPr>
          </w:p>
        </w:tc>
      </w:tr>
      <w:tr w:rsidR="00CE1FB9" w:rsidRPr="00B41D2C" w14:paraId="32B5F3EA"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21D2F352"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2.</w:t>
            </w:r>
          </w:p>
          <w:p w14:paraId="34CD6456"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468EFF06"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DA637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3326C7B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1C87824" w14:textId="77777777" w:rsidR="00CE1FB9" w:rsidRPr="00B41D2C" w:rsidRDefault="00CE1FB9" w:rsidP="00CE1FB9">
            <w:pPr>
              <w:suppressAutoHyphens/>
              <w:spacing w:after="71"/>
              <w:rPr>
                <w:rStyle w:val="Table"/>
                <w:spacing w:val="-2"/>
              </w:rPr>
            </w:pPr>
          </w:p>
        </w:tc>
      </w:tr>
      <w:tr w:rsidR="00CE1FB9" w:rsidRPr="00B41D2C" w14:paraId="27893D3C"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95B352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3.</w:t>
            </w:r>
          </w:p>
          <w:p w14:paraId="0B129DD1"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643D18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16DF85C3"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181B541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B75F6C8" w14:textId="77777777" w:rsidR="00CE1FB9" w:rsidRPr="00B41D2C" w:rsidRDefault="00CE1FB9" w:rsidP="00CE1FB9">
            <w:pPr>
              <w:suppressAutoHyphens/>
              <w:spacing w:after="71"/>
              <w:rPr>
                <w:rStyle w:val="Table"/>
                <w:spacing w:val="-2"/>
              </w:rPr>
            </w:pPr>
          </w:p>
        </w:tc>
      </w:tr>
      <w:tr w:rsidR="00CE1FB9" w:rsidRPr="00B41D2C" w14:paraId="5825EDE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56FEF3E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4.</w:t>
            </w:r>
          </w:p>
          <w:p w14:paraId="0DDF94E0"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555F12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B535450"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06D664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9C8D1CF" w14:textId="77777777" w:rsidR="00CE1FB9" w:rsidRPr="00B41D2C" w:rsidRDefault="00CE1FB9" w:rsidP="00CE1FB9">
            <w:pPr>
              <w:suppressAutoHyphens/>
              <w:spacing w:after="71"/>
              <w:rPr>
                <w:rStyle w:val="Table"/>
                <w:spacing w:val="-2"/>
              </w:rPr>
            </w:pPr>
          </w:p>
        </w:tc>
      </w:tr>
      <w:tr w:rsidR="00CE1FB9" w:rsidRPr="00B41D2C" w14:paraId="65B41135"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224B2D9"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5.</w:t>
            </w:r>
          </w:p>
          <w:p w14:paraId="14EE194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D4DA3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842BA5"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478B53F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47215B30" w14:textId="77777777" w:rsidR="00CE1FB9" w:rsidRPr="00B41D2C" w:rsidRDefault="00CE1FB9" w:rsidP="00CE1FB9">
            <w:pPr>
              <w:suppressAutoHyphens/>
              <w:spacing w:after="71"/>
              <w:rPr>
                <w:rStyle w:val="Table"/>
                <w:spacing w:val="-2"/>
              </w:rPr>
            </w:pPr>
          </w:p>
        </w:tc>
      </w:tr>
      <w:tr w:rsidR="00CE1FB9" w:rsidRPr="00B41D2C" w14:paraId="2A76567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805171D"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vb.</w:t>
            </w:r>
          </w:p>
          <w:p w14:paraId="06548CDB"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bottom w:val="single" w:sz="6" w:space="0" w:color="auto"/>
            </w:tcBorders>
          </w:tcPr>
          <w:p w14:paraId="74AC4E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bottom w:val="single" w:sz="6" w:space="0" w:color="auto"/>
            </w:tcBorders>
          </w:tcPr>
          <w:p w14:paraId="114A880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tcBorders>
          </w:tcPr>
          <w:p w14:paraId="7350CD3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DDD363A" w14:textId="77777777" w:rsidR="00CE1FB9" w:rsidRPr="00B41D2C" w:rsidRDefault="00CE1FB9" w:rsidP="00CE1FB9">
            <w:pPr>
              <w:suppressAutoHyphens/>
              <w:spacing w:after="71"/>
              <w:rPr>
                <w:rStyle w:val="Table"/>
                <w:spacing w:val="-2"/>
              </w:rPr>
            </w:pPr>
          </w:p>
        </w:tc>
      </w:tr>
    </w:tbl>
    <w:p w14:paraId="18DFF5C4" w14:textId="77777777" w:rsidR="00CE1FB9" w:rsidRPr="00B41D2C" w:rsidRDefault="00CE1FB9" w:rsidP="00CE1FB9">
      <w:pPr>
        <w:suppressAutoHyphens/>
        <w:rPr>
          <w:rStyle w:val="Table"/>
          <w:spacing w:val="-2"/>
        </w:rPr>
      </w:pPr>
    </w:p>
    <w:p w14:paraId="62E40E35" w14:textId="77777777" w:rsidR="00CE1FB9" w:rsidRPr="00B41D2C" w:rsidRDefault="00CE1FB9" w:rsidP="00CE1FB9">
      <w:pPr>
        <w:jc w:val="center"/>
        <w:rPr>
          <w:b/>
          <w:szCs w:val="24"/>
        </w:rPr>
      </w:pPr>
      <w:r w:rsidRPr="002D2F95">
        <w:br w:type="page"/>
      </w:r>
      <w:bookmarkStart w:id="723" w:name="_Toc197236048"/>
      <w:bookmarkStart w:id="724" w:name="_Hlk191893917"/>
      <w:bookmarkStart w:id="725" w:name="_Toc41971548"/>
      <w:r w:rsidRPr="00B41D2C">
        <w:rPr>
          <w:b/>
          <w:szCs w:val="24"/>
        </w:rPr>
        <w:lastRenderedPageBreak/>
        <w:t>FIN – 3.1 formu</w:t>
      </w:r>
    </w:p>
    <w:p w14:paraId="6201F552" w14:textId="77777777" w:rsidR="00CE1FB9" w:rsidRPr="00B41D2C" w:rsidRDefault="00CE1FB9" w:rsidP="00CE1FB9">
      <w:pPr>
        <w:pStyle w:val="S4-header1"/>
      </w:pPr>
      <w:bookmarkStart w:id="726" w:name="_Toc437968892"/>
      <w:r w:rsidRPr="00B41D2C">
        <w:t>Finansal Durum</w:t>
      </w:r>
      <w:bookmarkEnd w:id="723"/>
      <w:bookmarkEnd w:id="726"/>
    </w:p>
    <w:p w14:paraId="002D447A" w14:textId="77777777" w:rsidR="00CE1FB9" w:rsidRPr="00B41D2C" w:rsidRDefault="00CE1FB9" w:rsidP="00CE1FB9">
      <w:pPr>
        <w:pStyle w:val="S4-Heading2"/>
      </w:pPr>
      <w:bookmarkStart w:id="727" w:name="_Toc498850089"/>
      <w:bookmarkStart w:id="728" w:name="_Toc498851694"/>
      <w:bookmarkStart w:id="729" w:name="_Toc499021795"/>
      <w:bookmarkStart w:id="730" w:name="_Toc499023478"/>
      <w:bookmarkStart w:id="731" w:name="_Toc501529960"/>
      <w:bookmarkStart w:id="732" w:name="_Toc23302381"/>
      <w:bookmarkStart w:id="733" w:name="_Toc437968893"/>
      <w:bookmarkStart w:id="734" w:name="_Toc125871313"/>
      <w:bookmarkStart w:id="735" w:name="_Toc197236049"/>
      <w:r w:rsidRPr="00B41D2C">
        <w:t>Geçmiş Mali Performans</w:t>
      </w:r>
      <w:bookmarkStart w:id="736" w:name="_Toc498847216"/>
      <w:r w:rsidRPr="00B41D2C">
        <w:t xml:space="preserve"> </w:t>
      </w:r>
      <w:bookmarkEnd w:id="727"/>
      <w:bookmarkEnd w:id="728"/>
      <w:bookmarkEnd w:id="729"/>
      <w:bookmarkEnd w:id="730"/>
      <w:bookmarkEnd w:id="731"/>
      <w:bookmarkEnd w:id="732"/>
      <w:bookmarkEnd w:id="733"/>
      <w:bookmarkEnd w:id="734"/>
      <w:bookmarkEnd w:id="735"/>
      <w:bookmarkEnd w:id="736"/>
    </w:p>
    <w:p w14:paraId="63A8AF32" w14:textId="2292FC27" w:rsidR="00CE1FB9" w:rsidRPr="00B41D2C" w:rsidRDefault="003F0CE7" w:rsidP="00CE1FB9">
      <w:pPr>
        <w:tabs>
          <w:tab w:val="right" w:pos="9000"/>
        </w:tabs>
      </w:pPr>
      <w:r w:rsidRPr="00B41D2C">
        <w:t xml:space="preserve">Teklif Sahibinin </w:t>
      </w:r>
      <w:r w:rsidR="00CE1FB9" w:rsidRPr="00B41D2C">
        <w:t xml:space="preserve">Yasal Adı: _______________________     </w:t>
      </w:r>
      <w:r w:rsidR="00CE1FB9" w:rsidRPr="00B41D2C">
        <w:tab/>
        <w:t>Tarih:  _____________________</w:t>
      </w:r>
    </w:p>
    <w:p w14:paraId="5955F7D1" w14:textId="7677EB76" w:rsidR="00CE1FB9" w:rsidRPr="00B41D2C" w:rsidRDefault="00EA6F79" w:rsidP="00CE1FB9">
      <w:pPr>
        <w:tabs>
          <w:tab w:val="right" w:pos="9000"/>
        </w:tabs>
      </w:pPr>
      <w:r>
        <w:t>Ortak Girişim</w:t>
      </w:r>
      <w:r w:rsidR="00CE1FB9" w:rsidRPr="00B41D2C">
        <w:t xml:space="preserve"> Ortağının Yasal Adı: _______________________</w:t>
      </w:r>
      <w:r w:rsidR="00CE1FB9" w:rsidRPr="00B41D2C">
        <w:rPr>
          <w:i/>
        </w:rPr>
        <w:tab/>
      </w:r>
      <w:r w:rsidR="00CE1FB9" w:rsidRPr="00B41D2C">
        <w:t>İhale Teklifi Çağrısının numarası:  __________________</w:t>
      </w:r>
    </w:p>
    <w:p w14:paraId="5210EF4E" w14:textId="77777777" w:rsidR="00CE1FB9" w:rsidRPr="00B41D2C" w:rsidRDefault="00CE1FB9" w:rsidP="00CE1FB9">
      <w:pPr>
        <w:tabs>
          <w:tab w:val="right" w:pos="9000"/>
        </w:tabs>
        <w:jc w:val="right"/>
      </w:pPr>
      <w:r w:rsidRPr="00B41D2C">
        <w:t>Sayfa ________ /_______</w:t>
      </w:r>
    </w:p>
    <w:p w14:paraId="6EB97021" w14:textId="049FC78F" w:rsidR="00CE1FB9" w:rsidRPr="00B41D2C" w:rsidRDefault="003F0CE7" w:rsidP="00CE1FB9">
      <w:r w:rsidRPr="00B41D2C">
        <w:t xml:space="preserve">Teklif Sahibi </w:t>
      </w:r>
      <w:r w:rsidR="00CE1FB9" w:rsidRPr="00B41D2C">
        <w:t xml:space="preserve">tarafından ve eğer </w:t>
      </w:r>
      <w:r w:rsidR="00EA6F79">
        <w:t>Ortak Girişim</w:t>
      </w:r>
      <w:r w:rsidR="00CE1FB9" w:rsidRPr="00B41D2C">
        <w:t xml:space="preserve"> ise her bir ortak tarafından doldurulacaktır.</w:t>
      </w:r>
    </w:p>
    <w:p w14:paraId="5B0F984C" w14:textId="77777777" w:rsidR="00CE1FB9" w:rsidRPr="00B41D2C" w:rsidRDefault="00CE1FB9" w:rsidP="00CE1FB9"/>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653"/>
        <w:gridCol w:w="990"/>
        <w:gridCol w:w="990"/>
        <w:gridCol w:w="1170"/>
        <w:gridCol w:w="1080"/>
        <w:gridCol w:w="1170"/>
        <w:gridCol w:w="1080"/>
      </w:tblGrid>
      <w:tr w:rsidR="00CE1FB9" w:rsidRPr="00B41D2C" w14:paraId="5156C1A8" w14:textId="77777777" w:rsidTr="00C95D8A">
        <w:trPr>
          <w:cantSplit/>
          <w:trHeight w:val="200"/>
          <w:tblHeader/>
        </w:trPr>
        <w:tc>
          <w:tcPr>
            <w:tcW w:w="1957" w:type="dxa"/>
          </w:tcPr>
          <w:p w14:paraId="0052949F" w14:textId="77777777" w:rsidR="00CE1FB9" w:rsidRPr="00B41D2C" w:rsidRDefault="00CE1FB9" w:rsidP="00CE1FB9">
            <w:pPr>
              <w:pStyle w:val="Outline"/>
              <w:suppressAutoHyphens/>
              <w:spacing w:before="40" w:after="40"/>
              <w:jc w:val="center"/>
              <w:rPr>
                <w:b/>
                <w:spacing w:val="-2"/>
                <w:kern w:val="0"/>
                <w:szCs w:val="24"/>
              </w:rPr>
            </w:pPr>
            <w:r w:rsidRPr="00B41D2C">
              <w:rPr>
                <w:b/>
                <w:szCs w:val="24"/>
              </w:rPr>
              <w:t>ABD$ eşdeğerinde finansman bilgisi</w:t>
            </w:r>
          </w:p>
        </w:tc>
        <w:tc>
          <w:tcPr>
            <w:tcW w:w="7133" w:type="dxa"/>
            <w:gridSpan w:val="7"/>
          </w:tcPr>
          <w:p w14:paraId="7B1C58A5" w14:textId="6720EF98" w:rsidR="00CE1FB9" w:rsidRPr="00B41D2C" w:rsidRDefault="00CE1FB9" w:rsidP="00CE1FB9">
            <w:pPr>
              <w:suppressAutoHyphens/>
              <w:spacing w:before="40" w:after="40"/>
              <w:jc w:val="center"/>
              <w:rPr>
                <w:b/>
                <w:spacing w:val="-2"/>
                <w:szCs w:val="24"/>
              </w:rPr>
            </w:pPr>
            <w:r w:rsidRPr="00B41D2C">
              <w:rPr>
                <w:b/>
                <w:szCs w:val="24"/>
              </w:rPr>
              <w:t xml:space="preserve">Geçmiş </w:t>
            </w:r>
            <w:r w:rsidRPr="00B41D2C">
              <w:rPr>
                <w:b/>
                <w:szCs w:val="24"/>
              </w:rPr>
              <w:tab/>
              <w:t>(</w:t>
            </w:r>
            <w:r w:rsidR="00C95D8A" w:rsidRPr="00B41D2C">
              <w:rPr>
                <w:b/>
                <w:szCs w:val="24"/>
              </w:rPr>
              <w:t xml:space="preserve">                             </w:t>
            </w:r>
            <w:r w:rsidRPr="00B41D2C">
              <w:rPr>
                <w:b/>
                <w:szCs w:val="24"/>
              </w:rPr>
              <w:t>) yıllara ait bilgiler</w:t>
            </w:r>
          </w:p>
          <w:p w14:paraId="0981BDB0" w14:textId="77777777" w:rsidR="00CE1FB9" w:rsidRPr="00B41D2C" w:rsidRDefault="00CE1FB9" w:rsidP="00CE1FB9">
            <w:pPr>
              <w:pStyle w:val="Balk5"/>
              <w:rPr>
                <w:strike/>
              </w:rPr>
            </w:pPr>
            <w:r w:rsidRPr="00B41D2C">
              <w:t xml:space="preserve"> (ABD$ eşdeğeri 000)</w:t>
            </w:r>
          </w:p>
        </w:tc>
      </w:tr>
      <w:tr w:rsidR="00CE1FB9" w:rsidRPr="00B41D2C" w14:paraId="357F2DCA" w14:textId="77777777" w:rsidTr="00C95D8A">
        <w:trPr>
          <w:cantSplit/>
          <w:tblHeader/>
        </w:trPr>
        <w:tc>
          <w:tcPr>
            <w:tcW w:w="1957" w:type="dxa"/>
          </w:tcPr>
          <w:p w14:paraId="08503721" w14:textId="77777777" w:rsidR="00CE1FB9" w:rsidRPr="00731EAF" w:rsidRDefault="00CE1FB9" w:rsidP="00F875BA">
            <w:pPr>
              <w:pStyle w:val="Subtitle2"/>
            </w:pPr>
          </w:p>
        </w:tc>
        <w:tc>
          <w:tcPr>
            <w:tcW w:w="653" w:type="dxa"/>
          </w:tcPr>
          <w:p w14:paraId="085FB273" w14:textId="77777777" w:rsidR="00CE1FB9" w:rsidRPr="00F875BA" w:rsidRDefault="00CE1FB9" w:rsidP="005E0316">
            <w:pPr>
              <w:pStyle w:val="Subtitle2"/>
            </w:pPr>
            <w:bookmarkStart w:id="737" w:name="_Toc437950068"/>
            <w:bookmarkStart w:id="738" w:name="_Toc437951047"/>
            <w:r w:rsidRPr="00F875BA">
              <w:t>Yıl 1</w:t>
            </w:r>
            <w:bookmarkEnd w:id="737"/>
            <w:bookmarkEnd w:id="738"/>
          </w:p>
        </w:tc>
        <w:tc>
          <w:tcPr>
            <w:tcW w:w="990" w:type="dxa"/>
          </w:tcPr>
          <w:p w14:paraId="5A4DA7DD" w14:textId="77777777" w:rsidR="00CE1FB9" w:rsidRPr="00F875BA" w:rsidRDefault="00CE1FB9" w:rsidP="002239DD">
            <w:pPr>
              <w:pStyle w:val="Subtitle2"/>
            </w:pPr>
            <w:bookmarkStart w:id="739" w:name="_Toc437950069"/>
            <w:bookmarkStart w:id="740" w:name="_Toc437951048"/>
            <w:r w:rsidRPr="00F875BA">
              <w:t>Yıl 2</w:t>
            </w:r>
            <w:bookmarkEnd w:id="739"/>
            <w:bookmarkEnd w:id="740"/>
          </w:p>
        </w:tc>
        <w:tc>
          <w:tcPr>
            <w:tcW w:w="990" w:type="dxa"/>
          </w:tcPr>
          <w:p w14:paraId="702DAB10" w14:textId="77777777" w:rsidR="00CE1FB9" w:rsidRPr="00F875BA" w:rsidRDefault="00CE1FB9">
            <w:pPr>
              <w:pStyle w:val="Subtitle2"/>
            </w:pPr>
            <w:bookmarkStart w:id="741" w:name="_Toc437950070"/>
            <w:bookmarkStart w:id="742" w:name="_Toc437951049"/>
            <w:r w:rsidRPr="00F875BA">
              <w:t>Yıl 3</w:t>
            </w:r>
            <w:bookmarkEnd w:id="741"/>
            <w:bookmarkEnd w:id="742"/>
          </w:p>
        </w:tc>
        <w:tc>
          <w:tcPr>
            <w:tcW w:w="1170" w:type="dxa"/>
          </w:tcPr>
          <w:p w14:paraId="23088697" w14:textId="77777777" w:rsidR="00CE1FB9" w:rsidRPr="00F875BA" w:rsidRDefault="00CE1FB9">
            <w:pPr>
              <w:pStyle w:val="Subtitle2"/>
            </w:pPr>
            <w:bookmarkStart w:id="743" w:name="_Toc437950071"/>
            <w:bookmarkStart w:id="744" w:name="_Toc437951050"/>
            <w:r w:rsidRPr="00F875BA">
              <w:t>Yıl…</w:t>
            </w:r>
            <w:bookmarkEnd w:id="743"/>
            <w:bookmarkEnd w:id="744"/>
          </w:p>
        </w:tc>
        <w:tc>
          <w:tcPr>
            <w:tcW w:w="1080" w:type="dxa"/>
          </w:tcPr>
          <w:p w14:paraId="19201969" w14:textId="77777777" w:rsidR="00CE1FB9" w:rsidRPr="00F875BA" w:rsidRDefault="00CE1FB9">
            <w:pPr>
              <w:pStyle w:val="Subtitle2"/>
            </w:pPr>
            <w:bookmarkStart w:id="745" w:name="_Toc437950072"/>
            <w:bookmarkStart w:id="746" w:name="_Toc437951051"/>
            <w:r w:rsidRPr="00F875BA">
              <w:t>Yıl sayısı</w:t>
            </w:r>
            <w:bookmarkEnd w:id="745"/>
            <w:bookmarkEnd w:id="746"/>
          </w:p>
        </w:tc>
        <w:tc>
          <w:tcPr>
            <w:tcW w:w="1170" w:type="dxa"/>
          </w:tcPr>
          <w:p w14:paraId="7F7BA0B7" w14:textId="77777777" w:rsidR="00CE1FB9" w:rsidRPr="00F875BA" w:rsidRDefault="00CE1FB9">
            <w:pPr>
              <w:pStyle w:val="Subtitle2"/>
            </w:pPr>
            <w:bookmarkStart w:id="747" w:name="_Toc437950073"/>
            <w:bookmarkStart w:id="748" w:name="_Toc437951052"/>
            <w:r w:rsidRPr="00F875BA">
              <w:t>Ort.</w:t>
            </w:r>
            <w:bookmarkEnd w:id="747"/>
            <w:bookmarkEnd w:id="748"/>
          </w:p>
        </w:tc>
        <w:tc>
          <w:tcPr>
            <w:tcW w:w="1080" w:type="dxa"/>
          </w:tcPr>
          <w:p w14:paraId="44D188F0" w14:textId="77777777" w:rsidR="00CE1FB9" w:rsidRPr="00F875BA" w:rsidRDefault="00CE1FB9">
            <w:pPr>
              <w:pStyle w:val="Subtitle2"/>
              <w:rPr>
                <w:strike/>
              </w:rPr>
            </w:pPr>
            <w:bookmarkStart w:id="749" w:name="_Toc437950074"/>
            <w:bookmarkStart w:id="750" w:name="_Toc437951053"/>
            <w:r w:rsidRPr="00F875BA">
              <w:t>Ort. Oran</w:t>
            </w:r>
            <w:bookmarkEnd w:id="749"/>
            <w:bookmarkEnd w:id="750"/>
          </w:p>
        </w:tc>
      </w:tr>
      <w:tr w:rsidR="00CE1FB9" w:rsidRPr="00B41D2C" w14:paraId="55C972C5" w14:textId="77777777" w:rsidTr="00C95D8A">
        <w:trPr>
          <w:cantSplit/>
        </w:trPr>
        <w:tc>
          <w:tcPr>
            <w:tcW w:w="9090" w:type="dxa"/>
            <w:gridSpan w:val="8"/>
          </w:tcPr>
          <w:p w14:paraId="6B0C669D" w14:textId="177C376E" w:rsidR="00CE1FB9" w:rsidRPr="00F875BA" w:rsidRDefault="00CE1FB9" w:rsidP="00F875BA">
            <w:pPr>
              <w:pStyle w:val="Subtitle2"/>
            </w:pPr>
            <w:bookmarkStart w:id="751" w:name="_Toc437950075"/>
            <w:bookmarkStart w:id="752" w:name="_Toc437951054"/>
            <w:r w:rsidRPr="00F875BA">
              <w:t>Bilanço Bilgileri Tablosu</w:t>
            </w:r>
            <w:bookmarkEnd w:id="751"/>
            <w:bookmarkEnd w:id="752"/>
          </w:p>
        </w:tc>
      </w:tr>
      <w:tr w:rsidR="00CE1FB9" w:rsidRPr="00B41D2C" w14:paraId="57F0E692" w14:textId="77777777" w:rsidTr="00C95D8A">
        <w:trPr>
          <w:cantSplit/>
          <w:trHeight w:val="672"/>
        </w:trPr>
        <w:tc>
          <w:tcPr>
            <w:tcW w:w="1957" w:type="dxa"/>
          </w:tcPr>
          <w:p w14:paraId="2C44D266" w14:textId="77777777" w:rsidR="00CE1FB9" w:rsidRPr="005E0316" w:rsidRDefault="00CE1FB9" w:rsidP="00F875BA">
            <w:pPr>
              <w:pStyle w:val="Subtitle2"/>
            </w:pPr>
            <w:bookmarkStart w:id="753" w:name="_Toc437950076"/>
            <w:bookmarkStart w:id="754" w:name="_Toc437951055"/>
            <w:r w:rsidRPr="00F875BA">
              <w:t>Varlıklar Toplamı (TA)</w:t>
            </w:r>
            <w:bookmarkEnd w:id="753"/>
            <w:bookmarkEnd w:id="754"/>
          </w:p>
        </w:tc>
        <w:tc>
          <w:tcPr>
            <w:tcW w:w="653" w:type="dxa"/>
          </w:tcPr>
          <w:p w14:paraId="67485CEF" w14:textId="77777777" w:rsidR="00CE1FB9" w:rsidRPr="00731EAF" w:rsidRDefault="00CE1FB9" w:rsidP="005E0316">
            <w:pPr>
              <w:pStyle w:val="Subtitle2"/>
            </w:pPr>
          </w:p>
        </w:tc>
        <w:tc>
          <w:tcPr>
            <w:tcW w:w="990" w:type="dxa"/>
          </w:tcPr>
          <w:p w14:paraId="5E221A68" w14:textId="77777777" w:rsidR="00CE1FB9" w:rsidRPr="00B41D2C" w:rsidRDefault="00CE1FB9" w:rsidP="002239DD">
            <w:pPr>
              <w:pStyle w:val="Subtitle2"/>
            </w:pPr>
          </w:p>
        </w:tc>
        <w:tc>
          <w:tcPr>
            <w:tcW w:w="990" w:type="dxa"/>
          </w:tcPr>
          <w:p w14:paraId="5D5C02F6" w14:textId="77777777" w:rsidR="00CE1FB9" w:rsidRPr="00B41D2C" w:rsidRDefault="00CE1FB9">
            <w:pPr>
              <w:pStyle w:val="Subtitle2"/>
            </w:pPr>
          </w:p>
        </w:tc>
        <w:tc>
          <w:tcPr>
            <w:tcW w:w="1170" w:type="dxa"/>
          </w:tcPr>
          <w:p w14:paraId="2DEA88E3" w14:textId="77777777" w:rsidR="00CE1FB9" w:rsidRPr="00B41D2C" w:rsidRDefault="00CE1FB9">
            <w:pPr>
              <w:pStyle w:val="Subtitle2"/>
            </w:pPr>
          </w:p>
        </w:tc>
        <w:tc>
          <w:tcPr>
            <w:tcW w:w="1080" w:type="dxa"/>
          </w:tcPr>
          <w:p w14:paraId="19922710" w14:textId="77777777" w:rsidR="00CE1FB9" w:rsidRPr="00B41D2C" w:rsidRDefault="00CE1FB9">
            <w:pPr>
              <w:pStyle w:val="Subtitle2"/>
            </w:pPr>
          </w:p>
        </w:tc>
        <w:tc>
          <w:tcPr>
            <w:tcW w:w="1170" w:type="dxa"/>
          </w:tcPr>
          <w:p w14:paraId="16F145F1" w14:textId="77777777" w:rsidR="00CE1FB9" w:rsidRPr="00B41D2C" w:rsidRDefault="00CE1FB9">
            <w:pPr>
              <w:pStyle w:val="Subtitle2"/>
            </w:pPr>
          </w:p>
        </w:tc>
        <w:tc>
          <w:tcPr>
            <w:tcW w:w="1080" w:type="dxa"/>
            <w:vMerge w:val="restart"/>
          </w:tcPr>
          <w:p w14:paraId="4114D9B6" w14:textId="77777777" w:rsidR="00CE1FB9" w:rsidRPr="00B41D2C" w:rsidRDefault="00CE1FB9">
            <w:pPr>
              <w:pStyle w:val="Subtitle2"/>
            </w:pPr>
          </w:p>
        </w:tc>
      </w:tr>
      <w:tr w:rsidR="00CE1FB9" w:rsidRPr="00B41D2C" w14:paraId="1D3DAD6F" w14:textId="77777777" w:rsidTr="00C95D8A">
        <w:trPr>
          <w:cantSplit/>
          <w:trHeight w:val="673"/>
        </w:trPr>
        <w:tc>
          <w:tcPr>
            <w:tcW w:w="1957" w:type="dxa"/>
          </w:tcPr>
          <w:p w14:paraId="4FCA4581" w14:textId="13C20FE7" w:rsidR="00CE1FB9" w:rsidRPr="005E0316" w:rsidRDefault="00CE1FB9" w:rsidP="00F875BA">
            <w:pPr>
              <w:pStyle w:val="Subtitle2"/>
            </w:pPr>
            <w:bookmarkStart w:id="755" w:name="_Toc437950077"/>
            <w:bookmarkStart w:id="756" w:name="_Toc437951056"/>
            <w:r w:rsidRPr="00F875BA">
              <w:t>Yükümlülükler Toplamı (TL)</w:t>
            </w:r>
            <w:bookmarkEnd w:id="755"/>
            <w:bookmarkEnd w:id="756"/>
          </w:p>
        </w:tc>
        <w:tc>
          <w:tcPr>
            <w:tcW w:w="653" w:type="dxa"/>
          </w:tcPr>
          <w:p w14:paraId="1DD9573B" w14:textId="77777777" w:rsidR="00CE1FB9" w:rsidRPr="00731EAF" w:rsidRDefault="00CE1FB9" w:rsidP="005E0316">
            <w:pPr>
              <w:pStyle w:val="Subtitle2"/>
            </w:pPr>
          </w:p>
        </w:tc>
        <w:tc>
          <w:tcPr>
            <w:tcW w:w="990" w:type="dxa"/>
          </w:tcPr>
          <w:p w14:paraId="35F44575" w14:textId="77777777" w:rsidR="00CE1FB9" w:rsidRPr="00B41D2C" w:rsidRDefault="00CE1FB9" w:rsidP="002239DD">
            <w:pPr>
              <w:pStyle w:val="Subtitle2"/>
            </w:pPr>
          </w:p>
        </w:tc>
        <w:tc>
          <w:tcPr>
            <w:tcW w:w="990" w:type="dxa"/>
          </w:tcPr>
          <w:p w14:paraId="771956DE" w14:textId="77777777" w:rsidR="00CE1FB9" w:rsidRPr="00B41D2C" w:rsidRDefault="00CE1FB9">
            <w:pPr>
              <w:pStyle w:val="Subtitle2"/>
            </w:pPr>
          </w:p>
        </w:tc>
        <w:tc>
          <w:tcPr>
            <w:tcW w:w="1170" w:type="dxa"/>
          </w:tcPr>
          <w:p w14:paraId="222679C9" w14:textId="77777777" w:rsidR="00CE1FB9" w:rsidRPr="00B41D2C" w:rsidRDefault="00CE1FB9">
            <w:pPr>
              <w:pStyle w:val="Subtitle2"/>
            </w:pPr>
          </w:p>
        </w:tc>
        <w:tc>
          <w:tcPr>
            <w:tcW w:w="1080" w:type="dxa"/>
          </w:tcPr>
          <w:p w14:paraId="391AE6AB" w14:textId="77777777" w:rsidR="00CE1FB9" w:rsidRPr="00B41D2C" w:rsidRDefault="00CE1FB9">
            <w:pPr>
              <w:pStyle w:val="Subtitle2"/>
            </w:pPr>
          </w:p>
        </w:tc>
        <w:tc>
          <w:tcPr>
            <w:tcW w:w="1170" w:type="dxa"/>
          </w:tcPr>
          <w:p w14:paraId="580FEF02" w14:textId="77777777" w:rsidR="00CE1FB9" w:rsidRPr="00B41D2C" w:rsidRDefault="00CE1FB9">
            <w:pPr>
              <w:pStyle w:val="Subtitle2"/>
            </w:pPr>
          </w:p>
        </w:tc>
        <w:tc>
          <w:tcPr>
            <w:tcW w:w="1080" w:type="dxa"/>
            <w:vMerge/>
          </w:tcPr>
          <w:p w14:paraId="7651051A" w14:textId="77777777" w:rsidR="00CE1FB9" w:rsidRPr="00B41D2C" w:rsidRDefault="00CE1FB9">
            <w:pPr>
              <w:pStyle w:val="Subtitle2"/>
            </w:pPr>
          </w:p>
        </w:tc>
      </w:tr>
      <w:tr w:rsidR="00CE1FB9" w:rsidRPr="00B41D2C" w14:paraId="2AB9D542" w14:textId="77777777" w:rsidTr="00C95D8A">
        <w:trPr>
          <w:cantSplit/>
          <w:trHeight w:val="673"/>
        </w:trPr>
        <w:tc>
          <w:tcPr>
            <w:tcW w:w="1957" w:type="dxa"/>
          </w:tcPr>
          <w:p w14:paraId="62333FE2" w14:textId="49CCC9D0" w:rsidR="00CE1FB9" w:rsidRPr="00731EAF" w:rsidRDefault="00CE1FB9" w:rsidP="00F875BA">
            <w:pPr>
              <w:pStyle w:val="Subtitle2"/>
            </w:pPr>
            <w:bookmarkStart w:id="757" w:name="_Toc437950078"/>
            <w:bookmarkStart w:id="758" w:name="_Toc437951057"/>
            <w:r w:rsidRPr="00731EAF">
              <w:t>Net Değer (NW)</w:t>
            </w:r>
            <w:bookmarkEnd w:id="757"/>
            <w:bookmarkEnd w:id="758"/>
          </w:p>
        </w:tc>
        <w:tc>
          <w:tcPr>
            <w:tcW w:w="653" w:type="dxa"/>
          </w:tcPr>
          <w:p w14:paraId="6326A2A8" w14:textId="77777777" w:rsidR="00CE1FB9" w:rsidRPr="00731EAF" w:rsidRDefault="00CE1FB9" w:rsidP="005E0316">
            <w:pPr>
              <w:pStyle w:val="Subtitle2"/>
            </w:pPr>
          </w:p>
        </w:tc>
        <w:tc>
          <w:tcPr>
            <w:tcW w:w="990" w:type="dxa"/>
          </w:tcPr>
          <w:p w14:paraId="5C3AF3E7" w14:textId="77777777" w:rsidR="00CE1FB9" w:rsidRPr="00B41D2C" w:rsidRDefault="00CE1FB9" w:rsidP="002239DD">
            <w:pPr>
              <w:pStyle w:val="Subtitle2"/>
            </w:pPr>
          </w:p>
        </w:tc>
        <w:tc>
          <w:tcPr>
            <w:tcW w:w="990" w:type="dxa"/>
          </w:tcPr>
          <w:p w14:paraId="5CABBBD5" w14:textId="77777777" w:rsidR="00CE1FB9" w:rsidRPr="00B41D2C" w:rsidRDefault="00CE1FB9">
            <w:pPr>
              <w:pStyle w:val="Subtitle2"/>
            </w:pPr>
          </w:p>
        </w:tc>
        <w:tc>
          <w:tcPr>
            <w:tcW w:w="1170" w:type="dxa"/>
          </w:tcPr>
          <w:p w14:paraId="4351CF31" w14:textId="77777777" w:rsidR="00CE1FB9" w:rsidRPr="00B41D2C" w:rsidRDefault="00CE1FB9">
            <w:pPr>
              <w:pStyle w:val="Subtitle2"/>
            </w:pPr>
          </w:p>
        </w:tc>
        <w:tc>
          <w:tcPr>
            <w:tcW w:w="1080" w:type="dxa"/>
          </w:tcPr>
          <w:p w14:paraId="34866B76" w14:textId="77777777" w:rsidR="00CE1FB9" w:rsidRPr="00B41D2C" w:rsidRDefault="00CE1FB9">
            <w:pPr>
              <w:pStyle w:val="Subtitle2"/>
            </w:pPr>
          </w:p>
        </w:tc>
        <w:tc>
          <w:tcPr>
            <w:tcW w:w="1170" w:type="dxa"/>
          </w:tcPr>
          <w:p w14:paraId="23D54D7C" w14:textId="77777777" w:rsidR="00CE1FB9" w:rsidRPr="00B41D2C" w:rsidRDefault="00CE1FB9">
            <w:pPr>
              <w:pStyle w:val="Subtitle2"/>
            </w:pPr>
          </w:p>
        </w:tc>
        <w:tc>
          <w:tcPr>
            <w:tcW w:w="1080" w:type="dxa"/>
          </w:tcPr>
          <w:p w14:paraId="490A49B1" w14:textId="77777777" w:rsidR="00CE1FB9" w:rsidRPr="00B41D2C" w:rsidRDefault="00CE1FB9">
            <w:pPr>
              <w:pStyle w:val="Subtitle2"/>
            </w:pPr>
          </w:p>
        </w:tc>
      </w:tr>
      <w:tr w:rsidR="00CE1FB9" w:rsidRPr="00B41D2C" w14:paraId="70774277" w14:textId="77777777" w:rsidTr="00C95D8A">
        <w:trPr>
          <w:cantSplit/>
          <w:trHeight w:val="673"/>
        </w:trPr>
        <w:tc>
          <w:tcPr>
            <w:tcW w:w="1957" w:type="dxa"/>
          </w:tcPr>
          <w:p w14:paraId="3637032B" w14:textId="0DDFDB78" w:rsidR="00CE1FB9" w:rsidRPr="00731EAF" w:rsidRDefault="00CE1FB9" w:rsidP="00F875BA">
            <w:pPr>
              <w:pStyle w:val="Subtitle2"/>
            </w:pPr>
            <w:bookmarkStart w:id="759" w:name="_Toc437950079"/>
            <w:bookmarkStart w:id="760" w:name="_Toc437951058"/>
            <w:r w:rsidRPr="00731EAF">
              <w:t>Dönen Varlıklar (CA)</w:t>
            </w:r>
            <w:bookmarkEnd w:id="759"/>
            <w:bookmarkEnd w:id="760"/>
          </w:p>
        </w:tc>
        <w:tc>
          <w:tcPr>
            <w:tcW w:w="653" w:type="dxa"/>
          </w:tcPr>
          <w:p w14:paraId="77815951" w14:textId="77777777" w:rsidR="00CE1FB9" w:rsidRPr="00731EAF" w:rsidRDefault="00CE1FB9" w:rsidP="005E0316">
            <w:pPr>
              <w:pStyle w:val="Subtitle2"/>
            </w:pPr>
          </w:p>
        </w:tc>
        <w:tc>
          <w:tcPr>
            <w:tcW w:w="990" w:type="dxa"/>
          </w:tcPr>
          <w:p w14:paraId="384C6A51" w14:textId="77777777" w:rsidR="00CE1FB9" w:rsidRPr="00B41D2C" w:rsidRDefault="00CE1FB9" w:rsidP="002239DD">
            <w:pPr>
              <w:pStyle w:val="Subtitle2"/>
            </w:pPr>
          </w:p>
        </w:tc>
        <w:tc>
          <w:tcPr>
            <w:tcW w:w="990" w:type="dxa"/>
          </w:tcPr>
          <w:p w14:paraId="669782DC" w14:textId="77777777" w:rsidR="00CE1FB9" w:rsidRPr="00B41D2C" w:rsidRDefault="00CE1FB9">
            <w:pPr>
              <w:pStyle w:val="Subtitle2"/>
            </w:pPr>
          </w:p>
        </w:tc>
        <w:tc>
          <w:tcPr>
            <w:tcW w:w="1170" w:type="dxa"/>
          </w:tcPr>
          <w:p w14:paraId="5D841F2A" w14:textId="77777777" w:rsidR="00CE1FB9" w:rsidRPr="00B41D2C" w:rsidRDefault="00CE1FB9">
            <w:pPr>
              <w:pStyle w:val="Subtitle2"/>
            </w:pPr>
          </w:p>
        </w:tc>
        <w:tc>
          <w:tcPr>
            <w:tcW w:w="1080" w:type="dxa"/>
          </w:tcPr>
          <w:p w14:paraId="30AC8804" w14:textId="77777777" w:rsidR="00CE1FB9" w:rsidRPr="00B41D2C" w:rsidRDefault="00CE1FB9">
            <w:pPr>
              <w:pStyle w:val="Subtitle2"/>
            </w:pPr>
          </w:p>
        </w:tc>
        <w:tc>
          <w:tcPr>
            <w:tcW w:w="1170" w:type="dxa"/>
          </w:tcPr>
          <w:p w14:paraId="65EAE1A9" w14:textId="77777777" w:rsidR="00CE1FB9" w:rsidRPr="00B41D2C" w:rsidRDefault="00CE1FB9">
            <w:pPr>
              <w:pStyle w:val="Subtitle2"/>
            </w:pPr>
          </w:p>
        </w:tc>
        <w:tc>
          <w:tcPr>
            <w:tcW w:w="1080" w:type="dxa"/>
            <w:vMerge w:val="restart"/>
          </w:tcPr>
          <w:p w14:paraId="7EDFF2EC" w14:textId="77777777" w:rsidR="00CE1FB9" w:rsidRPr="00B41D2C" w:rsidRDefault="00CE1FB9">
            <w:pPr>
              <w:pStyle w:val="Subtitle2"/>
            </w:pPr>
          </w:p>
        </w:tc>
      </w:tr>
      <w:tr w:rsidR="00CE1FB9" w:rsidRPr="00731EAF" w14:paraId="287F1EAE" w14:textId="77777777" w:rsidTr="00C95D8A">
        <w:trPr>
          <w:cantSplit/>
          <w:trHeight w:val="673"/>
        </w:trPr>
        <w:tc>
          <w:tcPr>
            <w:tcW w:w="1957" w:type="dxa"/>
          </w:tcPr>
          <w:p w14:paraId="2A3DBD74" w14:textId="068FF69A" w:rsidR="00CE1FB9" w:rsidRPr="00731EAF" w:rsidRDefault="00CE1FB9" w:rsidP="00F875BA">
            <w:pPr>
              <w:pStyle w:val="Subtitle2"/>
            </w:pPr>
            <w:bookmarkStart w:id="761" w:name="_Toc437950080"/>
            <w:bookmarkStart w:id="762" w:name="_Toc437951059"/>
            <w:r w:rsidRPr="00731EAF">
              <w:t>Cari Yükümlülükler (CL)</w:t>
            </w:r>
            <w:bookmarkEnd w:id="761"/>
            <w:bookmarkEnd w:id="762"/>
          </w:p>
        </w:tc>
        <w:tc>
          <w:tcPr>
            <w:tcW w:w="653" w:type="dxa"/>
          </w:tcPr>
          <w:p w14:paraId="1D99C61D" w14:textId="77777777" w:rsidR="00CE1FB9" w:rsidRPr="00731EAF" w:rsidRDefault="00CE1FB9" w:rsidP="005E0316">
            <w:pPr>
              <w:pStyle w:val="Subtitle2"/>
            </w:pPr>
          </w:p>
        </w:tc>
        <w:tc>
          <w:tcPr>
            <w:tcW w:w="990" w:type="dxa"/>
          </w:tcPr>
          <w:p w14:paraId="2F51F824" w14:textId="77777777" w:rsidR="00CE1FB9" w:rsidRPr="00731EAF" w:rsidRDefault="00CE1FB9" w:rsidP="002239DD">
            <w:pPr>
              <w:pStyle w:val="Subtitle2"/>
            </w:pPr>
          </w:p>
        </w:tc>
        <w:tc>
          <w:tcPr>
            <w:tcW w:w="990" w:type="dxa"/>
          </w:tcPr>
          <w:p w14:paraId="76A939FE" w14:textId="77777777" w:rsidR="00CE1FB9" w:rsidRPr="00731EAF" w:rsidRDefault="00CE1FB9">
            <w:pPr>
              <w:pStyle w:val="Subtitle2"/>
            </w:pPr>
          </w:p>
        </w:tc>
        <w:tc>
          <w:tcPr>
            <w:tcW w:w="1170" w:type="dxa"/>
          </w:tcPr>
          <w:p w14:paraId="5522B8F6" w14:textId="77777777" w:rsidR="00CE1FB9" w:rsidRPr="00731EAF" w:rsidRDefault="00CE1FB9">
            <w:pPr>
              <w:pStyle w:val="Subtitle2"/>
            </w:pPr>
          </w:p>
        </w:tc>
        <w:tc>
          <w:tcPr>
            <w:tcW w:w="1080" w:type="dxa"/>
          </w:tcPr>
          <w:p w14:paraId="301EA097" w14:textId="77777777" w:rsidR="00CE1FB9" w:rsidRPr="00731EAF" w:rsidRDefault="00CE1FB9">
            <w:pPr>
              <w:pStyle w:val="Subtitle2"/>
            </w:pPr>
          </w:p>
        </w:tc>
        <w:tc>
          <w:tcPr>
            <w:tcW w:w="1170" w:type="dxa"/>
          </w:tcPr>
          <w:p w14:paraId="220397ED" w14:textId="77777777" w:rsidR="00CE1FB9" w:rsidRPr="00731EAF" w:rsidRDefault="00CE1FB9">
            <w:pPr>
              <w:pStyle w:val="Subtitle2"/>
            </w:pPr>
          </w:p>
        </w:tc>
        <w:tc>
          <w:tcPr>
            <w:tcW w:w="1080" w:type="dxa"/>
            <w:vMerge/>
          </w:tcPr>
          <w:p w14:paraId="7EE8151E" w14:textId="77777777" w:rsidR="00CE1FB9" w:rsidRPr="00731EAF" w:rsidRDefault="00CE1FB9">
            <w:pPr>
              <w:pStyle w:val="Subtitle2"/>
            </w:pPr>
          </w:p>
        </w:tc>
      </w:tr>
      <w:tr w:rsidR="00CE1FB9" w:rsidRPr="00731EAF" w14:paraId="4284175E" w14:textId="77777777" w:rsidTr="00C95D8A">
        <w:trPr>
          <w:cantSplit/>
        </w:trPr>
        <w:tc>
          <w:tcPr>
            <w:tcW w:w="9090" w:type="dxa"/>
            <w:gridSpan w:val="8"/>
          </w:tcPr>
          <w:p w14:paraId="2FC8B993" w14:textId="489DFF30" w:rsidR="00CE1FB9" w:rsidRPr="00731EAF" w:rsidRDefault="00CE1FB9" w:rsidP="00F875BA">
            <w:pPr>
              <w:pStyle w:val="Subtitle2"/>
            </w:pPr>
            <w:bookmarkStart w:id="763" w:name="_Toc437950081"/>
            <w:bookmarkStart w:id="764" w:name="_Toc437951060"/>
            <w:r w:rsidRPr="00731EAF">
              <w:t>Gelir Tablosu Bilgileri</w:t>
            </w:r>
            <w:bookmarkEnd w:id="763"/>
            <w:bookmarkEnd w:id="764"/>
          </w:p>
        </w:tc>
      </w:tr>
      <w:tr w:rsidR="00CE1FB9" w:rsidRPr="00731EAF" w14:paraId="20DCFC15" w14:textId="77777777" w:rsidTr="00C95D8A">
        <w:trPr>
          <w:cantSplit/>
          <w:trHeight w:val="672"/>
        </w:trPr>
        <w:tc>
          <w:tcPr>
            <w:tcW w:w="1957" w:type="dxa"/>
          </w:tcPr>
          <w:p w14:paraId="60813841" w14:textId="77777777" w:rsidR="00CE1FB9" w:rsidRPr="00731EAF" w:rsidRDefault="00CE1FB9" w:rsidP="00F875BA">
            <w:pPr>
              <w:pStyle w:val="Subtitle2"/>
            </w:pPr>
            <w:bookmarkStart w:id="765" w:name="_Toc437950082"/>
            <w:bookmarkStart w:id="766" w:name="_Toc437951061"/>
            <w:r w:rsidRPr="00731EAF">
              <w:t>Toplam kazanç (TR)</w:t>
            </w:r>
            <w:bookmarkEnd w:id="765"/>
            <w:bookmarkEnd w:id="766"/>
          </w:p>
        </w:tc>
        <w:tc>
          <w:tcPr>
            <w:tcW w:w="653" w:type="dxa"/>
          </w:tcPr>
          <w:p w14:paraId="5857FDEA" w14:textId="77777777" w:rsidR="00CE1FB9" w:rsidRPr="00731EAF" w:rsidRDefault="00CE1FB9" w:rsidP="005E0316">
            <w:pPr>
              <w:pStyle w:val="Subtitle2"/>
            </w:pPr>
          </w:p>
        </w:tc>
        <w:tc>
          <w:tcPr>
            <w:tcW w:w="990" w:type="dxa"/>
          </w:tcPr>
          <w:p w14:paraId="42B4CDDA" w14:textId="77777777" w:rsidR="00CE1FB9" w:rsidRPr="00731EAF" w:rsidRDefault="00CE1FB9" w:rsidP="002239DD">
            <w:pPr>
              <w:pStyle w:val="Subtitle2"/>
            </w:pPr>
          </w:p>
        </w:tc>
        <w:tc>
          <w:tcPr>
            <w:tcW w:w="990" w:type="dxa"/>
          </w:tcPr>
          <w:p w14:paraId="2D4A07DA" w14:textId="77777777" w:rsidR="00CE1FB9" w:rsidRPr="00731EAF" w:rsidRDefault="00CE1FB9">
            <w:pPr>
              <w:pStyle w:val="Subtitle2"/>
            </w:pPr>
          </w:p>
        </w:tc>
        <w:tc>
          <w:tcPr>
            <w:tcW w:w="1170" w:type="dxa"/>
          </w:tcPr>
          <w:p w14:paraId="0C1C0001" w14:textId="77777777" w:rsidR="00CE1FB9" w:rsidRPr="00731EAF" w:rsidRDefault="00CE1FB9">
            <w:pPr>
              <w:pStyle w:val="Subtitle2"/>
            </w:pPr>
          </w:p>
        </w:tc>
        <w:tc>
          <w:tcPr>
            <w:tcW w:w="1080" w:type="dxa"/>
          </w:tcPr>
          <w:p w14:paraId="2938D69E" w14:textId="77777777" w:rsidR="00CE1FB9" w:rsidRPr="00731EAF" w:rsidRDefault="00CE1FB9">
            <w:pPr>
              <w:pStyle w:val="Subtitle2"/>
            </w:pPr>
          </w:p>
        </w:tc>
        <w:tc>
          <w:tcPr>
            <w:tcW w:w="1170" w:type="dxa"/>
          </w:tcPr>
          <w:p w14:paraId="048E4458" w14:textId="77777777" w:rsidR="00CE1FB9" w:rsidRPr="00731EAF" w:rsidRDefault="00CE1FB9">
            <w:pPr>
              <w:pStyle w:val="Subtitle2"/>
            </w:pPr>
          </w:p>
        </w:tc>
        <w:tc>
          <w:tcPr>
            <w:tcW w:w="1080" w:type="dxa"/>
            <w:vMerge w:val="restart"/>
          </w:tcPr>
          <w:p w14:paraId="60E08862" w14:textId="77777777" w:rsidR="00CE1FB9" w:rsidRPr="00731EAF" w:rsidRDefault="00CE1FB9">
            <w:pPr>
              <w:pStyle w:val="Subtitle2"/>
            </w:pPr>
          </w:p>
        </w:tc>
      </w:tr>
      <w:tr w:rsidR="00CE1FB9" w:rsidRPr="00731EAF" w14:paraId="59282640" w14:textId="77777777" w:rsidTr="00C95D8A">
        <w:trPr>
          <w:cantSplit/>
          <w:trHeight w:val="672"/>
        </w:trPr>
        <w:tc>
          <w:tcPr>
            <w:tcW w:w="1957" w:type="dxa"/>
          </w:tcPr>
          <w:p w14:paraId="58BF7B5B" w14:textId="3B6EF7ED" w:rsidR="00CE1FB9" w:rsidRPr="00731EAF" w:rsidRDefault="00CE1FB9" w:rsidP="00F875BA">
            <w:pPr>
              <w:pStyle w:val="Subtitle2"/>
            </w:pPr>
            <w:bookmarkStart w:id="767" w:name="_Toc437950083"/>
            <w:bookmarkStart w:id="768" w:name="_Toc437951062"/>
            <w:r w:rsidRPr="00731EAF">
              <w:t>Vergi Öncesi Kar (PBT)</w:t>
            </w:r>
            <w:bookmarkEnd w:id="767"/>
            <w:bookmarkEnd w:id="768"/>
          </w:p>
        </w:tc>
        <w:tc>
          <w:tcPr>
            <w:tcW w:w="653" w:type="dxa"/>
          </w:tcPr>
          <w:p w14:paraId="44EC4812" w14:textId="77777777" w:rsidR="00CE1FB9" w:rsidRPr="00731EAF" w:rsidRDefault="00CE1FB9" w:rsidP="005E0316">
            <w:pPr>
              <w:pStyle w:val="Subtitle2"/>
            </w:pPr>
          </w:p>
        </w:tc>
        <w:tc>
          <w:tcPr>
            <w:tcW w:w="990" w:type="dxa"/>
          </w:tcPr>
          <w:p w14:paraId="3795B79A" w14:textId="77777777" w:rsidR="00CE1FB9" w:rsidRPr="00731EAF" w:rsidRDefault="00CE1FB9" w:rsidP="002239DD">
            <w:pPr>
              <w:pStyle w:val="Subtitle2"/>
            </w:pPr>
          </w:p>
        </w:tc>
        <w:tc>
          <w:tcPr>
            <w:tcW w:w="990" w:type="dxa"/>
          </w:tcPr>
          <w:p w14:paraId="05B1595A" w14:textId="77777777" w:rsidR="00CE1FB9" w:rsidRPr="00731EAF" w:rsidRDefault="00CE1FB9">
            <w:pPr>
              <w:pStyle w:val="Subtitle2"/>
            </w:pPr>
          </w:p>
        </w:tc>
        <w:tc>
          <w:tcPr>
            <w:tcW w:w="1170" w:type="dxa"/>
          </w:tcPr>
          <w:p w14:paraId="7FBD9354" w14:textId="77777777" w:rsidR="00CE1FB9" w:rsidRPr="00731EAF" w:rsidRDefault="00CE1FB9">
            <w:pPr>
              <w:pStyle w:val="Subtitle2"/>
            </w:pPr>
          </w:p>
        </w:tc>
        <w:tc>
          <w:tcPr>
            <w:tcW w:w="1080" w:type="dxa"/>
          </w:tcPr>
          <w:p w14:paraId="26CA0237" w14:textId="77777777" w:rsidR="00CE1FB9" w:rsidRPr="00731EAF" w:rsidRDefault="00CE1FB9">
            <w:pPr>
              <w:pStyle w:val="Subtitle2"/>
            </w:pPr>
          </w:p>
        </w:tc>
        <w:tc>
          <w:tcPr>
            <w:tcW w:w="1170" w:type="dxa"/>
          </w:tcPr>
          <w:p w14:paraId="2EC3C5D5" w14:textId="77777777" w:rsidR="00CE1FB9" w:rsidRPr="00731EAF" w:rsidRDefault="00CE1FB9">
            <w:pPr>
              <w:pStyle w:val="Subtitle2"/>
            </w:pPr>
          </w:p>
        </w:tc>
        <w:tc>
          <w:tcPr>
            <w:tcW w:w="1080" w:type="dxa"/>
            <w:vMerge/>
          </w:tcPr>
          <w:p w14:paraId="27894BA8" w14:textId="77777777" w:rsidR="00CE1FB9" w:rsidRPr="00731EAF" w:rsidRDefault="00CE1FB9">
            <w:pPr>
              <w:pStyle w:val="Subtitle2"/>
            </w:pPr>
          </w:p>
        </w:tc>
      </w:tr>
    </w:tbl>
    <w:p w14:paraId="74504442" w14:textId="77777777" w:rsidR="00CE1FB9" w:rsidRPr="00731EAF" w:rsidRDefault="00CE1FB9" w:rsidP="00CE1FB9">
      <w:pPr>
        <w:pStyle w:val="stbilgi"/>
        <w:pBdr>
          <w:bottom w:val="none" w:sz="0" w:space="0" w:color="auto"/>
        </w:pBdr>
        <w:rPr>
          <w:sz w:val="24"/>
          <w:szCs w:val="24"/>
        </w:rPr>
      </w:pPr>
      <w:bookmarkStart w:id="769" w:name="_Toc498849276"/>
      <w:bookmarkStart w:id="770" w:name="_Toc498850115"/>
      <w:bookmarkStart w:id="771" w:name="_Toc498851720"/>
    </w:p>
    <w:p w14:paraId="46577E1B" w14:textId="77777777" w:rsidR="00CE1FB9" w:rsidRPr="00F875BA" w:rsidRDefault="00CE1FB9" w:rsidP="00F875BA">
      <w:pPr>
        <w:pStyle w:val="Subtitle2"/>
        <w:jc w:val="both"/>
        <w:rPr>
          <w:b w:val="0"/>
          <w:bCs/>
        </w:rPr>
      </w:pPr>
      <w:bookmarkStart w:id="772" w:name="_Toc437950084"/>
      <w:bookmarkStart w:id="773" w:name="_Toc437951063"/>
      <w:r w:rsidRPr="00F875BA">
        <w:rPr>
          <w:b w:val="0"/>
          <w:bCs/>
        </w:rPr>
        <w:lastRenderedPageBreak/>
        <w:t>Finansal tablolar (tüm ilgili notlar dahil bilançolar ile gelir tabloları) aşağıda yer alan koşullara uygun biçimde ekte sunulmuştur.</w:t>
      </w:r>
      <w:bookmarkEnd w:id="769"/>
      <w:bookmarkEnd w:id="770"/>
      <w:bookmarkEnd w:id="771"/>
      <w:bookmarkEnd w:id="772"/>
      <w:bookmarkEnd w:id="773"/>
    </w:p>
    <w:p w14:paraId="258D9B77" w14:textId="60F1CFDA" w:rsidR="00CE1FB9" w:rsidRPr="00F875BA" w:rsidRDefault="00CE1FB9" w:rsidP="00F875BA">
      <w:pPr>
        <w:pStyle w:val="Subtitle2"/>
        <w:numPr>
          <w:ilvl w:val="0"/>
          <w:numId w:val="16"/>
        </w:numPr>
        <w:jc w:val="both"/>
        <w:rPr>
          <w:b w:val="0"/>
          <w:bCs/>
        </w:rPr>
      </w:pPr>
      <w:bookmarkStart w:id="774" w:name="_Toc437950085"/>
      <w:bookmarkStart w:id="775" w:name="_Toc437951064"/>
      <w:bookmarkStart w:id="776" w:name="_Toc498849277"/>
      <w:bookmarkStart w:id="777" w:name="_Toc498850116"/>
      <w:bookmarkStart w:id="778" w:name="_Toc498851721"/>
      <w:r w:rsidRPr="00F875BA">
        <w:rPr>
          <w:b w:val="0"/>
          <w:bCs/>
        </w:rPr>
        <w:t xml:space="preserve">Tüm bu dokümanlar </w:t>
      </w:r>
      <w:r w:rsidR="003F0CE7" w:rsidRPr="00F875BA">
        <w:rPr>
          <w:b w:val="0"/>
          <w:bCs/>
        </w:rPr>
        <w:t xml:space="preserve">Teklif Sahibinin </w:t>
      </w:r>
      <w:r w:rsidRPr="00F875BA">
        <w:rPr>
          <w:b w:val="0"/>
          <w:bCs/>
        </w:rPr>
        <w:t>veya bir ortak girişim veya ana şirketin finansal durumunu ifade etmelidir</w:t>
      </w:r>
      <w:bookmarkEnd w:id="774"/>
      <w:bookmarkEnd w:id="775"/>
      <w:bookmarkEnd w:id="776"/>
      <w:bookmarkEnd w:id="777"/>
      <w:bookmarkEnd w:id="778"/>
    </w:p>
    <w:p w14:paraId="4491ECE9" w14:textId="160BE422" w:rsidR="00CE1FB9" w:rsidRPr="00F875BA" w:rsidRDefault="00CE1FB9" w:rsidP="00F875BA">
      <w:pPr>
        <w:pStyle w:val="Subtitle2"/>
        <w:numPr>
          <w:ilvl w:val="0"/>
          <w:numId w:val="16"/>
        </w:numPr>
        <w:jc w:val="both"/>
        <w:rPr>
          <w:b w:val="0"/>
          <w:bCs/>
        </w:rPr>
      </w:pPr>
      <w:bookmarkStart w:id="779" w:name="_Toc437950086"/>
      <w:bookmarkStart w:id="780" w:name="_Toc437951065"/>
      <w:bookmarkStart w:id="781" w:name="_Toc498849278"/>
      <w:bookmarkStart w:id="782" w:name="_Toc498850117"/>
      <w:bookmarkStart w:id="783" w:name="_Toc498851722"/>
      <w:r w:rsidRPr="00F875BA">
        <w:rPr>
          <w:b w:val="0"/>
          <w:bCs/>
        </w:rPr>
        <w:t xml:space="preserve">Geçmiş yıllara ait finansal tablolar yeminli bir muhasebeci </w:t>
      </w:r>
      <w:r w:rsidR="00AC448D" w:rsidRPr="00F875BA">
        <w:rPr>
          <w:b w:val="0"/>
          <w:bCs/>
        </w:rPr>
        <w:t xml:space="preserve">veya </w:t>
      </w:r>
      <w:r w:rsidR="00AA0B43" w:rsidRPr="00F875BA">
        <w:rPr>
          <w:b w:val="0"/>
          <w:bCs/>
        </w:rPr>
        <w:t>bağımsız</w:t>
      </w:r>
      <w:r w:rsidR="00AC448D" w:rsidRPr="00F875BA">
        <w:rPr>
          <w:b w:val="0"/>
          <w:bCs/>
        </w:rPr>
        <w:t xml:space="preserve"> denetim </w:t>
      </w:r>
      <w:r w:rsidR="00AA0B43" w:rsidRPr="00F875BA">
        <w:rPr>
          <w:b w:val="0"/>
          <w:bCs/>
        </w:rPr>
        <w:t>firması tarafından</w:t>
      </w:r>
      <w:r w:rsidR="00AC448D" w:rsidRPr="00F875BA">
        <w:rPr>
          <w:b w:val="0"/>
          <w:bCs/>
        </w:rPr>
        <w:t xml:space="preserve"> onayl</w:t>
      </w:r>
      <w:r w:rsidR="00AA0B43" w:rsidRPr="00F875BA">
        <w:rPr>
          <w:b w:val="0"/>
          <w:bCs/>
        </w:rPr>
        <w:t>ı</w:t>
      </w:r>
      <w:r w:rsidR="00AC448D" w:rsidRPr="00F875BA">
        <w:rPr>
          <w:b w:val="0"/>
          <w:bCs/>
        </w:rPr>
        <w:t xml:space="preserve"> olmal</w:t>
      </w:r>
      <w:r w:rsidR="00AA0B43" w:rsidRPr="00F875BA">
        <w:rPr>
          <w:b w:val="0"/>
          <w:bCs/>
        </w:rPr>
        <w:t>ı</w:t>
      </w:r>
      <w:r w:rsidR="00AC448D" w:rsidRPr="00F875BA">
        <w:rPr>
          <w:b w:val="0"/>
          <w:bCs/>
        </w:rPr>
        <w:t>d</w:t>
      </w:r>
      <w:r w:rsidR="00AA0B43" w:rsidRPr="00F875BA">
        <w:rPr>
          <w:b w:val="0"/>
          <w:bCs/>
        </w:rPr>
        <w:t>ı</w:t>
      </w:r>
      <w:r w:rsidR="00AC448D" w:rsidRPr="00F875BA">
        <w:rPr>
          <w:b w:val="0"/>
          <w:bCs/>
        </w:rPr>
        <w:t>r</w:t>
      </w:r>
      <w:bookmarkEnd w:id="779"/>
      <w:bookmarkEnd w:id="780"/>
      <w:bookmarkEnd w:id="781"/>
      <w:bookmarkEnd w:id="782"/>
      <w:bookmarkEnd w:id="783"/>
    </w:p>
    <w:p w14:paraId="2D3A87D4" w14:textId="77777777" w:rsidR="00CE1FB9" w:rsidRPr="00F875BA" w:rsidRDefault="00CE1FB9" w:rsidP="00F875BA">
      <w:pPr>
        <w:pStyle w:val="Subtitle2"/>
        <w:numPr>
          <w:ilvl w:val="0"/>
          <w:numId w:val="16"/>
        </w:numPr>
        <w:jc w:val="both"/>
        <w:rPr>
          <w:b w:val="0"/>
          <w:bCs/>
        </w:rPr>
      </w:pPr>
      <w:bookmarkStart w:id="784" w:name="_Toc437950087"/>
      <w:bookmarkStart w:id="785" w:name="_Toc437951066"/>
      <w:bookmarkStart w:id="786" w:name="_Toc498849279"/>
      <w:bookmarkStart w:id="787" w:name="_Toc498850118"/>
      <w:bookmarkStart w:id="788" w:name="_Toc498851723"/>
      <w:r w:rsidRPr="00F875BA">
        <w:rPr>
          <w:b w:val="0"/>
          <w:bCs/>
        </w:rPr>
        <w:t>Geçmiş yıllara ait finansal tablolar, eksiksiz olmalı ve finansal tablolara ilişkin tüm notları içermelidir.</w:t>
      </w:r>
      <w:bookmarkEnd w:id="784"/>
      <w:bookmarkEnd w:id="785"/>
      <w:bookmarkEnd w:id="786"/>
      <w:bookmarkEnd w:id="787"/>
      <w:bookmarkEnd w:id="788"/>
    </w:p>
    <w:p w14:paraId="39799A0C" w14:textId="77777777" w:rsidR="00CE1FB9" w:rsidRPr="00F875BA" w:rsidRDefault="00CE1FB9" w:rsidP="00B6672A">
      <w:pPr>
        <w:pStyle w:val="Subtitle2"/>
        <w:numPr>
          <w:ilvl w:val="0"/>
          <w:numId w:val="16"/>
        </w:numPr>
        <w:jc w:val="both"/>
        <w:rPr>
          <w:b w:val="0"/>
          <w:bCs/>
        </w:rPr>
      </w:pPr>
      <w:bookmarkStart w:id="789" w:name="_Toc437950088"/>
      <w:bookmarkStart w:id="790" w:name="_Toc437951067"/>
      <w:bookmarkStart w:id="791" w:name="_Toc498849280"/>
      <w:bookmarkStart w:id="792" w:name="_Toc498850119"/>
      <w:bookmarkStart w:id="793" w:name="_Toc498851724"/>
      <w:r w:rsidRPr="00F875BA">
        <w:rPr>
          <w:b w:val="0"/>
          <w:bCs/>
        </w:rPr>
        <w:t>Geçmiş yıllara ait finansal tablolar, tamamlanmış ve denetlenmiş muhasebe dönemlerine uygun olmalıdır (kısmi dönemlere ait tablolar talep edilmeyecek ve kabul edilmeyecektir).</w:t>
      </w:r>
      <w:bookmarkEnd w:id="789"/>
      <w:bookmarkEnd w:id="790"/>
      <w:bookmarkEnd w:id="791"/>
      <w:bookmarkEnd w:id="792"/>
      <w:bookmarkEnd w:id="793"/>
    </w:p>
    <w:p w14:paraId="09178386" w14:textId="77777777" w:rsidR="00CE1FB9" w:rsidRPr="00731EAF" w:rsidRDefault="00CE1FB9" w:rsidP="00731EAF">
      <w:pPr>
        <w:rPr>
          <w:bCs/>
        </w:rPr>
      </w:pPr>
    </w:p>
    <w:p w14:paraId="7353FC46" w14:textId="4BD85E88" w:rsidR="00D833C9" w:rsidRDefault="00D833C9" w:rsidP="00D833C9">
      <w:pPr>
        <w:rPr>
          <w:b/>
        </w:rPr>
      </w:pPr>
      <w:r>
        <w:rPr>
          <w:b/>
        </w:rPr>
        <w:t xml:space="preserve">* Her bir yıl için ciro veya finansal </w:t>
      </w:r>
      <w:r w:rsidR="00E51B9B">
        <w:rPr>
          <w:b/>
        </w:rPr>
        <w:t>veriler-</w:t>
      </w:r>
      <w:r>
        <w:rPr>
          <w:b/>
        </w:rPr>
        <w:t xml:space="preserve"> ilgili takvim yılının (parasal tutarları dönüştürülmesi gereken yıl) 30 Haziran tarihinde açıklanan T.C. Merkez Bankası Döviz Satış kurundan/çapraz kurları üzerinden ABD Dolarına çevrilecektir.</w:t>
      </w:r>
    </w:p>
    <w:p w14:paraId="661D51E4" w14:textId="77777777" w:rsidR="00CE1FB9" w:rsidRPr="00B41D2C" w:rsidRDefault="00CE1FB9" w:rsidP="00CE1FB9">
      <w:pPr>
        <w:jc w:val="center"/>
      </w:pPr>
    </w:p>
    <w:p w14:paraId="0DDB8A19" w14:textId="77777777" w:rsidR="00CE1FB9" w:rsidRPr="00B41D2C" w:rsidRDefault="00CE1FB9" w:rsidP="00CE1FB9">
      <w:pPr>
        <w:jc w:val="left"/>
      </w:pPr>
      <w:r w:rsidRPr="00B41D2C">
        <w:br w:type="page"/>
      </w:r>
    </w:p>
    <w:p w14:paraId="3A4D94A2" w14:textId="77777777" w:rsidR="00CE1FB9" w:rsidRPr="00B41D2C" w:rsidRDefault="00CE1FB9" w:rsidP="00CE1FB9">
      <w:pPr>
        <w:jc w:val="center"/>
        <w:rPr>
          <w:b/>
        </w:rPr>
      </w:pPr>
      <w:bookmarkStart w:id="794" w:name="_Toc498849282"/>
      <w:bookmarkStart w:id="795" w:name="_Toc498850121"/>
      <w:bookmarkStart w:id="796" w:name="_Toc498851726"/>
      <w:bookmarkStart w:id="797" w:name="_Toc4390861"/>
      <w:bookmarkStart w:id="798" w:name="_Toc4405766"/>
      <w:bookmarkStart w:id="799" w:name="_Toc23215169"/>
      <w:bookmarkEnd w:id="724"/>
      <w:bookmarkEnd w:id="794"/>
      <w:bookmarkEnd w:id="795"/>
      <w:bookmarkEnd w:id="796"/>
      <w:r w:rsidRPr="00B41D2C">
        <w:rPr>
          <w:b/>
        </w:rPr>
        <w:lastRenderedPageBreak/>
        <w:t>FIN – 3.2 formu</w:t>
      </w:r>
      <w:bookmarkEnd w:id="797"/>
      <w:bookmarkEnd w:id="798"/>
      <w:bookmarkEnd w:id="799"/>
    </w:p>
    <w:p w14:paraId="4D4BE37E" w14:textId="77777777" w:rsidR="00CE1FB9" w:rsidRPr="00B41D2C" w:rsidRDefault="00CE1FB9" w:rsidP="00CE1FB9">
      <w:pPr>
        <w:pStyle w:val="S4-Heading2"/>
      </w:pPr>
      <w:bookmarkStart w:id="800" w:name="_Toc437968894"/>
      <w:bookmarkStart w:id="801" w:name="_Toc23302382"/>
      <w:bookmarkStart w:id="802" w:name="_Toc125871314"/>
      <w:bookmarkStart w:id="803" w:name="_Toc197236050"/>
      <w:r w:rsidRPr="00B41D2C">
        <w:t>Ortalama Yıllık Cirosu</w:t>
      </w:r>
      <w:bookmarkEnd w:id="800"/>
      <w:bookmarkEnd w:id="801"/>
      <w:bookmarkEnd w:id="802"/>
      <w:bookmarkEnd w:id="803"/>
    </w:p>
    <w:p w14:paraId="73632E0A" w14:textId="613BA4B2" w:rsidR="00CE1FB9" w:rsidRPr="00B41D2C" w:rsidRDefault="003F0CE7" w:rsidP="00CE1FB9">
      <w:pPr>
        <w:tabs>
          <w:tab w:val="right" w:pos="9000"/>
          <w:tab w:val="right" w:pos="9630"/>
        </w:tabs>
      </w:pPr>
      <w:r w:rsidRPr="00B41D2C">
        <w:t xml:space="preserve">Teklif Sahibinin </w:t>
      </w:r>
      <w:r w:rsidR="00CE1FB9" w:rsidRPr="00B41D2C">
        <w:t xml:space="preserve">Yasal Adı:  ___________________________     </w:t>
      </w:r>
      <w:r w:rsidR="00CE1FB9" w:rsidRPr="00B41D2C">
        <w:tab/>
        <w:t>Tarih:  _____________________</w:t>
      </w:r>
    </w:p>
    <w:p w14:paraId="3EEA2A99" w14:textId="18CF85EE"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3870F7E3" w14:textId="77777777" w:rsidR="00CE1FB9" w:rsidRPr="00B41D2C" w:rsidRDefault="00CE1FB9" w:rsidP="00CE1FB9">
      <w:pPr>
        <w:tabs>
          <w:tab w:val="right" w:pos="9000"/>
          <w:tab w:val="right" w:pos="9630"/>
        </w:tabs>
      </w:pPr>
      <w:r w:rsidRPr="00B41D2C">
        <w:rPr>
          <w:i/>
        </w:rPr>
        <w:tab/>
      </w:r>
      <w:r w:rsidRPr="00B41D2C">
        <w:t>Sayfa ________ /_______</w:t>
      </w:r>
    </w:p>
    <w:p w14:paraId="60E2A42B" w14:textId="77777777" w:rsidR="00CE1FB9" w:rsidRPr="00B41D2C" w:rsidRDefault="00CE1FB9" w:rsidP="00CE1F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CE1FB9" w:rsidRPr="00B41D2C" w14:paraId="10017B44" w14:textId="77777777" w:rsidTr="00CE1FB9">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71C0E441" w14:textId="77777777" w:rsidR="00CE1FB9" w:rsidRPr="00B41D2C" w:rsidRDefault="00CE1FB9" w:rsidP="00CE1FB9">
            <w:pPr>
              <w:pStyle w:val="GvdeMetni"/>
              <w:jc w:val="center"/>
              <w:rPr>
                <w:b/>
              </w:rPr>
            </w:pPr>
            <w:r w:rsidRPr="00B41D2C">
              <w:rPr>
                <w:b/>
              </w:rPr>
              <w:t xml:space="preserve">Yıllık ciro verileri  </w:t>
            </w:r>
          </w:p>
        </w:tc>
      </w:tr>
      <w:tr w:rsidR="00CE1FB9" w:rsidRPr="00B41D2C" w14:paraId="4962D7AA" w14:textId="77777777" w:rsidTr="00CE1FB9">
        <w:trPr>
          <w:cantSplit/>
          <w:jc w:val="center"/>
        </w:trPr>
        <w:tc>
          <w:tcPr>
            <w:tcW w:w="1494" w:type="dxa"/>
            <w:tcBorders>
              <w:top w:val="single" w:sz="6" w:space="0" w:color="auto"/>
              <w:left w:val="single" w:sz="6" w:space="0" w:color="auto"/>
            </w:tcBorders>
          </w:tcPr>
          <w:p w14:paraId="23E297AD" w14:textId="77777777" w:rsidR="00CE1FB9" w:rsidRPr="00B41D2C" w:rsidRDefault="00CE1FB9" w:rsidP="00CE1FB9">
            <w:pPr>
              <w:pStyle w:val="GvdeMetni"/>
              <w:jc w:val="center"/>
            </w:pPr>
            <w:r w:rsidRPr="00B41D2C">
              <w:t>Yıl</w:t>
            </w:r>
          </w:p>
        </w:tc>
        <w:tc>
          <w:tcPr>
            <w:tcW w:w="5166" w:type="dxa"/>
            <w:tcBorders>
              <w:top w:val="single" w:sz="6" w:space="0" w:color="auto"/>
              <w:left w:val="single" w:sz="6" w:space="0" w:color="auto"/>
            </w:tcBorders>
          </w:tcPr>
          <w:p w14:paraId="46E195A0" w14:textId="77777777" w:rsidR="00CE1FB9" w:rsidRPr="00B41D2C" w:rsidRDefault="00CE1FB9" w:rsidP="00CE1FB9">
            <w:pPr>
              <w:pStyle w:val="GvdeMetni"/>
              <w:jc w:val="center"/>
            </w:pPr>
            <w:r w:rsidRPr="00B41D2C">
              <w:t>Tutar ve Para Birimi</w:t>
            </w:r>
          </w:p>
        </w:tc>
        <w:tc>
          <w:tcPr>
            <w:tcW w:w="2610" w:type="dxa"/>
            <w:tcBorders>
              <w:top w:val="single" w:sz="6" w:space="0" w:color="auto"/>
              <w:left w:val="single" w:sz="6" w:space="0" w:color="auto"/>
              <w:right w:val="single" w:sz="6" w:space="0" w:color="auto"/>
            </w:tcBorders>
          </w:tcPr>
          <w:p w14:paraId="5735E36E" w14:textId="77777777" w:rsidR="00CE1FB9" w:rsidRPr="00B41D2C" w:rsidRDefault="00CE1FB9" w:rsidP="00CE1FB9">
            <w:pPr>
              <w:pStyle w:val="GvdeMetni"/>
              <w:jc w:val="center"/>
            </w:pPr>
            <w:r w:rsidRPr="00B41D2C">
              <w:t>ABD$ eşdeğeri</w:t>
            </w:r>
          </w:p>
        </w:tc>
      </w:tr>
      <w:tr w:rsidR="00CE1FB9" w:rsidRPr="00B41D2C" w14:paraId="43A3B94F" w14:textId="77777777" w:rsidTr="00CE1FB9">
        <w:trPr>
          <w:cantSplit/>
          <w:jc w:val="center"/>
        </w:trPr>
        <w:tc>
          <w:tcPr>
            <w:tcW w:w="1494" w:type="dxa"/>
            <w:tcBorders>
              <w:top w:val="single" w:sz="6" w:space="0" w:color="auto"/>
              <w:left w:val="single" w:sz="6" w:space="0" w:color="auto"/>
            </w:tcBorders>
          </w:tcPr>
          <w:p w14:paraId="6FF87364"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96FACFB"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3C4BD128" w14:textId="77777777" w:rsidR="00CE1FB9" w:rsidRPr="00B41D2C" w:rsidRDefault="00CE1FB9" w:rsidP="00CE1FB9">
            <w:pPr>
              <w:pStyle w:val="GvdeMetni"/>
              <w:spacing w:before="60" w:after="60"/>
            </w:pPr>
            <w:r w:rsidRPr="00B41D2C">
              <w:t>____________________</w:t>
            </w:r>
          </w:p>
        </w:tc>
      </w:tr>
      <w:tr w:rsidR="00CE1FB9" w:rsidRPr="00B41D2C" w14:paraId="55AA37D9" w14:textId="77777777" w:rsidTr="00CE1FB9">
        <w:trPr>
          <w:cantSplit/>
          <w:jc w:val="center"/>
        </w:trPr>
        <w:tc>
          <w:tcPr>
            <w:tcW w:w="1494" w:type="dxa"/>
            <w:tcBorders>
              <w:top w:val="single" w:sz="6" w:space="0" w:color="auto"/>
              <w:left w:val="single" w:sz="6" w:space="0" w:color="auto"/>
            </w:tcBorders>
          </w:tcPr>
          <w:p w14:paraId="7B08D400" w14:textId="77777777" w:rsidR="00CE1FB9" w:rsidRPr="00B41D2C" w:rsidRDefault="00CE1FB9" w:rsidP="00CE1FB9">
            <w:pPr>
              <w:pStyle w:val="GvdeMetni"/>
            </w:pPr>
          </w:p>
        </w:tc>
        <w:tc>
          <w:tcPr>
            <w:tcW w:w="5166" w:type="dxa"/>
            <w:tcBorders>
              <w:top w:val="single" w:sz="6" w:space="0" w:color="auto"/>
              <w:left w:val="single" w:sz="6" w:space="0" w:color="auto"/>
            </w:tcBorders>
          </w:tcPr>
          <w:p w14:paraId="1CBA0F12"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8E0DDD0" w14:textId="77777777" w:rsidR="00CE1FB9" w:rsidRPr="00B41D2C" w:rsidRDefault="00CE1FB9" w:rsidP="00CE1FB9">
            <w:pPr>
              <w:pStyle w:val="GvdeMetni"/>
              <w:spacing w:before="60" w:after="60"/>
            </w:pPr>
            <w:r w:rsidRPr="00B41D2C">
              <w:t>____________________</w:t>
            </w:r>
          </w:p>
        </w:tc>
      </w:tr>
      <w:tr w:rsidR="00CE1FB9" w:rsidRPr="00B41D2C" w14:paraId="732C87B8" w14:textId="77777777" w:rsidTr="00CE1FB9">
        <w:trPr>
          <w:cantSplit/>
          <w:jc w:val="center"/>
        </w:trPr>
        <w:tc>
          <w:tcPr>
            <w:tcW w:w="1494" w:type="dxa"/>
            <w:tcBorders>
              <w:top w:val="single" w:sz="6" w:space="0" w:color="auto"/>
              <w:left w:val="single" w:sz="6" w:space="0" w:color="auto"/>
            </w:tcBorders>
          </w:tcPr>
          <w:p w14:paraId="7E2D5E03"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D7CA5A8"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1EBEE95" w14:textId="77777777" w:rsidR="00CE1FB9" w:rsidRPr="00B41D2C" w:rsidRDefault="00CE1FB9" w:rsidP="00CE1FB9">
            <w:pPr>
              <w:pStyle w:val="GvdeMetni"/>
              <w:spacing w:before="60" w:after="60"/>
            </w:pPr>
            <w:r w:rsidRPr="00B41D2C">
              <w:t>____________________</w:t>
            </w:r>
          </w:p>
        </w:tc>
      </w:tr>
      <w:tr w:rsidR="00CE1FB9" w:rsidRPr="00B41D2C" w14:paraId="042833F3" w14:textId="77777777" w:rsidTr="00CE1FB9">
        <w:trPr>
          <w:cantSplit/>
          <w:jc w:val="center"/>
        </w:trPr>
        <w:tc>
          <w:tcPr>
            <w:tcW w:w="1494" w:type="dxa"/>
            <w:tcBorders>
              <w:top w:val="single" w:sz="6" w:space="0" w:color="auto"/>
              <w:left w:val="single" w:sz="6" w:space="0" w:color="auto"/>
            </w:tcBorders>
          </w:tcPr>
          <w:p w14:paraId="0E5F8386" w14:textId="77777777" w:rsidR="00CE1FB9" w:rsidRPr="00B41D2C" w:rsidRDefault="00CE1FB9" w:rsidP="00CE1FB9">
            <w:pPr>
              <w:pStyle w:val="GvdeMetni"/>
            </w:pPr>
          </w:p>
        </w:tc>
        <w:tc>
          <w:tcPr>
            <w:tcW w:w="5166" w:type="dxa"/>
            <w:tcBorders>
              <w:top w:val="single" w:sz="6" w:space="0" w:color="auto"/>
              <w:left w:val="single" w:sz="6" w:space="0" w:color="auto"/>
            </w:tcBorders>
          </w:tcPr>
          <w:p w14:paraId="014571E4"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02EF2DF" w14:textId="77777777" w:rsidR="00CE1FB9" w:rsidRPr="00B41D2C" w:rsidRDefault="00CE1FB9" w:rsidP="00CE1FB9">
            <w:pPr>
              <w:pStyle w:val="GvdeMetni"/>
              <w:spacing w:before="60" w:after="60"/>
            </w:pPr>
            <w:r w:rsidRPr="00B41D2C">
              <w:t>____________________</w:t>
            </w:r>
          </w:p>
        </w:tc>
      </w:tr>
      <w:tr w:rsidR="00CE1FB9" w:rsidRPr="00B41D2C" w14:paraId="239168CB" w14:textId="77777777" w:rsidTr="00CE1FB9">
        <w:trPr>
          <w:cantSplit/>
          <w:jc w:val="center"/>
        </w:trPr>
        <w:tc>
          <w:tcPr>
            <w:tcW w:w="1494" w:type="dxa"/>
            <w:tcBorders>
              <w:top w:val="single" w:sz="6" w:space="0" w:color="auto"/>
              <w:left w:val="single" w:sz="6" w:space="0" w:color="auto"/>
            </w:tcBorders>
          </w:tcPr>
          <w:p w14:paraId="155DB58A" w14:textId="77777777" w:rsidR="00CE1FB9" w:rsidRPr="00B41D2C" w:rsidRDefault="00CE1FB9" w:rsidP="00CE1FB9">
            <w:pPr>
              <w:pStyle w:val="GvdeMetni"/>
            </w:pPr>
          </w:p>
        </w:tc>
        <w:tc>
          <w:tcPr>
            <w:tcW w:w="5166" w:type="dxa"/>
            <w:tcBorders>
              <w:top w:val="single" w:sz="6" w:space="0" w:color="auto"/>
              <w:left w:val="single" w:sz="6" w:space="0" w:color="auto"/>
            </w:tcBorders>
          </w:tcPr>
          <w:p w14:paraId="470A34D1"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D990CEA" w14:textId="77777777" w:rsidR="00CE1FB9" w:rsidRPr="00B41D2C" w:rsidRDefault="00CE1FB9" w:rsidP="00CE1FB9">
            <w:pPr>
              <w:pStyle w:val="GvdeMetni"/>
              <w:spacing w:before="60" w:after="60"/>
            </w:pPr>
            <w:r w:rsidRPr="00B41D2C">
              <w:t>____________________</w:t>
            </w:r>
          </w:p>
        </w:tc>
      </w:tr>
      <w:tr w:rsidR="00CE1FB9" w:rsidRPr="00B41D2C" w14:paraId="77AD8F03" w14:textId="77777777" w:rsidTr="00CE1FB9">
        <w:trPr>
          <w:cantSplit/>
          <w:jc w:val="center"/>
        </w:trPr>
        <w:tc>
          <w:tcPr>
            <w:tcW w:w="1494" w:type="dxa"/>
            <w:tcBorders>
              <w:top w:val="single" w:sz="6" w:space="0" w:color="auto"/>
              <w:left w:val="single" w:sz="6" w:space="0" w:color="auto"/>
              <w:bottom w:val="single" w:sz="6" w:space="0" w:color="auto"/>
            </w:tcBorders>
          </w:tcPr>
          <w:p w14:paraId="1C6DE9EC" w14:textId="77777777" w:rsidR="00CE1FB9" w:rsidRPr="00B41D2C" w:rsidRDefault="00CE1FB9" w:rsidP="00CE1FB9">
            <w:pPr>
              <w:pStyle w:val="GvdeMetni"/>
              <w:spacing w:before="40" w:after="40"/>
              <w:jc w:val="left"/>
            </w:pPr>
            <w:r w:rsidRPr="00B41D2C">
              <w:t>*Ortalama Yıllık Cirosu</w:t>
            </w:r>
          </w:p>
        </w:tc>
        <w:tc>
          <w:tcPr>
            <w:tcW w:w="5166" w:type="dxa"/>
            <w:tcBorders>
              <w:top w:val="single" w:sz="6" w:space="0" w:color="auto"/>
              <w:left w:val="single" w:sz="6" w:space="0" w:color="auto"/>
              <w:bottom w:val="single" w:sz="6" w:space="0" w:color="auto"/>
            </w:tcBorders>
          </w:tcPr>
          <w:p w14:paraId="3FB3C2B9"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6E4211B0" w14:textId="77777777" w:rsidR="00CE1FB9" w:rsidRPr="00B41D2C" w:rsidRDefault="00CE1FB9" w:rsidP="00CE1FB9">
            <w:pPr>
              <w:pStyle w:val="GvdeMetni"/>
              <w:spacing w:before="60" w:after="60"/>
            </w:pPr>
            <w:r w:rsidRPr="00B41D2C">
              <w:t>____________________</w:t>
            </w:r>
          </w:p>
        </w:tc>
      </w:tr>
    </w:tbl>
    <w:p w14:paraId="58544C84" w14:textId="77777777" w:rsidR="00CE1FB9" w:rsidRPr="00B41D2C" w:rsidRDefault="00CE1FB9" w:rsidP="00CE1FB9"/>
    <w:p w14:paraId="3508497B" w14:textId="258A590F" w:rsidR="00CE1FB9" w:rsidRDefault="00CE1FB9" w:rsidP="00CE1FB9">
      <w:bookmarkStart w:id="804" w:name="_Hlt125954115"/>
      <w:bookmarkStart w:id="805" w:name="_Toc4390862"/>
      <w:bookmarkStart w:id="806" w:name="_Toc4405767"/>
      <w:bookmarkStart w:id="807" w:name="_Toc23215170"/>
      <w:bookmarkStart w:id="808" w:name="_Toc125954068"/>
      <w:bookmarkEnd w:id="804"/>
      <w:r w:rsidRPr="00B41D2C">
        <w:t xml:space="preserve">* </w:t>
      </w:r>
      <w:r w:rsidR="00222AAD" w:rsidRPr="00B41D2C">
        <w:t>D</w:t>
      </w:r>
      <w:r w:rsidRPr="00B41D2C">
        <w:t xml:space="preserve">evam eden veya tamamlanan işler için alınan </w:t>
      </w:r>
      <w:r w:rsidR="00C601AF">
        <w:t>Kısım</w:t>
      </w:r>
      <w:r w:rsidR="00C601AF" w:rsidRPr="00B41D2C">
        <w:t xml:space="preserve"> </w:t>
      </w:r>
      <w:r w:rsidR="00177F57" w:rsidRPr="00B41D2C">
        <w:t xml:space="preserve">III, Değerlendirme Kriterleri, Alt Faktör 2.3.2.’de belirtilen </w:t>
      </w:r>
      <w:r w:rsidRPr="00B41D2C">
        <w:t>yıl</w:t>
      </w:r>
      <w:r w:rsidR="00222AAD" w:rsidRPr="00B41D2C">
        <w:t xml:space="preserve"> sayısına</w:t>
      </w:r>
      <w:r w:rsidRPr="00B41D2C">
        <w:t xml:space="preserve"> göre bölünmüş toplam hakediş ödemeleri olarak hesaplanan yıllık ortalama ciro.</w:t>
      </w:r>
      <w:bookmarkEnd w:id="805"/>
      <w:bookmarkEnd w:id="806"/>
      <w:bookmarkEnd w:id="807"/>
      <w:bookmarkEnd w:id="808"/>
    </w:p>
    <w:p w14:paraId="38EC79D0" w14:textId="77777777" w:rsidR="007570E7" w:rsidRPr="00B41D2C" w:rsidRDefault="007570E7" w:rsidP="00CE1FB9"/>
    <w:p w14:paraId="783AA240" w14:textId="1388607A" w:rsidR="007570E7" w:rsidRPr="002A063E" w:rsidRDefault="007570E7" w:rsidP="007570E7">
      <w:pPr>
        <w:spacing w:after="120"/>
        <w:ind w:left="284" w:right="0"/>
        <w:rPr>
          <w:b/>
          <w:sz w:val="20"/>
        </w:rPr>
      </w:pPr>
      <w:r w:rsidRPr="002A063E">
        <w:rPr>
          <w:b/>
          <w:sz w:val="20"/>
        </w:rPr>
        <w:t xml:space="preserve">* </w:t>
      </w:r>
      <w:r w:rsidRPr="002A063E">
        <w:rPr>
          <w:b/>
          <w:spacing w:val="-2"/>
          <w:sz w:val="20"/>
        </w:rPr>
        <w:t>Her bir yıl için ciro</w:t>
      </w:r>
      <w:r w:rsidR="00C10FEA" w:rsidRPr="002A063E">
        <w:rPr>
          <w:b/>
          <w:spacing w:val="-2"/>
          <w:sz w:val="20"/>
        </w:rPr>
        <w:t xml:space="preserve"> </w:t>
      </w:r>
      <w:r w:rsidRPr="002A063E">
        <w:rPr>
          <w:b/>
          <w:spacing w:val="-2"/>
          <w:sz w:val="20"/>
        </w:rPr>
        <w:t xml:space="preserve">veya finansal veriler - ilgili takvim yılının (parasal tutarları dönüştürülmesi gereken yıl) 30 Haziran tarihinde açıklanan T.C. Merkez Bankası Döviz </w:t>
      </w:r>
      <w:r w:rsidR="00503AC3" w:rsidRPr="002A063E">
        <w:rPr>
          <w:b/>
          <w:spacing w:val="-2"/>
          <w:sz w:val="20"/>
        </w:rPr>
        <w:t>Satış</w:t>
      </w:r>
      <w:r w:rsidRPr="002A063E">
        <w:rPr>
          <w:b/>
          <w:spacing w:val="-2"/>
          <w:sz w:val="20"/>
        </w:rPr>
        <w:t xml:space="preserve"> kurundan</w:t>
      </w:r>
      <w:r w:rsidR="006E64F0" w:rsidRPr="002A063E">
        <w:rPr>
          <w:b/>
          <w:spacing w:val="-2"/>
          <w:sz w:val="20"/>
        </w:rPr>
        <w:t>/</w:t>
      </w:r>
      <w:r w:rsidR="00DF5A37" w:rsidRPr="002A063E">
        <w:rPr>
          <w:b/>
          <w:spacing w:val="-2"/>
          <w:sz w:val="20"/>
        </w:rPr>
        <w:t>ç</w:t>
      </w:r>
      <w:r w:rsidR="006E64F0" w:rsidRPr="002A063E">
        <w:rPr>
          <w:b/>
          <w:spacing w:val="-2"/>
          <w:sz w:val="20"/>
        </w:rPr>
        <w:t>apraz kurları</w:t>
      </w:r>
      <w:r w:rsidR="00DF5A37" w:rsidRPr="002A063E">
        <w:rPr>
          <w:b/>
          <w:spacing w:val="-2"/>
          <w:sz w:val="20"/>
        </w:rPr>
        <w:t xml:space="preserve"> üzerinden</w:t>
      </w:r>
      <w:r w:rsidRPr="002A063E">
        <w:rPr>
          <w:b/>
          <w:spacing w:val="-2"/>
          <w:sz w:val="20"/>
        </w:rPr>
        <w:t xml:space="preserve"> ABD Dolarına çevrilecektir</w:t>
      </w:r>
      <w:r w:rsidR="00704025" w:rsidRPr="002A063E">
        <w:rPr>
          <w:b/>
          <w:spacing w:val="-2"/>
          <w:sz w:val="20"/>
        </w:rPr>
        <w:t>.</w:t>
      </w:r>
    </w:p>
    <w:p w14:paraId="19F7D23F" w14:textId="77777777" w:rsidR="00CE1FB9" w:rsidRPr="00B41D2C" w:rsidRDefault="00CE1FB9" w:rsidP="00CE1FB9">
      <w:pPr>
        <w:pStyle w:val="Altyaz"/>
        <w:jc w:val="left"/>
        <w:rPr>
          <w:b w:val="0"/>
          <w:sz w:val="24"/>
        </w:rPr>
      </w:pPr>
    </w:p>
    <w:p w14:paraId="53497734" w14:textId="77777777" w:rsidR="00CE1FB9" w:rsidRPr="00B41D2C" w:rsidRDefault="00CE1FB9" w:rsidP="00CE1FB9">
      <w:pPr>
        <w:jc w:val="center"/>
        <w:rPr>
          <w:b/>
        </w:rPr>
      </w:pPr>
      <w:r w:rsidRPr="00B41D2C">
        <w:br w:type="page"/>
      </w:r>
      <w:r w:rsidRPr="00B41D2C">
        <w:rPr>
          <w:b/>
        </w:rPr>
        <w:lastRenderedPageBreak/>
        <w:t>Form FIN3.3</w:t>
      </w:r>
      <w:bookmarkEnd w:id="725"/>
    </w:p>
    <w:p w14:paraId="446EE832" w14:textId="77777777" w:rsidR="00CE1FB9" w:rsidRPr="00B41D2C" w:rsidRDefault="00CE1FB9" w:rsidP="00CE1FB9">
      <w:pPr>
        <w:pStyle w:val="S4-Heading2"/>
        <w:rPr>
          <w:rStyle w:val="Table"/>
          <w:b w:val="0"/>
          <w:spacing w:val="-2"/>
          <w:sz w:val="22"/>
        </w:rPr>
      </w:pPr>
      <w:bookmarkStart w:id="809" w:name="_Hlt41971668"/>
      <w:bookmarkStart w:id="810" w:name="_Hlt41971698"/>
      <w:bookmarkStart w:id="811" w:name="_Toc437968895"/>
      <w:bookmarkStart w:id="812" w:name="_Toc41971549"/>
      <w:bookmarkStart w:id="813" w:name="_Toc125871315"/>
      <w:bookmarkStart w:id="814" w:name="_Toc197236051"/>
      <w:bookmarkEnd w:id="809"/>
      <w:bookmarkEnd w:id="810"/>
      <w:r w:rsidRPr="00B6672A">
        <w:t>Mali Kaynaklar</w:t>
      </w:r>
      <w:bookmarkEnd w:id="811"/>
      <w:bookmarkEnd w:id="812"/>
      <w:bookmarkEnd w:id="813"/>
      <w:bookmarkEnd w:id="814"/>
    </w:p>
    <w:p w14:paraId="6DCEABFD" w14:textId="2014952E" w:rsidR="00CE1FB9" w:rsidRPr="00B6672A" w:rsidRDefault="00C601AF" w:rsidP="00CE1FB9">
      <w:pPr>
        <w:suppressAutoHyphens/>
        <w:spacing w:after="180"/>
        <w:rPr>
          <w:rStyle w:val="Table"/>
          <w:rFonts w:ascii="Times New Roman" w:hAnsi="Times New Roman"/>
          <w:spacing w:val="-2"/>
          <w:sz w:val="24"/>
        </w:rPr>
      </w:pPr>
      <w:r>
        <w:rPr>
          <w:rStyle w:val="Table"/>
          <w:rFonts w:ascii="Times New Roman" w:hAnsi="Times New Roman"/>
          <w:sz w:val="24"/>
        </w:rPr>
        <w:t>Kısım</w:t>
      </w:r>
      <w:r w:rsidRPr="00B41D2C">
        <w:rPr>
          <w:rStyle w:val="Table"/>
          <w:rFonts w:ascii="Times New Roman" w:hAnsi="Times New Roman"/>
          <w:sz w:val="24"/>
        </w:rPr>
        <w:t xml:space="preserve"> </w:t>
      </w:r>
      <w:r w:rsidR="00CE1FB9" w:rsidRPr="00B41D2C">
        <w:rPr>
          <w:rStyle w:val="Table"/>
          <w:rFonts w:ascii="Times New Roman" w:hAnsi="Times New Roman"/>
          <w:sz w:val="24"/>
        </w:rPr>
        <w:t>III, Değerlendirme ve Yeterlilik Kriterleri’nde belirtildiği üzere, söz konusu sözleşme ya da sözleşmelerin toplam nakdi akış taleplerinin karşılanması için, teklif edilen finansman kaynaklarını (likit varlıklar, ipoteksiz reel varlıklar, kredi limitleri ve diğer mali araçlar ile mevcut taahhüt netleri) belirtiniz.</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E1FB9" w:rsidRPr="00B41D2C" w14:paraId="64C203CD" w14:textId="77777777" w:rsidTr="00CE1FB9">
        <w:trPr>
          <w:cantSplit/>
          <w:trHeight w:val="376"/>
        </w:trPr>
        <w:tc>
          <w:tcPr>
            <w:tcW w:w="6300" w:type="dxa"/>
            <w:tcBorders>
              <w:top w:val="single" w:sz="6" w:space="0" w:color="auto"/>
              <w:left w:val="single" w:sz="6" w:space="0" w:color="auto"/>
            </w:tcBorders>
          </w:tcPr>
          <w:p w14:paraId="2CA90358"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Finansman kaynağı</w:t>
            </w:r>
          </w:p>
        </w:tc>
        <w:tc>
          <w:tcPr>
            <w:tcW w:w="2790" w:type="dxa"/>
            <w:tcBorders>
              <w:top w:val="single" w:sz="6" w:space="0" w:color="auto"/>
              <w:left w:val="single" w:sz="6" w:space="0" w:color="auto"/>
              <w:right w:val="single" w:sz="6" w:space="0" w:color="auto"/>
            </w:tcBorders>
          </w:tcPr>
          <w:p w14:paraId="6AF21950"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ABD Doları Eşdeğeri</w:t>
            </w:r>
          </w:p>
        </w:tc>
      </w:tr>
      <w:tr w:rsidR="00CE1FB9" w:rsidRPr="00B41D2C" w14:paraId="49F4ED65" w14:textId="77777777" w:rsidTr="00CE1FB9">
        <w:trPr>
          <w:cantSplit/>
        </w:trPr>
        <w:tc>
          <w:tcPr>
            <w:tcW w:w="6300" w:type="dxa"/>
            <w:tcBorders>
              <w:top w:val="single" w:sz="6" w:space="0" w:color="auto"/>
              <w:left w:val="single" w:sz="6" w:space="0" w:color="auto"/>
            </w:tcBorders>
          </w:tcPr>
          <w:p w14:paraId="0218C57D"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1.</w:t>
            </w:r>
          </w:p>
          <w:p w14:paraId="0B5D031D"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4D1395"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7912B4A6" w14:textId="77777777" w:rsidTr="00CE1FB9">
        <w:trPr>
          <w:cantSplit/>
        </w:trPr>
        <w:tc>
          <w:tcPr>
            <w:tcW w:w="6300" w:type="dxa"/>
            <w:tcBorders>
              <w:top w:val="single" w:sz="6" w:space="0" w:color="auto"/>
              <w:left w:val="single" w:sz="6" w:space="0" w:color="auto"/>
            </w:tcBorders>
          </w:tcPr>
          <w:p w14:paraId="54442811"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2.</w:t>
            </w:r>
          </w:p>
          <w:p w14:paraId="55C1E81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F1CB58"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6819A453" w14:textId="77777777" w:rsidTr="00CE1FB9">
        <w:trPr>
          <w:cantSplit/>
        </w:trPr>
        <w:tc>
          <w:tcPr>
            <w:tcW w:w="6300" w:type="dxa"/>
            <w:tcBorders>
              <w:top w:val="single" w:sz="6" w:space="0" w:color="auto"/>
              <w:left w:val="single" w:sz="6" w:space="0" w:color="auto"/>
            </w:tcBorders>
          </w:tcPr>
          <w:p w14:paraId="5DA941A9"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3.</w:t>
            </w:r>
          </w:p>
          <w:p w14:paraId="4148C5E3"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FDC78F9"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2EB7FF26" w14:textId="77777777" w:rsidTr="00CE1FB9">
        <w:trPr>
          <w:cantSplit/>
        </w:trPr>
        <w:tc>
          <w:tcPr>
            <w:tcW w:w="6300" w:type="dxa"/>
            <w:tcBorders>
              <w:top w:val="single" w:sz="6" w:space="0" w:color="auto"/>
              <w:left w:val="single" w:sz="6" w:space="0" w:color="auto"/>
              <w:bottom w:val="single" w:sz="6" w:space="0" w:color="auto"/>
            </w:tcBorders>
          </w:tcPr>
          <w:p w14:paraId="3AC1E303"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4.</w:t>
            </w:r>
          </w:p>
          <w:p w14:paraId="3B2EC24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0BE015FB" w14:textId="77777777" w:rsidR="00CE1FB9" w:rsidRPr="00B41D2C" w:rsidRDefault="00CE1FB9" w:rsidP="00CE1FB9">
            <w:pPr>
              <w:suppressAutoHyphens/>
              <w:spacing w:after="71"/>
              <w:rPr>
                <w:rStyle w:val="Table"/>
                <w:rFonts w:ascii="Times New Roman" w:hAnsi="Times New Roman"/>
                <w:spacing w:val="-2"/>
                <w:sz w:val="22"/>
              </w:rPr>
            </w:pPr>
          </w:p>
        </w:tc>
      </w:tr>
    </w:tbl>
    <w:p w14:paraId="63343C52" w14:textId="5B2786E6" w:rsidR="00704025" w:rsidRPr="002A063E" w:rsidRDefault="00704025" w:rsidP="00704025">
      <w:pPr>
        <w:spacing w:after="120"/>
        <w:ind w:left="284" w:right="0"/>
        <w:rPr>
          <w:b/>
          <w:sz w:val="20"/>
        </w:rPr>
      </w:pPr>
      <w:bookmarkStart w:id="815" w:name="_Toc498849283"/>
      <w:bookmarkStart w:id="816" w:name="_Toc498850123"/>
      <w:bookmarkStart w:id="817" w:name="_Toc498851728"/>
      <w:r w:rsidRPr="002A063E">
        <w:rPr>
          <w:b/>
          <w:sz w:val="20"/>
        </w:rPr>
        <w:t xml:space="preserve">* </w:t>
      </w:r>
      <w:r w:rsidRPr="002A063E">
        <w:rPr>
          <w:b/>
          <w:spacing w:val="-2"/>
          <w:sz w:val="20"/>
        </w:rPr>
        <w:t xml:space="preserve">Her bir yıl için ciro veya finansal veriler - ilgili takvim yılının (parasal tutarları dönüştürülmesi gereken yıl) 30 Haziran tarihinde açıklanan T.C. Merkez Bankası Döviz </w:t>
      </w:r>
      <w:r w:rsidR="002E674E" w:rsidRPr="002A063E">
        <w:rPr>
          <w:b/>
          <w:spacing w:val="-2"/>
          <w:sz w:val="20"/>
        </w:rPr>
        <w:t>Satış</w:t>
      </w:r>
      <w:r w:rsidRPr="002A063E">
        <w:rPr>
          <w:b/>
          <w:spacing w:val="-2"/>
          <w:sz w:val="20"/>
        </w:rPr>
        <w:t xml:space="preserve"> kurundan</w:t>
      </w:r>
      <w:r w:rsidR="006B0C88" w:rsidRPr="002A063E">
        <w:rPr>
          <w:b/>
          <w:spacing w:val="-2"/>
          <w:sz w:val="20"/>
        </w:rPr>
        <w:t>/çapraz kurlar üzerinden</w:t>
      </w:r>
      <w:r w:rsidRPr="002A063E">
        <w:rPr>
          <w:b/>
          <w:spacing w:val="-2"/>
          <w:sz w:val="20"/>
        </w:rPr>
        <w:t xml:space="preserve"> ABD Dolarına çevrilecektir.</w:t>
      </w:r>
    </w:p>
    <w:p w14:paraId="63C41AC9" w14:textId="77777777" w:rsidR="00CE1FB9" w:rsidRPr="00B41D2C" w:rsidRDefault="00CE1FB9" w:rsidP="00CE1FB9">
      <w:pPr>
        <w:spacing w:after="120"/>
        <w:jc w:val="center"/>
        <w:rPr>
          <w:b/>
          <w:sz w:val="36"/>
        </w:rPr>
      </w:pPr>
    </w:p>
    <w:p w14:paraId="754483E2" w14:textId="77777777" w:rsidR="00CE1FB9" w:rsidRPr="00B41D2C" w:rsidRDefault="00CE1FB9" w:rsidP="00CE1FB9">
      <w:pPr>
        <w:jc w:val="center"/>
        <w:rPr>
          <w:b/>
        </w:rPr>
      </w:pPr>
      <w:r w:rsidRPr="002D2F95">
        <w:br w:type="page"/>
      </w:r>
      <w:bookmarkEnd w:id="815"/>
      <w:bookmarkEnd w:id="816"/>
      <w:bookmarkEnd w:id="817"/>
      <w:r w:rsidRPr="00B41D2C">
        <w:rPr>
          <w:b/>
        </w:rPr>
        <w:lastRenderedPageBreak/>
        <w:t>EXP – 4.1 formu</w:t>
      </w:r>
      <w:bookmarkStart w:id="818" w:name="_Hlt214942346"/>
      <w:bookmarkEnd w:id="818"/>
    </w:p>
    <w:p w14:paraId="60846066" w14:textId="77777777" w:rsidR="00CE1FB9" w:rsidRPr="00B41D2C" w:rsidRDefault="00CE1FB9" w:rsidP="00CE1FB9">
      <w:pPr>
        <w:pStyle w:val="S4-header1"/>
      </w:pPr>
      <w:bookmarkStart w:id="819" w:name="_Toc437968896"/>
      <w:bookmarkStart w:id="820" w:name="_Toc197236052"/>
      <w:r w:rsidRPr="00B41D2C">
        <w:t xml:space="preserve">Deneyim </w:t>
      </w:r>
      <w:bookmarkStart w:id="821" w:name="_Toc498847218"/>
      <w:bookmarkStart w:id="822" w:name="_Toc498850124"/>
      <w:bookmarkStart w:id="823" w:name="_Toc498851729"/>
      <w:bookmarkStart w:id="824" w:name="_Toc499021797"/>
      <w:bookmarkStart w:id="825" w:name="_Toc499023480"/>
      <w:bookmarkStart w:id="826" w:name="_Toc501529962"/>
      <w:bookmarkStart w:id="827" w:name="_Toc23302383"/>
      <w:bookmarkStart w:id="828" w:name="_Toc125871316"/>
    </w:p>
    <w:p w14:paraId="51730717" w14:textId="77777777" w:rsidR="00CE1FB9" w:rsidRPr="00B41D2C" w:rsidRDefault="00CE1FB9" w:rsidP="00CE1FB9">
      <w:pPr>
        <w:pStyle w:val="S4-Heading2"/>
      </w:pPr>
      <w:r w:rsidRPr="00B41D2C">
        <w:t>Genel Deneyim</w:t>
      </w:r>
      <w:bookmarkEnd w:id="819"/>
      <w:bookmarkEnd w:id="820"/>
      <w:bookmarkEnd w:id="821"/>
      <w:bookmarkEnd w:id="822"/>
      <w:bookmarkEnd w:id="823"/>
      <w:bookmarkEnd w:id="824"/>
      <w:bookmarkEnd w:id="825"/>
      <w:bookmarkEnd w:id="826"/>
      <w:bookmarkEnd w:id="827"/>
      <w:bookmarkEnd w:id="828"/>
    </w:p>
    <w:p w14:paraId="44E3D59F" w14:textId="27247DAC" w:rsidR="00CE1FB9" w:rsidRPr="00B41D2C" w:rsidRDefault="00723B0C" w:rsidP="00CE1FB9">
      <w:pPr>
        <w:tabs>
          <w:tab w:val="right" w:pos="9000"/>
          <w:tab w:val="right" w:pos="9630"/>
        </w:tabs>
        <w:ind w:right="162"/>
      </w:pPr>
      <w:r w:rsidRPr="00B41D2C">
        <w:t xml:space="preserve">Teklif Sahibinin </w:t>
      </w:r>
      <w:r w:rsidR="00CE1FB9" w:rsidRPr="00B41D2C">
        <w:t xml:space="preserve">Yasal Adı:  ____________________________     </w:t>
      </w:r>
      <w:r w:rsidR="00CE1FB9" w:rsidRPr="00B41D2C">
        <w:tab/>
        <w:t>Tarih:  _____________________</w:t>
      </w:r>
    </w:p>
    <w:p w14:paraId="73870D8D" w14:textId="792F14C3" w:rsidR="00CE1FB9" w:rsidRPr="00B41D2C" w:rsidRDefault="00EA6F79" w:rsidP="00CE1FB9">
      <w:pPr>
        <w:tabs>
          <w:tab w:val="right" w:pos="9000"/>
        </w:tabs>
        <w:jc w:val="left"/>
      </w:pPr>
      <w:r>
        <w:t>Ortak Girişim</w:t>
      </w:r>
      <w:r w:rsidR="00CE1FB9" w:rsidRPr="00B41D2C">
        <w:t xml:space="preserve"> Ortağının Yasal Adı:  ____________________________</w:t>
      </w:r>
      <w:r w:rsidR="00CE1FB9" w:rsidRPr="00B41D2C">
        <w:tab/>
        <w:t>İhale Teklifi Çağrısının numarası:  __________________</w:t>
      </w:r>
    </w:p>
    <w:p w14:paraId="1F1FBD6E" w14:textId="77777777" w:rsidR="00CE1FB9" w:rsidRPr="00B41D2C" w:rsidRDefault="00CE1FB9" w:rsidP="00CE1FB9">
      <w:pPr>
        <w:tabs>
          <w:tab w:val="right" w:pos="9000"/>
          <w:tab w:val="right" w:pos="9630"/>
        </w:tabs>
      </w:pPr>
      <w:r w:rsidRPr="00B41D2C">
        <w:tab/>
        <w:t>Sayfa ________ /_______</w:t>
      </w:r>
    </w:p>
    <w:p w14:paraId="1FB2EB52" w14:textId="77777777" w:rsidR="00CE1FB9" w:rsidRPr="00B41D2C" w:rsidRDefault="00CE1FB9" w:rsidP="00CE1F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CE1FB9" w:rsidRPr="00B41D2C" w14:paraId="0E8597EB" w14:textId="77777777" w:rsidTr="00CE1FB9">
        <w:trPr>
          <w:cantSplit/>
          <w:trHeight w:val="440"/>
          <w:tblHeader/>
        </w:trPr>
        <w:tc>
          <w:tcPr>
            <w:tcW w:w="1080" w:type="dxa"/>
            <w:vAlign w:val="center"/>
          </w:tcPr>
          <w:p w14:paraId="2DFA71C5" w14:textId="77777777" w:rsidR="00CE1FB9" w:rsidRPr="00B41D2C" w:rsidRDefault="00CE1FB9" w:rsidP="00CE1FB9">
            <w:pPr>
              <w:suppressAutoHyphens/>
              <w:jc w:val="center"/>
              <w:rPr>
                <w:b/>
                <w:spacing w:val="-2"/>
              </w:rPr>
            </w:pPr>
            <w:r w:rsidRPr="00B41D2C">
              <w:rPr>
                <w:b/>
              </w:rPr>
              <w:t>Başlangıç Ayı / Yılı</w:t>
            </w:r>
          </w:p>
        </w:tc>
        <w:tc>
          <w:tcPr>
            <w:tcW w:w="1170" w:type="dxa"/>
            <w:vAlign w:val="center"/>
          </w:tcPr>
          <w:p w14:paraId="7BEB6941" w14:textId="77777777" w:rsidR="00CE1FB9" w:rsidRPr="00B41D2C" w:rsidRDefault="00CE1FB9" w:rsidP="00CE1FB9">
            <w:pPr>
              <w:suppressAutoHyphens/>
              <w:jc w:val="center"/>
              <w:rPr>
                <w:b/>
                <w:spacing w:val="-2"/>
              </w:rPr>
            </w:pPr>
            <w:r w:rsidRPr="00B41D2C">
              <w:rPr>
                <w:b/>
              </w:rPr>
              <w:t>Tamamlanma Ayı/Yılı</w:t>
            </w:r>
          </w:p>
        </w:tc>
        <w:tc>
          <w:tcPr>
            <w:tcW w:w="900" w:type="dxa"/>
            <w:vAlign w:val="center"/>
          </w:tcPr>
          <w:p w14:paraId="1131E8E3" w14:textId="77777777" w:rsidR="00CE1FB9" w:rsidRPr="00B41D2C" w:rsidRDefault="00CE1FB9" w:rsidP="00CE1FB9">
            <w:pPr>
              <w:suppressAutoHyphens/>
              <w:jc w:val="center"/>
              <w:rPr>
                <w:b/>
                <w:spacing w:val="-2"/>
              </w:rPr>
            </w:pPr>
          </w:p>
          <w:p w14:paraId="42C0131F" w14:textId="77777777" w:rsidR="00CE1FB9" w:rsidRPr="00B41D2C" w:rsidRDefault="00CE1FB9" w:rsidP="00CE1FB9">
            <w:pPr>
              <w:suppressAutoHyphens/>
              <w:jc w:val="center"/>
              <w:rPr>
                <w:b/>
                <w:spacing w:val="-2"/>
              </w:rPr>
            </w:pPr>
            <w:r w:rsidRPr="00B41D2C">
              <w:rPr>
                <w:b/>
              </w:rPr>
              <w:t xml:space="preserve"> Yıllar* </w:t>
            </w:r>
          </w:p>
        </w:tc>
        <w:tc>
          <w:tcPr>
            <w:tcW w:w="5040" w:type="dxa"/>
            <w:vAlign w:val="center"/>
          </w:tcPr>
          <w:p w14:paraId="5DAA711D" w14:textId="77777777" w:rsidR="00CE1FB9" w:rsidRPr="00B41D2C" w:rsidRDefault="00CE1FB9" w:rsidP="00CE1FB9">
            <w:pPr>
              <w:suppressAutoHyphens/>
              <w:spacing w:before="120"/>
              <w:jc w:val="center"/>
              <w:rPr>
                <w:b/>
                <w:spacing w:val="-2"/>
              </w:rPr>
            </w:pPr>
            <w:r w:rsidRPr="00B41D2C">
              <w:rPr>
                <w:b/>
              </w:rPr>
              <w:t xml:space="preserve">Sözleşme Numarası </w:t>
            </w:r>
          </w:p>
          <w:p w14:paraId="6EC2521B" w14:textId="77777777" w:rsidR="00CE1FB9" w:rsidRPr="00B41D2C" w:rsidRDefault="00CE1FB9" w:rsidP="00CE1FB9">
            <w:pPr>
              <w:suppressAutoHyphens/>
              <w:spacing w:before="120"/>
              <w:jc w:val="center"/>
              <w:rPr>
                <w:b/>
                <w:spacing w:val="-2"/>
              </w:rPr>
            </w:pPr>
          </w:p>
        </w:tc>
        <w:tc>
          <w:tcPr>
            <w:tcW w:w="1260" w:type="dxa"/>
            <w:vAlign w:val="center"/>
          </w:tcPr>
          <w:p w14:paraId="2FD4B737" w14:textId="3DF60281" w:rsidR="00CE1FB9" w:rsidRPr="00B41D2C" w:rsidRDefault="00723B0C" w:rsidP="00CE1FB9">
            <w:pPr>
              <w:suppressAutoHyphens/>
              <w:spacing w:before="120"/>
              <w:jc w:val="center"/>
              <w:rPr>
                <w:b/>
                <w:spacing w:val="-2"/>
              </w:rPr>
            </w:pPr>
            <w:r w:rsidRPr="00B41D2C">
              <w:rPr>
                <w:b/>
              </w:rPr>
              <w:t xml:space="preserve">Teklif Sahibinin </w:t>
            </w:r>
            <w:r w:rsidR="00CE1FB9" w:rsidRPr="00B41D2C">
              <w:rPr>
                <w:b/>
              </w:rPr>
              <w:t>Rolü</w:t>
            </w:r>
          </w:p>
        </w:tc>
      </w:tr>
      <w:tr w:rsidR="00CE1FB9" w:rsidRPr="00B41D2C" w14:paraId="3F49A2AB" w14:textId="77777777" w:rsidTr="00CE1FB9">
        <w:trPr>
          <w:cantSplit/>
        </w:trPr>
        <w:tc>
          <w:tcPr>
            <w:tcW w:w="1080" w:type="dxa"/>
          </w:tcPr>
          <w:p w14:paraId="3621CB2B" w14:textId="77777777" w:rsidR="00CE1FB9" w:rsidRPr="00B41D2C" w:rsidRDefault="00CE1FB9" w:rsidP="00CE1FB9">
            <w:pPr>
              <w:suppressAutoHyphens/>
              <w:jc w:val="left"/>
              <w:rPr>
                <w:spacing w:val="-2"/>
                <w:sz w:val="22"/>
              </w:rPr>
            </w:pPr>
          </w:p>
          <w:p w14:paraId="497BFE5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4D8777E" w14:textId="77777777" w:rsidR="00CE1FB9" w:rsidRPr="00B41D2C" w:rsidRDefault="00CE1FB9" w:rsidP="00CE1FB9">
            <w:pPr>
              <w:suppressAutoHyphens/>
              <w:jc w:val="left"/>
              <w:rPr>
                <w:spacing w:val="-2"/>
                <w:sz w:val="22"/>
              </w:rPr>
            </w:pPr>
          </w:p>
          <w:p w14:paraId="6F6CDF3B" w14:textId="77777777" w:rsidR="00CE1FB9" w:rsidRPr="00B41D2C" w:rsidRDefault="00CE1FB9" w:rsidP="00CE1FB9">
            <w:pPr>
              <w:suppressAutoHyphens/>
              <w:jc w:val="left"/>
              <w:rPr>
                <w:spacing w:val="-2"/>
                <w:sz w:val="22"/>
              </w:rPr>
            </w:pPr>
            <w:r w:rsidRPr="00B41D2C">
              <w:rPr>
                <w:sz w:val="22"/>
              </w:rPr>
              <w:t>______</w:t>
            </w:r>
          </w:p>
        </w:tc>
        <w:tc>
          <w:tcPr>
            <w:tcW w:w="900" w:type="dxa"/>
          </w:tcPr>
          <w:p w14:paraId="3EBCDF0F" w14:textId="77777777" w:rsidR="00CE1FB9" w:rsidRPr="00B41D2C" w:rsidRDefault="00CE1FB9" w:rsidP="00CE1FB9">
            <w:pPr>
              <w:suppressAutoHyphens/>
              <w:jc w:val="left"/>
              <w:rPr>
                <w:spacing w:val="-2"/>
                <w:sz w:val="22"/>
              </w:rPr>
            </w:pPr>
          </w:p>
        </w:tc>
        <w:tc>
          <w:tcPr>
            <w:tcW w:w="5040" w:type="dxa"/>
          </w:tcPr>
          <w:p w14:paraId="6EC60967" w14:textId="77777777" w:rsidR="00CE1FB9" w:rsidRPr="00B41D2C" w:rsidRDefault="00CE1FB9" w:rsidP="00CE1FB9">
            <w:pPr>
              <w:suppressAutoHyphens/>
              <w:jc w:val="left"/>
              <w:rPr>
                <w:spacing w:val="-2"/>
                <w:sz w:val="22"/>
              </w:rPr>
            </w:pPr>
            <w:r w:rsidRPr="00B41D2C">
              <w:rPr>
                <w:sz w:val="22"/>
              </w:rPr>
              <w:t>Sözleşmenin adı:</w:t>
            </w:r>
          </w:p>
          <w:p w14:paraId="3E63B525" w14:textId="21CAF298" w:rsidR="00CE1FB9" w:rsidRPr="00B41D2C" w:rsidRDefault="00723B0C" w:rsidP="00CE1FB9">
            <w:pPr>
              <w:suppressAutoHyphens/>
              <w:jc w:val="left"/>
              <w:rPr>
                <w:spacing w:val="-2"/>
                <w:sz w:val="22"/>
              </w:rPr>
            </w:pPr>
            <w:r w:rsidRPr="00B41D2C">
              <w:rPr>
                <w:sz w:val="22"/>
              </w:rPr>
              <w:t xml:space="preserve">Teklif Sahibi </w:t>
            </w:r>
            <w:r w:rsidR="00CE1FB9" w:rsidRPr="00B41D2C">
              <w:rPr>
                <w:sz w:val="22"/>
              </w:rPr>
              <w:t>tarafından ifa edilecek Sözleşmenin Kısa Açıklaması:</w:t>
            </w:r>
          </w:p>
          <w:p w14:paraId="122928AE" w14:textId="01C981FF"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00A65B0" w14:textId="77777777" w:rsidR="00CE1FB9" w:rsidRPr="00B41D2C" w:rsidRDefault="00CE1FB9" w:rsidP="00CE1FB9">
            <w:pPr>
              <w:suppressAutoHyphens/>
              <w:jc w:val="left"/>
              <w:rPr>
                <w:spacing w:val="-2"/>
                <w:sz w:val="22"/>
              </w:rPr>
            </w:pPr>
            <w:r w:rsidRPr="00B41D2C">
              <w:rPr>
                <w:sz w:val="22"/>
              </w:rPr>
              <w:t>Adres:</w:t>
            </w:r>
          </w:p>
        </w:tc>
        <w:tc>
          <w:tcPr>
            <w:tcW w:w="1260" w:type="dxa"/>
          </w:tcPr>
          <w:p w14:paraId="39EBFFE8" w14:textId="77777777" w:rsidR="00CE1FB9" w:rsidRPr="00B41D2C" w:rsidRDefault="00CE1FB9" w:rsidP="00CE1FB9">
            <w:pPr>
              <w:suppressAutoHyphens/>
              <w:jc w:val="left"/>
              <w:rPr>
                <w:spacing w:val="-2"/>
                <w:sz w:val="22"/>
              </w:rPr>
            </w:pPr>
          </w:p>
          <w:p w14:paraId="2DC5417F" w14:textId="77777777" w:rsidR="00CE1FB9" w:rsidRPr="00B41D2C" w:rsidRDefault="00CE1FB9" w:rsidP="00CE1FB9">
            <w:pPr>
              <w:suppressAutoHyphens/>
              <w:jc w:val="left"/>
              <w:rPr>
                <w:spacing w:val="-2"/>
                <w:sz w:val="22"/>
              </w:rPr>
            </w:pPr>
            <w:r w:rsidRPr="00B41D2C">
              <w:rPr>
                <w:sz w:val="22"/>
              </w:rPr>
              <w:t>_________</w:t>
            </w:r>
          </w:p>
          <w:p w14:paraId="036E734A" w14:textId="77777777" w:rsidR="00CE1FB9" w:rsidRPr="00B41D2C" w:rsidRDefault="00CE1FB9" w:rsidP="00CE1FB9">
            <w:pPr>
              <w:suppressAutoHyphens/>
              <w:jc w:val="left"/>
              <w:rPr>
                <w:spacing w:val="-2"/>
                <w:sz w:val="22"/>
              </w:rPr>
            </w:pPr>
          </w:p>
        </w:tc>
      </w:tr>
      <w:tr w:rsidR="00CE1FB9" w:rsidRPr="00B41D2C" w14:paraId="240FDC96" w14:textId="77777777" w:rsidTr="00CE1FB9">
        <w:trPr>
          <w:cantSplit/>
        </w:trPr>
        <w:tc>
          <w:tcPr>
            <w:tcW w:w="1080" w:type="dxa"/>
          </w:tcPr>
          <w:p w14:paraId="06F24A39" w14:textId="77777777" w:rsidR="00CE1FB9" w:rsidRPr="00B41D2C" w:rsidRDefault="00CE1FB9" w:rsidP="00CE1FB9">
            <w:pPr>
              <w:suppressAutoHyphens/>
              <w:jc w:val="left"/>
              <w:rPr>
                <w:spacing w:val="-2"/>
                <w:sz w:val="22"/>
              </w:rPr>
            </w:pPr>
          </w:p>
          <w:p w14:paraId="181626DB" w14:textId="77777777" w:rsidR="00CE1FB9" w:rsidRPr="00B41D2C" w:rsidRDefault="00CE1FB9" w:rsidP="00CE1FB9">
            <w:pPr>
              <w:suppressAutoHyphens/>
              <w:jc w:val="left"/>
              <w:rPr>
                <w:spacing w:val="-2"/>
                <w:sz w:val="22"/>
              </w:rPr>
            </w:pPr>
            <w:r w:rsidRPr="00B41D2C">
              <w:rPr>
                <w:sz w:val="22"/>
              </w:rPr>
              <w:t>______</w:t>
            </w:r>
          </w:p>
        </w:tc>
        <w:tc>
          <w:tcPr>
            <w:tcW w:w="1170" w:type="dxa"/>
          </w:tcPr>
          <w:p w14:paraId="24DD513D" w14:textId="77777777" w:rsidR="00CE1FB9" w:rsidRPr="00B41D2C" w:rsidRDefault="00CE1FB9" w:rsidP="00CE1FB9">
            <w:pPr>
              <w:suppressAutoHyphens/>
              <w:jc w:val="left"/>
              <w:rPr>
                <w:spacing w:val="-2"/>
                <w:sz w:val="22"/>
              </w:rPr>
            </w:pPr>
          </w:p>
          <w:p w14:paraId="5982550B" w14:textId="77777777" w:rsidR="00CE1FB9" w:rsidRPr="00B41D2C" w:rsidRDefault="00CE1FB9" w:rsidP="00CE1FB9">
            <w:pPr>
              <w:suppressAutoHyphens/>
              <w:jc w:val="left"/>
              <w:rPr>
                <w:spacing w:val="-2"/>
                <w:sz w:val="22"/>
              </w:rPr>
            </w:pPr>
            <w:r w:rsidRPr="00B41D2C">
              <w:rPr>
                <w:sz w:val="22"/>
              </w:rPr>
              <w:t>______</w:t>
            </w:r>
          </w:p>
        </w:tc>
        <w:tc>
          <w:tcPr>
            <w:tcW w:w="900" w:type="dxa"/>
          </w:tcPr>
          <w:p w14:paraId="78057690" w14:textId="77777777" w:rsidR="00CE1FB9" w:rsidRPr="00B41D2C" w:rsidRDefault="00CE1FB9" w:rsidP="00CE1FB9">
            <w:pPr>
              <w:suppressAutoHyphens/>
              <w:jc w:val="left"/>
              <w:rPr>
                <w:spacing w:val="-2"/>
                <w:sz w:val="22"/>
              </w:rPr>
            </w:pPr>
          </w:p>
        </w:tc>
        <w:tc>
          <w:tcPr>
            <w:tcW w:w="5040" w:type="dxa"/>
          </w:tcPr>
          <w:p w14:paraId="04A25DEA" w14:textId="77777777" w:rsidR="00CE1FB9" w:rsidRPr="00B41D2C" w:rsidRDefault="00CE1FB9" w:rsidP="00CE1FB9">
            <w:pPr>
              <w:suppressAutoHyphens/>
              <w:jc w:val="left"/>
              <w:rPr>
                <w:spacing w:val="-2"/>
                <w:sz w:val="22"/>
              </w:rPr>
            </w:pPr>
            <w:r w:rsidRPr="00B41D2C">
              <w:rPr>
                <w:sz w:val="22"/>
              </w:rPr>
              <w:t>Sözleşmenin adı:</w:t>
            </w:r>
          </w:p>
          <w:p w14:paraId="63F98730" w14:textId="2A8CBFC5"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6C42A94" w14:textId="74A5C1E1"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EA2706A" w14:textId="77777777" w:rsidR="00CE1FB9" w:rsidRPr="00B41D2C" w:rsidRDefault="00CE1FB9" w:rsidP="00CE1FB9">
            <w:pPr>
              <w:suppressAutoHyphens/>
              <w:jc w:val="left"/>
              <w:rPr>
                <w:spacing w:val="-2"/>
                <w:sz w:val="22"/>
              </w:rPr>
            </w:pPr>
            <w:r w:rsidRPr="00B41D2C">
              <w:rPr>
                <w:sz w:val="22"/>
              </w:rPr>
              <w:t>Adres:</w:t>
            </w:r>
          </w:p>
        </w:tc>
        <w:tc>
          <w:tcPr>
            <w:tcW w:w="1260" w:type="dxa"/>
          </w:tcPr>
          <w:p w14:paraId="18BF8E11" w14:textId="77777777" w:rsidR="00CE1FB9" w:rsidRPr="00B41D2C" w:rsidRDefault="00CE1FB9" w:rsidP="00CE1FB9">
            <w:pPr>
              <w:suppressAutoHyphens/>
              <w:jc w:val="left"/>
              <w:rPr>
                <w:spacing w:val="-2"/>
                <w:sz w:val="22"/>
              </w:rPr>
            </w:pPr>
          </w:p>
          <w:p w14:paraId="07B9E9D0" w14:textId="77777777" w:rsidR="00CE1FB9" w:rsidRPr="00B41D2C" w:rsidRDefault="00CE1FB9" w:rsidP="00CE1FB9">
            <w:pPr>
              <w:suppressAutoHyphens/>
              <w:jc w:val="left"/>
              <w:rPr>
                <w:spacing w:val="-2"/>
                <w:sz w:val="22"/>
              </w:rPr>
            </w:pPr>
            <w:r w:rsidRPr="00B41D2C">
              <w:rPr>
                <w:sz w:val="22"/>
              </w:rPr>
              <w:t>_________</w:t>
            </w:r>
          </w:p>
          <w:p w14:paraId="024B768E" w14:textId="77777777" w:rsidR="00CE1FB9" w:rsidRPr="00B41D2C" w:rsidRDefault="00CE1FB9" w:rsidP="00CE1FB9">
            <w:pPr>
              <w:suppressAutoHyphens/>
              <w:jc w:val="left"/>
              <w:rPr>
                <w:spacing w:val="-2"/>
                <w:sz w:val="22"/>
              </w:rPr>
            </w:pPr>
          </w:p>
        </w:tc>
      </w:tr>
      <w:tr w:rsidR="00CE1FB9" w:rsidRPr="00B41D2C" w14:paraId="21688DA9" w14:textId="77777777" w:rsidTr="00CE1FB9">
        <w:trPr>
          <w:cantSplit/>
        </w:trPr>
        <w:tc>
          <w:tcPr>
            <w:tcW w:w="1080" w:type="dxa"/>
          </w:tcPr>
          <w:p w14:paraId="0F8E2669" w14:textId="77777777" w:rsidR="00CE1FB9" w:rsidRPr="00B41D2C" w:rsidRDefault="00CE1FB9" w:rsidP="00CE1FB9">
            <w:pPr>
              <w:suppressAutoHyphens/>
              <w:jc w:val="left"/>
              <w:rPr>
                <w:spacing w:val="-2"/>
                <w:sz w:val="22"/>
              </w:rPr>
            </w:pPr>
          </w:p>
          <w:p w14:paraId="5B64524D"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2B62ABE" w14:textId="77777777" w:rsidR="00CE1FB9" w:rsidRPr="00B41D2C" w:rsidRDefault="00CE1FB9" w:rsidP="00CE1FB9">
            <w:pPr>
              <w:suppressAutoHyphens/>
              <w:jc w:val="left"/>
              <w:rPr>
                <w:spacing w:val="-2"/>
                <w:sz w:val="22"/>
              </w:rPr>
            </w:pPr>
          </w:p>
          <w:p w14:paraId="11927B8A" w14:textId="77777777" w:rsidR="00CE1FB9" w:rsidRPr="00B41D2C" w:rsidRDefault="00CE1FB9" w:rsidP="00CE1FB9">
            <w:pPr>
              <w:suppressAutoHyphens/>
              <w:jc w:val="left"/>
              <w:rPr>
                <w:spacing w:val="-2"/>
                <w:sz w:val="22"/>
              </w:rPr>
            </w:pPr>
            <w:r w:rsidRPr="00B41D2C">
              <w:rPr>
                <w:sz w:val="22"/>
              </w:rPr>
              <w:t>______</w:t>
            </w:r>
          </w:p>
        </w:tc>
        <w:tc>
          <w:tcPr>
            <w:tcW w:w="900" w:type="dxa"/>
          </w:tcPr>
          <w:p w14:paraId="3B9A1FAB" w14:textId="77777777" w:rsidR="00CE1FB9" w:rsidRPr="00B41D2C" w:rsidRDefault="00CE1FB9" w:rsidP="00CE1FB9">
            <w:pPr>
              <w:suppressAutoHyphens/>
              <w:jc w:val="left"/>
              <w:rPr>
                <w:spacing w:val="-2"/>
                <w:sz w:val="22"/>
              </w:rPr>
            </w:pPr>
          </w:p>
        </w:tc>
        <w:tc>
          <w:tcPr>
            <w:tcW w:w="5040" w:type="dxa"/>
          </w:tcPr>
          <w:p w14:paraId="22BDC85A" w14:textId="77777777" w:rsidR="00CE1FB9" w:rsidRPr="00B41D2C" w:rsidRDefault="00CE1FB9" w:rsidP="00CE1FB9">
            <w:pPr>
              <w:suppressAutoHyphens/>
              <w:jc w:val="left"/>
              <w:rPr>
                <w:spacing w:val="-2"/>
                <w:sz w:val="22"/>
              </w:rPr>
            </w:pPr>
            <w:r w:rsidRPr="00B41D2C">
              <w:rPr>
                <w:sz w:val="22"/>
              </w:rPr>
              <w:t>Sözleşmenin adı:</w:t>
            </w:r>
          </w:p>
          <w:p w14:paraId="65BBE761" w14:textId="160BD95D"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4A86766" w14:textId="5F9E8BBE"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7B93BB39" w14:textId="77777777" w:rsidR="00CE1FB9" w:rsidRPr="00B41D2C" w:rsidRDefault="00CE1FB9" w:rsidP="00CE1FB9">
            <w:pPr>
              <w:suppressAutoHyphens/>
              <w:jc w:val="left"/>
              <w:rPr>
                <w:spacing w:val="-2"/>
                <w:sz w:val="22"/>
              </w:rPr>
            </w:pPr>
            <w:r w:rsidRPr="00B41D2C">
              <w:rPr>
                <w:sz w:val="22"/>
              </w:rPr>
              <w:t>Adres:</w:t>
            </w:r>
          </w:p>
        </w:tc>
        <w:tc>
          <w:tcPr>
            <w:tcW w:w="1260" w:type="dxa"/>
          </w:tcPr>
          <w:p w14:paraId="6D826D9E" w14:textId="77777777" w:rsidR="00CE1FB9" w:rsidRPr="00B41D2C" w:rsidRDefault="00CE1FB9" w:rsidP="00CE1FB9">
            <w:pPr>
              <w:suppressAutoHyphens/>
              <w:jc w:val="left"/>
              <w:rPr>
                <w:spacing w:val="-2"/>
                <w:sz w:val="22"/>
              </w:rPr>
            </w:pPr>
          </w:p>
          <w:p w14:paraId="3FB4469A" w14:textId="77777777" w:rsidR="00CE1FB9" w:rsidRPr="00B41D2C" w:rsidRDefault="00CE1FB9" w:rsidP="00CE1FB9">
            <w:pPr>
              <w:suppressAutoHyphens/>
              <w:jc w:val="left"/>
              <w:rPr>
                <w:spacing w:val="-2"/>
                <w:sz w:val="22"/>
              </w:rPr>
            </w:pPr>
            <w:r w:rsidRPr="00B41D2C">
              <w:rPr>
                <w:sz w:val="22"/>
              </w:rPr>
              <w:t>_________</w:t>
            </w:r>
          </w:p>
          <w:p w14:paraId="020553B2" w14:textId="77777777" w:rsidR="00CE1FB9" w:rsidRPr="00B41D2C" w:rsidRDefault="00CE1FB9" w:rsidP="00CE1FB9">
            <w:pPr>
              <w:suppressAutoHyphens/>
              <w:jc w:val="left"/>
              <w:rPr>
                <w:spacing w:val="-2"/>
                <w:sz w:val="22"/>
              </w:rPr>
            </w:pPr>
          </w:p>
        </w:tc>
      </w:tr>
      <w:tr w:rsidR="00CE1FB9" w:rsidRPr="00B41D2C" w14:paraId="657CD04E" w14:textId="77777777" w:rsidTr="00CE1FB9">
        <w:trPr>
          <w:cantSplit/>
        </w:trPr>
        <w:tc>
          <w:tcPr>
            <w:tcW w:w="1080" w:type="dxa"/>
          </w:tcPr>
          <w:p w14:paraId="430F5680" w14:textId="77777777" w:rsidR="00CE1FB9" w:rsidRPr="00B41D2C" w:rsidRDefault="00CE1FB9" w:rsidP="00CE1FB9">
            <w:pPr>
              <w:suppressAutoHyphens/>
              <w:jc w:val="left"/>
              <w:rPr>
                <w:spacing w:val="-2"/>
                <w:sz w:val="22"/>
              </w:rPr>
            </w:pPr>
          </w:p>
          <w:p w14:paraId="3E764FA1" w14:textId="77777777" w:rsidR="00CE1FB9" w:rsidRPr="00B41D2C" w:rsidRDefault="00CE1FB9" w:rsidP="00CE1FB9">
            <w:pPr>
              <w:suppressAutoHyphens/>
              <w:jc w:val="left"/>
              <w:rPr>
                <w:spacing w:val="-2"/>
                <w:sz w:val="22"/>
              </w:rPr>
            </w:pPr>
            <w:r w:rsidRPr="00B41D2C">
              <w:rPr>
                <w:sz w:val="22"/>
              </w:rPr>
              <w:t>______</w:t>
            </w:r>
          </w:p>
        </w:tc>
        <w:tc>
          <w:tcPr>
            <w:tcW w:w="1170" w:type="dxa"/>
          </w:tcPr>
          <w:p w14:paraId="5BD9B93D" w14:textId="77777777" w:rsidR="00CE1FB9" w:rsidRPr="00B41D2C" w:rsidRDefault="00CE1FB9" w:rsidP="00CE1FB9">
            <w:pPr>
              <w:suppressAutoHyphens/>
              <w:jc w:val="left"/>
              <w:rPr>
                <w:spacing w:val="-2"/>
                <w:sz w:val="22"/>
              </w:rPr>
            </w:pPr>
          </w:p>
          <w:p w14:paraId="4AA44CA0" w14:textId="77777777" w:rsidR="00CE1FB9" w:rsidRPr="00B41D2C" w:rsidRDefault="00CE1FB9" w:rsidP="00CE1FB9">
            <w:pPr>
              <w:suppressAutoHyphens/>
              <w:jc w:val="left"/>
              <w:rPr>
                <w:spacing w:val="-2"/>
                <w:sz w:val="22"/>
              </w:rPr>
            </w:pPr>
            <w:r w:rsidRPr="00B41D2C">
              <w:rPr>
                <w:sz w:val="22"/>
              </w:rPr>
              <w:t>______</w:t>
            </w:r>
          </w:p>
        </w:tc>
        <w:tc>
          <w:tcPr>
            <w:tcW w:w="900" w:type="dxa"/>
          </w:tcPr>
          <w:p w14:paraId="1C1C6C72" w14:textId="77777777" w:rsidR="00CE1FB9" w:rsidRPr="00B41D2C" w:rsidRDefault="00CE1FB9" w:rsidP="00CE1FB9">
            <w:pPr>
              <w:suppressAutoHyphens/>
              <w:jc w:val="left"/>
              <w:rPr>
                <w:spacing w:val="-2"/>
                <w:sz w:val="22"/>
              </w:rPr>
            </w:pPr>
          </w:p>
        </w:tc>
        <w:tc>
          <w:tcPr>
            <w:tcW w:w="5040" w:type="dxa"/>
          </w:tcPr>
          <w:p w14:paraId="09790E7C" w14:textId="77777777" w:rsidR="00CE1FB9" w:rsidRPr="00B41D2C" w:rsidRDefault="00CE1FB9" w:rsidP="00CE1FB9">
            <w:pPr>
              <w:suppressAutoHyphens/>
              <w:jc w:val="left"/>
              <w:rPr>
                <w:spacing w:val="-2"/>
                <w:sz w:val="22"/>
              </w:rPr>
            </w:pPr>
            <w:r w:rsidRPr="00B41D2C">
              <w:rPr>
                <w:sz w:val="22"/>
              </w:rPr>
              <w:t>Sözleşmenin adı:</w:t>
            </w:r>
          </w:p>
          <w:p w14:paraId="042D5FF3" w14:textId="6063D263"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5BC6A9E5" w14:textId="708AFC0D"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6F708E01" w14:textId="77777777" w:rsidR="00CE1FB9" w:rsidRPr="00B41D2C" w:rsidRDefault="00CE1FB9" w:rsidP="00CE1FB9">
            <w:pPr>
              <w:suppressAutoHyphens/>
              <w:jc w:val="left"/>
              <w:rPr>
                <w:spacing w:val="-2"/>
                <w:sz w:val="22"/>
              </w:rPr>
            </w:pPr>
            <w:r w:rsidRPr="00B41D2C">
              <w:rPr>
                <w:sz w:val="22"/>
              </w:rPr>
              <w:t>Adres:</w:t>
            </w:r>
          </w:p>
        </w:tc>
        <w:tc>
          <w:tcPr>
            <w:tcW w:w="1260" w:type="dxa"/>
          </w:tcPr>
          <w:p w14:paraId="4C04B812" w14:textId="77777777" w:rsidR="00CE1FB9" w:rsidRPr="00B41D2C" w:rsidRDefault="00CE1FB9" w:rsidP="00CE1FB9">
            <w:pPr>
              <w:suppressAutoHyphens/>
              <w:jc w:val="left"/>
              <w:rPr>
                <w:spacing w:val="-2"/>
                <w:sz w:val="22"/>
              </w:rPr>
            </w:pPr>
          </w:p>
          <w:p w14:paraId="6C16602E" w14:textId="77777777" w:rsidR="00CE1FB9" w:rsidRPr="00B41D2C" w:rsidRDefault="00CE1FB9" w:rsidP="00CE1FB9">
            <w:pPr>
              <w:suppressAutoHyphens/>
              <w:jc w:val="left"/>
              <w:rPr>
                <w:spacing w:val="-2"/>
                <w:sz w:val="22"/>
              </w:rPr>
            </w:pPr>
            <w:r w:rsidRPr="00B41D2C">
              <w:rPr>
                <w:sz w:val="22"/>
              </w:rPr>
              <w:t>_________</w:t>
            </w:r>
          </w:p>
          <w:p w14:paraId="3174B627" w14:textId="77777777" w:rsidR="00CE1FB9" w:rsidRPr="00B41D2C" w:rsidRDefault="00CE1FB9" w:rsidP="00CE1FB9">
            <w:pPr>
              <w:suppressAutoHyphens/>
              <w:jc w:val="left"/>
              <w:rPr>
                <w:spacing w:val="-2"/>
                <w:sz w:val="22"/>
              </w:rPr>
            </w:pPr>
          </w:p>
        </w:tc>
      </w:tr>
      <w:tr w:rsidR="00CE1FB9" w:rsidRPr="00B41D2C" w14:paraId="616D49F5" w14:textId="77777777" w:rsidTr="00CE1FB9">
        <w:trPr>
          <w:cantSplit/>
        </w:trPr>
        <w:tc>
          <w:tcPr>
            <w:tcW w:w="1080" w:type="dxa"/>
          </w:tcPr>
          <w:p w14:paraId="00502DE3" w14:textId="77777777" w:rsidR="00CE1FB9" w:rsidRPr="00B41D2C" w:rsidRDefault="00CE1FB9" w:rsidP="00CE1FB9">
            <w:pPr>
              <w:suppressAutoHyphens/>
              <w:jc w:val="left"/>
              <w:rPr>
                <w:spacing w:val="-2"/>
                <w:sz w:val="22"/>
              </w:rPr>
            </w:pPr>
          </w:p>
          <w:p w14:paraId="1EFD000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6AF61C73" w14:textId="77777777" w:rsidR="00CE1FB9" w:rsidRPr="00B41D2C" w:rsidRDefault="00CE1FB9" w:rsidP="00CE1FB9">
            <w:pPr>
              <w:suppressAutoHyphens/>
              <w:jc w:val="left"/>
              <w:rPr>
                <w:spacing w:val="-2"/>
                <w:sz w:val="22"/>
              </w:rPr>
            </w:pPr>
          </w:p>
          <w:p w14:paraId="7EAE5A30" w14:textId="77777777" w:rsidR="00CE1FB9" w:rsidRPr="00B41D2C" w:rsidRDefault="00CE1FB9" w:rsidP="00CE1FB9">
            <w:pPr>
              <w:suppressAutoHyphens/>
              <w:jc w:val="left"/>
              <w:rPr>
                <w:spacing w:val="-2"/>
                <w:sz w:val="22"/>
              </w:rPr>
            </w:pPr>
            <w:r w:rsidRPr="00B41D2C">
              <w:rPr>
                <w:sz w:val="22"/>
              </w:rPr>
              <w:t>______</w:t>
            </w:r>
          </w:p>
        </w:tc>
        <w:tc>
          <w:tcPr>
            <w:tcW w:w="900" w:type="dxa"/>
          </w:tcPr>
          <w:p w14:paraId="01C6F1BB" w14:textId="77777777" w:rsidR="00CE1FB9" w:rsidRPr="00B41D2C" w:rsidRDefault="00CE1FB9" w:rsidP="00CE1FB9">
            <w:pPr>
              <w:suppressAutoHyphens/>
              <w:jc w:val="left"/>
              <w:rPr>
                <w:spacing w:val="-2"/>
                <w:sz w:val="22"/>
              </w:rPr>
            </w:pPr>
          </w:p>
        </w:tc>
        <w:tc>
          <w:tcPr>
            <w:tcW w:w="5040" w:type="dxa"/>
          </w:tcPr>
          <w:p w14:paraId="48344403" w14:textId="77777777" w:rsidR="00CE1FB9" w:rsidRPr="00B41D2C" w:rsidRDefault="00CE1FB9" w:rsidP="00CE1FB9">
            <w:pPr>
              <w:suppressAutoHyphens/>
              <w:jc w:val="left"/>
              <w:rPr>
                <w:spacing w:val="-2"/>
                <w:sz w:val="22"/>
              </w:rPr>
            </w:pPr>
            <w:r w:rsidRPr="00B41D2C">
              <w:rPr>
                <w:sz w:val="22"/>
              </w:rPr>
              <w:t>Sözleşmenin adı:</w:t>
            </w:r>
          </w:p>
          <w:p w14:paraId="1821FFF6" w14:textId="1EF461A1"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6B6534D1" w14:textId="20522E57"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24A81576" w14:textId="77777777" w:rsidR="00CE1FB9" w:rsidRPr="00B41D2C" w:rsidRDefault="00CE1FB9" w:rsidP="00CE1FB9">
            <w:pPr>
              <w:suppressAutoHyphens/>
              <w:jc w:val="left"/>
              <w:rPr>
                <w:spacing w:val="-2"/>
                <w:sz w:val="22"/>
              </w:rPr>
            </w:pPr>
            <w:r w:rsidRPr="00B41D2C">
              <w:rPr>
                <w:sz w:val="22"/>
              </w:rPr>
              <w:t>Adres:</w:t>
            </w:r>
          </w:p>
        </w:tc>
        <w:tc>
          <w:tcPr>
            <w:tcW w:w="1260" w:type="dxa"/>
          </w:tcPr>
          <w:p w14:paraId="5F4C1A1F" w14:textId="77777777" w:rsidR="00CE1FB9" w:rsidRPr="00B41D2C" w:rsidRDefault="00CE1FB9" w:rsidP="00CE1FB9">
            <w:pPr>
              <w:suppressAutoHyphens/>
              <w:jc w:val="left"/>
              <w:rPr>
                <w:spacing w:val="-2"/>
                <w:sz w:val="22"/>
              </w:rPr>
            </w:pPr>
          </w:p>
          <w:p w14:paraId="0592F154" w14:textId="77777777" w:rsidR="00CE1FB9" w:rsidRPr="00B41D2C" w:rsidRDefault="00CE1FB9" w:rsidP="00CE1FB9">
            <w:pPr>
              <w:suppressAutoHyphens/>
              <w:jc w:val="left"/>
              <w:rPr>
                <w:spacing w:val="-2"/>
                <w:sz w:val="22"/>
              </w:rPr>
            </w:pPr>
            <w:r w:rsidRPr="00B41D2C">
              <w:rPr>
                <w:sz w:val="22"/>
              </w:rPr>
              <w:t>_________</w:t>
            </w:r>
          </w:p>
          <w:p w14:paraId="7140E3BA" w14:textId="77777777" w:rsidR="00CE1FB9" w:rsidRPr="00B41D2C" w:rsidRDefault="00CE1FB9" w:rsidP="00CE1FB9">
            <w:pPr>
              <w:suppressAutoHyphens/>
              <w:jc w:val="left"/>
              <w:rPr>
                <w:spacing w:val="-2"/>
                <w:sz w:val="22"/>
              </w:rPr>
            </w:pPr>
          </w:p>
        </w:tc>
      </w:tr>
      <w:tr w:rsidR="00CE1FB9" w:rsidRPr="00B41D2C" w14:paraId="704FA3B2" w14:textId="77777777" w:rsidTr="00CE1FB9">
        <w:trPr>
          <w:cantSplit/>
        </w:trPr>
        <w:tc>
          <w:tcPr>
            <w:tcW w:w="1080" w:type="dxa"/>
          </w:tcPr>
          <w:p w14:paraId="38BB31B8" w14:textId="77777777" w:rsidR="00CE1FB9" w:rsidRPr="00B41D2C" w:rsidRDefault="00CE1FB9" w:rsidP="00CE1FB9">
            <w:pPr>
              <w:suppressAutoHyphens/>
              <w:jc w:val="left"/>
              <w:rPr>
                <w:spacing w:val="-2"/>
                <w:sz w:val="22"/>
              </w:rPr>
            </w:pPr>
          </w:p>
          <w:p w14:paraId="006F2109" w14:textId="77777777" w:rsidR="00CE1FB9" w:rsidRPr="00B41D2C" w:rsidRDefault="00CE1FB9" w:rsidP="00CE1FB9">
            <w:pPr>
              <w:suppressAutoHyphens/>
              <w:jc w:val="left"/>
              <w:rPr>
                <w:spacing w:val="-2"/>
                <w:sz w:val="22"/>
              </w:rPr>
            </w:pPr>
            <w:r w:rsidRPr="00B41D2C">
              <w:rPr>
                <w:sz w:val="22"/>
              </w:rPr>
              <w:t>______</w:t>
            </w:r>
          </w:p>
        </w:tc>
        <w:tc>
          <w:tcPr>
            <w:tcW w:w="1170" w:type="dxa"/>
          </w:tcPr>
          <w:p w14:paraId="42530ACB" w14:textId="77777777" w:rsidR="00CE1FB9" w:rsidRPr="00B41D2C" w:rsidRDefault="00CE1FB9" w:rsidP="00CE1FB9">
            <w:pPr>
              <w:suppressAutoHyphens/>
              <w:jc w:val="left"/>
              <w:rPr>
                <w:spacing w:val="-2"/>
                <w:sz w:val="22"/>
              </w:rPr>
            </w:pPr>
          </w:p>
          <w:p w14:paraId="06D1F441" w14:textId="77777777" w:rsidR="00CE1FB9" w:rsidRPr="00B41D2C" w:rsidRDefault="00CE1FB9" w:rsidP="00CE1FB9">
            <w:pPr>
              <w:suppressAutoHyphens/>
              <w:jc w:val="left"/>
              <w:rPr>
                <w:spacing w:val="-2"/>
                <w:sz w:val="22"/>
              </w:rPr>
            </w:pPr>
            <w:r w:rsidRPr="00B41D2C">
              <w:rPr>
                <w:sz w:val="22"/>
              </w:rPr>
              <w:t>______</w:t>
            </w:r>
          </w:p>
        </w:tc>
        <w:tc>
          <w:tcPr>
            <w:tcW w:w="900" w:type="dxa"/>
          </w:tcPr>
          <w:p w14:paraId="3F940CC6" w14:textId="77777777" w:rsidR="00CE1FB9" w:rsidRPr="00B41D2C" w:rsidRDefault="00CE1FB9" w:rsidP="00CE1FB9">
            <w:pPr>
              <w:suppressAutoHyphens/>
              <w:jc w:val="left"/>
              <w:rPr>
                <w:spacing w:val="-2"/>
                <w:sz w:val="22"/>
              </w:rPr>
            </w:pPr>
          </w:p>
        </w:tc>
        <w:tc>
          <w:tcPr>
            <w:tcW w:w="5040" w:type="dxa"/>
          </w:tcPr>
          <w:p w14:paraId="2DBAD362" w14:textId="77777777" w:rsidR="00CE1FB9" w:rsidRPr="00B41D2C" w:rsidRDefault="00CE1FB9" w:rsidP="00CE1FB9">
            <w:pPr>
              <w:suppressAutoHyphens/>
              <w:jc w:val="left"/>
              <w:rPr>
                <w:spacing w:val="-2"/>
                <w:sz w:val="22"/>
              </w:rPr>
            </w:pPr>
            <w:r w:rsidRPr="00B41D2C">
              <w:rPr>
                <w:sz w:val="22"/>
              </w:rPr>
              <w:t>Sözleşmenin adı:</w:t>
            </w:r>
          </w:p>
          <w:p w14:paraId="734C2D11" w14:textId="0BC872B6"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4C69D68B" w14:textId="23E55EF3"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13586598" w14:textId="77777777" w:rsidR="00CE1FB9" w:rsidRPr="00B41D2C" w:rsidRDefault="00CE1FB9" w:rsidP="00CE1FB9">
            <w:pPr>
              <w:suppressAutoHyphens/>
              <w:jc w:val="left"/>
              <w:rPr>
                <w:spacing w:val="-2"/>
                <w:sz w:val="22"/>
              </w:rPr>
            </w:pPr>
            <w:r w:rsidRPr="00B41D2C">
              <w:rPr>
                <w:sz w:val="22"/>
              </w:rPr>
              <w:t>Adres:</w:t>
            </w:r>
          </w:p>
        </w:tc>
        <w:tc>
          <w:tcPr>
            <w:tcW w:w="1260" w:type="dxa"/>
          </w:tcPr>
          <w:p w14:paraId="413E3C8E" w14:textId="77777777" w:rsidR="00CE1FB9" w:rsidRPr="00B41D2C" w:rsidRDefault="00CE1FB9" w:rsidP="00CE1FB9">
            <w:pPr>
              <w:suppressAutoHyphens/>
              <w:jc w:val="left"/>
              <w:rPr>
                <w:spacing w:val="-2"/>
                <w:sz w:val="22"/>
              </w:rPr>
            </w:pPr>
          </w:p>
          <w:p w14:paraId="0BA5E03E" w14:textId="77777777" w:rsidR="00CE1FB9" w:rsidRPr="00B41D2C" w:rsidRDefault="00CE1FB9" w:rsidP="00CE1FB9">
            <w:pPr>
              <w:suppressAutoHyphens/>
              <w:jc w:val="left"/>
              <w:rPr>
                <w:spacing w:val="-2"/>
                <w:sz w:val="22"/>
              </w:rPr>
            </w:pPr>
            <w:r w:rsidRPr="00B41D2C">
              <w:rPr>
                <w:sz w:val="22"/>
              </w:rPr>
              <w:t>_________</w:t>
            </w:r>
          </w:p>
          <w:p w14:paraId="75985707" w14:textId="77777777" w:rsidR="00CE1FB9" w:rsidRPr="00B41D2C" w:rsidRDefault="00CE1FB9" w:rsidP="00CE1FB9">
            <w:pPr>
              <w:suppressAutoHyphens/>
              <w:jc w:val="left"/>
              <w:rPr>
                <w:spacing w:val="-2"/>
                <w:sz w:val="22"/>
              </w:rPr>
            </w:pPr>
          </w:p>
        </w:tc>
      </w:tr>
    </w:tbl>
    <w:p w14:paraId="3A47E31E" w14:textId="77777777" w:rsidR="00CE1FB9" w:rsidRPr="00B41D2C" w:rsidRDefault="00CE1FB9" w:rsidP="00CE1FB9">
      <w:pPr>
        <w:suppressAutoHyphens/>
        <w:jc w:val="left"/>
        <w:rPr>
          <w:spacing w:val="-2"/>
        </w:rPr>
      </w:pPr>
    </w:p>
    <w:p w14:paraId="72E0CEB0" w14:textId="77777777" w:rsidR="00CE1FB9" w:rsidRPr="00B41D2C" w:rsidRDefault="00CE1FB9" w:rsidP="00CE1FB9">
      <w:pPr>
        <w:pStyle w:val="Outline"/>
        <w:suppressAutoHyphens/>
        <w:spacing w:before="0"/>
        <w:rPr>
          <w:iCs/>
        </w:rPr>
      </w:pPr>
      <w:r w:rsidRPr="00B41D2C">
        <w:t>*İlk yıldan başlayarak yılda en az dokuz (9) ay faaliyet içeren sözleşme yılları için takvim yılı programı verilecektir.</w:t>
      </w:r>
      <w:r w:rsidRPr="00B41D2C">
        <w:br w:type="page"/>
      </w:r>
    </w:p>
    <w:p w14:paraId="35661925" w14:textId="77777777" w:rsidR="00CE1FB9" w:rsidRPr="00B41D2C" w:rsidRDefault="00CE1FB9" w:rsidP="00CE1FB9">
      <w:pPr>
        <w:jc w:val="center"/>
        <w:rPr>
          <w:b/>
        </w:rPr>
      </w:pPr>
      <w:bookmarkStart w:id="829" w:name="_Toc498849284"/>
      <w:bookmarkStart w:id="830" w:name="_Toc498850126"/>
      <w:bookmarkStart w:id="831" w:name="_Toc498851731"/>
      <w:r w:rsidRPr="00B41D2C">
        <w:rPr>
          <w:b/>
        </w:rPr>
        <w:lastRenderedPageBreak/>
        <w:t>EXP –4.</w:t>
      </w:r>
      <w:bookmarkEnd w:id="829"/>
      <w:bookmarkEnd w:id="830"/>
      <w:bookmarkEnd w:id="831"/>
      <w:r w:rsidRPr="00B41D2C">
        <w:rPr>
          <w:b/>
        </w:rPr>
        <w:t>2(a) Formu</w:t>
      </w:r>
    </w:p>
    <w:p w14:paraId="28DF66CD" w14:textId="77777777" w:rsidR="00CE1FB9" w:rsidRPr="00B41D2C" w:rsidRDefault="00CE1FB9" w:rsidP="00CE1FB9">
      <w:pPr>
        <w:pStyle w:val="S4-Heading2"/>
      </w:pPr>
      <w:bookmarkStart w:id="832" w:name="_Toc437968897"/>
      <w:bookmarkStart w:id="833" w:name="_Toc498847220"/>
      <w:bookmarkStart w:id="834" w:name="_Toc498850127"/>
      <w:bookmarkStart w:id="835" w:name="_Toc498851732"/>
      <w:bookmarkStart w:id="836" w:name="_Toc499021799"/>
      <w:bookmarkStart w:id="837" w:name="_Toc499023482"/>
      <w:bookmarkStart w:id="838" w:name="_Toc501529964"/>
      <w:bookmarkStart w:id="839" w:name="_Toc23302384"/>
      <w:bookmarkStart w:id="840" w:name="_Toc125871317"/>
      <w:bookmarkStart w:id="841" w:name="_Toc197236053"/>
      <w:r w:rsidRPr="00B41D2C">
        <w:t>Özel Deneyim</w:t>
      </w:r>
      <w:bookmarkEnd w:id="832"/>
      <w:bookmarkEnd w:id="833"/>
      <w:bookmarkEnd w:id="834"/>
      <w:bookmarkEnd w:id="835"/>
      <w:bookmarkEnd w:id="836"/>
      <w:bookmarkEnd w:id="837"/>
      <w:bookmarkEnd w:id="838"/>
      <w:bookmarkEnd w:id="839"/>
      <w:bookmarkEnd w:id="840"/>
      <w:bookmarkEnd w:id="841"/>
    </w:p>
    <w:p w14:paraId="1D778F75" w14:textId="317857E9"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0EC72BD6" w14:textId="3B56F3A9" w:rsidR="00CE1FB9" w:rsidRPr="00B41D2C" w:rsidRDefault="00EA6F79" w:rsidP="00CE1FB9">
      <w:pPr>
        <w:tabs>
          <w:tab w:val="right" w:pos="900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09E96A4A" w14:textId="77777777" w:rsidR="00CE1FB9" w:rsidRPr="00B41D2C" w:rsidRDefault="00CE1FB9" w:rsidP="00CE1FB9">
      <w:pPr>
        <w:pStyle w:val="Outline"/>
        <w:tabs>
          <w:tab w:val="right" w:pos="9000"/>
        </w:tabs>
        <w:suppressAutoHyphens/>
        <w:spacing w:before="120"/>
      </w:pPr>
      <w:r w:rsidRPr="00B41D2C">
        <w:tab/>
        <w:t>Sayfa ________ /_______</w:t>
      </w:r>
    </w:p>
    <w:p w14:paraId="5A9F5F8A"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CE1FB9" w:rsidRPr="00B41D2C" w14:paraId="1B15CD4F"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2F2115FD" w14:textId="77777777" w:rsidR="00CE1FB9" w:rsidRPr="00B41D2C" w:rsidRDefault="00CE1FB9" w:rsidP="00CE1FB9">
            <w:pPr>
              <w:suppressAutoHyphens/>
              <w:spacing w:before="60" w:after="60"/>
              <w:jc w:val="left"/>
              <w:rPr>
                <w:b/>
                <w:spacing w:val="-2"/>
                <w:szCs w:val="24"/>
              </w:rPr>
            </w:pPr>
            <w:r w:rsidRPr="00B41D2C">
              <w:rPr>
                <w:b/>
                <w:szCs w:val="24"/>
              </w:rPr>
              <w:t xml:space="preserve">Benzer Sözleşme Numarası:  ___ ___ </w:t>
            </w:r>
          </w:p>
        </w:tc>
        <w:tc>
          <w:tcPr>
            <w:tcW w:w="4878" w:type="dxa"/>
            <w:gridSpan w:val="3"/>
            <w:tcBorders>
              <w:top w:val="single" w:sz="6" w:space="0" w:color="auto"/>
              <w:left w:val="single" w:sz="6" w:space="0" w:color="auto"/>
              <w:bottom w:val="single" w:sz="6" w:space="0" w:color="auto"/>
              <w:right w:val="single" w:sz="6" w:space="0" w:color="auto"/>
            </w:tcBorders>
          </w:tcPr>
          <w:p w14:paraId="2355511F"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03F864C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2E720845"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67B41E39" w14:textId="77777777" w:rsidR="00CE1FB9" w:rsidRPr="00B41D2C" w:rsidRDefault="00CE1FB9" w:rsidP="00CE1FB9">
            <w:pPr>
              <w:pStyle w:val="GvdeMetni"/>
              <w:spacing w:before="60" w:after="60"/>
            </w:pPr>
            <w:r w:rsidRPr="00B41D2C">
              <w:t>_______________________________________</w:t>
            </w:r>
          </w:p>
        </w:tc>
      </w:tr>
      <w:tr w:rsidR="00CE1FB9" w:rsidRPr="00B41D2C" w14:paraId="0235ABC3"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B3EC144" w14:textId="77777777" w:rsidR="00CE1FB9" w:rsidRPr="00B41D2C" w:rsidRDefault="00CE1FB9" w:rsidP="00CE1FB9">
            <w:pPr>
              <w:pStyle w:val="GvdeMetni"/>
              <w:spacing w:before="60" w:after="60"/>
            </w:pPr>
            <w:r w:rsidRPr="00B41D2C">
              <w:t xml:space="preserve">İhale tarihi </w:t>
            </w:r>
          </w:p>
          <w:p w14:paraId="61893687"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67FDB760" w14:textId="77777777" w:rsidR="00CE1FB9" w:rsidRPr="00B41D2C" w:rsidRDefault="00CE1FB9" w:rsidP="00CE1FB9">
            <w:pPr>
              <w:pStyle w:val="GvdeMetni"/>
              <w:spacing w:before="60" w:after="60"/>
            </w:pPr>
            <w:r w:rsidRPr="00B41D2C">
              <w:t>_______________________________________</w:t>
            </w:r>
          </w:p>
          <w:p w14:paraId="0B70D204" w14:textId="77777777" w:rsidR="00CE1FB9" w:rsidRPr="00B41D2C" w:rsidRDefault="00CE1FB9" w:rsidP="00CE1FB9">
            <w:pPr>
              <w:pStyle w:val="GvdeMetni"/>
              <w:spacing w:before="60" w:after="60"/>
            </w:pPr>
            <w:r w:rsidRPr="00B41D2C">
              <w:t>_______________________________________</w:t>
            </w:r>
          </w:p>
        </w:tc>
      </w:tr>
      <w:tr w:rsidR="00CE1FB9" w:rsidRPr="00B41D2C" w14:paraId="622C4D9E"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00B162E" w14:textId="77777777" w:rsidR="00CE1FB9" w:rsidRPr="00B41D2C" w:rsidRDefault="00CE1FB9" w:rsidP="00CE1FB9">
            <w:pPr>
              <w:pStyle w:val="GvdeMetni"/>
              <w:spacing w:before="60" w:after="60"/>
            </w:pPr>
          </w:p>
        </w:tc>
        <w:tc>
          <w:tcPr>
            <w:tcW w:w="4878" w:type="dxa"/>
            <w:gridSpan w:val="3"/>
            <w:tcBorders>
              <w:top w:val="single" w:sz="6" w:space="0" w:color="auto"/>
              <w:left w:val="nil"/>
              <w:bottom w:val="single" w:sz="6" w:space="0" w:color="auto"/>
              <w:right w:val="single" w:sz="4" w:space="0" w:color="auto"/>
            </w:tcBorders>
          </w:tcPr>
          <w:p w14:paraId="245EC15A" w14:textId="77777777" w:rsidR="00CE1FB9" w:rsidRPr="00B41D2C" w:rsidRDefault="00CE1FB9" w:rsidP="00CE1FB9">
            <w:pPr>
              <w:pStyle w:val="GvdeMetni"/>
              <w:spacing w:before="60" w:after="60"/>
            </w:pPr>
          </w:p>
        </w:tc>
      </w:tr>
      <w:tr w:rsidR="00CE1FB9" w:rsidRPr="00B41D2C" w14:paraId="4B32D278"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8AAA1E1"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25111BC4" w14:textId="77777777" w:rsidR="00CE1FB9" w:rsidRPr="00B41D2C" w:rsidRDefault="00CE1FB9" w:rsidP="00CE1FB9">
            <w:pPr>
              <w:spacing w:before="60" w:after="60"/>
              <w:jc w:val="center"/>
              <w:rPr>
                <w:sz w:val="36"/>
              </w:rPr>
            </w:pPr>
            <w:r w:rsidRPr="00B41D2C">
              <w:rPr>
                <w:rFonts w:ascii="Symbol" w:hAnsi="Symbol"/>
                <w:sz w:val="36"/>
              </w:rPr>
              <w:t>□</w:t>
            </w:r>
            <w:r w:rsidRPr="00B41D2C">
              <w:rPr>
                <w:sz w:val="36"/>
              </w:rPr>
              <w:br/>
            </w:r>
            <w:r w:rsidRPr="00B41D2C">
              <w:t xml:space="preserve">Yüklenici </w:t>
            </w:r>
          </w:p>
        </w:tc>
        <w:tc>
          <w:tcPr>
            <w:tcW w:w="1800" w:type="dxa"/>
            <w:tcBorders>
              <w:top w:val="single" w:sz="6" w:space="0" w:color="auto"/>
              <w:left w:val="nil"/>
              <w:bottom w:val="single" w:sz="6" w:space="0" w:color="auto"/>
              <w:right w:val="single" w:sz="6" w:space="0" w:color="auto"/>
            </w:tcBorders>
          </w:tcPr>
          <w:p w14:paraId="1C62FEAE" w14:textId="77777777" w:rsidR="00CE1FB9" w:rsidRPr="00B41D2C" w:rsidRDefault="00CE1FB9" w:rsidP="00CE1FB9">
            <w:pPr>
              <w:spacing w:before="60" w:after="60"/>
              <w:jc w:val="center"/>
              <w:rPr>
                <w:spacing w:val="-2"/>
                <w:sz w:val="36"/>
              </w:rPr>
            </w:pPr>
            <w:r w:rsidRPr="00B41D2C">
              <w:rPr>
                <w:rFonts w:ascii="Symbol" w:hAnsi="Symbol"/>
                <w:sz w:val="36"/>
              </w:rPr>
              <w:t>□</w:t>
            </w:r>
            <w:r w:rsidRPr="00B41D2C">
              <w:rPr>
                <w:sz w:val="36"/>
              </w:rPr>
              <w:br/>
            </w:r>
            <w:r w:rsidRPr="00B41D2C">
              <w:t>Yüklenici Yönetim</w:t>
            </w:r>
          </w:p>
        </w:tc>
        <w:tc>
          <w:tcPr>
            <w:tcW w:w="1530" w:type="dxa"/>
            <w:tcBorders>
              <w:top w:val="single" w:sz="6" w:space="0" w:color="auto"/>
              <w:left w:val="single" w:sz="6" w:space="0" w:color="auto"/>
              <w:bottom w:val="single" w:sz="6" w:space="0" w:color="auto"/>
              <w:right w:val="single" w:sz="6" w:space="0" w:color="auto"/>
            </w:tcBorders>
          </w:tcPr>
          <w:p w14:paraId="1CD10FD6" w14:textId="77777777" w:rsidR="00CE1FB9" w:rsidRPr="00B41D2C" w:rsidRDefault="00CE1FB9" w:rsidP="00CE1FB9">
            <w:pPr>
              <w:spacing w:before="60" w:after="60"/>
              <w:jc w:val="center"/>
            </w:pPr>
            <w:r w:rsidRPr="00B41D2C">
              <w:rPr>
                <w:rFonts w:ascii="Symbol" w:hAnsi="Symbol"/>
                <w:sz w:val="36"/>
              </w:rPr>
              <w:t>□</w:t>
            </w:r>
            <w:r w:rsidRPr="00B41D2C">
              <w:t>Alt Yüklenici</w:t>
            </w:r>
          </w:p>
          <w:p w14:paraId="1B59482E" w14:textId="77777777" w:rsidR="00CE1FB9" w:rsidRPr="00B41D2C" w:rsidRDefault="00CE1FB9" w:rsidP="00CE1FB9">
            <w:pPr>
              <w:spacing w:before="60" w:after="60"/>
              <w:jc w:val="center"/>
              <w:rPr>
                <w:spacing w:val="-2"/>
                <w:sz w:val="36"/>
              </w:rPr>
            </w:pPr>
          </w:p>
        </w:tc>
      </w:tr>
      <w:tr w:rsidR="00CE1FB9" w:rsidRPr="00B41D2C" w14:paraId="5F66ABC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77C1238D" w14:textId="77777777" w:rsidR="00CE1FB9" w:rsidRPr="00B41D2C" w:rsidRDefault="00CE1FB9" w:rsidP="00CE1FB9">
            <w:pPr>
              <w:pStyle w:val="GvdeMetni"/>
              <w:spacing w:before="60" w:after="60"/>
            </w:pPr>
            <w:r w:rsidRPr="00B41D2C">
              <w:t>Toplam sözleşme bedeli</w:t>
            </w:r>
          </w:p>
        </w:tc>
        <w:tc>
          <w:tcPr>
            <w:tcW w:w="3348" w:type="dxa"/>
            <w:gridSpan w:val="2"/>
            <w:tcBorders>
              <w:top w:val="single" w:sz="6" w:space="0" w:color="auto"/>
              <w:left w:val="nil"/>
              <w:bottom w:val="single" w:sz="6" w:space="0" w:color="auto"/>
              <w:right w:val="single" w:sz="6" w:space="0" w:color="auto"/>
            </w:tcBorders>
          </w:tcPr>
          <w:p w14:paraId="477DCFE2" w14:textId="77777777" w:rsidR="00CE1FB9" w:rsidRPr="00B41D2C" w:rsidRDefault="00CE1FB9" w:rsidP="00CE1FB9">
            <w:pPr>
              <w:pStyle w:val="GvdeMetni"/>
              <w:spacing w:before="60" w:after="60"/>
            </w:pPr>
            <w:r w:rsidRPr="00B41D2C">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409CEE16" w14:textId="77777777" w:rsidR="00CE1FB9" w:rsidRPr="00B41D2C" w:rsidRDefault="00CE1FB9" w:rsidP="00CE1FB9">
            <w:pPr>
              <w:pStyle w:val="GvdeMetni"/>
              <w:spacing w:before="60" w:after="60"/>
            </w:pPr>
            <w:r w:rsidRPr="00B41D2C">
              <w:t>US$__________</w:t>
            </w:r>
          </w:p>
        </w:tc>
      </w:tr>
      <w:tr w:rsidR="00CE1FB9" w:rsidRPr="00B41D2C" w14:paraId="37D6638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0D95082" w14:textId="3E0048A4"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2BF242D3" w14:textId="77777777" w:rsidR="00CE1FB9" w:rsidRPr="00B41D2C" w:rsidRDefault="00CE1FB9" w:rsidP="00CE1FB9">
            <w:pPr>
              <w:pStyle w:val="GvdeMetni"/>
              <w:spacing w:before="60" w:after="60"/>
            </w:pPr>
          </w:p>
          <w:p w14:paraId="07FA69F4" w14:textId="77777777" w:rsidR="00CE1FB9" w:rsidRPr="00B41D2C" w:rsidRDefault="00CE1FB9" w:rsidP="00CE1FB9">
            <w:pPr>
              <w:pStyle w:val="GvdeMetni"/>
              <w:spacing w:before="60" w:after="60"/>
            </w:pPr>
            <w:r w:rsidRPr="00B41D2C">
              <w:t>%__________</w:t>
            </w:r>
          </w:p>
        </w:tc>
        <w:tc>
          <w:tcPr>
            <w:tcW w:w="1800" w:type="dxa"/>
            <w:tcBorders>
              <w:top w:val="single" w:sz="6" w:space="0" w:color="auto"/>
              <w:left w:val="single" w:sz="6" w:space="0" w:color="auto"/>
              <w:bottom w:val="single" w:sz="6" w:space="0" w:color="auto"/>
              <w:right w:val="single" w:sz="6" w:space="0" w:color="auto"/>
            </w:tcBorders>
          </w:tcPr>
          <w:p w14:paraId="2CBF77B1" w14:textId="77777777" w:rsidR="00CE1FB9" w:rsidRPr="00B41D2C" w:rsidRDefault="00CE1FB9" w:rsidP="00CE1FB9">
            <w:pPr>
              <w:pStyle w:val="GvdeMetni"/>
              <w:spacing w:before="60" w:after="60"/>
            </w:pPr>
          </w:p>
          <w:p w14:paraId="485F8C6B" w14:textId="77777777" w:rsidR="00CE1FB9" w:rsidRPr="00B41D2C" w:rsidRDefault="00CE1FB9" w:rsidP="00CE1FB9">
            <w:pPr>
              <w:pStyle w:val="GvdeMetni"/>
              <w:spacing w:before="60" w:after="60"/>
            </w:pPr>
            <w:r w:rsidRPr="00B41D2C">
              <w:t>_____________</w:t>
            </w:r>
          </w:p>
        </w:tc>
        <w:tc>
          <w:tcPr>
            <w:tcW w:w="1530" w:type="dxa"/>
            <w:tcBorders>
              <w:top w:val="single" w:sz="6" w:space="0" w:color="auto"/>
              <w:left w:val="single" w:sz="6" w:space="0" w:color="auto"/>
              <w:bottom w:val="single" w:sz="6" w:space="0" w:color="auto"/>
              <w:right w:val="single" w:sz="6" w:space="0" w:color="auto"/>
            </w:tcBorders>
          </w:tcPr>
          <w:p w14:paraId="149AAF2A" w14:textId="77777777" w:rsidR="00CE1FB9" w:rsidRPr="00B41D2C" w:rsidRDefault="00CE1FB9" w:rsidP="00CE1FB9">
            <w:pPr>
              <w:pStyle w:val="GvdeMetni"/>
              <w:spacing w:before="60" w:after="60"/>
            </w:pPr>
          </w:p>
          <w:p w14:paraId="0D3EA897" w14:textId="77777777" w:rsidR="00CE1FB9" w:rsidRPr="00B41D2C" w:rsidRDefault="00CE1FB9" w:rsidP="00CE1FB9">
            <w:pPr>
              <w:pStyle w:val="GvdeMetni"/>
              <w:spacing w:before="60" w:after="60"/>
            </w:pPr>
            <w:r w:rsidRPr="00B41D2C">
              <w:t>US$_______</w:t>
            </w:r>
          </w:p>
        </w:tc>
      </w:tr>
      <w:tr w:rsidR="00CE1FB9" w:rsidRPr="00B41D2C" w14:paraId="382C84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36B4EE23" w14:textId="70D151FE"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620821D" w14:textId="77777777" w:rsidR="00CE1FB9" w:rsidRPr="00B41D2C" w:rsidRDefault="00CE1FB9" w:rsidP="00CE1FB9">
            <w:pPr>
              <w:pStyle w:val="GvdeMetni"/>
              <w:spacing w:before="60" w:after="60"/>
            </w:pPr>
            <w:r w:rsidRPr="00B41D2C">
              <w:t>_______________________________________</w:t>
            </w:r>
          </w:p>
        </w:tc>
      </w:tr>
      <w:tr w:rsidR="00CE1FB9" w:rsidRPr="00B41D2C" w14:paraId="592A156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EECA685" w14:textId="77777777" w:rsidR="00CE1FB9" w:rsidRPr="00B41D2C" w:rsidRDefault="00CE1FB9" w:rsidP="00CE1FB9">
            <w:pPr>
              <w:pStyle w:val="GvdeMetni"/>
              <w:spacing w:before="60" w:after="60"/>
            </w:pPr>
            <w:r w:rsidRPr="00B41D2C">
              <w:t>Adres:</w:t>
            </w:r>
          </w:p>
          <w:p w14:paraId="77BCF2B6" w14:textId="77777777" w:rsidR="00CE1FB9" w:rsidRPr="00B41D2C" w:rsidRDefault="00CE1FB9" w:rsidP="00CE1FB9">
            <w:pPr>
              <w:pStyle w:val="GvdeMetni"/>
              <w:spacing w:before="60" w:after="60"/>
            </w:pPr>
          </w:p>
          <w:p w14:paraId="26B82B60" w14:textId="77777777" w:rsidR="00CE1FB9" w:rsidRPr="00B41D2C" w:rsidRDefault="00CE1FB9" w:rsidP="00CE1FB9">
            <w:pPr>
              <w:pStyle w:val="GvdeMetni"/>
              <w:spacing w:before="60" w:after="60"/>
            </w:pPr>
            <w:r w:rsidRPr="00B41D2C">
              <w:t>Telefon/Faks numarası:</w:t>
            </w:r>
          </w:p>
          <w:p w14:paraId="0264D413"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71289A57" w14:textId="77777777" w:rsidR="00CE1FB9" w:rsidRPr="00B41D2C" w:rsidRDefault="00CE1FB9" w:rsidP="00CE1FB9">
            <w:pPr>
              <w:pStyle w:val="GvdeMetni"/>
              <w:spacing w:before="60" w:after="60"/>
            </w:pPr>
            <w:r w:rsidRPr="00B41D2C">
              <w:t>_______________________________________</w:t>
            </w:r>
          </w:p>
          <w:p w14:paraId="3DB5F9B6" w14:textId="77777777" w:rsidR="00CE1FB9" w:rsidRPr="00B41D2C" w:rsidRDefault="00CE1FB9" w:rsidP="00CE1FB9">
            <w:pPr>
              <w:pStyle w:val="GvdeMetni"/>
              <w:spacing w:before="60" w:after="60"/>
            </w:pPr>
            <w:r w:rsidRPr="00B41D2C">
              <w:t>_______________________________________</w:t>
            </w:r>
          </w:p>
          <w:p w14:paraId="0939A080" w14:textId="77777777" w:rsidR="00CE1FB9" w:rsidRPr="00B41D2C" w:rsidRDefault="00CE1FB9" w:rsidP="00CE1FB9">
            <w:pPr>
              <w:pStyle w:val="GvdeMetni"/>
              <w:spacing w:before="60" w:after="60"/>
            </w:pPr>
            <w:r w:rsidRPr="00B41D2C">
              <w:t>_______________________________________</w:t>
            </w:r>
          </w:p>
          <w:p w14:paraId="02CEF8C3" w14:textId="77777777" w:rsidR="00CE1FB9" w:rsidRPr="00B41D2C" w:rsidRDefault="00CE1FB9" w:rsidP="00CE1FB9">
            <w:pPr>
              <w:pStyle w:val="GvdeMetni"/>
              <w:spacing w:before="60" w:after="60"/>
            </w:pPr>
            <w:r w:rsidRPr="00B41D2C">
              <w:t>_______________________________________</w:t>
            </w:r>
          </w:p>
        </w:tc>
      </w:tr>
    </w:tbl>
    <w:p w14:paraId="3E83CB9D" w14:textId="77777777" w:rsidR="00CE1FB9" w:rsidRPr="00B41D2C" w:rsidRDefault="00CE1FB9" w:rsidP="00F875BA">
      <w:pPr>
        <w:pStyle w:val="Subtitle2"/>
      </w:pPr>
      <w:bookmarkStart w:id="842" w:name="_Toc498849285"/>
      <w:bookmarkStart w:id="843" w:name="_Toc498850128"/>
      <w:bookmarkStart w:id="844" w:name="_Toc498851733"/>
    </w:p>
    <w:p w14:paraId="6127238B" w14:textId="77777777" w:rsidR="00CE1FB9" w:rsidRPr="00B41D2C" w:rsidRDefault="00CE1FB9" w:rsidP="005E0316">
      <w:pPr>
        <w:pStyle w:val="Subtitle2"/>
      </w:pPr>
    </w:p>
    <w:p w14:paraId="358B7FB6" w14:textId="77777777" w:rsidR="00CE1FB9" w:rsidRPr="00B41D2C" w:rsidRDefault="00CE1FB9" w:rsidP="00CE1FB9">
      <w:pPr>
        <w:jc w:val="center"/>
        <w:rPr>
          <w:b/>
        </w:rPr>
      </w:pPr>
      <w:r w:rsidRPr="00B41D2C">
        <w:br w:type="page"/>
      </w:r>
      <w:r w:rsidRPr="00B41D2C">
        <w:rPr>
          <w:b/>
        </w:rPr>
        <w:lastRenderedPageBreak/>
        <w:t>EXP - 4.2(a) Formu (devamı)</w:t>
      </w:r>
      <w:bookmarkEnd w:id="842"/>
      <w:bookmarkEnd w:id="843"/>
      <w:bookmarkEnd w:id="844"/>
    </w:p>
    <w:p w14:paraId="43AF3864" w14:textId="77777777" w:rsidR="00CE1FB9" w:rsidRPr="00B41D2C" w:rsidRDefault="00CE1FB9" w:rsidP="00CE1FB9">
      <w:pPr>
        <w:spacing w:before="120" w:after="240"/>
        <w:jc w:val="center"/>
        <w:rPr>
          <w:b/>
          <w:bCs/>
          <w:sz w:val="32"/>
          <w:szCs w:val="32"/>
        </w:rPr>
      </w:pPr>
      <w:bookmarkStart w:id="845" w:name="_Toc498850129"/>
      <w:bookmarkStart w:id="846" w:name="_Toc498851734"/>
      <w:bookmarkStart w:id="847" w:name="_Toc499021800"/>
      <w:bookmarkStart w:id="848" w:name="_Toc499023483"/>
      <w:bookmarkStart w:id="849" w:name="_Toc501529965"/>
      <w:r w:rsidRPr="00B41D2C">
        <w:rPr>
          <w:b/>
          <w:bCs/>
        </w:rPr>
        <w:t xml:space="preserve">Özel Deneyim (devamı) </w:t>
      </w:r>
      <w:bookmarkStart w:id="850" w:name="_Toc498847221"/>
      <w:bookmarkEnd w:id="845"/>
      <w:bookmarkEnd w:id="846"/>
      <w:bookmarkEnd w:id="847"/>
      <w:bookmarkEnd w:id="848"/>
      <w:bookmarkEnd w:id="849"/>
      <w:bookmarkEnd w:id="850"/>
    </w:p>
    <w:p w14:paraId="341334E9" w14:textId="29438100" w:rsidR="00CE1FB9" w:rsidRPr="00B41D2C" w:rsidRDefault="00723B0C" w:rsidP="00CE1FB9">
      <w:pPr>
        <w:tabs>
          <w:tab w:val="right" w:pos="9000"/>
          <w:tab w:val="right" w:pos="9630"/>
        </w:tabs>
      </w:pPr>
      <w:r w:rsidRPr="00B41D2C">
        <w:t xml:space="preserve">Teklif Sahibinin </w:t>
      </w:r>
      <w:r w:rsidR="00CE1FB9" w:rsidRPr="00B41D2C">
        <w:t xml:space="preserve">Yasal Adı:  ___________________________     </w:t>
      </w:r>
      <w:r w:rsidR="00CE1FB9" w:rsidRPr="00B41D2C">
        <w:tab/>
        <w:t>Sayfa_______ / _______</w:t>
      </w:r>
    </w:p>
    <w:p w14:paraId="5FE1ADA7" w14:textId="2D9BB9F4" w:rsidR="00CE1FB9" w:rsidRPr="00B41D2C" w:rsidRDefault="00EA6F79" w:rsidP="00CE1FB9">
      <w:pPr>
        <w:tabs>
          <w:tab w:val="right" w:pos="9630"/>
        </w:tabs>
        <w:ind w:right="162"/>
      </w:pPr>
      <w:r>
        <w:t>Ortak Girişim</w:t>
      </w:r>
      <w:r w:rsidR="00CE1FB9" w:rsidRPr="00B41D2C">
        <w:t xml:space="preserve"> Ortağının Yasal Adı:  ___________________________</w:t>
      </w:r>
    </w:p>
    <w:p w14:paraId="6FCFC5CB"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69388C22"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10E3ECB1" w14:textId="77777777" w:rsidR="00CE1FB9" w:rsidRPr="00B41D2C" w:rsidRDefault="00CE1FB9" w:rsidP="00CE1FB9">
            <w:pPr>
              <w:suppressAutoHyphens/>
              <w:spacing w:before="120"/>
              <w:jc w:val="left"/>
              <w:rPr>
                <w:b/>
                <w:spacing w:val="-2"/>
                <w:szCs w:val="24"/>
              </w:rPr>
            </w:pPr>
            <w:r w:rsidRPr="00B41D2C">
              <w:rPr>
                <w:b/>
                <w:szCs w:val="24"/>
              </w:rPr>
              <w:t xml:space="preserve">Benzer Sözleşme No. </w:t>
            </w:r>
            <w:r w:rsidRPr="00B41D2C">
              <w:rPr>
                <w:b/>
                <w:szCs w:val="24"/>
              </w:rPr>
              <w:tab/>
              <w:t>gerekli olan [toplam sözleşme sayısı] [özel numarayı yazın]</w:t>
            </w:r>
          </w:p>
        </w:tc>
        <w:tc>
          <w:tcPr>
            <w:tcW w:w="4878" w:type="dxa"/>
            <w:tcBorders>
              <w:top w:val="single" w:sz="6" w:space="0" w:color="auto"/>
              <w:left w:val="single" w:sz="4" w:space="0" w:color="auto"/>
              <w:bottom w:val="single" w:sz="4" w:space="0" w:color="auto"/>
              <w:right w:val="single" w:sz="6" w:space="0" w:color="auto"/>
            </w:tcBorders>
          </w:tcPr>
          <w:p w14:paraId="12FC042A"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3CEC8E03" w14:textId="77777777" w:rsidTr="00CE1FB9">
        <w:trPr>
          <w:cantSplit/>
          <w:trHeight w:val="699"/>
        </w:trPr>
        <w:tc>
          <w:tcPr>
            <w:tcW w:w="4212" w:type="dxa"/>
            <w:tcBorders>
              <w:top w:val="single" w:sz="4" w:space="0" w:color="auto"/>
              <w:left w:val="single" w:sz="6" w:space="0" w:color="auto"/>
              <w:bottom w:val="single" w:sz="4" w:space="0" w:color="auto"/>
            </w:tcBorders>
          </w:tcPr>
          <w:p w14:paraId="3964DC21" w14:textId="60269E2B" w:rsidR="00CE1FB9" w:rsidRPr="00B41D2C" w:rsidRDefault="00C601AF" w:rsidP="00CE1FB9">
            <w:pPr>
              <w:keepNext/>
              <w:spacing w:before="40"/>
              <w:rPr>
                <w:spacing w:val="-2"/>
              </w:rPr>
            </w:pPr>
            <w:r>
              <w:t>Kısım</w:t>
            </w:r>
            <w:r w:rsidRPr="00B41D2C">
              <w:t xml:space="preserve"> </w:t>
            </w:r>
            <w:r w:rsidR="00CE1FB9" w:rsidRPr="00B41D2C">
              <w:t>III Alt Faktör 4.2a)’ya uygun olarak benzerlik açıklaması:</w:t>
            </w:r>
          </w:p>
        </w:tc>
        <w:tc>
          <w:tcPr>
            <w:tcW w:w="4878" w:type="dxa"/>
            <w:tcBorders>
              <w:top w:val="single" w:sz="4" w:space="0" w:color="auto"/>
              <w:left w:val="single" w:sz="4" w:space="0" w:color="auto"/>
              <w:bottom w:val="single" w:sz="4" w:space="0" w:color="auto"/>
              <w:right w:val="single" w:sz="6" w:space="0" w:color="auto"/>
            </w:tcBorders>
          </w:tcPr>
          <w:p w14:paraId="6D5DA76A" w14:textId="77777777" w:rsidR="00CE1FB9" w:rsidRPr="00B41D2C" w:rsidRDefault="00CE1FB9" w:rsidP="00CE1FB9">
            <w:pPr>
              <w:rPr>
                <w:spacing w:val="-2"/>
              </w:rPr>
            </w:pPr>
          </w:p>
        </w:tc>
      </w:tr>
      <w:tr w:rsidR="00CE1FB9" w:rsidRPr="00B41D2C" w14:paraId="25FBDADC" w14:textId="77777777" w:rsidTr="00CE1FB9">
        <w:trPr>
          <w:cantSplit/>
          <w:trHeight w:val="699"/>
        </w:trPr>
        <w:tc>
          <w:tcPr>
            <w:tcW w:w="4212" w:type="dxa"/>
            <w:tcBorders>
              <w:top w:val="single" w:sz="4" w:space="0" w:color="auto"/>
              <w:left w:val="single" w:sz="6" w:space="0" w:color="auto"/>
              <w:bottom w:val="single" w:sz="4" w:space="0" w:color="auto"/>
            </w:tcBorders>
          </w:tcPr>
          <w:p w14:paraId="5A10D058" w14:textId="77777777" w:rsidR="00CE1FB9" w:rsidRPr="00B41D2C" w:rsidRDefault="00CE1FB9" w:rsidP="00CE1FB9">
            <w:pPr>
              <w:pStyle w:val="Liste"/>
              <w:tabs>
                <w:tab w:val="left" w:pos="864"/>
                <w:tab w:val="num" w:pos="936"/>
              </w:tabs>
              <w:ind w:left="936" w:hanging="360"/>
            </w:pPr>
            <w:r w:rsidRPr="00B41D2C">
              <w:t>Tutarı</w:t>
            </w:r>
          </w:p>
        </w:tc>
        <w:tc>
          <w:tcPr>
            <w:tcW w:w="4878" w:type="dxa"/>
            <w:tcBorders>
              <w:top w:val="single" w:sz="4" w:space="0" w:color="auto"/>
              <w:left w:val="single" w:sz="4" w:space="0" w:color="auto"/>
              <w:bottom w:val="single" w:sz="4" w:space="0" w:color="auto"/>
              <w:right w:val="single" w:sz="6" w:space="0" w:color="auto"/>
            </w:tcBorders>
          </w:tcPr>
          <w:p w14:paraId="5215B634" w14:textId="77777777" w:rsidR="00CE1FB9" w:rsidRPr="00B41D2C" w:rsidRDefault="00CE1FB9" w:rsidP="00CE1FB9">
            <w:pPr>
              <w:spacing w:before="120"/>
              <w:rPr>
                <w:spacing w:val="-2"/>
              </w:rPr>
            </w:pPr>
            <w:r w:rsidRPr="00B41D2C">
              <w:t>_________________________________</w:t>
            </w:r>
          </w:p>
        </w:tc>
      </w:tr>
      <w:tr w:rsidR="00CE1FB9" w:rsidRPr="00B41D2C" w14:paraId="2E58028B" w14:textId="77777777" w:rsidTr="00CE1FB9">
        <w:trPr>
          <w:cantSplit/>
          <w:trHeight w:val="699"/>
        </w:trPr>
        <w:tc>
          <w:tcPr>
            <w:tcW w:w="4212" w:type="dxa"/>
            <w:tcBorders>
              <w:top w:val="single" w:sz="4" w:space="0" w:color="auto"/>
              <w:left w:val="single" w:sz="6" w:space="0" w:color="auto"/>
              <w:bottom w:val="single" w:sz="4" w:space="0" w:color="auto"/>
            </w:tcBorders>
          </w:tcPr>
          <w:p w14:paraId="4A07E7F6" w14:textId="77777777" w:rsidR="00CE1FB9" w:rsidRPr="00B41D2C" w:rsidRDefault="00CE1FB9" w:rsidP="00CE1FB9">
            <w:pPr>
              <w:pStyle w:val="Liste"/>
              <w:tabs>
                <w:tab w:val="left" w:pos="864"/>
                <w:tab w:val="num" w:pos="936"/>
              </w:tabs>
              <w:ind w:left="936" w:hanging="360"/>
              <w:rPr>
                <w:spacing w:val="-2"/>
              </w:rPr>
            </w:pPr>
            <w:r w:rsidRPr="00B41D2C">
              <w:t>Fiziksel boyut</w:t>
            </w:r>
          </w:p>
        </w:tc>
        <w:tc>
          <w:tcPr>
            <w:tcW w:w="4878" w:type="dxa"/>
            <w:tcBorders>
              <w:top w:val="single" w:sz="4" w:space="0" w:color="auto"/>
              <w:left w:val="single" w:sz="4" w:space="0" w:color="auto"/>
              <w:bottom w:val="single" w:sz="4" w:space="0" w:color="auto"/>
              <w:right w:val="single" w:sz="6" w:space="0" w:color="auto"/>
            </w:tcBorders>
          </w:tcPr>
          <w:p w14:paraId="2C5AB17E" w14:textId="77777777" w:rsidR="00CE1FB9" w:rsidRPr="00B41D2C" w:rsidRDefault="00CE1FB9" w:rsidP="00CE1FB9">
            <w:pPr>
              <w:spacing w:before="120"/>
              <w:rPr>
                <w:spacing w:val="-2"/>
              </w:rPr>
            </w:pPr>
            <w:r w:rsidRPr="00B41D2C">
              <w:t>_________________________________</w:t>
            </w:r>
          </w:p>
        </w:tc>
      </w:tr>
      <w:tr w:rsidR="00CE1FB9" w:rsidRPr="00B41D2C" w14:paraId="6EE1AE3E" w14:textId="77777777" w:rsidTr="00CE1FB9">
        <w:trPr>
          <w:cantSplit/>
          <w:trHeight w:val="699"/>
        </w:trPr>
        <w:tc>
          <w:tcPr>
            <w:tcW w:w="4212" w:type="dxa"/>
            <w:tcBorders>
              <w:top w:val="single" w:sz="4" w:space="0" w:color="auto"/>
              <w:left w:val="single" w:sz="6" w:space="0" w:color="auto"/>
              <w:bottom w:val="single" w:sz="4" w:space="0" w:color="auto"/>
            </w:tcBorders>
          </w:tcPr>
          <w:p w14:paraId="01666B30" w14:textId="77777777" w:rsidR="00CE1FB9" w:rsidRPr="00B41D2C" w:rsidRDefault="00CE1FB9" w:rsidP="00CE1FB9">
            <w:pPr>
              <w:pStyle w:val="Liste"/>
              <w:tabs>
                <w:tab w:val="left" w:pos="864"/>
                <w:tab w:val="num" w:pos="936"/>
              </w:tabs>
              <w:ind w:left="936" w:hanging="360"/>
              <w:rPr>
                <w:spacing w:val="-2"/>
              </w:rPr>
            </w:pPr>
            <w:r w:rsidRPr="00B41D2C">
              <w:t>Karmaşıklık</w:t>
            </w:r>
          </w:p>
        </w:tc>
        <w:tc>
          <w:tcPr>
            <w:tcW w:w="4878" w:type="dxa"/>
            <w:tcBorders>
              <w:top w:val="single" w:sz="4" w:space="0" w:color="auto"/>
              <w:left w:val="single" w:sz="4" w:space="0" w:color="auto"/>
              <w:bottom w:val="single" w:sz="4" w:space="0" w:color="auto"/>
              <w:right w:val="single" w:sz="6" w:space="0" w:color="auto"/>
            </w:tcBorders>
          </w:tcPr>
          <w:p w14:paraId="512AB800" w14:textId="77777777" w:rsidR="00CE1FB9" w:rsidRPr="00B41D2C" w:rsidRDefault="00CE1FB9" w:rsidP="00CE1FB9">
            <w:pPr>
              <w:spacing w:before="120"/>
              <w:rPr>
                <w:spacing w:val="-2"/>
              </w:rPr>
            </w:pPr>
            <w:r w:rsidRPr="00B41D2C">
              <w:t>_________________________________</w:t>
            </w:r>
          </w:p>
        </w:tc>
      </w:tr>
      <w:tr w:rsidR="00CE1FB9" w:rsidRPr="00B41D2C" w14:paraId="4583CC35" w14:textId="77777777" w:rsidTr="00CE1FB9">
        <w:trPr>
          <w:cantSplit/>
          <w:trHeight w:val="699"/>
        </w:trPr>
        <w:tc>
          <w:tcPr>
            <w:tcW w:w="4212" w:type="dxa"/>
            <w:tcBorders>
              <w:top w:val="single" w:sz="4" w:space="0" w:color="auto"/>
              <w:left w:val="single" w:sz="6" w:space="0" w:color="auto"/>
              <w:bottom w:val="single" w:sz="4" w:space="0" w:color="auto"/>
            </w:tcBorders>
          </w:tcPr>
          <w:p w14:paraId="62E66872" w14:textId="77777777" w:rsidR="00CE1FB9" w:rsidRPr="00B41D2C" w:rsidRDefault="00CE1FB9" w:rsidP="00CE1FB9">
            <w:pPr>
              <w:pStyle w:val="Liste"/>
              <w:tabs>
                <w:tab w:val="left" w:pos="864"/>
                <w:tab w:val="num" w:pos="936"/>
              </w:tabs>
              <w:ind w:left="936" w:hanging="360"/>
              <w:rPr>
                <w:spacing w:val="-2"/>
              </w:rPr>
            </w:pPr>
            <w:r w:rsidRPr="00B41D2C">
              <w:t>Yöntemler / Teknoloji</w:t>
            </w:r>
          </w:p>
        </w:tc>
        <w:tc>
          <w:tcPr>
            <w:tcW w:w="4878" w:type="dxa"/>
            <w:tcBorders>
              <w:top w:val="single" w:sz="4" w:space="0" w:color="auto"/>
              <w:left w:val="single" w:sz="4" w:space="0" w:color="auto"/>
              <w:bottom w:val="single" w:sz="4" w:space="0" w:color="auto"/>
              <w:right w:val="single" w:sz="6" w:space="0" w:color="auto"/>
            </w:tcBorders>
          </w:tcPr>
          <w:p w14:paraId="3C41DB38" w14:textId="77777777" w:rsidR="00CE1FB9" w:rsidRPr="00B41D2C" w:rsidRDefault="00CE1FB9" w:rsidP="00CE1FB9">
            <w:pPr>
              <w:spacing w:before="120"/>
              <w:rPr>
                <w:spacing w:val="-2"/>
              </w:rPr>
            </w:pPr>
            <w:r w:rsidRPr="00B41D2C">
              <w:t>_________________________________</w:t>
            </w:r>
          </w:p>
        </w:tc>
      </w:tr>
      <w:tr w:rsidR="00CE1FB9" w:rsidRPr="00B41D2C" w14:paraId="37B1CB46" w14:textId="77777777" w:rsidTr="00CE1FB9">
        <w:trPr>
          <w:cantSplit/>
          <w:trHeight w:val="699"/>
        </w:trPr>
        <w:tc>
          <w:tcPr>
            <w:tcW w:w="4212" w:type="dxa"/>
            <w:tcBorders>
              <w:top w:val="single" w:sz="4" w:space="0" w:color="auto"/>
              <w:left w:val="single" w:sz="6" w:space="0" w:color="auto"/>
              <w:bottom w:val="single" w:sz="4" w:space="0" w:color="auto"/>
            </w:tcBorders>
          </w:tcPr>
          <w:p w14:paraId="6C3DF76D" w14:textId="77777777" w:rsidR="00CE1FB9" w:rsidRPr="00B41D2C" w:rsidRDefault="00CE1FB9" w:rsidP="00CE1FB9">
            <w:pPr>
              <w:pStyle w:val="Liste"/>
              <w:tabs>
                <w:tab w:val="left" w:pos="864"/>
                <w:tab w:val="num" w:pos="936"/>
              </w:tabs>
              <w:ind w:left="936" w:hanging="360"/>
              <w:rPr>
                <w:spacing w:val="-2"/>
              </w:rPr>
            </w:pPr>
            <w:r w:rsidRPr="00B41D2C">
              <w:t>Fiziksel Üretim Hızı</w:t>
            </w:r>
          </w:p>
          <w:p w14:paraId="2049F933" w14:textId="77777777" w:rsidR="00CE1FB9" w:rsidRPr="00B41D2C" w:rsidRDefault="00CE1FB9" w:rsidP="00CE1FB9"/>
        </w:tc>
        <w:tc>
          <w:tcPr>
            <w:tcW w:w="4878" w:type="dxa"/>
            <w:tcBorders>
              <w:top w:val="single" w:sz="4" w:space="0" w:color="auto"/>
              <w:left w:val="single" w:sz="4" w:space="0" w:color="auto"/>
              <w:bottom w:val="single" w:sz="4" w:space="0" w:color="auto"/>
              <w:right w:val="single" w:sz="6" w:space="0" w:color="auto"/>
            </w:tcBorders>
          </w:tcPr>
          <w:p w14:paraId="50E9E2E2" w14:textId="77777777" w:rsidR="00CE1FB9" w:rsidRPr="00B41D2C" w:rsidRDefault="00CE1FB9" w:rsidP="00CE1FB9">
            <w:pPr>
              <w:spacing w:before="120"/>
              <w:rPr>
                <w:spacing w:val="-2"/>
              </w:rPr>
            </w:pPr>
            <w:r w:rsidRPr="00B41D2C">
              <w:t>_________________________________</w:t>
            </w:r>
          </w:p>
        </w:tc>
      </w:tr>
    </w:tbl>
    <w:p w14:paraId="3AD007BC" w14:textId="77777777" w:rsidR="00CE1FB9" w:rsidRPr="00B41D2C" w:rsidRDefault="00CE1FB9" w:rsidP="00CE1FB9">
      <w:pPr>
        <w:jc w:val="left"/>
      </w:pPr>
    </w:p>
    <w:p w14:paraId="59C57FD4" w14:textId="77777777" w:rsidR="00CE1FB9" w:rsidRPr="00B41D2C" w:rsidRDefault="00CE1FB9" w:rsidP="00CE1FB9"/>
    <w:p w14:paraId="2BBDBEE7" w14:textId="09A8272A" w:rsidR="00E501D4" w:rsidRPr="002A063E" w:rsidRDefault="00E501D4" w:rsidP="00E501D4">
      <w:pPr>
        <w:tabs>
          <w:tab w:val="left" w:pos="864"/>
        </w:tabs>
        <w:spacing w:after="0"/>
        <w:ind w:right="0"/>
        <w:rPr>
          <w:color w:val="000000" w:themeColor="text1"/>
          <w:szCs w:val="24"/>
        </w:rPr>
      </w:pPr>
      <w:r w:rsidRPr="002A063E">
        <w:rPr>
          <w:color w:val="000000" w:themeColor="text1"/>
          <w:szCs w:val="24"/>
        </w:rPr>
        <w:t xml:space="preserve">* ABD$ para birimi </w:t>
      </w:r>
      <w:r w:rsidRPr="002A063E">
        <w:rPr>
          <w:b/>
          <w:color w:val="000000" w:themeColor="text1"/>
          <w:szCs w:val="24"/>
        </w:rPr>
        <w:t>haricinde</w:t>
      </w:r>
      <w:r w:rsidRPr="002A063E">
        <w:rPr>
          <w:color w:val="000000" w:themeColor="text1"/>
          <w:szCs w:val="24"/>
        </w:rPr>
        <w:t xml:space="preserve"> düzenlenmiş iş deneyim belgesi tutarlarının ABD$ para birimine dönüştürülmesinde, belgeye konu işin </w:t>
      </w:r>
      <w:r w:rsidRPr="002A063E">
        <w:rPr>
          <w:b/>
          <w:color w:val="000000" w:themeColor="text1"/>
          <w:szCs w:val="24"/>
        </w:rPr>
        <w:t>sözleşme tarihindeki</w:t>
      </w:r>
      <w:r w:rsidRPr="002A063E">
        <w:rPr>
          <w:color w:val="000000" w:themeColor="text1"/>
          <w:szCs w:val="24"/>
        </w:rPr>
        <w:t xml:space="preserve"> T.C. Merkez Bankası Döviz </w:t>
      </w:r>
      <w:r w:rsidR="002E674E" w:rsidRPr="002A063E">
        <w:rPr>
          <w:color w:val="000000" w:themeColor="text1"/>
          <w:szCs w:val="24"/>
        </w:rPr>
        <w:t>Satış</w:t>
      </w:r>
      <w:r w:rsidRPr="002A063E">
        <w:rPr>
          <w:color w:val="000000" w:themeColor="text1"/>
          <w:szCs w:val="24"/>
        </w:rPr>
        <w:t xml:space="preserve"> Kuru</w:t>
      </w:r>
      <w:r w:rsidR="008063BC" w:rsidRPr="002A063E">
        <w:rPr>
          <w:color w:val="000000" w:themeColor="text1"/>
          <w:szCs w:val="24"/>
        </w:rPr>
        <w:t>/çapraz kurları</w:t>
      </w:r>
      <w:r w:rsidRPr="002A063E">
        <w:rPr>
          <w:color w:val="000000" w:themeColor="text1"/>
          <w:szCs w:val="24"/>
        </w:rPr>
        <w:t xml:space="preserve"> kullanılacak olup, söz konusu iş deneyim belgesi tutarlarının güncellemesi </w:t>
      </w:r>
      <w:r w:rsidRPr="002A063E">
        <w:rPr>
          <w:b/>
          <w:color w:val="000000" w:themeColor="text1"/>
          <w:szCs w:val="24"/>
        </w:rPr>
        <w:t>yapılmayacaktır.</w:t>
      </w:r>
    </w:p>
    <w:p w14:paraId="08C5BB44" w14:textId="77777777" w:rsidR="00CE1FB9" w:rsidRPr="00B41D2C" w:rsidRDefault="00CE1FB9" w:rsidP="00CE1FB9"/>
    <w:p w14:paraId="24ADCB9D" w14:textId="77777777" w:rsidR="00CE1FB9" w:rsidRPr="00B41D2C" w:rsidRDefault="00CE1FB9" w:rsidP="00CE1FB9">
      <w:pPr>
        <w:jc w:val="center"/>
        <w:rPr>
          <w:b/>
        </w:rPr>
      </w:pPr>
      <w:r w:rsidRPr="00B41D2C">
        <w:br w:type="page"/>
      </w:r>
      <w:r w:rsidRPr="00B41D2C">
        <w:rPr>
          <w:b/>
        </w:rPr>
        <w:lastRenderedPageBreak/>
        <w:t>EXP – -4.2 (b) formu</w:t>
      </w:r>
    </w:p>
    <w:p w14:paraId="3A690A72" w14:textId="21A1CCA8" w:rsidR="00CE1FB9" w:rsidRPr="00B41D2C" w:rsidRDefault="00CE1FB9" w:rsidP="00CE1FB9">
      <w:pPr>
        <w:pStyle w:val="S4-Heading2"/>
      </w:pPr>
      <w:bookmarkStart w:id="851" w:name="_Toc437968898"/>
      <w:bookmarkStart w:id="852" w:name="_Toc23302385"/>
      <w:bookmarkStart w:id="853" w:name="_Toc125871318"/>
      <w:bookmarkStart w:id="854" w:name="_Toc197236054"/>
      <w:r w:rsidRPr="00B41D2C">
        <w:t>Önemli Faaliyetlerde Özel Deneyim</w:t>
      </w:r>
      <w:bookmarkEnd w:id="851"/>
      <w:bookmarkEnd w:id="852"/>
      <w:bookmarkEnd w:id="853"/>
      <w:bookmarkEnd w:id="854"/>
      <w:r w:rsidR="00EA11E0">
        <w:t xml:space="preserve"> (UYGULANMAYACAKTIR)</w:t>
      </w:r>
    </w:p>
    <w:p w14:paraId="6AC28B08" w14:textId="1DB89D11"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445CA705" w14:textId="17690F17"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318040FC"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2049D90B"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CE1FB9" w:rsidRPr="00B41D2C" w14:paraId="09E2BAC7"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4C183823" w14:textId="77777777" w:rsidR="00CE1FB9" w:rsidRPr="00B41D2C" w:rsidRDefault="00CE1FB9" w:rsidP="00CE1FB9">
            <w:pPr>
              <w:suppressAutoHyphens/>
              <w:spacing w:before="60" w:after="60"/>
              <w:jc w:val="left"/>
              <w:rPr>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582E78F2"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5CA58DF4"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A24161E"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35717516" w14:textId="77777777" w:rsidR="00CE1FB9" w:rsidRPr="00B41D2C" w:rsidRDefault="00CE1FB9" w:rsidP="00CE1FB9">
            <w:pPr>
              <w:pStyle w:val="GvdeMetni"/>
              <w:spacing w:before="60" w:after="60"/>
            </w:pPr>
            <w:r w:rsidRPr="00B41D2C">
              <w:t>_______________________________________</w:t>
            </w:r>
          </w:p>
        </w:tc>
      </w:tr>
      <w:tr w:rsidR="00CE1FB9" w:rsidRPr="00B41D2C" w14:paraId="5E630F42"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643B5FC" w14:textId="77777777" w:rsidR="00CE1FB9" w:rsidRPr="00B41D2C" w:rsidRDefault="00CE1FB9" w:rsidP="00CE1FB9">
            <w:pPr>
              <w:pStyle w:val="GvdeMetni"/>
              <w:spacing w:before="60" w:after="60"/>
            </w:pPr>
            <w:r w:rsidRPr="00B41D2C">
              <w:t xml:space="preserve">İhale tarihi </w:t>
            </w:r>
          </w:p>
          <w:p w14:paraId="7EA97769"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4656E271" w14:textId="77777777" w:rsidR="00CE1FB9" w:rsidRPr="00B41D2C" w:rsidRDefault="00CE1FB9" w:rsidP="00CE1FB9">
            <w:pPr>
              <w:pStyle w:val="GvdeMetni"/>
              <w:spacing w:before="60" w:after="60"/>
            </w:pPr>
            <w:r w:rsidRPr="00B41D2C">
              <w:t>_______________________________________</w:t>
            </w:r>
          </w:p>
          <w:p w14:paraId="0E39E717" w14:textId="77777777" w:rsidR="00CE1FB9" w:rsidRPr="00B41D2C" w:rsidRDefault="00CE1FB9" w:rsidP="00CE1FB9">
            <w:pPr>
              <w:pStyle w:val="GvdeMetni"/>
              <w:spacing w:before="60" w:after="60"/>
            </w:pPr>
            <w:r w:rsidRPr="00B41D2C">
              <w:t>_______________________________________</w:t>
            </w:r>
          </w:p>
        </w:tc>
      </w:tr>
      <w:tr w:rsidR="00CE1FB9" w:rsidRPr="00B41D2C" w14:paraId="4321F9E1"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94D2FC5"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412E5569" w14:textId="77777777" w:rsidR="00CE1FB9" w:rsidRPr="00B41D2C" w:rsidRDefault="00CE1FB9" w:rsidP="00CE1FB9">
            <w:pPr>
              <w:spacing w:before="60" w:after="60"/>
              <w:jc w:val="center"/>
              <w:rPr>
                <w:sz w:val="36"/>
              </w:rPr>
            </w:pPr>
            <w:r w:rsidRPr="00B41D2C">
              <w:rPr>
                <w:rFonts w:ascii="Symbol" w:hAnsi="Symbol"/>
                <w:sz w:val="36"/>
              </w:rPr>
              <w:t>□</w:t>
            </w:r>
            <w:r w:rsidRPr="00B41D2C">
              <w:rPr>
                <w:sz w:val="36"/>
              </w:rPr>
              <w:br/>
            </w:r>
            <w:r w:rsidRPr="00B41D2C">
              <w:t xml:space="preserve">Yüklenici </w:t>
            </w:r>
          </w:p>
        </w:tc>
        <w:tc>
          <w:tcPr>
            <w:tcW w:w="1710" w:type="dxa"/>
            <w:tcBorders>
              <w:top w:val="single" w:sz="6" w:space="0" w:color="auto"/>
              <w:left w:val="nil"/>
              <w:bottom w:val="single" w:sz="6" w:space="0" w:color="auto"/>
              <w:right w:val="single" w:sz="6" w:space="0" w:color="auto"/>
            </w:tcBorders>
          </w:tcPr>
          <w:p w14:paraId="298F6381" w14:textId="77777777" w:rsidR="00CE1FB9" w:rsidRPr="00B41D2C" w:rsidRDefault="00CE1FB9" w:rsidP="00CE1FB9">
            <w:pPr>
              <w:spacing w:before="60" w:after="60"/>
              <w:jc w:val="center"/>
              <w:rPr>
                <w:spacing w:val="-2"/>
                <w:sz w:val="36"/>
              </w:rPr>
            </w:pPr>
            <w:r w:rsidRPr="00B41D2C">
              <w:rPr>
                <w:rFonts w:ascii="Symbol" w:hAnsi="Symbol"/>
                <w:sz w:val="36"/>
              </w:rPr>
              <w:t>□</w:t>
            </w:r>
            <w:r w:rsidRPr="00B41D2C">
              <w:rPr>
                <w:sz w:val="36"/>
              </w:rPr>
              <w:br/>
            </w:r>
            <w:r w:rsidRPr="00B41D2C">
              <w:t>Yüklenici Yönetim</w:t>
            </w:r>
          </w:p>
        </w:tc>
        <w:tc>
          <w:tcPr>
            <w:tcW w:w="1620" w:type="dxa"/>
            <w:tcBorders>
              <w:top w:val="single" w:sz="6" w:space="0" w:color="auto"/>
              <w:left w:val="single" w:sz="6" w:space="0" w:color="auto"/>
              <w:bottom w:val="single" w:sz="6" w:space="0" w:color="auto"/>
              <w:right w:val="single" w:sz="6" w:space="0" w:color="auto"/>
            </w:tcBorders>
          </w:tcPr>
          <w:p w14:paraId="7CE914D7" w14:textId="77777777" w:rsidR="00CE1FB9" w:rsidRPr="00B41D2C" w:rsidRDefault="00CE1FB9" w:rsidP="00CE1FB9">
            <w:pPr>
              <w:spacing w:before="60" w:after="60"/>
              <w:jc w:val="center"/>
            </w:pPr>
            <w:r w:rsidRPr="00B41D2C">
              <w:rPr>
                <w:rFonts w:ascii="Symbol" w:hAnsi="Symbol"/>
                <w:sz w:val="36"/>
              </w:rPr>
              <w:t>□</w:t>
            </w:r>
            <w:r w:rsidRPr="00B41D2C">
              <w:t>Alt Yüklenici</w:t>
            </w:r>
          </w:p>
          <w:p w14:paraId="14D1792A" w14:textId="77777777" w:rsidR="00CE1FB9" w:rsidRPr="00B41D2C" w:rsidRDefault="00CE1FB9" w:rsidP="00CE1FB9">
            <w:pPr>
              <w:spacing w:before="60" w:after="60"/>
              <w:jc w:val="center"/>
              <w:rPr>
                <w:spacing w:val="-2"/>
                <w:sz w:val="36"/>
              </w:rPr>
            </w:pPr>
          </w:p>
        </w:tc>
      </w:tr>
      <w:tr w:rsidR="00CE1FB9" w:rsidRPr="00B41D2C" w14:paraId="2D21EB97"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7BFA5E" w14:textId="77777777" w:rsidR="00CE1FB9" w:rsidRPr="00B41D2C" w:rsidRDefault="00CE1FB9" w:rsidP="00CE1FB9">
            <w:pPr>
              <w:pStyle w:val="GvdeMetni"/>
              <w:spacing w:before="60" w:after="60"/>
            </w:pPr>
            <w:r w:rsidRPr="00B41D2C">
              <w:t>Toplam sözleşme bedeli</w:t>
            </w:r>
          </w:p>
        </w:tc>
        <w:tc>
          <w:tcPr>
            <w:tcW w:w="3258" w:type="dxa"/>
            <w:gridSpan w:val="2"/>
            <w:tcBorders>
              <w:top w:val="single" w:sz="6" w:space="0" w:color="auto"/>
              <w:left w:val="nil"/>
              <w:bottom w:val="single" w:sz="6" w:space="0" w:color="auto"/>
              <w:right w:val="single" w:sz="6" w:space="0" w:color="auto"/>
            </w:tcBorders>
          </w:tcPr>
          <w:p w14:paraId="7440A284" w14:textId="77777777" w:rsidR="00CE1FB9" w:rsidRPr="00B41D2C" w:rsidRDefault="00CE1FB9" w:rsidP="00CE1FB9">
            <w:pPr>
              <w:pStyle w:val="GvdeMetni"/>
              <w:spacing w:before="60" w:after="60"/>
            </w:pPr>
            <w:r w:rsidRPr="00B41D2C">
              <w:t>_________________________</w:t>
            </w:r>
          </w:p>
        </w:tc>
        <w:tc>
          <w:tcPr>
            <w:tcW w:w="1620" w:type="dxa"/>
            <w:tcBorders>
              <w:top w:val="single" w:sz="6" w:space="0" w:color="auto"/>
              <w:left w:val="single" w:sz="6" w:space="0" w:color="auto"/>
              <w:bottom w:val="single" w:sz="6" w:space="0" w:color="auto"/>
              <w:right w:val="single" w:sz="6" w:space="0" w:color="auto"/>
            </w:tcBorders>
          </w:tcPr>
          <w:p w14:paraId="6EA78EE5" w14:textId="77777777" w:rsidR="00CE1FB9" w:rsidRPr="00B41D2C" w:rsidRDefault="00CE1FB9" w:rsidP="00CE1FB9">
            <w:pPr>
              <w:pStyle w:val="GvdeMetni"/>
              <w:spacing w:before="60" w:after="60"/>
            </w:pPr>
            <w:r w:rsidRPr="00B41D2C">
              <w:t>US$________</w:t>
            </w:r>
          </w:p>
        </w:tc>
      </w:tr>
      <w:tr w:rsidR="00CE1FB9" w:rsidRPr="00B41D2C" w14:paraId="3819748C"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57D833" w14:textId="002E2D6D"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0A0DD5ED" w14:textId="77777777" w:rsidR="00CE1FB9" w:rsidRPr="00B41D2C" w:rsidRDefault="00CE1FB9" w:rsidP="00CE1FB9">
            <w:pPr>
              <w:pStyle w:val="GvdeMetni"/>
              <w:spacing w:before="60" w:after="60"/>
            </w:pPr>
          </w:p>
          <w:p w14:paraId="4FD49DD1" w14:textId="77777777" w:rsidR="00CE1FB9" w:rsidRPr="00B41D2C" w:rsidRDefault="00CE1FB9" w:rsidP="00CE1FB9">
            <w:pPr>
              <w:pStyle w:val="GvdeMetni"/>
              <w:spacing w:before="60" w:after="60"/>
            </w:pPr>
            <w:r w:rsidRPr="00B41D2C">
              <w:t>%__________</w:t>
            </w:r>
          </w:p>
        </w:tc>
        <w:tc>
          <w:tcPr>
            <w:tcW w:w="1710" w:type="dxa"/>
            <w:tcBorders>
              <w:top w:val="single" w:sz="6" w:space="0" w:color="auto"/>
              <w:left w:val="single" w:sz="6" w:space="0" w:color="auto"/>
              <w:bottom w:val="single" w:sz="6" w:space="0" w:color="auto"/>
              <w:right w:val="single" w:sz="6" w:space="0" w:color="auto"/>
            </w:tcBorders>
          </w:tcPr>
          <w:p w14:paraId="2AB74806" w14:textId="77777777" w:rsidR="00CE1FB9" w:rsidRPr="00B41D2C" w:rsidRDefault="00CE1FB9" w:rsidP="00CE1FB9">
            <w:pPr>
              <w:pStyle w:val="GvdeMetni"/>
              <w:spacing w:before="60" w:after="60"/>
            </w:pPr>
          </w:p>
          <w:p w14:paraId="5452D3A3" w14:textId="77777777" w:rsidR="00CE1FB9" w:rsidRPr="00B41D2C" w:rsidRDefault="00CE1FB9" w:rsidP="00CE1FB9">
            <w:pPr>
              <w:pStyle w:val="GvdeMetni"/>
              <w:spacing w:before="60" w:after="60"/>
            </w:pPr>
            <w:r w:rsidRPr="00B41D2C">
              <w:t>_____________</w:t>
            </w:r>
          </w:p>
        </w:tc>
        <w:tc>
          <w:tcPr>
            <w:tcW w:w="1620" w:type="dxa"/>
            <w:tcBorders>
              <w:top w:val="single" w:sz="6" w:space="0" w:color="auto"/>
              <w:left w:val="single" w:sz="6" w:space="0" w:color="auto"/>
              <w:bottom w:val="single" w:sz="6" w:space="0" w:color="auto"/>
              <w:right w:val="single" w:sz="6" w:space="0" w:color="auto"/>
            </w:tcBorders>
          </w:tcPr>
          <w:p w14:paraId="088DFCAB" w14:textId="77777777" w:rsidR="00CE1FB9" w:rsidRPr="00B41D2C" w:rsidRDefault="00CE1FB9" w:rsidP="00CE1FB9">
            <w:pPr>
              <w:pStyle w:val="GvdeMetni"/>
              <w:spacing w:before="60" w:after="60"/>
            </w:pPr>
          </w:p>
          <w:p w14:paraId="4A22E78A" w14:textId="77777777" w:rsidR="00CE1FB9" w:rsidRPr="00B41D2C" w:rsidRDefault="00CE1FB9" w:rsidP="00CE1FB9">
            <w:pPr>
              <w:pStyle w:val="GvdeMetni"/>
              <w:spacing w:before="60" w:after="60"/>
            </w:pPr>
            <w:r w:rsidRPr="00B41D2C">
              <w:t>US$________</w:t>
            </w:r>
          </w:p>
        </w:tc>
      </w:tr>
      <w:tr w:rsidR="00CE1FB9" w:rsidRPr="00B41D2C" w14:paraId="04FC96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4398E96A" w14:textId="4E6E5444"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C3F5715" w14:textId="77777777" w:rsidR="00CE1FB9" w:rsidRPr="00B41D2C" w:rsidRDefault="00CE1FB9" w:rsidP="00CE1FB9">
            <w:pPr>
              <w:pStyle w:val="GvdeMetni"/>
              <w:spacing w:before="60" w:after="60"/>
            </w:pPr>
            <w:r w:rsidRPr="00B41D2C">
              <w:t>_______________________________________</w:t>
            </w:r>
          </w:p>
        </w:tc>
      </w:tr>
      <w:tr w:rsidR="00CE1FB9" w:rsidRPr="00B41D2C" w14:paraId="4D671180"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92F05BB" w14:textId="77777777" w:rsidR="00CE1FB9" w:rsidRPr="00B41D2C" w:rsidRDefault="00CE1FB9" w:rsidP="00CE1FB9">
            <w:pPr>
              <w:pStyle w:val="GvdeMetni"/>
              <w:spacing w:before="60" w:after="60"/>
            </w:pPr>
            <w:r w:rsidRPr="00B41D2C">
              <w:t>Adres:</w:t>
            </w:r>
          </w:p>
          <w:p w14:paraId="4BFBBE8F" w14:textId="77777777" w:rsidR="00CE1FB9" w:rsidRPr="00B41D2C" w:rsidRDefault="00CE1FB9" w:rsidP="00CE1FB9">
            <w:pPr>
              <w:pStyle w:val="GvdeMetni"/>
              <w:spacing w:before="60" w:after="60"/>
            </w:pPr>
          </w:p>
          <w:p w14:paraId="13CA55CF" w14:textId="77777777" w:rsidR="00CE1FB9" w:rsidRPr="00B41D2C" w:rsidRDefault="00CE1FB9" w:rsidP="00CE1FB9">
            <w:pPr>
              <w:pStyle w:val="GvdeMetni"/>
              <w:spacing w:before="60" w:after="60"/>
            </w:pPr>
            <w:r w:rsidRPr="00B41D2C">
              <w:t>Telefon/Faks numarası:</w:t>
            </w:r>
          </w:p>
          <w:p w14:paraId="544AA237"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4E3E04C7" w14:textId="77777777" w:rsidR="00CE1FB9" w:rsidRPr="00B41D2C" w:rsidRDefault="00CE1FB9" w:rsidP="00CE1FB9">
            <w:pPr>
              <w:pStyle w:val="GvdeMetni"/>
              <w:spacing w:before="60" w:after="60"/>
            </w:pPr>
            <w:r w:rsidRPr="00B41D2C">
              <w:t>_______________________________________</w:t>
            </w:r>
          </w:p>
          <w:p w14:paraId="3C4A163E" w14:textId="77777777" w:rsidR="00CE1FB9" w:rsidRPr="00B41D2C" w:rsidRDefault="00CE1FB9" w:rsidP="00CE1FB9">
            <w:pPr>
              <w:pStyle w:val="GvdeMetni"/>
              <w:spacing w:before="60" w:after="60"/>
            </w:pPr>
            <w:r w:rsidRPr="00B41D2C">
              <w:t>_______________________________________</w:t>
            </w:r>
          </w:p>
          <w:p w14:paraId="01441B19" w14:textId="77777777" w:rsidR="00CE1FB9" w:rsidRPr="00B41D2C" w:rsidRDefault="00CE1FB9" w:rsidP="00CE1FB9">
            <w:pPr>
              <w:pStyle w:val="GvdeMetni"/>
              <w:spacing w:before="60" w:after="60"/>
            </w:pPr>
            <w:r w:rsidRPr="00B41D2C">
              <w:t>_______________________________________</w:t>
            </w:r>
          </w:p>
          <w:p w14:paraId="2CD04801" w14:textId="77777777" w:rsidR="00CE1FB9" w:rsidRPr="00B41D2C" w:rsidRDefault="00CE1FB9" w:rsidP="00CE1FB9">
            <w:pPr>
              <w:pStyle w:val="GvdeMetni"/>
              <w:spacing w:before="60" w:after="60"/>
            </w:pPr>
            <w:r w:rsidRPr="00B41D2C">
              <w:t>_______________________________________</w:t>
            </w:r>
          </w:p>
        </w:tc>
      </w:tr>
    </w:tbl>
    <w:p w14:paraId="06173741" w14:textId="77777777" w:rsidR="00CE1FB9" w:rsidRPr="00B41D2C" w:rsidRDefault="00CE1FB9" w:rsidP="00F875BA">
      <w:pPr>
        <w:pStyle w:val="Subtitle2"/>
      </w:pPr>
    </w:p>
    <w:p w14:paraId="43AF6904" w14:textId="77777777" w:rsidR="00CE1FB9" w:rsidRPr="00B41D2C" w:rsidRDefault="00CE1FB9" w:rsidP="00CE1FB9">
      <w:pPr>
        <w:jc w:val="center"/>
        <w:rPr>
          <w:b/>
        </w:rPr>
      </w:pPr>
      <w:r w:rsidRPr="00B41D2C">
        <w:br w:type="page"/>
      </w:r>
      <w:bookmarkStart w:id="855" w:name="_Hlk19885763"/>
      <w:r w:rsidRPr="00B41D2C">
        <w:rPr>
          <w:b/>
        </w:rPr>
        <w:lastRenderedPageBreak/>
        <w:t>EXP - 4.2 (b) Formu (devamı)</w:t>
      </w:r>
    </w:p>
    <w:p w14:paraId="3B5CA555" w14:textId="5411B3A7" w:rsidR="00CE1FB9" w:rsidRPr="00B41D2C" w:rsidRDefault="00CE1FB9" w:rsidP="00CE1FB9">
      <w:pPr>
        <w:pStyle w:val="GvdeMetni"/>
        <w:spacing w:before="120" w:after="240"/>
        <w:jc w:val="center"/>
        <w:rPr>
          <w:b/>
          <w:bCs/>
          <w:sz w:val="32"/>
          <w:szCs w:val="32"/>
        </w:rPr>
      </w:pPr>
      <w:r w:rsidRPr="00B41D2C">
        <w:rPr>
          <w:b/>
          <w:bCs/>
          <w:sz w:val="32"/>
          <w:szCs w:val="32"/>
        </w:rPr>
        <w:t>Önemli Faaliyetlerde Özel Deneyim (devamı)</w:t>
      </w:r>
      <w:r w:rsidR="00EA11E0">
        <w:rPr>
          <w:b/>
          <w:bCs/>
          <w:sz w:val="32"/>
          <w:szCs w:val="32"/>
        </w:rPr>
        <w:t xml:space="preserve"> (UYGULANMAYACAKTIR)</w:t>
      </w:r>
    </w:p>
    <w:p w14:paraId="6C3F706A" w14:textId="79A38C4B"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Sayfa_______ / _______</w:t>
      </w:r>
    </w:p>
    <w:p w14:paraId="58C877BC" w14:textId="2DFCEA2E" w:rsidR="00CE1FB9" w:rsidRPr="00B41D2C" w:rsidRDefault="00EA6F79" w:rsidP="00CE1FB9">
      <w:pPr>
        <w:tabs>
          <w:tab w:val="right" w:pos="9630"/>
        </w:tabs>
        <w:ind w:right="162"/>
      </w:pPr>
      <w:r>
        <w:t>Ortak Girişim</w:t>
      </w:r>
      <w:r w:rsidR="00CE1FB9" w:rsidRPr="00B41D2C">
        <w:t xml:space="preserve"> Ortağının Yasal Adı:  ___________________________</w:t>
      </w:r>
    </w:p>
    <w:p w14:paraId="1DA6506C" w14:textId="77777777" w:rsidR="00CE1FB9" w:rsidRPr="00B41D2C" w:rsidRDefault="00CE1FB9" w:rsidP="00CE1FB9">
      <w:pPr>
        <w:tabs>
          <w:tab w:val="right" w:pos="9630"/>
        </w:tabs>
        <w:ind w:right="162"/>
      </w:pPr>
      <w:r w:rsidRPr="00B41D2C">
        <w:t>Alt Yüklenicinin Yasal Adı: __________________________</w:t>
      </w:r>
    </w:p>
    <w:p w14:paraId="10681302"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7F50308B"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03ADEA0E" w14:textId="77777777" w:rsidR="00CE1FB9" w:rsidRPr="00B41D2C" w:rsidRDefault="00CE1FB9" w:rsidP="00CE1FB9">
            <w:pPr>
              <w:suppressAutoHyphens/>
              <w:spacing w:before="120"/>
              <w:rPr>
                <w:b/>
                <w:spacing w:val="-2"/>
                <w:szCs w:val="24"/>
              </w:rPr>
            </w:pPr>
          </w:p>
        </w:tc>
        <w:tc>
          <w:tcPr>
            <w:tcW w:w="4878" w:type="dxa"/>
            <w:tcBorders>
              <w:top w:val="single" w:sz="6" w:space="0" w:color="auto"/>
              <w:left w:val="single" w:sz="4" w:space="0" w:color="auto"/>
              <w:bottom w:val="single" w:sz="4" w:space="0" w:color="auto"/>
              <w:right w:val="single" w:sz="6" w:space="0" w:color="auto"/>
            </w:tcBorders>
          </w:tcPr>
          <w:p w14:paraId="41F8C2A6"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13B0DE56" w14:textId="77777777" w:rsidTr="00CE1FB9">
        <w:trPr>
          <w:cantSplit/>
          <w:trHeight w:val="699"/>
        </w:trPr>
        <w:tc>
          <w:tcPr>
            <w:tcW w:w="4212" w:type="dxa"/>
            <w:tcBorders>
              <w:top w:val="single" w:sz="4" w:space="0" w:color="auto"/>
              <w:left w:val="single" w:sz="6" w:space="0" w:color="auto"/>
              <w:bottom w:val="single" w:sz="4" w:space="0" w:color="auto"/>
            </w:tcBorders>
          </w:tcPr>
          <w:p w14:paraId="42634752" w14:textId="4024A0A9" w:rsidR="00CE1FB9" w:rsidRPr="00B41D2C" w:rsidRDefault="00C601AF" w:rsidP="00CE1FB9">
            <w:pPr>
              <w:keepNext/>
              <w:spacing w:before="40"/>
              <w:rPr>
                <w:spacing w:val="-2"/>
              </w:rPr>
            </w:pPr>
            <w:r>
              <w:t>Kısım</w:t>
            </w:r>
            <w:r w:rsidRPr="00B41D2C">
              <w:t xml:space="preserve"> </w:t>
            </w:r>
            <w:r w:rsidR="00CE1FB9" w:rsidRPr="00B41D2C">
              <w:t>III Alt Faktör 4.2b)’ya uygun olarak önemli faaliyetlerin açıklaması:</w:t>
            </w:r>
          </w:p>
        </w:tc>
        <w:tc>
          <w:tcPr>
            <w:tcW w:w="4878" w:type="dxa"/>
            <w:tcBorders>
              <w:top w:val="single" w:sz="4" w:space="0" w:color="auto"/>
              <w:left w:val="single" w:sz="4" w:space="0" w:color="auto"/>
              <w:bottom w:val="single" w:sz="4" w:space="0" w:color="auto"/>
              <w:right w:val="single" w:sz="6" w:space="0" w:color="auto"/>
            </w:tcBorders>
          </w:tcPr>
          <w:p w14:paraId="75B3F452" w14:textId="77777777" w:rsidR="00CE1FB9" w:rsidRPr="00B41D2C" w:rsidRDefault="00CE1FB9" w:rsidP="00CE1FB9">
            <w:pPr>
              <w:rPr>
                <w:spacing w:val="-2"/>
              </w:rPr>
            </w:pPr>
          </w:p>
        </w:tc>
      </w:tr>
      <w:tr w:rsidR="00CE1FB9" w:rsidRPr="00B41D2C" w14:paraId="2E29AAF8" w14:textId="77777777" w:rsidTr="00CE1FB9">
        <w:trPr>
          <w:cantSplit/>
          <w:trHeight w:val="699"/>
        </w:trPr>
        <w:tc>
          <w:tcPr>
            <w:tcW w:w="4212" w:type="dxa"/>
            <w:tcBorders>
              <w:top w:val="single" w:sz="4" w:space="0" w:color="auto"/>
              <w:left w:val="single" w:sz="6" w:space="0" w:color="auto"/>
              <w:bottom w:val="single" w:sz="4" w:space="0" w:color="auto"/>
            </w:tcBorders>
          </w:tcPr>
          <w:p w14:paraId="034E3621" w14:textId="77777777" w:rsidR="00CE1FB9" w:rsidRPr="00B41D2C" w:rsidRDefault="00CE1FB9" w:rsidP="00CE1FB9">
            <w:pPr>
              <w:pStyle w:val="Liste"/>
              <w:ind w:left="576"/>
            </w:pPr>
          </w:p>
        </w:tc>
        <w:tc>
          <w:tcPr>
            <w:tcW w:w="4878" w:type="dxa"/>
            <w:tcBorders>
              <w:top w:val="single" w:sz="4" w:space="0" w:color="auto"/>
              <w:left w:val="single" w:sz="4" w:space="0" w:color="auto"/>
              <w:bottom w:val="single" w:sz="4" w:space="0" w:color="auto"/>
              <w:right w:val="single" w:sz="6" w:space="0" w:color="auto"/>
            </w:tcBorders>
          </w:tcPr>
          <w:p w14:paraId="6A7F3BE5" w14:textId="77777777" w:rsidR="00CE1FB9" w:rsidRPr="00B41D2C" w:rsidRDefault="00CE1FB9" w:rsidP="00CE1FB9">
            <w:pPr>
              <w:spacing w:before="120"/>
              <w:rPr>
                <w:spacing w:val="-2"/>
              </w:rPr>
            </w:pPr>
          </w:p>
        </w:tc>
      </w:tr>
      <w:tr w:rsidR="00CE1FB9" w:rsidRPr="00B41D2C" w14:paraId="39BB4804" w14:textId="77777777" w:rsidTr="00CE1FB9">
        <w:trPr>
          <w:cantSplit/>
          <w:trHeight w:val="699"/>
        </w:trPr>
        <w:tc>
          <w:tcPr>
            <w:tcW w:w="4212" w:type="dxa"/>
            <w:tcBorders>
              <w:top w:val="single" w:sz="4" w:space="0" w:color="auto"/>
              <w:left w:val="single" w:sz="6" w:space="0" w:color="auto"/>
              <w:bottom w:val="single" w:sz="4" w:space="0" w:color="auto"/>
            </w:tcBorders>
          </w:tcPr>
          <w:p w14:paraId="0F90B05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CCA58BE" w14:textId="77777777" w:rsidR="00CE1FB9" w:rsidRPr="00B41D2C" w:rsidRDefault="00CE1FB9" w:rsidP="00CE1FB9">
            <w:pPr>
              <w:spacing w:before="120"/>
              <w:rPr>
                <w:spacing w:val="-2"/>
              </w:rPr>
            </w:pPr>
          </w:p>
        </w:tc>
      </w:tr>
      <w:tr w:rsidR="00CE1FB9" w:rsidRPr="00B41D2C" w14:paraId="5C257236" w14:textId="77777777" w:rsidTr="00CE1FB9">
        <w:trPr>
          <w:cantSplit/>
          <w:trHeight w:val="699"/>
        </w:trPr>
        <w:tc>
          <w:tcPr>
            <w:tcW w:w="4212" w:type="dxa"/>
            <w:tcBorders>
              <w:top w:val="single" w:sz="4" w:space="0" w:color="auto"/>
              <w:left w:val="single" w:sz="6" w:space="0" w:color="auto"/>
              <w:bottom w:val="single" w:sz="4" w:space="0" w:color="auto"/>
            </w:tcBorders>
          </w:tcPr>
          <w:p w14:paraId="60C696DF"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D96C58C" w14:textId="77777777" w:rsidR="00CE1FB9" w:rsidRPr="00B41D2C" w:rsidRDefault="00CE1FB9" w:rsidP="00CE1FB9">
            <w:pPr>
              <w:spacing w:before="120"/>
              <w:rPr>
                <w:spacing w:val="-2"/>
              </w:rPr>
            </w:pPr>
          </w:p>
        </w:tc>
      </w:tr>
      <w:tr w:rsidR="00CE1FB9" w:rsidRPr="00B41D2C" w14:paraId="37AD61F6" w14:textId="77777777" w:rsidTr="00CE1FB9">
        <w:trPr>
          <w:cantSplit/>
          <w:trHeight w:val="699"/>
        </w:trPr>
        <w:tc>
          <w:tcPr>
            <w:tcW w:w="4212" w:type="dxa"/>
            <w:tcBorders>
              <w:top w:val="single" w:sz="4" w:space="0" w:color="auto"/>
              <w:left w:val="single" w:sz="6" w:space="0" w:color="auto"/>
              <w:bottom w:val="single" w:sz="4" w:space="0" w:color="auto"/>
            </w:tcBorders>
          </w:tcPr>
          <w:p w14:paraId="239B601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1AC2A129" w14:textId="77777777" w:rsidR="00CE1FB9" w:rsidRPr="00B41D2C" w:rsidRDefault="00CE1FB9" w:rsidP="00CE1FB9">
            <w:pPr>
              <w:spacing w:before="120"/>
              <w:rPr>
                <w:spacing w:val="-2"/>
              </w:rPr>
            </w:pPr>
          </w:p>
        </w:tc>
      </w:tr>
      <w:tr w:rsidR="00CE1FB9" w:rsidRPr="00B41D2C" w14:paraId="6F1D903F" w14:textId="77777777" w:rsidTr="00CE1FB9">
        <w:trPr>
          <w:cantSplit/>
          <w:trHeight w:val="699"/>
        </w:trPr>
        <w:tc>
          <w:tcPr>
            <w:tcW w:w="4212" w:type="dxa"/>
            <w:tcBorders>
              <w:top w:val="single" w:sz="4" w:space="0" w:color="auto"/>
              <w:left w:val="single" w:sz="6" w:space="0" w:color="auto"/>
              <w:bottom w:val="single" w:sz="4" w:space="0" w:color="auto"/>
            </w:tcBorders>
          </w:tcPr>
          <w:p w14:paraId="1193D976" w14:textId="77777777" w:rsidR="00CE1FB9" w:rsidRPr="00B41D2C" w:rsidRDefault="00CE1FB9" w:rsidP="00CE1FB9">
            <w:pPr>
              <w:pStyle w:val="Liste"/>
              <w:ind w:left="576"/>
              <w:rPr>
                <w:i/>
                <w:spacing w:val="-2"/>
              </w:rPr>
            </w:pPr>
          </w:p>
          <w:p w14:paraId="700A3518" w14:textId="77777777" w:rsidR="00CE1FB9" w:rsidRPr="00B41D2C" w:rsidRDefault="00CE1FB9" w:rsidP="00CE1FB9">
            <w:pPr>
              <w:rPr>
                <w:i/>
              </w:rPr>
            </w:pPr>
          </w:p>
        </w:tc>
        <w:tc>
          <w:tcPr>
            <w:tcW w:w="4878" w:type="dxa"/>
            <w:tcBorders>
              <w:top w:val="single" w:sz="4" w:space="0" w:color="auto"/>
              <w:left w:val="single" w:sz="4" w:space="0" w:color="auto"/>
              <w:bottom w:val="single" w:sz="4" w:space="0" w:color="auto"/>
              <w:right w:val="single" w:sz="6" w:space="0" w:color="auto"/>
            </w:tcBorders>
          </w:tcPr>
          <w:p w14:paraId="52A3C085" w14:textId="77777777" w:rsidR="00CE1FB9" w:rsidRPr="00B41D2C" w:rsidRDefault="00CE1FB9" w:rsidP="00CE1FB9">
            <w:pPr>
              <w:spacing w:before="120"/>
              <w:rPr>
                <w:spacing w:val="-2"/>
              </w:rPr>
            </w:pPr>
          </w:p>
        </w:tc>
      </w:tr>
      <w:bookmarkEnd w:id="855"/>
    </w:tbl>
    <w:p w14:paraId="5C33AA3C" w14:textId="77777777" w:rsidR="00CE1FB9" w:rsidRPr="00B41D2C" w:rsidRDefault="00CE1FB9" w:rsidP="00CE1FB9"/>
    <w:p w14:paraId="4516A89F" w14:textId="77777777" w:rsidR="00CE1FB9" w:rsidRPr="00B41D2C" w:rsidRDefault="00CE1FB9" w:rsidP="00CE1FB9">
      <w:r w:rsidRPr="00B41D2C">
        <w:br w:type="page"/>
      </w:r>
    </w:p>
    <w:p w14:paraId="114FBA06" w14:textId="77777777" w:rsidR="00CE1FB9" w:rsidRPr="00B41D2C" w:rsidRDefault="00CE1FB9" w:rsidP="00CE1FB9"/>
    <w:p w14:paraId="3AA03EFD" w14:textId="3BF0AE4B" w:rsidR="00CE1FB9" w:rsidRPr="00B41D2C" w:rsidRDefault="00CE1FB9" w:rsidP="00CE1FB9">
      <w:pPr>
        <w:jc w:val="center"/>
        <w:rPr>
          <w:b/>
          <w:sz w:val="28"/>
          <w:szCs w:val="28"/>
        </w:rPr>
      </w:pPr>
      <w:r w:rsidRPr="00B41D2C">
        <w:rPr>
          <w:b/>
        </w:rPr>
        <w:t>EXP –4.2(c) Formu</w:t>
      </w:r>
      <w:r w:rsidR="00C6398F" w:rsidRPr="00B41D2C">
        <w:rPr>
          <w:b/>
        </w:rPr>
        <w:t xml:space="preserve"> </w:t>
      </w:r>
    </w:p>
    <w:p w14:paraId="309D3C57" w14:textId="391A6ACF" w:rsidR="00CE1FB9" w:rsidRPr="00B41D2C" w:rsidRDefault="00C35D2B" w:rsidP="00CE1FB9">
      <w:pPr>
        <w:jc w:val="center"/>
      </w:pPr>
      <w:r>
        <w:rPr>
          <w:b/>
        </w:rPr>
        <w:t>ÇS</w:t>
      </w:r>
      <w:r w:rsidR="00B62D0D">
        <w:rPr>
          <w:b/>
        </w:rPr>
        <w:t xml:space="preserve"> </w:t>
      </w:r>
      <w:r w:rsidR="00CE1FB9" w:rsidRPr="00B41D2C">
        <w:rPr>
          <w:b/>
        </w:rPr>
        <w:t>konularını Yönetmede Özel Deneyim</w:t>
      </w:r>
    </w:p>
    <w:p w14:paraId="1B209393" w14:textId="1B5B363C"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4BCA2A32" w14:textId="394B9BF4"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25C1980F"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0EF32D67" w14:textId="77777777" w:rsidR="00CE1FB9" w:rsidRPr="00B41D2C" w:rsidRDefault="00CE1FB9" w:rsidP="00CE1FB9">
      <w:pPr>
        <w:pStyle w:val="ListeParagraf"/>
        <w:numPr>
          <w:ilvl w:val="3"/>
          <w:numId w:val="22"/>
        </w:numPr>
        <w:spacing w:before="40" w:after="40"/>
        <w:ind w:left="360" w:right="0"/>
        <w:rPr>
          <w:bCs/>
          <w:iCs/>
          <w:spacing w:val="-2"/>
        </w:rPr>
      </w:pPr>
      <w:r w:rsidRPr="00B41D2C">
        <w:rPr>
          <w:bCs/>
        </w:rPr>
        <w:t xml:space="preserve">4.2(c) uyarınca 1 numaralı Ana Gereksinim </w:t>
      </w:r>
      <w:r w:rsidRPr="00B41D2C">
        <w:rPr>
          <w:bCs/>
          <w:iCs/>
        </w:rPr>
        <w:t>__</w:t>
      </w:r>
    </w:p>
    <w:p w14:paraId="22217381" w14:textId="77777777" w:rsidR="00CE1FB9" w:rsidRPr="00B41D2C" w:rsidRDefault="00CE1FB9" w:rsidP="00CE1FB9">
      <w:pPr>
        <w:pStyle w:val="ListeParagraf"/>
        <w:spacing w:before="40" w:after="40"/>
        <w:ind w:left="360" w:right="0"/>
        <w:rPr>
          <w:bCs/>
          <w:iCs/>
          <w:spacing w:val="-2"/>
        </w:rPr>
      </w:pPr>
      <w:r w:rsidRPr="00B41D2C">
        <w:rPr>
          <w:bCs/>
          <w:iCs/>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CE1FB9" w:rsidRPr="00B41D2C" w14:paraId="11FB7871"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858E058" w14:textId="77777777" w:rsidR="00CE1FB9" w:rsidRPr="00B41D2C" w:rsidRDefault="00CE1FB9" w:rsidP="00CE1FB9">
            <w:pPr>
              <w:spacing w:before="40" w:after="40"/>
              <w:ind w:left="43"/>
              <w:rPr>
                <w:bCs/>
                <w:spacing w:val="-8"/>
                <w:sz w:val="22"/>
                <w:szCs w:val="22"/>
              </w:rPr>
            </w:pPr>
            <w:r w:rsidRPr="00B41D2C">
              <w:rPr>
                <w:bCs/>
                <w:sz w:val="22"/>
                <w:szCs w:val="22"/>
              </w:rPr>
              <w:t>Sözleşme Numarası</w:t>
            </w:r>
          </w:p>
        </w:tc>
        <w:tc>
          <w:tcPr>
            <w:tcW w:w="5519" w:type="dxa"/>
            <w:gridSpan w:val="4"/>
            <w:tcBorders>
              <w:top w:val="single" w:sz="2" w:space="0" w:color="auto"/>
              <w:left w:val="single" w:sz="2" w:space="0" w:color="auto"/>
              <w:bottom w:val="single" w:sz="2" w:space="0" w:color="auto"/>
              <w:right w:val="single" w:sz="2" w:space="0" w:color="auto"/>
            </w:tcBorders>
          </w:tcPr>
          <w:p w14:paraId="04A390ED" w14:textId="77777777" w:rsidR="00CE1FB9" w:rsidRPr="00B41D2C" w:rsidRDefault="00CE1FB9" w:rsidP="00CE1FB9">
            <w:pPr>
              <w:spacing w:before="40" w:after="40"/>
              <w:ind w:left="284"/>
              <w:rPr>
                <w:bCs/>
                <w:i/>
                <w:iCs/>
                <w:spacing w:val="2"/>
                <w:sz w:val="22"/>
                <w:szCs w:val="22"/>
              </w:rPr>
            </w:pPr>
          </w:p>
        </w:tc>
      </w:tr>
      <w:tr w:rsidR="00CE1FB9" w:rsidRPr="00B41D2C" w14:paraId="39F37097" w14:textId="77777777" w:rsidTr="00CE1FB9">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7483E32" w14:textId="77777777" w:rsidR="00CE1FB9" w:rsidRPr="00B41D2C" w:rsidRDefault="00CE1FB9" w:rsidP="00CE1FB9">
            <w:pPr>
              <w:spacing w:before="40" w:after="40"/>
              <w:ind w:left="43"/>
              <w:rPr>
                <w:bCs/>
                <w:spacing w:val="-10"/>
                <w:sz w:val="22"/>
                <w:szCs w:val="22"/>
              </w:rPr>
            </w:pPr>
            <w:r w:rsidRPr="00B41D2C">
              <w:rPr>
                <w:bCs/>
                <w:sz w:val="22"/>
                <w:szCs w:val="22"/>
              </w:rPr>
              <w:t>İhale tarihi</w:t>
            </w:r>
          </w:p>
        </w:tc>
        <w:tc>
          <w:tcPr>
            <w:tcW w:w="5519" w:type="dxa"/>
            <w:gridSpan w:val="4"/>
            <w:tcBorders>
              <w:top w:val="single" w:sz="2" w:space="0" w:color="auto"/>
              <w:left w:val="single" w:sz="2" w:space="0" w:color="auto"/>
              <w:bottom w:val="single" w:sz="2" w:space="0" w:color="auto"/>
              <w:right w:val="single" w:sz="2" w:space="0" w:color="auto"/>
            </w:tcBorders>
          </w:tcPr>
          <w:p w14:paraId="2986F861" w14:textId="77777777" w:rsidR="00CE1FB9" w:rsidRPr="00B41D2C" w:rsidRDefault="00CE1FB9" w:rsidP="00CE1FB9">
            <w:pPr>
              <w:spacing w:before="40" w:after="40"/>
              <w:ind w:left="164"/>
              <w:rPr>
                <w:bCs/>
                <w:i/>
                <w:iCs/>
                <w:spacing w:val="2"/>
                <w:sz w:val="22"/>
                <w:szCs w:val="22"/>
              </w:rPr>
            </w:pPr>
          </w:p>
        </w:tc>
      </w:tr>
      <w:tr w:rsidR="00CE1FB9" w:rsidRPr="00B41D2C" w14:paraId="43D6669B"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B33120B" w14:textId="77777777" w:rsidR="00CE1FB9" w:rsidRPr="00B41D2C" w:rsidRDefault="00CE1FB9" w:rsidP="00CE1FB9">
            <w:pPr>
              <w:spacing w:before="40" w:after="40"/>
              <w:ind w:left="43"/>
              <w:rPr>
                <w:bCs/>
                <w:spacing w:val="-2"/>
                <w:sz w:val="22"/>
                <w:szCs w:val="22"/>
              </w:rPr>
            </w:pPr>
            <w:r w:rsidRPr="00B41D2C">
              <w:rPr>
                <w:bCs/>
                <w:sz w:val="22"/>
                <w:szCs w:val="22"/>
              </w:rPr>
              <w:t>Tamamlanma tarihi</w:t>
            </w:r>
          </w:p>
        </w:tc>
        <w:tc>
          <w:tcPr>
            <w:tcW w:w="5519" w:type="dxa"/>
            <w:gridSpan w:val="4"/>
            <w:tcBorders>
              <w:top w:val="single" w:sz="2" w:space="0" w:color="auto"/>
              <w:left w:val="single" w:sz="2" w:space="0" w:color="auto"/>
              <w:bottom w:val="single" w:sz="2" w:space="0" w:color="auto"/>
              <w:right w:val="single" w:sz="2" w:space="0" w:color="auto"/>
            </w:tcBorders>
          </w:tcPr>
          <w:p w14:paraId="01480AE3" w14:textId="77777777" w:rsidR="00CE1FB9" w:rsidRPr="00B41D2C" w:rsidRDefault="00CE1FB9" w:rsidP="00CE1FB9">
            <w:pPr>
              <w:spacing w:before="40" w:after="40"/>
              <w:ind w:left="164"/>
              <w:rPr>
                <w:bCs/>
                <w:i/>
                <w:iCs/>
                <w:spacing w:val="2"/>
                <w:sz w:val="22"/>
                <w:szCs w:val="22"/>
              </w:rPr>
            </w:pPr>
          </w:p>
        </w:tc>
      </w:tr>
      <w:tr w:rsidR="00CE1FB9" w:rsidRPr="00B41D2C" w14:paraId="211D8D47" w14:textId="77777777" w:rsidTr="005130B4">
        <w:trPr>
          <w:trHeight w:hRule="exact" w:val="1328"/>
        </w:trPr>
        <w:tc>
          <w:tcPr>
            <w:tcW w:w="3835" w:type="dxa"/>
            <w:tcBorders>
              <w:top w:val="single" w:sz="2" w:space="0" w:color="auto"/>
              <w:left w:val="single" w:sz="2" w:space="0" w:color="auto"/>
              <w:bottom w:val="single" w:sz="2" w:space="0" w:color="auto"/>
              <w:right w:val="single" w:sz="2" w:space="0" w:color="auto"/>
            </w:tcBorders>
          </w:tcPr>
          <w:p w14:paraId="132B0E5F" w14:textId="77777777" w:rsidR="00CE1FB9" w:rsidRPr="00B41D2C" w:rsidRDefault="00CE1FB9" w:rsidP="00CE1FB9">
            <w:pPr>
              <w:spacing w:before="40" w:after="40"/>
              <w:ind w:left="43"/>
              <w:rPr>
                <w:bCs/>
                <w:spacing w:val="-2"/>
                <w:sz w:val="22"/>
                <w:szCs w:val="22"/>
              </w:rPr>
            </w:pPr>
            <w:r w:rsidRPr="00B41D2C">
              <w:rPr>
                <w:bCs/>
                <w:sz w:val="22"/>
                <w:szCs w:val="22"/>
              </w:rPr>
              <w:t>Sözleşme Türü</w:t>
            </w:r>
          </w:p>
          <w:p w14:paraId="75D30B14" w14:textId="77777777" w:rsidR="00CE1FB9" w:rsidRPr="00B41D2C" w:rsidRDefault="00CE1FB9" w:rsidP="00CE1FB9">
            <w:pPr>
              <w:spacing w:before="40" w:after="40"/>
              <w:ind w:left="30"/>
              <w:rPr>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C5D03CA" w14:textId="77777777" w:rsidR="00CE1FB9" w:rsidRPr="00B41D2C" w:rsidRDefault="00CE1FB9" w:rsidP="00CE1FB9">
            <w:pPr>
              <w:spacing w:before="40" w:after="40"/>
              <w:ind w:right="250"/>
              <w:jc w:val="center"/>
              <w:rPr>
                <w:bCs/>
                <w:spacing w:val="-4"/>
              </w:rPr>
            </w:pPr>
            <w:r w:rsidRPr="00B41D2C">
              <w:rPr>
                <w:bCs/>
              </w:rPr>
              <w:t>Ana Yüklenici</w:t>
            </w:r>
          </w:p>
          <w:p w14:paraId="57672A3B"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440" w:type="dxa"/>
            <w:tcBorders>
              <w:top w:val="single" w:sz="2" w:space="0" w:color="auto"/>
              <w:left w:val="single" w:sz="2" w:space="0" w:color="auto"/>
              <w:bottom w:val="single" w:sz="2" w:space="0" w:color="auto"/>
              <w:right w:val="single" w:sz="2" w:space="0" w:color="auto"/>
            </w:tcBorders>
            <w:vAlign w:val="center"/>
          </w:tcPr>
          <w:p w14:paraId="2BCC0F13" w14:textId="77777777" w:rsidR="00CE1FB9" w:rsidRPr="00B41D2C" w:rsidRDefault="00CE1FB9" w:rsidP="00CE1FB9">
            <w:pPr>
              <w:spacing w:before="40" w:after="40"/>
              <w:ind w:right="250"/>
              <w:jc w:val="center"/>
              <w:rPr>
                <w:rFonts w:ascii="MS Mincho" w:eastAsia="MS Mincho" w:hAnsi="MS Mincho" w:cs="MS Mincho"/>
                <w:spacing w:val="-2"/>
              </w:rPr>
            </w:pPr>
            <w:r w:rsidRPr="00B41D2C">
              <w:rPr>
                <w:bCs/>
              </w:rPr>
              <w:t>Ortak Girişim Üyesi</w:t>
            </w:r>
            <w:r w:rsidRPr="00B41D2C">
              <w:rPr>
                <w:rFonts w:ascii="MS Mincho" w:hAnsi="MS Mincho"/>
              </w:rPr>
              <w:t xml:space="preserve"> </w:t>
            </w:r>
          </w:p>
          <w:p w14:paraId="4E6B061F"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350" w:type="dxa"/>
            <w:tcBorders>
              <w:top w:val="single" w:sz="2" w:space="0" w:color="auto"/>
              <w:left w:val="single" w:sz="2" w:space="0" w:color="auto"/>
              <w:bottom w:val="single" w:sz="2" w:space="0" w:color="auto"/>
              <w:right w:val="single" w:sz="2" w:space="0" w:color="auto"/>
            </w:tcBorders>
            <w:vAlign w:val="center"/>
          </w:tcPr>
          <w:p w14:paraId="7AD6B244" w14:textId="77777777" w:rsidR="00CE1FB9" w:rsidRPr="00B41D2C" w:rsidRDefault="00CE1FB9" w:rsidP="00CE1FB9">
            <w:pPr>
              <w:spacing w:before="40" w:after="40"/>
              <w:jc w:val="center"/>
              <w:rPr>
                <w:bCs/>
                <w:spacing w:val="-4"/>
              </w:rPr>
            </w:pPr>
            <w:r w:rsidRPr="00B41D2C">
              <w:rPr>
                <w:bCs/>
              </w:rPr>
              <w:t>Yüklenici Yönetim</w:t>
            </w:r>
          </w:p>
          <w:p w14:paraId="1981E732" w14:textId="77777777" w:rsidR="00CE1FB9" w:rsidRPr="00B41D2C" w:rsidRDefault="00CE1FB9" w:rsidP="00CE1FB9">
            <w:pPr>
              <w:spacing w:before="40" w:after="40"/>
              <w:jc w:val="center"/>
              <w:rPr>
                <w:bCs/>
                <w:spacing w:val="-4"/>
              </w:rPr>
            </w:pPr>
            <w:r w:rsidRPr="00B41D2C">
              <w:rPr>
                <w:rFonts w:ascii="Wingdings" w:hAnsi="Wingdings"/>
              </w:rPr>
              <w:t></w:t>
            </w:r>
          </w:p>
        </w:tc>
        <w:tc>
          <w:tcPr>
            <w:tcW w:w="1344" w:type="dxa"/>
            <w:tcBorders>
              <w:top w:val="single" w:sz="2" w:space="0" w:color="auto"/>
              <w:left w:val="single" w:sz="2" w:space="0" w:color="auto"/>
              <w:bottom w:val="single" w:sz="2" w:space="0" w:color="auto"/>
              <w:right w:val="single" w:sz="2" w:space="0" w:color="auto"/>
            </w:tcBorders>
            <w:vAlign w:val="center"/>
          </w:tcPr>
          <w:p w14:paraId="278F32D2" w14:textId="77777777" w:rsidR="00CE1FB9" w:rsidRPr="00B41D2C" w:rsidRDefault="00CE1FB9" w:rsidP="00CE1FB9">
            <w:pPr>
              <w:spacing w:before="40" w:after="40"/>
              <w:jc w:val="center"/>
              <w:rPr>
                <w:bCs/>
                <w:spacing w:val="-4"/>
              </w:rPr>
            </w:pPr>
            <w:r w:rsidRPr="00B41D2C">
              <w:rPr>
                <w:bCs/>
              </w:rPr>
              <w:t xml:space="preserve">Alt Yüklenici </w:t>
            </w:r>
          </w:p>
          <w:p w14:paraId="3B9D6AF8" w14:textId="77777777" w:rsidR="00CE1FB9" w:rsidRPr="00B41D2C" w:rsidRDefault="00CE1FB9" w:rsidP="00CE1FB9">
            <w:pPr>
              <w:spacing w:before="40" w:after="40"/>
              <w:jc w:val="center"/>
              <w:rPr>
                <w:bCs/>
                <w:spacing w:val="-4"/>
              </w:rPr>
            </w:pPr>
            <w:r w:rsidRPr="00B41D2C">
              <w:rPr>
                <w:rFonts w:ascii="Wingdings" w:hAnsi="Wingdings"/>
              </w:rPr>
              <w:t></w:t>
            </w:r>
          </w:p>
        </w:tc>
      </w:tr>
      <w:tr w:rsidR="00CE1FB9" w:rsidRPr="00B41D2C" w14:paraId="3144422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05C1A6D3" w14:textId="77777777" w:rsidR="00CE1FB9" w:rsidRPr="00B41D2C" w:rsidRDefault="00CE1FB9" w:rsidP="00CE1FB9">
            <w:pPr>
              <w:spacing w:before="40" w:after="40"/>
              <w:ind w:left="48"/>
              <w:rPr>
                <w:bCs/>
                <w:spacing w:val="-11"/>
                <w:sz w:val="22"/>
                <w:szCs w:val="22"/>
              </w:rPr>
            </w:pPr>
            <w:r w:rsidRPr="00B41D2C">
              <w:rPr>
                <w:bCs/>
                <w:sz w:val="22"/>
                <w:szCs w:val="22"/>
              </w:rPr>
              <w:t>Toplam sözleşme bedeli</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7129B1CF" w14:textId="77777777" w:rsidR="00CE1FB9" w:rsidRPr="00B41D2C" w:rsidRDefault="00CE1FB9" w:rsidP="00CE1FB9">
            <w:pPr>
              <w:spacing w:before="40" w:after="40"/>
              <w:ind w:left="48"/>
              <w:rPr>
                <w:bCs/>
                <w:i/>
                <w:iCs/>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67974523" w14:textId="77777777" w:rsidR="00CE1FB9" w:rsidRPr="00B41D2C" w:rsidRDefault="00CE1FB9" w:rsidP="00CE1FB9">
            <w:pPr>
              <w:spacing w:before="40" w:after="40"/>
              <w:ind w:left="31" w:right="67"/>
              <w:rPr>
                <w:bCs/>
                <w:i/>
                <w:iCs/>
                <w:spacing w:val="2"/>
                <w:sz w:val="22"/>
                <w:szCs w:val="22"/>
              </w:rPr>
            </w:pPr>
            <w:r w:rsidRPr="00B41D2C">
              <w:rPr>
                <w:bCs/>
                <w:sz w:val="22"/>
                <w:szCs w:val="22"/>
              </w:rPr>
              <w:t xml:space="preserve">US$ </w:t>
            </w:r>
          </w:p>
        </w:tc>
      </w:tr>
      <w:tr w:rsidR="00CE1FB9" w:rsidRPr="00B41D2C" w14:paraId="2EC9BDE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22A9D3D7" w14:textId="77777777" w:rsidR="00CE1FB9" w:rsidRPr="00B41D2C" w:rsidRDefault="00CE1FB9" w:rsidP="00CE1FB9">
            <w:pPr>
              <w:spacing w:before="40" w:after="40"/>
              <w:ind w:left="48"/>
              <w:rPr>
                <w:bCs/>
                <w:spacing w:val="-11"/>
                <w:sz w:val="22"/>
                <w:szCs w:val="22"/>
              </w:rPr>
            </w:pPr>
            <w:r w:rsidRPr="00B41D2C">
              <w:rPr>
                <w:bCs/>
                <w:sz w:val="22"/>
                <w:szCs w:val="22"/>
              </w:rPr>
              <w:t>İlgili tecrübenin ayrıntıları</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830AF80" w14:textId="77777777" w:rsidR="00CE1FB9" w:rsidRPr="00B41D2C" w:rsidRDefault="00CE1FB9" w:rsidP="00CE1FB9">
            <w:pPr>
              <w:spacing w:before="40" w:after="40"/>
              <w:ind w:left="31" w:right="67"/>
              <w:rPr>
                <w:bCs/>
                <w:spacing w:val="-2"/>
                <w:sz w:val="22"/>
                <w:szCs w:val="22"/>
              </w:rPr>
            </w:pPr>
          </w:p>
        </w:tc>
      </w:tr>
    </w:tbl>
    <w:p w14:paraId="0C864EA9" w14:textId="77777777" w:rsidR="00CE1FB9" w:rsidRPr="00B41D2C"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2 numaralı Ana Gereksinim </w:t>
      </w:r>
      <w:r w:rsidRPr="00B41D2C">
        <w:rPr>
          <w:bCs/>
          <w:i/>
          <w:iCs/>
        </w:rPr>
        <w:t>______________________</w:t>
      </w:r>
    </w:p>
    <w:p w14:paraId="17846EC8" w14:textId="68B5A83B" w:rsidR="00CE1FB9" w:rsidRPr="00E51B9B"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3 numaralı Ana Gereksinim </w:t>
      </w:r>
      <w:r w:rsidRPr="00B41D2C">
        <w:rPr>
          <w:bCs/>
          <w:i/>
          <w:iCs/>
        </w:rPr>
        <w:t>______________________</w:t>
      </w:r>
    </w:p>
    <w:p w14:paraId="1C03CC75" w14:textId="77777777" w:rsidR="00D833C9" w:rsidRPr="00B41D2C" w:rsidRDefault="00D833C9" w:rsidP="00E51B9B">
      <w:pPr>
        <w:pStyle w:val="ListeParagraf"/>
        <w:spacing w:before="120" w:after="120"/>
        <w:ind w:left="360" w:right="0"/>
        <w:contextualSpacing w:val="0"/>
        <w:rPr>
          <w:bCs/>
          <w:i/>
          <w:iCs/>
          <w:spacing w:val="-2"/>
        </w:rPr>
      </w:pPr>
    </w:p>
    <w:p w14:paraId="36400D12" w14:textId="016A5E70" w:rsidR="00D833C9" w:rsidRDefault="00D833C9" w:rsidP="00E51B9B">
      <w:bookmarkStart w:id="856" w:name="_Hlk191894038"/>
      <w:r>
        <w:t xml:space="preserve">*ABD$ para birimi </w:t>
      </w:r>
      <w:r w:rsidRPr="00D833C9">
        <w:rPr>
          <w:b/>
        </w:rPr>
        <w:t>haricinde</w:t>
      </w:r>
      <w:r>
        <w:t xml:space="preserve"> düzenlenmiş sözleşme tutarlarının/iş değerlerinin ABD$ para birimine dönüştürülmesinde, </w:t>
      </w:r>
      <w:r w:rsidRPr="00D833C9">
        <w:rPr>
          <w:b/>
        </w:rPr>
        <w:t>sözleşme tarihindeki</w:t>
      </w:r>
      <w:r>
        <w:t xml:space="preserve"> T.C. Merkez Bankası Döviz Satış Kuru/çapraz kurları kullanılacaktır. </w:t>
      </w:r>
    </w:p>
    <w:bookmarkEnd w:id="856"/>
    <w:p w14:paraId="4E9AA9C6" w14:textId="77777777" w:rsidR="00CE1FB9" w:rsidRPr="00B41D2C" w:rsidRDefault="00CE1FB9" w:rsidP="00E51B9B">
      <w:pPr>
        <w:pStyle w:val="SectionVHeader"/>
        <w:jc w:val="both"/>
      </w:pPr>
    </w:p>
    <w:p w14:paraId="1E6FF6D6" w14:textId="77777777" w:rsidR="00CE1FB9" w:rsidRPr="00B41D2C" w:rsidRDefault="00CE1FB9" w:rsidP="00CE1FB9">
      <w:pPr>
        <w:pStyle w:val="SectionVHeader"/>
      </w:pPr>
    </w:p>
    <w:p w14:paraId="10FE7DF9" w14:textId="77777777" w:rsidR="008B24F5" w:rsidRDefault="008B24F5" w:rsidP="008B24F5">
      <w:pPr>
        <w:spacing w:after="0"/>
        <w:ind w:right="0"/>
        <w:jc w:val="center"/>
        <w:rPr>
          <w:rFonts w:ascii="Calibri" w:hAnsi="Calibri" w:cs="Calibri"/>
          <w:b/>
          <w:bCs/>
          <w:color w:val="0066FF"/>
          <w:sz w:val="36"/>
          <w:szCs w:val="36"/>
        </w:rPr>
      </w:pPr>
      <w:bookmarkStart w:id="857" w:name="_Toc12371910"/>
      <w:bookmarkStart w:id="858" w:name="_Toc14180263"/>
      <w:bookmarkStart w:id="859" w:name="_Toc53486374"/>
    </w:p>
    <w:p w14:paraId="1378F334" w14:textId="77777777" w:rsidR="008B24F5" w:rsidRDefault="008B24F5" w:rsidP="008B24F5">
      <w:pPr>
        <w:spacing w:after="0"/>
        <w:ind w:right="0"/>
        <w:jc w:val="center"/>
        <w:rPr>
          <w:rFonts w:ascii="Calibri" w:hAnsi="Calibri" w:cs="Calibri"/>
          <w:b/>
          <w:bCs/>
          <w:color w:val="0066FF"/>
          <w:sz w:val="36"/>
          <w:szCs w:val="36"/>
        </w:rPr>
      </w:pPr>
    </w:p>
    <w:p w14:paraId="16A67B1B" w14:textId="77777777" w:rsidR="008B24F5" w:rsidRDefault="008B24F5" w:rsidP="008B24F5">
      <w:pPr>
        <w:spacing w:after="0"/>
        <w:ind w:right="0"/>
        <w:jc w:val="center"/>
        <w:rPr>
          <w:rFonts w:ascii="Calibri" w:hAnsi="Calibri" w:cs="Calibri"/>
          <w:b/>
          <w:bCs/>
          <w:color w:val="0066FF"/>
          <w:sz w:val="36"/>
          <w:szCs w:val="36"/>
        </w:rPr>
      </w:pPr>
    </w:p>
    <w:p w14:paraId="55FF53A0" w14:textId="77777777" w:rsidR="008B24F5" w:rsidRDefault="008B24F5" w:rsidP="008B24F5">
      <w:pPr>
        <w:spacing w:after="0"/>
        <w:ind w:right="0"/>
        <w:jc w:val="center"/>
        <w:rPr>
          <w:rFonts w:ascii="Calibri" w:hAnsi="Calibri" w:cs="Calibri"/>
          <w:b/>
          <w:bCs/>
          <w:color w:val="0066FF"/>
          <w:sz w:val="36"/>
          <w:szCs w:val="36"/>
        </w:rPr>
      </w:pPr>
    </w:p>
    <w:p w14:paraId="70DF9506" w14:textId="77777777" w:rsidR="007B2F28" w:rsidRDefault="007B2F28" w:rsidP="008B24F5">
      <w:pPr>
        <w:spacing w:after="0"/>
        <w:ind w:right="0"/>
        <w:jc w:val="center"/>
        <w:rPr>
          <w:rFonts w:ascii="Calibri" w:hAnsi="Calibri" w:cs="Calibri"/>
          <w:b/>
          <w:bCs/>
          <w:color w:val="0066FF"/>
          <w:sz w:val="36"/>
          <w:szCs w:val="36"/>
        </w:rPr>
      </w:pPr>
    </w:p>
    <w:p w14:paraId="639A5F31" w14:textId="77777777" w:rsidR="007B2F28" w:rsidRDefault="007B2F28" w:rsidP="008B24F5">
      <w:pPr>
        <w:spacing w:after="0"/>
        <w:ind w:right="0"/>
        <w:jc w:val="center"/>
        <w:rPr>
          <w:rFonts w:ascii="Calibri" w:hAnsi="Calibri" w:cs="Calibri"/>
          <w:b/>
          <w:bCs/>
          <w:color w:val="0066FF"/>
          <w:sz w:val="36"/>
          <w:szCs w:val="36"/>
        </w:rPr>
      </w:pPr>
    </w:p>
    <w:p w14:paraId="617039CF" w14:textId="77777777" w:rsidR="007B2F28" w:rsidRDefault="007B2F28" w:rsidP="008B24F5">
      <w:pPr>
        <w:spacing w:after="0"/>
        <w:ind w:right="0"/>
        <w:jc w:val="center"/>
        <w:rPr>
          <w:rFonts w:ascii="Calibri" w:hAnsi="Calibri" w:cs="Calibri"/>
          <w:b/>
          <w:bCs/>
          <w:color w:val="0066FF"/>
          <w:sz w:val="36"/>
          <w:szCs w:val="36"/>
        </w:rPr>
      </w:pPr>
    </w:p>
    <w:p w14:paraId="479A4F8D" w14:textId="0EF82A02" w:rsidR="008B24F5" w:rsidRPr="00D753BA" w:rsidRDefault="008B24F5" w:rsidP="008B24F5">
      <w:pPr>
        <w:spacing w:after="0"/>
        <w:ind w:right="0"/>
        <w:jc w:val="center"/>
        <w:rPr>
          <w:b/>
          <w:bCs/>
          <w:sz w:val="36"/>
          <w:szCs w:val="36"/>
        </w:rPr>
      </w:pPr>
      <w:r w:rsidRPr="00D753BA">
        <w:rPr>
          <w:b/>
          <w:bCs/>
          <w:sz w:val="36"/>
          <w:szCs w:val="36"/>
        </w:rPr>
        <w:t>Zorla Çalıştırma Performans Beyannamesi</w:t>
      </w:r>
      <w:bookmarkEnd w:id="857"/>
      <w:bookmarkEnd w:id="858"/>
      <w:bookmarkEnd w:id="859"/>
    </w:p>
    <w:p w14:paraId="05EABC74" w14:textId="0569AC5A" w:rsidR="008B24F5" w:rsidRPr="001C39A9" w:rsidRDefault="008B24F5" w:rsidP="008B24F5">
      <w:pPr>
        <w:spacing w:before="120" w:after="120" w:line="264" w:lineRule="exact"/>
        <w:ind w:left="72" w:right="0"/>
        <w:jc w:val="center"/>
        <w:rPr>
          <w:b/>
          <w:i/>
          <w:iCs/>
          <w:spacing w:val="-6"/>
          <w:sz w:val="20"/>
        </w:rPr>
      </w:pPr>
      <w:r w:rsidRPr="001C39A9">
        <w:rPr>
          <w:b/>
          <w:i/>
          <w:spacing w:val="6"/>
          <w:sz w:val="20"/>
        </w:rPr>
        <w:t xml:space="preserve">[Aşağıdaki tablo </w:t>
      </w:r>
      <w:r w:rsidRPr="001C39A9">
        <w:rPr>
          <w:b/>
          <w:i/>
          <w:spacing w:val="6"/>
          <w:sz w:val="20"/>
          <w:u w:val="single"/>
        </w:rPr>
        <w:t>İstekli</w:t>
      </w:r>
      <w:r w:rsidRPr="001C39A9">
        <w:rPr>
          <w:b/>
          <w:i/>
          <w:spacing w:val="6"/>
          <w:sz w:val="20"/>
        </w:rPr>
        <w:t>, Ortak Girişim’in her bir üyesi; İstekli tarafından sunulan güneş paneli ve/veya pane</w:t>
      </w:r>
      <w:r w:rsidR="00583305" w:rsidRPr="001C39A9">
        <w:rPr>
          <w:b/>
          <w:i/>
          <w:spacing w:val="6"/>
          <w:sz w:val="20"/>
        </w:rPr>
        <w:t>l</w:t>
      </w:r>
      <w:r w:rsidRPr="001C39A9">
        <w:rPr>
          <w:b/>
          <w:i/>
          <w:spacing w:val="6"/>
          <w:sz w:val="20"/>
        </w:rPr>
        <w:t xml:space="preserve">i bileşenleri için sunulan her bir </w:t>
      </w:r>
      <w:r w:rsidRPr="001C39A9">
        <w:rPr>
          <w:b/>
          <w:i/>
          <w:spacing w:val="6"/>
          <w:sz w:val="20"/>
          <w:u w:val="single"/>
        </w:rPr>
        <w:t>alt yüklenici/tedarikçi/ üretici</w:t>
      </w:r>
      <w:r w:rsidRPr="001C39A9">
        <w:rPr>
          <w:b/>
          <w:i/>
          <w:spacing w:val="6"/>
          <w:sz w:val="20"/>
        </w:rPr>
        <w:t xml:space="preserve"> tarafından doldurulacaktır.</w:t>
      </w:r>
      <w:r w:rsidRPr="001C39A9">
        <w:rPr>
          <w:b/>
          <w:i/>
          <w:iCs/>
          <w:spacing w:val="-6"/>
          <w:sz w:val="20"/>
        </w:rPr>
        <w:t>]</w:t>
      </w:r>
    </w:p>
    <w:p w14:paraId="194C54A8" w14:textId="6CA50049" w:rsidR="008B24F5" w:rsidRPr="001C39A9" w:rsidRDefault="008B24F5" w:rsidP="008B24F5">
      <w:pPr>
        <w:spacing w:before="120" w:after="120" w:line="264" w:lineRule="exact"/>
        <w:ind w:right="0"/>
        <w:jc w:val="right"/>
        <w:rPr>
          <w:spacing w:val="-4"/>
          <w:sz w:val="22"/>
          <w:szCs w:val="22"/>
        </w:rPr>
      </w:pPr>
      <w:r w:rsidRPr="001C39A9">
        <w:rPr>
          <w:b/>
          <w:bCs/>
          <w:spacing w:val="-4"/>
          <w:sz w:val="22"/>
          <w:szCs w:val="22"/>
        </w:rPr>
        <w:t>İsteklinin Adı:</w:t>
      </w:r>
      <w:r w:rsidRPr="001C39A9">
        <w:rPr>
          <w:spacing w:val="-4"/>
          <w:sz w:val="22"/>
          <w:szCs w:val="22"/>
        </w:rPr>
        <w:t xml:space="preserve"> </w:t>
      </w:r>
      <w:r w:rsidRPr="001C39A9">
        <w:rPr>
          <w:i/>
          <w:iCs/>
          <w:spacing w:val="-6"/>
          <w:sz w:val="22"/>
          <w:szCs w:val="22"/>
        </w:rPr>
        <w:t>[Tam adını yazınız.]</w:t>
      </w:r>
      <w:r w:rsidRPr="001C39A9">
        <w:rPr>
          <w:i/>
          <w:iCs/>
          <w:spacing w:val="-6"/>
          <w:sz w:val="22"/>
          <w:szCs w:val="22"/>
        </w:rPr>
        <w:br/>
      </w:r>
      <w:r w:rsidRPr="001C39A9">
        <w:rPr>
          <w:b/>
          <w:bCs/>
          <w:spacing w:val="-4"/>
          <w:sz w:val="22"/>
          <w:szCs w:val="22"/>
        </w:rPr>
        <w:t>Tarih:</w:t>
      </w:r>
      <w:r w:rsidRPr="001C39A9">
        <w:rPr>
          <w:spacing w:val="-4"/>
          <w:sz w:val="22"/>
          <w:szCs w:val="22"/>
        </w:rPr>
        <w:t xml:space="preserve"> </w:t>
      </w:r>
      <w:r w:rsidRPr="001C39A9">
        <w:rPr>
          <w:i/>
          <w:iCs/>
          <w:spacing w:val="-6"/>
          <w:sz w:val="22"/>
          <w:szCs w:val="22"/>
        </w:rPr>
        <w:t>[gün, ay, yıl olarak giriniz.]</w:t>
      </w:r>
      <w:r w:rsidRPr="001C39A9">
        <w:rPr>
          <w:i/>
          <w:iCs/>
          <w:spacing w:val="-6"/>
          <w:sz w:val="22"/>
          <w:szCs w:val="22"/>
        </w:rPr>
        <w:br/>
      </w:r>
      <w:r w:rsidRPr="001C39A9">
        <w:rPr>
          <w:b/>
          <w:bCs/>
          <w:spacing w:val="-4"/>
          <w:sz w:val="22"/>
          <w:szCs w:val="22"/>
        </w:rPr>
        <w:t>Ortak Girişim’in Üye/Üyelerinin ya da Alt Yüklenicinin/Tedarikçinin/Üreticinin Adı:</w:t>
      </w:r>
      <w:r w:rsidRPr="001C39A9">
        <w:rPr>
          <w:spacing w:val="-4"/>
          <w:sz w:val="22"/>
          <w:szCs w:val="22"/>
        </w:rPr>
        <w:t xml:space="preserve"> </w:t>
      </w:r>
      <w:r w:rsidRPr="001C39A9">
        <w:rPr>
          <w:i/>
          <w:spacing w:val="-4"/>
          <w:sz w:val="22"/>
          <w:szCs w:val="22"/>
        </w:rPr>
        <w:t>[Tam adını yazınız.</w:t>
      </w:r>
      <w:r w:rsidRPr="001C39A9">
        <w:rPr>
          <w:i/>
          <w:iCs/>
          <w:spacing w:val="-6"/>
          <w:sz w:val="22"/>
          <w:szCs w:val="22"/>
        </w:rPr>
        <w:t>]</w:t>
      </w:r>
      <w:r w:rsidRPr="001C39A9">
        <w:rPr>
          <w:i/>
          <w:iCs/>
          <w:spacing w:val="-6"/>
          <w:sz w:val="22"/>
          <w:szCs w:val="22"/>
        </w:rPr>
        <w:br/>
      </w:r>
      <w:r w:rsidRPr="001C39A9">
        <w:rPr>
          <w:b/>
          <w:bCs/>
          <w:spacing w:val="-4"/>
          <w:sz w:val="22"/>
          <w:szCs w:val="22"/>
        </w:rPr>
        <w:t>RFB No. ve başlık</w:t>
      </w:r>
      <w:r w:rsidRPr="005E280E">
        <w:rPr>
          <w:b/>
          <w:bCs/>
          <w:spacing w:val="-4"/>
          <w:sz w:val="22"/>
          <w:szCs w:val="22"/>
        </w:rPr>
        <w:t>:</w:t>
      </w:r>
      <w:r w:rsidRPr="005E280E">
        <w:rPr>
          <w:spacing w:val="-4"/>
          <w:sz w:val="22"/>
          <w:szCs w:val="22"/>
        </w:rPr>
        <w:t xml:space="preserve"> </w:t>
      </w:r>
      <w:r w:rsidR="00326385">
        <w:rPr>
          <w:i/>
          <w:iCs/>
          <w:spacing w:val="-6"/>
          <w:sz w:val="22"/>
          <w:szCs w:val="22"/>
        </w:rPr>
        <w:t>KASKI-PUMREP-W1</w:t>
      </w:r>
      <w:r w:rsidR="00B62D0D" w:rsidRPr="005E280E" w:rsidDel="00B62D0D">
        <w:rPr>
          <w:i/>
          <w:iCs/>
          <w:spacing w:val="-6"/>
          <w:sz w:val="22"/>
          <w:szCs w:val="22"/>
        </w:rPr>
        <w:t xml:space="preserve"> </w:t>
      </w:r>
      <w:r w:rsidRPr="001C39A9">
        <w:rPr>
          <w:i/>
          <w:iCs/>
          <w:spacing w:val="-6"/>
          <w:sz w:val="22"/>
          <w:szCs w:val="22"/>
        </w:rPr>
        <w:br/>
      </w:r>
      <w:r w:rsidRPr="001C39A9">
        <w:rPr>
          <w:spacing w:val="-4"/>
          <w:sz w:val="22"/>
          <w:szCs w:val="22"/>
        </w:rPr>
        <w:t xml:space="preserve">Sayfa </w:t>
      </w:r>
      <w:r w:rsidRPr="001C39A9">
        <w:rPr>
          <w:i/>
          <w:iCs/>
          <w:spacing w:val="-6"/>
          <w:sz w:val="22"/>
          <w:szCs w:val="22"/>
        </w:rPr>
        <w:t xml:space="preserve">[sayfa numarası giriniz] </w:t>
      </w:r>
      <w:r w:rsidRPr="001C39A9">
        <w:rPr>
          <w:spacing w:val="-4"/>
          <w:sz w:val="22"/>
          <w:szCs w:val="22"/>
        </w:rPr>
        <w:t>/</w:t>
      </w:r>
      <w:r w:rsidRPr="001C39A9">
        <w:rPr>
          <w:i/>
          <w:iCs/>
          <w:spacing w:val="-6"/>
          <w:sz w:val="22"/>
          <w:szCs w:val="22"/>
        </w:rPr>
        <w:t xml:space="preserve">[toplam sayfa sayısını giriniz.] </w:t>
      </w:r>
      <w:r w:rsidRPr="001C39A9">
        <w:rPr>
          <w:spacing w:val="-4"/>
          <w:sz w:val="22"/>
          <w:szCs w:val="22"/>
        </w:rPr>
        <w:t>Sayfaları</w:t>
      </w:r>
    </w:p>
    <w:tbl>
      <w:tblPr>
        <w:tblW w:w="9360" w:type="dxa"/>
        <w:tblInd w:w="-3" w:type="dxa"/>
        <w:tblLayout w:type="fixed"/>
        <w:tblCellMar>
          <w:left w:w="0" w:type="dxa"/>
          <w:right w:w="0" w:type="dxa"/>
        </w:tblCellMar>
        <w:tblLook w:val="04A0" w:firstRow="1" w:lastRow="0" w:firstColumn="1" w:lastColumn="0" w:noHBand="0" w:noVBand="1"/>
      </w:tblPr>
      <w:tblGrid>
        <w:gridCol w:w="9360"/>
      </w:tblGrid>
      <w:tr w:rsidR="008B24F5" w:rsidRPr="001C39A9" w14:paraId="5B0507ED" w14:textId="77777777" w:rsidTr="008B24F5">
        <w:tc>
          <w:tcPr>
            <w:tcW w:w="9360" w:type="dxa"/>
            <w:tcBorders>
              <w:top w:val="single" w:sz="2" w:space="0" w:color="auto"/>
              <w:left w:val="single" w:sz="2" w:space="0" w:color="auto"/>
              <w:bottom w:val="single" w:sz="2" w:space="0" w:color="auto"/>
              <w:right w:val="single" w:sz="2" w:space="0" w:color="auto"/>
            </w:tcBorders>
          </w:tcPr>
          <w:p w14:paraId="20587272"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 xml:space="preserve">Zorla Çalıştırma Performans Beyannamesi </w:t>
            </w:r>
          </w:p>
          <w:p w14:paraId="7C2B48D7"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Kısım 3’e göre, Değerlendirme ve Yeterlilik Kriterleri</w:t>
            </w:r>
          </w:p>
          <w:p w14:paraId="2396609C" w14:textId="77777777" w:rsidR="008B24F5" w:rsidRPr="001C39A9" w:rsidRDefault="008B24F5" w:rsidP="008B24F5">
            <w:pPr>
              <w:spacing w:after="0" w:line="256" w:lineRule="auto"/>
              <w:ind w:right="0"/>
              <w:jc w:val="center"/>
              <w:rPr>
                <w:spacing w:val="-4"/>
                <w:sz w:val="22"/>
                <w:szCs w:val="22"/>
              </w:rPr>
            </w:pPr>
          </w:p>
        </w:tc>
      </w:tr>
      <w:tr w:rsidR="008B24F5" w:rsidRPr="001C39A9" w14:paraId="07F47324" w14:textId="77777777" w:rsidTr="008B24F5">
        <w:trPr>
          <w:trHeight w:val="2857"/>
        </w:trPr>
        <w:tc>
          <w:tcPr>
            <w:tcW w:w="9360" w:type="dxa"/>
            <w:tcBorders>
              <w:top w:val="single" w:sz="2" w:space="0" w:color="auto"/>
              <w:left w:val="single" w:sz="2" w:space="0" w:color="auto"/>
              <w:bottom w:val="single" w:sz="2" w:space="0" w:color="auto"/>
              <w:right w:val="single" w:sz="2" w:space="0" w:color="auto"/>
            </w:tcBorders>
          </w:tcPr>
          <w:p w14:paraId="6B0E0555" w14:textId="77777777" w:rsidR="008B24F5" w:rsidRPr="001C39A9" w:rsidRDefault="008B24F5" w:rsidP="008B24F5">
            <w:pPr>
              <w:tabs>
                <w:tab w:val="left" w:pos="627"/>
              </w:tabs>
              <w:spacing w:before="120" w:after="120" w:line="256" w:lineRule="auto"/>
              <w:ind w:left="66" w:right="0"/>
              <w:rPr>
                <w:rFonts w:eastAsia="MS Mincho"/>
                <w:b/>
                <w:bCs/>
                <w:spacing w:val="-2"/>
                <w:sz w:val="20"/>
              </w:rPr>
            </w:pPr>
            <w:r w:rsidRPr="001C39A9">
              <w:rPr>
                <w:b/>
                <w:bCs/>
                <w:spacing w:val="-4"/>
                <w:sz w:val="20"/>
              </w:rPr>
              <w:t>Biz:</w:t>
            </w:r>
            <w:r w:rsidRPr="001C39A9">
              <w:rPr>
                <w:rFonts w:eastAsia="MS Mincho"/>
                <w:b/>
                <w:bCs/>
                <w:spacing w:val="-2"/>
                <w:sz w:val="20"/>
              </w:rPr>
              <w:t xml:space="preserve"> </w:t>
            </w:r>
          </w:p>
          <w:p w14:paraId="13EF7FD9" w14:textId="2AAEAA22" w:rsidR="008B24F5" w:rsidRPr="001C39A9" w:rsidRDefault="008B24F5" w:rsidP="008B24F5">
            <w:pPr>
              <w:tabs>
                <w:tab w:val="left" w:pos="627"/>
              </w:tabs>
              <w:spacing w:before="120" w:after="120" w:line="256" w:lineRule="auto"/>
              <w:ind w:left="66" w:right="0"/>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(a)   son 5 yıl içerisinde Zorla Çalıştırma yükümlülüklerinin ihlali dolayısıyla askıya alınan ya da tasfiye edilen ve/veya diğer kesin teminata el konulmasını içeren sözleşmesel tedbirler uygulanması durumunda bulunmadık. </w:t>
            </w:r>
            <w:r w:rsidRPr="001C39A9">
              <w:rPr>
                <w:rFonts w:eastAsia="MS Mincho"/>
                <w:i/>
                <w:spacing w:val="-2"/>
                <w:sz w:val="20"/>
              </w:rPr>
              <w:t xml:space="preserve">[Eğer (a) beyan ediliyorsa, aşağıda yer alan (b) için </w:t>
            </w:r>
            <w:r w:rsidR="00F034FF" w:rsidRPr="001C39A9">
              <w:rPr>
                <w:rFonts w:eastAsia="MS Mincho"/>
                <w:i/>
                <w:spacing w:val="-2"/>
                <w:sz w:val="20"/>
              </w:rPr>
              <w:t>Geçerli Değil</w:t>
            </w:r>
            <w:r w:rsidRPr="001C39A9">
              <w:rPr>
                <w:rFonts w:eastAsia="MS Mincho"/>
                <w:i/>
                <w:spacing w:val="-2"/>
                <w:sz w:val="20"/>
              </w:rPr>
              <w:t xml:space="preserve"> yazınız.]</w:t>
            </w:r>
          </w:p>
          <w:p w14:paraId="660865F2" w14:textId="77777777" w:rsidR="008B24F5" w:rsidRPr="001C39A9" w:rsidRDefault="008B24F5" w:rsidP="008B24F5">
            <w:pPr>
              <w:tabs>
                <w:tab w:val="left" w:pos="627"/>
              </w:tabs>
              <w:spacing w:before="120" w:after="120" w:line="256" w:lineRule="auto"/>
              <w:ind w:left="66" w:right="0"/>
              <w:rPr>
                <w:rFonts w:eastAsia="MS Mincho"/>
                <w:i/>
                <w:iCs/>
                <w:spacing w:val="-2"/>
                <w:sz w:val="20"/>
              </w:rPr>
            </w:pPr>
            <w:r w:rsidRPr="001C39A9">
              <w:rPr>
                <w:rFonts w:eastAsia="MS Mincho"/>
                <w:spacing w:val="-2"/>
                <w:sz w:val="20"/>
              </w:rPr>
              <w:t xml:space="preserve">  </w:t>
            </w:r>
          </w:p>
          <w:p w14:paraId="6B3BE501"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(b)   son 5 yıl içerisinde Zorla Çalıştırma yükümlülüklerinin ihlali dolayısıyla askıya alınan ya da tasfiye edilen ve/veya diğer kesin teminata el konulmasını içeren sözleşmesel tedbirler uygulanması durumunda bulunduk. Aşağıda detayları sunulmaktadır:</w:t>
            </w:r>
          </w:p>
          <w:p w14:paraId="73CD4D5F"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p>
          <w:p w14:paraId="261E3903" w14:textId="77777777" w:rsidR="008B24F5" w:rsidRPr="001C39A9" w:rsidRDefault="008B24F5" w:rsidP="008B24F5">
            <w:pPr>
              <w:tabs>
                <w:tab w:val="left" w:pos="627"/>
              </w:tabs>
              <w:spacing w:before="120" w:after="120" w:line="256" w:lineRule="auto"/>
              <w:ind w:left="807" w:right="0" w:hanging="741"/>
              <w:rPr>
                <w:rFonts w:eastAsia="MS Mincho"/>
                <w:spacing w:val="-2"/>
                <w:sz w:val="16"/>
                <w:szCs w:val="16"/>
              </w:rPr>
            </w:pPr>
            <w:r w:rsidRPr="001C39A9">
              <w:rPr>
                <w:rFonts w:eastAsia="MS Mincho"/>
                <w:spacing w:val="-2"/>
                <w:sz w:val="16"/>
                <w:szCs w:val="16"/>
              </w:rPr>
              <w:t xml:space="preserve">Yıl         Sözleşmenin Tanımı      İşveren Adı    Askıya alınma ya da tasfiye edilme ve/veya kesin teminata el konulmasını içeren diğer sözleşmesel tedbir sebepleri </w:t>
            </w:r>
          </w:p>
          <w:p w14:paraId="707DF989" w14:textId="77777777" w:rsidR="008B24F5" w:rsidRPr="001C39A9" w:rsidRDefault="008B24F5" w:rsidP="008B24F5">
            <w:pPr>
              <w:tabs>
                <w:tab w:val="left" w:pos="780"/>
              </w:tabs>
              <w:spacing w:before="120" w:after="120" w:line="256" w:lineRule="auto"/>
              <w:ind w:left="892" w:right="0" w:hanging="826"/>
              <w:rPr>
                <w:rFonts w:eastAsia="Wingdings"/>
                <w:spacing w:val="-2"/>
                <w:sz w:val="20"/>
              </w:rPr>
            </w:pPr>
            <w:r w:rsidRPr="001C39A9">
              <w:rPr>
                <w:rFonts w:eastAsia="Wingdings"/>
                <w:spacing w:val="-2"/>
                <w:sz w:val="20"/>
              </w:rPr>
              <w:t xml:space="preserve">-            -                                    -                             -                              </w:t>
            </w:r>
          </w:p>
          <w:p w14:paraId="2BDAE79E" w14:textId="77777777" w:rsidR="008B24F5" w:rsidRPr="001C39A9" w:rsidRDefault="008B24F5" w:rsidP="008B24F5">
            <w:pPr>
              <w:tabs>
                <w:tab w:val="left" w:pos="780"/>
              </w:tabs>
              <w:spacing w:before="120" w:after="120" w:line="256" w:lineRule="auto"/>
              <w:ind w:left="88" w:right="0" w:hanging="22"/>
              <w:rPr>
                <w:i/>
                <w:iCs/>
                <w:color w:val="000000"/>
                <w:sz w:val="22"/>
                <w:szCs w:val="22"/>
              </w:rPr>
            </w:pPr>
            <w:r w:rsidRPr="001C39A9">
              <w:rPr>
                <w:rFonts w:eastAsia="Wingdings"/>
                <w:spacing w:val="-2"/>
                <w:sz w:val="20"/>
              </w:rPr>
              <w:sym w:font="Wingdings" w:char="F0A8"/>
            </w:r>
            <w:r w:rsidRPr="001C39A9">
              <w:rPr>
                <w:rFonts w:eastAsia="MS Mincho"/>
                <w:spacing w:val="-2"/>
                <w:sz w:val="20"/>
              </w:rPr>
              <w:t xml:space="preserve"> (c)   </w:t>
            </w:r>
            <w:r w:rsidRPr="001C39A9">
              <w:rPr>
                <w:rFonts w:eastAsia="MS Mincho"/>
                <w:i/>
                <w:spacing w:val="-2"/>
                <w:sz w:val="20"/>
              </w:rPr>
              <w:t>[Eğer (b) uygulanıyorsa Zorla Çalıştırma yükümlülüklerini riayet edileceğine dair taahhüt ve yeterli kapasitesinin olduğunu gösteren kanıtları sunulmaktadır.]</w:t>
            </w:r>
            <w:r w:rsidRPr="001C39A9">
              <w:rPr>
                <w:rFonts w:eastAsia="MS Mincho"/>
                <w:spacing w:val="-2"/>
                <w:sz w:val="20"/>
              </w:rPr>
              <w:t xml:space="preserve"> </w:t>
            </w:r>
          </w:p>
        </w:tc>
      </w:tr>
    </w:tbl>
    <w:p w14:paraId="47F1DE48" w14:textId="77777777" w:rsidR="008B24F5" w:rsidRPr="007D1D7C" w:rsidRDefault="008B24F5" w:rsidP="008B24F5">
      <w:pPr>
        <w:tabs>
          <w:tab w:val="left" w:pos="6120"/>
        </w:tabs>
        <w:spacing w:before="240" w:after="120"/>
        <w:ind w:right="0"/>
        <w:rPr>
          <w:b/>
          <w:sz w:val="22"/>
          <w:szCs w:val="22"/>
        </w:rPr>
      </w:pPr>
      <w:r w:rsidRPr="007D1D7C">
        <w:rPr>
          <w:b/>
          <w:sz w:val="22"/>
          <w:szCs w:val="22"/>
        </w:rPr>
        <w:t>Biz bu Form’da yer alan tüm bilgi ve beyanların doğru olduğunu beyan ediyoruz ve bu Form’da yer alan herhangi bir yalan beyanın İşveren tarafından diskalifiye edilmemize ve/veya Banka tarafından yaptırım uygulanmasına tabii olmamıza neden olabileceğini kabul ediyoruz.</w:t>
      </w:r>
    </w:p>
    <w:p w14:paraId="24E93E75" w14:textId="77777777" w:rsidR="008B24F5" w:rsidRPr="007D1D7C" w:rsidRDefault="008B24F5" w:rsidP="008B24F5">
      <w:pPr>
        <w:tabs>
          <w:tab w:val="left" w:pos="6120"/>
        </w:tabs>
        <w:spacing w:before="240" w:after="120"/>
        <w:ind w:left="-630" w:right="0"/>
        <w:rPr>
          <w:color w:val="000000"/>
          <w:sz w:val="20"/>
        </w:rPr>
      </w:pPr>
    </w:p>
    <w:p w14:paraId="230DE13A"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 xml:space="preserve">İstekli/OG Üyelerinin/Alt Yüklenicilerinin/Tedarikçilerin/Üreticilerin adı </w:t>
      </w:r>
      <w:r w:rsidRPr="007D1D7C">
        <w:rPr>
          <w:color w:val="000000"/>
          <w:sz w:val="20"/>
          <w:u w:val="single"/>
        </w:rPr>
        <w:t>_____________________________________________________________________________________________</w:t>
      </w:r>
    </w:p>
    <w:p w14:paraId="668635ED" w14:textId="77777777" w:rsidR="008B24F5" w:rsidRPr="007D1D7C" w:rsidRDefault="008B24F5" w:rsidP="008B24F5">
      <w:pPr>
        <w:tabs>
          <w:tab w:val="left" w:pos="6120"/>
        </w:tabs>
        <w:spacing w:before="240" w:after="120"/>
        <w:ind w:right="0"/>
        <w:jc w:val="left"/>
        <w:rPr>
          <w:color w:val="000000"/>
          <w:sz w:val="20"/>
        </w:rPr>
      </w:pPr>
      <w:r w:rsidRPr="007D1D7C">
        <w:rPr>
          <w:color w:val="000000"/>
          <w:sz w:val="20"/>
        </w:rPr>
        <w:t>İstekli/ OG Üyeleri/ Alt Yüklenici/Tedarikçi/Üretici adına imza atmaya yetkili kişinin adı</w:t>
      </w:r>
    </w:p>
    <w:p w14:paraId="45CFA65B" w14:textId="77777777" w:rsidR="008B24F5" w:rsidRPr="007D1D7C" w:rsidRDefault="008B24F5" w:rsidP="008B24F5">
      <w:pPr>
        <w:tabs>
          <w:tab w:val="left" w:pos="6120"/>
        </w:tabs>
        <w:spacing w:before="240" w:after="120"/>
        <w:ind w:right="0"/>
        <w:rPr>
          <w:color w:val="000000"/>
          <w:sz w:val="20"/>
          <w:u w:val="single"/>
        </w:rPr>
      </w:pPr>
      <w:r w:rsidRPr="007D1D7C">
        <w:rPr>
          <w:color w:val="000000"/>
          <w:sz w:val="20"/>
          <w:u w:val="single"/>
        </w:rPr>
        <w:lastRenderedPageBreak/>
        <w:t>_____________________________________________________________________________________________</w:t>
      </w:r>
    </w:p>
    <w:p w14:paraId="4A2DC20E" w14:textId="0413CF3A" w:rsidR="008B24F5" w:rsidRPr="007D1D7C" w:rsidRDefault="008B24F5" w:rsidP="008B24F5">
      <w:pPr>
        <w:tabs>
          <w:tab w:val="left" w:pos="6120"/>
        </w:tabs>
        <w:spacing w:before="240" w:after="120"/>
        <w:ind w:right="0"/>
        <w:rPr>
          <w:color w:val="000000"/>
          <w:sz w:val="20"/>
          <w:u w:val="single"/>
        </w:rPr>
      </w:pPr>
      <w:r w:rsidRPr="007D1D7C">
        <w:rPr>
          <w:color w:val="000000"/>
          <w:sz w:val="20"/>
        </w:rPr>
        <w:t xml:space="preserve">İsteki/ OG Üyeleri/ Alt Yüklenici/ Tedarikçi/ Üretici adına imzalamaya yetkili kişinin </w:t>
      </w:r>
      <w:r w:rsidR="00E51B9B" w:rsidRPr="007D1D7C">
        <w:rPr>
          <w:color w:val="000000"/>
          <w:sz w:val="20"/>
        </w:rPr>
        <w:t xml:space="preserve">unvanı </w:t>
      </w:r>
      <w:r w:rsidR="00E51B9B" w:rsidRPr="007D1D7C">
        <w:rPr>
          <w:color w:val="000000"/>
          <w:sz w:val="20"/>
          <w:u w:val="single"/>
        </w:rPr>
        <w:t>_</w:t>
      </w:r>
      <w:r w:rsidRPr="007D1D7C">
        <w:rPr>
          <w:color w:val="000000"/>
          <w:sz w:val="20"/>
          <w:u w:val="single"/>
        </w:rPr>
        <w:t>____________________________________________________________________________________________</w:t>
      </w:r>
    </w:p>
    <w:p w14:paraId="587A7A7C"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Yukarıda adı yazılı kişinin imzası</w:t>
      </w:r>
      <w:r w:rsidRPr="007D1D7C">
        <w:rPr>
          <w:color w:val="000000"/>
          <w:sz w:val="20"/>
          <w:u w:val="single"/>
        </w:rPr>
        <w:t xml:space="preserve"> _____________________________________________________________________________________________</w:t>
      </w:r>
    </w:p>
    <w:p w14:paraId="6DB9DA5C" w14:textId="77777777" w:rsidR="008B24F5" w:rsidRPr="007D1D7C" w:rsidRDefault="008B24F5" w:rsidP="008B24F5">
      <w:pPr>
        <w:tabs>
          <w:tab w:val="left" w:pos="6120"/>
        </w:tabs>
        <w:spacing w:before="240" w:after="120"/>
        <w:ind w:right="0"/>
        <w:jc w:val="left"/>
        <w:rPr>
          <w:color w:val="000000"/>
          <w:sz w:val="20"/>
        </w:rPr>
      </w:pPr>
    </w:p>
    <w:p w14:paraId="0DFAEA2B"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 Günü ___________________, ________________________________</w:t>
      </w:r>
    </w:p>
    <w:p w14:paraId="6DF63914" w14:textId="77777777" w:rsidR="008B24F5" w:rsidRPr="007D1D7C" w:rsidRDefault="008B24F5" w:rsidP="008B24F5">
      <w:pPr>
        <w:tabs>
          <w:tab w:val="left" w:pos="6120"/>
        </w:tabs>
        <w:spacing w:before="240" w:after="120"/>
        <w:ind w:right="0"/>
        <w:rPr>
          <w:color w:val="000000"/>
          <w:sz w:val="20"/>
        </w:rPr>
      </w:pPr>
    </w:p>
    <w:p w14:paraId="19F89CB8" w14:textId="77777777" w:rsidR="008B24F5" w:rsidRPr="007D1D7C" w:rsidRDefault="008B24F5" w:rsidP="008B24F5">
      <w:pPr>
        <w:tabs>
          <w:tab w:val="left" w:pos="6120"/>
        </w:tabs>
        <w:spacing w:before="240" w:after="120"/>
        <w:ind w:right="0"/>
        <w:rPr>
          <w:color w:val="000000"/>
          <w:sz w:val="20"/>
        </w:rPr>
      </w:pPr>
      <w:r w:rsidRPr="007D1D7C">
        <w:rPr>
          <w:color w:val="000000"/>
          <w:sz w:val="20"/>
        </w:rPr>
        <w:t>İstekli yetkili temsilcisinin tasdik imzası (OG üyesi, alt yüklenici/tedarikçi/üretici tarafından sunulan formlar için)</w:t>
      </w:r>
    </w:p>
    <w:p w14:paraId="71A0FA69"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_____________________________________________________________________________________________</w:t>
      </w:r>
    </w:p>
    <w:p w14:paraId="47B3777E"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___________________________ Günü ___________________, ________________________________</w:t>
      </w:r>
    </w:p>
    <w:p w14:paraId="4AFC0599" w14:textId="77777777" w:rsidR="008B24F5" w:rsidRPr="007D1D7C" w:rsidRDefault="008B24F5" w:rsidP="008B24F5">
      <w:pPr>
        <w:spacing w:after="0"/>
        <w:ind w:right="0"/>
        <w:rPr>
          <w:szCs w:val="24"/>
        </w:rPr>
      </w:pPr>
    </w:p>
    <w:p w14:paraId="416F9CD8" w14:textId="77777777" w:rsidR="008B24F5" w:rsidRPr="007D1D7C" w:rsidRDefault="008B24F5" w:rsidP="008B24F5">
      <w:pPr>
        <w:spacing w:after="0"/>
        <w:ind w:right="0"/>
        <w:jc w:val="center"/>
        <w:rPr>
          <w:b/>
          <w:color w:val="0066FF"/>
          <w:sz w:val="36"/>
          <w:szCs w:val="36"/>
        </w:rPr>
      </w:pPr>
    </w:p>
    <w:p w14:paraId="71E0D146" w14:textId="77777777" w:rsidR="008B24F5" w:rsidRPr="007D1D7C" w:rsidRDefault="008B24F5" w:rsidP="008B24F5">
      <w:pPr>
        <w:spacing w:after="0"/>
        <w:ind w:right="0"/>
        <w:jc w:val="center"/>
        <w:rPr>
          <w:b/>
          <w:color w:val="0066FF"/>
          <w:sz w:val="36"/>
          <w:szCs w:val="36"/>
        </w:rPr>
      </w:pPr>
    </w:p>
    <w:p w14:paraId="58C95D38" w14:textId="77777777" w:rsidR="008B24F5" w:rsidRPr="007D1D7C" w:rsidRDefault="008B24F5" w:rsidP="008B24F5">
      <w:pPr>
        <w:spacing w:after="0"/>
        <w:ind w:right="0"/>
        <w:jc w:val="center"/>
        <w:rPr>
          <w:b/>
          <w:color w:val="0066FF"/>
          <w:sz w:val="36"/>
          <w:szCs w:val="36"/>
        </w:rPr>
      </w:pPr>
    </w:p>
    <w:p w14:paraId="400A11AC" w14:textId="77777777" w:rsidR="008B24F5" w:rsidRPr="007D1D7C" w:rsidRDefault="008B24F5" w:rsidP="008B24F5">
      <w:pPr>
        <w:spacing w:after="0"/>
        <w:ind w:right="0"/>
        <w:jc w:val="center"/>
        <w:rPr>
          <w:b/>
          <w:color w:val="0066FF"/>
          <w:sz w:val="36"/>
          <w:szCs w:val="36"/>
        </w:rPr>
      </w:pPr>
    </w:p>
    <w:p w14:paraId="5D54D5A4" w14:textId="77777777" w:rsidR="008B24F5" w:rsidRPr="007D1D7C" w:rsidRDefault="008B24F5" w:rsidP="008B24F5">
      <w:pPr>
        <w:spacing w:after="0"/>
        <w:ind w:right="0"/>
        <w:jc w:val="center"/>
        <w:rPr>
          <w:b/>
          <w:color w:val="0066FF"/>
          <w:sz w:val="36"/>
          <w:szCs w:val="36"/>
        </w:rPr>
      </w:pPr>
    </w:p>
    <w:p w14:paraId="1A94CC79" w14:textId="77777777" w:rsidR="008B24F5" w:rsidRPr="007D1D7C" w:rsidRDefault="008B24F5" w:rsidP="008B24F5">
      <w:pPr>
        <w:spacing w:after="0"/>
        <w:ind w:right="0"/>
        <w:jc w:val="center"/>
        <w:rPr>
          <w:b/>
          <w:color w:val="0066FF"/>
          <w:sz w:val="36"/>
          <w:szCs w:val="36"/>
        </w:rPr>
      </w:pPr>
    </w:p>
    <w:p w14:paraId="5974F3E7" w14:textId="77777777" w:rsidR="008B24F5" w:rsidRPr="007D1D7C" w:rsidRDefault="008B24F5" w:rsidP="008B24F5">
      <w:pPr>
        <w:spacing w:after="0"/>
        <w:ind w:right="0"/>
        <w:jc w:val="center"/>
        <w:rPr>
          <w:b/>
          <w:color w:val="0066FF"/>
          <w:sz w:val="36"/>
          <w:szCs w:val="36"/>
        </w:rPr>
      </w:pPr>
    </w:p>
    <w:p w14:paraId="76BDDCBA" w14:textId="77777777" w:rsidR="008B24F5" w:rsidRPr="007D1D7C" w:rsidRDefault="008B24F5" w:rsidP="008B24F5">
      <w:pPr>
        <w:spacing w:after="0"/>
        <w:ind w:right="0"/>
        <w:jc w:val="center"/>
        <w:rPr>
          <w:b/>
          <w:color w:val="0066FF"/>
          <w:sz w:val="36"/>
          <w:szCs w:val="36"/>
        </w:rPr>
      </w:pPr>
    </w:p>
    <w:p w14:paraId="6CC9B66A" w14:textId="77777777" w:rsidR="008B24F5" w:rsidRPr="007D1D7C" w:rsidRDefault="008B24F5" w:rsidP="008B24F5">
      <w:pPr>
        <w:spacing w:after="0"/>
        <w:ind w:right="0"/>
        <w:jc w:val="center"/>
        <w:rPr>
          <w:b/>
          <w:color w:val="0066FF"/>
          <w:sz w:val="36"/>
          <w:szCs w:val="36"/>
        </w:rPr>
      </w:pPr>
    </w:p>
    <w:p w14:paraId="1168019D" w14:textId="77777777" w:rsidR="008B24F5" w:rsidRPr="007D1D7C" w:rsidRDefault="008B24F5" w:rsidP="008B24F5">
      <w:pPr>
        <w:spacing w:after="0"/>
        <w:ind w:right="0"/>
        <w:jc w:val="center"/>
        <w:rPr>
          <w:b/>
          <w:color w:val="0066FF"/>
          <w:sz w:val="36"/>
          <w:szCs w:val="36"/>
        </w:rPr>
      </w:pPr>
    </w:p>
    <w:p w14:paraId="5E12964F" w14:textId="77777777" w:rsidR="008B24F5" w:rsidRPr="007D1D7C" w:rsidRDefault="008B24F5" w:rsidP="008B24F5">
      <w:pPr>
        <w:spacing w:after="0"/>
        <w:ind w:right="0"/>
        <w:jc w:val="center"/>
        <w:rPr>
          <w:b/>
          <w:color w:val="0066FF"/>
          <w:sz w:val="36"/>
          <w:szCs w:val="36"/>
        </w:rPr>
      </w:pPr>
    </w:p>
    <w:p w14:paraId="0A1D5056" w14:textId="77777777" w:rsidR="008B24F5" w:rsidRPr="007D1D7C" w:rsidRDefault="008B24F5" w:rsidP="008B24F5">
      <w:pPr>
        <w:spacing w:after="0"/>
        <w:ind w:right="0"/>
        <w:jc w:val="center"/>
        <w:rPr>
          <w:b/>
          <w:color w:val="0066FF"/>
          <w:sz w:val="36"/>
          <w:szCs w:val="36"/>
        </w:rPr>
      </w:pPr>
    </w:p>
    <w:p w14:paraId="219F9B7B" w14:textId="77777777" w:rsidR="008B24F5" w:rsidRPr="007D1D7C" w:rsidRDefault="008B24F5" w:rsidP="008B24F5">
      <w:pPr>
        <w:spacing w:after="0"/>
        <w:ind w:right="0"/>
        <w:jc w:val="center"/>
        <w:rPr>
          <w:b/>
          <w:color w:val="0066FF"/>
          <w:sz w:val="36"/>
          <w:szCs w:val="36"/>
        </w:rPr>
      </w:pPr>
    </w:p>
    <w:p w14:paraId="031C85EB" w14:textId="77777777" w:rsidR="008B24F5" w:rsidRPr="007D1D7C" w:rsidRDefault="008B24F5" w:rsidP="008B24F5">
      <w:pPr>
        <w:spacing w:after="0"/>
        <w:ind w:right="0"/>
        <w:jc w:val="center"/>
        <w:rPr>
          <w:b/>
          <w:color w:val="0066FF"/>
          <w:sz w:val="36"/>
          <w:szCs w:val="36"/>
        </w:rPr>
      </w:pPr>
    </w:p>
    <w:p w14:paraId="6F77C972" w14:textId="77777777" w:rsidR="007B2F28" w:rsidRPr="007D1D7C" w:rsidRDefault="007B2F28" w:rsidP="008B24F5">
      <w:pPr>
        <w:spacing w:after="0"/>
        <w:ind w:right="0"/>
        <w:jc w:val="center"/>
        <w:rPr>
          <w:b/>
          <w:color w:val="0066FF"/>
          <w:sz w:val="36"/>
          <w:szCs w:val="36"/>
        </w:rPr>
      </w:pPr>
    </w:p>
    <w:p w14:paraId="436EC153" w14:textId="77777777" w:rsidR="007B2F28" w:rsidRPr="007D1D7C" w:rsidRDefault="007B2F28" w:rsidP="008B24F5">
      <w:pPr>
        <w:spacing w:after="0"/>
        <w:ind w:right="0"/>
        <w:jc w:val="center"/>
        <w:rPr>
          <w:b/>
          <w:color w:val="0066FF"/>
          <w:sz w:val="36"/>
          <w:szCs w:val="36"/>
        </w:rPr>
      </w:pPr>
    </w:p>
    <w:p w14:paraId="571B7A65" w14:textId="77777777" w:rsidR="001C39A9" w:rsidRDefault="001C39A9" w:rsidP="008B24F5">
      <w:pPr>
        <w:spacing w:after="0"/>
        <w:ind w:right="0"/>
        <w:jc w:val="center"/>
        <w:rPr>
          <w:b/>
          <w:bCs/>
          <w:color w:val="0066FF"/>
          <w:sz w:val="36"/>
          <w:szCs w:val="36"/>
        </w:rPr>
      </w:pPr>
    </w:p>
    <w:p w14:paraId="32790C1A" w14:textId="77777777" w:rsidR="001C39A9" w:rsidRPr="001C39A9" w:rsidRDefault="001C39A9" w:rsidP="008B24F5">
      <w:pPr>
        <w:spacing w:after="0"/>
        <w:ind w:right="0"/>
        <w:jc w:val="center"/>
        <w:rPr>
          <w:b/>
          <w:bCs/>
          <w:color w:val="0066FF"/>
          <w:sz w:val="36"/>
          <w:szCs w:val="36"/>
        </w:rPr>
      </w:pPr>
    </w:p>
    <w:p w14:paraId="78069F5E" w14:textId="2863E979" w:rsidR="008B24F5" w:rsidRPr="00D753BA" w:rsidRDefault="008B24F5" w:rsidP="008B24F5">
      <w:pPr>
        <w:spacing w:after="0"/>
        <w:ind w:right="0"/>
        <w:jc w:val="center"/>
        <w:rPr>
          <w:b/>
          <w:bCs/>
          <w:sz w:val="36"/>
          <w:szCs w:val="36"/>
        </w:rPr>
      </w:pPr>
      <w:r w:rsidRPr="00D753BA">
        <w:rPr>
          <w:b/>
          <w:bCs/>
          <w:sz w:val="36"/>
          <w:szCs w:val="36"/>
        </w:rPr>
        <w:t>Zorla Çalıştırma Beyannamesi</w:t>
      </w:r>
    </w:p>
    <w:p w14:paraId="311CCE7D" w14:textId="77777777" w:rsidR="008B24F5" w:rsidRPr="001C39A9" w:rsidRDefault="008B24F5" w:rsidP="008B24F5">
      <w:pPr>
        <w:spacing w:after="0"/>
        <w:ind w:right="0"/>
        <w:rPr>
          <w:szCs w:val="24"/>
        </w:rPr>
      </w:pPr>
    </w:p>
    <w:p w14:paraId="392A5645" w14:textId="77777777" w:rsidR="008B24F5" w:rsidRPr="001C39A9" w:rsidRDefault="008B24F5" w:rsidP="008B24F5">
      <w:pPr>
        <w:spacing w:after="0"/>
        <w:ind w:right="0"/>
        <w:rPr>
          <w:szCs w:val="24"/>
        </w:rPr>
      </w:pPr>
    </w:p>
    <w:p w14:paraId="283C6C23" w14:textId="77777777" w:rsidR="008B24F5" w:rsidRPr="001C39A9" w:rsidRDefault="008B24F5" w:rsidP="008B24F5">
      <w:pPr>
        <w:tabs>
          <w:tab w:val="right" w:pos="9360"/>
        </w:tabs>
        <w:spacing w:before="240" w:after="120"/>
        <w:ind w:right="0"/>
        <w:rPr>
          <w:iCs/>
          <w:color w:val="000000"/>
          <w:sz w:val="22"/>
          <w:szCs w:val="22"/>
        </w:rPr>
      </w:pPr>
      <w:r w:rsidRPr="001C39A9">
        <w:rPr>
          <w:iCs/>
          <w:color w:val="000000"/>
          <w:sz w:val="22"/>
          <w:szCs w:val="22"/>
        </w:rPr>
        <w:t>Tarih: _______________</w:t>
      </w:r>
      <w:r w:rsidRPr="001C39A9">
        <w:rPr>
          <w:iCs/>
          <w:color w:val="000000"/>
          <w:sz w:val="22"/>
          <w:szCs w:val="22"/>
        </w:rPr>
        <w:tab/>
        <w:t>RFB No.: _____________________</w:t>
      </w:r>
    </w:p>
    <w:p w14:paraId="310D30BD" w14:textId="77777777" w:rsidR="008B24F5" w:rsidRPr="001C39A9" w:rsidRDefault="008B24F5" w:rsidP="008B24F5">
      <w:pPr>
        <w:tabs>
          <w:tab w:val="right" w:pos="9360"/>
        </w:tabs>
        <w:spacing w:before="120" w:after="120"/>
        <w:ind w:left="720" w:right="0" w:hanging="720"/>
        <w:jc w:val="right"/>
        <w:rPr>
          <w:iCs/>
          <w:color w:val="000000"/>
          <w:sz w:val="22"/>
          <w:szCs w:val="22"/>
        </w:rPr>
      </w:pPr>
      <w:r w:rsidRPr="001C39A9">
        <w:rPr>
          <w:iCs/>
          <w:color w:val="000000"/>
          <w:sz w:val="22"/>
          <w:szCs w:val="22"/>
        </w:rPr>
        <w:t>Alternatif No.: _______________</w:t>
      </w:r>
    </w:p>
    <w:p w14:paraId="62139B13" w14:textId="77777777" w:rsidR="008B24F5" w:rsidRPr="001C39A9" w:rsidRDefault="008B24F5" w:rsidP="008B24F5">
      <w:pPr>
        <w:tabs>
          <w:tab w:val="right" w:pos="9360"/>
        </w:tabs>
        <w:spacing w:before="240" w:after="120"/>
        <w:ind w:left="720" w:right="0" w:hanging="720"/>
        <w:jc w:val="left"/>
        <w:rPr>
          <w:iCs/>
          <w:color w:val="000000"/>
          <w:sz w:val="22"/>
          <w:szCs w:val="22"/>
        </w:rPr>
      </w:pPr>
      <w:r w:rsidRPr="001C39A9">
        <w:rPr>
          <w:iCs/>
          <w:color w:val="000000"/>
          <w:sz w:val="22"/>
          <w:szCs w:val="22"/>
        </w:rPr>
        <w:t>Sözleşme Başlığı: _______________</w:t>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t>________________________________________________________</w:t>
      </w:r>
    </w:p>
    <w:p w14:paraId="25310EA2" w14:textId="77777777" w:rsidR="008B24F5" w:rsidRPr="001C39A9" w:rsidRDefault="008B24F5" w:rsidP="008B24F5">
      <w:pPr>
        <w:spacing w:before="240" w:after="120"/>
        <w:ind w:right="0"/>
        <w:rPr>
          <w:iCs/>
          <w:color w:val="000000"/>
          <w:sz w:val="22"/>
          <w:szCs w:val="22"/>
        </w:rPr>
      </w:pPr>
    </w:p>
    <w:p w14:paraId="660B1173" w14:textId="77777777" w:rsidR="008B24F5" w:rsidRPr="001C39A9" w:rsidRDefault="008B24F5" w:rsidP="008B24F5">
      <w:pPr>
        <w:spacing w:before="240" w:after="120"/>
        <w:ind w:right="0"/>
        <w:rPr>
          <w:iCs/>
          <w:color w:val="000000"/>
          <w:sz w:val="22"/>
          <w:szCs w:val="22"/>
        </w:rPr>
      </w:pPr>
      <w:r w:rsidRPr="001C39A9">
        <w:rPr>
          <w:iCs/>
          <w:color w:val="000000"/>
          <w:sz w:val="22"/>
          <w:szCs w:val="22"/>
        </w:rPr>
        <w:t xml:space="preserve">Sayın İlgili, </w:t>
      </w:r>
    </w:p>
    <w:p w14:paraId="51A9563F" w14:textId="77777777" w:rsidR="008B24F5" w:rsidRPr="001C39A9" w:rsidRDefault="008B24F5" w:rsidP="008B24F5">
      <w:pPr>
        <w:spacing w:before="240" w:after="120"/>
        <w:ind w:right="0"/>
        <w:rPr>
          <w:b/>
          <w:bCs/>
          <w:iCs/>
          <w:color w:val="000000"/>
          <w:sz w:val="22"/>
          <w:szCs w:val="22"/>
        </w:rPr>
      </w:pPr>
      <w:r w:rsidRPr="001C39A9">
        <w:rPr>
          <w:b/>
          <w:bCs/>
          <w:iCs/>
          <w:color w:val="000000"/>
          <w:sz w:val="22"/>
          <w:szCs w:val="22"/>
        </w:rPr>
        <w:t>Biz, aşağıda imzası olan kişiler, Sözleşmeyi kazanmamız halinde, alt yüklenicilerimiz ve tedarikçilerimiz/üreticilerimiz dahil olmak üzere sözleşmesel Zorla Çalıştırma yükümlülüklerine riayet etmemiz gereksinimini beyan ediyoruz. Bu bağlamda, biz:</w:t>
      </w:r>
    </w:p>
    <w:p w14:paraId="685E972F"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bCs/>
          <w:iCs/>
          <w:color w:val="000000"/>
          <w:sz w:val="22"/>
          <w:szCs w:val="22"/>
        </w:rPr>
        <w:t>personel, çalışanlar, işçiler ve tarafımızca istihdam edilen veya görevlendirilen diğer kişiler arasında Zorla Çalıştırılma bulunmayacağını kabul ediyoruz;</w:t>
      </w:r>
    </w:p>
    <w:p w14:paraId="0FDAE049"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personelin, çalışanların, işçilerin ve istihdam edilen veya görevlendirilen diğer kişilerin, Sözleşmede belirtilen sözleşme yükümlülüklerini karşılayan istihdam koşulları altında işe alınacağını kabul ediyoruz;</w:t>
      </w:r>
    </w:p>
    <w:p w14:paraId="5ADB0DCF"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Yükleniciler/tedarikçiler/</w:t>
      </w:r>
      <w:r w:rsidRPr="001C39A9">
        <w:rPr>
          <w:i/>
          <w:iCs/>
          <w:color w:val="000000"/>
          <w:sz w:val="22"/>
          <w:szCs w:val="22"/>
        </w:rPr>
        <w:t xml:space="preserve">[güneş panelleri] [panel bileşenleri] </w:t>
      </w:r>
      <w:r w:rsidRPr="001C39A9">
        <w:rPr>
          <w:iCs/>
          <w:color w:val="000000"/>
          <w:sz w:val="22"/>
          <w:szCs w:val="22"/>
        </w:rPr>
        <w:t>üreticileri ile yaptığımız sözleşmelere, personel, çalışanlar, işçiler ve Alt Yüklenici/tedarikçi/üretici tarafından istihdam edilen veya görevlendirilen diğer kişiler arasında Zorunlu Çalıştırmayı önleme yükümlülüklerini dahil edeceğiz;</w:t>
      </w:r>
    </w:p>
    <w:p w14:paraId="20ADAE5E"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yükleniciler/tedarikçiler/</w:t>
      </w:r>
      <w:r w:rsidRPr="001C39A9">
        <w:rPr>
          <w:i/>
          <w:iCs/>
          <w:color w:val="000000"/>
          <w:sz w:val="22"/>
          <w:szCs w:val="22"/>
        </w:rPr>
        <w:t>[güneş paneli] [panel bileşenleri]</w:t>
      </w:r>
      <w:r w:rsidRPr="001C39A9">
        <w:rPr>
          <w:iCs/>
          <w:color w:val="000000"/>
          <w:sz w:val="22"/>
          <w:szCs w:val="22"/>
        </w:rPr>
        <w:t xml:space="preserve"> üreticileri ile yaptığımız Sözleşmelere; alt yüklenicilerimizin/tedarikçilerimizin/üreticilerimizin</w:t>
      </w:r>
      <w:r w:rsidRPr="001C39A9">
        <w:rPr>
          <w:szCs w:val="24"/>
        </w:rPr>
        <w:t xml:space="preserve"> </w:t>
      </w:r>
      <w:r w:rsidRPr="001C39A9">
        <w:rPr>
          <w:iCs/>
          <w:color w:val="000000"/>
          <w:sz w:val="22"/>
          <w:szCs w:val="22"/>
        </w:rPr>
        <w:t>kendi tedarikçileri/</w:t>
      </w:r>
      <w:r w:rsidRPr="001C39A9">
        <w:rPr>
          <w:i/>
          <w:iCs/>
          <w:color w:val="000000"/>
          <w:sz w:val="22"/>
          <w:szCs w:val="22"/>
        </w:rPr>
        <w:t xml:space="preserve">[güneş paneli] [güneş paneli bileşenleri] </w:t>
      </w:r>
      <w:r w:rsidRPr="001C39A9">
        <w:rPr>
          <w:iCs/>
          <w:color w:val="000000"/>
          <w:sz w:val="22"/>
          <w:szCs w:val="22"/>
        </w:rPr>
        <w:t>üreticileri  ile birlikte yürüttükleri tüm Sözleşmelere Zorla Çalıştırma önleyecek yükümlülükleri dahil edeceğiz;</w:t>
      </w:r>
    </w:p>
    <w:p w14:paraId="420722C4"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yüklenicilerimizin/tedarikçilerimizin/</w:t>
      </w:r>
      <w:r w:rsidRPr="001C39A9">
        <w:rPr>
          <w:i/>
          <w:iCs/>
          <w:color w:val="000000"/>
          <w:sz w:val="22"/>
          <w:szCs w:val="22"/>
        </w:rPr>
        <w:t>[güneş paneli] [panel bileşenleri]</w:t>
      </w:r>
      <w:r w:rsidRPr="001C39A9">
        <w:rPr>
          <w:iCs/>
          <w:color w:val="000000"/>
          <w:sz w:val="22"/>
          <w:szCs w:val="22"/>
        </w:rPr>
        <w:t xml:space="preserve"> üreticilerimizin </w:t>
      </w:r>
      <w:r w:rsidRPr="001C39A9">
        <w:rPr>
          <w:bCs/>
          <w:iCs/>
          <w:color w:val="000000"/>
          <w:sz w:val="22"/>
          <w:szCs w:val="22"/>
        </w:rPr>
        <w:t xml:space="preserve">personel, çalışanlar, işçiler ve taraflarınca istihdam edilen veya görevlendirilen diğer kişilerin Zorla Çalıştırılmasının engellenmesinin yükümlülüklerini </w:t>
      </w:r>
      <w:r w:rsidRPr="001C39A9">
        <w:rPr>
          <w:iCs/>
          <w:color w:val="000000"/>
          <w:sz w:val="22"/>
          <w:szCs w:val="22"/>
        </w:rPr>
        <w:t>kontrol edeceğiz;</w:t>
      </w:r>
    </w:p>
    <w:p w14:paraId="26CD9225"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yüklenicilerimizden kendi tedarikçilerinin/</w:t>
      </w:r>
      <w:r w:rsidRPr="001C39A9">
        <w:rPr>
          <w:i/>
          <w:iCs/>
          <w:color w:val="000000"/>
          <w:sz w:val="22"/>
          <w:szCs w:val="22"/>
        </w:rPr>
        <w:t xml:space="preserve">[güneş paneli] [panel bileşenleri] </w:t>
      </w:r>
      <w:r w:rsidRPr="001C39A9">
        <w:rPr>
          <w:iCs/>
          <w:color w:val="000000"/>
          <w:sz w:val="22"/>
          <w:szCs w:val="22"/>
        </w:rPr>
        <w:t xml:space="preserve">üreticilerinin </w:t>
      </w:r>
      <w:r w:rsidRPr="001C39A9">
        <w:rPr>
          <w:i/>
          <w:iCs/>
          <w:color w:val="000000"/>
          <w:sz w:val="22"/>
          <w:szCs w:val="22"/>
        </w:rPr>
        <w:t xml:space="preserve"> </w:t>
      </w:r>
      <w:r w:rsidRPr="001C39A9">
        <w:rPr>
          <w:bCs/>
          <w:iCs/>
          <w:color w:val="000000"/>
          <w:sz w:val="22"/>
          <w:szCs w:val="22"/>
        </w:rPr>
        <w:t xml:space="preserve">personelleri, çalışanları, işçileri ve taraflarınca istihdam edilen veya görevlendirilen diğer kişilerin Zorla Çalıştırılmasının engellenmesinin yükümlülüklerinin uygulanması hususunda </w:t>
      </w:r>
      <w:r w:rsidRPr="001C39A9">
        <w:rPr>
          <w:iCs/>
          <w:color w:val="000000"/>
          <w:sz w:val="22"/>
          <w:szCs w:val="22"/>
        </w:rPr>
        <w:t>kontrol etmelerini isteyeceğiz;</w:t>
      </w:r>
    </w:p>
    <w:p w14:paraId="376C6038"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yüklenicilerimizin/tedarikçilerimizin/üreticilerimizin herhangi bir Zorla Çalıştırma durumunda derhal bizi bilgilendirmesi gereksinimini kabul ediyoruz;</w:t>
      </w:r>
    </w:p>
    <w:p w14:paraId="53B428D2"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 xml:space="preserve">Sahada ya da alt yüklenicilerin/ tedarikçilerin/ </w:t>
      </w:r>
      <w:r w:rsidRPr="001C39A9">
        <w:rPr>
          <w:i/>
          <w:iCs/>
          <w:color w:val="000000"/>
          <w:sz w:val="22"/>
          <w:szCs w:val="22"/>
        </w:rPr>
        <w:t xml:space="preserve">[güneş paneli] [güneş paneli bileşenleri] </w:t>
      </w:r>
      <w:r w:rsidRPr="001C39A9">
        <w:rPr>
          <w:iCs/>
          <w:color w:val="000000"/>
          <w:sz w:val="22"/>
          <w:szCs w:val="22"/>
        </w:rPr>
        <w:t>üreticilerin iş yerindeki herhangi bir Zorla Çalıştırma durumunu derhal bildireceğiz;</w:t>
      </w:r>
    </w:p>
    <w:p w14:paraId="418EF062"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Sözleşme uyarınca sunulan periyodik ilerleme raporlarına, Alt yüklenicilerimiz/tedarikçilerimiz/üreticilerimiz dahil olmak üzere bizim Zorla Çalıştırma yükümlülüklerine uyumlu şekilde hareket ettiğimize dair yeterli ayrıntıyı dahil edeceğiz ve biz</w:t>
      </w:r>
    </w:p>
    <w:p w14:paraId="23A8AF41" w14:textId="77777777" w:rsidR="008B24F5" w:rsidRPr="001C39A9" w:rsidRDefault="008B24F5" w:rsidP="00E51B9B">
      <w:pPr>
        <w:numPr>
          <w:ilvl w:val="0"/>
          <w:numId w:val="188"/>
        </w:numPr>
        <w:tabs>
          <w:tab w:val="left" w:pos="987"/>
        </w:tabs>
        <w:spacing w:before="120" w:after="120"/>
        <w:ind w:right="0"/>
        <w:contextualSpacing/>
        <w:rPr>
          <w:iCs/>
          <w:color w:val="000000"/>
          <w:sz w:val="22"/>
          <w:szCs w:val="22"/>
        </w:rPr>
      </w:pPr>
      <w:r w:rsidRPr="001C39A9">
        <w:rPr>
          <w:iCs/>
          <w:color w:val="000000"/>
          <w:sz w:val="22"/>
          <w:szCs w:val="22"/>
        </w:rPr>
        <w:t>bu sözleşmenin Alt Yüklenicilerinin/tedarikçilerinin/</w:t>
      </w:r>
      <w:r w:rsidRPr="001C39A9">
        <w:rPr>
          <w:i/>
          <w:iCs/>
          <w:color w:val="000000"/>
          <w:sz w:val="22"/>
          <w:szCs w:val="22"/>
        </w:rPr>
        <w:t>[güneş panelleri] [panel bileşenleri]</w:t>
      </w:r>
      <w:r w:rsidRPr="001C39A9">
        <w:rPr>
          <w:iCs/>
          <w:color w:val="000000"/>
          <w:sz w:val="22"/>
          <w:szCs w:val="22"/>
        </w:rPr>
        <w:t xml:space="preserve"> üreticilerinin aşağıdaki kişiler olduğunu (veya olma ihtimalinin yüksek olduğunu) teyit ederiz:</w:t>
      </w:r>
    </w:p>
    <w:p w14:paraId="19580750" w14:textId="77777777" w:rsidR="008B24F5" w:rsidRPr="001C39A9" w:rsidRDefault="008B24F5" w:rsidP="008B24F5">
      <w:pPr>
        <w:tabs>
          <w:tab w:val="left" w:pos="987"/>
        </w:tabs>
        <w:spacing w:before="120" w:after="120"/>
        <w:ind w:left="720" w:right="0"/>
        <w:contextualSpacing/>
        <w:rPr>
          <w:iCs/>
          <w:color w:val="000000"/>
          <w:sz w:val="22"/>
          <w:szCs w:val="22"/>
        </w:rPr>
      </w:pPr>
    </w:p>
    <w:p w14:paraId="611D5277" w14:textId="77777777" w:rsidR="008B24F5" w:rsidRPr="001C39A9" w:rsidRDefault="008B24F5" w:rsidP="008B24F5">
      <w:pPr>
        <w:tabs>
          <w:tab w:val="left" w:pos="987"/>
        </w:tabs>
        <w:spacing w:before="120" w:after="120"/>
        <w:ind w:left="360" w:right="0"/>
        <w:rPr>
          <w:rFonts w:eastAsia="MS Mincho"/>
          <w:b/>
          <w:bCs/>
          <w:i/>
          <w:iCs/>
          <w:spacing w:val="-2"/>
          <w:sz w:val="22"/>
          <w:szCs w:val="22"/>
          <w:u w:val="single"/>
        </w:rPr>
      </w:pPr>
      <w:r w:rsidRPr="001C39A9">
        <w:rPr>
          <w:rFonts w:eastAsia="MS Mincho"/>
          <w:b/>
          <w:bCs/>
          <w:i/>
          <w:iCs/>
          <w:spacing w:val="-2"/>
          <w:sz w:val="22"/>
          <w:szCs w:val="22"/>
          <w:u w:val="single"/>
        </w:rPr>
        <w:t xml:space="preserve">[Her firmanın adını, adresini, temsilcisi, e-posta adresi ve firmanın internet adresini yazınız.] </w:t>
      </w:r>
    </w:p>
    <w:p w14:paraId="3CF1873B" w14:textId="77777777" w:rsidR="008B24F5" w:rsidRPr="001C39A9" w:rsidRDefault="008B24F5" w:rsidP="008B24F5">
      <w:pPr>
        <w:tabs>
          <w:tab w:val="left" w:pos="987"/>
        </w:tabs>
        <w:spacing w:before="120" w:after="120"/>
        <w:ind w:right="0"/>
        <w:rPr>
          <w:rFonts w:eastAsia="MS Mincho"/>
          <w:spacing w:val="-2"/>
          <w:sz w:val="22"/>
          <w:szCs w:val="22"/>
        </w:rPr>
      </w:pPr>
      <w:r w:rsidRPr="001C39A9">
        <w:rPr>
          <w:rFonts w:eastAsia="MS Mincho"/>
          <w:b/>
          <w:bCs/>
          <w:i/>
          <w:iCs/>
          <w:spacing w:val="-2"/>
          <w:sz w:val="32"/>
          <w:szCs w:val="32"/>
        </w:rPr>
        <w:t xml:space="preserve">YA DA  </w:t>
      </w:r>
    </w:p>
    <w:p w14:paraId="18DDC0C5" w14:textId="77777777" w:rsidR="008B24F5" w:rsidRPr="001C39A9" w:rsidRDefault="008B24F5" w:rsidP="008B24F5">
      <w:pPr>
        <w:tabs>
          <w:tab w:val="left" w:pos="987"/>
        </w:tabs>
        <w:spacing w:before="120" w:after="120"/>
        <w:ind w:right="0"/>
        <w:rPr>
          <w:rFonts w:eastAsia="MS Mincho"/>
          <w:spacing w:val="-2"/>
          <w:sz w:val="22"/>
          <w:szCs w:val="22"/>
        </w:rPr>
      </w:pPr>
      <w:r w:rsidRPr="001C39A9">
        <w:rPr>
          <w:iCs/>
          <w:color w:val="000000"/>
          <w:sz w:val="22"/>
          <w:szCs w:val="22"/>
        </w:rPr>
        <w:t>Alt Yükleniciler/tedarikçiler/güneş paneli-bileşenleri üreticilerini henüz kesinleştirmediğimizi onaylıyoruz, ancak firma/firmaların isim/isimleri, adres/adresleri, temsilci/temsilcileri, e-posta adres/adresleri ve internet sitesi/siteleri sözleşme imzalanmadan önce zorla çalıştırma yükümlülüklerine uygunluğu gösteren belgelerle birlikte İşverenin onayı için sunacağız.</w:t>
      </w:r>
    </w:p>
    <w:p w14:paraId="0E391358" w14:textId="77777777" w:rsidR="008B24F5" w:rsidRPr="001C39A9" w:rsidRDefault="008B24F5" w:rsidP="008B24F5">
      <w:pPr>
        <w:tabs>
          <w:tab w:val="left" w:pos="987"/>
        </w:tabs>
        <w:spacing w:before="120" w:after="120"/>
        <w:ind w:right="0"/>
        <w:rPr>
          <w:b/>
          <w:bCs/>
          <w:i/>
          <w:iCs/>
          <w:sz w:val="32"/>
          <w:szCs w:val="32"/>
        </w:rPr>
      </w:pPr>
      <w:r w:rsidRPr="001C39A9">
        <w:rPr>
          <w:b/>
          <w:bCs/>
          <w:i/>
          <w:iCs/>
          <w:sz w:val="32"/>
          <w:szCs w:val="32"/>
        </w:rPr>
        <w:t>AYRICA</w:t>
      </w:r>
    </w:p>
    <w:p w14:paraId="3EA7DF46"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sözleşme yükümlülüklerinin nasıl yapıldığına/yapılacağına dair kanıt ekleyiniz.</w:t>
      </w:r>
    </w:p>
    <w:p w14:paraId="492D6522" w14:textId="77777777" w:rsidR="008B24F5" w:rsidRPr="001C39A9" w:rsidRDefault="008B24F5" w:rsidP="008B24F5">
      <w:pPr>
        <w:spacing w:before="120" w:after="120"/>
        <w:ind w:right="0"/>
        <w:rPr>
          <w:sz w:val="22"/>
          <w:szCs w:val="22"/>
        </w:rPr>
      </w:pPr>
      <w:r w:rsidRPr="001C39A9">
        <w:rPr>
          <w:b/>
          <w:bCs/>
          <w:sz w:val="22"/>
          <w:szCs w:val="22"/>
        </w:rPr>
        <w:t xml:space="preserve">Yukarıda yer alan (d) uygulanabilirse, </w:t>
      </w:r>
      <w:r w:rsidRPr="001C39A9">
        <w:rPr>
          <w:bCs/>
          <w:sz w:val="22"/>
          <w:szCs w:val="22"/>
        </w:rPr>
        <w:t>bu sözleşme yükümlülüklerinin nasıl yapıldığına/yapılacağına dair kanıt ekleyiniz.</w:t>
      </w:r>
    </w:p>
    <w:p w14:paraId="6D8DA7FC"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6E725831"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(d)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33AE5480" w14:textId="77777777" w:rsidR="008B24F5" w:rsidRPr="001C39A9" w:rsidRDefault="008B24F5" w:rsidP="008B24F5">
      <w:pPr>
        <w:spacing w:before="120" w:after="120"/>
        <w:ind w:right="0"/>
        <w:rPr>
          <w:bCs/>
          <w:sz w:val="22"/>
          <w:szCs w:val="22"/>
        </w:rPr>
      </w:pPr>
    </w:p>
    <w:p w14:paraId="41EC805A" w14:textId="77777777" w:rsidR="008B24F5" w:rsidRPr="001C39A9" w:rsidRDefault="008B24F5" w:rsidP="008B24F5">
      <w:pPr>
        <w:spacing w:before="120" w:after="120"/>
        <w:ind w:right="0"/>
        <w:rPr>
          <w:b/>
          <w:bCs/>
          <w:i/>
          <w:iCs/>
          <w:sz w:val="22"/>
          <w:szCs w:val="22"/>
        </w:rPr>
      </w:pPr>
      <w:r w:rsidRPr="001C39A9">
        <w:rPr>
          <w:b/>
          <w:bCs/>
          <w:sz w:val="22"/>
          <w:szCs w:val="22"/>
        </w:rPr>
        <w:t>Biz bu Form’da yer alan tüm bilgi ve beyanların doğru olduğunu beyan ediyoruz ve bu Form’da yer alan herhangi bir yalan beyanın İşveren tarafından diskalifiye edilmemize ve/veya Banka tarafından yaptırım uygulanmasına tabii olmamıza neden olabileceğini kabul ediyoruz.</w:t>
      </w:r>
    </w:p>
    <w:p w14:paraId="2904CBF9" w14:textId="77777777" w:rsidR="008B24F5" w:rsidRPr="001C39A9" w:rsidRDefault="008B24F5" w:rsidP="008B24F5">
      <w:pPr>
        <w:spacing w:after="0"/>
        <w:ind w:right="0"/>
        <w:rPr>
          <w:iCs/>
          <w:color w:val="000000"/>
          <w:sz w:val="22"/>
          <w:szCs w:val="22"/>
        </w:rPr>
      </w:pPr>
    </w:p>
    <w:p w14:paraId="3811C9AD" w14:textId="77777777" w:rsidR="008B24F5" w:rsidRPr="001C39A9" w:rsidRDefault="008B24F5" w:rsidP="008B24F5">
      <w:pPr>
        <w:spacing w:after="0"/>
        <w:ind w:right="0"/>
        <w:jc w:val="left"/>
        <w:rPr>
          <w:iCs/>
          <w:color w:val="000000"/>
          <w:sz w:val="22"/>
          <w:szCs w:val="22"/>
        </w:rPr>
      </w:pPr>
      <w:r w:rsidRPr="001C39A9">
        <w:rPr>
          <w:iCs/>
          <w:color w:val="000000"/>
          <w:sz w:val="22"/>
          <w:szCs w:val="22"/>
        </w:rPr>
        <w:t>İsteklinin Adı</w:t>
      </w:r>
      <w:r w:rsidRPr="001C39A9">
        <w:rPr>
          <w:b/>
          <w:bCs/>
          <w:iCs/>
          <w:color w:val="000000"/>
          <w:sz w:val="22"/>
          <w:szCs w:val="22"/>
        </w:rPr>
        <w:t>*</w:t>
      </w:r>
      <w:r w:rsidRPr="001C39A9">
        <w:rPr>
          <w:iCs/>
          <w:color w:val="000000"/>
          <w:sz w:val="22"/>
          <w:szCs w:val="22"/>
          <w:u w:val="single"/>
        </w:rPr>
        <w:t>_________________________________________________________________________</w:t>
      </w:r>
    </w:p>
    <w:p w14:paraId="1D72D0DC" w14:textId="77777777" w:rsidR="008B24F5" w:rsidRPr="001C39A9" w:rsidRDefault="008B24F5" w:rsidP="008B24F5">
      <w:pPr>
        <w:tabs>
          <w:tab w:val="left" w:pos="6120"/>
        </w:tabs>
        <w:spacing w:before="240" w:after="120"/>
        <w:ind w:right="0"/>
        <w:rPr>
          <w:iCs/>
          <w:color w:val="000000"/>
          <w:sz w:val="22"/>
          <w:szCs w:val="22"/>
          <w:u w:val="single"/>
        </w:rPr>
      </w:pPr>
      <w:r w:rsidRPr="001C39A9">
        <w:rPr>
          <w:iCs/>
          <w:color w:val="000000"/>
          <w:sz w:val="22"/>
          <w:szCs w:val="22"/>
        </w:rPr>
        <w:t>İstekli adına Teklife İmza Atmaya Yetkili Kişinin Adı:</w:t>
      </w:r>
      <w:r w:rsidRPr="001C39A9">
        <w:rPr>
          <w:b/>
          <w:bCs/>
          <w:iCs/>
          <w:color w:val="000000"/>
          <w:sz w:val="22"/>
          <w:szCs w:val="22"/>
        </w:rPr>
        <w:t>**</w:t>
      </w:r>
      <w:r w:rsidRPr="001C39A9">
        <w:rPr>
          <w:iCs/>
          <w:color w:val="000000"/>
          <w:sz w:val="22"/>
          <w:szCs w:val="22"/>
          <w:u w:val="single"/>
        </w:rPr>
        <w:tab/>
        <w:t>_____________________________</w:t>
      </w:r>
    </w:p>
    <w:p w14:paraId="58C347AF"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Teklifi İmzalayan Kişinin Ünvanı:</w:t>
      </w:r>
      <w:r w:rsidRPr="001C39A9">
        <w:rPr>
          <w:iCs/>
          <w:color w:val="000000"/>
          <w:sz w:val="22"/>
          <w:szCs w:val="22"/>
          <w:u w:val="single"/>
        </w:rPr>
        <w:tab/>
        <w:t>_____________________________</w:t>
      </w:r>
    </w:p>
    <w:p w14:paraId="56A1F484"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Yukarıda İsmi Yazan Kişinin İmzası</w:t>
      </w:r>
      <w:r w:rsidRPr="001C39A9">
        <w:rPr>
          <w:iCs/>
          <w:color w:val="000000"/>
          <w:sz w:val="22"/>
          <w:szCs w:val="22"/>
          <w:u w:val="single"/>
        </w:rPr>
        <w:tab/>
        <w:t>_____________________________</w:t>
      </w:r>
    </w:p>
    <w:p w14:paraId="1E2E5408" w14:textId="77777777" w:rsidR="008B24F5" w:rsidRPr="001C39A9" w:rsidRDefault="008B24F5" w:rsidP="008B24F5">
      <w:pPr>
        <w:tabs>
          <w:tab w:val="left" w:pos="6120"/>
        </w:tabs>
        <w:spacing w:before="240" w:after="240"/>
        <w:ind w:right="0"/>
        <w:rPr>
          <w:iCs/>
          <w:color w:val="000000"/>
          <w:sz w:val="22"/>
          <w:szCs w:val="22"/>
        </w:rPr>
      </w:pPr>
      <w:r w:rsidRPr="001C39A9">
        <w:rPr>
          <w:iCs/>
          <w:color w:val="000000"/>
          <w:sz w:val="22"/>
          <w:szCs w:val="22"/>
        </w:rPr>
        <w:t>________________________________ Günü ___________________, _____ imzalanmıştır.</w:t>
      </w:r>
    </w:p>
    <w:p w14:paraId="725A75D8" w14:textId="77777777" w:rsidR="008B24F5" w:rsidRPr="001C39A9" w:rsidRDefault="008B24F5" w:rsidP="008B24F5">
      <w:pPr>
        <w:tabs>
          <w:tab w:val="left" w:pos="6120"/>
        </w:tabs>
        <w:spacing w:before="120" w:after="120"/>
        <w:ind w:right="0"/>
        <w:rPr>
          <w:iCs/>
          <w:color w:val="000000"/>
          <w:sz w:val="20"/>
        </w:rPr>
      </w:pPr>
      <w:r w:rsidRPr="001C39A9">
        <w:rPr>
          <w:b/>
          <w:bCs/>
          <w:iCs/>
          <w:color w:val="000000"/>
          <w:sz w:val="20"/>
        </w:rPr>
        <w:t>*</w:t>
      </w:r>
      <w:r w:rsidRPr="001C39A9">
        <w:rPr>
          <w:iCs/>
          <w:color w:val="000000"/>
          <w:sz w:val="20"/>
        </w:rPr>
        <w:t>: Teklifin Ortak Girişim tarafından sunulması durumunda, Ortak Girişimin adını İstekli olarak belirtiniz.</w:t>
      </w:r>
    </w:p>
    <w:p w14:paraId="1367CF7D" w14:textId="77777777" w:rsidR="008B24F5" w:rsidRPr="001C39A9" w:rsidRDefault="008B24F5" w:rsidP="008B24F5">
      <w:pPr>
        <w:tabs>
          <w:tab w:val="right" w:pos="9000"/>
        </w:tabs>
        <w:suppressAutoHyphens/>
        <w:spacing w:before="240" w:after="120"/>
        <w:ind w:right="0"/>
        <w:rPr>
          <w:bCs/>
          <w:iCs/>
          <w:color w:val="000000"/>
          <w:sz w:val="20"/>
        </w:rPr>
      </w:pPr>
      <w:r w:rsidRPr="001C39A9">
        <w:rPr>
          <w:bCs/>
          <w:iCs/>
          <w:color w:val="000000"/>
          <w:sz w:val="20"/>
        </w:rPr>
        <w:t xml:space="preserve">**: Teklifi imzalayan kişi, Teklif ekinde Teklif Sahibi tarafından verilen vekaletname sahibi olacaktır. </w:t>
      </w:r>
    </w:p>
    <w:p w14:paraId="108FB72B" w14:textId="77777777" w:rsidR="008B24F5" w:rsidRPr="001C39A9" w:rsidRDefault="008B24F5" w:rsidP="008B24F5">
      <w:pPr>
        <w:tabs>
          <w:tab w:val="right" w:pos="9000"/>
        </w:tabs>
        <w:suppressAutoHyphens/>
        <w:spacing w:before="240" w:after="120"/>
        <w:ind w:right="0"/>
        <w:rPr>
          <w:i/>
          <w:iCs/>
          <w:color w:val="000000"/>
          <w:sz w:val="22"/>
          <w:szCs w:val="22"/>
        </w:rPr>
      </w:pPr>
      <w:r w:rsidRPr="001C39A9">
        <w:rPr>
          <w:i/>
          <w:iCs/>
          <w:color w:val="000000"/>
          <w:sz w:val="22"/>
          <w:szCs w:val="22"/>
        </w:rPr>
        <w:t>[Not: Ortak Girişim olması halinde, Zorla Çalıştırma Beyannamesi Teklifi sunan tüm Ortak Girişim üyelerinin adına olacaktır.]</w:t>
      </w:r>
    </w:p>
    <w:p w14:paraId="384AEAF2" w14:textId="40820388" w:rsidR="00CE1FB9" w:rsidRPr="00B41D2C" w:rsidRDefault="00CE1FB9" w:rsidP="00DD5DE8">
      <w:pPr>
        <w:pStyle w:val="SectionVHeader"/>
      </w:pPr>
      <w:r w:rsidRPr="001C39A9">
        <w:br w:type="page"/>
      </w:r>
      <w:bookmarkStart w:id="860" w:name="_Toc437968899"/>
      <w:r w:rsidRPr="00B41D2C">
        <w:lastRenderedPageBreak/>
        <w:t>Geçici Teminat Formu</w:t>
      </w:r>
      <w:bookmarkEnd w:id="860"/>
    </w:p>
    <w:p w14:paraId="2D242A18" w14:textId="47F3287F" w:rsidR="00CE1FB9" w:rsidRPr="00B41D2C" w:rsidRDefault="00CE1FB9" w:rsidP="00CE1FB9">
      <w:pPr>
        <w:pStyle w:val="S4-Heading2"/>
        <w:rPr>
          <w:noProof/>
        </w:rPr>
      </w:pPr>
      <w:bookmarkStart w:id="861" w:name="_Toc347230626"/>
      <w:bookmarkStart w:id="862" w:name="_Toc442521496"/>
      <w:r w:rsidRPr="00B41D2C">
        <w:t xml:space="preserve">Geçici Teminat Formu </w:t>
      </w:r>
      <w:r w:rsidR="00F42D7E" w:rsidRPr="00B41D2C">
        <w:t>–</w:t>
      </w:r>
      <w:r w:rsidRPr="00B41D2C">
        <w:t xml:space="preserve"> Banka</w:t>
      </w:r>
      <w:r w:rsidR="00F42D7E" w:rsidRPr="00B41D2C">
        <w:t xml:space="preserve"> Teminatı</w:t>
      </w:r>
      <w:bookmarkStart w:id="863" w:name="_Toc463858680"/>
      <w:bookmarkEnd w:id="861"/>
      <w:bookmarkEnd w:id="863"/>
      <w:r w:rsidRPr="00B41D2C">
        <w:t xml:space="preserve"> </w:t>
      </w:r>
      <w:bookmarkEnd w:id="862"/>
    </w:p>
    <w:p w14:paraId="5F6FAEF0" w14:textId="77777777" w:rsidR="00CE1FB9" w:rsidRPr="00B41D2C" w:rsidRDefault="00CE1FB9" w:rsidP="00CE1FB9">
      <w:pPr>
        <w:spacing w:after="0"/>
        <w:ind w:right="0"/>
        <w:jc w:val="center"/>
        <w:rPr>
          <w:noProof/>
        </w:rPr>
      </w:pPr>
    </w:p>
    <w:p w14:paraId="5A970D52" w14:textId="77777777" w:rsidR="00CE1FB9" w:rsidRPr="00B41D2C" w:rsidRDefault="00CE1FB9" w:rsidP="00CE1FB9">
      <w:pPr>
        <w:spacing w:after="0"/>
        <w:ind w:right="0"/>
        <w:rPr>
          <w:i/>
          <w:iCs/>
          <w:noProof/>
        </w:rPr>
      </w:pPr>
      <w:r w:rsidRPr="00B41D2C">
        <w:rPr>
          <w:i/>
          <w:iCs/>
        </w:rPr>
        <w:t>[Banka, belirtilen talimatlar uyarınca işbu Banka Teminat Mektubu Formunu dolduracaktır.]</w:t>
      </w:r>
    </w:p>
    <w:p w14:paraId="6FE6DE59" w14:textId="77777777" w:rsidR="00CE1FB9" w:rsidRPr="00B41D2C" w:rsidRDefault="00CE1FB9" w:rsidP="00CE1FB9">
      <w:pPr>
        <w:spacing w:after="0"/>
        <w:ind w:right="0"/>
        <w:rPr>
          <w:i/>
          <w:iCs/>
          <w:noProof/>
        </w:rPr>
      </w:pPr>
    </w:p>
    <w:p w14:paraId="06ECFB30"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i/>
          <w:iCs/>
          <w:szCs w:val="24"/>
        </w:rPr>
        <w:t>[Garantörün antetli kağıdı veya SWIFT kimlik kodu]</w:t>
      </w:r>
    </w:p>
    <w:p w14:paraId="1C524B3F" w14:textId="798ECC09" w:rsidR="00F229E1" w:rsidRDefault="00B62D0D" w:rsidP="00B62D0D">
      <w:pPr>
        <w:spacing w:before="100" w:beforeAutospacing="1" w:after="100" w:afterAutospacing="1"/>
        <w:ind w:right="0"/>
        <w:jc w:val="left"/>
        <w:rPr>
          <w:szCs w:val="24"/>
        </w:rPr>
      </w:pPr>
      <w:bookmarkStart w:id="864" w:name="_Hlk188266759"/>
      <w:r w:rsidRPr="00B41D2C">
        <w:rPr>
          <w:b/>
          <w:szCs w:val="24"/>
        </w:rPr>
        <w:t xml:space="preserve">Lehtar: </w:t>
      </w:r>
      <w:r w:rsidR="00326385" w:rsidRPr="00D92F40">
        <w:rPr>
          <w:szCs w:val="24"/>
        </w:rPr>
        <w:t>Kayseri</w:t>
      </w:r>
      <w:r w:rsidR="00E51B9B">
        <w:rPr>
          <w:szCs w:val="24"/>
        </w:rPr>
        <w:t xml:space="preserve"> </w:t>
      </w:r>
      <w:r w:rsidR="00326385" w:rsidRPr="00D92F40">
        <w:rPr>
          <w:szCs w:val="24"/>
        </w:rPr>
        <w:t xml:space="preserve">Su </w:t>
      </w:r>
      <w:r w:rsidR="00326385">
        <w:rPr>
          <w:szCs w:val="24"/>
        </w:rPr>
        <w:t>v</w:t>
      </w:r>
      <w:r w:rsidR="00326385" w:rsidRPr="00D92F40">
        <w:rPr>
          <w:szCs w:val="24"/>
        </w:rPr>
        <w:t>e Kanalizasyon İdaresi Genel Müdürlüğü</w:t>
      </w:r>
    </w:p>
    <w:p w14:paraId="65D4321E" w14:textId="489F24C4" w:rsidR="00B62D0D" w:rsidRPr="00B41D2C" w:rsidRDefault="00B62D0D" w:rsidP="00B62D0D">
      <w:pPr>
        <w:spacing w:before="100" w:beforeAutospacing="1" w:after="100" w:afterAutospacing="1"/>
        <w:ind w:right="0"/>
        <w:jc w:val="left"/>
        <w:rPr>
          <w:rFonts w:eastAsia="Arial Unicode MS" w:cs="Times New Roman Bold"/>
          <w:noProof/>
          <w:szCs w:val="24"/>
        </w:rPr>
      </w:pPr>
      <w:r w:rsidRPr="00B41D2C">
        <w:rPr>
          <w:b/>
          <w:bCs/>
          <w:szCs w:val="24"/>
        </w:rPr>
        <w:t>Teklif Talep Numarası:</w:t>
      </w:r>
      <w:r w:rsidRPr="00B41D2C">
        <w:rPr>
          <w:szCs w:val="24"/>
        </w:rPr>
        <w:t xml:space="preserve"> </w:t>
      </w:r>
      <w:r w:rsidR="00326385">
        <w:rPr>
          <w:szCs w:val="24"/>
        </w:rPr>
        <w:t>KASKI-PUMREP-W1</w:t>
      </w:r>
    </w:p>
    <w:bookmarkEnd w:id="864"/>
    <w:p w14:paraId="61ECF884"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b/>
          <w:szCs w:val="24"/>
        </w:rPr>
        <w:t xml:space="preserve">Alternatif </w:t>
      </w:r>
      <w:r w:rsidRPr="00B41D2C">
        <w:rPr>
          <w:b/>
          <w:bCs/>
          <w:szCs w:val="24"/>
        </w:rPr>
        <w:t>No</w:t>
      </w:r>
      <w:r w:rsidRPr="00B41D2C">
        <w:rPr>
          <w:i/>
          <w:iCs/>
          <w:szCs w:val="24"/>
        </w:rPr>
        <w:t>.: [eğer bu Teklif bir alternatif içinse kimlik numarasını yazınız]</w:t>
      </w:r>
    </w:p>
    <w:p w14:paraId="5B06C51B" w14:textId="77777777" w:rsidR="00CE1FB9" w:rsidRPr="00B41D2C" w:rsidRDefault="00CE1FB9" w:rsidP="00CE1FB9">
      <w:pPr>
        <w:spacing w:before="100" w:beforeAutospacing="1" w:after="100" w:afterAutospacing="1"/>
        <w:ind w:right="0"/>
        <w:jc w:val="left"/>
        <w:rPr>
          <w:rFonts w:eastAsia="Arial Unicode MS" w:cs="Times New Roman Bold"/>
          <w:noProof/>
          <w:szCs w:val="24"/>
        </w:rPr>
      </w:pPr>
      <w:r w:rsidRPr="00B41D2C">
        <w:rPr>
          <w:b/>
          <w:bCs/>
          <w:szCs w:val="24"/>
        </w:rPr>
        <w:t xml:space="preserve">Tarih: </w:t>
      </w:r>
      <w:r w:rsidRPr="00B41D2C">
        <w:rPr>
          <w:szCs w:val="24"/>
        </w:rPr>
        <w:t>[</w:t>
      </w:r>
      <w:r w:rsidRPr="00B41D2C">
        <w:rPr>
          <w:i/>
          <w:iCs/>
          <w:szCs w:val="24"/>
        </w:rPr>
        <w:t>ekle: düzenlenme tarihi</w:t>
      </w:r>
      <w:r w:rsidRPr="00B41D2C">
        <w:rPr>
          <w:szCs w:val="24"/>
        </w:rPr>
        <w:t>]</w:t>
      </w:r>
    </w:p>
    <w:p w14:paraId="2DC47EE4" w14:textId="77777777" w:rsidR="00CE1FB9" w:rsidRPr="00B41D2C" w:rsidRDefault="00CE1FB9" w:rsidP="00CE1FB9">
      <w:pPr>
        <w:spacing w:before="100" w:beforeAutospacing="1" w:after="100" w:afterAutospacing="1"/>
        <w:ind w:right="0"/>
        <w:jc w:val="left"/>
        <w:rPr>
          <w:rFonts w:eastAsia="Arial Unicode MS" w:cs="Times New Roman Bold"/>
          <w:i/>
          <w:noProof/>
          <w:szCs w:val="24"/>
        </w:rPr>
      </w:pPr>
      <w:r w:rsidRPr="00B41D2C">
        <w:rPr>
          <w:b/>
          <w:bCs/>
          <w:szCs w:val="24"/>
        </w:rPr>
        <w:t>TEKLİF TEMİNATI No.</w:t>
      </w:r>
      <w:r w:rsidRPr="00B41D2C">
        <w:rPr>
          <w:szCs w:val="24"/>
        </w:rPr>
        <w:t>: [</w:t>
      </w:r>
      <w:r w:rsidRPr="00B41D2C">
        <w:rPr>
          <w:i/>
          <w:iCs/>
          <w:szCs w:val="24"/>
        </w:rPr>
        <w:t>ekle: Teminat Numarası</w:t>
      </w:r>
      <w:r w:rsidRPr="00B41D2C">
        <w:rPr>
          <w:szCs w:val="24"/>
        </w:rPr>
        <w:t>]</w:t>
      </w:r>
    </w:p>
    <w:p w14:paraId="6644C1C0"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b/>
          <w:bCs/>
          <w:szCs w:val="24"/>
        </w:rPr>
        <w:t xml:space="preserve">Garantör:  </w:t>
      </w:r>
      <w:r w:rsidRPr="00B41D2C">
        <w:rPr>
          <w:i/>
          <w:iCs/>
          <w:szCs w:val="24"/>
        </w:rPr>
        <w:t>[ekle: antetli kağıtta belirtilmemişse, düzenlendiği yerin adı ve adresi]</w:t>
      </w:r>
    </w:p>
    <w:p w14:paraId="76C9C32E" w14:textId="77148048"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______’in [İsteklinin ismini yazınız, ortak girişim olması halinde (ister yasal olarak kurulmuş olsun, isterse de ileride kurulacak olsun), bu ortak girişimin ismi veya ortak girişimin bütün üyelerinin ismi olacaktır] (bundan böyle “Başvuru Sahibi” olarak anılacaktır) </w:t>
      </w:r>
      <w:r w:rsidR="005A3CD2" w:rsidRPr="00B41D2C">
        <w:t>Lehtara</w:t>
      </w:r>
      <w:r w:rsidRPr="00B41D2C">
        <w:t>, ________ sayılı Teklif Talep Numarası uyarınca __________’in yerine getirilmesi için Teklifini vermiş olduğunu veya vereceğini öğrenmiş bulunuyoruz.</w:t>
      </w:r>
    </w:p>
    <w:p w14:paraId="3551B326" w14:textId="688A44A9"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İlaveten, </w:t>
      </w:r>
      <w:r w:rsidR="005A3CD2" w:rsidRPr="00B41D2C">
        <w:t xml:space="preserve">Lehtarın </w:t>
      </w:r>
      <w:r w:rsidRPr="00B41D2C">
        <w:t>şartları uyarınca Tekliflerin Teklif güvencesi tarafından desteklenmesi gerektiğini de anlamış bulunuyoruz.</w:t>
      </w:r>
    </w:p>
    <w:p w14:paraId="1A5280F7" w14:textId="786B29E0"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Başvuru Sahibinin talebi üzerine, Garantör olarak bizler işbu vesile ile geri döndürülemez şekilde </w:t>
      </w:r>
      <w:r w:rsidR="005A3CD2" w:rsidRPr="00B41D2C">
        <w:t xml:space="preserve">Lehtara </w:t>
      </w:r>
      <w:r w:rsidRPr="00B41D2C">
        <w:t xml:space="preserve">toplamda _________  (______) tutarını aşmayan bütün tutarı veya tutarları, Teklif </w:t>
      </w:r>
      <w:r w:rsidR="00A6052B" w:rsidRPr="00B41D2C">
        <w:t xml:space="preserve">Sahibinin </w:t>
      </w:r>
      <w:r w:rsidRPr="00B41D2C">
        <w:t xml:space="preserve">aşağıdakileri yapmış olduğunu belirten talep içinde veya talebe eşlik eden veya talebi belirten ayrı bir imzalı belge içinde bulunan </w:t>
      </w:r>
      <w:r w:rsidR="005A3CD2" w:rsidRPr="00B41D2C">
        <w:t>Lehtarın</w:t>
      </w:r>
      <w:r w:rsidRPr="00B41D2C">
        <w:t xml:space="preserve"> beyanıyla desteklenen uygun talebinin tarafımızca alınmasından sonra, ödemeyi taahhüt ediyoruz:</w:t>
      </w:r>
    </w:p>
    <w:p w14:paraId="6A2A3422" w14:textId="423267F7" w:rsidR="00CE1FB9" w:rsidRPr="00B41D2C" w:rsidRDefault="00CE1FB9" w:rsidP="00971C1E">
      <w:pPr>
        <w:tabs>
          <w:tab w:val="left" w:pos="540"/>
        </w:tabs>
        <w:spacing w:before="100" w:beforeAutospacing="1" w:after="100" w:afterAutospacing="1"/>
        <w:ind w:left="540" w:right="0" w:hanging="540"/>
        <w:rPr>
          <w:rFonts w:eastAsia="Arial Unicode MS" w:cs="Times New Roman Bold"/>
          <w:noProof/>
          <w:szCs w:val="24"/>
        </w:rPr>
      </w:pPr>
      <w:r w:rsidRPr="00B41D2C">
        <w:t>(a)</w:t>
      </w:r>
      <w:r w:rsidRPr="00B41D2C">
        <w:tab/>
        <w:t>Başvuru Sahibinin Teklif Mektubunda belirlenen Teklif geçerliliğinin sona erme tarihinden veya Başvuru Sahibi tarafından verilen herhangi bir uzatma tarihinden önce Teklifini geri çekmesi veya</w:t>
      </w:r>
    </w:p>
    <w:p w14:paraId="701EE33A" w14:textId="28D3F6A2" w:rsidR="00CE1FB9" w:rsidRPr="00971C1E" w:rsidRDefault="00CE1FB9" w:rsidP="00971C1E">
      <w:pPr>
        <w:tabs>
          <w:tab w:val="left" w:pos="630"/>
        </w:tabs>
        <w:spacing w:before="100" w:beforeAutospacing="1" w:after="100" w:afterAutospacing="1"/>
        <w:ind w:left="540" w:right="0" w:hanging="540"/>
      </w:pPr>
      <w:r w:rsidRPr="00B41D2C">
        <w:t xml:space="preserve">(b) </w:t>
      </w:r>
      <w:r w:rsidR="00971C1E">
        <w:tab/>
      </w:r>
      <w:r w:rsidRPr="00B41D2C">
        <w:t>Teklif geçerlilik tarihinin veya Başvuru Sahibi tarafından verilen herhangi bir uzatma tarihinin sona ermesinden önce</w:t>
      </w:r>
      <w:r w:rsidR="000F0CE6" w:rsidRPr="00B41D2C">
        <w:t>, Teklifinin kabul edildiği</w:t>
      </w:r>
      <w:r w:rsidRPr="00B41D2C">
        <w:t xml:space="preserve"> </w:t>
      </w:r>
      <w:r w:rsidR="000F0CE6" w:rsidRPr="00B41D2C">
        <w:t xml:space="preserve">Lehtar tarafından kendisine tebliğ edilen </w:t>
      </w:r>
      <w:r w:rsidRPr="00B41D2C">
        <w:t xml:space="preserve">Teklif </w:t>
      </w:r>
      <w:r w:rsidR="00D02404" w:rsidRPr="00B41D2C">
        <w:t xml:space="preserve">Sahibinin </w:t>
      </w:r>
      <w:r w:rsidRPr="00B41D2C">
        <w:t xml:space="preserve">, </w:t>
      </w:r>
      <w:r w:rsidR="00D02404" w:rsidRPr="00B41D2C">
        <w:t>(</w:t>
      </w:r>
      <w:r w:rsidRPr="00B41D2C">
        <w:t xml:space="preserve">i) Teklif </w:t>
      </w:r>
      <w:r w:rsidR="00D02404" w:rsidRPr="00B41D2C">
        <w:t xml:space="preserve">Sahibinin </w:t>
      </w:r>
      <w:r w:rsidRPr="00B41D2C">
        <w:t xml:space="preserve">Sözleşme Anlaşmasını yerine getirmemesi veya </w:t>
      </w:r>
      <w:r w:rsidR="00D02404" w:rsidRPr="00B41D2C">
        <w:t>(</w:t>
      </w:r>
      <w:r w:rsidRPr="00B41D2C">
        <w:t xml:space="preserve">ii) </w:t>
      </w:r>
      <w:r w:rsidR="000F0CE6" w:rsidRPr="00B41D2C">
        <w:t xml:space="preserve">Lehtarın </w:t>
      </w:r>
      <w:r w:rsidRPr="00B41D2C">
        <w:t xml:space="preserve">ihale belgesinin Teklif </w:t>
      </w:r>
      <w:r w:rsidR="00D02404" w:rsidRPr="00B41D2C">
        <w:t xml:space="preserve">Sahiplerine </w:t>
      </w:r>
      <w:r w:rsidRPr="00B41D2C">
        <w:t>Talimatlar uyarınca Kesin Teminat Mektubunu vermemesi.</w:t>
      </w:r>
      <w:bookmarkStart w:id="865" w:name="_Hlk27228000"/>
      <w:bookmarkEnd w:id="865"/>
    </w:p>
    <w:p w14:paraId="6C0010F8" w14:textId="3CBC5D7F" w:rsidR="00CE1FB9" w:rsidRPr="00B41D2C" w:rsidRDefault="00CE1FB9" w:rsidP="00CE1FB9">
      <w:pPr>
        <w:spacing w:beforeAutospacing="1" w:after="0" w:afterAutospacing="1"/>
        <w:ind w:right="0"/>
        <w:rPr>
          <w:rFonts w:eastAsia="Arial Unicode MS" w:cs="Times New Roman Bold"/>
          <w:noProof/>
          <w:szCs w:val="24"/>
        </w:rPr>
      </w:pPr>
      <w:r w:rsidRPr="00B41D2C">
        <w:lastRenderedPageBreak/>
        <w:t xml:space="preserve">İşbu teminatın geçerliliği: (a) eğer Başvuru Sahibi tarafından imzalanan sözleşme anlaşmasının ve sözleşme anlaşması ile ilgili olarak </w:t>
      </w:r>
      <w:r w:rsidR="00DA58E4" w:rsidRPr="00B41D2C">
        <w:t xml:space="preserve">Lehtara </w:t>
      </w:r>
      <w:r w:rsidRPr="00B41D2C">
        <w:t xml:space="preserve">çıkartılan Kesin Teminat Mektubunun nüshalarını aldıktan sonra Başvuru Sahibi İhaleyi kazanan taraf olursa veya </w:t>
      </w:r>
      <w:r w:rsidR="000F0CE6" w:rsidRPr="00B41D2C">
        <w:t>(</w:t>
      </w:r>
      <w:r w:rsidRPr="00B41D2C">
        <w:t xml:space="preserve">b) </w:t>
      </w:r>
      <w:r w:rsidR="000F0CE6" w:rsidRPr="00B41D2C">
        <w:t>(</w:t>
      </w:r>
      <w:r w:rsidRPr="00B41D2C">
        <w:t xml:space="preserve">i) Teklif sürecinin sonuçlarının Başvuru Sahibine </w:t>
      </w:r>
      <w:r w:rsidR="00DA58E4" w:rsidRPr="00B41D2C">
        <w:t xml:space="preserve">Lehtar </w:t>
      </w:r>
      <w:r w:rsidRPr="00B41D2C">
        <w:t xml:space="preserve">tarafından yapılan bildiriminin nüshasının tarafımızca alınmasından veya </w:t>
      </w:r>
      <w:r w:rsidR="000F0CE6" w:rsidRPr="00B41D2C">
        <w:t>(</w:t>
      </w:r>
      <w:r w:rsidRPr="00B41D2C">
        <w:t xml:space="preserve">ii) Teklif geçerlilik tarihinin sona ermesinden yirmi sekiz gün sonraki tarihin gelmesinden sonra eğer Başvuru Sahibi ihaleyi kazanan taraf olmazsa sona erecektir. </w:t>
      </w:r>
    </w:p>
    <w:p w14:paraId="5997DF52" w14:textId="77777777" w:rsidR="00CE1FB9" w:rsidRPr="00B41D2C" w:rsidRDefault="00CE1FB9" w:rsidP="00CE1FB9">
      <w:pPr>
        <w:spacing w:beforeAutospacing="1" w:after="0" w:afterAutospacing="1"/>
        <w:ind w:right="0"/>
        <w:rPr>
          <w:rFonts w:eastAsia="Arial Unicode MS" w:cs="Times New Roman Bold"/>
          <w:noProof/>
          <w:szCs w:val="24"/>
        </w:rPr>
      </w:pPr>
      <w:r w:rsidRPr="00B41D2C">
        <w:t>Bunun bir sonucu olarak, işbu garanti kapsamındaki ödemeye ilişkin herhangi bir talebin, tarafımızca o tarihte ya da öncesinde alınması gerekmektedir.</w:t>
      </w:r>
    </w:p>
    <w:p w14:paraId="325F35EA" w14:textId="215BAECD" w:rsidR="00CE1FB9" w:rsidRPr="00B41D2C" w:rsidRDefault="00CE1FB9" w:rsidP="007B2976">
      <w:pPr>
        <w:spacing w:beforeAutospacing="1" w:after="0" w:afterAutospacing="1"/>
        <w:ind w:right="0"/>
        <w:rPr>
          <w:rFonts w:eastAsia="Arial Unicode MS" w:cs="Times New Roman Bold"/>
          <w:noProof/>
          <w:szCs w:val="24"/>
        </w:rPr>
      </w:pPr>
      <w:r w:rsidRPr="00B41D2C">
        <w:t xml:space="preserve">İşbu teminat, 2010 revize tarihli (ICC Yayım No. 758) </w:t>
      </w:r>
      <w:r w:rsidR="00DA58E4" w:rsidRPr="00B41D2C">
        <w:t>Garantilere İlişkin Birörnek</w:t>
      </w:r>
      <w:r w:rsidRPr="00B41D2C">
        <w:t xml:space="preserve"> Kurallara (URDG) tabidir.</w:t>
      </w:r>
    </w:p>
    <w:p w14:paraId="3EAD61FC" w14:textId="092BA290" w:rsidR="00B1546C" w:rsidRPr="00E51B9B" w:rsidRDefault="00B1546C" w:rsidP="00B1546C">
      <w:pPr>
        <w:spacing w:beforeAutospacing="1" w:after="0" w:afterAutospacing="1"/>
        <w:ind w:right="0"/>
        <w:rPr>
          <w:rFonts w:eastAsia="Arial Unicode MS" w:cs="Times New Roman Bold"/>
          <w:i/>
          <w:iCs/>
          <w:noProof/>
          <w:szCs w:val="24"/>
        </w:rPr>
      </w:pPr>
      <w:r w:rsidRPr="00E51B9B">
        <w:rPr>
          <w:rFonts w:eastAsia="Arial Unicode MS" w:cs="Times New Roman Bold"/>
          <w:i/>
          <w:iCs/>
          <w:noProof/>
          <w:szCs w:val="24"/>
        </w:rPr>
        <w:t>NOT: Geçici teminat mektupları süresiz veya Teklifin orijinal geçerlilik süresini takiben veya TST 19.2 uyarınca talep edilen herhangi bir uzatma süresini takiben yirmi sekiz (28) gün sonuna kadar geçerli olacaktır.</w:t>
      </w:r>
    </w:p>
    <w:p w14:paraId="794A1FFA" w14:textId="77777777" w:rsidR="00CE1FB9" w:rsidRPr="00B41D2C" w:rsidRDefault="00CE1FB9" w:rsidP="00CE1FB9">
      <w:pPr>
        <w:spacing w:beforeAutospacing="1" w:after="0" w:afterAutospacing="1"/>
        <w:ind w:right="0"/>
        <w:jc w:val="left"/>
        <w:rPr>
          <w:rFonts w:eastAsia="Arial Unicode MS" w:cs="Times New Roman Bold"/>
          <w:b/>
          <w:noProof/>
          <w:szCs w:val="24"/>
        </w:rPr>
      </w:pPr>
      <w:r w:rsidRPr="00B41D2C">
        <w:rPr>
          <w:b/>
          <w:szCs w:val="24"/>
        </w:rPr>
        <w:t>_____________________________</w:t>
      </w:r>
    </w:p>
    <w:p w14:paraId="2BB9AE1C" w14:textId="77777777" w:rsidR="00CE1FB9" w:rsidRPr="00B41D2C" w:rsidRDefault="00CE1FB9" w:rsidP="00CE1FB9">
      <w:pPr>
        <w:spacing w:beforeAutospacing="1" w:after="0" w:afterAutospacing="1"/>
        <w:ind w:right="0"/>
        <w:jc w:val="left"/>
        <w:rPr>
          <w:rFonts w:eastAsia="Arial Unicode MS"/>
          <w:i/>
          <w:iCs/>
          <w:noProof/>
          <w:szCs w:val="24"/>
        </w:rPr>
      </w:pPr>
      <w:r w:rsidRPr="00B41D2C">
        <w:rPr>
          <w:i/>
          <w:szCs w:val="24"/>
        </w:rPr>
        <w:t>[İmza(lar)]</w:t>
      </w:r>
    </w:p>
    <w:p w14:paraId="0D593E6B" w14:textId="77777777" w:rsidR="00CE1FB9" w:rsidRPr="00B41D2C" w:rsidRDefault="00CE1FB9" w:rsidP="007B2976">
      <w:pPr>
        <w:spacing w:beforeAutospacing="1" w:after="0" w:afterAutospacing="1"/>
        <w:ind w:right="0"/>
        <w:rPr>
          <w:rFonts w:eastAsia="Arial Unicode MS"/>
          <w:b/>
          <w:bCs/>
          <w:i/>
          <w:iCs/>
          <w:noProof/>
          <w:szCs w:val="24"/>
        </w:rPr>
      </w:pPr>
      <w:r w:rsidRPr="00B41D2C">
        <w:rPr>
          <w:b/>
          <w:bCs/>
          <w:i/>
          <w:iCs/>
          <w:szCs w:val="24"/>
        </w:rPr>
        <w:t>Not:  İtalik yazılı tüm metinler işbu belgede kullanıma mahsus olup, nihai belgeden silinecektir.</w:t>
      </w:r>
    </w:p>
    <w:p w14:paraId="524582FB" w14:textId="53EF6D54" w:rsidR="00173F66" w:rsidRPr="00173F66" w:rsidRDefault="00173F66" w:rsidP="00E51B9B">
      <w:pPr>
        <w:keepNext/>
        <w:numPr>
          <w:ilvl w:val="0"/>
          <w:numId w:val="185"/>
        </w:numPr>
        <w:spacing w:after="0"/>
        <w:ind w:left="270" w:right="0" w:hanging="270"/>
        <w:outlineLvl w:val="4"/>
        <w:rPr>
          <w:b/>
          <w:bCs/>
          <w:szCs w:val="24"/>
        </w:rPr>
      </w:pPr>
      <w:r w:rsidRPr="00173F66">
        <w:rPr>
          <w:szCs w:val="24"/>
          <w:lang w:eastAsia="tr-TR"/>
        </w:rPr>
        <w:t xml:space="preserve">Yabancı bankaların kontrgarantilerine dayanılarak verilecek mektuplarda ise, kontrgarantiyi veren yabancı banka </w:t>
      </w:r>
      <w:r w:rsidR="009F68CD">
        <w:rPr>
          <w:szCs w:val="24"/>
          <w:lang w:eastAsia="tr-TR"/>
        </w:rPr>
        <w:t>i</w:t>
      </w:r>
      <w:r w:rsidRPr="00173F66">
        <w:rPr>
          <w:szCs w:val="24"/>
          <w:lang w:eastAsia="tr-TR"/>
        </w:rPr>
        <w:t>smi ile ilgili yabancı para birimi yazılacak, limit miktarıyla ilgili kısma herhangi bir rakam yazılmayacak, ancak teminatın kontrgarantili olduğu ayrıca belirtilecektir.</w:t>
      </w:r>
    </w:p>
    <w:p w14:paraId="33BC44F8" w14:textId="77777777" w:rsidR="00CE1FB9" w:rsidRPr="00B41D2C" w:rsidRDefault="00CE1FB9" w:rsidP="00CE1FB9">
      <w:pPr>
        <w:jc w:val="left"/>
        <w:rPr>
          <w:b/>
          <w:iCs/>
          <w:sz w:val="36"/>
        </w:rPr>
      </w:pPr>
      <w:r w:rsidRPr="00B41D2C">
        <w:br w:type="page"/>
      </w:r>
    </w:p>
    <w:p w14:paraId="58AEBD7A" w14:textId="554DA3E5" w:rsidR="00CE1FB9" w:rsidRPr="00B41D2C" w:rsidRDefault="00CE1FB9" w:rsidP="00CE1FB9">
      <w:pPr>
        <w:pStyle w:val="S4-Heading2"/>
      </w:pPr>
      <w:bookmarkStart w:id="866" w:name="_Toc125871320"/>
      <w:bookmarkStart w:id="867" w:name="_Toc437968900"/>
      <w:bookmarkStart w:id="868" w:name="_Toc482500894"/>
      <w:bookmarkStart w:id="869" w:name="_Toc87082191"/>
      <w:bookmarkStart w:id="870" w:name="_Toc103155217"/>
      <w:bookmarkStart w:id="871" w:name="_Toc197236056"/>
      <w:r w:rsidRPr="00B41D2C">
        <w:lastRenderedPageBreak/>
        <w:t xml:space="preserve">Geçici Teminat Formu - </w:t>
      </w:r>
      <w:bookmarkEnd w:id="866"/>
      <w:bookmarkEnd w:id="867"/>
      <w:bookmarkEnd w:id="868"/>
      <w:bookmarkEnd w:id="869"/>
      <w:bookmarkEnd w:id="870"/>
      <w:bookmarkEnd w:id="871"/>
      <w:r w:rsidR="00B215AD" w:rsidRPr="00B41D2C">
        <w:t>Teklif Teminatı</w:t>
      </w:r>
      <w:r w:rsidR="00C3266F" w:rsidRPr="00B41D2C">
        <w:t xml:space="preserve"> (Uygulanmayacaktır)</w:t>
      </w:r>
    </w:p>
    <w:p w14:paraId="42A7D3ED" w14:textId="77777777" w:rsidR="00CE1FB9" w:rsidRPr="00B41D2C" w:rsidRDefault="00CE1FB9" w:rsidP="00CE1FB9">
      <w:pPr>
        <w:spacing w:after="200"/>
      </w:pPr>
      <w:r w:rsidRPr="00B41D2C">
        <w:t>TEMİNAT NO.: ______________________</w:t>
      </w:r>
    </w:p>
    <w:p w14:paraId="3B7A0670" w14:textId="1E957597" w:rsidR="00CE1FB9" w:rsidRPr="00B41D2C" w:rsidRDefault="00CE1FB9" w:rsidP="00CE1FB9">
      <w:pPr>
        <w:spacing w:after="160"/>
      </w:pPr>
      <w:r w:rsidRPr="00B41D2C">
        <w:t xml:space="preserve">İŞBU TEMİNAT İLE İş Sahibi olarak _________ (bundan böyle “İş Sahibi” olarak anılacaktır) ve Kefil olarak (bundan böyle “Kefil” olarak anılacaktır) ___________’de ticari işlemlerde bulunmakla yetkili olan ______________ , ödenmesi tam ve gerçek olarak yapılacak olan toplam _________ (________) tutarındaki ödemeyi Alacaklı olarak _________’e </w:t>
      </w:r>
      <w:r w:rsidRPr="00B41D2C">
        <w:rPr>
          <w:rStyle w:val="DipnotBavurusu"/>
        </w:rPr>
        <w:footnoteReference w:id="8"/>
      </w:r>
      <w:r w:rsidRPr="00B41D2C">
        <w:t>(bundan böyle “</w:t>
      </w:r>
      <w:r w:rsidR="0088100A" w:rsidRPr="00B41D2C">
        <w:t>İşveren</w:t>
      </w:r>
      <w:r w:rsidRPr="00B41D2C">
        <w:t>” olarak anılacaktır) yapmakla yükümlü olup, bahsi geçen İş Sahibi ve Kefil olarak bizler kendimizi, haleflerimizi ve vekillerimizi müteselsilen bu beyanla kanunen bağlamış bulunuyoruz.</w:t>
      </w:r>
      <w:bookmarkStart w:id="872" w:name="_Hlt103155210"/>
      <w:bookmarkEnd w:id="872"/>
    </w:p>
    <w:p w14:paraId="5355BA46" w14:textId="66CCDCD2" w:rsidR="00CE1FB9" w:rsidRPr="00B41D2C" w:rsidRDefault="00CE1FB9" w:rsidP="00CE1FB9">
      <w:pPr>
        <w:spacing w:after="160"/>
      </w:pPr>
      <w:r w:rsidRPr="00B41D2C">
        <w:t xml:space="preserve">İş Sahibi, ________________’in inşaatı için ________ 2020 tarihli yazılı bir Teklifi </w:t>
      </w:r>
      <w:r w:rsidR="00E10EE4" w:rsidRPr="00B41D2C">
        <w:t xml:space="preserve">İşverene </w:t>
      </w:r>
      <w:r w:rsidRPr="00B41D2C">
        <w:t>sunmuştur (bundan böyle “Teklif” olarak anılacaktır).</w:t>
      </w:r>
    </w:p>
    <w:p w14:paraId="1AD7E321" w14:textId="77777777" w:rsidR="00CE1FB9" w:rsidRPr="00B41D2C" w:rsidRDefault="00CE1FB9" w:rsidP="00CE1FB9">
      <w:pPr>
        <w:spacing w:after="160"/>
      </w:pPr>
      <w:r w:rsidRPr="00B41D2C">
        <w:t>DOLAYISI İLE, İŞBU YÜKÜMLÜLÜĞÜN ŞARTI:</w:t>
      </w:r>
    </w:p>
    <w:p w14:paraId="67311857" w14:textId="77777777" w:rsidR="00CE1FB9" w:rsidRPr="00B41D2C" w:rsidRDefault="00CE1FB9" w:rsidP="00CE1FB9">
      <w:pPr>
        <w:numPr>
          <w:ilvl w:val="0"/>
          <w:numId w:val="9"/>
        </w:numPr>
        <w:suppressAutoHyphens/>
        <w:spacing w:after="160"/>
        <w:ind w:left="540" w:hanging="540"/>
      </w:pPr>
      <w:r w:rsidRPr="00B41D2C">
        <w:t>Eğer İş Sahibi, İş Sahibinin Teklif Mektubunda belirlenen Teklif geçerliliğinin sona erme tarihi veya İş Sahibi tarafından verilen herhangi bir uzatma tarihi esnasında Teklifini geri çekerse veya</w:t>
      </w:r>
      <w:bookmarkStart w:id="873" w:name="_Hlk27228175"/>
      <w:bookmarkEnd w:id="873"/>
    </w:p>
    <w:p w14:paraId="617FBA03" w14:textId="79B62289" w:rsidR="00CE1FB9" w:rsidRPr="00B41D2C" w:rsidRDefault="00E10EE4" w:rsidP="00CE1FB9">
      <w:pPr>
        <w:numPr>
          <w:ilvl w:val="0"/>
          <w:numId w:val="9"/>
        </w:numPr>
        <w:suppressAutoHyphens/>
        <w:spacing w:after="160"/>
        <w:ind w:left="540" w:hanging="540"/>
      </w:pPr>
      <w:r w:rsidRPr="00B41D2C">
        <w:t xml:space="preserve">İşveren </w:t>
      </w:r>
      <w:r w:rsidR="00CE1FB9" w:rsidRPr="00B41D2C">
        <w:t xml:space="preserve">tarafından Teklif geçerliliğinin sona erme tarihinden veya İş Sahibi tarafından verilen herhangi bir uzatma tarihinden önce Teklifinin kabul edilmiş olduğu kendisine bildirilmesiyle, i) eğer gerekli olursa, Sözleşme Formunu yerine getirmezse veya getirmeyi reddederse veya ii) Teklif </w:t>
      </w:r>
      <w:r w:rsidR="00A6052B" w:rsidRPr="00B41D2C">
        <w:t xml:space="preserve">Sahiplerine </w:t>
      </w:r>
      <w:r w:rsidR="00CE1FB9" w:rsidRPr="00B41D2C">
        <w:t>Talimatlar uyarınca Kesin Teminat Mektubunu vermezse veya vermeyi reddederse;</w:t>
      </w:r>
      <w:bookmarkStart w:id="874" w:name="_Hlk27228226"/>
      <w:bookmarkEnd w:id="874"/>
      <w:r w:rsidR="00CE1FB9" w:rsidRPr="00B41D2C">
        <w:t xml:space="preserve"> </w:t>
      </w:r>
    </w:p>
    <w:p w14:paraId="7C100151" w14:textId="486FDCDD" w:rsidR="00CE1FB9" w:rsidRPr="00B41D2C" w:rsidRDefault="00CE1FB9" w:rsidP="00CE1FB9">
      <w:pPr>
        <w:spacing w:after="160"/>
      </w:pPr>
      <w:r w:rsidRPr="00B41D2C">
        <w:t xml:space="preserve">Kefil, </w:t>
      </w:r>
      <w:r w:rsidR="00E10EE4" w:rsidRPr="00B41D2C">
        <w:t xml:space="preserve">İşverenin </w:t>
      </w:r>
      <w:r w:rsidRPr="00B41D2C">
        <w:t xml:space="preserve">ilk yazılı talebini aldıktan sonra, </w:t>
      </w:r>
      <w:r w:rsidR="00E10EE4" w:rsidRPr="00B41D2C">
        <w:t xml:space="preserve">İşverenin </w:t>
      </w:r>
      <w:r w:rsidRPr="00B41D2C">
        <w:t xml:space="preserve">talebinde talebinin yukarıda belirtilen sebeplerle gerçekleştiğini ve hangilerinin meydana geldiğini belirtmesi koşuluyla, talebini tekrarlamasına gerek kalmadan yukarıdaki miktarı </w:t>
      </w:r>
      <w:r w:rsidR="00E10EE4" w:rsidRPr="00B41D2C">
        <w:t xml:space="preserve">İşverene </w:t>
      </w:r>
      <w:r w:rsidRPr="00B41D2C">
        <w:t xml:space="preserve">hemen ödemeyi taahhüt eder. </w:t>
      </w:r>
    </w:p>
    <w:p w14:paraId="0D0F86C7" w14:textId="77777777" w:rsidR="00CE1FB9" w:rsidRPr="00B41D2C" w:rsidRDefault="00CE1FB9" w:rsidP="00CE1FB9">
      <w:pPr>
        <w:spacing w:after="200"/>
      </w:pPr>
      <w:r w:rsidRPr="00B41D2C">
        <w:t xml:space="preserve">Kefil işbu vesile ile kendisinin yükümlülüğünün, İş Sahibinin Teklif Mektubunda belirlenen Teklif geçerliliğinin sona erme tarihi veya İş Sahibi tarafından verilen herhangi bir uzatma tarihinden 28 gün sonraki tarihe kadar ve bu tarih dâhil olmak üzere tam olarak yürürlükte kalacağını kabul eder. </w:t>
      </w:r>
    </w:p>
    <w:p w14:paraId="27B227A2" w14:textId="77777777" w:rsidR="00CE1FB9" w:rsidRPr="00B41D2C" w:rsidRDefault="00CE1FB9" w:rsidP="00CE1FB9">
      <w:pPr>
        <w:spacing w:after="160"/>
      </w:pPr>
      <w:r w:rsidRPr="00B41D2C">
        <w:t>TANIKLARIN HUZURUNDA, İşbu Teminat, tarafların yetkili temsilcileri arasında _______ yılının  ____ ayının ____‘ncu günü imzalanmış ve yürürlüğe konmuştur.</w:t>
      </w:r>
    </w:p>
    <w:p w14:paraId="78A73330" w14:textId="77777777" w:rsidR="00CE1FB9" w:rsidRPr="00B41D2C" w:rsidRDefault="00CE1FB9" w:rsidP="00CE1FB9">
      <w:pPr>
        <w:tabs>
          <w:tab w:val="left" w:pos="4320"/>
        </w:tabs>
        <w:spacing w:after="160"/>
      </w:pPr>
      <w:r w:rsidRPr="00B41D2C">
        <w:t>İş Sahibi: _______________________</w:t>
      </w:r>
      <w:r w:rsidRPr="00B41D2C">
        <w:tab/>
        <w:t>Kefil: _____________________________</w:t>
      </w:r>
      <w:r w:rsidRPr="00B41D2C">
        <w:br/>
        <w:t>[Kurumsal Mühür (uygun olan yerlerde)]</w:t>
      </w:r>
    </w:p>
    <w:p w14:paraId="4163A143" w14:textId="77777777" w:rsidR="00CE1FB9" w:rsidRPr="00B41D2C" w:rsidRDefault="00CE1FB9" w:rsidP="00CE1FB9">
      <w:pPr>
        <w:tabs>
          <w:tab w:val="left" w:pos="4320"/>
        </w:tabs>
        <w:spacing w:after="200"/>
      </w:pPr>
      <w:r w:rsidRPr="00B41D2C">
        <w:t>_______________________________</w:t>
      </w:r>
      <w:r w:rsidRPr="00B41D2C">
        <w:tab/>
        <w:t>____________________________________</w:t>
      </w:r>
      <w:r w:rsidRPr="00B41D2C">
        <w:br/>
      </w:r>
      <w:r w:rsidRPr="00B41D2C">
        <w:rPr>
          <w:i/>
        </w:rPr>
        <w:t>(İmza)</w:t>
      </w:r>
      <w:r w:rsidRPr="00B41D2C">
        <w:rPr>
          <w:i/>
        </w:rPr>
        <w:tab/>
        <w:t>(İmza)</w:t>
      </w:r>
    </w:p>
    <w:p w14:paraId="262E65AD" w14:textId="77777777" w:rsidR="00CE1FB9" w:rsidRPr="00B41D2C" w:rsidRDefault="00CE1FB9" w:rsidP="00CE1FB9">
      <w:pPr>
        <w:tabs>
          <w:tab w:val="left" w:pos="4320"/>
        </w:tabs>
        <w:spacing w:after="200"/>
        <w:rPr>
          <w:i/>
        </w:rPr>
      </w:pPr>
      <w:r w:rsidRPr="00B41D2C">
        <w:rPr>
          <w:i/>
        </w:rPr>
        <w:t>(yazılı isim ve unvan)</w:t>
      </w:r>
      <w:r w:rsidRPr="00B41D2C">
        <w:rPr>
          <w:i/>
        </w:rPr>
        <w:tab/>
        <w:t>(yazılı isim ve unvan)</w:t>
      </w:r>
    </w:p>
    <w:p w14:paraId="5CFF6B9F" w14:textId="0678DE95" w:rsidR="00CE1FB9" w:rsidRPr="00B41D2C" w:rsidRDefault="00CE1FB9" w:rsidP="00CE1FB9">
      <w:pPr>
        <w:pStyle w:val="S4-Heading2"/>
      </w:pPr>
      <w:r w:rsidRPr="00B41D2C">
        <w:br w:type="page"/>
      </w:r>
      <w:bookmarkStart w:id="875" w:name="_Toc437968901"/>
      <w:bookmarkStart w:id="876" w:name="_Toc125871321"/>
      <w:bookmarkStart w:id="877" w:name="_Toc197236057"/>
      <w:bookmarkStart w:id="878" w:name="_Hlk27229102"/>
      <w:r w:rsidR="001F4BDF" w:rsidRPr="00B41D2C">
        <w:rPr>
          <w:bCs/>
        </w:rPr>
        <w:lastRenderedPageBreak/>
        <w:t>Teklif Güvence Beyanı</w:t>
      </w:r>
      <w:r w:rsidRPr="00B41D2C">
        <w:t xml:space="preserve"> Formu</w:t>
      </w:r>
      <w:bookmarkEnd w:id="875"/>
      <w:bookmarkEnd w:id="876"/>
      <w:bookmarkEnd w:id="877"/>
      <w:r w:rsidR="00C3266F" w:rsidRPr="00B41D2C">
        <w:t xml:space="preserve"> (Uygulanmayacaktır)</w:t>
      </w:r>
    </w:p>
    <w:p w14:paraId="4DD0A16E" w14:textId="77777777" w:rsidR="00CE1FB9" w:rsidRPr="00B41D2C" w:rsidRDefault="00CE1FB9" w:rsidP="00CE1FB9">
      <w:pPr>
        <w:tabs>
          <w:tab w:val="right" w:pos="9360"/>
        </w:tabs>
        <w:ind w:left="720" w:hanging="720"/>
        <w:jc w:val="right"/>
      </w:pPr>
      <w:r w:rsidRPr="00B41D2C">
        <w:t xml:space="preserve">Tarih: </w:t>
      </w:r>
      <w:r w:rsidRPr="00B41D2C">
        <w:rPr>
          <w:i/>
        </w:rPr>
        <w:t>________________</w:t>
      </w:r>
    </w:p>
    <w:p w14:paraId="57CDDDAA" w14:textId="77777777" w:rsidR="00CE1FB9" w:rsidRPr="00B41D2C" w:rsidRDefault="00CE1FB9" w:rsidP="00CE1FB9">
      <w:pPr>
        <w:tabs>
          <w:tab w:val="right" w:pos="9360"/>
        </w:tabs>
        <w:ind w:left="720" w:hanging="720"/>
        <w:jc w:val="right"/>
      </w:pPr>
      <w:r w:rsidRPr="00B41D2C">
        <w:t xml:space="preserve">İhale Teklifi Çağrısının numarası: </w:t>
      </w:r>
      <w:r w:rsidRPr="00B41D2C">
        <w:rPr>
          <w:i/>
        </w:rPr>
        <w:t>_______________</w:t>
      </w:r>
    </w:p>
    <w:p w14:paraId="0FBDA165" w14:textId="77777777" w:rsidR="00CE1FB9" w:rsidRPr="00B41D2C" w:rsidRDefault="00CE1FB9" w:rsidP="00CE1FB9">
      <w:pPr>
        <w:tabs>
          <w:tab w:val="right" w:pos="9360"/>
        </w:tabs>
        <w:ind w:left="720" w:hanging="720"/>
        <w:jc w:val="right"/>
        <w:rPr>
          <w:sz w:val="28"/>
        </w:rPr>
      </w:pPr>
      <w:r w:rsidRPr="00B41D2C">
        <w:t xml:space="preserve">Alternatif No.: </w:t>
      </w:r>
      <w:r w:rsidRPr="00B41D2C">
        <w:rPr>
          <w:i/>
        </w:rPr>
        <w:t>_______________</w:t>
      </w:r>
    </w:p>
    <w:p w14:paraId="78E562F9" w14:textId="77777777" w:rsidR="00CE1FB9" w:rsidRPr="00B41D2C" w:rsidRDefault="00CE1FB9" w:rsidP="00CE1FB9">
      <w:pPr>
        <w:spacing w:after="200"/>
      </w:pPr>
      <w:r w:rsidRPr="00B41D2C">
        <w:t xml:space="preserve">Kime: </w:t>
      </w:r>
      <w:r w:rsidRPr="00B41D2C">
        <w:rPr>
          <w:i/>
        </w:rPr>
        <w:t>___________________________________</w:t>
      </w:r>
    </w:p>
    <w:p w14:paraId="1312EF02" w14:textId="77777777" w:rsidR="00CE1FB9" w:rsidRPr="00B41D2C" w:rsidRDefault="00CE1FB9" w:rsidP="00CE1FB9">
      <w:pPr>
        <w:spacing w:after="200"/>
      </w:pPr>
      <w:r w:rsidRPr="00B41D2C">
        <w:t xml:space="preserve">Aşağıda imzası bulunan, tarafımız beyan eder: </w:t>
      </w:r>
      <w:r w:rsidRPr="00B41D2C">
        <w:tab/>
      </w:r>
      <w:r w:rsidRPr="00B41D2C">
        <w:tab/>
      </w:r>
      <w:r w:rsidRPr="00B41D2C">
        <w:tab/>
      </w:r>
    </w:p>
    <w:p w14:paraId="5867DFA4" w14:textId="65FFBADD"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Sizin belirlediğiniz koşullara göre tekliflerin bir </w:t>
      </w:r>
      <w:r w:rsidR="001F4BDF" w:rsidRPr="00B41D2C">
        <w:rPr>
          <w:rFonts w:ascii="Times New Roman" w:hAnsi="Times New Roman"/>
          <w:szCs w:val="20"/>
        </w:rPr>
        <w:t>Teklif Güvence Beyanı</w:t>
      </w:r>
      <w:r w:rsidRPr="00B41D2C">
        <w:rPr>
          <w:rFonts w:ascii="Times New Roman" w:hAnsi="Times New Roman"/>
          <w:szCs w:val="20"/>
        </w:rPr>
        <w:t xml:space="preserve"> ile desteklenmesi gerektiğini anlamaktayız.</w:t>
      </w:r>
    </w:p>
    <w:p w14:paraId="23FB6E19" w14:textId="1EB0AE18"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rPr>
        <w:t xml:space="preserve">Aşağıdaki sebeplerden ötürü, Teklif şartları uyarınca yükümlülüklerimizi ihlal edersek, ____ süre zarfında _________ tarihinden itibaren başlayarak </w:t>
      </w:r>
      <w:r w:rsidR="00E10EE4" w:rsidRPr="00B41D2C">
        <w:rPr>
          <w:rFonts w:ascii="Times New Roman" w:hAnsi="Times New Roman"/>
        </w:rPr>
        <w:t xml:space="preserve">İşveren </w:t>
      </w:r>
      <w:r w:rsidRPr="00B41D2C">
        <w:rPr>
          <w:rFonts w:ascii="Times New Roman" w:hAnsi="Times New Roman"/>
        </w:rPr>
        <w:t>ile herhangi bir sözleşmede Teklif vermek için veya önerileri sunmak için şartları sağlamaktan otomatik olarak men edileceğimizi kabul ediyoruz:</w:t>
      </w:r>
    </w:p>
    <w:p w14:paraId="7FBB6E8C" w14:textId="77777777"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(a) </w:t>
      </w:r>
      <w:r w:rsidRPr="00B41D2C">
        <w:rPr>
          <w:rFonts w:ascii="Times New Roman" w:hAnsi="Times New Roman"/>
          <w:szCs w:val="20"/>
        </w:rPr>
        <w:tab/>
      </w:r>
      <w:r w:rsidRPr="00B41D2C">
        <w:rPr>
          <w:rFonts w:ascii="Times New Roman" w:hAnsi="Times New Roman"/>
          <w:iCs/>
          <w:szCs w:val="20"/>
        </w:rPr>
        <w:t>Teklif Mektubunda belirlenen Teklif geçerliliğinin sona erme tarihi veya tarafımıza verilen herhangi bir uzatma tarihinin sona ermesinden önce Teklifimizi geri çekmiş olmamız veya</w:t>
      </w:r>
      <w:bookmarkStart w:id="879" w:name="_Hlk27228351"/>
      <w:bookmarkEnd w:id="879"/>
    </w:p>
    <w:p w14:paraId="548CFD46" w14:textId="36512B85"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(b) </w:t>
      </w:r>
      <w:r w:rsidRPr="00B41D2C">
        <w:rPr>
          <w:rFonts w:ascii="Times New Roman" w:hAnsi="Times New Roman"/>
          <w:szCs w:val="20"/>
        </w:rPr>
        <w:tab/>
      </w:r>
      <w:r w:rsidR="00D45ECB" w:rsidRPr="00B41D2C">
        <w:rPr>
          <w:rFonts w:ascii="Times New Roman" w:hAnsi="Times New Roman"/>
          <w:szCs w:val="20"/>
        </w:rPr>
        <w:t xml:space="preserve">İşveren </w:t>
      </w:r>
      <w:r w:rsidRPr="00B41D2C">
        <w:rPr>
          <w:rFonts w:ascii="Times New Roman" w:hAnsi="Times New Roman"/>
          <w:szCs w:val="20"/>
        </w:rPr>
        <w:t xml:space="preserve">tarafından Teklif geçerliliğinin sona erme tarihinden veya tarafımıza verilen herhangi bir uzatma tarihinden önce Teklifinin kabul edilmiş olduğunun bildirilmesiyle, i) gerekli olursa, Sözleşmeyi yerine getirmememiz veya getirmeyi reddetmemiz veya ii) </w:t>
      </w:r>
      <w:r w:rsidR="00085585" w:rsidRPr="00B41D2C">
        <w:rPr>
          <w:rFonts w:ascii="Times New Roman" w:hAnsi="Times New Roman"/>
          <w:szCs w:val="20"/>
        </w:rPr>
        <w:t>TST</w:t>
      </w:r>
      <w:r w:rsidRPr="00B41D2C">
        <w:rPr>
          <w:rFonts w:ascii="Times New Roman" w:hAnsi="Times New Roman"/>
          <w:szCs w:val="20"/>
        </w:rPr>
        <w:t xml:space="preserve"> uyarınca Kesin Teminat Mektubunu vermememiz veya vermeyi reddetmemiz.</w:t>
      </w:r>
      <w:bookmarkStart w:id="880" w:name="_Hlk27228386"/>
      <w:bookmarkEnd w:id="880"/>
    </w:p>
    <w:p w14:paraId="3FDD4F8E" w14:textId="62FF4FA0"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İşbu </w:t>
      </w:r>
      <w:r w:rsidR="00C3266F" w:rsidRPr="00B41D2C">
        <w:rPr>
          <w:rFonts w:ascii="Times New Roman" w:hAnsi="Times New Roman"/>
          <w:szCs w:val="20"/>
        </w:rPr>
        <w:t>Teklif Güvence Beyanının</w:t>
      </w:r>
      <w:r w:rsidRPr="00B41D2C">
        <w:rPr>
          <w:rFonts w:ascii="Times New Roman" w:hAnsi="Times New Roman"/>
          <w:szCs w:val="20"/>
        </w:rPr>
        <w:t xml:space="preserve"> geçerliliğinin; (i) sizin ihaleyi kazanan Teklif Sahibini bildirdiğiniz tebligatınızın bize ulaşmasından sonra veya (ii) teklifin geçerliliğinin bitiminden yirmi sekiz gün sonra, ihaleyi kazanan Teklif Sahibi olmadığımız durumlarda sona erecek olduğunu anlamaktayız.</w:t>
      </w:r>
      <w:bookmarkStart w:id="881" w:name="_Hlk27228462"/>
      <w:bookmarkEnd w:id="881"/>
    </w:p>
    <w:p w14:paraId="2841CE5C" w14:textId="779EA3CF" w:rsidR="00CE1FB9" w:rsidRPr="00B41D2C" w:rsidRDefault="00CE1FB9" w:rsidP="00CE1FB9">
      <w:pPr>
        <w:tabs>
          <w:tab w:val="left" w:pos="6120"/>
        </w:tabs>
        <w:spacing w:before="240" w:after="120"/>
        <w:jc w:val="left"/>
        <w:rPr>
          <w:iCs/>
        </w:rPr>
      </w:pPr>
      <w:bookmarkStart w:id="882" w:name="_Hlk27228838"/>
      <w:bookmarkStart w:id="883" w:name="_Hlk27228516"/>
      <w:r w:rsidRPr="00B41D2C">
        <w:rPr>
          <w:iCs/>
        </w:rPr>
        <w:t xml:space="preserve">Teklif </w:t>
      </w:r>
      <w:r w:rsidR="00D45ECB" w:rsidRPr="00B41D2C">
        <w:rPr>
          <w:iCs/>
        </w:rPr>
        <w:t xml:space="preserve">Sahibinin </w:t>
      </w:r>
      <w:r w:rsidRPr="00B41D2C">
        <w:rPr>
          <w:iCs/>
        </w:rPr>
        <w:t>İsmi*</w:t>
      </w:r>
      <w:r w:rsidRPr="00B41D2C">
        <w:rPr>
          <w:iCs/>
          <w:u w:val="single"/>
        </w:rPr>
        <w:tab/>
      </w:r>
    </w:p>
    <w:p w14:paraId="7F9655BE" w14:textId="1BFF319D" w:rsidR="00CE1FB9" w:rsidRPr="00B41D2C" w:rsidRDefault="00CE1FB9" w:rsidP="00CE1FB9">
      <w:pPr>
        <w:tabs>
          <w:tab w:val="left" w:pos="6120"/>
        </w:tabs>
        <w:spacing w:before="240" w:after="120"/>
        <w:jc w:val="left"/>
        <w:rPr>
          <w:iCs/>
          <w:u w:val="single"/>
        </w:rPr>
      </w:pPr>
      <w:r w:rsidRPr="00B41D2C">
        <w:rPr>
          <w:iCs/>
        </w:rPr>
        <w:t xml:space="preserve">Teklif </w:t>
      </w:r>
      <w:r w:rsidR="00A6052B" w:rsidRPr="00B41D2C">
        <w:rPr>
          <w:iCs/>
        </w:rPr>
        <w:t>S</w:t>
      </w:r>
      <w:r w:rsidR="00D45ECB" w:rsidRPr="00B41D2C">
        <w:rPr>
          <w:iCs/>
        </w:rPr>
        <w:t xml:space="preserve">ahibi </w:t>
      </w:r>
      <w:r w:rsidRPr="00B41D2C">
        <w:rPr>
          <w:iCs/>
        </w:rPr>
        <w:t>adına Teklifi imzalaması için usulüne uygun olarak yetkilendirilmiş kişinin ismi**</w:t>
      </w:r>
      <w:r w:rsidRPr="00B41D2C">
        <w:rPr>
          <w:iCs/>
        </w:rPr>
        <w:tab/>
        <w:t>_______</w:t>
      </w:r>
    </w:p>
    <w:p w14:paraId="45644E50" w14:textId="77777777" w:rsidR="00CE1FB9" w:rsidRPr="00B41D2C" w:rsidRDefault="00CE1FB9" w:rsidP="00CE1FB9">
      <w:pPr>
        <w:tabs>
          <w:tab w:val="left" w:pos="6120"/>
        </w:tabs>
        <w:spacing w:before="240" w:after="120"/>
        <w:jc w:val="left"/>
        <w:rPr>
          <w:iCs/>
        </w:rPr>
      </w:pPr>
      <w:r w:rsidRPr="00B41D2C">
        <w:rPr>
          <w:iCs/>
        </w:rPr>
        <w:t>Teklifi imzalayan kişinin unvanı</w:t>
      </w:r>
      <w:r w:rsidRPr="00B41D2C">
        <w:rPr>
          <w:iCs/>
        </w:rPr>
        <w:tab/>
        <w:t>______________________</w:t>
      </w:r>
    </w:p>
    <w:p w14:paraId="341D294E" w14:textId="77777777" w:rsidR="00CE1FB9" w:rsidRPr="00B41D2C" w:rsidRDefault="00CE1FB9" w:rsidP="00CE1FB9">
      <w:pPr>
        <w:tabs>
          <w:tab w:val="left" w:pos="6120"/>
        </w:tabs>
        <w:spacing w:before="240" w:after="120"/>
        <w:jc w:val="left"/>
        <w:rPr>
          <w:iCs/>
        </w:rPr>
      </w:pPr>
      <w:r w:rsidRPr="00B41D2C">
        <w:t>Yukarıda ismi geçen kişinin imzası</w:t>
      </w:r>
      <w:bookmarkEnd w:id="882"/>
      <w:r w:rsidRPr="00B41D2C">
        <w:rPr>
          <w:b/>
          <w:bCs/>
          <w:iCs/>
          <w:u w:val="single"/>
        </w:rPr>
        <w:tab/>
        <w:t>______________________</w:t>
      </w:r>
    </w:p>
    <w:p w14:paraId="5DC671CC" w14:textId="77777777" w:rsidR="00CE1FB9" w:rsidRPr="00B41D2C" w:rsidRDefault="00CE1FB9" w:rsidP="00CE1FB9">
      <w:pPr>
        <w:tabs>
          <w:tab w:val="left" w:pos="6120"/>
        </w:tabs>
        <w:spacing w:before="240" w:after="120"/>
        <w:jc w:val="left"/>
        <w:rPr>
          <w:iCs/>
        </w:rPr>
      </w:pPr>
      <w:bookmarkStart w:id="884" w:name="_Hlk27228922"/>
      <w:bookmarkStart w:id="885" w:name="_Hlk27228878"/>
      <w:r w:rsidRPr="00B41D2C">
        <w:rPr>
          <w:iCs/>
        </w:rPr>
        <w:t>İmza tarihi________________________________ /___________________, _____</w:t>
      </w:r>
    </w:p>
    <w:bookmarkEnd w:id="884"/>
    <w:p w14:paraId="21087E7F" w14:textId="77777777" w:rsidR="00CE1FB9" w:rsidRPr="00B41D2C" w:rsidRDefault="00CE1FB9" w:rsidP="00CE1FB9">
      <w:pPr>
        <w:tabs>
          <w:tab w:val="left" w:pos="6120"/>
        </w:tabs>
        <w:spacing w:before="240" w:after="120"/>
        <w:jc w:val="left"/>
        <w:rPr>
          <w:iCs/>
          <w:sz w:val="20"/>
        </w:rPr>
      </w:pPr>
      <w:r w:rsidRPr="00B41D2C">
        <w:rPr>
          <w:b/>
          <w:bCs/>
          <w:iCs/>
          <w:sz w:val="20"/>
        </w:rPr>
        <w:t>*</w:t>
      </w:r>
      <w:r w:rsidRPr="00B41D2C">
        <w:rPr>
          <w:iCs/>
          <w:sz w:val="20"/>
        </w:rPr>
        <w:t xml:space="preserve">: </w:t>
      </w:r>
      <w:bookmarkStart w:id="886" w:name="_Hlk27229024"/>
      <w:r w:rsidRPr="00B41D2C">
        <w:rPr>
          <w:iCs/>
          <w:sz w:val="20"/>
        </w:rPr>
        <w:t>Teklifin bir Ortak Girişim tarafından verilmesi halinde, Ortak Girişimin ismini İstekli olarak belirtiniz.</w:t>
      </w:r>
    </w:p>
    <w:bookmarkEnd w:id="886"/>
    <w:p w14:paraId="5DE98A61" w14:textId="77777777" w:rsidR="00CE1FB9" w:rsidRPr="00B41D2C" w:rsidRDefault="00CE1FB9" w:rsidP="00CE1FB9">
      <w:pPr>
        <w:tabs>
          <w:tab w:val="right" w:pos="9000"/>
        </w:tabs>
        <w:suppressAutoHyphens/>
        <w:spacing w:before="240" w:after="120"/>
        <w:jc w:val="left"/>
        <w:rPr>
          <w:bCs/>
          <w:iCs/>
          <w:sz w:val="22"/>
        </w:rPr>
      </w:pPr>
      <w:r w:rsidRPr="00B41D2C">
        <w:rPr>
          <w:bCs/>
          <w:iCs/>
          <w:sz w:val="20"/>
        </w:rPr>
        <w:t>**: Teklifi imzalayan kişinin, Teklif ile birlikte İstekli tarafından verilmiş vekâletnamesi olmalıdır.</w:t>
      </w:r>
    </w:p>
    <w:bookmarkEnd w:id="885"/>
    <w:p w14:paraId="636E8693" w14:textId="77777777" w:rsidR="00CE1FB9" w:rsidRPr="00B41D2C" w:rsidRDefault="00CE1FB9" w:rsidP="00C3266F">
      <w:pPr>
        <w:tabs>
          <w:tab w:val="right" w:pos="9000"/>
        </w:tabs>
        <w:suppressAutoHyphens/>
        <w:spacing w:before="240" w:after="120"/>
        <w:rPr>
          <w:rStyle w:val="Table"/>
          <w:spacing w:val="-2"/>
        </w:rPr>
      </w:pPr>
      <w:r w:rsidRPr="008F57B5">
        <w:rPr>
          <w:i/>
          <w:iCs/>
          <w:sz w:val="20"/>
        </w:rPr>
        <w:t xml:space="preserve">[Not: </w:t>
      </w:r>
      <w:r w:rsidRPr="00B41D2C">
        <w:rPr>
          <w:i/>
          <w:iCs/>
        </w:rPr>
        <w:t>Ortak Girişim olması halinde, Teklif Güvence Beyanı, Teklifi veren Ortak Girişimin bütün üyelerinin adına yapılmalıdır.</w:t>
      </w:r>
      <w:r w:rsidRPr="00B41D2C">
        <w:t>].</w:t>
      </w:r>
      <w:bookmarkEnd w:id="878"/>
      <w:r w:rsidRPr="00B41D2C">
        <w:rPr>
          <w:rStyle w:val="Table"/>
          <w:i/>
          <w:iCs/>
        </w:rPr>
        <w:t xml:space="preserve"> </w:t>
      </w:r>
      <w:bookmarkEnd w:id="883"/>
    </w:p>
    <w:p w14:paraId="222D9F5A" w14:textId="77777777" w:rsidR="00CE1FB9" w:rsidRPr="00B41D2C" w:rsidRDefault="00CE1FB9" w:rsidP="00CE1FB9">
      <w:pPr>
        <w:pStyle w:val="S4-header1"/>
      </w:pPr>
      <w:bookmarkStart w:id="887" w:name="_Toc438266926"/>
      <w:bookmarkStart w:id="888" w:name="_Toc438267900"/>
      <w:bookmarkStart w:id="889" w:name="_Toc438366668"/>
      <w:r w:rsidRPr="00B41D2C">
        <w:br w:type="page"/>
      </w:r>
      <w:bookmarkStart w:id="890" w:name="_Hlt197236115"/>
      <w:bookmarkStart w:id="891" w:name="_Toc437968902"/>
      <w:bookmarkStart w:id="892" w:name="_Toc125871322"/>
      <w:bookmarkStart w:id="893" w:name="_Toc197236058"/>
      <w:bookmarkStart w:id="894" w:name="_Toc68319426"/>
      <w:bookmarkEnd w:id="890"/>
      <w:r w:rsidRPr="00B41D2C">
        <w:lastRenderedPageBreak/>
        <w:t xml:space="preserve">İmalatçının </w:t>
      </w:r>
      <w:bookmarkStart w:id="895" w:name="_Hlt68319318"/>
      <w:bookmarkEnd w:id="895"/>
      <w:r w:rsidRPr="00B41D2C">
        <w:t>Yetkilendirmesi</w:t>
      </w:r>
      <w:bookmarkEnd w:id="891"/>
      <w:bookmarkEnd w:id="892"/>
      <w:bookmarkEnd w:id="893"/>
      <w:bookmarkEnd w:id="894"/>
    </w:p>
    <w:p w14:paraId="4B471364" w14:textId="77777777" w:rsidR="00CE1FB9" w:rsidRPr="00B41D2C" w:rsidRDefault="00CE1FB9" w:rsidP="00CE1FB9">
      <w:pPr>
        <w:rPr>
          <w:sz w:val="36"/>
        </w:rPr>
      </w:pPr>
    </w:p>
    <w:p w14:paraId="00BFB90D" w14:textId="77777777" w:rsidR="00CE1FB9" w:rsidRPr="00B41D2C" w:rsidRDefault="00CE1FB9" w:rsidP="00CE1FB9">
      <w:pPr>
        <w:ind w:left="720" w:hanging="720"/>
        <w:jc w:val="right"/>
      </w:pPr>
      <w:r w:rsidRPr="00B41D2C">
        <w:t xml:space="preserve">Tarih: </w:t>
      </w:r>
      <w:r w:rsidRPr="00B41D2C">
        <w:rPr>
          <w:i/>
        </w:rPr>
        <w:t>__________________</w:t>
      </w:r>
    </w:p>
    <w:p w14:paraId="562AD368" w14:textId="77777777" w:rsidR="00CE1FB9" w:rsidRPr="00B41D2C" w:rsidRDefault="00CE1FB9" w:rsidP="00CE1FB9">
      <w:pPr>
        <w:ind w:left="720" w:hanging="720"/>
        <w:jc w:val="right"/>
      </w:pPr>
      <w:r w:rsidRPr="00B41D2C">
        <w:t xml:space="preserve">İhale Teklifi Çağrısının numarası: </w:t>
      </w:r>
      <w:r w:rsidRPr="00B41D2C">
        <w:rPr>
          <w:i/>
        </w:rPr>
        <w:t>_________________</w:t>
      </w:r>
    </w:p>
    <w:p w14:paraId="43FD12A6" w14:textId="77777777" w:rsidR="00CE1FB9" w:rsidRPr="00B41D2C" w:rsidRDefault="00CE1FB9" w:rsidP="00CE1FB9">
      <w:r w:rsidRPr="00B41D2C">
        <w:t xml:space="preserve">Kime:  </w:t>
      </w:r>
      <w:r w:rsidRPr="00B41D2C">
        <w:rPr>
          <w:i/>
        </w:rPr>
        <w:t>________________________</w:t>
      </w:r>
    </w:p>
    <w:p w14:paraId="5EC155C0" w14:textId="77777777" w:rsidR="00CE1FB9" w:rsidRPr="00B41D2C" w:rsidRDefault="00CE1FB9" w:rsidP="00CE1FB9">
      <w:r w:rsidRPr="00B41D2C">
        <w:t>BU BAĞLAMDA</w:t>
      </w:r>
    </w:p>
    <w:p w14:paraId="3A0392B9" w14:textId="77777777" w:rsidR="00CE1FB9" w:rsidRPr="00B41D2C" w:rsidRDefault="00CE1FB9" w:rsidP="00CE1FB9"/>
    <w:p w14:paraId="3620933B" w14:textId="77777777" w:rsidR="00CE1FB9" w:rsidRPr="00B41D2C" w:rsidRDefault="00CE1FB9" w:rsidP="00CE1FB9">
      <w:r w:rsidRPr="00B41D2C">
        <w:t>____________________ adresinde fabrikaları olan ve ______________________ imalatı yapan ________________________, işbu belgeyle __________________________ adresinde yerleşik ___________________________’i, tarafımızca imal edilen ve aşağıda belirtilen ürünlerin satışı için Teklif sunmaya, sizinle görüşmeler yapmaya ve sözleşme imzalamaya yetkili kılar.</w:t>
      </w:r>
    </w:p>
    <w:p w14:paraId="1ABD17FA" w14:textId="77777777" w:rsidR="00CE1FB9" w:rsidRPr="00B41D2C" w:rsidRDefault="00CE1FB9" w:rsidP="00CE1FB9"/>
    <w:p w14:paraId="634D879E" w14:textId="77777777" w:rsidR="00CE1FB9" w:rsidRPr="00B41D2C" w:rsidRDefault="00CE1FB9" w:rsidP="00CE1FB9">
      <w:r w:rsidRPr="00B41D2C">
        <w:t>Genel Koşulların 27. Maddesi uyarınca, yukarıda listelenen ürünlerin tam garantimiz altında olacağını işbu belge ile teyit ederiz.</w:t>
      </w:r>
    </w:p>
    <w:p w14:paraId="3058A246" w14:textId="77777777" w:rsidR="00CE1FB9" w:rsidRPr="00B41D2C" w:rsidRDefault="00CE1FB9" w:rsidP="00CE1FB9"/>
    <w:p w14:paraId="53562428" w14:textId="77777777" w:rsidR="00CE1FB9" w:rsidRPr="00B41D2C" w:rsidRDefault="00CE1FB9" w:rsidP="00CE1FB9">
      <w:r w:rsidRPr="00B41D2C">
        <w:t xml:space="preserve">İmzalayan: </w:t>
      </w:r>
      <w:r w:rsidRPr="00B41D2C">
        <w:rPr>
          <w:i/>
          <w:iCs/>
        </w:rPr>
        <w:t>_______________________________________</w:t>
      </w:r>
    </w:p>
    <w:p w14:paraId="2AB5EC5F" w14:textId="77777777" w:rsidR="00CE1FB9" w:rsidRPr="00B41D2C" w:rsidRDefault="00CE1FB9" w:rsidP="00CE1FB9"/>
    <w:p w14:paraId="2039CA30" w14:textId="77777777" w:rsidR="00CE1FB9" w:rsidRPr="00B41D2C" w:rsidRDefault="00CE1FB9" w:rsidP="00CE1FB9"/>
    <w:p w14:paraId="640E4676" w14:textId="77777777" w:rsidR="00CE1FB9" w:rsidRPr="00B41D2C" w:rsidRDefault="00CE1FB9" w:rsidP="00CE1FB9">
      <w:r w:rsidRPr="00B41D2C">
        <w:t xml:space="preserve">Adı: </w:t>
      </w:r>
      <w:r w:rsidRPr="00B41D2C">
        <w:rPr>
          <w:i/>
          <w:iCs/>
        </w:rPr>
        <w:t>______________________________________</w:t>
      </w:r>
      <w:r w:rsidRPr="00B41D2C">
        <w:tab/>
      </w:r>
    </w:p>
    <w:p w14:paraId="12B21175" w14:textId="77777777" w:rsidR="00CE1FB9" w:rsidRPr="00B41D2C" w:rsidRDefault="00CE1FB9" w:rsidP="00CE1FB9"/>
    <w:p w14:paraId="54548141" w14:textId="77777777" w:rsidR="00CE1FB9" w:rsidRPr="00B41D2C" w:rsidRDefault="00CE1FB9" w:rsidP="00CE1FB9">
      <w:r w:rsidRPr="00B41D2C">
        <w:t>Unvan:</w:t>
      </w:r>
      <w:r w:rsidRPr="00B41D2C">
        <w:rPr>
          <w:i/>
          <w:iCs/>
        </w:rPr>
        <w:t>______________________________________</w:t>
      </w:r>
    </w:p>
    <w:p w14:paraId="48EF8CF4" w14:textId="77777777" w:rsidR="00CE1FB9" w:rsidRPr="00B41D2C" w:rsidRDefault="00CE1FB9" w:rsidP="00CE1FB9"/>
    <w:p w14:paraId="28FF4D86" w14:textId="77777777" w:rsidR="00CE1FB9" w:rsidRPr="00B41D2C" w:rsidRDefault="00CE1FB9" w:rsidP="00CE1FB9">
      <w:pPr>
        <w:jc w:val="left"/>
      </w:pPr>
      <w:r w:rsidRPr="00B41D2C">
        <w:t xml:space="preserve">Aşağıdakinin adına bu yetkili imzalamak üzere... yetkilendirir: </w:t>
      </w:r>
      <w:r w:rsidRPr="00B41D2C">
        <w:rPr>
          <w:i/>
          <w:iCs/>
        </w:rPr>
        <w:t>______________________________________</w:t>
      </w:r>
    </w:p>
    <w:p w14:paraId="654DE232" w14:textId="77777777" w:rsidR="00CE1FB9" w:rsidRPr="00B41D2C" w:rsidRDefault="00CE1FB9" w:rsidP="00CE1FB9"/>
    <w:p w14:paraId="77EB942B" w14:textId="77777777" w:rsidR="00CE1FB9" w:rsidRPr="00B41D2C" w:rsidRDefault="00CE1FB9" w:rsidP="00CE1FB9">
      <w:r w:rsidRPr="00B41D2C">
        <w:t xml:space="preserve">Tarih: 20__ yılının ______________________ ayının _______________________  günü </w:t>
      </w:r>
    </w:p>
    <w:p w14:paraId="23A02711" w14:textId="77777777" w:rsidR="00CE1FB9" w:rsidRPr="00B41D2C" w:rsidRDefault="00CE1FB9" w:rsidP="00CE1FB9">
      <w:pPr>
        <w:sectPr w:rsidR="00CE1FB9" w:rsidRPr="00B41D2C" w:rsidSect="00027968">
          <w:footerReference w:type="even" r:id="rId92"/>
          <w:footerReference w:type="default" r:id="rId93"/>
          <w:footerReference w:type="first" r:id="rId94"/>
          <w:pgSz w:w="12240" w:h="15840" w:code="1"/>
          <w:pgMar w:top="1440" w:right="1440" w:bottom="1134" w:left="1800" w:header="720" w:footer="720" w:gutter="0"/>
          <w:cols w:space="720"/>
          <w:titlePg/>
          <w:docGrid w:linePitch="326"/>
        </w:sectPr>
      </w:pPr>
    </w:p>
    <w:p w14:paraId="52076AF3" w14:textId="77777777" w:rsidR="00CE1FB9" w:rsidRPr="00B41D2C" w:rsidRDefault="00CE1FB9" w:rsidP="00CE1FB9"/>
    <w:p w14:paraId="019ED9D4" w14:textId="0D349041" w:rsidR="00CE1FB9" w:rsidRPr="00B41D2C" w:rsidRDefault="00A01434" w:rsidP="00CE1FB9">
      <w:pPr>
        <w:pStyle w:val="SectionHeadings"/>
      </w:pPr>
      <w:bookmarkStart w:id="898" w:name="_Hlt158620726"/>
      <w:bookmarkStart w:id="899" w:name="_Toc433184866"/>
      <w:bookmarkStart w:id="900" w:name="_Toc41971245"/>
      <w:bookmarkStart w:id="901" w:name="_Toc125954069"/>
      <w:bookmarkStart w:id="902" w:name="_Toc197840924"/>
      <w:bookmarkStart w:id="903" w:name="_Toc27751373"/>
      <w:bookmarkEnd w:id="898"/>
      <w:r>
        <w:t>Kısım</w:t>
      </w:r>
      <w:r w:rsidRPr="00B41D2C">
        <w:t xml:space="preserve"> </w:t>
      </w:r>
      <w:r w:rsidR="00CE1FB9" w:rsidRPr="00B41D2C">
        <w:t>V - Uygun Ülkeler</w:t>
      </w:r>
      <w:bookmarkEnd w:id="887"/>
      <w:bookmarkEnd w:id="888"/>
      <w:bookmarkEnd w:id="889"/>
      <w:bookmarkEnd w:id="899"/>
      <w:bookmarkEnd w:id="900"/>
      <w:bookmarkEnd w:id="901"/>
      <w:bookmarkEnd w:id="902"/>
      <w:bookmarkEnd w:id="903"/>
    </w:p>
    <w:p w14:paraId="46173C8F" w14:textId="77777777" w:rsidR="00CE1FB9" w:rsidRPr="00B41D2C" w:rsidRDefault="00CE1FB9" w:rsidP="00CE1FB9">
      <w:pPr>
        <w:jc w:val="center"/>
        <w:rPr>
          <w:b/>
        </w:rPr>
      </w:pPr>
    </w:p>
    <w:p w14:paraId="047B09AE" w14:textId="5E353ADB" w:rsidR="00CE1FB9" w:rsidRPr="00B41D2C" w:rsidRDefault="00CE1FB9" w:rsidP="00CE1FB9">
      <w:pPr>
        <w:jc w:val="center"/>
        <w:rPr>
          <w:b/>
        </w:rPr>
      </w:pPr>
      <w:r w:rsidRPr="00B41D2C">
        <w:rPr>
          <w:b/>
        </w:rPr>
        <w:t>Banka Finansman</w:t>
      </w:r>
      <w:r w:rsidR="00D45ECB" w:rsidRPr="00B41D2C">
        <w:rPr>
          <w:b/>
        </w:rPr>
        <w:t>lı Satınalmalarda</w:t>
      </w:r>
      <w:r w:rsidRPr="00B41D2C">
        <w:rPr>
          <w:b/>
        </w:rPr>
        <w:t xml:space="preserve"> </w:t>
      </w:r>
      <w:r w:rsidR="00D45ECB" w:rsidRPr="00B41D2C">
        <w:rPr>
          <w:b/>
        </w:rPr>
        <w:t>Mal</w:t>
      </w:r>
      <w:r w:rsidRPr="00B41D2C">
        <w:rPr>
          <w:b/>
        </w:rPr>
        <w:t xml:space="preserve">, </w:t>
      </w:r>
      <w:r w:rsidR="00D45ECB" w:rsidRPr="00B41D2C">
        <w:rPr>
          <w:b/>
        </w:rPr>
        <w:t xml:space="preserve">Yapım İşi </w:t>
      </w:r>
      <w:r w:rsidRPr="00B41D2C">
        <w:rPr>
          <w:b/>
        </w:rPr>
        <w:t>ve Danışmanlık Dışı Hizmetler</w:t>
      </w:r>
      <w:r w:rsidR="00D45ECB" w:rsidRPr="00B41D2C">
        <w:rPr>
          <w:b/>
        </w:rPr>
        <w:t>in Tedariki</w:t>
      </w:r>
      <w:r w:rsidRPr="00B41D2C">
        <w:rPr>
          <w:b/>
        </w:rPr>
        <w:t xml:space="preserve"> için Yeterlilik</w:t>
      </w:r>
    </w:p>
    <w:p w14:paraId="7F2EFAF9" w14:textId="77777777" w:rsidR="00CE1FB9" w:rsidRPr="00B41D2C" w:rsidRDefault="00CE1FB9" w:rsidP="00CE1FB9">
      <w:pPr>
        <w:jc w:val="center"/>
      </w:pPr>
    </w:p>
    <w:p w14:paraId="485F2D73" w14:textId="4B10CAF8" w:rsidR="00CE1FB9" w:rsidRPr="00B41D2C" w:rsidRDefault="00085585" w:rsidP="008F57B5">
      <w:pPr>
        <w:pStyle w:val="GvdeMetniGirintisi2"/>
        <w:ind w:left="0" w:firstLine="0"/>
      </w:pPr>
      <w:r w:rsidRPr="00B41D2C">
        <w:t>TST</w:t>
      </w:r>
      <w:r w:rsidR="00CE1FB9" w:rsidRPr="00B41D2C">
        <w:t xml:space="preserve"> 4.8 ve 5.1’e atfen, Teklif </w:t>
      </w:r>
      <w:r w:rsidR="008447D9" w:rsidRPr="00B41D2C">
        <w:t xml:space="preserve">Sahiplerinin </w:t>
      </w:r>
      <w:r w:rsidR="00CE1FB9" w:rsidRPr="00B41D2C">
        <w:t>bilgileri için, şu an aşağıdaki ülkelerin firmaları, ürünleri ve hizmetleri işbu İhale sürecinin dışında bırakılmıştır:</w:t>
      </w:r>
    </w:p>
    <w:p w14:paraId="065F6C86" w14:textId="77777777" w:rsidR="00CE1FB9" w:rsidRPr="00B41D2C" w:rsidRDefault="00CE1FB9" w:rsidP="00CE1FB9">
      <w:pPr>
        <w:pStyle w:val="GvdeMetniGirintisi"/>
        <w:ind w:left="1440" w:hanging="720"/>
        <w:jc w:val="left"/>
      </w:pPr>
    </w:p>
    <w:p w14:paraId="15D2F8B2" w14:textId="77777777" w:rsidR="00CE1FB9" w:rsidRPr="00B41D2C" w:rsidRDefault="00CE1FB9" w:rsidP="00CE1FB9">
      <w:pPr>
        <w:tabs>
          <w:tab w:val="left" w:pos="1440"/>
        </w:tabs>
        <w:ind w:left="720"/>
        <w:jc w:val="left"/>
        <w:rPr>
          <w:spacing w:val="-2"/>
        </w:rPr>
      </w:pPr>
    </w:p>
    <w:p w14:paraId="599B77FD" w14:textId="5E476615" w:rsidR="00CE1FB9" w:rsidRPr="000E19ED" w:rsidRDefault="00085585" w:rsidP="00CE1FB9">
      <w:pPr>
        <w:tabs>
          <w:tab w:val="left" w:pos="1440"/>
        </w:tabs>
        <w:jc w:val="left"/>
        <w:rPr>
          <w:i/>
          <w:iCs/>
          <w:spacing w:val="-4"/>
        </w:rPr>
      </w:pPr>
      <w:r w:rsidRPr="000E19ED">
        <w:t>TST</w:t>
      </w:r>
      <w:r w:rsidR="00CE1FB9" w:rsidRPr="000E19ED">
        <w:t xml:space="preserve"> 4.8(a) ve 5.1 uyarınca:</w:t>
      </w:r>
      <w:r w:rsidR="00CE1FB9" w:rsidRPr="000E19ED">
        <w:tab/>
      </w:r>
      <w:r w:rsidR="00A266B2" w:rsidRPr="000E19ED">
        <w:t>Yok</w:t>
      </w:r>
    </w:p>
    <w:p w14:paraId="3C570F02" w14:textId="77777777" w:rsidR="00CE1FB9" w:rsidRPr="000E19ED" w:rsidRDefault="00CE1FB9" w:rsidP="00CE1FB9">
      <w:pPr>
        <w:tabs>
          <w:tab w:val="left" w:pos="1440"/>
        </w:tabs>
        <w:jc w:val="left"/>
        <w:rPr>
          <w:i/>
          <w:iCs/>
          <w:spacing w:val="-4"/>
        </w:rPr>
      </w:pPr>
    </w:p>
    <w:p w14:paraId="72E7A15B" w14:textId="7424133C" w:rsidR="00CE1FB9" w:rsidRPr="00B41D2C" w:rsidRDefault="00085585" w:rsidP="00CE1FB9">
      <w:r w:rsidRPr="000E19ED">
        <w:t>TST</w:t>
      </w:r>
      <w:r w:rsidR="00CE1FB9" w:rsidRPr="000E19ED">
        <w:t xml:space="preserve"> 4.8(b) ve 5.1 uyarınca:</w:t>
      </w:r>
      <w:r w:rsidR="00A266B2" w:rsidRPr="000E19ED">
        <w:rPr>
          <w:i/>
        </w:rPr>
        <w:t xml:space="preserve"> </w:t>
      </w:r>
      <w:r w:rsidR="00A266B2" w:rsidRPr="000E19ED">
        <w:t>Yok</w:t>
      </w:r>
      <w:bookmarkStart w:id="904" w:name="_Toc347227544"/>
      <w:bookmarkStart w:id="905" w:name="_Toc436903900"/>
    </w:p>
    <w:p w14:paraId="3B2613E6" w14:textId="77777777" w:rsidR="00CE1FB9" w:rsidRPr="00B41D2C" w:rsidRDefault="00CE1FB9" w:rsidP="00CE1FB9">
      <w:pPr>
        <w:rPr>
          <w:b/>
        </w:rPr>
        <w:sectPr w:rsidR="00CE1FB9" w:rsidRPr="00B41D2C" w:rsidSect="00027968">
          <w:headerReference w:type="even" r:id="rId95"/>
          <w:headerReference w:type="default" r:id="rId96"/>
          <w:footerReference w:type="even" r:id="rId97"/>
          <w:footerReference w:type="default" r:id="rId98"/>
          <w:footerReference w:type="first" r:id="rId99"/>
          <w:type w:val="oddPage"/>
          <w:pgSz w:w="12240" w:h="15840" w:code="1"/>
          <w:pgMar w:top="1440" w:right="1440" w:bottom="1440" w:left="1800" w:header="720" w:footer="720" w:gutter="0"/>
          <w:cols w:space="720"/>
          <w:titlePg/>
          <w:docGrid w:linePitch="326"/>
        </w:sectPr>
      </w:pPr>
      <w:r w:rsidRPr="00B41D2C">
        <w:br/>
      </w:r>
    </w:p>
    <w:p w14:paraId="3ED63180" w14:textId="489CEB8B" w:rsidR="00CE1FB9" w:rsidRPr="00B41D2C" w:rsidRDefault="00A01434" w:rsidP="00CE1FB9">
      <w:pPr>
        <w:pStyle w:val="SectionHeadings"/>
        <w:spacing w:after="120"/>
      </w:pPr>
      <w:bookmarkStart w:id="908" w:name="_Toc27751374"/>
      <w:r>
        <w:lastRenderedPageBreak/>
        <w:t>Kısım</w:t>
      </w:r>
      <w:r w:rsidRPr="00B41D2C">
        <w:t xml:space="preserve"> </w:t>
      </w:r>
      <w:r w:rsidR="00CE1FB9" w:rsidRPr="00B41D2C">
        <w:t xml:space="preserve">VI </w:t>
      </w:r>
      <w:bookmarkStart w:id="909" w:name="_Toc436903901"/>
      <w:r w:rsidR="00CE1FB9" w:rsidRPr="00B41D2C">
        <w:t>–Sahtecilik ve Yolsuzluk</w:t>
      </w:r>
      <w:bookmarkEnd w:id="908"/>
      <w:bookmarkEnd w:id="909"/>
    </w:p>
    <w:p w14:paraId="3A35D843" w14:textId="638D320B" w:rsidR="00CE1FB9" w:rsidRPr="00B41D2C" w:rsidRDefault="00CE1FB9" w:rsidP="00CE1FB9">
      <w:pPr>
        <w:pStyle w:val="SectionHeadings"/>
        <w:spacing w:before="0" w:after="0"/>
        <w:rPr>
          <w:sz w:val="24"/>
          <w:szCs w:val="24"/>
        </w:rPr>
      </w:pPr>
      <w:bookmarkStart w:id="910" w:name="_Toc27751375"/>
      <w:r w:rsidRPr="00B41D2C">
        <w:rPr>
          <w:sz w:val="24"/>
          <w:szCs w:val="24"/>
        </w:rPr>
        <w:t xml:space="preserve">(bu </w:t>
      </w:r>
      <w:r w:rsidR="00A01434">
        <w:rPr>
          <w:sz w:val="24"/>
          <w:szCs w:val="24"/>
        </w:rPr>
        <w:t>Kısım</w:t>
      </w:r>
      <w:r w:rsidRPr="00B41D2C">
        <w:rPr>
          <w:sz w:val="24"/>
          <w:szCs w:val="24"/>
        </w:rPr>
        <w:t xml:space="preserve"> değiştirilmeyecektir)</w:t>
      </w:r>
      <w:bookmarkEnd w:id="910"/>
    </w:p>
    <w:bookmarkEnd w:id="904"/>
    <w:bookmarkEnd w:id="905"/>
    <w:p w14:paraId="3EB6573C"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Amaç</w:t>
      </w:r>
    </w:p>
    <w:p w14:paraId="743D6AEA" w14:textId="77777777" w:rsidR="00CE1FB9" w:rsidRPr="00B41D2C" w:rsidRDefault="00CE1FB9" w:rsidP="001916F8">
      <w:pPr>
        <w:pStyle w:val="ListeParagraf"/>
        <w:numPr>
          <w:ilvl w:val="1"/>
          <w:numId w:val="93"/>
        </w:numPr>
        <w:spacing w:after="160" w:line="259" w:lineRule="auto"/>
        <w:ind w:left="360" w:right="0"/>
        <w:jc w:val="both"/>
        <w:rPr>
          <w:rFonts w:eastAsiaTheme="minorHAnsi"/>
        </w:rPr>
      </w:pPr>
      <w:r w:rsidRPr="00B41D2C">
        <w:t>Banka’nın Yolsuzlukla Mücadele Yönergesi ve işbu ek, Banka Yatırım Proje Finansmanı faaliyetleri kapsamında gerçekleştirilen satın alma işlemleri için uygulanır.</w:t>
      </w:r>
    </w:p>
    <w:p w14:paraId="733B9634"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Gereklilikler</w:t>
      </w:r>
    </w:p>
    <w:p w14:paraId="4FFE4B31" w14:textId="31B309FB"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69976BD8" w14:textId="77777777" w:rsidR="00CE1FB9" w:rsidRPr="00B41D2C" w:rsidRDefault="00CE1FB9" w:rsidP="00CE1FB9">
      <w:pPr>
        <w:pStyle w:val="ListeParagraf"/>
        <w:autoSpaceDE w:val="0"/>
        <w:autoSpaceDN w:val="0"/>
        <w:adjustRightInd w:val="0"/>
        <w:spacing w:after="120"/>
        <w:ind w:left="360"/>
        <w:jc w:val="both"/>
        <w:rPr>
          <w:rFonts w:eastAsiaTheme="minorHAnsi"/>
        </w:rPr>
      </w:pPr>
    </w:p>
    <w:p w14:paraId="71111D86" w14:textId="77777777"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Bu amaçla Banka:</w:t>
      </w:r>
    </w:p>
    <w:p w14:paraId="38A698A3"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işbu hüküm çerçevesinde aşağıdaki terimleri tanımlamaktadır:</w:t>
      </w:r>
    </w:p>
    <w:p w14:paraId="6A3A81E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“yolsuzluk uygulaması”, başka bir tarafın faaliyetlerini uygunsuz bir şekilde etkilemek için, doğrudan veya dolaylı olarak, değerli herhangi bir şey teklif edilmesi, verilmesi, alınması veya talep edilmesidir;</w:t>
      </w:r>
    </w:p>
    <w:p w14:paraId="619648D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“hileli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D755CB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“muvazaalı faaliyet” herhangi bir şahsın eylemlerini uygun olmayan biçimde etkilemek dahil, uygunsuz bir amaca ulaşmak üzere iki veya daha fazla taraf arasında tasarlanmış bir düzenlemeyi ifade eder;</w:t>
      </w:r>
    </w:p>
    <w:p w14:paraId="7A728E93"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“zorlayıcı faaliyet” herhangi bir şahsın eylemlerini uygun olmayan biçimde etkilemek amacıyla şahsın kendisine veya mülküne doğrudan veya dolaylı olarak zarar verme veya zarar vermeye yönelik tehditte bulunma eylemlerini ifade eder;</w:t>
      </w:r>
    </w:p>
    <w:p w14:paraId="17D4A32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"engelleyici faaliyet"</w:t>
      </w:r>
    </w:p>
    <w:p w14:paraId="5383CB7C"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t>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tehdit edilmesi, taciz edilmesi veya gözünün korkutulması anlamına gelir veya;</w:t>
      </w:r>
    </w:p>
    <w:p w14:paraId="0222365B"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lastRenderedPageBreak/>
        <w:t>Bankanın aşağıda yer alan alt madde 2.2 (e) kapsamında öngörülen inceleme ve denetim faaliyetlerini maddeten engellemeyi amaçlayan eylemleri ifade eder.</w:t>
      </w:r>
    </w:p>
    <w:p w14:paraId="758C0085" w14:textId="7D463E6D"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w:t>
      </w:r>
      <w:r w:rsidR="008447D9" w:rsidRPr="00B41D2C">
        <w:t>hileli</w:t>
      </w:r>
      <w:r w:rsidRPr="00B41D2C">
        <w:t xml:space="preserve">, muvazaalı, </w:t>
      </w:r>
      <w:r w:rsidR="008447D9" w:rsidRPr="00B41D2C">
        <w:t xml:space="preserve">zorlayıcı </w:t>
      </w:r>
      <w:r w:rsidRPr="00B41D2C">
        <w:t>veya engelleyici uygulamalarla ilişkili olduğunu tespit etmesi halinde, ihale teklifini vermeyi reddeder.</w:t>
      </w:r>
    </w:p>
    <w:p w14:paraId="16FCE8C1" w14:textId="463EFD2C"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 tarafından borçlunun temsilcilerinin veya ikraz alıcısının satın alma sürecinde veya sözleşmenin seçim ve/veya ifası sırasında yolsuzluk, hileli, muvazaalı veya </w:t>
      </w:r>
      <w:r w:rsidR="000A5CDA" w:rsidRPr="00B41D2C">
        <w:t xml:space="preserve">zorlayıcı </w:t>
      </w:r>
      <w:r w:rsidRPr="00B41D2C">
        <w:t xml:space="preserve">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w:t>
      </w:r>
      <w:r w:rsidR="000A5CDA" w:rsidRPr="00B41D2C">
        <w:t>hatalı satınalma olduğunu</w:t>
      </w:r>
      <w:r w:rsidRPr="00B41D2C">
        <w:t xml:space="preserve"> ilan etmek dahil diğer uygun eylemleri uygulayabilir; </w:t>
      </w:r>
    </w:p>
    <w:p w14:paraId="7F79F705"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vertAlign w:val="superscript"/>
        </w:rPr>
        <w:footnoteReference w:id="9"/>
      </w:r>
      <w:r w:rsidRPr="00B41D2C">
        <w:t xml:space="preserve"> (i) ihaleyi kazanma veya Banka tarafından finanse edilen bir sözleşmeden finansal olarak veya farklı bir şekilde faydalanmaktan;</w:t>
      </w:r>
      <w:r w:rsidRPr="00B41D2C">
        <w:rPr>
          <w:rFonts w:eastAsiaTheme="minorHAnsi"/>
          <w:vertAlign w:val="superscript"/>
        </w:rPr>
        <w:footnoteReference w:id="10"/>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 </w:t>
      </w:r>
    </w:p>
    <w:p w14:paraId="050682E4" w14:textId="3C92B3EE"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Teklif dokümanlarında teklif/talep kısmında ve Banka ikrazıyla finanse edilen sözleşmelerde, (i) isteklilerin (başvuru/teklif sahibi), danışmanların, yüklenicilerin, tedarikçilerin ve bunların alt yüklenici ve alt danışmanlarının, hizmet sağlayıcılarının, </w:t>
      </w:r>
      <w:r w:rsidRPr="00B41D2C">
        <w:lastRenderedPageBreak/>
        <w:t>tedarikçilerinin ve temsilcilerinin Bankaya, satın alma süreci,</w:t>
      </w:r>
      <w:r w:rsidRPr="00B41D2C">
        <w:rPr>
          <w:rStyle w:val="DipnotBavurusu"/>
          <w:rFonts w:eastAsiaTheme="minorHAnsi"/>
        </w:rPr>
        <w:footnoteReference w:id="11"/>
      </w:r>
      <w:r w:rsidRPr="00B41D2C">
        <w:t xml:space="preserve"> seçim ve/veya sözleşmenin ifasına ilişkin tüm hesap, kayıt ve diğer evrakları incelemesi ve Banka tarafından tayin edilecek denetçiye bunları denetlemesi hususunda izin vermesini gerekli kılacak bir madde veya hükmün bulunmasını gerekli görür.</w:t>
      </w:r>
    </w:p>
    <w:p w14:paraId="65D812E8" w14:textId="77777777" w:rsidR="00CE1FB9" w:rsidRPr="00B41D2C" w:rsidRDefault="00CE1FB9" w:rsidP="00CE1FB9">
      <w:pPr>
        <w:spacing w:after="240"/>
        <w:ind w:left="630" w:right="0" w:hanging="720"/>
        <w:outlineLvl w:val="5"/>
        <w:rPr>
          <w:b/>
          <w:bCs/>
        </w:rPr>
        <w:sectPr w:rsidR="00CE1FB9" w:rsidRPr="00B41D2C" w:rsidSect="005C38A4">
          <w:headerReference w:type="default" r:id="rId100"/>
          <w:footerReference w:type="even" r:id="rId101"/>
          <w:footerReference w:type="default" r:id="rId102"/>
          <w:footerReference w:type="first" r:id="rId103"/>
          <w:footnotePr>
            <w:numRestart w:val="eachSect"/>
          </w:footnotePr>
          <w:type w:val="oddPage"/>
          <w:pgSz w:w="12240" w:h="15840" w:code="1"/>
          <w:pgMar w:top="1440" w:right="1440" w:bottom="1440" w:left="1800" w:header="720" w:footer="720" w:gutter="0"/>
          <w:cols w:space="720"/>
          <w:titlePg/>
          <w:docGrid w:linePitch="326"/>
        </w:sectPr>
      </w:pPr>
    </w:p>
    <w:p w14:paraId="2D5A4352" w14:textId="029ABE5B" w:rsidR="00CE1FB9" w:rsidRPr="00B41D2C" w:rsidRDefault="00CE1FB9" w:rsidP="00A266B2">
      <w:pPr>
        <w:pStyle w:val="Part1"/>
      </w:pPr>
      <w:bookmarkStart w:id="913" w:name="_Toc461939622"/>
      <w:bookmarkStart w:id="914" w:name="_Toc27751376"/>
      <w:r w:rsidRPr="00B41D2C">
        <w:lastRenderedPageBreak/>
        <w:t xml:space="preserve">BÖLÜM </w:t>
      </w:r>
      <w:r w:rsidR="00E51B9B" w:rsidRPr="00B41D2C">
        <w:t>2</w:t>
      </w:r>
      <w:r w:rsidR="00E51B9B">
        <w:t xml:space="preserve"> </w:t>
      </w:r>
      <w:r w:rsidR="00E51B9B" w:rsidRPr="00B41D2C">
        <w:t>-</w:t>
      </w:r>
      <w:r w:rsidRPr="00B41D2C">
        <w:t xml:space="preserve"> </w:t>
      </w:r>
      <w:r w:rsidR="00F378FE">
        <w:t>İşveren</w:t>
      </w:r>
      <w:r w:rsidR="000A5CDA" w:rsidRPr="00B41D2C">
        <w:t xml:space="preserve">in </w:t>
      </w:r>
      <w:r w:rsidRPr="00B41D2C">
        <w:t xml:space="preserve">Gereklilikleri </w:t>
      </w:r>
      <w:bookmarkEnd w:id="913"/>
      <w:bookmarkEnd w:id="914"/>
    </w:p>
    <w:p w14:paraId="7AD56FFC" w14:textId="77777777" w:rsidR="00CE1FB9" w:rsidRPr="00B41D2C" w:rsidRDefault="00CE1FB9" w:rsidP="00CE1FB9">
      <w:pPr>
        <w:rPr>
          <w:b/>
          <w:sz w:val="32"/>
        </w:rPr>
        <w:sectPr w:rsidR="00CE1FB9" w:rsidRPr="00B41D2C" w:rsidSect="005C38A4">
          <w:footerReference w:type="even" r:id="rId104"/>
          <w:footerReference w:type="default" r:id="rId105"/>
          <w:footerReference w:type="first" r:id="rId106"/>
          <w:type w:val="oddPage"/>
          <w:pgSz w:w="12240" w:h="15840" w:code="1"/>
          <w:pgMar w:top="1440" w:right="1440" w:bottom="1440" w:left="1800"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CE1FB9" w:rsidRPr="00B41D2C" w14:paraId="5B0AF5CF" w14:textId="77777777" w:rsidTr="00CE1FB9">
        <w:trPr>
          <w:trHeight w:val="800"/>
        </w:trPr>
        <w:tc>
          <w:tcPr>
            <w:tcW w:w="9198" w:type="dxa"/>
            <w:vAlign w:val="center"/>
          </w:tcPr>
          <w:p w14:paraId="69361686" w14:textId="6D1FD9E3" w:rsidR="00CE1FB9" w:rsidRPr="00B41D2C" w:rsidRDefault="00321138" w:rsidP="00CE1FB9">
            <w:pPr>
              <w:pStyle w:val="SectionHeadings"/>
            </w:pPr>
            <w:bookmarkStart w:id="917" w:name="_Toc27751377"/>
            <w:r>
              <w:lastRenderedPageBreak/>
              <w:t>Kısım</w:t>
            </w:r>
            <w:r w:rsidRPr="00B41D2C">
              <w:t xml:space="preserve"> </w:t>
            </w:r>
            <w:r w:rsidR="00CE1FB9" w:rsidRPr="00B41D2C">
              <w:t xml:space="preserve">VII - </w:t>
            </w:r>
            <w:r w:rsidR="000A5CDA" w:rsidRPr="00B41D2C">
              <w:t xml:space="preserve">İşverenin </w:t>
            </w:r>
            <w:r w:rsidR="00CE1FB9" w:rsidRPr="00B41D2C">
              <w:t>Gereklilikleri</w:t>
            </w:r>
            <w:bookmarkEnd w:id="917"/>
          </w:p>
        </w:tc>
      </w:tr>
    </w:tbl>
    <w:p w14:paraId="4E84EBF4" w14:textId="77777777" w:rsidR="00CE1FB9" w:rsidRPr="00B41D2C" w:rsidRDefault="00CE1FB9" w:rsidP="00CE1FB9"/>
    <w:p w14:paraId="5C5CBCBE" w14:textId="77777777" w:rsidR="00CE1FB9" w:rsidRPr="00B41D2C" w:rsidRDefault="00CE1FB9" w:rsidP="00D753BA">
      <w:pPr>
        <w:pStyle w:val="Subtitle2"/>
        <w:ind w:left="284"/>
      </w:pPr>
      <w:r w:rsidRPr="00B41D2C">
        <w:t>İçindekiler</w:t>
      </w: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6"/>
        <w:gridCol w:w="860"/>
      </w:tblGrid>
      <w:tr w:rsidR="00CE1FB9" w:rsidRPr="00B41D2C" w14:paraId="4519009B" w14:textId="77777777" w:rsidTr="00D753BA">
        <w:tc>
          <w:tcPr>
            <w:tcW w:w="8402" w:type="dxa"/>
            <w:vAlign w:val="center"/>
          </w:tcPr>
          <w:p w14:paraId="6CC19B57" w14:textId="4CB00D0A" w:rsidR="00CE1FB9" w:rsidRPr="00B41D2C" w:rsidRDefault="00CE1FB9" w:rsidP="00D753BA">
            <w:pPr>
              <w:ind w:left="284"/>
              <w:jc w:val="left"/>
            </w:pPr>
            <w:r w:rsidRPr="00B41D2C">
              <w:t>Yüklenici</w:t>
            </w:r>
            <w:r w:rsidR="000D6460" w:rsidRPr="00B41D2C">
              <w:t xml:space="preserve">nin </w:t>
            </w:r>
            <w:r w:rsidRPr="00B41D2C">
              <w:t xml:space="preserve">Tesis Tedarik ve </w:t>
            </w:r>
            <w:r w:rsidR="000A5CDA" w:rsidRPr="00B41D2C">
              <w:t xml:space="preserve">Kurulum </w:t>
            </w:r>
            <w:r w:rsidRPr="00B41D2C">
              <w:t>Hizmetlerinin Kapsamı</w:t>
            </w:r>
          </w:p>
        </w:tc>
        <w:tc>
          <w:tcPr>
            <w:tcW w:w="598" w:type="dxa"/>
            <w:vAlign w:val="center"/>
          </w:tcPr>
          <w:p w14:paraId="5A713C09" w14:textId="2A5CB6F6" w:rsidR="00CE1FB9" w:rsidRPr="00B41D2C" w:rsidRDefault="00072982" w:rsidP="00D753BA">
            <w:pPr>
              <w:ind w:left="284"/>
              <w:jc w:val="center"/>
            </w:pPr>
            <w:r>
              <w:t>155</w:t>
            </w:r>
          </w:p>
        </w:tc>
      </w:tr>
      <w:tr w:rsidR="00CE1FB9" w:rsidRPr="00B41D2C" w14:paraId="0D025B48" w14:textId="77777777" w:rsidTr="00D753BA">
        <w:tc>
          <w:tcPr>
            <w:tcW w:w="8402" w:type="dxa"/>
            <w:vAlign w:val="center"/>
          </w:tcPr>
          <w:p w14:paraId="6B392441" w14:textId="77777777" w:rsidR="00CE1FB9" w:rsidRPr="00B41D2C" w:rsidRDefault="00CE1FB9" w:rsidP="00D753BA">
            <w:pPr>
              <w:ind w:left="284"/>
              <w:jc w:val="left"/>
            </w:pPr>
            <w:r w:rsidRPr="00B41D2C">
              <w:t>Şartname</w:t>
            </w:r>
          </w:p>
        </w:tc>
        <w:tc>
          <w:tcPr>
            <w:tcW w:w="598" w:type="dxa"/>
            <w:vAlign w:val="center"/>
          </w:tcPr>
          <w:p w14:paraId="0A30CBAD" w14:textId="5DADCDE4" w:rsidR="00CE1FB9" w:rsidRPr="00B41D2C" w:rsidRDefault="00072982" w:rsidP="00D753BA">
            <w:pPr>
              <w:ind w:left="284"/>
              <w:jc w:val="center"/>
            </w:pPr>
            <w:r>
              <w:t>155</w:t>
            </w:r>
          </w:p>
        </w:tc>
      </w:tr>
      <w:tr w:rsidR="00CE1FB9" w:rsidRPr="00B41D2C" w14:paraId="35020546" w14:textId="77777777" w:rsidTr="00D753BA">
        <w:tc>
          <w:tcPr>
            <w:tcW w:w="8402" w:type="dxa"/>
            <w:vAlign w:val="center"/>
          </w:tcPr>
          <w:p w14:paraId="2E748BCF" w14:textId="77777777" w:rsidR="00CE1FB9" w:rsidRPr="00B41D2C" w:rsidRDefault="00CE1FB9" w:rsidP="00D753BA">
            <w:pPr>
              <w:ind w:left="284"/>
              <w:jc w:val="left"/>
            </w:pPr>
            <w:r w:rsidRPr="00B41D2C">
              <w:t>Form ve Prosedürler</w:t>
            </w:r>
          </w:p>
        </w:tc>
        <w:tc>
          <w:tcPr>
            <w:tcW w:w="598" w:type="dxa"/>
            <w:vAlign w:val="center"/>
          </w:tcPr>
          <w:p w14:paraId="482455F2" w14:textId="5DCAAC53" w:rsidR="00CE1FB9" w:rsidRPr="00B41D2C" w:rsidRDefault="00072982" w:rsidP="00D753BA">
            <w:pPr>
              <w:ind w:left="284"/>
              <w:jc w:val="center"/>
            </w:pPr>
            <w:r>
              <w:t>156</w:t>
            </w:r>
          </w:p>
        </w:tc>
      </w:tr>
      <w:tr w:rsidR="00CE1FB9" w:rsidRPr="00B41D2C" w14:paraId="12403F03" w14:textId="77777777" w:rsidTr="00D753BA">
        <w:tc>
          <w:tcPr>
            <w:tcW w:w="8402" w:type="dxa"/>
            <w:vAlign w:val="center"/>
          </w:tcPr>
          <w:p w14:paraId="29911889" w14:textId="77777777" w:rsidR="00CE1FB9" w:rsidRPr="00B41D2C" w:rsidRDefault="00CE1FB9" w:rsidP="00D753BA">
            <w:pPr>
              <w:ind w:left="284"/>
              <w:jc w:val="left"/>
            </w:pPr>
            <w:r w:rsidRPr="00B41D2C">
              <w:t>Bitirme Belgesi Formu</w:t>
            </w:r>
          </w:p>
        </w:tc>
        <w:tc>
          <w:tcPr>
            <w:tcW w:w="598" w:type="dxa"/>
            <w:vAlign w:val="center"/>
          </w:tcPr>
          <w:p w14:paraId="3E670BE6" w14:textId="1C936A9C" w:rsidR="00CE1FB9" w:rsidRPr="00B41D2C" w:rsidRDefault="00072982" w:rsidP="00D753BA">
            <w:pPr>
              <w:ind w:left="284"/>
              <w:jc w:val="center"/>
            </w:pPr>
            <w:r>
              <w:t>157</w:t>
            </w:r>
          </w:p>
        </w:tc>
      </w:tr>
      <w:tr w:rsidR="00CE1FB9" w:rsidRPr="00B41D2C" w14:paraId="5EBF62E5" w14:textId="77777777" w:rsidTr="00D753BA">
        <w:tc>
          <w:tcPr>
            <w:tcW w:w="8402" w:type="dxa"/>
            <w:vAlign w:val="center"/>
          </w:tcPr>
          <w:p w14:paraId="589F481C" w14:textId="77777777" w:rsidR="00CE1FB9" w:rsidRPr="00B41D2C" w:rsidRDefault="00CE1FB9" w:rsidP="00D753BA">
            <w:pPr>
              <w:ind w:left="284"/>
              <w:jc w:val="left"/>
            </w:pPr>
            <w:r w:rsidRPr="00B41D2C">
              <w:t>Çizimler</w:t>
            </w:r>
          </w:p>
        </w:tc>
        <w:tc>
          <w:tcPr>
            <w:tcW w:w="598" w:type="dxa"/>
            <w:vAlign w:val="center"/>
          </w:tcPr>
          <w:p w14:paraId="719E3E0D" w14:textId="0B968550" w:rsidR="00CE1FB9" w:rsidRPr="00B41D2C" w:rsidRDefault="00CE1FB9" w:rsidP="00D753BA">
            <w:pPr>
              <w:ind w:left="284"/>
              <w:jc w:val="center"/>
            </w:pPr>
            <w:r w:rsidRPr="00B41D2C">
              <w:t>1</w:t>
            </w:r>
            <w:r w:rsidR="00072982">
              <w:t>76</w:t>
            </w:r>
          </w:p>
        </w:tc>
      </w:tr>
      <w:tr w:rsidR="00CE1FB9" w:rsidRPr="00B41D2C" w14:paraId="325D0E82" w14:textId="77777777" w:rsidTr="00D753BA">
        <w:tc>
          <w:tcPr>
            <w:tcW w:w="8402" w:type="dxa"/>
            <w:vAlign w:val="center"/>
          </w:tcPr>
          <w:p w14:paraId="6F41D3DD" w14:textId="77777777" w:rsidR="00CE1FB9" w:rsidRPr="00B41D2C" w:rsidRDefault="00CE1FB9" w:rsidP="00D753BA">
            <w:pPr>
              <w:ind w:left="284"/>
              <w:jc w:val="left"/>
            </w:pPr>
            <w:r w:rsidRPr="00B41D2C">
              <w:t>İlave Bilgiler</w:t>
            </w:r>
          </w:p>
        </w:tc>
        <w:tc>
          <w:tcPr>
            <w:tcW w:w="598" w:type="dxa"/>
            <w:vAlign w:val="center"/>
          </w:tcPr>
          <w:p w14:paraId="4B69BBF9" w14:textId="15B45F80" w:rsidR="00CE1FB9" w:rsidRPr="00B41D2C" w:rsidRDefault="00CE1FB9" w:rsidP="00D753BA">
            <w:pPr>
              <w:ind w:left="284"/>
              <w:jc w:val="center"/>
            </w:pPr>
            <w:r w:rsidRPr="00B41D2C">
              <w:t>1</w:t>
            </w:r>
            <w:r w:rsidR="00072982">
              <w:t>77</w:t>
            </w:r>
          </w:p>
        </w:tc>
      </w:tr>
    </w:tbl>
    <w:p w14:paraId="37025CE8" w14:textId="77777777" w:rsidR="00CE1FB9" w:rsidRPr="00B41D2C" w:rsidRDefault="00CE1FB9" w:rsidP="00D753BA">
      <w:pPr>
        <w:ind w:left="720"/>
      </w:pPr>
    </w:p>
    <w:p w14:paraId="70B2F54A" w14:textId="77777777" w:rsidR="00CE1FB9" w:rsidRPr="00B41D2C" w:rsidRDefault="00CE1FB9" w:rsidP="00D753BA">
      <w:pPr>
        <w:ind w:left="720"/>
        <w:jc w:val="left"/>
        <w:rPr>
          <w:b/>
          <w:sz w:val="36"/>
          <w:szCs w:val="36"/>
        </w:rPr>
      </w:pPr>
      <w:r w:rsidRPr="00B41D2C">
        <w:br w:type="page"/>
      </w:r>
    </w:p>
    <w:p w14:paraId="218AB70C" w14:textId="77777777" w:rsidR="0007454A" w:rsidRPr="0007454A" w:rsidRDefault="0007454A" w:rsidP="0007454A">
      <w:pPr>
        <w:keepNext/>
        <w:spacing w:after="0" w:line="276" w:lineRule="auto"/>
        <w:ind w:left="41" w:right="0" w:hanging="24"/>
        <w:jc w:val="center"/>
        <w:outlineLvl w:val="0"/>
        <w:rPr>
          <w:b/>
          <w:noProof/>
          <w:kern w:val="28"/>
          <w:sz w:val="28"/>
          <w:szCs w:val="28"/>
        </w:rPr>
      </w:pPr>
      <w:bookmarkStart w:id="918" w:name="_bookmark0"/>
      <w:bookmarkStart w:id="919" w:name="2.1._Tanımlar"/>
      <w:bookmarkStart w:id="920" w:name="_bookmark1"/>
      <w:bookmarkStart w:id="921" w:name="2.2._Simgeler"/>
      <w:bookmarkStart w:id="922" w:name="_bookmark2"/>
      <w:bookmarkStart w:id="923" w:name="3._YASAL_MEVZUAT_VE_UYULMASI_GEREKEN_STA"/>
      <w:bookmarkStart w:id="924" w:name="_bookmark3"/>
      <w:bookmarkStart w:id="925" w:name="4._UYGULAMADA_DİKKAT_EDİLECEK_GENEL_HUSU"/>
      <w:bookmarkStart w:id="926" w:name="_bookmark4"/>
      <w:bookmarkStart w:id="927" w:name="5._KOORDİNASYON_ve_KONTROLLÜK"/>
      <w:bookmarkStart w:id="928" w:name="_bookmark5"/>
      <w:bookmarkStart w:id="929" w:name="6.1._Genel_Hususlar"/>
      <w:bookmarkStart w:id="930" w:name="_bookmark6"/>
      <w:bookmarkStart w:id="931" w:name="6.2._Malzeme_Kabulleri_ve_Testler"/>
      <w:bookmarkStart w:id="932" w:name="7._YAPILDIĞI_GİBİ_(AS-BUILT)_PROJELERİ"/>
      <w:bookmarkStart w:id="933" w:name="_bookmark7"/>
      <w:bookmarkStart w:id="934" w:name="8._KABUL_İŞLEMLERİ"/>
      <w:bookmarkStart w:id="935" w:name="_bookmark8"/>
      <w:bookmarkStart w:id="936" w:name="9.1._Garanti"/>
      <w:bookmarkStart w:id="937" w:name="_bookmark9"/>
      <w:bookmarkStart w:id="938" w:name="9.2._Yedek_Parça"/>
      <w:bookmarkStart w:id="939" w:name="_bookmark10"/>
      <w:bookmarkStart w:id="940" w:name="9.3._Teknik_Destek"/>
      <w:bookmarkStart w:id="941" w:name="_bookmark11"/>
      <w:bookmarkStart w:id="942" w:name="9.4._Temizlik"/>
      <w:bookmarkStart w:id="943" w:name="_bookmark12"/>
      <w:bookmarkStart w:id="944" w:name="10.1._Eğitim"/>
      <w:bookmarkStart w:id="945" w:name="11._İŞ_SAĞLIĞI_ve_GÜVENLİĞİ_TEDBİRLERİ"/>
      <w:bookmarkStart w:id="946" w:name="B-_ÖZEL_TEKNİK_ŞARTNAME"/>
      <w:bookmarkStart w:id="947" w:name="_bookmark13"/>
      <w:bookmarkStart w:id="948" w:name="1._TASARIMIN_GÜNCELLENMESİ"/>
      <w:bookmarkStart w:id="949" w:name="_bookmark14"/>
      <w:bookmarkStart w:id="950" w:name="1.1._Proje_Müdürü’nün_ve_İdarenin_de_tal"/>
      <w:bookmarkStart w:id="951" w:name="1.2._Proje_kapsamında_yer_alan_Enerji_Na"/>
      <w:bookmarkStart w:id="952" w:name="1.5._Tasarımda_değişiklik_yapılması_duru"/>
      <w:bookmarkStart w:id="953" w:name="2._GENEL_HUSUSLAR_ve_SAHA_DÜZENLEMESİ"/>
      <w:bookmarkStart w:id="954" w:name="_bookmark15"/>
      <w:bookmarkStart w:id="955" w:name="3._ŞEBEKEYE_BAĞLANTI"/>
      <w:bookmarkStart w:id="956" w:name="_bookmark16"/>
      <w:bookmarkStart w:id="957" w:name="4._VERİ_KAYIT,_ÖLÇÜM_ve_UZAKTAN_İZLEME_S"/>
      <w:bookmarkStart w:id="958" w:name="_bookmark17"/>
      <w:bookmarkStart w:id="959" w:name="5._FOTOVOLTAİK_PANELLER"/>
      <w:bookmarkStart w:id="960" w:name="_bookmark18"/>
      <w:bookmarkStart w:id="961" w:name="_bookmark19"/>
      <w:bookmarkStart w:id="962" w:name="7._İNVERTÖR_ÜNİTELERİ"/>
      <w:bookmarkStart w:id="963" w:name="_bookmark20"/>
      <w:bookmarkStart w:id="964" w:name="8.1._Genel_Özellikler"/>
      <w:bookmarkStart w:id="965" w:name="_bookmark21"/>
      <w:bookmarkStart w:id="966" w:name="8.2._DC_Solar_Kablolar"/>
      <w:bookmarkStart w:id="967" w:name="_bookmark22"/>
      <w:bookmarkStart w:id="968" w:name="8.3._AC_Kablolar"/>
      <w:bookmarkStart w:id="969" w:name="_bookmark23"/>
      <w:bookmarkStart w:id="970" w:name="9.1._Koruma_ve_Şalt_Malzemeleri"/>
      <w:bookmarkStart w:id="971" w:name="9.2._Panolar"/>
      <w:bookmarkStart w:id="972" w:name="10.1._Topraklama_Tesisatı"/>
      <w:bookmarkStart w:id="973" w:name="10.2._Yıldırımdan_Korunma_Tesisatı"/>
      <w:bookmarkStart w:id="974" w:name="11._BETON_DİREKLİ_ÇEVRE_TEL_ÇİT"/>
      <w:bookmarkStart w:id="975" w:name="_bookmark24"/>
      <w:bookmarkStart w:id="976" w:name="12.1._Genel_Özellikler"/>
      <w:bookmarkStart w:id="977" w:name="_bookmark25"/>
      <w:bookmarkStart w:id="978" w:name="12.2._IR_Aydınlatmalı_Harici_Tip_IP_Bull"/>
      <w:bookmarkStart w:id="979" w:name="12.3._Kontrol_Kumanda_Binası_Kayıt_Odası"/>
      <w:bookmarkStart w:id="980" w:name="12.4._Network_Video_Kayıt_Cihazı"/>
      <w:bookmarkStart w:id="981" w:name="12.5._İzleme_Sistemi"/>
      <w:bookmarkStart w:id="982" w:name="12.6._Sistem_Kabineti"/>
      <w:bookmarkStart w:id="983" w:name="12.7._Omurga_ve_Kenar_Anahtarlar"/>
      <w:bookmarkStart w:id="984" w:name="13._SAHA_AYDINLATMA_SİSTEMİ"/>
      <w:bookmarkStart w:id="985" w:name="_bookmark26"/>
      <w:bookmarkStart w:id="986" w:name="13.1._Çevre_Aydınlatma_Sistemi"/>
      <w:bookmarkStart w:id="987" w:name="13.2._Aydınlatma_ve_IP_Kamera_Direkleri"/>
      <w:bookmarkStart w:id="988" w:name="14._KONTROL_KUMANDA_BİNASI"/>
      <w:bookmarkStart w:id="989" w:name="_bookmark27"/>
      <w:bookmarkStart w:id="990" w:name="14.8._Yapı_Malzemeleri"/>
      <w:bookmarkStart w:id="991" w:name="14.9._Elektrik_Tesisatı"/>
      <w:bookmarkStart w:id="992" w:name="14.10._Mekanik_Tesisat"/>
      <w:bookmarkStart w:id="993" w:name="15._HARİTA_ÇALIŞMALARI"/>
      <w:bookmarkStart w:id="994" w:name="_bookmark28"/>
      <w:bookmarkStart w:id="995" w:name="16._UYARI_VE_İKAZ_LEVHALARI"/>
      <w:bookmarkStart w:id="996" w:name="_bookmark29"/>
      <w:bookmarkStart w:id="997" w:name="17._BAKIM_&amp;_İŞLETME_(B&amp;İ)"/>
      <w:bookmarkStart w:id="998" w:name="_bookmark30"/>
      <w:bookmarkStart w:id="999" w:name="18.__ALL_RİSK_VE_İŞLETME_DÖNEMİ_SİGORTAS"/>
      <w:bookmarkStart w:id="1000" w:name="_bookmark31"/>
      <w:bookmarkStart w:id="1001" w:name="_Toc53368545"/>
      <w:bookmarkStart w:id="1002" w:name="_Toc53368647"/>
      <w:bookmarkStart w:id="1003" w:name="_Hlk152879280"/>
      <w:bookmarkStart w:id="1004" w:name="_Toc151392699"/>
      <w:bookmarkStart w:id="1005" w:name="_Toc151416385"/>
      <w:bookmarkStart w:id="1006" w:name="_Toc151460558"/>
      <w:bookmarkStart w:id="1007" w:name="_Toc151392700"/>
      <w:bookmarkStart w:id="1008" w:name="_Toc151416386"/>
      <w:bookmarkStart w:id="1009" w:name="_Toc151460559"/>
      <w:bookmarkStart w:id="1010" w:name="_Toc151392701"/>
      <w:bookmarkStart w:id="1011" w:name="_Toc151416387"/>
      <w:bookmarkStart w:id="1012" w:name="_Toc151460560"/>
      <w:bookmarkStart w:id="1013" w:name="_Toc151392702"/>
      <w:bookmarkStart w:id="1014" w:name="_Toc151416388"/>
      <w:bookmarkStart w:id="1015" w:name="_Toc151460561"/>
      <w:bookmarkStart w:id="1016" w:name="_Toc151392703"/>
      <w:bookmarkStart w:id="1017" w:name="_Toc151416389"/>
      <w:bookmarkStart w:id="1018" w:name="_Toc151460562"/>
      <w:bookmarkStart w:id="1019" w:name="_Toc151392704"/>
      <w:bookmarkStart w:id="1020" w:name="_Toc151416390"/>
      <w:bookmarkStart w:id="1021" w:name="_Toc151460563"/>
      <w:bookmarkStart w:id="1022" w:name="_Toc151392705"/>
      <w:bookmarkStart w:id="1023" w:name="_Toc151416391"/>
      <w:bookmarkStart w:id="1024" w:name="_Toc151460564"/>
      <w:bookmarkStart w:id="1025" w:name="_Toc151392706"/>
      <w:bookmarkStart w:id="1026" w:name="_Toc151416392"/>
      <w:bookmarkStart w:id="1027" w:name="_Toc151460565"/>
      <w:bookmarkStart w:id="1028" w:name="_Toc151392707"/>
      <w:bookmarkStart w:id="1029" w:name="_Toc151416393"/>
      <w:bookmarkStart w:id="1030" w:name="_Toc151460566"/>
      <w:bookmarkStart w:id="1031" w:name="_Toc151392708"/>
      <w:bookmarkStart w:id="1032" w:name="_Toc151416394"/>
      <w:bookmarkStart w:id="1033" w:name="_Toc151460567"/>
      <w:bookmarkStart w:id="1034" w:name="_Toc151392709"/>
      <w:bookmarkStart w:id="1035" w:name="_Toc151416395"/>
      <w:bookmarkStart w:id="1036" w:name="_Toc151460568"/>
      <w:bookmarkStart w:id="1037" w:name="_Toc151392710"/>
      <w:bookmarkStart w:id="1038" w:name="_Toc151416396"/>
      <w:bookmarkStart w:id="1039" w:name="_Toc151460569"/>
      <w:bookmarkStart w:id="1040" w:name="_Toc151392711"/>
      <w:bookmarkStart w:id="1041" w:name="_Toc151416397"/>
      <w:bookmarkStart w:id="1042" w:name="_Toc151460570"/>
      <w:bookmarkStart w:id="1043" w:name="_Toc151392712"/>
      <w:bookmarkStart w:id="1044" w:name="_Toc151416398"/>
      <w:bookmarkStart w:id="1045" w:name="_Toc151460571"/>
      <w:bookmarkStart w:id="1046" w:name="_Toc151392713"/>
      <w:bookmarkStart w:id="1047" w:name="_Toc151416399"/>
      <w:bookmarkStart w:id="1048" w:name="_Toc151460572"/>
      <w:bookmarkStart w:id="1049" w:name="_Toc151392714"/>
      <w:bookmarkStart w:id="1050" w:name="_Toc151416400"/>
      <w:bookmarkStart w:id="1051" w:name="_Toc151460573"/>
      <w:bookmarkStart w:id="1052" w:name="_Toc151392715"/>
      <w:bookmarkStart w:id="1053" w:name="_Toc151416401"/>
      <w:bookmarkStart w:id="1054" w:name="_Toc151460574"/>
      <w:bookmarkStart w:id="1055" w:name="_Toc151392716"/>
      <w:bookmarkStart w:id="1056" w:name="_Toc151416402"/>
      <w:bookmarkStart w:id="1057" w:name="_Toc151460575"/>
      <w:bookmarkStart w:id="1058" w:name="_Toc151392717"/>
      <w:bookmarkStart w:id="1059" w:name="_Toc151416403"/>
      <w:bookmarkStart w:id="1060" w:name="_Toc151460576"/>
      <w:bookmarkStart w:id="1061" w:name="_Toc151392718"/>
      <w:bookmarkStart w:id="1062" w:name="_Toc151416404"/>
      <w:bookmarkStart w:id="1063" w:name="_Toc151460577"/>
      <w:bookmarkStart w:id="1064" w:name="_Toc151392719"/>
      <w:bookmarkStart w:id="1065" w:name="_Toc151416405"/>
      <w:bookmarkStart w:id="1066" w:name="_Toc151460578"/>
      <w:bookmarkStart w:id="1067" w:name="_Toc151392720"/>
      <w:bookmarkStart w:id="1068" w:name="_Toc151416406"/>
      <w:bookmarkStart w:id="1069" w:name="_Toc151460579"/>
      <w:bookmarkStart w:id="1070" w:name="_Toc151392721"/>
      <w:bookmarkStart w:id="1071" w:name="_Toc151416407"/>
      <w:bookmarkStart w:id="1072" w:name="_Toc151460580"/>
      <w:bookmarkStart w:id="1073" w:name="_Toc151392722"/>
      <w:bookmarkStart w:id="1074" w:name="_Toc151416408"/>
      <w:bookmarkStart w:id="1075" w:name="_Toc151460581"/>
      <w:bookmarkStart w:id="1076" w:name="_Toc151392723"/>
      <w:bookmarkStart w:id="1077" w:name="_Toc151416409"/>
      <w:bookmarkStart w:id="1078" w:name="_Toc151460582"/>
      <w:bookmarkStart w:id="1079" w:name="_Toc151392724"/>
      <w:bookmarkStart w:id="1080" w:name="_Toc151416410"/>
      <w:bookmarkStart w:id="1081" w:name="_Toc151460583"/>
      <w:bookmarkStart w:id="1082" w:name="_Toc151392725"/>
      <w:bookmarkStart w:id="1083" w:name="_Toc151416411"/>
      <w:bookmarkStart w:id="1084" w:name="_Toc151460584"/>
      <w:bookmarkStart w:id="1085" w:name="_Toc151392726"/>
      <w:bookmarkStart w:id="1086" w:name="_Toc151416412"/>
      <w:bookmarkStart w:id="1087" w:name="_Toc151460585"/>
      <w:bookmarkStart w:id="1088" w:name="_Toc151392727"/>
      <w:bookmarkStart w:id="1089" w:name="_Toc151416413"/>
      <w:bookmarkStart w:id="1090" w:name="_Toc151460586"/>
      <w:bookmarkStart w:id="1091" w:name="_Toc151392728"/>
      <w:bookmarkStart w:id="1092" w:name="_Toc151416414"/>
      <w:bookmarkStart w:id="1093" w:name="_Toc151460587"/>
      <w:bookmarkStart w:id="1094" w:name="_Toc151332126"/>
      <w:bookmarkStart w:id="1095" w:name="_Toc151392729"/>
      <w:bookmarkStart w:id="1096" w:name="_Toc151416415"/>
      <w:bookmarkStart w:id="1097" w:name="_Toc151460588"/>
      <w:bookmarkStart w:id="1098" w:name="_Toc151332127"/>
      <w:bookmarkStart w:id="1099" w:name="_Toc151392730"/>
      <w:bookmarkStart w:id="1100" w:name="_Toc151416416"/>
      <w:bookmarkStart w:id="1101" w:name="_Toc151460589"/>
      <w:bookmarkStart w:id="1102" w:name="_Toc151332128"/>
      <w:bookmarkStart w:id="1103" w:name="_Toc151392731"/>
      <w:bookmarkStart w:id="1104" w:name="_Toc151416417"/>
      <w:bookmarkStart w:id="1105" w:name="_Toc151460590"/>
      <w:bookmarkStart w:id="1106" w:name="_Toc151332129"/>
      <w:bookmarkStart w:id="1107" w:name="_Toc151392732"/>
      <w:bookmarkStart w:id="1108" w:name="_Toc151416418"/>
      <w:bookmarkStart w:id="1109" w:name="_Toc151460591"/>
      <w:bookmarkStart w:id="1110" w:name="_Toc151392734"/>
      <w:bookmarkStart w:id="1111" w:name="_Toc151416420"/>
      <w:bookmarkStart w:id="1112" w:name="_Toc151460593"/>
      <w:bookmarkStart w:id="1113" w:name="_Toc151392735"/>
      <w:bookmarkStart w:id="1114" w:name="_Toc151416421"/>
      <w:bookmarkStart w:id="1115" w:name="_Toc151460594"/>
      <w:bookmarkStart w:id="1116" w:name="_Toc151392736"/>
      <w:bookmarkStart w:id="1117" w:name="_Toc151416422"/>
      <w:bookmarkStart w:id="1118" w:name="_Toc151460595"/>
      <w:bookmarkStart w:id="1119" w:name="_Toc151392737"/>
      <w:bookmarkStart w:id="1120" w:name="_Toc151416423"/>
      <w:bookmarkStart w:id="1121" w:name="_Toc151460596"/>
      <w:bookmarkStart w:id="1122" w:name="_Toc151392738"/>
      <w:bookmarkStart w:id="1123" w:name="_Toc151416424"/>
      <w:bookmarkStart w:id="1124" w:name="_Toc151460597"/>
      <w:bookmarkStart w:id="1125" w:name="_Toc151392739"/>
      <w:bookmarkStart w:id="1126" w:name="_Toc151416425"/>
      <w:bookmarkStart w:id="1127" w:name="_Toc151460598"/>
      <w:bookmarkStart w:id="1128" w:name="_Toc151392740"/>
      <w:bookmarkStart w:id="1129" w:name="_Toc151416426"/>
      <w:bookmarkStart w:id="1130" w:name="_Toc151460599"/>
      <w:bookmarkStart w:id="1131" w:name="_Toc151392741"/>
      <w:bookmarkStart w:id="1132" w:name="_Toc151416427"/>
      <w:bookmarkStart w:id="1133" w:name="_Toc151460600"/>
      <w:bookmarkStart w:id="1134" w:name="_Toc151392742"/>
      <w:bookmarkStart w:id="1135" w:name="_Toc151416428"/>
      <w:bookmarkStart w:id="1136" w:name="_Toc151460601"/>
      <w:bookmarkStart w:id="1137" w:name="_Toc151392744"/>
      <w:bookmarkStart w:id="1138" w:name="_Toc151416430"/>
      <w:bookmarkStart w:id="1139" w:name="_Toc151460603"/>
      <w:bookmarkStart w:id="1140" w:name="_Toc151392745"/>
      <w:bookmarkStart w:id="1141" w:name="_Toc151416431"/>
      <w:bookmarkStart w:id="1142" w:name="_Toc151460604"/>
      <w:bookmarkStart w:id="1143" w:name="_Toc151392746"/>
      <w:bookmarkStart w:id="1144" w:name="_Toc151416432"/>
      <w:bookmarkStart w:id="1145" w:name="_Toc151460605"/>
      <w:bookmarkStart w:id="1146" w:name="_Toc151392747"/>
      <w:bookmarkStart w:id="1147" w:name="_Toc151416433"/>
      <w:bookmarkStart w:id="1148" w:name="_Toc151460606"/>
      <w:bookmarkStart w:id="1149" w:name="_Toc151332132"/>
      <w:bookmarkStart w:id="1150" w:name="_Toc151392748"/>
      <w:bookmarkStart w:id="1151" w:name="_Toc151416434"/>
      <w:bookmarkStart w:id="1152" w:name="_Toc151460607"/>
      <w:bookmarkStart w:id="1153" w:name="_Toc151332133"/>
      <w:bookmarkStart w:id="1154" w:name="_Toc151392749"/>
      <w:bookmarkStart w:id="1155" w:name="_Toc151416435"/>
      <w:bookmarkStart w:id="1156" w:name="_Toc151460608"/>
      <w:bookmarkStart w:id="1157" w:name="_Toc151332134"/>
      <w:bookmarkStart w:id="1158" w:name="_Toc151392750"/>
      <w:bookmarkStart w:id="1159" w:name="_Toc151416436"/>
      <w:bookmarkStart w:id="1160" w:name="_Toc151460609"/>
      <w:bookmarkStart w:id="1161" w:name="_Toc151332135"/>
      <w:bookmarkStart w:id="1162" w:name="_Toc151392751"/>
      <w:bookmarkStart w:id="1163" w:name="_Toc151416437"/>
      <w:bookmarkStart w:id="1164" w:name="_Toc151460610"/>
      <w:bookmarkStart w:id="1165" w:name="_Toc151332136"/>
      <w:bookmarkStart w:id="1166" w:name="_Toc151392752"/>
      <w:bookmarkStart w:id="1167" w:name="_Toc151416438"/>
      <w:bookmarkStart w:id="1168" w:name="_Toc151460611"/>
      <w:bookmarkStart w:id="1169" w:name="_Toc151332137"/>
      <w:bookmarkStart w:id="1170" w:name="_Toc151392753"/>
      <w:bookmarkStart w:id="1171" w:name="_Toc151416439"/>
      <w:bookmarkStart w:id="1172" w:name="_Toc151460612"/>
      <w:bookmarkStart w:id="1173" w:name="_Toc151332138"/>
      <w:bookmarkStart w:id="1174" w:name="_Toc151392754"/>
      <w:bookmarkStart w:id="1175" w:name="_Toc151416440"/>
      <w:bookmarkStart w:id="1176" w:name="_Toc151460613"/>
      <w:bookmarkStart w:id="1177" w:name="_Toc151332139"/>
      <w:bookmarkStart w:id="1178" w:name="_Toc151392755"/>
      <w:bookmarkStart w:id="1179" w:name="_Toc151416441"/>
      <w:bookmarkStart w:id="1180" w:name="_Toc151460614"/>
      <w:bookmarkStart w:id="1181" w:name="_Toc151332140"/>
      <w:bookmarkStart w:id="1182" w:name="_Toc151392756"/>
      <w:bookmarkStart w:id="1183" w:name="_Toc151416442"/>
      <w:bookmarkStart w:id="1184" w:name="_Toc151460615"/>
      <w:bookmarkStart w:id="1185" w:name="_Toc151332141"/>
      <w:bookmarkStart w:id="1186" w:name="_Toc151392757"/>
      <w:bookmarkStart w:id="1187" w:name="_Toc151416443"/>
      <w:bookmarkStart w:id="1188" w:name="_Toc151460616"/>
      <w:bookmarkStart w:id="1189" w:name="_Toc151332142"/>
      <w:bookmarkStart w:id="1190" w:name="_Toc151392758"/>
      <w:bookmarkStart w:id="1191" w:name="_Toc151416444"/>
      <w:bookmarkStart w:id="1192" w:name="_Toc151460617"/>
      <w:bookmarkStart w:id="1193" w:name="_Toc151332143"/>
      <w:bookmarkStart w:id="1194" w:name="_Toc151392759"/>
      <w:bookmarkStart w:id="1195" w:name="_Toc151416445"/>
      <w:bookmarkStart w:id="1196" w:name="_Toc151460618"/>
      <w:bookmarkStart w:id="1197" w:name="_Toc151332144"/>
      <w:bookmarkStart w:id="1198" w:name="_Toc151392760"/>
      <w:bookmarkStart w:id="1199" w:name="_Toc151416446"/>
      <w:bookmarkStart w:id="1200" w:name="_Toc151460619"/>
      <w:bookmarkStart w:id="1201" w:name="_Toc151332145"/>
      <w:bookmarkStart w:id="1202" w:name="_Toc151392761"/>
      <w:bookmarkStart w:id="1203" w:name="_Toc151416447"/>
      <w:bookmarkStart w:id="1204" w:name="_Toc151460620"/>
      <w:bookmarkStart w:id="1205" w:name="_Toc151332146"/>
      <w:bookmarkStart w:id="1206" w:name="_Toc151392762"/>
      <w:bookmarkStart w:id="1207" w:name="_Toc151416448"/>
      <w:bookmarkStart w:id="1208" w:name="_Toc151460621"/>
      <w:bookmarkStart w:id="1209" w:name="_Toc151332147"/>
      <w:bookmarkStart w:id="1210" w:name="_Toc151392763"/>
      <w:bookmarkStart w:id="1211" w:name="_Toc151416449"/>
      <w:bookmarkStart w:id="1212" w:name="_Toc151460622"/>
      <w:bookmarkStart w:id="1213" w:name="_Toc151332148"/>
      <w:bookmarkStart w:id="1214" w:name="_Toc151392764"/>
      <w:bookmarkStart w:id="1215" w:name="_Toc151416450"/>
      <w:bookmarkStart w:id="1216" w:name="_Toc151460623"/>
      <w:bookmarkStart w:id="1217" w:name="_Toc151332149"/>
      <w:bookmarkStart w:id="1218" w:name="_Toc151392765"/>
      <w:bookmarkStart w:id="1219" w:name="_Toc151416451"/>
      <w:bookmarkStart w:id="1220" w:name="_Toc151460624"/>
      <w:bookmarkStart w:id="1221" w:name="_Toc151332150"/>
      <w:bookmarkStart w:id="1222" w:name="_Toc151392766"/>
      <w:bookmarkStart w:id="1223" w:name="_Toc151416452"/>
      <w:bookmarkStart w:id="1224" w:name="_Toc151460625"/>
      <w:bookmarkStart w:id="1225" w:name="_Toc151332151"/>
      <w:bookmarkStart w:id="1226" w:name="_Toc151392767"/>
      <w:bookmarkStart w:id="1227" w:name="_Toc151416453"/>
      <w:bookmarkStart w:id="1228" w:name="_Toc151460626"/>
      <w:bookmarkStart w:id="1229" w:name="_Toc151332152"/>
      <w:bookmarkStart w:id="1230" w:name="_Toc151392768"/>
      <w:bookmarkStart w:id="1231" w:name="_Toc151416454"/>
      <w:bookmarkStart w:id="1232" w:name="_Toc151460627"/>
      <w:bookmarkStart w:id="1233" w:name="_Toc151392770"/>
      <w:bookmarkStart w:id="1234" w:name="_Toc151416456"/>
      <w:bookmarkStart w:id="1235" w:name="_Toc151460629"/>
      <w:bookmarkStart w:id="1236" w:name="_Toc151392771"/>
      <w:bookmarkStart w:id="1237" w:name="_Toc151416457"/>
      <w:bookmarkStart w:id="1238" w:name="_Toc151460630"/>
      <w:bookmarkStart w:id="1239" w:name="_Toc151392772"/>
      <w:bookmarkStart w:id="1240" w:name="_Toc151416458"/>
      <w:bookmarkStart w:id="1241" w:name="_Toc151460631"/>
      <w:bookmarkStart w:id="1242" w:name="_Toc151392773"/>
      <w:bookmarkStart w:id="1243" w:name="_Toc151416459"/>
      <w:bookmarkStart w:id="1244" w:name="_Toc151460632"/>
      <w:bookmarkStart w:id="1245" w:name="_Toc151392774"/>
      <w:bookmarkStart w:id="1246" w:name="_Toc151416460"/>
      <w:bookmarkStart w:id="1247" w:name="_Toc151460633"/>
      <w:bookmarkStart w:id="1248" w:name="_Toc151392775"/>
      <w:bookmarkStart w:id="1249" w:name="_Toc151416461"/>
      <w:bookmarkStart w:id="1250" w:name="_Toc151460634"/>
      <w:bookmarkStart w:id="1251" w:name="_Toc151392776"/>
      <w:bookmarkStart w:id="1252" w:name="_Toc151416462"/>
      <w:bookmarkStart w:id="1253" w:name="_Toc151460635"/>
      <w:bookmarkStart w:id="1254" w:name="_Toc151392777"/>
      <w:bookmarkStart w:id="1255" w:name="_Toc151416463"/>
      <w:bookmarkStart w:id="1256" w:name="_Toc151460636"/>
      <w:bookmarkStart w:id="1257" w:name="_Toc151392778"/>
      <w:bookmarkStart w:id="1258" w:name="_Toc151416464"/>
      <w:bookmarkStart w:id="1259" w:name="_Toc151460637"/>
      <w:bookmarkStart w:id="1260" w:name="_Toc151392828"/>
      <w:bookmarkStart w:id="1261" w:name="_Toc151416514"/>
      <w:bookmarkStart w:id="1262" w:name="_Toc151460687"/>
      <w:bookmarkStart w:id="1263" w:name="_Toc151392829"/>
      <w:bookmarkStart w:id="1264" w:name="_Toc151416515"/>
      <w:bookmarkStart w:id="1265" w:name="_Toc151460688"/>
      <w:bookmarkStart w:id="1266" w:name="_Toc151392830"/>
      <w:bookmarkStart w:id="1267" w:name="_Toc151416516"/>
      <w:bookmarkStart w:id="1268" w:name="_Toc151460689"/>
      <w:bookmarkStart w:id="1269" w:name="_Toc151332154"/>
      <w:bookmarkStart w:id="1270" w:name="_Toc151392831"/>
      <w:bookmarkStart w:id="1271" w:name="_Toc151416517"/>
      <w:bookmarkStart w:id="1272" w:name="_Toc151460690"/>
      <w:bookmarkStart w:id="1273" w:name="_Toc151332155"/>
      <w:bookmarkStart w:id="1274" w:name="_Toc151392832"/>
      <w:bookmarkStart w:id="1275" w:name="_Toc151416518"/>
      <w:bookmarkStart w:id="1276" w:name="_Toc151460691"/>
      <w:bookmarkStart w:id="1277" w:name="_Toc151332156"/>
      <w:bookmarkStart w:id="1278" w:name="_Toc151392833"/>
      <w:bookmarkStart w:id="1279" w:name="_Toc151416519"/>
      <w:bookmarkStart w:id="1280" w:name="_Toc151460692"/>
      <w:bookmarkStart w:id="1281" w:name="_Toc151392835"/>
      <w:bookmarkStart w:id="1282" w:name="_Toc151416521"/>
      <w:bookmarkStart w:id="1283" w:name="_Toc151460694"/>
      <w:bookmarkStart w:id="1284" w:name="_Toc151392836"/>
      <w:bookmarkStart w:id="1285" w:name="_Toc151416522"/>
      <w:bookmarkStart w:id="1286" w:name="_Toc151460695"/>
      <w:bookmarkStart w:id="1287" w:name="_Toc151392837"/>
      <w:bookmarkStart w:id="1288" w:name="_Toc151416523"/>
      <w:bookmarkStart w:id="1289" w:name="_Toc151460696"/>
      <w:bookmarkStart w:id="1290" w:name="_Toc151392838"/>
      <w:bookmarkStart w:id="1291" w:name="_Toc151416524"/>
      <w:bookmarkStart w:id="1292" w:name="_Toc151460697"/>
      <w:bookmarkStart w:id="1293" w:name="_Toc151392839"/>
      <w:bookmarkStart w:id="1294" w:name="_Toc151416525"/>
      <w:bookmarkStart w:id="1295" w:name="_Toc151460698"/>
      <w:bookmarkStart w:id="1296" w:name="_Toc151392840"/>
      <w:bookmarkStart w:id="1297" w:name="_Toc151416526"/>
      <w:bookmarkStart w:id="1298" w:name="_Toc151460699"/>
      <w:bookmarkStart w:id="1299" w:name="_Toc151392841"/>
      <w:bookmarkStart w:id="1300" w:name="_Toc151416527"/>
      <w:bookmarkStart w:id="1301" w:name="_Toc151460700"/>
      <w:bookmarkStart w:id="1302" w:name="_Toc151392842"/>
      <w:bookmarkStart w:id="1303" w:name="_Toc151416528"/>
      <w:bookmarkStart w:id="1304" w:name="_Toc151460701"/>
      <w:bookmarkStart w:id="1305" w:name="_Toc151392843"/>
      <w:bookmarkStart w:id="1306" w:name="_Toc151416529"/>
      <w:bookmarkStart w:id="1307" w:name="_Toc151460702"/>
      <w:bookmarkStart w:id="1308" w:name="_Toc151392844"/>
      <w:bookmarkStart w:id="1309" w:name="_Toc151416530"/>
      <w:bookmarkStart w:id="1310" w:name="_Toc151460703"/>
      <w:bookmarkStart w:id="1311" w:name="_Toc151392845"/>
      <w:bookmarkStart w:id="1312" w:name="_Toc151416531"/>
      <w:bookmarkStart w:id="1313" w:name="_Toc151460704"/>
      <w:bookmarkStart w:id="1314" w:name="_Toc151392846"/>
      <w:bookmarkStart w:id="1315" w:name="_Toc151416532"/>
      <w:bookmarkStart w:id="1316" w:name="_Toc151460705"/>
      <w:bookmarkStart w:id="1317" w:name="_Toc151392847"/>
      <w:bookmarkStart w:id="1318" w:name="_Toc151416533"/>
      <w:bookmarkStart w:id="1319" w:name="_Toc151460706"/>
      <w:bookmarkStart w:id="1320" w:name="_Toc151392848"/>
      <w:bookmarkStart w:id="1321" w:name="_Toc151416534"/>
      <w:bookmarkStart w:id="1322" w:name="_Toc151460707"/>
      <w:bookmarkStart w:id="1323" w:name="_Toc151392849"/>
      <w:bookmarkStart w:id="1324" w:name="_Toc151416535"/>
      <w:bookmarkStart w:id="1325" w:name="_Toc151460708"/>
      <w:bookmarkStart w:id="1326" w:name="_Toc151392850"/>
      <w:bookmarkStart w:id="1327" w:name="_Toc151416536"/>
      <w:bookmarkStart w:id="1328" w:name="_Toc151460709"/>
      <w:bookmarkStart w:id="1329" w:name="_Toc151332158"/>
      <w:bookmarkStart w:id="1330" w:name="_Toc151392851"/>
      <w:bookmarkStart w:id="1331" w:name="_Toc151416537"/>
      <w:bookmarkStart w:id="1332" w:name="_Toc151460710"/>
      <w:bookmarkStart w:id="1333" w:name="_Toc151332159"/>
      <w:bookmarkStart w:id="1334" w:name="_Toc151392852"/>
      <w:bookmarkStart w:id="1335" w:name="_Toc151416538"/>
      <w:bookmarkStart w:id="1336" w:name="_Toc151460711"/>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07454A">
        <w:rPr>
          <w:b/>
          <w:noProof/>
          <w:kern w:val="28"/>
          <w:sz w:val="28"/>
          <w:szCs w:val="28"/>
        </w:rPr>
        <w:lastRenderedPageBreak/>
        <w:t>Yüklenicinin Tesis Tedarik ve Kurulum Hizmetlerinin Kapsamı</w:t>
      </w:r>
    </w:p>
    <w:p w14:paraId="619D1821" w14:textId="77777777" w:rsidR="0007454A" w:rsidRDefault="0007454A" w:rsidP="0007454A">
      <w:pPr>
        <w:rPr>
          <w:b/>
          <w:sz w:val="36"/>
        </w:rPr>
      </w:pPr>
    </w:p>
    <w:p w14:paraId="312D0592" w14:textId="77777777" w:rsidR="00E51B9B" w:rsidRPr="00EE6C48" w:rsidRDefault="00E51B9B" w:rsidP="00E51B9B">
      <w:pPr>
        <w:rPr>
          <w:b/>
          <w:szCs w:val="24"/>
        </w:rPr>
      </w:pPr>
      <w:r w:rsidRPr="00EE6C48">
        <w:rPr>
          <w:b/>
          <w:szCs w:val="24"/>
        </w:rPr>
        <w:t>Ekler:</w:t>
      </w:r>
    </w:p>
    <w:p w14:paraId="273B7002" w14:textId="77777777" w:rsidR="00E51B9B" w:rsidRPr="009C4927" w:rsidRDefault="00E51B9B" w:rsidP="00E51B9B">
      <w:pPr>
        <w:rPr>
          <w:bCs/>
          <w:szCs w:val="24"/>
        </w:rPr>
      </w:pPr>
    </w:p>
    <w:p w14:paraId="2E44B885" w14:textId="77777777" w:rsidR="00E51B9B" w:rsidRPr="009C4927" w:rsidRDefault="00E51B9B" w:rsidP="00E51B9B">
      <w:pPr>
        <w:rPr>
          <w:bCs/>
          <w:szCs w:val="24"/>
        </w:rPr>
      </w:pPr>
      <w:r w:rsidRPr="009C4927">
        <w:rPr>
          <w:bCs/>
          <w:szCs w:val="24"/>
        </w:rPr>
        <w:t>1-Teknik Şartname</w:t>
      </w:r>
    </w:p>
    <w:p w14:paraId="1D679E36" w14:textId="77777777" w:rsidR="00E51B9B" w:rsidRPr="00EE6C48" w:rsidRDefault="00E51B9B" w:rsidP="00E51B9B">
      <w:pPr>
        <w:rPr>
          <w:b/>
          <w:szCs w:val="24"/>
        </w:rPr>
      </w:pPr>
      <w:r w:rsidRPr="009C4927">
        <w:rPr>
          <w:bCs/>
          <w:szCs w:val="24"/>
        </w:rPr>
        <w:t>2- Çevresel ve</w:t>
      </w:r>
      <w:r w:rsidRPr="00581AC3">
        <w:rPr>
          <w:bCs/>
          <w:szCs w:val="24"/>
        </w:rPr>
        <w:t xml:space="preserve"> Sosyal Yönetı̇m Planı (ÇSYP)</w:t>
      </w:r>
    </w:p>
    <w:p w14:paraId="491D66BB" w14:textId="77777777" w:rsidR="00D72C7C" w:rsidRPr="001A47A2" w:rsidRDefault="00D72C7C" w:rsidP="00664B79">
      <w:pPr>
        <w:rPr>
          <w:rFonts w:cstheme="minorHAnsi"/>
          <w:b/>
          <w:szCs w:val="24"/>
          <w:highlight w:val="cyan"/>
        </w:rPr>
        <w:sectPr w:rsidR="00D72C7C" w:rsidRPr="001A47A2" w:rsidSect="00027968">
          <w:headerReference w:type="default" r:id="rId107"/>
          <w:footerReference w:type="even" r:id="rId108"/>
          <w:footerReference w:type="default" r:id="rId109"/>
          <w:footerReference w:type="first" r:id="rId110"/>
          <w:pgSz w:w="12240" w:h="15840"/>
          <w:pgMar w:top="1417" w:right="1417" w:bottom="1417" w:left="1417" w:header="0" w:footer="0" w:gutter="0"/>
          <w:cols w:space="708"/>
          <w:titlePg/>
          <w:docGrid w:linePitch="326"/>
        </w:sectPr>
      </w:pPr>
    </w:p>
    <w:p w14:paraId="41F2E8FC" w14:textId="77777777" w:rsidR="00CE1FB9" w:rsidRPr="00B41D2C" w:rsidRDefault="00CE1FB9" w:rsidP="003D06D0">
      <w:pPr>
        <w:pStyle w:val="Balk1"/>
      </w:pPr>
      <w:r w:rsidRPr="00B41D2C">
        <w:lastRenderedPageBreak/>
        <w:t>Form ve Prosedürler</w:t>
      </w:r>
    </w:p>
    <w:p w14:paraId="1EE0F3B3" w14:textId="77777777" w:rsidR="00CE1FB9" w:rsidRPr="00B41D2C" w:rsidRDefault="00CE1FB9" w:rsidP="003D06D0">
      <w:pPr>
        <w:pStyle w:val="Balk1"/>
      </w:pPr>
    </w:p>
    <w:p w14:paraId="36F1DFF0" w14:textId="77777777" w:rsidR="00CE1FB9" w:rsidRPr="00B41D2C" w:rsidRDefault="00CE1FB9" w:rsidP="00CE1FB9">
      <w:pPr>
        <w:pStyle w:val="SectionVHeader"/>
        <w:spacing w:before="240" w:after="240"/>
        <w:rPr>
          <w:noProof/>
        </w:rPr>
      </w:pPr>
      <w:r w:rsidRPr="00B41D2C">
        <w:br w:type="page"/>
      </w:r>
    </w:p>
    <w:p w14:paraId="4E4FE543" w14:textId="77777777" w:rsidR="00CE1FB9" w:rsidRPr="00B41D2C" w:rsidRDefault="00CE1FB9" w:rsidP="00CE1FB9">
      <w:pPr>
        <w:pStyle w:val="SectionVII-Heading2"/>
      </w:pPr>
      <w:r w:rsidRPr="00B41D2C">
        <w:lastRenderedPageBreak/>
        <w:t>Bitirme Belgesi Formu</w:t>
      </w:r>
    </w:p>
    <w:p w14:paraId="6A1B1913"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2C9DD0A9"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3D5AA64E"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59AAE00B" w14:textId="77777777" w:rsidR="00CE1FB9" w:rsidRPr="00B41D2C" w:rsidRDefault="00CE1FB9" w:rsidP="00CE1FB9"/>
    <w:p w14:paraId="0B61DA72" w14:textId="77777777" w:rsidR="00CE1FB9" w:rsidRPr="00B41D2C" w:rsidRDefault="00CE1FB9" w:rsidP="00CE1FB9">
      <w:r w:rsidRPr="00B41D2C">
        <w:rPr>
          <w:i/>
          <w:sz w:val="20"/>
        </w:rPr>
        <w:t>______________________________</w:t>
      </w:r>
    </w:p>
    <w:p w14:paraId="4405EFBA" w14:textId="77777777" w:rsidR="00CE1FB9" w:rsidRPr="00B41D2C" w:rsidRDefault="00CE1FB9" w:rsidP="00CE1FB9"/>
    <w:p w14:paraId="32CA81C5" w14:textId="77777777" w:rsidR="00CE1FB9" w:rsidRPr="00B41D2C" w:rsidRDefault="00CE1FB9" w:rsidP="00CE1FB9">
      <w:r w:rsidRPr="00B41D2C">
        <w:t>Kime: _________________________________</w:t>
      </w:r>
    </w:p>
    <w:p w14:paraId="1DE13C2F" w14:textId="77777777" w:rsidR="00CE1FB9" w:rsidRPr="00B41D2C" w:rsidRDefault="00CE1FB9" w:rsidP="00CE1FB9"/>
    <w:p w14:paraId="64CE93D7" w14:textId="77777777" w:rsidR="00CE1FB9" w:rsidRPr="00B41D2C" w:rsidRDefault="00CE1FB9" w:rsidP="00CE1FB9">
      <w:r w:rsidRPr="00B41D2C">
        <w:t>Sayın İlgili,</w:t>
      </w:r>
    </w:p>
    <w:p w14:paraId="640A84DB" w14:textId="7BFAF371" w:rsidR="00CE1FB9" w:rsidRPr="00B41D2C" w:rsidRDefault="00031626" w:rsidP="00CE1FB9">
      <w:r w:rsidRPr="00B41D2C">
        <w:t xml:space="preserve">İşveren </w:t>
      </w:r>
      <w:r w:rsidR="00CE1FB9" w:rsidRPr="00B41D2C">
        <w:t xml:space="preserve">ile tarafınız arasında, ____________________ ile ilgili olarak akdedilen ____________ tarihli Sözleşme’nin Sözleşme Genel Koşulları (GCC) Madde 24 (Tesislerin Tamamlanması) çerçevesinde işbu belgeyle, Tesislerin aşağıda belirtilen kısım veya kısımlarının yine aşağıda belirtilen tarih itibariyle tamamlanmış olduğu ve Sözleşme koşullarına uygun olarak Tesislerin söz konusu kısım veya kısımlarının işbu belgeyle, bunlara ilişkin bakım gözetim sorumluluğu ve zarar rizikosu ile birlikte </w:t>
      </w:r>
      <w:r w:rsidRPr="00B41D2C">
        <w:t xml:space="preserve">İşveren </w:t>
      </w:r>
      <w:r w:rsidR="00CE1FB9" w:rsidRPr="00B41D2C">
        <w:t>tarafından aşağıda yazılı tarihten itibaren geçerli olacak şekilde devralındığı hususlarını tarafınıza bildiririz.</w:t>
      </w:r>
    </w:p>
    <w:p w14:paraId="0297B907" w14:textId="7AF510D6" w:rsidR="00CE1FB9" w:rsidRPr="00B41D2C" w:rsidRDefault="00CE1FB9" w:rsidP="00CE1FB9">
      <w:pPr>
        <w:ind w:left="720"/>
      </w:pPr>
      <w:r w:rsidRPr="00B41D2C">
        <w:t>1.</w:t>
      </w:r>
      <w:r w:rsidRPr="00B41D2C">
        <w:tab/>
        <w:t xml:space="preserve">Tesislerin veya ilgili kısımlarının açıklaması:  </w:t>
      </w:r>
      <w:r w:rsidRPr="00B41D2C">
        <w:rPr>
          <w:i/>
          <w:sz w:val="20"/>
        </w:rPr>
        <w:t>______________________________</w:t>
      </w:r>
    </w:p>
    <w:p w14:paraId="11A1F180" w14:textId="77777777" w:rsidR="00CE1FB9" w:rsidRPr="00B41D2C" w:rsidRDefault="00CE1FB9" w:rsidP="00CE1FB9">
      <w:pPr>
        <w:ind w:left="720"/>
      </w:pPr>
      <w:r w:rsidRPr="00B41D2C">
        <w:t>2.</w:t>
      </w:r>
      <w:r w:rsidRPr="00B41D2C">
        <w:tab/>
        <w:t xml:space="preserve">Tamamlanma Tarihi:  </w:t>
      </w:r>
      <w:r w:rsidRPr="00B41D2C">
        <w:rPr>
          <w:i/>
          <w:sz w:val="20"/>
        </w:rPr>
        <w:t>__________________</w:t>
      </w:r>
    </w:p>
    <w:p w14:paraId="0CBA7893" w14:textId="77777777" w:rsidR="00CE1FB9" w:rsidRPr="00B41D2C" w:rsidRDefault="00CE1FB9" w:rsidP="00CE1FB9">
      <w:r w:rsidRPr="00B41D2C">
        <w:t>Yukarıda verilenlere rağmen, sizlerden, işbu mektuba ek olarak verilen listedeki kalan kalemleri de mümkün olan en kısa sürede tamamlamanız beklenmektedir.</w:t>
      </w:r>
    </w:p>
    <w:p w14:paraId="68B044F0" w14:textId="77777777" w:rsidR="00CE1FB9" w:rsidRPr="00B41D2C" w:rsidRDefault="00CE1FB9" w:rsidP="00CE1FB9"/>
    <w:p w14:paraId="4D51AB77" w14:textId="188BF5CD"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512BCCDF" w14:textId="77777777" w:rsidR="00CE1FB9" w:rsidRPr="00B41D2C" w:rsidRDefault="00CE1FB9" w:rsidP="00CE1FB9"/>
    <w:p w14:paraId="185F5C48" w14:textId="77777777" w:rsidR="00CE1FB9" w:rsidRPr="00B41D2C" w:rsidRDefault="00CE1FB9" w:rsidP="00CE1FB9">
      <w:r w:rsidRPr="00B41D2C">
        <w:t>En içten saygılarımızla,</w:t>
      </w:r>
    </w:p>
    <w:p w14:paraId="1D6404C2" w14:textId="77777777" w:rsidR="00CE1FB9" w:rsidRPr="00B41D2C" w:rsidRDefault="00CE1FB9" w:rsidP="00CE1FB9"/>
    <w:p w14:paraId="21174EB6" w14:textId="77777777" w:rsidR="00CE1FB9" w:rsidRPr="00B41D2C" w:rsidRDefault="00CE1FB9" w:rsidP="00CE1FB9">
      <w:pPr>
        <w:tabs>
          <w:tab w:val="left" w:pos="7200"/>
        </w:tabs>
      </w:pPr>
      <w:r w:rsidRPr="00B41D2C">
        <w:rPr>
          <w:u w:val="single"/>
        </w:rPr>
        <w:tab/>
      </w:r>
    </w:p>
    <w:p w14:paraId="1633537E" w14:textId="77777777" w:rsidR="00CE1FB9" w:rsidRPr="00B41D2C" w:rsidRDefault="00CE1FB9" w:rsidP="00CE1FB9">
      <w:r w:rsidRPr="00B41D2C">
        <w:t>Unvan</w:t>
      </w:r>
    </w:p>
    <w:p w14:paraId="4A16C52A" w14:textId="655A338E" w:rsidR="00CE1FB9" w:rsidRPr="00B41D2C" w:rsidRDefault="00CE1FB9" w:rsidP="00CE1FB9">
      <w:pPr>
        <w:rPr>
          <w:caps/>
        </w:rPr>
      </w:pPr>
      <w:r w:rsidRPr="00B41D2C">
        <w:t xml:space="preserve">(Proje Müdürü) </w:t>
      </w:r>
      <w:r w:rsidRPr="00B41D2C">
        <w:br w:type="page"/>
      </w:r>
      <w:r w:rsidR="00624CF2" w:rsidRPr="00B41D2C">
        <w:lastRenderedPageBreak/>
        <w:t>İşletme Kabulü</w:t>
      </w:r>
      <w:r w:rsidRPr="00B41D2C">
        <w:t xml:space="preserve"> Belgesi Formu</w:t>
      </w:r>
    </w:p>
    <w:p w14:paraId="6696C588" w14:textId="77777777" w:rsidR="00CE1FB9" w:rsidRPr="00B41D2C" w:rsidRDefault="00CE1FB9" w:rsidP="00CE1FB9">
      <w:pPr>
        <w:spacing w:line="360" w:lineRule="atLeast"/>
      </w:pPr>
    </w:p>
    <w:p w14:paraId="4124D41D"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3CEA30FB"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7F65DBDB"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01B05620" w14:textId="77777777" w:rsidR="00CE1FB9" w:rsidRPr="00B41D2C" w:rsidRDefault="00CE1FB9" w:rsidP="00CE1FB9"/>
    <w:p w14:paraId="64E4BCF3" w14:textId="77777777" w:rsidR="00CE1FB9" w:rsidRPr="00B41D2C" w:rsidRDefault="00CE1FB9" w:rsidP="00CE1FB9">
      <w:r w:rsidRPr="00B41D2C">
        <w:rPr>
          <w:i/>
          <w:sz w:val="20"/>
        </w:rPr>
        <w:t>_________________________________________</w:t>
      </w:r>
    </w:p>
    <w:p w14:paraId="3631A061" w14:textId="77777777" w:rsidR="00CE1FB9" w:rsidRPr="00B41D2C" w:rsidRDefault="00CE1FB9" w:rsidP="00CE1FB9"/>
    <w:p w14:paraId="28E27B83" w14:textId="77777777" w:rsidR="00CE1FB9" w:rsidRPr="00B41D2C" w:rsidRDefault="00CE1FB9" w:rsidP="00CE1FB9">
      <w:r w:rsidRPr="00B41D2C">
        <w:t xml:space="preserve">Kime:  </w:t>
      </w:r>
      <w:r w:rsidRPr="00B41D2C">
        <w:rPr>
          <w:i/>
          <w:sz w:val="20"/>
        </w:rPr>
        <w:t>________________________________________</w:t>
      </w:r>
    </w:p>
    <w:p w14:paraId="13A91501" w14:textId="77777777" w:rsidR="00CE1FB9" w:rsidRPr="00B41D2C" w:rsidRDefault="00CE1FB9" w:rsidP="00CE1FB9"/>
    <w:p w14:paraId="5897749E" w14:textId="77777777" w:rsidR="00CE1FB9" w:rsidRPr="00B41D2C" w:rsidRDefault="00CE1FB9" w:rsidP="00CE1FB9">
      <w:r w:rsidRPr="00B41D2C">
        <w:t>Sayın İlgili,</w:t>
      </w:r>
    </w:p>
    <w:p w14:paraId="4561C683" w14:textId="77777777" w:rsidR="00CE1FB9" w:rsidRPr="00B41D2C" w:rsidRDefault="00CE1FB9" w:rsidP="00CE1FB9"/>
    <w:p w14:paraId="530965C2" w14:textId="41521EB7" w:rsidR="00CE1FB9" w:rsidRPr="00B41D2C" w:rsidRDefault="0088100A" w:rsidP="00CE1FB9">
      <w:r w:rsidRPr="00B41D2C">
        <w:t xml:space="preserve">İşveren </w:t>
      </w:r>
      <w:r w:rsidR="00CE1FB9" w:rsidRPr="00B41D2C">
        <w:t>ile tarafınız arasında, ____________________ ile ilgili olarak akdedilen ____________ tarihli Sözleşme’nin Sözleşme Genel Koşulları (GCC) Madde 25.3 (</w:t>
      </w:r>
      <w:r w:rsidR="00624CF2" w:rsidRPr="00B41D2C">
        <w:t>İşletme Kabulü</w:t>
      </w:r>
      <w:r w:rsidR="00CE1FB9" w:rsidRPr="00B41D2C">
        <w:t xml:space="preserve">) çerçevesinde işbu belgeyle, Tesislerin aşağıda belirtilen kısım veya kısımlarına ait İşlevsellik Garantilerinin yine aşağıda belirtilen tarih itibariyle tatmin edici şekilde sağlanmış olduğu hususunu tarafınıza bildiririz.  </w:t>
      </w:r>
    </w:p>
    <w:p w14:paraId="2A9198F9" w14:textId="77777777" w:rsidR="00CE1FB9" w:rsidRPr="00B41D2C" w:rsidRDefault="00CE1FB9" w:rsidP="00CE1FB9"/>
    <w:p w14:paraId="2EA6459A" w14:textId="2E265293" w:rsidR="00CE1FB9" w:rsidRPr="00B41D2C" w:rsidRDefault="00CE1FB9" w:rsidP="00CE1FB9">
      <w:pPr>
        <w:ind w:left="720"/>
      </w:pPr>
      <w:r w:rsidRPr="00B41D2C">
        <w:t>1.</w:t>
      </w:r>
      <w:r w:rsidRPr="00B41D2C">
        <w:tab/>
        <w:t xml:space="preserve">Tesislerin veya ilgili kısımlarının açıklaması:  </w:t>
      </w:r>
      <w:r w:rsidRPr="00B41D2C">
        <w:rPr>
          <w:i/>
          <w:sz w:val="20"/>
        </w:rPr>
        <w:t>_______________________________</w:t>
      </w:r>
    </w:p>
    <w:p w14:paraId="3BC8E0D0" w14:textId="06713577" w:rsidR="00CE1FB9" w:rsidRPr="00B41D2C" w:rsidRDefault="00CE1FB9" w:rsidP="00CE1FB9">
      <w:pPr>
        <w:ind w:left="720"/>
      </w:pPr>
      <w:r w:rsidRPr="00B41D2C">
        <w:t>2.</w:t>
      </w:r>
      <w:r w:rsidRPr="00B41D2C">
        <w:tab/>
      </w:r>
      <w:r w:rsidR="00624CF2" w:rsidRPr="00B41D2C">
        <w:t>İşletme Kabulü</w:t>
      </w:r>
      <w:r w:rsidRPr="00B41D2C">
        <w:t xml:space="preserve"> tarihi:  </w:t>
      </w:r>
      <w:r w:rsidRPr="00B41D2C">
        <w:rPr>
          <w:i/>
          <w:sz w:val="20"/>
        </w:rPr>
        <w:t>_______________________</w:t>
      </w:r>
    </w:p>
    <w:p w14:paraId="24656A6C" w14:textId="030295D4"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61B0896C" w14:textId="77777777" w:rsidR="00CE1FB9" w:rsidRPr="00B41D2C" w:rsidRDefault="00CE1FB9" w:rsidP="00CE1FB9"/>
    <w:p w14:paraId="4C94EC6B" w14:textId="77777777" w:rsidR="00CE1FB9" w:rsidRPr="00B41D2C" w:rsidRDefault="00CE1FB9" w:rsidP="00CE1FB9">
      <w:r w:rsidRPr="00B41D2C">
        <w:t>En içten saygılarımızla,</w:t>
      </w:r>
    </w:p>
    <w:p w14:paraId="083EAC33" w14:textId="77777777" w:rsidR="00CE1FB9" w:rsidRPr="00B41D2C" w:rsidRDefault="00CE1FB9" w:rsidP="00CE1FB9"/>
    <w:p w14:paraId="6760E682" w14:textId="77777777" w:rsidR="00CE1FB9" w:rsidRPr="00B41D2C" w:rsidRDefault="00CE1FB9" w:rsidP="00CE1FB9"/>
    <w:p w14:paraId="0B77FC18" w14:textId="77777777" w:rsidR="00CE1FB9" w:rsidRPr="00B41D2C" w:rsidRDefault="00CE1FB9" w:rsidP="00CE1FB9">
      <w:pPr>
        <w:tabs>
          <w:tab w:val="left" w:pos="7200"/>
        </w:tabs>
      </w:pPr>
      <w:r w:rsidRPr="00B41D2C">
        <w:rPr>
          <w:u w:val="single"/>
        </w:rPr>
        <w:tab/>
      </w:r>
    </w:p>
    <w:p w14:paraId="150EE9A8" w14:textId="77777777" w:rsidR="00CE1FB9" w:rsidRPr="00B41D2C" w:rsidRDefault="00CE1FB9" w:rsidP="00CE1FB9">
      <w:r w:rsidRPr="00B41D2C">
        <w:t>Unvan</w:t>
      </w:r>
    </w:p>
    <w:p w14:paraId="782689B3" w14:textId="77777777" w:rsidR="00CE1FB9" w:rsidRPr="00B41D2C" w:rsidRDefault="00CE1FB9" w:rsidP="00CE1FB9">
      <w:r w:rsidRPr="00B41D2C">
        <w:t>(Proje Müdürü)</w:t>
      </w:r>
    </w:p>
    <w:tbl>
      <w:tblPr>
        <w:tblW w:w="9214" w:type="dxa"/>
        <w:tblLayout w:type="fixed"/>
        <w:tblLook w:val="0000" w:firstRow="0" w:lastRow="0" w:firstColumn="0" w:lastColumn="0" w:noHBand="0" w:noVBand="0"/>
      </w:tblPr>
      <w:tblGrid>
        <w:gridCol w:w="9214"/>
      </w:tblGrid>
      <w:tr w:rsidR="00CE1FB9" w:rsidRPr="00B41D2C" w14:paraId="31D16871" w14:textId="77777777" w:rsidTr="00E51B9B">
        <w:trPr>
          <w:trHeight w:val="900"/>
        </w:trPr>
        <w:tc>
          <w:tcPr>
            <w:tcW w:w="9214" w:type="dxa"/>
            <w:vAlign w:val="center"/>
          </w:tcPr>
          <w:p w14:paraId="10AD7E3A" w14:textId="29CDDC4E" w:rsidR="00006ECC" w:rsidRPr="00006ECC" w:rsidRDefault="00006ECC" w:rsidP="00006ECC">
            <w:pPr>
              <w:spacing w:after="240"/>
              <w:ind w:right="0"/>
              <w:jc w:val="center"/>
              <w:rPr>
                <w:b/>
                <w:sz w:val="28"/>
              </w:rPr>
            </w:pPr>
            <w:r w:rsidRPr="00006ECC">
              <w:rPr>
                <w:b/>
                <w:sz w:val="28"/>
              </w:rPr>
              <w:lastRenderedPageBreak/>
              <w:t>Değişiklik Emri Prosedürleri ve Formları</w:t>
            </w:r>
          </w:p>
          <w:p w14:paraId="6AD02F57" w14:textId="77777777" w:rsidR="00006ECC" w:rsidRPr="00006ECC" w:rsidRDefault="00006ECC" w:rsidP="00006ECC">
            <w:pPr>
              <w:tabs>
                <w:tab w:val="right" w:pos="6480"/>
                <w:tab w:val="left" w:pos="6660"/>
                <w:tab w:val="left" w:pos="9000"/>
              </w:tabs>
            </w:pPr>
            <w:r w:rsidRPr="00006ECC">
              <w:tab/>
              <w:t>Tarih:</w:t>
            </w:r>
            <w:r w:rsidRPr="00006ECC">
              <w:tab/>
            </w:r>
            <w:r w:rsidRPr="00006ECC">
              <w:rPr>
                <w:u w:val="single"/>
              </w:rPr>
              <w:tab/>
            </w:r>
          </w:p>
          <w:p w14:paraId="4FB50641" w14:textId="77777777" w:rsidR="00006ECC" w:rsidRPr="00006ECC" w:rsidRDefault="00006ECC" w:rsidP="00006ECC">
            <w:pPr>
              <w:tabs>
                <w:tab w:val="right" w:pos="6480"/>
                <w:tab w:val="left" w:pos="6660"/>
                <w:tab w:val="left" w:pos="9000"/>
              </w:tabs>
            </w:pPr>
            <w:r w:rsidRPr="00006ECC">
              <w:tab/>
              <w:t>İkraz/Kredi Numarası:</w:t>
            </w:r>
            <w:r w:rsidRPr="00006ECC">
              <w:tab/>
            </w:r>
            <w:r w:rsidRPr="00006ECC">
              <w:rPr>
                <w:u w:val="single"/>
              </w:rPr>
              <w:tab/>
            </w:r>
          </w:p>
          <w:p w14:paraId="6EBDC9F2" w14:textId="77777777" w:rsidR="00006ECC" w:rsidRPr="00006ECC" w:rsidRDefault="00006ECC" w:rsidP="00006ECC">
            <w:pPr>
              <w:tabs>
                <w:tab w:val="right" w:pos="6480"/>
                <w:tab w:val="left" w:pos="6660"/>
                <w:tab w:val="left" w:pos="9000"/>
              </w:tabs>
            </w:pPr>
            <w:r w:rsidRPr="00006ECC">
              <w:tab/>
              <w:t>RFB N</w:t>
            </w:r>
            <w:r w:rsidRPr="00006ECC">
              <w:rPr>
                <w:vertAlign w:val="superscript"/>
              </w:rPr>
              <w:t>o</w:t>
            </w:r>
            <w:r w:rsidRPr="00006ECC">
              <w:t>:</w:t>
            </w:r>
            <w:r w:rsidRPr="00006ECC">
              <w:tab/>
            </w:r>
            <w:r w:rsidRPr="00006ECC">
              <w:rPr>
                <w:u w:val="single"/>
              </w:rPr>
              <w:tab/>
            </w:r>
          </w:p>
          <w:p w14:paraId="01F93D0F" w14:textId="77777777" w:rsidR="00006ECC" w:rsidRPr="00006ECC" w:rsidRDefault="00006ECC" w:rsidP="00006ECC"/>
          <w:p w14:paraId="51A80A8A" w14:textId="77777777" w:rsidR="00006ECC" w:rsidRPr="00006ECC" w:rsidRDefault="00006ECC" w:rsidP="00006ECC"/>
          <w:p w14:paraId="36A942C7" w14:textId="77777777" w:rsidR="00006ECC" w:rsidRPr="00006ECC" w:rsidRDefault="00006ECC" w:rsidP="00006ECC">
            <w:pPr>
              <w:jc w:val="left"/>
            </w:pPr>
            <w:r w:rsidRPr="00006ECC">
              <w:t>İÇİNDEKİLER</w:t>
            </w:r>
          </w:p>
          <w:p w14:paraId="16739354" w14:textId="77777777" w:rsidR="00006ECC" w:rsidRPr="00006ECC" w:rsidRDefault="00006ECC" w:rsidP="00006ECC"/>
          <w:p w14:paraId="6AE7B87B" w14:textId="77777777" w:rsidR="00006ECC" w:rsidRPr="00006ECC" w:rsidRDefault="00006ECC" w:rsidP="00006ECC">
            <w:pPr>
              <w:ind w:left="540" w:hanging="540"/>
            </w:pPr>
            <w:r w:rsidRPr="00006ECC">
              <w:t>1.</w:t>
            </w:r>
            <w:r w:rsidRPr="00006ECC">
              <w:tab/>
              <w:t>Genel</w:t>
            </w:r>
          </w:p>
          <w:p w14:paraId="569D4503" w14:textId="77777777" w:rsidR="00006ECC" w:rsidRPr="00006ECC" w:rsidRDefault="00006ECC" w:rsidP="00006ECC">
            <w:pPr>
              <w:ind w:left="540" w:hanging="540"/>
            </w:pPr>
            <w:r w:rsidRPr="00006ECC">
              <w:t>2.</w:t>
            </w:r>
            <w:r w:rsidRPr="00006ECC">
              <w:tab/>
              <w:t xml:space="preserve">Değişiklik Emri Kaydı </w:t>
            </w:r>
          </w:p>
          <w:p w14:paraId="6A6D6784" w14:textId="77777777" w:rsidR="00006ECC" w:rsidRPr="00006ECC" w:rsidRDefault="00006ECC" w:rsidP="00006ECC">
            <w:pPr>
              <w:ind w:left="540" w:hanging="540"/>
            </w:pPr>
            <w:r w:rsidRPr="00006ECC">
              <w:t>3.</w:t>
            </w:r>
            <w:r w:rsidRPr="00006ECC">
              <w:tab/>
              <w:t xml:space="preserve">Değişiklikler için kullanılacak Numaralandırma Sistemi </w:t>
            </w:r>
          </w:p>
          <w:p w14:paraId="02293495" w14:textId="77777777" w:rsidR="00006ECC" w:rsidRPr="00006ECC" w:rsidRDefault="00006ECC" w:rsidP="00006ECC"/>
          <w:p w14:paraId="01D2F4C0" w14:textId="77777777" w:rsidR="00006ECC" w:rsidRPr="00006ECC" w:rsidRDefault="00006ECC" w:rsidP="00006ECC"/>
          <w:p w14:paraId="15041B35" w14:textId="77777777" w:rsidR="00006ECC" w:rsidRPr="00006ECC" w:rsidRDefault="00006ECC" w:rsidP="00006ECC"/>
          <w:p w14:paraId="5994863B" w14:textId="77777777" w:rsidR="00006ECC" w:rsidRPr="00006ECC" w:rsidRDefault="00006ECC" w:rsidP="00006ECC">
            <w:r w:rsidRPr="00006ECC">
              <w:t>EKLER</w:t>
            </w:r>
          </w:p>
          <w:p w14:paraId="31EE70AD" w14:textId="77777777" w:rsidR="00006ECC" w:rsidRPr="00006ECC" w:rsidRDefault="00006ECC" w:rsidP="00006ECC"/>
          <w:p w14:paraId="23656C0D" w14:textId="77777777" w:rsidR="00006ECC" w:rsidRPr="00006ECC" w:rsidRDefault="00006ECC" w:rsidP="00006ECC">
            <w:pPr>
              <w:ind w:left="1080" w:hanging="1080"/>
            </w:pPr>
            <w:r w:rsidRPr="00006ECC">
              <w:t>Ek 1</w:t>
            </w:r>
            <w:r w:rsidRPr="00006ECC">
              <w:tab/>
              <w:t>Değişiklik Teklifi Talebi</w:t>
            </w:r>
          </w:p>
          <w:p w14:paraId="04EEE1FA" w14:textId="77777777" w:rsidR="00006ECC" w:rsidRPr="00006ECC" w:rsidRDefault="00006ECC" w:rsidP="00006ECC">
            <w:pPr>
              <w:ind w:left="1080" w:hanging="1080"/>
            </w:pPr>
            <w:r w:rsidRPr="00006ECC">
              <w:t>Ek 2</w:t>
            </w:r>
            <w:r w:rsidRPr="00006ECC">
              <w:tab/>
              <w:t>Değişiklik Teklifi Keşfi</w:t>
            </w:r>
          </w:p>
          <w:p w14:paraId="5B5FF096" w14:textId="77777777" w:rsidR="00006ECC" w:rsidRPr="00006ECC" w:rsidRDefault="00006ECC" w:rsidP="00006ECC">
            <w:pPr>
              <w:ind w:left="1080" w:hanging="1080"/>
            </w:pPr>
            <w:r w:rsidRPr="00006ECC">
              <w:t>Ek 3</w:t>
            </w:r>
            <w:r w:rsidRPr="00006ECC">
              <w:tab/>
              <w:t>Keşif Kabul</w:t>
            </w:r>
          </w:p>
          <w:p w14:paraId="0A9D9040" w14:textId="77777777" w:rsidR="00006ECC" w:rsidRPr="00006ECC" w:rsidRDefault="00006ECC" w:rsidP="00006ECC">
            <w:pPr>
              <w:ind w:left="1080" w:hanging="1080"/>
            </w:pPr>
            <w:r w:rsidRPr="00006ECC">
              <w:t>Ek 4</w:t>
            </w:r>
            <w:r w:rsidRPr="00006ECC">
              <w:tab/>
              <w:t>Değişiklik Teklifi</w:t>
            </w:r>
          </w:p>
          <w:p w14:paraId="59B38DFD" w14:textId="77777777" w:rsidR="00006ECC" w:rsidRPr="00006ECC" w:rsidRDefault="00006ECC" w:rsidP="00006ECC">
            <w:pPr>
              <w:ind w:left="1080" w:hanging="1080"/>
            </w:pPr>
            <w:r w:rsidRPr="00006ECC">
              <w:t>Ek 5</w:t>
            </w:r>
            <w:r w:rsidRPr="00006ECC">
              <w:tab/>
              <w:t>Değişiklik Emri</w:t>
            </w:r>
          </w:p>
          <w:p w14:paraId="585AF93A" w14:textId="77777777" w:rsidR="00006ECC" w:rsidRPr="00006ECC" w:rsidRDefault="00006ECC" w:rsidP="00006ECC">
            <w:pPr>
              <w:ind w:left="1080" w:hanging="1080"/>
            </w:pPr>
            <w:r w:rsidRPr="00006ECC">
              <w:t>Ek 6</w:t>
            </w:r>
            <w:r w:rsidRPr="00006ECC">
              <w:tab/>
              <w:t>Mutabakatı Beklemede olan Değişiklik Emri</w:t>
            </w:r>
          </w:p>
          <w:p w14:paraId="35180980" w14:textId="77777777" w:rsidR="00006ECC" w:rsidRPr="00006ECC" w:rsidRDefault="00006ECC" w:rsidP="00006ECC">
            <w:pPr>
              <w:ind w:left="1080" w:hanging="1080"/>
            </w:pPr>
            <w:r w:rsidRPr="00006ECC">
              <w:t>Ek 7</w:t>
            </w:r>
            <w:r w:rsidRPr="00006ECC">
              <w:tab/>
              <w:t>Değişiklik Teklifi Başvurusu</w:t>
            </w:r>
          </w:p>
          <w:p w14:paraId="76314EC2" w14:textId="77777777" w:rsidR="00006ECC" w:rsidRPr="00006ECC" w:rsidRDefault="00006ECC" w:rsidP="00006ECC"/>
          <w:p w14:paraId="5CA771D2" w14:textId="77777777" w:rsidR="00006ECC" w:rsidRPr="00006ECC" w:rsidRDefault="00006ECC" w:rsidP="00006ECC"/>
          <w:p w14:paraId="1AF7982C" w14:textId="77777777" w:rsidR="00006ECC" w:rsidRDefault="00006ECC" w:rsidP="00006ECC">
            <w:pPr>
              <w:spacing w:after="240"/>
              <w:ind w:right="0"/>
              <w:jc w:val="center"/>
              <w:rPr>
                <w:b/>
                <w:sz w:val="28"/>
              </w:rPr>
            </w:pPr>
            <w:r w:rsidRPr="00006ECC">
              <w:rPr>
                <w:b/>
                <w:sz w:val="28"/>
              </w:rPr>
              <w:br w:type="page"/>
            </w:r>
          </w:p>
          <w:p w14:paraId="1EC65D2F" w14:textId="5C827522" w:rsidR="00006ECC" w:rsidRPr="00006ECC" w:rsidRDefault="00006ECC" w:rsidP="00006ECC">
            <w:pPr>
              <w:spacing w:after="240"/>
              <w:ind w:right="0"/>
              <w:jc w:val="center"/>
              <w:rPr>
                <w:b/>
                <w:sz w:val="28"/>
                <w:szCs w:val="28"/>
              </w:rPr>
            </w:pPr>
            <w:r w:rsidRPr="00006ECC">
              <w:rPr>
                <w:b/>
                <w:sz w:val="28"/>
              </w:rPr>
              <w:lastRenderedPageBreak/>
              <w:t>Değişiklik Emri Prosedürleri</w:t>
            </w:r>
          </w:p>
          <w:p w14:paraId="3AF18A06" w14:textId="77777777" w:rsidR="00006ECC" w:rsidRPr="00006ECC" w:rsidRDefault="00006ECC" w:rsidP="00006ECC">
            <w:pPr>
              <w:ind w:left="540" w:hanging="540"/>
            </w:pPr>
            <w:r w:rsidRPr="00006ECC">
              <w:rPr>
                <w:b/>
              </w:rPr>
              <w:t>1.</w:t>
            </w:r>
            <w:r w:rsidRPr="00006ECC">
              <w:rPr>
                <w:b/>
              </w:rPr>
              <w:tab/>
              <w:t>Genel</w:t>
            </w:r>
          </w:p>
          <w:p w14:paraId="5F48D9A0" w14:textId="77777777" w:rsidR="00006ECC" w:rsidRPr="00006ECC" w:rsidRDefault="00006ECC" w:rsidP="00006ECC">
            <w:pPr>
              <w:ind w:left="540"/>
            </w:pPr>
            <w:r w:rsidRPr="00006ECC">
              <w:t>Bu kısımda, Sözleşme Genel Koşulları (GCC) Madde 39 (Tesislerdeki Değişiklikler) uyarınca Sözleşmenin ifası sırasında Tesislerde değişiklik uygulanmasına ilişkin örnek prosedür ve formlar verilmiştir.</w:t>
            </w:r>
          </w:p>
          <w:p w14:paraId="08D1B9FA" w14:textId="77777777" w:rsidR="00006ECC" w:rsidRPr="00006ECC" w:rsidRDefault="00006ECC" w:rsidP="00006ECC">
            <w:pPr>
              <w:ind w:left="540" w:hanging="540"/>
            </w:pPr>
            <w:r w:rsidRPr="00006ECC">
              <w:rPr>
                <w:b/>
              </w:rPr>
              <w:t>2.</w:t>
            </w:r>
            <w:r w:rsidRPr="00006ECC">
              <w:rPr>
                <w:b/>
              </w:rPr>
              <w:tab/>
              <w:t>Değişiklik Emri Kaydı</w:t>
            </w:r>
          </w:p>
          <w:p w14:paraId="70D8600B" w14:textId="77777777" w:rsidR="00006ECC" w:rsidRPr="00006ECC" w:rsidRDefault="00006ECC" w:rsidP="00006ECC">
            <w:pPr>
              <w:ind w:left="540"/>
            </w:pPr>
            <w:r w:rsidRPr="00006ECC">
              <w:t>Yüklenici, Değişiklik Talepleri ile yetkilendirilmiş veya beklemedeki Değişikliklerin mevcut durumunu göstermek için Ek 8'de gösterildiği gibi güncel bir Değişiklik Emri Kaydı tutacaktır.  Değişiklik Emri Kaydındaki Değişiklik girişleri, kayıtların güncel olmasını sağlayacak şekilde yapılacaktır.  Yüklenici, aylık dönemlerde İşverene sunacağı ilerleme raporlarında mevcut Değişiklik Emri Kaydının bir nüshasını da ek olarak İşverene gönderecektir.</w:t>
            </w:r>
          </w:p>
          <w:p w14:paraId="37E976FD" w14:textId="77777777" w:rsidR="00006ECC" w:rsidRPr="00006ECC" w:rsidRDefault="00006ECC" w:rsidP="00006ECC">
            <w:pPr>
              <w:ind w:left="540" w:hanging="540"/>
            </w:pPr>
            <w:r w:rsidRPr="00006ECC">
              <w:rPr>
                <w:b/>
              </w:rPr>
              <w:t>3.</w:t>
            </w:r>
            <w:r w:rsidRPr="00006ECC">
              <w:rPr>
                <w:b/>
              </w:rPr>
              <w:tab/>
              <w:t>Değişiklikler için kullanılacak Numaralandırma Sistemi</w:t>
            </w:r>
          </w:p>
          <w:p w14:paraId="12869E75" w14:textId="77777777" w:rsidR="00006ECC" w:rsidRPr="00006ECC" w:rsidRDefault="00006ECC" w:rsidP="00006ECC">
            <w:pPr>
              <w:ind w:left="1080" w:hanging="540"/>
            </w:pPr>
            <w:r w:rsidRPr="00006ECC">
              <w:t>(1)</w:t>
            </w:r>
            <w:r w:rsidRPr="00006ECC">
              <w:tab/>
              <w:t>GCC Madde 39'da anılan Değişiklik Talepleri için seri numarası olarak CR-X-nnn kullanılacaktır.</w:t>
            </w:r>
          </w:p>
          <w:p w14:paraId="51799A1D" w14:textId="77777777" w:rsidR="00006ECC" w:rsidRPr="00006ECC" w:rsidRDefault="00006ECC" w:rsidP="00006ECC">
            <w:pPr>
              <w:ind w:left="1080" w:hanging="540"/>
            </w:pPr>
            <w:r w:rsidRPr="00006ECC">
              <w:t>(2)</w:t>
            </w:r>
            <w:r w:rsidRPr="00006ECC">
              <w:tab/>
              <w:t>GCC Madde 39'da anılan Değişiklik Teklifi Keşifleri için seri numarası olarak CN-X-nnn kullanılacaktır.</w:t>
            </w:r>
          </w:p>
          <w:p w14:paraId="411A196F" w14:textId="77777777" w:rsidR="00006ECC" w:rsidRPr="00006ECC" w:rsidRDefault="00006ECC" w:rsidP="00006ECC">
            <w:pPr>
              <w:ind w:left="1080" w:hanging="540"/>
            </w:pPr>
            <w:r w:rsidRPr="00006ECC">
              <w:t>(3)</w:t>
            </w:r>
            <w:r w:rsidRPr="00006ECC">
              <w:tab/>
              <w:t>GCC Madde 39'da anılan Keşif Kabulleri için seri numarası olarak CA-X-nnn kullanılacaktır.</w:t>
            </w:r>
          </w:p>
          <w:p w14:paraId="214E9B6E" w14:textId="77777777" w:rsidR="00006ECC" w:rsidRPr="00006ECC" w:rsidRDefault="00006ECC" w:rsidP="00006ECC">
            <w:pPr>
              <w:ind w:left="1080" w:hanging="540"/>
            </w:pPr>
            <w:r w:rsidRPr="00006ECC">
              <w:t>(4)</w:t>
            </w:r>
            <w:r w:rsidRPr="00006ECC">
              <w:tab/>
              <w:t>GCC Madde 39'da anılan Değişiklik Teklifleri için seri numarası olarak CP-X-nnn kullanılacaktır.</w:t>
            </w:r>
          </w:p>
          <w:p w14:paraId="5FAD9836" w14:textId="77777777" w:rsidR="00006ECC" w:rsidRPr="00006ECC" w:rsidRDefault="00006ECC" w:rsidP="00006ECC">
            <w:pPr>
              <w:ind w:left="1080" w:hanging="540"/>
            </w:pPr>
            <w:r w:rsidRPr="00006ECC">
              <w:t>(5)</w:t>
            </w:r>
            <w:r w:rsidRPr="00006ECC">
              <w:tab/>
              <w:t>GCC Madde 39'da anılan Değişiklik Emirleri için seri numarası olarak CO-X-nnn kullanılacaktır.</w:t>
            </w:r>
          </w:p>
          <w:p w14:paraId="21B533E0" w14:textId="77777777" w:rsidR="00006ECC" w:rsidRPr="00006ECC" w:rsidRDefault="00006ECC" w:rsidP="00006ECC">
            <w:pPr>
              <w:tabs>
                <w:tab w:val="left" w:pos="1260"/>
              </w:tabs>
              <w:ind w:left="1800" w:hanging="1260"/>
            </w:pPr>
            <w:r w:rsidRPr="00006ECC">
              <w:t>Not:</w:t>
            </w:r>
            <w:r w:rsidRPr="00006ECC">
              <w:tab/>
              <w:t>(a) İşverenin Genel Merkezi ve İşverenin Şantiye temsilcileri tarafından düzenlenen Değişiklik Talepleri için aşağıdaki numaralandırma sistemi kullanılacaktır:</w:t>
            </w:r>
          </w:p>
          <w:p w14:paraId="3F93CD33" w14:textId="77777777" w:rsidR="00006ECC" w:rsidRPr="00006ECC" w:rsidRDefault="00006ECC" w:rsidP="00006ECC">
            <w:pPr>
              <w:ind w:left="1980" w:hanging="720"/>
            </w:pPr>
          </w:p>
          <w:p w14:paraId="2433F98B" w14:textId="77777777" w:rsidR="00006ECC" w:rsidRPr="00006ECC" w:rsidRDefault="00006ECC" w:rsidP="00006ECC">
            <w:pPr>
              <w:tabs>
                <w:tab w:val="left" w:pos="3600"/>
              </w:tabs>
              <w:ind w:left="1800"/>
            </w:pPr>
            <w:r w:rsidRPr="00006ECC">
              <w:t>Genel Merkez</w:t>
            </w:r>
            <w:r w:rsidRPr="00006ECC">
              <w:tab/>
              <w:t>CR-H-nnn</w:t>
            </w:r>
          </w:p>
          <w:p w14:paraId="78F8FF11" w14:textId="77777777" w:rsidR="00006ECC" w:rsidRPr="00006ECC" w:rsidRDefault="00006ECC" w:rsidP="00006ECC">
            <w:pPr>
              <w:tabs>
                <w:tab w:val="left" w:pos="3600"/>
              </w:tabs>
              <w:ind w:left="1800"/>
            </w:pPr>
            <w:r w:rsidRPr="00006ECC">
              <w:t>Şantiye</w:t>
            </w:r>
            <w:r w:rsidRPr="00006ECC">
              <w:tab/>
              <w:t>CR-S-nnn</w:t>
            </w:r>
          </w:p>
          <w:p w14:paraId="035E2A83" w14:textId="77777777" w:rsidR="00006ECC" w:rsidRPr="00006ECC" w:rsidRDefault="00006ECC" w:rsidP="00006ECC">
            <w:pPr>
              <w:ind w:left="1980" w:hanging="720"/>
            </w:pPr>
          </w:p>
          <w:p w14:paraId="4E919677" w14:textId="77777777" w:rsidR="00006ECC" w:rsidRPr="00006ECC" w:rsidRDefault="00006ECC" w:rsidP="00006ECC">
            <w:pPr>
              <w:ind w:left="1800" w:hanging="540"/>
            </w:pPr>
            <w:r w:rsidRPr="00006ECC">
              <w:lastRenderedPageBreak/>
              <w:t>(b) Yukarıdaki numaralandırma sisteminde yer alan “nnn” numarası Değişiklik Talebi, Değişiklik Teklifi Keşfi, Keşif Kabul, Değişiklik Teklifi ve Değişiklik Emri için aynıdır.</w:t>
            </w:r>
          </w:p>
          <w:p w14:paraId="511C43C5" w14:textId="77777777" w:rsidR="00730633" w:rsidRDefault="00006ECC" w:rsidP="00006ECC">
            <w:pPr>
              <w:spacing w:after="240"/>
              <w:ind w:right="0"/>
              <w:jc w:val="center"/>
              <w:rPr>
                <w:b/>
                <w:sz w:val="28"/>
              </w:rPr>
            </w:pPr>
            <w:r w:rsidRPr="00006ECC">
              <w:rPr>
                <w:b/>
                <w:sz w:val="28"/>
              </w:rPr>
              <w:br w:type="page"/>
            </w:r>
          </w:p>
          <w:p w14:paraId="424639E2" w14:textId="005ED4F4" w:rsidR="00006ECC" w:rsidRPr="00006ECC" w:rsidRDefault="00006ECC" w:rsidP="00006ECC">
            <w:pPr>
              <w:spacing w:after="240"/>
              <w:ind w:right="0"/>
              <w:jc w:val="center"/>
              <w:rPr>
                <w:b/>
                <w:sz w:val="28"/>
              </w:rPr>
            </w:pPr>
            <w:r w:rsidRPr="00006ECC">
              <w:rPr>
                <w:b/>
                <w:sz w:val="28"/>
              </w:rPr>
              <w:t>Ek 1.  Değişiklik Teklifi Talebi</w:t>
            </w:r>
          </w:p>
          <w:p w14:paraId="1B276719" w14:textId="77777777" w:rsidR="00006ECC" w:rsidRPr="00006ECC" w:rsidRDefault="00006ECC" w:rsidP="00006ECC">
            <w:pPr>
              <w:jc w:val="center"/>
            </w:pPr>
            <w:r w:rsidRPr="00006ECC">
              <w:t>(İşverenin Mektup Başlığı)</w:t>
            </w:r>
          </w:p>
          <w:p w14:paraId="51AAF54F" w14:textId="77777777" w:rsidR="00006ECC" w:rsidRPr="00006ECC" w:rsidRDefault="00006ECC" w:rsidP="00006ECC"/>
          <w:p w14:paraId="2691BFA0"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____________________________________</w:t>
            </w:r>
            <w:r w:rsidRPr="00006ECC">
              <w:tab/>
              <w:t xml:space="preserve">Tarih: </w:t>
            </w:r>
            <w:r w:rsidRPr="00006ECC">
              <w:rPr>
                <w:u w:val="single"/>
              </w:rPr>
              <w:tab/>
            </w:r>
          </w:p>
          <w:p w14:paraId="4071347E" w14:textId="77777777" w:rsidR="00006ECC" w:rsidRPr="00006ECC" w:rsidRDefault="00006ECC" w:rsidP="00006ECC"/>
          <w:p w14:paraId="51F797AB" w14:textId="77777777" w:rsidR="00006ECC" w:rsidRPr="00006ECC" w:rsidRDefault="00006ECC" w:rsidP="00006ECC">
            <w:r w:rsidRPr="00006ECC">
              <w:t xml:space="preserve">Alıcı:  </w:t>
            </w:r>
            <w:r w:rsidRPr="00006ECC">
              <w:rPr>
                <w:i/>
                <w:sz w:val="20"/>
              </w:rPr>
              <w:t>______________________________________</w:t>
            </w:r>
          </w:p>
          <w:p w14:paraId="2282696B" w14:textId="77777777" w:rsidR="00006ECC" w:rsidRPr="00006ECC" w:rsidRDefault="00006ECC" w:rsidP="00006ECC"/>
          <w:p w14:paraId="0012EFBD" w14:textId="77777777" w:rsidR="00006ECC" w:rsidRPr="00006ECC" w:rsidRDefault="00006ECC" w:rsidP="00006ECC">
            <w:r w:rsidRPr="00006ECC">
              <w:t xml:space="preserve">Sözleşmenin Adı:  </w:t>
            </w:r>
            <w:r w:rsidRPr="00006ECC">
              <w:rPr>
                <w:i/>
                <w:sz w:val="20"/>
              </w:rPr>
              <w:t>_________________________________</w:t>
            </w:r>
          </w:p>
          <w:p w14:paraId="7183CC2C" w14:textId="77777777" w:rsidR="00006ECC" w:rsidRPr="00006ECC" w:rsidRDefault="00006ECC" w:rsidP="00006ECC">
            <w:r w:rsidRPr="00006ECC">
              <w:t xml:space="preserve">Sözleşme Numarası:  </w:t>
            </w:r>
            <w:r w:rsidRPr="00006ECC">
              <w:rPr>
                <w:i/>
                <w:sz w:val="20"/>
              </w:rPr>
              <w:t>_______________________________</w:t>
            </w:r>
          </w:p>
          <w:p w14:paraId="683C9BC2" w14:textId="77777777" w:rsidR="00006ECC" w:rsidRPr="00006ECC" w:rsidRDefault="00006ECC" w:rsidP="00006ECC"/>
          <w:p w14:paraId="78305EFA" w14:textId="77777777" w:rsidR="00006ECC" w:rsidRPr="00006ECC" w:rsidRDefault="00006ECC" w:rsidP="00006ECC">
            <w:r w:rsidRPr="00006ECC">
              <w:t>Sayın İlgili:</w:t>
            </w:r>
          </w:p>
          <w:p w14:paraId="72B8A689" w14:textId="77777777" w:rsidR="00006ECC" w:rsidRPr="00006ECC" w:rsidRDefault="00006ECC" w:rsidP="00006ECC"/>
          <w:p w14:paraId="30D9D094" w14:textId="77777777" w:rsidR="00006ECC" w:rsidRPr="00006ECC" w:rsidRDefault="00006ECC" w:rsidP="00006ECC">
            <w:r w:rsidRPr="00006ECC">
              <w:t>Yukarıda atıfta bulunulan Sözleşmeye istinaden, sizlerden aşağıda verilen Değişiklikle ilgili olarak işbu Mektubun tarihinden sonraki [ ekle: sayı] gün içinde, yine aşağıda verilen talimatlar doğrultusunda bir Değişiklik Teklifi sunmanız beklenmektedir.</w:t>
            </w:r>
          </w:p>
          <w:p w14:paraId="2F238C84" w14:textId="77777777" w:rsidR="00006ECC" w:rsidRPr="00006ECC" w:rsidRDefault="00006ECC" w:rsidP="00006ECC"/>
          <w:p w14:paraId="01D27A20"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w:t>
            </w:r>
          </w:p>
          <w:p w14:paraId="02A3CCC2" w14:textId="77777777" w:rsidR="00006ECC" w:rsidRPr="00006ECC" w:rsidRDefault="00006ECC" w:rsidP="00006ECC">
            <w:pPr>
              <w:ind w:left="540" w:hanging="540"/>
            </w:pPr>
            <w:r w:rsidRPr="00006ECC">
              <w:t>2.</w:t>
            </w:r>
            <w:r w:rsidRPr="00006ECC">
              <w:tab/>
              <w:t>Değişiklik Talebi No.__________________</w:t>
            </w:r>
          </w:p>
          <w:p w14:paraId="60F2EB9E" w14:textId="77777777" w:rsidR="00006ECC" w:rsidRPr="00006ECC" w:rsidRDefault="00006ECC" w:rsidP="00006ECC">
            <w:pPr>
              <w:ind w:left="540" w:hanging="540"/>
            </w:pPr>
            <w:r w:rsidRPr="00006ECC">
              <w:t>3.</w:t>
            </w:r>
            <w:r w:rsidRPr="00006ECC">
              <w:tab/>
              <w:t>Değişikliğin Sahibi:</w:t>
            </w:r>
            <w:r w:rsidRPr="00006ECC">
              <w:tab/>
              <w:t xml:space="preserve">İşveren:  </w:t>
            </w:r>
            <w:r w:rsidRPr="00006ECC">
              <w:rPr>
                <w:i/>
                <w:sz w:val="20"/>
              </w:rPr>
              <w:t>_______________________________</w:t>
            </w:r>
          </w:p>
          <w:p w14:paraId="624605A0" w14:textId="77777777" w:rsidR="00006ECC" w:rsidRPr="00006ECC" w:rsidRDefault="00006ECC" w:rsidP="00006ECC">
            <w:pPr>
              <w:ind w:left="2880"/>
            </w:pPr>
            <w:r w:rsidRPr="00006ECC">
              <w:t>Yüklenici (Değişiklik Teklifi Başvurusu ile No.</w:t>
            </w:r>
            <w:r w:rsidRPr="00006ECC">
              <w:rPr>
                <w:i/>
                <w:sz w:val="20"/>
              </w:rPr>
              <w:t>_______</w:t>
            </w:r>
            <w:r w:rsidRPr="00006ECC">
              <w:rPr>
                <w:vertAlign w:val="superscript"/>
              </w:rPr>
              <w:footnoteReference w:id="12"/>
            </w:r>
            <w:r w:rsidRPr="00006ECC">
              <w:t xml:space="preserve">:  </w:t>
            </w:r>
          </w:p>
          <w:p w14:paraId="3352BFA4" w14:textId="77777777" w:rsidR="00006ECC" w:rsidRPr="00006ECC" w:rsidRDefault="00006ECC" w:rsidP="00006ECC">
            <w:pPr>
              <w:ind w:left="540" w:hanging="540"/>
            </w:pPr>
            <w:r w:rsidRPr="00006ECC">
              <w:t>4.</w:t>
            </w:r>
            <w:r w:rsidRPr="00006ECC">
              <w:tab/>
              <w:t xml:space="preserve">Değişikliğin Kısa Tanımı:  </w:t>
            </w:r>
            <w:r w:rsidRPr="00006ECC">
              <w:rPr>
                <w:i/>
                <w:sz w:val="20"/>
              </w:rPr>
              <w:t>_________________________________________________</w:t>
            </w:r>
          </w:p>
          <w:p w14:paraId="088EBB5E" w14:textId="77777777" w:rsidR="00006ECC" w:rsidRPr="00006ECC" w:rsidRDefault="00006ECC" w:rsidP="00006ECC">
            <w:pPr>
              <w:ind w:left="540" w:hanging="540"/>
            </w:pPr>
            <w:r w:rsidRPr="00006ECC">
              <w:lastRenderedPageBreak/>
              <w:t>5.</w:t>
            </w:r>
            <w:r w:rsidRPr="00006ECC">
              <w:tab/>
              <w:t xml:space="preserve">Talep edilen Değişiklik ile ilgili Tesisler ve/veya ekipman Kalem Numaraları:  </w:t>
            </w:r>
            <w:r w:rsidRPr="00006ECC">
              <w:rPr>
                <w:i/>
                <w:sz w:val="20"/>
              </w:rPr>
              <w:t>_____________</w:t>
            </w:r>
          </w:p>
          <w:p w14:paraId="66B6AEE2" w14:textId="77777777" w:rsidR="00006ECC" w:rsidRPr="00006ECC" w:rsidRDefault="00006ECC" w:rsidP="00006ECC">
            <w:pPr>
              <w:ind w:left="540" w:hanging="540"/>
            </w:pPr>
            <w:r w:rsidRPr="00006ECC">
              <w:t>6.</w:t>
            </w:r>
            <w:r w:rsidRPr="00006ECC">
              <w:tab/>
              <w:t>Değişiklik talebi için referans çizimler ve/veya teknik dokümanlar:</w:t>
            </w:r>
          </w:p>
          <w:p w14:paraId="095FF49D" w14:textId="77777777" w:rsidR="00006ECC" w:rsidRPr="00006ECC" w:rsidRDefault="00006ECC" w:rsidP="00006ECC">
            <w:pPr>
              <w:tabs>
                <w:tab w:val="left" w:pos="4320"/>
              </w:tabs>
              <w:ind w:left="540"/>
            </w:pPr>
            <w:r w:rsidRPr="00006ECC">
              <w:rPr>
                <w:u w:val="single"/>
              </w:rPr>
              <w:t>Çizim No./ Belge No.</w:t>
            </w:r>
            <w:r w:rsidRPr="00006ECC">
              <w:tab/>
            </w:r>
            <w:r w:rsidRPr="00006ECC">
              <w:rPr>
                <w:u w:val="single"/>
              </w:rPr>
              <w:t>Tanımlama</w:t>
            </w:r>
          </w:p>
          <w:p w14:paraId="4137DCB6" w14:textId="77777777" w:rsidR="00006ECC" w:rsidRPr="00006ECC" w:rsidRDefault="00006ECC" w:rsidP="00006ECC">
            <w:pPr>
              <w:ind w:left="540" w:hanging="540"/>
            </w:pPr>
          </w:p>
          <w:p w14:paraId="171B1C5E" w14:textId="77777777" w:rsidR="00006ECC" w:rsidRPr="00006ECC" w:rsidRDefault="00006ECC" w:rsidP="00006ECC">
            <w:pPr>
              <w:ind w:left="540" w:hanging="540"/>
            </w:pPr>
            <w:r w:rsidRPr="00006ECC">
              <w:t>7.</w:t>
            </w:r>
            <w:r w:rsidRPr="00006ECC">
              <w:tab/>
              <w:t xml:space="preserve">Talep edilen Değişiklik ile ilgili detaylandırılmış koşullar ya da özel gereklilikler:  </w:t>
            </w:r>
            <w:r w:rsidRPr="00006ECC">
              <w:rPr>
                <w:i/>
                <w:sz w:val="20"/>
              </w:rPr>
              <w:t>________________</w:t>
            </w:r>
          </w:p>
          <w:p w14:paraId="061C0B5B" w14:textId="77777777" w:rsidR="00006ECC" w:rsidRPr="00006ECC" w:rsidRDefault="00006ECC" w:rsidP="00006ECC">
            <w:pPr>
              <w:ind w:left="540" w:hanging="540"/>
            </w:pPr>
            <w:r w:rsidRPr="00006ECC">
              <w:t>8.</w:t>
            </w:r>
            <w:r w:rsidRPr="00006ECC">
              <w:tab/>
              <w:t>Genel Şart ve Koşullar:</w:t>
            </w:r>
          </w:p>
          <w:p w14:paraId="7CEC674A" w14:textId="77777777" w:rsidR="00006ECC" w:rsidRPr="00006ECC" w:rsidRDefault="00006ECC" w:rsidP="00006ECC">
            <w:pPr>
              <w:ind w:left="1080" w:hanging="540"/>
            </w:pPr>
            <w:r w:rsidRPr="00006ECC">
              <w:t>(a) Lütfen, talep edilen Değişikliğin Sözleşme Bedeli üzerinde nasıl bir etki yaratacağını gösteren keşfinizi tarafımıza gönderin.</w:t>
            </w:r>
          </w:p>
          <w:p w14:paraId="14437BCB" w14:textId="77777777" w:rsidR="00006ECC" w:rsidRPr="00006ECC" w:rsidRDefault="00006ECC" w:rsidP="00006ECC">
            <w:pPr>
              <w:ind w:left="1080" w:hanging="540"/>
            </w:pPr>
            <w:r w:rsidRPr="00006ECC">
              <w:t>(b) Göndereceğiniz Keşif, talep edilen Değişikliğin tamamlanması için varsa ek süreye ilişkin talebinizi de içermelidir.</w:t>
            </w:r>
          </w:p>
          <w:p w14:paraId="7BF0E299" w14:textId="77777777" w:rsidR="00006ECC" w:rsidRPr="00006ECC" w:rsidRDefault="00006ECC" w:rsidP="00006ECC">
            <w:pPr>
              <w:ind w:left="1080" w:hanging="540"/>
            </w:pPr>
            <w:r w:rsidRPr="00006ECC">
              <w:t>(c) Sözleşmenin diğer hükümlerine uygunluğu ya da Tesis veya Tesislerin güvenliği bakımından, talep edilen Değişikliğin kabul edilmesinde herhangi bir sakınca görüyorsanız, lütfen göndereceğiniz revize teklif kapsamında bu görüşünüzü tarafımıza bildirin.</w:t>
            </w:r>
          </w:p>
          <w:p w14:paraId="63320F33" w14:textId="77777777" w:rsidR="00006ECC" w:rsidRPr="00006ECC" w:rsidRDefault="00006ECC" w:rsidP="00006ECC">
            <w:pPr>
              <w:ind w:left="1080" w:hanging="540"/>
            </w:pPr>
            <w:r w:rsidRPr="00006ECC">
              <w:t>(d) Yüklenici personellerinin hizmetleri ile ilgili olarak Yüklenicinin işinde meydana gelebilecek herhangi bir artış veya azalma hesaplanacaktır.</w:t>
            </w:r>
          </w:p>
          <w:p w14:paraId="127E0F0B" w14:textId="77777777" w:rsidR="00006ECC" w:rsidRPr="00006ECC" w:rsidRDefault="00006ECC" w:rsidP="00006ECC">
            <w:pPr>
              <w:ind w:left="1080" w:hanging="540"/>
            </w:pPr>
            <w:r w:rsidRPr="00006ECC">
              <w:t>(e) Miktarı ve niteliği tarafımızca yazılı olarak kabul ve teyit edilmediği sürece, talep edilen hiçbir Değişiklik için gerekli çalışmaların uygulanmasına başlanmayacaktır.</w:t>
            </w:r>
          </w:p>
          <w:p w14:paraId="0913C19C" w14:textId="77777777" w:rsidR="00006ECC" w:rsidRPr="00006ECC" w:rsidRDefault="00006ECC" w:rsidP="00006ECC"/>
          <w:p w14:paraId="55F74261" w14:textId="77777777" w:rsidR="00006ECC" w:rsidRPr="00006ECC" w:rsidRDefault="00006ECC" w:rsidP="00006ECC"/>
          <w:p w14:paraId="09BA72BC" w14:textId="77777777" w:rsidR="00006ECC" w:rsidRPr="00006ECC" w:rsidRDefault="00006ECC" w:rsidP="00006ECC">
            <w:pPr>
              <w:tabs>
                <w:tab w:val="left" w:pos="7200"/>
              </w:tabs>
            </w:pPr>
            <w:r w:rsidRPr="00006ECC">
              <w:rPr>
                <w:u w:val="single"/>
              </w:rPr>
              <w:tab/>
            </w:r>
          </w:p>
          <w:p w14:paraId="50D05490" w14:textId="77777777" w:rsidR="00006ECC" w:rsidRPr="00006ECC" w:rsidRDefault="00006ECC" w:rsidP="00006ECC">
            <w:r w:rsidRPr="00006ECC">
              <w:t>(İşverenin Adı)</w:t>
            </w:r>
          </w:p>
          <w:p w14:paraId="6348EFFA" w14:textId="77777777" w:rsidR="00006ECC" w:rsidRPr="00006ECC" w:rsidRDefault="00006ECC" w:rsidP="00006ECC"/>
          <w:p w14:paraId="002B3798" w14:textId="77777777" w:rsidR="00006ECC" w:rsidRPr="00006ECC" w:rsidRDefault="00006ECC" w:rsidP="00006ECC"/>
          <w:p w14:paraId="150079AB" w14:textId="77777777" w:rsidR="00006ECC" w:rsidRPr="00006ECC" w:rsidRDefault="00006ECC" w:rsidP="00006ECC">
            <w:pPr>
              <w:tabs>
                <w:tab w:val="left" w:pos="7200"/>
              </w:tabs>
            </w:pPr>
            <w:r w:rsidRPr="00006ECC">
              <w:rPr>
                <w:u w:val="single"/>
              </w:rPr>
              <w:tab/>
            </w:r>
          </w:p>
          <w:p w14:paraId="4E48587C" w14:textId="77777777" w:rsidR="00006ECC" w:rsidRPr="00006ECC" w:rsidRDefault="00006ECC" w:rsidP="00006ECC">
            <w:r w:rsidRPr="00006ECC">
              <w:t>(İmza)</w:t>
            </w:r>
          </w:p>
          <w:p w14:paraId="48775A34" w14:textId="77777777" w:rsidR="00006ECC" w:rsidRPr="00006ECC" w:rsidRDefault="00006ECC" w:rsidP="00006ECC"/>
          <w:p w14:paraId="25CC620C" w14:textId="77777777" w:rsidR="00006ECC" w:rsidRPr="00006ECC" w:rsidRDefault="00006ECC" w:rsidP="00006ECC"/>
          <w:p w14:paraId="2CDA2214" w14:textId="77777777" w:rsidR="00006ECC" w:rsidRPr="00006ECC" w:rsidRDefault="00006ECC" w:rsidP="00006ECC">
            <w:pPr>
              <w:tabs>
                <w:tab w:val="left" w:pos="7200"/>
              </w:tabs>
            </w:pPr>
            <w:r w:rsidRPr="00006ECC">
              <w:rPr>
                <w:u w:val="single"/>
              </w:rPr>
              <w:lastRenderedPageBreak/>
              <w:tab/>
            </w:r>
          </w:p>
          <w:p w14:paraId="475A2A30" w14:textId="77777777" w:rsidR="00006ECC" w:rsidRPr="00006ECC" w:rsidRDefault="00006ECC" w:rsidP="00006ECC">
            <w:r w:rsidRPr="00006ECC">
              <w:t>(İmza yetkilisinin adı)</w:t>
            </w:r>
          </w:p>
          <w:p w14:paraId="691153DE" w14:textId="77777777" w:rsidR="00006ECC" w:rsidRPr="00006ECC" w:rsidRDefault="00006ECC" w:rsidP="00006ECC"/>
          <w:p w14:paraId="58CB6315" w14:textId="77777777" w:rsidR="00006ECC" w:rsidRPr="00006ECC" w:rsidRDefault="00006ECC" w:rsidP="00006ECC"/>
          <w:p w14:paraId="0DA50B00" w14:textId="77777777" w:rsidR="00006ECC" w:rsidRPr="00006ECC" w:rsidRDefault="00006ECC" w:rsidP="00006ECC">
            <w:pPr>
              <w:tabs>
                <w:tab w:val="left" w:pos="7200"/>
              </w:tabs>
            </w:pPr>
            <w:r w:rsidRPr="00006ECC">
              <w:rPr>
                <w:u w:val="single"/>
              </w:rPr>
              <w:tab/>
            </w:r>
          </w:p>
          <w:p w14:paraId="0FA3C7D5" w14:textId="77777777" w:rsidR="00006ECC" w:rsidRPr="00006ECC" w:rsidRDefault="00006ECC" w:rsidP="00006ECC">
            <w:r w:rsidRPr="00006ECC">
              <w:t>(İmza yetkilisinin unvanı)</w:t>
            </w:r>
          </w:p>
          <w:p w14:paraId="1935FF23" w14:textId="77777777" w:rsidR="00006ECC" w:rsidRPr="00006ECC" w:rsidRDefault="00006ECC" w:rsidP="00006ECC"/>
          <w:p w14:paraId="4789A380" w14:textId="0865B29E" w:rsidR="00006ECC" w:rsidRPr="00006ECC" w:rsidRDefault="00006ECC" w:rsidP="00006ECC">
            <w:pPr>
              <w:spacing w:after="240"/>
              <w:ind w:right="0"/>
              <w:jc w:val="center"/>
              <w:rPr>
                <w:b/>
                <w:sz w:val="28"/>
              </w:rPr>
            </w:pPr>
            <w:r w:rsidRPr="00006ECC">
              <w:rPr>
                <w:b/>
                <w:sz w:val="28"/>
              </w:rPr>
              <w:br w:type="page"/>
              <w:t>Ek 2.  Değişiklik Teklifi Keşfi</w:t>
            </w:r>
          </w:p>
          <w:p w14:paraId="065251C6" w14:textId="77777777" w:rsidR="00006ECC" w:rsidRPr="00006ECC" w:rsidRDefault="00006ECC" w:rsidP="00006ECC">
            <w:pPr>
              <w:jc w:val="center"/>
            </w:pPr>
            <w:r w:rsidRPr="00006ECC">
              <w:t>(Yüklenicinin Mektup Başlığı)</w:t>
            </w:r>
          </w:p>
          <w:p w14:paraId="1F17DE77" w14:textId="77777777" w:rsidR="00006ECC" w:rsidRPr="00006ECC" w:rsidRDefault="00006ECC" w:rsidP="00006ECC"/>
          <w:p w14:paraId="71BE4448"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w:t>
            </w:r>
            <w:r w:rsidRPr="00006ECC">
              <w:tab/>
              <w:t xml:space="preserve">Tarih: </w:t>
            </w:r>
            <w:r w:rsidRPr="00006ECC">
              <w:rPr>
                <w:u w:val="single"/>
              </w:rPr>
              <w:tab/>
            </w:r>
          </w:p>
          <w:p w14:paraId="2B4E822E" w14:textId="77777777" w:rsidR="00006ECC" w:rsidRPr="00006ECC" w:rsidRDefault="00006ECC" w:rsidP="00006ECC"/>
          <w:p w14:paraId="7DE4FAA5" w14:textId="77777777" w:rsidR="00006ECC" w:rsidRPr="00006ECC" w:rsidRDefault="00006ECC" w:rsidP="00006ECC">
            <w:r w:rsidRPr="00006ECC">
              <w:t xml:space="preserve">Alıcı:  </w:t>
            </w:r>
            <w:r w:rsidRPr="00006ECC">
              <w:rPr>
                <w:i/>
                <w:sz w:val="20"/>
              </w:rPr>
              <w:t>_______________________________</w:t>
            </w:r>
          </w:p>
          <w:p w14:paraId="54708746" w14:textId="77777777" w:rsidR="00006ECC" w:rsidRPr="00006ECC" w:rsidRDefault="00006ECC" w:rsidP="00006ECC"/>
          <w:p w14:paraId="7C0261AA" w14:textId="77777777" w:rsidR="00006ECC" w:rsidRPr="00006ECC" w:rsidRDefault="00006ECC" w:rsidP="00006ECC">
            <w:r w:rsidRPr="00006ECC">
              <w:t xml:space="preserve">Sözleşmenin Adı:  </w:t>
            </w:r>
            <w:r w:rsidRPr="00006ECC">
              <w:rPr>
                <w:i/>
                <w:sz w:val="20"/>
              </w:rPr>
              <w:t>_______________________________</w:t>
            </w:r>
          </w:p>
          <w:p w14:paraId="0269C3C7" w14:textId="77777777" w:rsidR="00006ECC" w:rsidRPr="00006ECC" w:rsidRDefault="00006ECC" w:rsidP="00006ECC">
            <w:r w:rsidRPr="00006ECC">
              <w:t xml:space="preserve">Sözleşme Numarası:  </w:t>
            </w:r>
            <w:r w:rsidRPr="00006ECC">
              <w:rPr>
                <w:i/>
                <w:sz w:val="20"/>
              </w:rPr>
              <w:t>_____________________________</w:t>
            </w:r>
          </w:p>
          <w:p w14:paraId="2E885713" w14:textId="77777777" w:rsidR="00006ECC" w:rsidRPr="00006ECC" w:rsidRDefault="00006ECC" w:rsidP="00006ECC"/>
          <w:p w14:paraId="3F814D12" w14:textId="77777777" w:rsidR="00006ECC" w:rsidRPr="00006ECC" w:rsidRDefault="00006ECC" w:rsidP="00006ECC">
            <w:pPr>
              <w:spacing w:after="200"/>
            </w:pPr>
            <w:r w:rsidRPr="00006ECC">
              <w:t>Sayın İlgili:</w:t>
            </w:r>
          </w:p>
          <w:p w14:paraId="5E767BDC" w14:textId="77777777" w:rsidR="00006ECC" w:rsidRPr="00006ECC" w:rsidRDefault="00006ECC" w:rsidP="00006ECC">
            <w:pPr>
              <w:spacing w:after="200"/>
            </w:pPr>
            <w:r w:rsidRPr="00006ECC">
              <w:t>Tarafınızdan gelen Değişiklik Teklifine istinaden, firmamız sizleri aşağıda bahsi geçen Değişikliğin, Genel Koşullar GCC Alt Madde No.39.2.1’i uyarınca hazırlanmasının tahmini maliyeti hususunda bilgilendirmekten memnuniyet duymaktadır. Değişiklik çalışması için maliyet keşfi yapmadan önce, GCC Madde 39.2.2 doğrultusunda Değişiklik Teklifi hazırlama maliyetinin tarafınızca kabul edilmesi gerektiği hususunu kabul ediyoruz.</w:t>
            </w:r>
          </w:p>
          <w:p w14:paraId="027A9C57" w14:textId="77777777" w:rsidR="00006ECC" w:rsidRPr="00006ECC" w:rsidRDefault="00006ECC" w:rsidP="00006ECC">
            <w:pPr>
              <w:spacing w:after="200"/>
              <w:ind w:left="540" w:hanging="540"/>
            </w:pPr>
            <w:r w:rsidRPr="00006ECC">
              <w:t>1.</w:t>
            </w:r>
            <w:r w:rsidRPr="00006ECC">
              <w:tab/>
              <w:t xml:space="preserve">Değişikliğin Başlığı:  </w:t>
            </w:r>
            <w:r w:rsidRPr="00006ECC">
              <w:rPr>
                <w:i/>
                <w:sz w:val="20"/>
              </w:rPr>
              <w:t>________________________</w:t>
            </w:r>
          </w:p>
          <w:p w14:paraId="34CC5AEC" w14:textId="77777777" w:rsidR="00006ECC" w:rsidRPr="00006ECC" w:rsidRDefault="00006ECC" w:rsidP="00006ECC">
            <w:pPr>
              <w:spacing w:after="200"/>
              <w:ind w:left="540" w:hanging="540"/>
            </w:pPr>
            <w:r w:rsidRPr="00006ECC">
              <w:t>2.</w:t>
            </w:r>
            <w:r w:rsidRPr="00006ECC">
              <w:tab/>
              <w:t xml:space="preserve">Değişiklik Talebi No./Rev.:  </w:t>
            </w:r>
            <w:r w:rsidRPr="00006ECC">
              <w:rPr>
                <w:i/>
                <w:sz w:val="20"/>
              </w:rPr>
              <w:t>____________________________</w:t>
            </w:r>
          </w:p>
          <w:p w14:paraId="1EC8D4BF" w14:textId="77777777" w:rsidR="00006ECC" w:rsidRPr="00006ECC" w:rsidRDefault="00006ECC" w:rsidP="00006ECC">
            <w:pPr>
              <w:spacing w:after="200"/>
              <w:ind w:left="540" w:hanging="540"/>
            </w:pPr>
            <w:r w:rsidRPr="00006ECC">
              <w:t>3.</w:t>
            </w:r>
            <w:r w:rsidRPr="00006ECC">
              <w:tab/>
              <w:t xml:space="preserve">Değişikliğin Kısa Tanımı:  </w:t>
            </w:r>
            <w:r w:rsidRPr="00006ECC">
              <w:rPr>
                <w:i/>
                <w:sz w:val="20"/>
              </w:rPr>
              <w:t>__________________________</w:t>
            </w:r>
          </w:p>
          <w:p w14:paraId="19967908" w14:textId="77777777" w:rsidR="00006ECC" w:rsidRPr="00006ECC" w:rsidRDefault="00006ECC" w:rsidP="00006ECC">
            <w:pPr>
              <w:spacing w:after="200"/>
              <w:ind w:left="540" w:hanging="540"/>
            </w:pPr>
            <w:r w:rsidRPr="00006ECC">
              <w:t>4.</w:t>
            </w:r>
            <w:r w:rsidRPr="00006ECC">
              <w:tab/>
              <w:t xml:space="preserve">Değişikliğin Etki Çizelgesi:  </w:t>
            </w:r>
            <w:r w:rsidRPr="00006ECC">
              <w:rPr>
                <w:i/>
                <w:sz w:val="20"/>
              </w:rPr>
              <w:t>___________________________</w:t>
            </w:r>
          </w:p>
          <w:p w14:paraId="3CADF2FC" w14:textId="77777777" w:rsidR="00006ECC" w:rsidRPr="00006ECC" w:rsidRDefault="00006ECC" w:rsidP="00006ECC">
            <w:pPr>
              <w:spacing w:after="200"/>
              <w:ind w:left="540" w:hanging="540"/>
            </w:pPr>
            <w:r w:rsidRPr="00006ECC">
              <w:lastRenderedPageBreak/>
              <w:t>5.</w:t>
            </w:r>
            <w:r w:rsidRPr="00006ECC">
              <w:tab/>
              <w:t xml:space="preserve">Değişiklik Önerisinin Hazırlanması ile ilgili Maliyet:  </w:t>
            </w:r>
            <w:r w:rsidRPr="00006ECC">
              <w:rPr>
                <w:i/>
                <w:sz w:val="20"/>
              </w:rPr>
              <w:t>_______________</w:t>
            </w:r>
            <w:r w:rsidRPr="00006ECC">
              <w:rPr>
                <w:sz w:val="20"/>
                <w:vertAlign w:val="superscript"/>
              </w:rPr>
              <w:footnoteReference w:id="13"/>
            </w:r>
          </w:p>
          <w:p w14:paraId="784F8788" w14:textId="77777777" w:rsidR="00006ECC" w:rsidRPr="00006ECC" w:rsidRDefault="00006ECC" w:rsidP="00006ECC">
            <w:pPr>
              <w:tabs>
                <w:tab w:val="left" w:pos="6300"/>
              </w:tabs>
              <w:spacing w:after="200"/>
              <w:ind w:left="1080" w:hanging="540"/>
            </w:pPr>
            <w:r w:rsidRPr="00006ECC">
              <w:t>(a)</w:t>
            </w:r>
            <w:r w:rsidRPr="00006ECC">
              <w:tab/>
              <w:t>Mühendislik</w:t>
            </w:r>
            <w:r w:rsidRPr="00006ECC">
              <w:tab/>
              <w:t>(Tutar)</w:t>
            </w:r>
          </w:p>
          <w:p w14:paraId="1E0F7261"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 Mühendis</w:t>
            </w:r>
            <w:r w:rsidRPr="00006ECC">
              <w:tab/>
            </w:r>
            <w:r w:rsidRPr="00006ECC">
              <w:tab/>
              <w:t>saat x</w:t>
            </w:r>
            <w:r w:rsidRPr="00006ECC">
              <w:tab/>
              <w:t xml:space="preserve">ücret/saat= </w:t>
            </w:r>
            <w:r w:rsidRPr="00006ECC">
              <w:tab/>
            </w:r>
            <w:r w:rsidRPr="00006ECC">
              <w:rPr>
                <w:u w:val="single"/>
              </w:rPr>
              <w:tab/>
            </w:r>
          </w:p>
          <w:p w14:paraId="51A3C463"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(ii)</w:t>
            </w:r>
            <w:r w:rsidRPr="00006ECC">
              <w:tab/>
              <w:t>Teknik ressam</w:t>
            </w:r>
            <w:r w:rsidRPr="00006ECC">
              <w:tab/>
            </w:r>
            <w:r w:rsidRPr="00006ECC">
              <w:tab/>
              <w:t>saat x</w:t>
            </w:r>
            <w:r w:rsidRPr="00006ECC">
              <w:tab/>
              <w:t>ücret/saat =</w:t>
            </w:r>
            <w:r w:rsidRPr="00006ECC">
              <w:tab/>
            </w:r>
            <w:r w:rsidRPr="00006ECC">
              <w:rPr>
                <w:u w:val="single"/>
              </w:rPr>
              <w:tab/>
            </w:r>
          </w:p>
          <w:p w14:paraId="12B1D8F1" w14:textId="77777777" w:rsidR="00006ECC" w:rsidRPr="00006ECC" w:rsidRDefault="00006ECC" w:rsidP="00006ECC">
            <w:pPr>
              <w:tabs>
                <w:tab w:val="left" w:pos="3240"/>
                <w:tab w:val="left" w:pos="3960"/>
                <w:tab w:val="left" w:pos="6300"/>
                <w:tab w:val="left" w:pos="7200"/>
              </w:tabs>
              <w:spacing w:after="200"/>
              <w:ind w:left="1620"/>
            </w:pPr>
            <w:r w:rsidRPr="00006ECC">
              <w:t>Ara toplam</w:t>
            </w:r>
            <w:r w:rsidRPr="00006ECC">
              <w:tab/>
            </w:r>
            <w:r w:rsidRPr="00006ECC">
              <w:tab/>
              <w:t>saat</w:t>
            </w:r>
            <w:r w:rsidRPr="00006ECC">
              <w:tab/>
            </w:r>
            <w:r w:rsidRPr="00006ECC">
              <w:rPr>
                <w:u w:val="single"/>
              </w:rPr>
              <w:tab/>
            </w:r>
          </w:p>
          <w:p w14:paraId="4BDC5A42" w14:textId="77777777" w:rsidR="00006ECC" w:rsidRPr="00006ECC" w:rsidRDefault="00006ECC" w:rsidP="00006ECC">
            <w:pPr>
              <w:tabs>
                <w:tab w:val="left" w:pos="6300"/>
                <w:tab w:val="left" w:pos="7200"/>
              </w:tabs>
              <w:spacing w:after="200"/>
              <w:ind w:left="1620"/>
            </w:pPr>
            <w:r w:rsidRPr="00006ECC">
              <w:t>Toplam Mühendislik Maliyeti</w:t>
            </w:r>
            <w:r w:rsidRPr="00006ECC">
              <w:tab/>
            </w:r>
            <w:r w:rsidRPr="00006ECC">
              <w:rPr>
                <w:u w:val="single"/>
              </w:rPr>
              <w:tab/>
            </w:r>
          </w:p>
          <w:p w14:paraId="5F7F8578" w14:textId="77777777" w:rsidR="00006ECC" w:rsidRPr="00006ECC" w:rsidRDefault="00006ECC" w:rsidP="00006ECC">
            <w:pPr>
              <w:tabs>
                <w:tab w:val="left" w:pos="6300"/>
                <w:tab w:val="left" w:pos="7200"/>
              </w:tabs>
              <w:spacing w:after="200"/>
              <w:ind w:left="1080" w:hanging="540"/>
            </w:pPr>
            <w:r w:rsidRPr="00006ECC">
              <w:t>(b)</w:t>
            </w:r>
            <w:r w:rsidRPr="00006ECC">
              <w:tab/>
              <w:t>Diğer Maliyetler</w:t>
            </w:r>
            <w:r w:rsidRPr="00006ECC">
              <w:tab/>
            </w:r>
            <w:r w:rsidRPr="00006ECC">
              <w:rPr>
                <w:u w:val="single"/>
              </w:rPr>
              <w:tab/>
            </w:r>
          </w:p>
          <w:p w14:paraId="3A303139" w14:textId="77777777" w:rsidR="00006ECC" w:rsidRPr="00006ECC" w:rsidRDefault="00006ECC" w:rsidP="00006ECC">
            <w:pPr>
              <w:tabs>
                <w:tab w:val="left" w:pos="6300"/>
                <w:tab w:val="left" w:pos="7200"/>
              </w:tabs>
              <w:spacing w:after="200"/>
              <w:ind w:left="540"/>
            </w:pPr>
            <w:r w:rsidRPr="00006ECC">
              <w:t>Toplam Maliyet (a) + (b)</w:t>
            </w:r>
            <w:r w:rsidRPr="00006ECC">
              <w:tab/>
            </w:r>
            <w:r w:rsidRPr="00006ECC">
              <w:rPr>
                <w:u w:val="single"/>
              </w:rPr>
              <w:tab/>
            </w:r>
          </w:p>
          <w:p w14:paraId="65DD2F5F" w14:textId="77777777" w:rsidR="00006ECC" w:rsidRPr="00006ECC" w:rsidRDefault="00006ECC" w:rsidP="00006ECC"/>
          <w:p w14:paraId="716F3D47" w14:textId="77777777" w:rsidR="00006ECC" w:rsidRPr="00006ECC" w:rsidRDefault="00006ECC" w:rsidP="00006ECC"/>
          <w:p w14:paraId="538ED0F7" w14:textId="77777777" w:rsidR="00006ECC" w:rsidRPr="00006ECC" w:rsidRDefault="00006ECC" w:rsidP="00006ECC">
            <w:pPr>
              <w:tabs>
                <w:tab w:val="left" w:pos="7200"/>
              </w:tabs>
            </w:pPr>
            <w:r w:rsidRPr="00006ECC">
              <w:rPr>
                <w:u w:val="single"/>
              </w:rPr>
              <w:tab/>
            </w:r>
          </w:p>
          <w:p w14:paraId="28F37D75" w14:textId="77777777" w:rsidR="00006ECC" w:rsidRPr="00006ECC" w:rsidRDefault="00006ECC" w:rsidP="00006ECC">
            <w:r w:rsidRPr="00006ECC">
              <w:t>(Yüklenicinin Adı)</w:t>
            </w:r>
          </w:p>
          <w:p w14:paraId="2020B04C" w14:textId="77777777" w:rsidR="00006ECC" w:rsidRPr="00006ECC" w:rsidRDefault="00006ECC" w:rsidP="00006ECC"/>
          <w:p w14:paraId="21180F54" w14:textId="77777777" w:rsidR="00006ECC" w:rsidRPr="00006ECC" w:rsidRDefault="00006ECC" w:rsidP="00006ECC">
            <w:pPr>
              <w:tabs>
                <w:tab w:val="left" w:pos="7200"/>
              </w:tabs>
            </w:pPr>
            <w:r w:rsidRPr="00006ECC">
              <w:rPr>
                <w:u w:val="single"/>
              </w:rPr>
              <w:tab/>
            </w:r>
          </w:p>
          <w:p w14:paraId="3310DA70" w14:textId="77777777" w:rsidR="00006ECC" w:rsidRPr="00006ECC" w:rsidRDefault="00006ECC" w:rsidP="00006ECC">
            <w:r w:rsidRPr="00006ECC">
              <w:t>(İmza)</w:t>
            </w:r>
          </w:p>
          <w:p w14:paraId="2898DB1F" w14:textId="77777777" w:rsidR="00006ECC" w:rsidRPr="00006ECC" w:rsidRDefault="00006ECC" w:rsidP="00006ECC"/>
          <w:p w14:paraId="0B1B0556" w14:textId="77777777" w:rsidR="00006ECC" w:rsidRPr="00006ECC" w:rsidRDefault="00006ECC" w:rsidP="00006ECC">
            <w:pPr>
              <w:tabs>
                <w:tab w:val="left" w:pos="7200"/>
              </w:tabs>
            </w:pPr>
            <w:r w:rsidRPr="00006ECC">
              <w:rPr>
                <w:u w:val="single"/>
              </w:rPr>
              <w:tab/>
            </w:r>
          </w:p>
          <w:p w14:paraId="26A87C40" w14:textId="77777777" w:rsidR="00006ECC" w:rsidRPr="00006ECC" w:rsidRDefault="00006ECC" w:rsidP="00006ECC">
            <w:r w:rsidRPr="00006ECC">
              <w:t>(İmza yetkilisinin adı)</w:t>
            </w:r>
          </w:p>
          <w:p w14:paraId="28B36C15" w14:textId="77777777" w:rsidR="00006ECC" w:rsidRPr="00006ECC" w:rsidRDefault="00006ECC" w:rsidP="00006ECC"/>
          <w:p w14:paraId="06462A63" w14:textId="77777777" w:rsidR="00006ECC" w:rsidRPr="00006ECC" w:rsidRDefault="00006ECC" w:rsidP="00006ECC"/>
          <w:p w14:paraId="4CD4D9C0" w14:textId="77777777" w:rsidR="00006ECC" w:rsidRPr="00006ECC" w:rsidRDefault="00006ECC" w:rsidP="00006ECC"/>
          <w:p w14:paraId="1CB28706" w14:textId="77777777" w:rsidR="00006ECC" w:rsidRPr="00006ECC" w:rsidRDefault="00006ECC" w:rsidP="00006ECC">
            <w:pPr>
              <w:tabs>
                <w:tab w:val="left" w:pos="7200"/>
              </w:tabs>
            </w:pPr>
            <w:r w:rsidRPr="00006ECC">
              <w:rPr>
                <w:u w:val="single"/>
              </w:rPr>
              <w:tab/>
            </w:r>
          </w:p>
          <w:p w14:paraId="07F2B6B8" w14:textId="77777777" w:rsidR="00006ECC" w:rsidRPr="00006ECC" w:rsidRDefault="00006ECC" w:rsidP="00006ECC">
            <w:r w:rsidRPr="00006ECC">
              <w:t>(İmza yetkilisinin unvanı)</w:t>
            </w:r>
          </w:p>
          <w:p w14:paraId="0558538A" w14:textId="77777777" w:rsidR="00006ECC" w:rsidRPr="00006ECC" w:rsidRDefault="00006ECC" w:rsidP="00006ECC">
            <w:r w:rsidRPr="00006ECC">
              <w:br w:type="page"/>
            </w:r>
          </w:p>
          <w:p w14:paraId="3FDD33C0" w14:textId="68832BB5" w:rsidR="00006ECC" w:rsidRPr="00006ECC" w:rsidRDefault="00006ECC" w:rsidP="00006ECC">
            <w:pPr>
              <w:spacing w:after="240"/>
              <w:ind w:right="0"/>
              <w:jc w:val="center"/>
              <w:rPr>
                <w:b/>
                <w:sz w:val="28"/>
              </w:rPr>
            </w:pPr>
            <w:r w:rsidRPr="00006ECC">
              <w:rPr>
                <w:b/>
                <w:sz w:val="28"/>
              </w:rPr>
              <w:lastRenderedPageBreak/>
              <w:t>Ek 3.  Keşif Kabul</w:t>
            </w:r>
          </w:p>
          <w:p w14:paraId="241713C9" w14:textId="77777777" w:rsidR="00006ECC" w:rsidRPr="00006ECC" w:rsidRDefault="00006ECC" w:rsidP="00006ECC"/>
          <w:p w14:paraId="245EC0FD" w14:textId="77777777" w:rsidR="00006ECC" w:rsidRPr="00006ECC" w:rsidRDefault="00006ECC" w:rsidP="00006ECC">
            <w:pPr>
              <w:jc w:val="center"/>
            </w:pPr>
            <w:r w:rsidRPr="00006ECC">
              <w:t>(İşverenin Mektup Başlığı)</w:t>
            </w:r>
          </w:p>
          <w:p w14:paraId="621E81E0" w14:textId="77777777" w:rsidR="00006ECC" w:rsidRPr="00006ECC" w:rsidRDefault="00006ECC" w:rsidP="00006ECC"/>
          <w:p w14:paraId="476951A8"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w:t>
            </w:r>
            <w:r w:rsidRPr="00006ECC">
              <w:tab/>
              <w:t xml:space="preserve">Tarih: </w:t>
            </w:r>
            <w:r w:rsidRPr="00006ECC">
              <w:rPr>
                <w:u w:val="single"/>
              </w:rPr>
              <w:tab/>
            </w:r>
          </w:p>
          <w:p w14:paraId="2E6E675C" w14:textId="77777777" w:rsidR="00006ECC" w:rsidRPr="00006ECC" w:rsidRDefault="00006ECC" w:rsidP="00006ECC"/>
          <w:p w14:paraId="5C7FF948" w14:textId="77777777" w:rsidR="00006ECC" w:rsidRPr="00006ECC" w:rsidRDefault="00006ECC" w:rsidP="00006ECC">
            <w:r w:rsidRPr="00006ECC">
              <w:t xml:space="preserve">Alıcı:  </w:t>
            </w:r>
            <w:r w:rsidRPr="00006ECC">
              <w:rPr>
                <w:i/>
                <w:sz w:val="20"/>
              </w:rPr>
              <w:t>________________________________</w:t>
            </w:r>
          </w:p>
          <w:p w14:paraId="348B1639" w14:textId="77777777" w:rsidR="00006ECC" w:rsidRPr="00006ECC" w:rsidRDefault="00006ECC" w:rsidP="00006ECC"/>
          <w:p w14:paraId="56E06518" w14:textId="77777777" w:rsidR="00006ECC" w:rsidRPr="00006ECC" w:rsidRDefault="00006ECC" w:rsidP="00006ECC">
            <w:r w:rsidRPr="00006ECC">
              <w:t xml:space="preserve">Sözleşmenin Adı:  </w:t>
            </w:r>
            <w:r w:rsidRPr="00006ECC">
              <w:rPr>
                <w:i/>
                <w:sz w:val="20"/>
              </w:rPr>
              <w:t>_____________________________</w:t>
            </w:r>
          </w:p>
          <w:p w14:paraId="79932222" w14:textId="77777777" w:rsidR="00006ECC" w:rsidRPr="00006ECC" w:rsidRDefault="00006ECC" w:rsidP="00006ECC">
            <w:r w:rsidRPr="00006ECC">
              <w:t xml:space="preserve">Sözleşme Numarası:  </w:t>
            </w:r>
            <w:r w:rsidRPr="00006ECC">
              <w:rPr>
                <w:i/>
                <w:sz w:val="20"/>
              </w:rPr>
              <w:t>___________________________</w:t>
            </w:r>
          </w:p>
          <w:p w14:paraId="1C915915" w14:textId="77777777" w:rsidR="00006ECC" w:rsidRPr="00006ECC" w:rsidRDefault="00006ECC" w:rsidP="00006ECC"/>
          <w:p w14:paraId="0F132F4F" w14:textId="77777777" w:rsidR="00006ECC" w:rsidRPr="00006ECC" w:rsidRDefault="00006ECC" w:rsidP="00006ECC">
            <w:r w:rsidRPr="00006ECC">
              <w:t>Sayın İlgili:</w:t>
            </w:r>
          </w:p>
          <w:p w14:paraId="6E0A9169" w14:textId="77777777" w:rsidR="00006ECC" w:rsidRPr="00006ECC" w:rsidRDefault="00006ECC" w:rsidP="00006ECC"/>
          <w:p w14:paraId="26794D53" w14:textId="77777777" w:rsidR="00006ECC" w:rsidRPr="00006ECC" w:rsidRDefault="00006ECC" w:rsidP="00006ECC">
            <w:r w:rsidRPr="00006ECC">
              <w:t>İşbu Belgeyle, tarafınızca sunulan Değişiklik Teklifi Keşfini kabul ettiğimizi ve resmi bir Değişiklik Teklifinin hazırlanması aşamasına geçmeniz gerektiğinde hemfikir olduğumuzu teyit ediyoruz.</w:t>
            </w:r>
          </w:p>
          <w:p w14:paraId="16983D73" w14:textId="77777777" w:rsidR="00006ECC" w:rsidRPr="00006ECC" w:rsidRDefault="00006ECC" w:rsidP="00006ECC"/>
          <w:p w14:paraId="697A2583"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w:t>
            </w:r>
          </w:p>
          <w:p w14:paraId="0DFE1066" w14:textId="77777777" w:rsidR="00006ECC" w:rsidRPr="00006ECC" w:rsidRDefault="00006ECC" w:rsidP="00006ECC">
            <w:pPr>
              <w:ind w:left="540" w:hanging="540"/>
            </w:pPr>
          </w:p>
          <w:p w14:paraId="66C7CB8E" w14:textId="77777777" w:rsidR="00006ECC" w:rsidRPr="00006ECC" w:rsidRDefault="00006ECC" w:rsidP="00006ECC">
            <w:pPr>
              <w:ind w:left="540" w:hanging="540"/>
            </w:pPr>
            <w:r w:rsidRPr="00006ECC">
              <w:t>2.</w:t>
            </w:r>
            <w:r w:rsidRPr="00006ECC">
              <w:tab/>
              <w:t xml:space="preserve">Değişiklik Talebi No./Rev.:  </w:t>
            </w:r>
            <w:r w:rsidRPr="00006ECC">
              <w:rPr>
                <w:i/>
                <w:sz w:val="20"/>
              </w:rPr>
              <w:t>_______________________________</w:t>
            </w:r>
          </w:p>
          <w:p w14:paraId="19D8F0C3" w14:textId="77777777" w:rsidR="00006ECC" w:rsidRPr="00006ECC" w:rsidRDefault="00006ECC" w:rsidP="00006ECC">
            <w:pPr>
              <w:ind w:left="540" w:hanging="540"/>
            </w:pPr>
          </w:p>
          <w:p w14:paraId="32992B14" w14:textId="77777777" w:rsidR="00006ECC" w:rsidRPr="00006ECC" w:rsidRDefault="00006ECC" w:rsidP="00006ECC">
            <w:pPr>
              <w:ind w:left="540" w:hanging="540"/>
            </w:pPr>
            <w:r w:rsidRPr="00006ECC">
              <w:t>3.</w:t>
            </w:r>
            <w:r w:rsidRPr="00006ECC">
              <w:tab/>
              <w:t xml:space="preserve">Değişiklik Teklifi Keşfi No./Rev.:  </w:t>
            </w:r>
            <w:r w:rsidRPr="00006ECC">
              <w:rPr>
                <w:i/>
                <w:sz w:val="20"/>
              </w:rPr>
              <w:t>_______________________________</w:t>
            </w:r>
          </w:p>
          <w:p w14:paraId="3916679F" w14:textId="77777777" w:rsidR="00006ECC" w:rsidRPr="00006ECC" w:rsidRDefault="00006ECC" w:rsidP="00006ECC">
            <w:pPr>
              <w:ind w:left="540" w:hanging="540"/>
            </w:pPr>
          </w:p>
          <w:p w14:paraId="2B9211EF" w14:textId="77777777" w:rsidR="00006ECC" w:rsidRPr="00006ECC" w:rsidRDefault="00006ECC" w:rsidP="00006ECC">
            <w:pPr>
              <w:ind w:left="540" w:hanging="540"/>
            </w:pPr>
            <w:r w:rsidRPr="00006ECC">
              <w:t>4.</w:t>
            </w:r>
            <w:r w:rsidRPr="00006ECC">
              <w:tab/>
              <w:t xml:space="preserve">Keşif Kabul No./Rev.:  </w:t>
            </w:r>
            <w:r w:rsidRPr="00006ECC">
              <w:rPr>
                <w:i/>
                <w:sz w:val="20"/>
              </w:rPr>
              <w:t>_______________________________</w:t>
            </w:r>
          </w:p>
          <w:p w14:paraId="1DC6C921" w14:textId="77777777" w:rsidR="00006ECC" w:rsidRPr="00006ECC" w:rsidRDefault="00006ECC" w:rsidP="00006ECC">
            <w:pPr>
              <w:ind w:left="540" w:hanging="540"/>
            </w:pPr>
          </w:p>
          <w:p w14:paraId="6E1EBF84" w14:textId="77777777" w:rsidR="00006ECC" w:rsidRPr="00006ECC" w:rsidRDefault="00006ECC" w:rsidP="00006ECC">
            <w:pPr>
              <w:ind w:left="540" w:hanging="540"/>
            </w:pPr>
            <w:r w:rsidRPr="00006ECC">
              <w:t>5.</w:t>
            </w:r>
            <w:r w:rsidRPr="00006ECC">
              <w:tab/>
              <w:t xml:space="preserve">Değişikliğin Kısa Tanımı:  </w:t>
            </w:r>
            <w:r w:rsidRPr="00006ECC">
              <w:rPr>
                <w:i/>
                <w:sz w:val="20"/>
              </w:rPr>
              <w:t>_______________________________</w:t>
            </w:r>
          </w:p>
          <w:p w14:paraId="2CA62490" w14:textId="77777777" w:rsidR="00006ECC" w:rsidRPr="00006ECC" w:rsidRDefault="00006ECC" w:rsidP="00006ECC">
            <w:pPr>
              <w:ind w:left="540" w:hanging="540"/>
            </w:pPr>
          </w:p>
          <w:p w14:paraId="7CD57AA8" w14:textId="77777777" w:rsidR="00006ECC" w:rsidRPr="00006ECC" w:rsidRDefault="00006ECC" w:rsidP="00006ECC">
            <w:pPr>
              <w:ind w:left="540" w:hanging="540"/>
            </w:pPr>
            <w:r w:rsidRPr="00006ECC">
              <w:lastRenderedPageBreak/>
              <w:t>6.</w:t>
            </w:r>
            <w:r w:rsidRPr="00006ECC">
              <w:tab/>
              <w:t>Diğer hüküm ve koşullar: Kabul işlemleri yapılmış bir Değişiklik için değişiklik emri düzenlememeye karar vermemiz durumunda, Sözleşme Genel Koşulları (GCC) Madde 39 uyarınca yukarıda bent 3’te bahsedilen Değişiklik Teklifi Keşfinizde yazılı Değişiklik Teklifi hazırlama maliyeti tarafınıza tazmin edilecektir.</w:t>
            </w:r>
          </w:p>
          <w:p w14:paraId="24CF70C6" w14:textId="77777777" w:rsidR="00006ECC" w:rsidRPr="00006ECC" w:rsidRDefault="00006ECC" w:rsidP="00006ECC">
            <w:pPr>
              <w:tabs>
                <w:tab w:val="left" w:pos="7200"/>
              </w:tabs>
            </w:pPr>
            <w:r w:rsidRPr="00006ECC">
              <w:rPr>
                <w:u w:val="single"/>
              </w:rPr>
              <w:tab/>
            </w:r>
          </w:p>
          <w:p w14:paraId="45262B94" w14:textId="77777777" w:rsidR="00006ECC" w:rsidRPr="00006ECC" w:rsidRDefault="00006ECC" w:rsidP="00006ECC">
            <w:r w:rsidRPr="00006ECC">
              <w:t>(İşverenin Adı)</w:t>
            </w:r>
          </w:p>
          <w:p w14:paraId="6462A9D3" w14:textId="77777777" w:rsidR="00006ECC" w:rsidRPr="00006ECC" w:rsidRDefault="00006ECC" w:rsidP="00006ECC"/>
          <w:p w14:paraId="3819F46C" w14:textId="77777777" w:rsidR="00006ECC" w:rsidRPr="00006ECC" w:rsidRDefault="00006ECC" w:rsidP="00006ECC"/>
          <w:p w14:paraId="56C294DF" w14:textId="77777777" w:rsidR="00006ECC" w:rsidRPr="00006ECC" w:rsidRDefault="00006ECC" w:rsidP="00006ECC">
            <w:pPr>
              <w:tabs>
                <w:tab w:val="left" w:pos="7200"/>
              </w:tabs>
            </w:pPr>
            <w:r w:rsidRPr="00006ECC">
              <w:rPr>
                <w:u w:val="single"/>
              </w:rPr>
              <w:tab/>
            </w:r>
          </w:p>
          <w:p w14:paraId="01D60D5A" w14:textId="77777777" w:rsidR="00006ECC" w:rsidRPr="00006ECC" w:rsidRDefault="00006ECC" w:rsidP="00006ECC">
            <w:r w:rsidRPr="00006ECC">
              <w:t>(İmza)</w:t>
            </w:r>
          </w:p>
          <w:p w14:paraId="0BCADD1C" w14:textId="77777777" w:rsidR="00006ECC" w:rsidRPr="00006ECC" w:rsidRDefault="00006ECC" w:rsidP="00006ECC"/>
          <w:p w14:paraId="0091437C" w14:textId="77777777" w:rsidR="00006ECC" w:rsidRPr="00006ECC" w:rsidRDefault="00006ECC" w:rsidP="00006ECC"/>
          <w:p w14:paraId="5FD69B04" w14:textId="77777777" w:rsidR="00006ECC" w:rsidRPr="00006ECC" w:rsidRDefault="00006ECC" w:rsidP="00006ECC">
            <w:pPr>
              <w:tabs>
                <w:tab w:val="left" w:pos="7200"/>
              </w:tabs>
            </w:pPr>
            <w:r w:rsidRPr="00006ECC">
              <w:rPr>
                <w:u w:val="single"/>
              </w:rPr>
              <w:tab/>
            </w:r>
          </w:p>
          <w:p w14:paraId="4705D521" w14:textId="77777777" w:rsidR="00006ECC" w:rsidRPr="00006ECC" w:rsidRDefault="00006ECC" w:rsidP="00006ECC">
            <w:r w:rsidRPr="00006ECC">
              <w:t>(İmza yetkilisinin adı ve unvanı)</w:t>
            </w:r>
          </w:p>
          <w:p w14:paraId="45CE27E2" w14:textId="77777777" w:rsidR="00006ECC" w:rsidRPr="00006ECC" w:rsidRDefault="00006ECC" w:rsidP="00006ECC"/>
          <w:p w14:paraId="6D99B4D7" w14:textId="77777777" w:rsidR="00BA016B" w:rsidRDefault="00006ECC" w:rsidP="00006ECC">
            <w:pPr>
              <w:spacing w:after="240"/>
              <w:ind w:right="0"/>
              <w:jc w:val="center"/>
              <w:rPr>
                <w:b/>
                <w:sz w:val="28"/>
              </w:rPr>
            </w:pPr>
            <w:r w:rsidRPr="00006ECC">
              <w:rPr>
                <w:b/>
                <w:sz w:val="28"/>
              </w:rPr>
              <w:br w:type="page"/>
            </w:r>
          </w:p>
          <w:p w14:paraId="2A4FBB6A" w14:textId="77777777" w:rsidR="00BA016B" w:rsidRDefault="00BA016B" w:rsidP="00006ECC">
            <w:pPr>
              <w:spacing w:after="240"/>
              <w:ind w:right="0"/>
              <w:jc w:val="center"/>
              <w:rPr>
                <w:b/>
                <w:sz w:val="28"/>
              </w:rPr>
            </w:pPr>
          </w:p>
          <w:p w14:paraId="04D57F93" w14:textId="77777777" w:rsidR="00BA016B" w:rsidRDefault="00BA016B" w:rsidP="00006ECC">
            <w:pPr>
              <w:spacing w:after="240"/>
              <w:ind w:right="0"/>
              <w:jc w:val="center"/>
              <w:rPr>
                <w:b/>
                <w:sz w:val="28"/>
              </w:rPr>
            </w:pPr>
          </w:p>
          <w:p w14:paraId="580B300A" w14:textId="77777777" w:rsidR="00BA016B" w:rsidRDefault="00BA016B" w:rsidP="00006ECC">
            <w:pPr>
              <w:spacing w:after="240"/>
              <w:ind w:right="0"/>
              <w:jc w:val="center"/>
              <w:rPr>
                <w:b/>
                <w:sz w:val="28"/>
              </w:rPr>
            </w:pPr>
          </w:p>
          <w:p w14:paraId="4E51C490" w14:textId="77777777" w:rsidR="00BA016B" w:rsidRDefault="00BA016B" w:rsidP="00006ECC">
            <w:pPr>
              <w:spacing w:after="240"/>
              <w:ind w:right="0"/>
              <w:jc w:val="center"/>
              <w:rPr>
                <w:b/>
                <w:sz w:val="28"/>
              </w:rPr>
            </w:pPr>
          </w:p>
          <w:p w14:paraId="7BAC9ECA" w14:textId="77777777" w:rsidR="00BA016B" w:rsidRDefault="00BA016B" w:rsidP="00006ECC">
            <w:pPr>
              <w:spacing w:after="240"/>
              <w:ind w:right="0"/>
              <w:jc w:val="center"/>
              <w:rPr>
                <w:b/>
                <w:sz w:val="28"/>
              </w:rPr>
            </w:pPr>
          </w:p>
          <w:p w14:paraId="04AF3CFC" w14:textId="77777777" w:rsidR="00BA016B" w:rsidRDefault="00BA016B" w:rsidP="00006ECC">
            <w:pPr>
              <w:spacing w:after="240"/>
              <w:ind w:right="0"/>
              <w:jc w:val="center"/>
              <w:rPr>
                <w:b/>
                <w:sz w:val="28"/>
              </w:rPr>
            </w:pPr>
          </w:p>
          <w:p w14:paraId="446712A1" w14:textId="77777777" w:rsidR="00BA016B" w:rsidRDefault="00BA016B" w:rsidP="00006ECC">
            <w:pPr>
              <w:spacing w:after="240"/>
              <w:ind w:right="0"/>
              <w:jc w:val="center"/>
              <w:rPr>
                <w:b/>
                <w:sz w:val="28"/>
              </w:rPr>
            </w:pPr>
          </w:p>
          <w:p w14:paraId="4B82EEE7" w14:textId="77777777" w:rsidR="00BA016B" w:rsidRDefault="00BA016B" w:rsidP="00006ECC">
            <w:pPr>
              <w:spacing w:after="240"/>
              <w:ind w:right="0"/>
              <w:jc w:val="center"/>
              <w:rPr>
                <w:b/>
                <w:sz w:val="28"/>
              </w:rPr>
            </w:pPr>
          </w:p>
          <w:p w14:paraId="10DCDB3A" w14:textId="77134B13" w:rsidR="00006ECC" w:rsidRPr="00006ECC" w:rsidRDefault="00006ECC" w:rsidP="00006ECC">
            <w:pPr>
              <w:spacing w:after="240"/>
              <w:ind w:right="0"/>
              <w:jc w:val="center"/>
              <w:rPr>
                <w:b/>
                <w:sz w:val="28"/>
              </w:rPr>
            </w:pPr>
            <w:r w:rsidRPr="00006ECC">
              <w:rPr>
                <w:b/>
                <w:sz w:val="28"/>
              </w:rPr>
              <w:lastRenderedPageBreak/>
              <w:t xml:space="preserve">Ek 4.  Değişiklik </w:t>
            </w:r>
            <w:r w:rsidRPr="00006ECC">
              <w:rPr>
                <w:b/>
              </w:rPr>
              <w:t>T</w:t>
            </w:r>
            <w:r w:rsidRPr="00006ECC">
              <w:rPr>
                <w:b/>
                <w:sz w:val="28"/>
              </w:rPr>
              <w:t>eklifi</w:t>
            </w:r>
          </w:p>
          <w:p w14:paraId="03D2F68C" w14:textId="77777777" w:rsidR="00006ECC" w:rsidRPr="00006ECC" w:rsidRDefault="00006ECC" w:rsidP="00006ECC">
            <w:pPr>
              <w:jc w:val="center"/>
            </w:pPr>
            <w:r w:rsidRPr="00006ECC">
              <w:t>(Yüklenicinin Mektup Başlığı)</w:t>
            </w:r>
          </w:p>
          <w:p w14:paraId="4F490E5C" w14:textId="77777777" w:rsidR="00006ECC" w:rsidRPr="00006ECC" w:rsidRDefault="00006ECC" w:rsidP="00006ECC"/>
          <w:p w14:paraId="40B8AD6C"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07E1E573" w14:textId="77777777" w:rsidR="00006ECC" w:rsidRPr="00006ECC" w:rsidRDefault="00006ECC" w:rsidP="00006ECC"/>
          <w:p w14:paraId="002C1EC2" w14:textId="77777777" w:rsidR="00006ECC" w:rsidRPr="00006ECC" w:rsidRDefault="00006ECC" w:rsidP="00006ECC">
            <w:r w:rsidRPr="00006ECC">
              <w:t xml:space="preserve">Alıcı:  </w:t>
            </w:r>
            <w:r w:rsidRPr="00006ECC">
              <w:rPr>
                <w:i/>
                <w:sz w:val="20"/>
              </w:rPr>
              <w:t>_______________________________</w:t>
            </w:r>
          </w:p>
          <w:p w14:paraId="37A4B1DF" w14:textId="77777777" w:rsidR="00006ECC" w:rsidRPr="00006ECC" w:rsidRDefault="00006ECC" w:rsidP="00006ECC"/>
          <w:p w14:paraId="44489719" w14:textId="77777777" w:rsidR="00006ECC" w:rsidRPr="00006ECC" w:rsidRDefault="00006ECC" w:rsidP="00006ECC">
            <w:r w:rsidRPr="00006ECC">
              <w:t xml:space="preserve">Sözleşmenin Adı:  </w:t>
            </w:r>
            <w:r w:rsidRPr="00006ECC">
              <w:rPr>
                <w:i/>
                <w:sz w:val="20"/>
              </w:rPr>
              <w:t>_______________________________</w:t>
            </w:r>
          </w:p>
          <w:p w14:paraId="2FD96F34" w14:textId="77777777" w:rsidR="00006ECC" w:rsidRPr="00006ECC" w:rsidRDefault="00006ECC" w:rsidP="00006ECC">
            <w:r w:rsidRPr="00006ECC">
              <w:t xml:space="preserve">Sözleşme Numarası:  </w:t>
            </w:r>
            <w:r w:rsidRPr="00006ECC">
              <w:rPr>
                <w:i/>
                <w:sz w:val="20"/>
              </w:rPr>
              <w:t>_______________________________</w:t>
            </w:r>
          </w:p>
          <w:p w14:paraId="438BDE8E" w14:textId="77777777" w:rsidR="00006ECC" w:rsidRPr="00006ECC" w:rsidRDefault="00006ECC" w:rsidP="00006ECC"/>
          <w:p w14:paraId="67E5BE0F" w14:textId="77777777" w:rsidR="00006ECC" w:rsidRPr="00006ECC" w:rsidRDefault="00006ECC" w:rsidP="00006ECC">
            <w:r w:rsidRPr="00006ECC">
              <w:t>Sayın İlgili:</w:t>
            </w:r>
          </w:p>
          <w:p w14:paraId="73B9226F" w14:textId="77777777" w:rsidR="00006ECC" w:rsidRPr="00006ECC" w:rsidRDefault="00006ECC" w:rsidP="00006ECC"/>
          <w:p w14:paraId="206AE620" w14:textId="77777777" w:rsidR="00006ECC" w:rsidRPr="00006ECC" w:rsidRDefault="00006ECC" w:rsidP="00006ECC">
            <w:pPr>
              <w:spacing w:after="200"/>
            </w:pPr>
            <w:r w:rsidRPr="00006ECC">
              <w:t>[ ekle: numara] No.lu Değişiklik Önerisi Talebinize cevaben önerimiz aşağıdaki gibidir:</w:t>
            </w:r>
          </w:p>
          <w:p w14:paraId="400B1F62" w14:textId="77777777" w:rsidR="00006ECC" w:rsidRPr="00006ECC" w:rsidRDefault="00006ECC" w:rsidP="00006ECC">
            <w:pPr>
              <w:spacing w:after="200"/>
              <w:ind w:left="540" w:hanging="540"/>
            </w:pPr>
            <w:r w:rsidRPr="00006ECC">
              <w:t>1.</w:t>
            </w:r>
            <w:r w:rsidRPr="00006ECC">
              <w:tab/>
              <w:t xml:space="preserve">Değişikliğin Başlığı:  </w:t>
            </w:r>
            <w:r w:rsidRPr="00006ECC">
              <w:rPr>
                <w:i/>
                <w:sz w:val="20"/>
              </w:rPr>
              <w:t>_______________________________</w:t>
            </w:r>
          </w:p>
          <w:p w14:paraId="05BFD091" w14:textId="77777777" w:rsidR="00006ECC" w:rsidRPr="00006ECC" w:rsidRDefault="00006ECC" w:rsidP="00006ECC">
            <w:pPr>
              <w:spacing w:after="200"/>
              <w:ind w:left="540" w:hanging="540"/>
            </w:pPr>
            <w:r w:rsidRPr="00006ECC">
              <w:t>2.</w:t>
            </w:r>
            <w:r w:rsidRPr="00006ECC">
              <w:tab/>
              <w:t xml:space="preserve">Değişiklik Teklifi No./Rev.:  </w:t>
            </w:r>
            <w:r w:rsidRPr="00006ECC">
              <w:rPr>
                <w:i/>
                <w:sz w:val="20"/>
              </w:rPr>
              <w:t>_______________________________</w:t>
            </w:r>
          </w:p>
          <w:p w14:paraId="2AB0F59C" w14:textId="77777777" w:rsidR="00006ECC" w:rsidRPr="00006ECC" w:rsidRDefault="00006ECC" w:rsidP="00006ECC">
            <w:pPr>
              <w:spacing w:after="200"/>
              <w:ind w:left="540" w:hanging="540"/>
            </w:pPr>
            <w:r w:rsidRPr="00006ECC">
              <w:t>3.</w:t>
            </w:r>
            <w:r w:rsidRPr="00006ECC">
              <w:tab/>
              <w:t>Değişikliğin Sahibi:</w:t>
            </w:r>
            <w:r w:rsidRPr="00006ECC">
              <w:tab/>
              <w:t xml:space="preserve">İşveren:  </w:t>
            </w:r>
            <w:r w:rsidRPr="00006ECC">
              <w:rPr>
                <w:i/>
                <w:sz w:val="20"/>
              </w:rPr>
              <w:t>[_______________________________</w:t>
            </w:r>
          </w:p>
          <w:p w14:paraId="61CB3E95" w14:textId="77777777" w:rsidR="00006ECC" w:rsidRPr="00006ECC" w:rsidRDefault="00006ECC" w:rsidP="00006ECC">
            <w:pPr>
              <w:spacing w:after="200"/>
              <w:ind w:left="2880"/>
            </w:pPr>
            <w:r w:rsidRPr="00006ECC">
              <w:t xml:space="preserve">Yüklenici:  </w:t>
            </w:r>
            <w:r w:rsidRPr="00006ECC">
              <w:rPr>
                <w:i/>
                <w:sz w:val="20"/>
              </w:rPr>
              <w:t>_______________________________</w:t>
            </w:r>
          </w:p>
          <w:p w14:paraId="4D2CBCF5" w14:textId="77777777" w:rsidR="00006ECC" w:rsidRPr="00006ECC" w:rsidRDefault="00006ECC" w:rsidP="00006ECC">
            <w:pPr>
              <w:spacing w:after="200"/>
              <w:ind w:left="540" w:hanging="540"/>
            </w:pPr>
            <w:r w:rsidRPr="00006ECC">
              <w:t>4.</w:t>
            </w:r>
            <w:r w:rsidRPr="00006ECC">
              <w:tab/>
              <w:t xml:space="preserve">Değişikliğin Kısa Tanımı:  </w:t>
            </w:r>
            <w:r w:rsidRPr="00006ECC">
              <w:rPr>
                <w:i/>
                <w:sz w:val="20"/>
              </w:rPr>
              <w:t>_______________________________</w:t>
            </w:r>
          </w:p>
          <w:p w14:paraId="4859F33F" w14:textId="77777777" w:rsidR="00006ECC" w:rsidRPr="00006ECC" w:rsidRDefault="00006ECC" w:rsidP="00006ECC">
            <w:pPr>
              <w:spacing w:after="200"/>
              <w:ind w:left="540" w:hanging="540"/>
            </w:pPr>
            <w:r w:rsidRPr="00006ECC">
              <w:t>5.</w:t>
            </w:r>
            <w:r w:rsidRPr="00006ECC">
              <w:tab/>
              <w:t xml:space="preserve">Değişiklik Gerekçeleri:  </w:t>
            </w:r>
            <w:r w:rsidRPr="00006ECC">
              <w:rPr>
                <w:i/>
                <w:sz w:val="20"/>
              </w:rPr>
              <w:t>_______________________________</w:t>
            </w:r>
          </w:p>
          <w:p w14:paraId="3DD59579" w14:textId="77777777" w:rsidR="00006ECC" w:rsidRPr="00006ECC" w:rsidRDefault="00006ECC" w:rsidP="00006ECC">
            <w:pPr>
              <w:spacing w:after="200"/>
              <w:ind w:left="540" w:hanging="540"/>
            </w:pPr>
            <w:r w:rsidRPr="00006ECC">
              <w:t>6.</w:t>
            </w:r>
            <w:r w:rsidRPr="00006ECC">
              <w:tab/>
              <w:t xml:space="preserve">Talep edilen Değişiklik ile ilgili Tesisler ve/veya ekipman Kalem Numaraları:  </w:t>
            </w:r>
            <w:r w:rsidRPr="00006ECC">
              <w:rPr>
                <w:i/>
                <w:sz w:val="20"/>
              </w:rPr>
              <w:t>_______________________________</w:t>
            </w:r>
          </w:p>
          <w:p w14:paraId="45D417C7" w14:textId="77777777" w:rsidR="00006ECC" w:rsidRPr="00006ECC" w:rsidRDefault="00006ECC" w:rsidP="00006ECC">
            <w:pPr>
              <w:spacing w:after="200"/>
              <w:ind w:left="540" w:hanging="540"/>
            </w:pPr>
            <w:r w:rsidRPr="00006ECC">
              <w:t>7.</w:t>
            </w:r>
            <w:r w:rsidRPr="00006ECC">
              <w:tab/>
              <w:t>Değişiklik talebi için referans çizimler ve/veya teknik dokümanlar:</w:t>
            </w:r>
          </w:p>
          <w:p w14:paraId="74A0F871" w14:textId="77777777" w:rsidR="00006ECC" w:rsidRPr="00006ECC" w:rsidRDefault="00006ECC" w:rsidP="00006ECC">
            <w:pPr>
              <w:tabs>
                <w:tab w:val="left" w:pos="3960"/>
              </w:tabs>
              <w:spacing w:after="200"/>
              <w:ind w:left="540"/>
            </w:pPr>
            <w:r w:rsidRPr="00006ECC">
              <w:rPr>
                <w:u w:val="single"/>
              </w:rPr>
              <w:t>Çizim/ Belge No.</w:t>
            </w:r>
            <w:r w:rsidRPr="00006ECC">
              <w:tab/>
            </w:r>
            <w:r w:rsidRPr="00006ECC">
              <w:rPr>
                <w:u w:val="single"/>
              </w:rPr>
              <w:t>Tanımlama</w:t>
            </w:r>
          </w:p>
          <w:p w14:paraId="5E680E5F" w14:textId="77777777" w:rsidR="00006ECC" w:rsidRPr="00006ECC" w:rsidRDefault="00006ECC" w:rsidP="00006ECC">
            <w:pPr>
              <w:spacing w:after="200"/>
              <w:ind w:left="540"/>
            </w:pPr>
          </w:p>
          <w:p w14:paraId="58FC2E26" w14:textId="77777777" w:rsidR="00006ECC" w:rsidRPr="00006ECC" w:rsidRDefault="00006ECC" w:rsidP="00006ECC">
            <w:pPr>
              <w:spacing w:after="200"/>
              <w:ind w:left="540" w:hanging="540"/>
            </w:pPr>
            <w:r w:rsidRPr="00006ECC">
              <w:lastRenderedPageBreak/>
              <w:t>8.</w:t>
            </w:r>
            <w:r w:rsidRPr="00006ECC">
              <w:tab/>
              <w:t>Değişiklik Teklifi sonucunda Sözleşme Bedelinde oluşacak artış veya azalışa ilişkin Keşif:</w:t>
            </w:r>
            <w:r w:rsidRPr="00006ECC">
              <w:rPr>
                <w:vertAlign w:val="superscript"/>
              </w:rPr>
              <w:footnoteReference w:id="14"/>
            </w:r>
          </w:p>
          <w:p w14:paraId="5D834743" w14:textId="77777777" w:rsidR="00006ECC" w:rsidRPr="00006ECC" w:rsidRDefault="00006ECC" w:rsidP="00006ECC">
            <w:pPr>
              <w:tabs>
                <w:tab w:val="center" w:pos="7560"/>
              </w:tabs>
              <w:spacing w:after="200"/>
            </w:pPr>
            <w:r w:rsidRPr="00006ECC">
              <w:tab/>
            </w:r>
            <w:r w:rsidRPr="00006ECC">
              <w:rPr>
                <w:u w:val="single"/>
              </w:rPr>
              <w:t>(Tutar)</w:t>
            </w:r>
          </w:p>
          <w:p w14:paraId="2B15EE3A" w14:textId="77777777" w:rsidR="00006ECC" w:rsidRPr="00006ECC" w:rsidRDefault="00006ECC" w:rsidP="00006ECC">
            <w:pPr>
              <w:tabs>
                <w:tab w:val="left" w:pos="6480"/>
                <w:tab w:val="left" w:pos="8640"/>
              </w:tabs>
              <w:spacing w:after="200"/>
              <w:ind w:left="1080" w:hanging="540"/>
            </w:pPr>
            <w:r w:rsidRPr="00006ECC">
              <w:t>(a) Doğrudan malzeme</w:t>
            </w:r>
            <w:r w:rsidRPr="00006ECC">
              <w:tab/>
            </w:r>
            <w:r w:rsidRPr="00006ECC">
              <w:rPr>
                <w:u w:val="single"/>
              </w:rPr>
              <w:tab/>
            </w:r>
          </w:p>
          <w:p w14:paraId="0360EB09" w14:textId="77777777" w:rsidR="00006ECC" w:rsidRPr="00006ECC" w:rsidRDefault="00006ECC" w:rsidP="00006ECC">
            <w:pPr>
              <w:tabs>
                <w:tab w:val="left" w:pos="6480"/>
                <w:tab w:val="left" w:pos="8640"/>
              </w:tabs>
              <w:spacing w:after="200"/>
              <w:ind w:left="1080" w:hanging="540"/>
            </w:pPr>
            <w:r w:rsidRPr="00006ECC">
              <w:t>(b) Başlıca inşaat ekipmanları</w:t>
            </w:r>
            <w:r w:rsidRPr="00006ECC">
              <w:tab/>
            </w:r>
            <w:r w:rsidRPr="00006ECC">
              <w:rPr>
                <w:u w:val="single"/>
              </w:rPr>
              <w:tab/>
            </w:r>
          </w:p>
          <w:p w14:paraId="38256215" w14:textId="77777777" w:rsidR="00006ECC" w:rsidRPr="00006ECC" w:rsidRDefault="00006ECC" w:rsidP="00006ECC">
            <w:pPr>
              <w:tabs>
                <w:tab w:val="left" w:pos="3960"/>
                <w:tab w:val="left" w:pos="6480"/>
                <w:tab w:val="left" w:pos="8640"/>
              </w:tabs>
              <w:spacing w:after="200"/>
              <w:ind w:left="1080" w:hanging="540"/>
            </w:pPr>
            <w:r w:rsidRPr="00006ECC">
              <w:t>(c) Doğrudan saha çalışması (toplam   saat)</w:t>
            </w:r>
            <w:r w:rsidRPr="00006ECC">
              <w:tab/>
            </w:r>
            <w:r w:rsidRPr="00006ECC">
              <w:rPr>
                <w:u w:val="single"/>
              </w:rPr>
              <w:tab/>
            </w:r>
          </w:p>
          <w:p w14:paraId="0D3080BF" w14:textId="77777777" w:rsidR="00006ECC" w:rsidRPr="00006ECC" w:rsidRDefault="00006ECC" w:rsidP="00006ECC">
            <w:pPr>
              <w:tabs>
                <w:tab w:val="left" w:pos="6480"/>
                <w:tab w:val="left" w:pos="8640"/>
              </w:tabs>
              <w:spacing w:after="200"/>
              <w:ind w:left="1080" w:hanging="540"/>
            </w:pPr>
            <w:r w:rsidRPr="00006ECC">
              <w:t>(d) Altyüklenici sözleşmeleri</w:t>
            </w:r>
            <w:r w:rsidRPr="00006ECC">
              <w:tab/>
            </w:r>
            <w:r w:rsidRPr="00006ECC">
              <w:rPr>
                <w:u w:val="single"/>
              </w:rPr>
              <w:tab/>
            </w:r>
          </w:p>
          <w:p w14:paraId="18C7CCF2" w14:textId="77777777" w:rsidR="00006ECC" w:rsidRPr="00006ECC" w:rsidRDefault="00006ECC" w:rsidP="00006ECC">
            <w:pPr>
              <w:tabs>
                <w:tab w:val="left" w:pos="6480"/>
                <w:tab w:val="left" w:pos="8640"/>
              </w:tabs>
              <w:spacing w:after="200"/>
              <w:ind w:left="1080" w:hanging="540"/>
            </w:pPr>
            <w:r w:rsidRPr="00006ECC">
              <w:t>(e) Dolaylı malzeme ve işçilik</w:t>
            </w:r>
            <w:r w:rsidRPr="00006ECC">
              <w:tab/>
            </w:r>
            <w:r w:rsidRPr="00006ECC">
              <w:rPr>
                <w:u w:val="single"/>
              </w:rPr>
              <w:tab/>
            </w:r>
          </w:p>
          <w:p w14:paraId="440E242C" w14:textId="77777777" w:rsidR="00006ECC" w:rsidRPr="00006ECC" w:rsidRDefault="00006ECC" w:rsidP="00006ECC">
            <w:pPr>
              <w:tabs>
                <w:tab w:val="left" w:pos="6480"/>
                <w:tab w:val="left" w:pos="8640"/>
              </w:tabs>
              <w:spacing w:after="200"/>
              <w:ind w:left="1080" w:hanging="540"/>
            </w:pPr>
            <w:r w:rsidRPr="00006ECC">
              <w:t>(f) Şantiye denetimi</w:t>
            </w:r>
            <w:r w:rsidRPr="00006ECC">
              <w:tab/>
            </w:r>
            <w:r w:rsidRPr="00006ECC">
              <w:rPr>
                <w:u w:val="single"/>
              </w:rPr>
              <w:tab/>
            </w:r>
          </w:p>
          <w:p w14:paraId="6D8E9807" w14:textId="77777777" w:rsidR="00006ECC" w:rsidRPr="00006ECC" w:rsidRDefault="00006ECC" w:rsidP="00006ECC">
            <w:pPr>
              <w:tabs>
                <w:tab w:val="left" w:pos="6480"/>
                <w:tab w:val="left" w:pos="8640"/>
              </w:tabs>
              <w:spacing w:after="200"/>
              <w:ind w:left="1080" w:hanging="540"/>
            </w:pPr>
            <w:r w:rsidRPr="00006ECC">
              <w:t>(g) Genel merkez teknik personel maaşları</w:t>
            </w:r>
          </w:p>
          <w:p w14:paraId="126B41E7"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Proses mühendisi  saat @   ücret/saat</w:t>
            </w:r>
            <w:r w:rsidRPr="00006ECC">
              <w:tab/>
            </w:r>
            <w:r w:rsidRPr="00006ECC">
              <w:rPr>
                <w:u w:val="single"/>
              </w:rPr>
              <w:tab/>
            </w:r>
          </w:p>
          <w:p w14:paraId="37CBEA0C"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Proje mühendisi  saat @   ücret/saat</w:t>
            </w:r>
            <w:r w:rsidRPr="00006ECC">
              <w:tab/>
            </w:r>
            <w:r w:rsidRPr="00006ECC">
              <w:rPr>
                <w:u w:val="single"/>
              </w:rPr>
              <w:tab/>
            </w:r>
          </w:p>
          <w:p w14:paraId="24DEB1DE"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Ekipman mühendisi  saat @   ücret/saat</w:t>
            </w:r>
            <w:r w:rsidRPr="00006ECC">
              <w:tab/>
            </w:r>
            <w:r w:rsidRPr="00006ECC">
              <w:rPr>
                <w:u w:val="single"/>
              </w:rPr>
              <w:tab/>
            </w:r>
          </w:p>
          <w:p w14:paraId="0E5A4D85"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Satınalma  saat @   ücret/saat</w:t>
            </w:r>
            <w:r w:rsidRPr="00006ECC">
              <w:tab/>
            </w:r>
            <w:r w:rsidRPr="00006ECC">
              <w:rPr>
                <w:u w:val="single"/>
              </w:rPr>
              <w:tab/>
            </w:r>
          </w:p>
          <w:p w14:paraId="395C9FD0"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Teknik ressam  saat @   ücret/saat</w:t>
            </w:r>
            <w:r w:rsidRPr="00006ECC">
              <w:tab/>
            </w:r>
            <w:r w:rsidRPr="00006ECC">
              <w:rPr>
                <w:u w:val="single"/>
              </w:rPr>
              <w:tab/>
            </w:r>
          </w:p>
          <w:p w14:paraId="316BC6C1" w14:textId="77777777" w:rsidR="00006ECC" w:rsidRPr="00006ECC" w:rsidRDefault="00006ECC" w:rsidP="00006ECC">
            <w:pPr>
              <w:tabs>
                <w:tab w:val="left" w:pos="3960"/>
                <w:tab w:val="left" w:pos="4680"/>
                <w:tab w:val="left" w:pos="7200"/>
                <w:tab w:val="left" w:pos="8640"/>
              </w:tabs>
              <w:spacing w:after="200"/>
              <w:ind w:left="1620"/>
            </w:pPr>
            <w:r w:rsidRPr="00006ECC">
              <w:t>Toplam  saat</w:t>
            </w:r>
            <w:r w:rsidRPr="00006ECC">
              <w:tab/>
            </w:r>
            <w:r w:rsidRPr="00006ECC">
              <w:rPr>
                <w:u w:val="single"/>
              </w:rPr>
              <w:tab/>
            </w:r>
          </w:p>
          <w:p w14:paraId="0EB4ABF0" w14:textId="77777777" w:rsidR="00006ECC" w:rsidRPr="00006ECC" w:rsidRDefault="00006ECC" w:rsidP="00006ECC">
            <w:pPr>
              <w:spacing w:after="200"/>
              <w:ind w:left="1440"/>
            </w:pPr>
          </w:p>
          <w:p w14:paraId="4434D727" w14:textId="77777777" w:rsidR="00006ECC" w:rsidRPr="00006ECC" w:rsidRDefault="00006ECC" w:rsidP="00006ECC">
            <w:pPr>
              <w:tabs>
                <w:tab w:val="left" w:pos="6480"/>
                <w:tab w:val="left" w:pos="8640"/>
              </w:tabs>
              <w:spacing w:after="200"/>
              <w:ind w:left="1080" w:hanging="540"/>
            </w:pPr>
            <w:r w:rsidRPr="00006ECC">
              <w:t>(h) Olağandışı maliyetler  (bilgisayar, seyahat, vb.)</w:t>
            </w:r>
            <w:r w:rsidRPr="00006ECC">
              <w:tab/>
            </w:r>
            <w:r w:rsidRPr="00006ECC">
              <w:rPr>
                <w:u w:val="single"/>
              </w:rPr>
              <w:tab/>
            </w:r>
          </w:p>
          <w:p w14:paraId="3A2EB927" w14:textId="77777777" w:rsidR="00006ECC" w:rsidRPr="00006ECC" w:rsidRDefault="00006ECC" w:rsidP="00006ECC">
            <w:pPr>
              <w:tabs>
                <w:tab w:val="left" w:pos="4680"/>
                <w:tab w:val="left" w:pos="6480"/>
                <w:tab w:val="left" w:pos="8640"/>
              </w:tabs>
              <w:spacing w:after="200"/>
              <w:ind w:left="1080" w:hanging="540"/>
            </w:pPr>
            <w:r w:rsidRPr="00006ECC">
              <w:t>(i) Genel idare bedeli: Kalemlerin %   ‘sı</w:t>
            </w:r>
            <w:r w:rsidRPr="00006ECC">
              <w:tab/>
            </w:r>
            <w:r w:rsidRPr="00006ECC">
              <w:rPr>
                <w:u w:val="single"/>
              </w:rPr>
              <w:tab/>
            </w:r>
          </w:p>
          <w:p w14:paraId="2D81D9AC" w14:textId="77777777" w:rsidR="00006ECC" w:rsidRPr="00006ECC" w:rsidRDefault="00006ECC" w:rsidP="00006ECC">
            <w:pPr>
              <w:tabs>
                <w:tab w:val="left" w:pos="6480"/>
                <w:tab w:val="left" w:pos="8640"/>
              </w:tabs>
              <w:spacing w:after="200"/>
              <w:ind w:left="1080" w:hanging="540"/>
            </w:pPr>
            <w:r w:rsidRPr="00006ECC">
              <w:t>(j) Vergiler ve gümrük vergileri</w:t>
            </w:r>
            <w:r w:rsidRPr="00006ECC">
              <w:tab/>
            </w:r>
            <w:r w:rsidRPr="00006ECC">
              <w:rPr>
                <w:u w:val="single"/>
              </w:rPr>
              <w:tab/>
            </w:r>
          </w:p>
          <w:p w14:paraId="6988606B" w14:textId="77777777" w:rsidR="00006ECC" w:rsidRPr="00006ECC" w:rsidRDefault="00006ECC" w:rsidP="00006ECC">
            <w:pPr>
              <w:tabs>
                <w:tab w:val="left" w:pos="6480"/>
                <w:tab w:val="left" w:pos="8640"/>
              </w:tabs>
              <w:spacing w:after="200"/>
              <w:ind w:left="1080" w:hanging="540"/>
            </w:pPr>
            <w:r w:rsidRPr="00006ECC">
              <w:t>Değişiklik Teklifinin toplam götürü maliyeti</w:t>
            </w:r>
            <w:r w:rsidRPr="00006ECC">
              <w:tab/>
            </w:r>
            <w:r w:rsidRPr="00006ECC">
              <w:rPr>
                <w:u w:val="single"/>
              </w:rPr>
              <w:tab/>
            </w:r>
          </w:p>
          <w:p w14:paraId="2FE7C6E8" w14:textId="77777777" w:rsidR="00006ECC" w:rsidRPr="00006ECC" w:rsidRDefault="00006ECC" w:rsidP="00006ECC">
            <w:pPr>
              <w:tabs>
                <w:tab w:val="left" w:pos="6480"/>
                <w:tab w:val="left" w:pos="8640"/>
              </w:tabs>
              <w:spacing w:after="200"/>
              <w:ind w:left="1080" w:hanging="540"/>
            </w:pPr>
            <w:r w:rsidRPr="00006ECC">
              <w:rPr>
                <w:i/>
                <w:sz w:val="20"/>
              </w:rPr>
              <w:t>((a)’dan (j)’ye kadar kalemlerin toplamı)</w:t>
            </w:r>
          </w:p>
          <w:p w14:paraId="69C68A8B" w14:textId="77777777" w:rsidR="00006ECC" w:rsidRPr="00006ECC" w:rsidRDefault="00006ECC" w:rsidP="00006ECC">
            <w:pPr>
              <w:tabs>
                <w:tab w:val="left" w:pos="6480"/>
                <w:tab w:val="left" w:pos="8640"/>
              </w:tabs>
              <w:spacing w:after="200"/>
              <w:ind w:left="1080" w:hanging="540"/>
            </w:pPr>
            <w:r w:rsidRPr="00006ECC">
              <w:lastRenderedPageBreak/>
              <w:t>Değişiklik Teklifi için Keşif Hazırlama Maliyeti</w:t>
            </w:r>
            <w:r w:rsidRPr="00006ECC">
              <w:tab/>
            </w:r>
            <w:r w:rsidRPr="00006ECC">
              <w:rPr>
                <w:u w:val="single"/>
              </w:rPr>
              <w:tab/>
            </w:r>
          </w:p>
          <w:p w14:paraId="00BDF5A7" w14:textId="77777777" w:rsidR="00006ECC" w:rsidRPr="00006ECC" w:rsidRDefault="00006ECC" w:rsidP="00006ECC">
            <w:pPr>
              <w:tabs>
                <w:tab w:val="left" w:pos="6480"/>
                <w:tab w:val="left" w:pos="8640"/>
              </w:tabs>
              <w:spacing w:after="200"/>
              <w:ind w:left="1080" w:hanging="540"/>
            </w:pPr>
            <w:r w:rsidRPr="00006ECC">
              <w:rPr>
                <w:i/>
                <w:sz w:val="20"/>
              </w:rPr>
              <w:t>(Değişiklik kabul edilmediği takdirde ödenecek tutar)</w:t>
            </w:r>
          </w:p>
          <w:p w14:paraId="1285C483" w14:textId="77777777" w:rsidR="00006ECC" w:rsidRPr="00006ECC" w:rsidRDefault="00006ECC" w:rsidP="00006ECC">
            <w:pPr>
              <w:spacing w:after="200"/>
              <w:ind w:left="540" w:hanging="540"/>
            </w:pPr>
            <w:r w:rsidRPr="00006ECC">
              <w:t>9.</w:t>
            </w:r>
            <w:r w:rsidRPr="00006ECC">
              <w:tab/>
              <w:t>Değişiklik Teklifi nedeniyle Tamamlama için ek süre gerekmektedir</w:t>
            </w:r>
          </w:p>
          <w:p w14:paraId="30D09BF3" w14:textId="77777777" w:rsidR="00006ECC" w:rsidRPr="00006ECC" w:rsidRDefault="00006ECC" w:rsidP="00006ECC">
            <w:pPr>
              <w:spacing w:after="200"/>
              <w:ind w:left="540" w:hanging="540"/>
            </w:pPr>
            <w:r w:rsidRPr="00006ECC">
              <w:t>10.</w:t>
            </w:r>
            <w:r w:rsidRPr="00006ECC">
              <w:tab/>
              <w:t>Fonksiyonel Garantilere Etkisi</w:t>
            </w:r>
          </w:p>
          <w:p w14:paraId="4DFB8DC2" w14:textId="77777777" w:rsidR="00006ECC" w:rsidRPr="00006ECC" w:rsidRDefault="00006ECC" w:rsidP="00006ECC">
            <w:pPr>
              <w:spacing w:after="200"/>
              <w:ind w:left="540" w:hanging="540"/>
            </w:pPr>
            <w:r w:rsidRPr="00006ECC">
              <w:t>11.</w:t>
            </w:r>
            <w:r w:rsidRPr="00006ECC">
              <w:tab/>
              <w:t>Diğer sözleşme koşullarına etkisi</w:t>
            </w:r>
          </w:p>
          <w:p w14:paraId="467A30D1" w14:textId="77777777" w:rsidR="00006ECC" w:rsidRPr="00006ECC" w:rsidRDefault="00006ECC" w:rsidP="00006ECC">
            <w:pPr>
              <w:spacing w:after="200"/>
              <w:ind w:left="540" w:hanging="540"/>
            </w:pPr>
            <w:r w:rsidRPr="00006ECC">
              <w:t>12.</w:t>
            </w:r>
            <w:r w:rsidRPr="00006ECC">
              <w:tab/>
              <w:t>Teklif geçerlilik süresi:  İşbu Teklifin İşveren tarafından teslim alınmasından sonraki [sayı] gün</w:t>
            </w:r>
          </w:p>
          <w:p w14:paraId="58AFA248" w14:textId="77777777" w:rsidR="00006ECC" w:rsidRPr="00006ECC" w:rsidRDefault="00006ECC" w:rsidP="00006ECC">
            <w:pPr>
              <w:spacing w:after="200"/>
              <w:ind w:left="540" w:hanging="540"/>
            </w:pPr>
            <w:r w:rsidRPr="00006ECC">
              <w:t>13.</w:t>
            </w:r>
            <w:r w:rsidRPr="00006ECC">
              <w:tab/>
              <w:t>Bu Değişiklik Teklifinin diğer hüküm ve koşulları:</w:t>
            </w:r>
          </w:p>
          <w:p w14:paraId="64F1949F" w14:textId="77777777" w:rsidR="00006ECC" w:rsidRPr="00006ECC" w:rsidRDefault="00006ECC" w:rsidP="00006ECC">
            <w:pPr>
              <w:ind w:left="1080" w:hanging="540"/>
            </w:pPr>
            <w:r w:rsidRPr="00006ECC">
              <w:t>(a)</w:t>
            </w:r>
            <w:r w:rsidRPr="00006ECC">
              <w:tab/>
              <w:t>Sizlerden, işbu Önerinin elinize geçmesinden sonra [ ekle: numara ] gün içinde, işbu detaylı Değişiklik Önerisini kabul ettiğiniz ya da reddettiğinize dair yorumlarınızı tebliğ etmenizi talep ediyoruz.</w:t>
            </w:r>
          </w:p>
          <w:p w14:paraId="22DF8A41" w14:textId="77777777" w:rsidR="00006ECC" w:rsidRPr="00006ECC" w:rsidRDefault="00006ECC" w:rsidP="00006ECC">
            <w:pPr>
              <w:ind w:left="1080" w:hanging="540"/>
            </w:pPr>
            <w:r w:rsidRPr="00006ECC">
              <w:t>(b)</w:t>
            </w:r>
            <w:r w:rsidRPr="00006ECC">
              <w:tab/>
              <w:t>Artırım ve/veya azaltım miktarı Sözleşme Bedelinin ayarlanması esnasında göz önünde bulundurulacaktır.</w:t>
            </w:r>
          </w:p>
          <w:p w14:paraId="74C7A811" w14:textId="77777777" w:rsidR="00006ECC" w:rsidRPr="00006ECC" w:rsidRDefault="00006ECC" w:rsidP="00006ECC">
            <w:pPr>
              <w:ind w:left="1080" w:hanging="540"/>
            </w:pPr>
            <w:r w:rsidRPr="00006ECC">
              <w:t>(c)</w:t>
            </w:r>
            <w:r w:rsidRPr="00006ECC">
              <w:tab/>
              <w:t>Yüklenicinin bu Değişiklik Teklifini hazırlama maliyeti:</w:t>
            </w:r>
            <w:r w:rsidRPr="00006ECC">
              <w:rPr>
                <w:vertAlign w:val="superscript"/>
              </w:rPr>
              <w:footnoteReference w:customMarkFollows="1" w:id="15"/>
              <w:t>2</w:t>
            </w:r>
          </w:p>
          <w:p w14:paraId="2A8786D1" w14:textId="77777777" w:rsidR="00006ECC" w:rsidRPr="00006ECC" w:rsidRDefault="00006ECC" w:rsidP="00006ECC"/>
          <w:p w14:paraId="2C4BD678" w14:textId="77777777" w:rsidR="00006ECC" w:rsidRPr="00006ECC" w:rsidRDefault="00006ECC" w:rsidP="00006ECC">
            <w:pPr>
              <w:tabs>
                <w:tab w:val="left" w:pos="7200"/>
              </w:tabs>
              <w:rPr>
                <w:u w:val="single"/>
              </w:rPr>
            </w:pPr>
            <w:r w:rsidRPr="00006ECC">
              <w:rPr>
                <w:u w:val="single"/>
              </w:rPr>
              <w:tab/>
            </w:r>
          </w:p>
          <w:p w14:paraId="746F8B90" w14:textId="77777777" w:rsidR="00006ECC" w:rsidRPr="00006ECC" w:rsidRDefault="00006ECC" w:rsidP="00006ECC">
            <w:r w:rsidRPr="00006ECC">
              <w:t>(Yüklenicinin Adı)</w:t>
            </w:r>
          </w:p>
          <w:p w14:paraId="764A0893" w14:textId="77777777" w:rsidR="00006ECC" w:rsidRPr="00006ECC" w:rsidRDefault="00006ECC" w:rsidP="00006ECC"/>
          <w:p w14:paraId="25BCCF6D" w14:textId="77777777" w:rsidR="00006ECC" w:rsidRPr="00006ECC" w:rsidRDefault="00006ECC" w:rsidP="00006ECC">
            <w:pPr>
              <w:tabs>
                <w:tab w:val="left" w:pos="7200"/>
              </w:tabs>
            </w:pPr>
            <w:r w:rsidRPr="00006ECC">
              <w:rPr>
                <w:u w:val="single"/>
              </w:rPr>
              <w:tab/>
            </w:r>
          </w:p>
          <w:p w14:paraId="576E4956" w14:textId="77777777" w:rsidR="00006ECC" w:rsidRPr="00006ECC" w:rsidRDefault="00006ECC" w:rsidP="00006ECC">
            <w:r w:rsidRPr="00006ECC">
              <w:t>(İmza)</w:t>
            </w:r>
          </w:p>
          <w:p w14:paraId="3D003FAF" w14:textId="77777777" w:rsidR="00006ECC" w:rsidRPr="00006ECC" w:rsidRDefault="00006ECC" w:rsidP="00006ECC"/>
          <w:p w14:paraId="59AFB3DC" w14:textId="77777777" w:rsidR="00006ECC" w:rsidRPr="00006ECC" w:rsidRDefault="00006ECC" w:rsidP="00006ECC">
            <w:pPr>
              <w:tabs>
                <w:tab w:val="left" w:pos="7200"/>
              </w:tabs>
            </w:pPr>
            <w:r w:rsidRPr="00006ECC">
              <w:rPr>
                <w:u w:val="single"/>
              </w:rPr>
              <w:tab/>
            </w:r>
          </w:p>
          <w:p w14:paraId="4493E786" w14:textId="77777777" w:rsidR="00006ECC" w:rsidRPr="00006ECC" w:rsidRDefault="00006ECC" w:rsidP="00006ECC">
            <w:r w:rsidRPr="00006ECC">
              <w:t>(İmza yetkilisinin adı)</w:t>
            </w:r>
          </w:p>
          <w:p w14:paraId="04DB8782" w14:textId="77777777" w:rsidR="00006ECC" w:rsidRPr="00006ECC" w:rsidRDefault="00006ECC" w:rsidP="00006ECC">
            <w:pPr>
              <w:tabs>
                <w:tab w:val="left" w:pos="7200"/>
              </w:tabs>
              <w:rPr>
                <w:u w:val="single"/>
              </w:rPr>
            </w:pPr>
            <w:r w:rsidRPr="00006ECC">
              <w:rPr>
                <w:u w:val="single"/>
              </w:rPr>
              <w:tab/>
            </w:r>
          </w:p>
          <w:p w14:paraId="74EA3654" w14:textId="77777777" w:rsidR="00006ECC" w:rsidRPr="00006ECC" w:rsidRDefault="00006ECC" w:rsidP="00006ECC">
            <w:r w:rsidRPr="00006ECC">
              <w:t>(İmza yetkilisinin unvanı)</w:t>
            </w:r>
          </w:p>
          <w:p w14:paraId="583325E2" w14:textId="77777777" w:rsidR="00006ECC" w:rsidRPr="00006ECC" w:rsidRDefault="00006ECC" w:rsidP="00006ECC"/>
          <w:p w14:paraId="3D412233" w14:textId="605491B9" w:rsidR="00006ECC" w:rsidRPr="00006ECC" w:rsidRDefault="00006ECC" w:rsidP="00006ECC">
            <w:pPr>
              <w:spacing w:after="240"/>
              <w:ind w:right="0"/>
              <w:jc w:val="center"/>
              <w:rPr>
                <w:b/>
                <w:sz w:val="28"/>
              </w:rPr>
            </w:pPr>
            <w:r w:rsidRPr="00006ECC">
              <w:rPr>
                <w:b/>
                <w:sz w:val="28"/>
              </w:rPr>
              <w:lastRenderedPageBreak/>
              <w:br w:type="page"/>
              <w:t>Ek 5.  Değişiklik Talimatı</w:t>
            </w:r>
          </w:p>
          <w:p w14:paraId="06C9C2DE" w14:textId="77777777" w:rsidR="00006ECC" w:rsidRPr="00006ECC" w:rsidRDefault="00006ECC" w:rsidP="00006ECC">
            <w:pPr>
              <w:jc w:val="center"/>
            </w:pPr>
            <w:r w:rsidRPr="00006ECC">
              <w:t>(İşverenin Mektup Başlığı)</w:t>
            </w:r>
          </w:p>
          <w:p w14:paraId="054564F1" w14:textId="77777777" w:rsidR="00006ECC" w:rsidRPr="00006ECC" w:rsidRDefault="00006ECC" w:rsidP="00006ECC"/>
          <w:p w14:paraId="523E1E0F"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3413FB3E" w14:textId="77777777" w:rsidR="00006ECC" w:rsidRPr="00006ECC" w:rsidRDefault="00006ECC" w:rsidP="00006ECC"/>
          <w:p w14:paraId="7D9A5289" w14:textId="77777777" w:rsidR="00006ECC" w:rsidRPr="00006ECC" w:rsidRDefault="00006ECC" w:rsidP="00006ECC">
            <w:r w:rsidRPr="00006ECC">
              <w:t xml:space="preserve">Alıcı:  </w:t>
            </w:r>
            <w:r w:rsidRPr="00006ECC">
              <w:rPr>
                <w:i/>
                <w:sz w:val="20"/>
              </w:rPr>
              <w:t>_______________________________</w:t>
            </w:r>
          </w:p>
          <w:p w14:paraId="245D49E2" w14:textId="77777777" w:rsidR="00006ECC" w:rsidRPr="00006ECC" w:rsidRDefault="00006ECC" w:rsidP="00006ECC"/>
          <w:p w14:paraId="29E81D2C" w14:textId="77777777" w:rsidR="00006ECC" w:rsidRPr="00006ECC" w:rsidRDefault="00006ECC" w:rsidP="00006ECC">
            <w:r w:rsidRPr="00006ECC">
              <w:t xml:space="preserve">Sözleşmenin Adı:  </w:t>
            </w:r>
            <w:r w:rsidRPr="00006ECC">
              <w:rPr>
                <w:i/>
                <w:sz w:val="20"/>
              </w:rPr>
              <w:t>_______________________________</w:t>
            </w:r>
          </w:p>
          <w:p w14:paraId="48B3F20E" w14:textId="77777777" w:rsidR="00006ECC" w:rsidRPr="00006ECC" w:rsidRDefault="00006ECC" w:rsidP="00006ECC">
            <w:r w:rsidRPr="00006ECC">
              <w:t xml:space="preserve">Sözleşme Numarası:  </w:t>
            </w:r>
            <w:r w:rsidRPr="00006ECC">
              <w:rPr>
                <w:i/>
                <w:sz w:val="20"/>
              </w:rPr>
              <w:t>_______________________________</w:t>
            </w:r>
          </w:p>
          <w:p w14:paraId="3A59F175" w14:textId="77777777" w:rsidR="00006ECC" w:rsidRPr="00006ECC" w:rsidRDefault="00006ECC" w:rsidP="00006ECC"/>
          <w:p w14:paraId="2790DE56" w14:textId="77777777" w:rsidR="00006ECC" w:rsidRPr="00006ECC" w:rsidRDefault="00006ECC" w:rsidP="00006ECC">
            <w:r w:rsidRPr="00006ECC">
              <w:t>Sayın İlgili:</w:t>
            </w:r>
          </w:p>
          <w:p w14:paraId="7BAE51FF" w14:textId="77777777" w:rsidR="00006ECC" w:rsidRPr="00006ECC" w:rsidRDefault="00006ECC" w:rsidP="00006ECC">
            <w:pPr>
              <w:tabs>
                <w:tab w:val="left" w:pos="8460"/>
              </w:tabs>
            </w:pPr>
            <w:r w:rsidRPr="00006ECC">
              <w:t>İşbu belgeyle, [ ekle: numara] No'lu Değişiklik Önerisinde belirtilen işlerin Değişiklik Emrini onaylayarak, Genel Koşullar GCC Madde 39’una uygun olarak Sözleşme bedeli, İşin Bitiş Tarihi ve/veya Sözleşmenin diğer ilgili koşullarının bu yönde ayarlanması üzerinde mutabık olduğumuzu bildiriyoruz.</w:t>
            </w:r>
          </w:p>
          <w:p w14:paraId="698C8BC9"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_______________________________</w:t>
            </w:r>
          </w:p>
          <w:p w14:paraId="4FDB8A71" w14:textId="77777777" w:rsidR="00006ECC" w:rsidRPr="00006ECC" w:rsidRDefault="00006ECC" w:rsidP="00006ECC">
            <w:pPr>
              <w:ind w:left="540" w:hanging="540"/>
            </w:pPr>
            <w:r w:rsidRPr="00006ECC">
              <w:t>2.</w:t>
            </w:r>
            <w:r w:rsidRPr="00006ECC">
              <w:tab/>
              <w:t xml:space="preserve">Değişiklik Talebi No./Rev.:  </w:t>
            </w:r>
            <w:r w:rsidRPr="00006ECC">
              <w:rPr>
                <w:i/>
                <w:sz w:val="20"/>
              </w:rPr>
              <w:t>_______________________________</w:t>
            </w:r>
          </w:p>
          <w:p w14:paraId="345AE486" w14:textId="77777777" w:rsidR="00006ECC" w:rsidRPr="00006ECC" w:rsidRDefault="00006ECC" w:rsidP="00006ECC">
            <w:pPr>
              <w:ind w:left="540" w:hanging="540"/>
              <w:rPr>
                <w:i/>
                <w:sz w:val="20"/>
              </w:rPr>
            </w:pPr>
            <w:r w:rsidRPr="00006ECC">
              <w:t>3.</w:t>
            </w:r>
            <w:r w:rsidRPr="00006ECC">
              <w:tab/>
              <w:t xml:space="preserve">Değişiklik Emri No./Rev.:  </w:t>
            </w:r>
            <w:r w:rsidRPr="00006ECC">
              <w:rPr>
                <w:i/>
                <w:sz w:val="20"/>
              </w:rPr>
              <w:t>_______________________________</w:t>
            </w:r>
          </w:p>
          <w:p w14:paraId="1DFDA97F" w14:textId="77777777" w:rsidR="00006ECC" w:rsidRPr="00006ECC" w:rsidRDefault="00006ECC" w:rsidP="00006ECC">
            <w:pPr>
              <w:ind w:left="540" w:hanging="540"/>
            </w:pPr>
            <w:r w:rsidRPr="00006ECC">
              <w:t>4.</w:t>
            </w:r>
            <w:r w:rsidRPr="00006ECC">
              <w:tab/>
              <w:t>Değişikliğin Sahibi:</w:t>
            </w:r>
            <w:r w:rsidRPr="00006ECC">
              <w:tab/>
              <w:t xml:space="preserve">İşveren:  </w:t>
            </w:r>
            <w:r w:rsidRPr="00006ECC">
              <w:rPr>
                <w:i/>
                <w:sz w:val="20"/>
              </w:rPr>
              <w:t>_______________________________</w:t>
            </w:r>
          </w:p>
          <w:p w14:paraId="275C252F" w14:textId="77777777" w:rsidR="00006ECC" w:rsidRPr="00006ECC" w:rsidRDefault="00006ECC" w:rsidP="00006ECC">
            <w:pPr>
              <w:ind w:left="2880"/>
            </w:pPr>
            <w:r w:rsidRPr="00006ECC">
              <w:t xml:space="preserve">Yüklenici:  </w:t>
            </w:r>
            <w:r w:rsidRPr="00006ECC">
              <w:rPr>
                <w:i/>
                <w:sz w:val="20"/>
              </w:rPr>
              <w:t>_______________________________</w:t>
            </w:r>
          </w:p>
          <w:p w14:paraId="150B50D2" w14:textId="77777777" w:rsidR="00006ECC" w:rsidRPr="00006ECC" w:rsidRDefault="00006ECC" w:rsidP="00006ECC">
            <w:pPr>
              <w:tabs>
                <w:tab w:val="left" w:pos="5760"/>
              </w:tabs>
              <w:ind w:left="540" w:hanging="540"/>
            </w:pPr>
            <w:r w:rsidRPr="00006ECC">
              <w:t>5.</w:t>
            </w:r>
            <w:r w:rsidRPr="00006ECC">
              <w:tab/>
              <w:t>Onaylı Fiyat:</w:t>
            </w:r>
          </w:p>
          <w:p w14:paraId="6E284C79" w14:textId="77777777" w:rsidR="00006ECC" w:rsidRPr="00006ECC" w:rsidRDefault="00006ECC" w:rsidP="00006ECC">
            <w:pPr>
              <w:tabs>
                <w:tab w:val="left" w:pos="5760"/>
              </w:tabs>
              <w:ind w:left="540"/>
            </w:pPr>
            <w:r w:rsidRPr="00006ECC">
              <w:t xml:space="preserve">Ref. No.:  </w:t>
            </w:r>
            <w:r w:rsidRPr="00006ECC">
              <w:rPr>
                <w:i/>
                <w:sz w:val="20"/>
              </w:rPr>
              <w:t>_______________________________</w:t>
            </w:r>
            <w:r w:rsidRPr="00006ECC">
              <w:tab/>
              <w:t xml:space="preserve">Tarih:  </w:t>
            </w:r>
            <w:r w:rsidRPr="00006ECC">
              <w:rPr>
                <w:i/>
                <w:sz w:val="20"/>
              </w:rPr>
              <w:t>__________________________</w:t>
            </w:r>
          </w:p>
          <w:p w14:paraId="1B0AA30A" w14:textId="77777777" w:rsidR="00006ECC" w:rsidRPr="00006ECC" w:rsidRDefault="00006ECC" w:rsidP="00006ECC">
            <w:pPr>
              <w:ind w:left="540"/>
            </w:pPr>
            <w:r w:rsidRPr="00006ECC">
              <w:t>Döviz kısmı __________  artı yerel para birimi kısmı __________</w:t>
            </w:r>
          </w:p>
          <w:p w14:paraId="021D6B76" w14:textId="77777777" w:rsidR="00006ECC" w:rsidRPr="00006ECC" w:rsidRDefault="00006ECC" w:rsidP="00006ECC">
            <w:pPr>
              <w:ind w:left="540" w:hanging="540"/>
            </w:pPr>
            <w:r w:rsidRPr="00006ECC">
              <w:t>6.</w:t>
            </w:r>
            <w:r w:rsidRPr="00006ECC">
              <w:tab/>
              <w:t>Tamamlanma Süresinin Ayarlanması</w:t>
            </w:r>
          </w:p>
          <w:p w14:paraId="3DB04384" w14:textId="77777777" w:rsidR="00006ECC" w:rsidRPr="00006ECC" w:rsidRDefault="00006ECC" w:rsidP="00006ECC">
            <w:pPr>
              <w:tabs>
                <w:tab w:val="left" w:pos="2880"/>
                <w:tab w:val="left" w:pos="6480"/>
              </w:tabs>
              <w:ind w:left="540"/>
            </w:pPr>
            <w:r w:rsidRPr="00006ECC">
              <w:t>Yok</w:t>
            </w:r>
            <w:r w:rsidRPr="00006ECC">
              <w:tab/>
              <w:t>Artış</w:t>
            </w:r>
            <w:r w:rsidRPr="00006ECC">
              <w:rPr>
                <w:i/>
                <w:sz w:val="20"/>
              </w:rPr>
              <w:t>_________</w:t>
            </w:r>
            <w:r w:rsidRPr="00006ECC">
              <w:t xml:space="preserve"> gün</w:t>
            </w:r>
            <w:r w:rsidRPr="00006ECC">
              <w:tab/>
              <w:t>Azalış</w:t>
            </w:r>
            <w:r w:rsidRPr="00006ECC">
              <w:rPr>
                <w:i/>
                <w:sz w:val="20"/>
              </w:rPr>
              <w:t>_________</w:t>
            </w:r>
            <w:r w:rsidRPr="00006ECC">
              <w:t xml:space="preserve"> gün</w:t>
            </w:r>
          </w:p>
          <w:p w14:paraId="2E1AFAE5" w14:textId="77777777" w:rsidR="00006ECC" w:rsidRPr="00006ECC" w:rsidRDefault="00006ECC" w:rsidP="00006ECC">
            <w:pPr>
              <w:ind w:left="540" w:hanging="540"/>
            </w:pPr>
            <w:r w:rsidRPr="00006ECC">
              <w:t>7.</w:t>
            </w:r>
            <w:r w:rsidRPr="00006ECC">
              <w:tab/>
              <w:t>Diğer etkenler, varsa:</w:t>
            </w:r>
          </w:p>
          <w:p w14:paraId="5C17E8CC" w14:textId="77777777" w:rsidR="00006ECC" w:rsidRPr="00006ECC" w:rsidRDefault="00006ECC" w:rsidP="00006ECC"/>
          <w:p w14:paraId="1C4AD080" w14:textId="77777777" w:rsidR="00006ECC" w:rsidRPr="00006ECC" w:rsidRDefault="00006ECC" w:rsidP="00006ECC"/>
          <w:p w14:paraId="7D2D71AC" w14:textId="77777777" w:rsidR="00006ECC" w:rsidRPr="00006ECC" w:rsidRDefault="00006ECC" w:rsidP="00006ECC">
            <w:pPr>
              <w:tabs>
                <w:tab w:val="left" w:pos="5760"/>
                <w:tab w:val="left" w:pos="6480"/>
                <w:tab w:val="left" w:pos="8640"/>
              </w:tabs>
            </w:pPr>
            <w:r w:rsidRPr="00006ECC">
              <w:t xml:space="preserve">Yetkilendiren:  </w:t>
            </w:r>
            <w:r w:rsidRPr="00006ECC">
              <w:rPr>
                <w:u w:val="single"/>
              </w:rPr>
              <w:tab/>
            </w:r>
            <w:r w:rsidRPr="00006ECC">
              <w:tab/>
              <w:t xml:space="preserve">Tarih:  </w:t>
            </w:r>
            <w:r w:rsidRPr="00006ECC">
              <w:rPr>
                <w:u w:val="single"/>
              </w:rPr>
              <w:tab/>
            </w:r>
          </w:p>
          <w:p w14:paraId="536ED602" w14:textId="77777777" w:rsidR="00006ECC" w:rsidRPr="00006ECC" w:rsidRDefault="00006ECC" w:rsidP="00006ECC">
            <w:pPr>
              <w:ind w:left="1620"/>
            </w:pPr>
            <w:r w:rsidRPr="00006ECC">
              <w:t>(İşveren)</w:t>
            </w:r>
          </w:p>
          <w:p w14:paraId="5E14F4C0" w14:textId="77777777" w:rsidR="00006ECC" w:rsidRPr="00006ECC" w:rsidRDefault="00006ECC" w:rsidP="00006ECC"/>
          <w:p w14:paraId="64FE4469" w14:textId="77777777" w:rsidR="00006ECC" w:rsidRPr="00006ECC" w:rsidRDefault="00006ECC" w:rsidP="00006ECC">
            <w:pPr>
              <w:tabs>
                <w:tab w:val="left" w:pos="5760"/>
                <w:tab w:val="left" w:pos="6480"/>
                <w:tab w:val="left" w:pos="8640"/>
              </w:tabs>
            </w:pPr>
            <w:r w:rsidRPr="00006ECC">
              <w:t xml:space="preserve">Kabul Eden:  </w:t>
            </w:r>
            <w:r w:rsidRPr="00006ECC">
              <w:rPr>
                <w:u w:val="single"/>
              </w:rPr>
              <w:tab/>
            </w:r>
            <w:r w:rsidRPr="00006ECC">
              <w:tab/>
              <w:t xml:space="preserve">Tarih:  </w:t>
            </w:r>
            <w:r w:rsidRPr="00006ECC">
              <w:rPr>
                <w:u w:val="single"/>
              </w:rPr>
              <w:tab/>
            </w:r>
          </w:p>
          <w:p w14:paraId="53F16E35" w14:textId="77777777" w:rsidR="00BA016B" w:rsidRDefault="00006ECC" w:rsidP="00006ECC">
            <w:pPr>
              <w:jc w:val="center"/>
            </w:pPr>
            <w:r w:rsidRPr="00006ECC">
              <w:t xml:space="preserve">(Yüklenici) </w:t>
            </w:r>
          </w:p>
          <w:p w14:paraId="0A239002" w14:textId="77777777" w:rsidR="00BA016B" w:rsidRDefault="00BA016B" w:rsidP="00006ECC">
            <w:pPr>
              <w:jc w:val="center"/>
            </w:pPr>
          </w:p>
          <w:p w14:paraId="7BEF4464" w14:textId="77777777" w:rsidR="00BA016B" w:rsidRDefault="00BA016B" w:rsidP="00006ECC">
            <w:pPr>
              <w:jc w:val="center"/>
            </w:pPr>
          </w:p>
          <w:p w14:paraId="417366A3" w14:textId="77777777" w:rsidR="00BA016B" w:rsidRDefault="00BA016B" w:rsidP="00006ECC">
            <w:pPr>
              <w:jc w:val="center"/>
            </w:pPr>
          </w:p>
          <w:p w14:paraId="0D3DBC68" w14:textId="77777777" w:rsidR="00BA016B" w:rsidRDefault="00BA016B" w:rsidP="00006ECC">
            <w:pPr>
              <w:jc w:val="center"/>
            </w:pPr>
          </w:p>
          <w:p w14:paraId="2D36CD2C" w14:textId="77777777" w:rsidR="00BA016B" w:rsidRDefault="00BA016B" w:rsidP="00006ECC">
            <w:pPr>
              <w:jc w:val="center"/>
            </w:pPr>
          </w:p>
          <w:p w14:paraId="638B2AE3" w14:textId="77777777" w:rsidR="00BA016B" w:rsidRDefault="00BA016B" w:rsidP="00006ECC">
            <w:pPr>
              <w:jc w:val="center"/>
            </w:pPr>
          </w:p>
          <w:p w14:paraId="64BB8CE2" w14:textId="77777777" w:rsidR="00BA016B" w:rsidRDefault="00BA016B" w:rsidP="00006ECC">
            <w:pPr>
              <w:jc w:val="center"/>
            </w:pPr>
          </w:p>
          <w:p w14:paraId="09F908E1" w14:textId="77777777" w:rsidR="00BA016B" w:rsidRDefault="00BA016B" w:rsidP="00006ECC">
            <w:pPr>
              <w:jc w:val="center"/>
            </w:pPr>
          </w:p>
          <w:p w14:paraId="462901EC" w14:textId="77777777" w:rsidR="00BA016B" w:rsidRDefault="00BA016B" w:rsidP="00006ECC">
            <w:pPr>
              <w:jc w:val="center"/>
            </w:pPr>
          </w:p>
          <w:p w14:paraId="0B922183" w14:textId="77777777" w:rsidR="00BA016B" w:rsidRDefault="00BA016B" w:rsidP="00006ECC">
            <w:pPr>
              <w:jc w:val="center"/>
            </w:pPr>
          </w:p>
          <w:p w14:paraId="1051CFC4" w14:textId="77777777" w:rsidR="00BA016B" w:rsidRDefault="00BA016B" w:rsidP="00006ECC">
            <w:pPr>
              <w:jc w:val="center"/>
            </w:pPr>
          </w:p>
          <w:p w14:paraId="6EFFE34F" w14:textId="77777777" w:rsidR="00BA016B" w:rsidRDefault="00BA016B" w:rsidP="00006ECC">
            <w:pPr>
              <w:jc w:val="center"/>
            </w:pPr>
          </w:p>
          <w:p w14:paraId="7DEC8199" w14:textId="77777777" w:rsidR="00BA016B" w:rsidRDefault="00BA016B" w:rsidP="00006ECC">
            <w:pPr>
              <w:jc w:val="center"/>
            </w:pPr>
          </w:p>
          <w:p w14:paraId="40A324E7" w14:textId="77777777" w:rsidR="00BA016B" w:rsidRDefault="00BA016B" w:rsidP="00006ECC">
            <w:pPr>
              <w:jc w:val="center"/>
            </w:pPr>
          </w:p>
          <w:p w14:paraId="25E256BC" w14:textId="77777777" w:rsidR="00BA016B" w:rsidRDefault="00BA016B" w:rsidP="00006ECC">
            <w:pPr>
              <w:jc w:val="center"/>
            </w:pPr>
          </w:p>
          <w:p w14:paraId="4C42072D" w14:textId="77777777" w:rsidR="00BA016B" w:rsidRDefault="00BA016B" w:rsidP="00006ECC">
            <w:pPr>
              <w:jc w:val="center"/>
            </w:pPr>
          </w:p>
          <w:p w14:paraId="465612B5" w14:textId="77777777" w:rsidR="00BA016B" w:rsidRDefault="00BA016B" w:rsidP="00006ECC">
            <w:pPr>
              <w:jc w:val="center"/>
            </w:pPr>
          </w:p>
          <w:p w14:paraId="79ABC39F" w14:textId="77777777" w:rsidR="00BA016B" w:rsidRDefault="00BA016B" w:rsidP="00006ECC">
            <w:pPr>
              <w:jc w:val="center"/>
            </w:pPr>
          </w:p>
          <w:p w14:paraId="6D476087" w14:textId="77777777" w:rsidR="00BA016B" w:rsidRDefault="00BA016B" w:rsidP="00006ECC">
            <w:pPr>
              <w:jc w:val="center"/>
            </w:pPr>
          </w:p>
          <w:p w14:paraId="260C9E81" w14:textId="77777777" w:rsidR="00BA016B" w:rsidRDefault="00BA016B" w:rsidP="00006ECC">
            <w:pPr>
              <w:jc w:val="center"/>
            </w:pPr>
          </w:p>
          <w:p w14:paraId="27A035CE" w14:textId="77777777" w:rsidR="00BA016B" w:rsidRDefault="00BA016B" w:rsidP="00006ECC">
            <w:pPr>
              <w:jc w:val="center"/>
            </w:pPr>
          </w:p>
          <w:p w14:paraId="0993681C" w14:textId="3A5E8CA1" w:rsidR="00006ECC" w:rsidRPr="00006ECC" w:rsidRDefault="00006ECC" w:rsidP="00006ECC">
            <w:pPr>
              <w:jc w:val="center"/>
            </w:pPr>
            <w:r w:rsidRPr="00006ECC">
              <w:lastRenderedPageBreak/>
              <w:br w:type="page"/>
            </w:r>
            <w:r w:rsidRPr="00006ECC">
              <w:rPr>
                <w:b/>
                <w:sz w:val="28"/>
              </w:rPr>
              <w:t>Ek 6.  Mutabakatı Beklemede olan Değişiklik Emri</w:t>
            </w:r>
          </w:p>
          <w:p w14:paraId="770DA63A" w14:textId="77777777" w:rsidR="00006ECC" w:rsidRPr="00006ECC" w:rsidRDefault="00006ECC" w:rsidP="00006ECC">
            <w:pPr>
              <w:jc w:val="center"/>
            </w:pPr>
            <w:r w:rsidRPr="00006ECC">
              <w:t>(İşverenin Mektup Başlığı)</w:t>
            </w:r>
          </w:p>
          <w:p w14:paraId="61AEF7C7" w14:textId="77777777" w:rsidR="00006ECC" w:rsidRPr="00006ECC" w:rsidRDefault="00006ECC" w:rsidP="00006ECC"/>
          <w:p w14:paraId="10647F1D" w14:textId="77777777" w:rsidR="00006ECC" w:rsidRPr="00006ECC" w:rsidRDefault="00006ECC" w:rsidP="00006ECC">
            <w:pPr>
              <w:tabs>
                <w:tab w:val="left" w:pos="6480"/>
                <w:tab w:val="left" w:pos="9000"/>
              </w:tabs>
              <w:spacing w:after="240"/>
              <w:ind w:right="0"/>
            </w:pPr>
            <w:r w:rsidRPr="00006ECC">
              <w:t xml:space="preserve">Kime:  </w:t>
            </w:r>
            <w:r w:rsidRPr="00006ECC">
              <w:rPr>
                <w:i/>
                <w:sz w:val="20"/>
              </w:rPr>
              <w:t>_______________________________</w:t>
            </w:r>
            <w:r w:rsidRPr="00006ECC">
              <w:tab/>
              <w:t xml:space="preserve">Tarih: </w:t>
            </w:r>
            <w:r w:rsidRPr="00006ECC">
              <w:rPr>
                <w:u w:val="single"/>
              </w:rPr>
              <w:tab/>
            </w:r>
          </w:p>
          <w:p w14:paraId="7A6D2BA3" w14:textId="77777777" w:rsidR="00006ECC" w:rsidRPr="00006ECC" w:rsidRDefault="00006ECC" w:rsidP="00006ECC">
            <w:pPr>
              <w:spacing w:after="240"/>
              <w:ind w:right="0"/>
              <w:rPr>
                <w:i/>
                <w:sz w:val="20"/>
              </w:rPr>
            </w:pPr>
            <w:r w:rsidRPr="00006ECC">
              <w:t xml:space="preserve">Alıcı:  </w:t>
            </w:r>
            <w:r w:rsidRPr="00006ECC">
              <w:rPr>
                <w:i/>
                <w:sz w:val="20"/>
              </w:rPr>
              <w:t>_______________________________</w:t>
            </w:r>
          </w:p>
          <w:p w14:paraId="492FFD95" w14:textId="77777777" w:rsidR="00006ECC" w:rsidRPr="00006ECC" w:rsidRDefault="00006ECC" w:rsidP="00006ECC">
            <w:pPr>
              <w:spacing w:after="240"/>
              <w:ind w:right="0"/>
            </w:pPr>
            <w:r w:rsidRPr="00006ECC">
              <w:t xml:space="preserve">Sözleşmenin Adı: </w:t>
            </w:r>
            <w:r w:rsidRPr="00006ECC">
              <w:rPr>
                <w:i/>
                <w:sz w:val="20"/>
              </w:rPr>
              <w:t>_______________________________</w:t>
            </w:r>
          </w:p>
          <w:p w14:paraId="51201039" w14:textId="77777777" w:rsidR="00006ECC" w:rsidRPr="00006ECC" w:rsidRDefault="00006ECC" w:rsidP="00006ECC">
            <w:pPr>
              <w:spacing w:after="240"/>
              <w:ind w:right="0"/>
            </w:pPr>
            <w:r w:rsidRPr="00006ECC">
              <w:t xml:space="preserve">Sözleşme Numarası:  </w:t>
            </w:r>
            <w:r w:rsidRPr="00006ECC">
              <w:rPr>
                <w:i/>
                <w:sz w:val="20"/>
              </w:rPr>
              <w:t>[_______________________________</w:t>
            </w:r>
          </w:p>
          <w:p w14:paraId="561B4567" w14:textId="77777777" w:rsidR="00006ECC" w:rsidRPr="00006ECC" w:rsidRDefault="00006ECC" w:rsidP="00006ECC">
            <w:pPr>
              <w:spacing w:after="240"/>
              <w:ind w:right="0"/>
            </w:pPr>
          </w:p>
          <w:p w14:paraId="6F42736E" w14:textId="77777777" w:rsidR="00006ECC" w:rsidRPr="00006ECC" w:rsidRDefault="00006ECC" w:rsidP="00006ECC">
            <w:pPr>
              <w:spacing w:after="240"/>
              <w:ind w:right="0"/>
            </w:pPr>
            <w:r w:rsidRPr="00006ECC">
              <w:t>Sayın İlgili:</w:t>
            </w:r>
          </w:p>
          <w:p w14:paraId="63533C31" w14:textId="77777777" w:rsidR="00006ECC" w:rsidRPr="00006ECC" w:rsidRDefault="00006ECC" w:rsidP="00006ECC">
            <w:pPr>
              <w:spacing w:after="240"/>
              <w:ind w:right="0"/>
            </w:pPr>
            <w:r w:rsidRPr="00006ECC">
              <w:t>Sözleşme Genel Koşulları (GCC) Madde 39 uyarınca, aşağıda ayrıntıları verilen Değişiklik Emri kapsamındaki işlerin yürütülmesi için tarafınıza talimat veriyoruz.</w:t>
            </w:r>
          </w:p>
          <w:p w14:paraId="0B39201C" w14:textId="77777777" w:rsidR="00006ECC" w:rsidRPr="00006ECC" w:rsidRDefault="00006ECC" w:rsidP="00006ECC">
            <w:pPr>
              <w:spacing w:after="240"/>
              <w:ind w:left="540" w:right="0" w:hanging="540"/>
            </w:pPr>
            <w:r w:rsidRPr="00006ECC">
              <w:t>1.</w:t>
            </w:r>
            <w:r w:rsidRPr="00006ECC">
              <w:tab/>
              <w:t xml:space="preserve">Değişikliğin Başlığı:  </w:t>
            </w:r>
            <w:r w:rsidRPr="00006ECC">
              <w:rPr>
                <w:i/>
                <w:sz w:val="20"/>
              </w:rPr>
              <w:t>_______________________________</w:t>
            </w:r>
          </w:p>
          <w:p w14:paraId="299192C3" w14:textId="77777777" w:rsidR="00006ECC" w:rsidRPr="00006ECC" w:rsidRDefault="00006ECC" w:rsidP="00006ECC">
            <w:pPr>
              <w:tabs>
                <w:tab w:val="left" w:pos="7560"/>
              </w:tabs>
              <w:spacing w:after="240"/>
              <w:ind w:left="540" w:right="0" w:hanging="540"/>
              <w:jc w:val="left"/>
            </w:pPr>
            <w:r w:rsidRPr="00006ECC">
              <w:t>2.</w:t>
            </w:r>
            <w:r w:rsidRPr="00006ECC">
              <w:tab/>
              <w:t xml:space="preserve">İşverenin Değişiklik Teklifi No./Rev.:  </w:t>
            </w:r>
            <w:r w:rsidRPr="00006ECC">
              <w:rPr>
                <w:i/>
                <w:sz w:val="20"/>
              </w:rPr>
              <w:t>_______________________________</w:t>
            </w:r>
            <w:r w:rsidRPr="00006ECC">
              <w:t xml:space="preserve">Tarih:  </w:t>
            </w:r>
            <w:r w:rsidRPr="00006ECC">
              <w:rPr>
                <w:i/>
                <w:sz w:val="20"/>
              </w:rPr>
              <w:t>__________</w:t>
            </w:r>
          </w:p>
          <w:p w14:paraId="50B80C58" w14:textId="77777777" w:rsidR="00006ECC" w:rsidRPr="00006ECC" w:rsidRDefault="00006ECC" w:rsidP="00006ECC">
            <w:pPr>
              <w:tabs>
                <w:tab w:val="left" w:pos="7560"/>
              </w:tabs>
              <w:spacing w:after="240"/>
              <w:ind w:left="540" w:right="0" w:hanging="540"/>
              <w:jc w:val="left"/>
            </w:pPr>
            <w:r w:rsidRPr="00006ECC">
              <w:t>3.</w:t>
            </w:r>
            <w:r w:rsidRPr="00006ECC">
              <w:tab/>
              <w:t xml:space="preserve">Yüklenicinin Değişiklik Teklifi No./Rev.:  </w:t>
            </w:r>
            <w:r w:rsidRPr="00006ECC">
              <w:rPr>
                <w:i/>
                <w:sz w:val="20"/>
              </w:rPr>
              <w:t xml:space="preserve">_______________________________ </w:t>
            </w:r>
            <w:r w:rsidRPr="00006ECC">
              <w:t xml:space="preserve">Tarih:  </w:t>
            </w:r>
            <w:r w:rsidRPr="00006ECC">
              <w:rPr>
                <w:i/>
                <w:sz w:val="20"/>
              </w:rPr>
              <w:t>__________</w:t>
            </w:r>
          </w:p>
          <w:p w14:paraId="3FBE6D13" w14:textId="77777777" w:rsidR="00006ECC" w:rsidRPr="00006ECC" w:rsidRDefault="00006ECC" w:rsidP="00006ECC">
            <w:pPr>
              <w:spacing w:after="240"/>
              <w:ind w:left="540" w:right="0" w:hanging="540"/>
              <w:jc w:val="left"/>
            </w:pPr>
            <w:r w:rsidRPr="00006ECC">
              <w:t>4.</w:t>
            </w:r>
            <w:r w:rsidRPr="00006ECC">
              <w:tab/>
              <w:t xml:space="preserve">Değişikliğin Kısa Tanımı:  </w:t>
            </w:r>
            <w:r w:rsidRPr="00006ECC">
              <w:rPr>
                <w:i/>
                <w:sz w:val="20"/>
              </w:rPr>
              <w:t>_______________________________</w:t>
            </w:r>
          </w:p>
          <w:p w14:paraId="076B5B55" w14:textId="77777777" w:rsidR="00006ECC" w:rsidRPr="00006ECC" w:rsidRDefault="00006ECC" w:rsidP="00006ECC">
            <w:pPr>
              <w:spacing w:after="240"/>
              <w:ind w:left="540" w:right="0" w:hanging="540"/>
              <w:jc w:val="left"/>
            </w:pPr>
            <w:r w:rsidRPr="00006ECC">
              <w:t>5.</w:t>
            </w:r>
            <w:r w:rsidRPr="00006ECC">
              <w:tab/>
              <w:t xml:space="preserve">Talep edilen Değişiklik ile ilgili Tesisler ve/veya ekipman Kalem Numaraları:  </w:t>
            </w:r>
            <w:r w:rsidRPr="00006ECC">
              <w:rPr>
                <w:i/>
                <w:sz w:val="20"/>
              </w:rPr>
              <w:t>_______________________________</w:t>
            </w:r>
          </w:p>
          <w:p w14:paraId="3C9B6ECC" w14:textId="77777777" w:rsidR="00006ECC" w:rsidRPr="00006ECC" w:rsidRDefault="00006ECC" w:rsidP="00006ECC">
            <w:pPr>
              <w:spacing w:after="240"/>
              <w:ind w:left="540" w:right="0" w:hanging="540"/>
              <w:jc w:val="left"/>
            </w:pPr>
            <w:r w:rsidRPr="00006ECC">
              <w:t>6.</w:t>
            </w:r>
            <w:r w:rsidRPr="00006ECC">
              <w:tab/>
              <w:t>Değişiklik talebi için referans çizimler ve/veya teknik dokümanlar:</w:t>
            </w:r>
          </w:p>
          <w:p w14:paraId="31F65450" w14:textId="77777777" w:rsidR="00006ECC" w:rsidRPr="00006ECC" w:rsidRDefault="00006ECC" w:rsidP="00006ECC">
            <w:pPr>
              <w:tabs>
                <w:tab w:val="left" w:pos="4320"/>
              </w:tabs>
              <w:spacing w:after="240"/>
              <w:ind w:left="540" w:right="0"/>
            </w:pPr>
            <w:r w:rsidRPr="00006ECC">
              <w:rPr>
                <w:u w:val="single"/>
              </w:rPr>
              <w:t>Çizim/ Belge No.</w:t>
            </w:r>
            <w:r w:rsidRPr="00006ECC">
              <w:tab/>
            </w:r>
            <w:r w:rsidRPr="00006ECC">
              <w:rPr>
                <w:u w:val="single"/>
              </w:rPr>
              <w:t>Tanımlama</w:t>
            </w:r>
          </w:p>
          <w:p w14:paraId="520D507C" w14:textId="77777777" w:rsidR="00006ECC" w:rsidRPr="00006ECC" w:rsidRDefault="00006ECC" w:rsidP="00006ECC">
            <w:pPr>
              <w:spacing w:after="240"/>
              <w:ind w:right="0"/>
            </w:pPr>
          </w:p>
          <w:p w14:paraId="63D59390" w14:textId="77777777" w:rsidR="00006ECC" w:rsidRPr="00006ECC" w:rsidRDefault="00006ECC" w:rsidP="00006ECC">
            <w:pPr>
              <w:spacing w:after="240"/>
              <w:ind w:left="540" w:right="0" w:hanging="540"/>
            </w:pPr>
            <w:r w:rsidRPr="00006ECC">
              <w:t>7.</w:t>
            </w:r>
            <w:r w:rsidRPr="00006ECC">
              <w:tab/>
              <w:t>Tamamlanma Süresinin Ayarlanması:</w:t>
            </w:r>
          </w:p>
          <w:p w14:paraId="138AF872" w14:textId="77777777" w:rsidR="00006ECC" w:rsidRPr="00006ECC" w:rsidRDefault="00006ECC" w:rsidP="00006ECC">
            <w:pPr>
              <w:spacing w:after="240"/>
              <w:ind w:left="540" w:right="0" w:hanging="540"/>
            </w:pPr>
            <w:r w:rsidRPr="00006ECC">
              <w:t>8.</w:t>
            </w:r>
            <w:r w:rsidRPr="00006ECC">
              <w:tab/>
              <w:t>Sözleşme şartlarındaki diğer değişiklikler:</w:t>
            </w:r>
          </w:p>
          <w:p w14:paraId="5569EDED" w14:textId="77777777" w:rsidR="00006ECC" w:rsidRPr="00006ECC" w:rsidRDefault="00006ECC" w:rsidP="00006ECC">
            <w:pPr>
              <w:spacing w:after="240"/>
              <w:ind w:left="540" w:right="0" w:hanging="540"/>
            </w:pPr>
            <w:r w:rsidRPr="00006ECC">
              <w:lastRenderedPageBreak/>
              <w:t>9.</w:t>
            </w:r>
            <w:r w:rsidRPr="00006ECC">
              <w:tab/>
              <w:t>Diğer hükümler ve şartlar:</w:t>
            </w:r>
          </w:p>
          <w:p w14:paraId="5BD985FF" w14:textId="77777777" w:rsidR="00006ECC" w:rsidRPr="00006ECC" w:rsidRDefault="00006ECC" w:rsidP="00006ECC"/>
          <w:p w14:paraId="42F66CDD" w14:textId="77777777" w:rsidR="00006ECC" w:rsidRPr="00006ECC" w:rsidRDefault="00006ECC" w:rsidP="00006ECC">
            <w:pPr>
              <w:tabs>
                <w:tab w:val="left" w:pos="7200"/>
              </w:tabs>
            </w:pPr>
            <w:r w:rsidRPr="00006ECC">
              <w:rPr>
                <w:u w:val="single"/>
              </w:rPr>
              <w:tab/>
            </w:r>
          </w:p>
          <w:p w14:paraId="02BB4357" w14:textId="77777777" w:rsidR="00006ECC" w:rsidRPr="00006ECC" w:rsidRDefault="00006ECC" w:rsidP="00006ECC">
            <w:r w:rsidRPr="00006ECC">
              <w:t>(İşverenin Adı)</w:t>
            </w:r>
          </w:p>
          <w:p w14:paraId="6513070B" w14:textId="77777777" w:rsidR="00006ECC" w:rsidRPr="00006ECC" w:rsidRDefault="00006ECC" w:rsidP="00006ECC"/>
          <w:p w14:paraId="260211CF" w14:textId="77777777" w:rsidR="00006ECC" w:rsidRPr="00006ECC" w:rsidRDefault="00006ECC" w:rsidP="00006ECC"/>
          <w:p w14:paraId="3871F064" w14:textId="77777777" w:rsidR="00006ECC" w:rsidRPr="00006ECC" w:rsidRDefault="00006ECC" w:rsidP="00006ECC">
            <w:pPr>
              <w:tabs>
                <w:tab w:val="left" w:pos="7200"/>
              </w:tabs>
              <w:rPr>
                <w:u w:val="single"/>
              </w:rPr>
            </w:pPr>
            <w:r w:rsidRPr="00006ECC">
              <w:rPr>
                <w:u w:val="single"/>
              </w:rPr>
              <w:tab/>
            </w:r>
          </w:p>
          <w:p w14:paraId="061FFD08" w14:textId="77777777" w:rsidR="00006ECC" w:rsidRPr="00006ECC" w:rsidRDefault="00006ECC" w:rsidP="00006ECC">
            <w:r w:rsidRPr="00006ECC">
              <w:t>(İmza)</w:t>
            </w:r>
          </w:p>
          <w:p w14:paraId="143AC113" w14:textId="77777777" w:rsidR="00006ECC" w:rsidRPr="00006ECC" w:rsidRDefault="00006ECC" w:rsidP="00006ECC"/>
          <w:p w14:paraId="2D0DACFA" w14:textId="77777777" w:rsidR="00006ECC" w:rsidRPr="00006ECC" w:rsidRDefault="00006ECC" w:rsidP="00006ECC"/>
          <w:p w14:paraId="00B1B9B5" w14:textId="77777777" w:rsidR="00006ECC" w:rsidRPr="00006ECC" w:rsidRDefault="00006ECC" w:rsidP="00006ECC">
            <w:pPr>
              <w:tabs>
                <w:tab w:val="left" w:pos="7200"/>
              </w:tabs>
            </w:pPr>
            <w:r w:rsidRPr="00006ECC">
              <w:rPr>
                <w:u w:val="single"/>
              </w:rPr>
              <w:tab/>
            </w:r>
          </w:p>
          <w:p w14:paraId="3D2E01C9" w14:textId="77777777" w:rsidR="00006ECC" w:rsidRPr="00006ECC" w:rsidRDefault="00006ECC" w:rsidP="00006ECC">
            <w:r w:rsidRPr="00006ECC">
              <w:t>(İmza yetkilisinin adı)</w:t>
            </w:r>
          </w:p>
          <w:p w14:paraId="29075C3B" w14:textId="77777777" w:rsidR="00006ECC" w:rsidRPr="00006ECC" w:rsidRDefault="00006ECC" w:rsidP="00006ECC"/>
          <w:p w14:paraId="1A6A0B11" w14:textId="77777777" w:rsidR="00006ECC" w:rsidRPr="00006ECC" w:rsidRDefault="00006ECC" w:rsidP="00006ECC"/>
          <w:p w14:paraId="71375786" w14:textId="77777777" w:rsidR="00006ECC" w:rsidRPr="00006ECC" w:rsidRDefault="00006ECC" w:rsidP="00006ECC">
            <w:pPr>
              <w:tabs>
                <w:tab w:val="left" w:pos="7200"/>
              </w:tabs>
            </w:pPr>
            <w:r w:rsidRPr="00006ECC">
              <w:rPr>
                <w:u w:val="single"/>
              </w:rPr>
              <w:tab/>
            </w:r>
          </w:p>
          <w:p w14:paraId="7325B367" w14:textId="77777777" w:rsidR="00006ECC" w:rsidRPr="00006ECC" w:rsidRDefault="00006ECC" w:rsidP="00006ECC">
            <w:r w:rsidRPr="00006ECC">
              <w:t>(İmza yetkilisinin unvanı)</w:t>
            </w:r>
          </w:p>
          <w:p w14:paraId="08605CD9" w14:textId="77777777" w:rsidR="00006ECC" w:rsidRPr="00006ECC" w:rsidRDefault="00006ECC" w:rsidP="00006ECC"/>
          <w:p w14:paraId="1D00764B" w14:textId="77777777" w:rsidR="00BA016B" w:rsidRDefault="00006ECC" w:rsidP="00006ECC">
            <w:pPr>
              <w:spacing w:after="240"/>
              <w:ind w:right="0"/>
              <w:jc w:val="center"/>
              <w:rPr>
                <w:b/>
                <w:sz w:val="28"/>
              </w:rPr>
            </w:pPr>
            <w:r w:rsidRPr="00006ECC">
              <w:rPr>
                <w:b/>
                <w:sz w:val="28"/>
              </w:rPr>
              <w:br w:type="page"/>
            </w:r>
          </w:p>
          <w:p w14:paraId="6D463A69" w14:textId="77777777" w:rsidR="00BA016B" w:rsidRDefault="00BA016B" w:rsidP="00006ECC">
            <w:pPr>
              <w:spacing w:after="240"/>
              <w:ind w:right="0"/>
              <w:jc w:val="center"/>
              <w:rPr>
                <w:b/>
                <w:sz w:val="28"/>
              </w:rPr>
            </w:pPr>
          </w:p>
          <w:p w14:paraId="03CA3FDD" w14:textId="77777777" w:rsidR="00BA016B" w:rsidRDefault="00BA016B" w:rsidP="00006ECC">
            <w:pPr>
              <w:spacing w:after="240"/>
              <w:ind w:right="0"/>
              <w:jc w:val="center"/>
              <w:rPr>
                <w:b/>
                <w:sz w:val="28"/>
              </w:rPr>
            </w:pPr>
          </w:p>
          <w:p w14:paraId="5C43FE04" w14:textId="77777777" w:rsidR="00BA016B" w:rsidRDefault="00BA016B" w:rsidP="00006ECC">
            <w:pPr>
              <w:spacing w:after="240"/>
              <w:ind w:right="0"/>
              <w:jc w:val="center"/>
              <w:rPr>
                <w:b/>
                <w:sz w:val="28"/>
              </w:rPr>
            </w:pPr>
          </w:p>
          <w:p w14:paraId="6F789C3A" w14:textId="77777777" w:rsidR="00BA016B" w:rsidRDefault="00BA016B" w:rsidP="00006ECC">
            <w:pPr>
              <w:spacing w:after="240"/>
              <w:ind w:right="0"/>
              <w:jc w:val="center"/>
              <w:rPr>
                <w:b/>
                <w:sz w:val="28"/>
              </w:rPr>
            </w:pPr>
          </w:p>
          <w:p w14:paraId="5CD5C65F" w14:textId="77777777" w:rsidR="00BA016B" w:rsidRDefault="00BA016B" w:rsidP="00006ECC">
            <w:pPr>
              <w:spacing w:after="240"/>
              <w:ind w:right="0"/>
              <w:jc w:val="center"/>
              <w:rPr>
                <w:b/>
                <w:sz w:val="28"/>
              </w:rPr>
            </w:pPr>
          </w:p>
          <w:p w14:paraId="6DF1B2D7" w14:textId="77777777" w:rsidR="00BA016B" w:rsidRDefault="00BA016B" w:rsidP="00006ECC">
            <w:pPr>
              <w:spacing w:after="240"/>
              <w:ind w:right="0"/>
              <w:jc w:val="center"/>
              <w:rPr>
                <w:b/>
                <w:sz w:val="28"/>
              </w:rPr>
            </w:pPr>
          </w:p>
          <w:p w14:paraId="73D6AFFE" w14:textId="5B03F26A" w:rsidR="00006ECC" w:rsidRPr="00006ECC" w:rsidRDefault="00006ECC" w:rsidP="00006ECC">
            <w:pPr>
              <w:spacing w:after="240"/>
              <w:ind w:right="0"/>
              <w:jc w:val="center"/>
              <w:rPr>
                <w:b/>
                <w:sz w:val="28"/>
              </w:rPr>
            </w:pPr>
            <w:r w:rsidRPr="00006ECC">
              <w:rPr>
                <w:b/>
                <w:sz w:val="28"/>
              </w:rPr>
              <w:lastRenderedPageBreak/>
              <w:t>Ek 7.  Değişiklik Teklif Başvurusu</w:t>
            </w:r>
          </w:p>
          <w:p w14:paraId="0E2AA833" w14:textId="77777777" w:rsidR="00006ECC" w:rsidRPr="00006ECC" w:rsidRDefault="00006ECC" w:rsidP="00006ECC">
            <w:pPr>
              <w:jc w:val="center"/>
            </w:pPr>
            <w:r w:rsidRPr="00006ECC">
              <w:t>(Yüklenicinin Mektup Başlığı)</w:t>
            </w:r>
          </w:p>
          <w:p w14:paraId="158368FF" w14:textId="77777777" w:rsidR="00006ECC" w:rsidRPr="00006ECC" w:rsidRDefault="00006ECC" w:rsidP="00006ECC"/>
          <w:p w14:paraId="6D5FC883"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0E9C4D8B" w14:textId="77777777" w:rsidR="00006ECC" w:rsidRPr="00006ECC" w:rsidRDefault="00006ECC" w:rsidP="00006ECC"/>
          <w:p w14:paraId="1D577C07" w14:textId="77777777" w:rsidR="00006ECC" w:rsidRPr="00006ECC" w:rsidRDefault="00006ECC" w:rsidP="00006ECC">
            <w:pPr>
              <w:rPr>
                <w:i/>
                <w:sz w:val="20"/>
              </w:rPr>
            </w:pPr>
            <w:r w:rsidRPr="00006ECC">
              <w:t xml:space="preserve">Alıcı:  </w:t>
            </w:r>
            <w:r w:rsidRPr="00006ECC">
              <w:rPr>
                <w:i/>
                <w:sz w:val="20"/>
              </w:rPr>
              <w:t>_______________________________</w:t>
            </w:r>
          </w:p>
          <w:p w14:paraId="403DEAAA" w14:textId="77777777" w:rsidR="00006ECC" w:rsidRPr="00006ECC" w:rsidRDefault="00006ECC" w:rsidP="00006ECC"/>
          <w:p w14:paraId="22605899" w14:textId="77777777" w:rsidR="00006ECC" w:rsidRPr="00006ECC" w:rsidRDefault="00006ECC" w:rsidP="00006ECC">
            <w:r w:rsidRPr="00006ECC">
              <w:t xml:space="preserve">Sözleşmenin Adı:  </w:t>
            </w:r>
            <w:r w:rsidRPr="00006ECC">
              <w:rPr>
                <w:i/>
                <w:sz w:val="20"/>
              </w:rPr>
              <w:t>_______________________________</w:t>
            </w:r>
          </w:p>
          <w:p w14:paraId="65339B14" w14:textId="77777777" w:rsidR="00006ECC" w:rsidRPr="00006ECC" w:rsidRDefault="00006ECC" w:rsidP="00006ECC">
            <w:r w:rsidRPr="00006ECC">
              <w:t xml:space="preserve">Sözleşme Numarası:  </w:t>
            </w:r>
            <w:r w:rsidRPr="00006ECC">
              <w:rPr>
                <w:i/>
                <w:sz w:val="20"/>
              </w:rPr>
              <w:t>_______________________________</w:t>
            </w:r>
          </w:p>
          <w:p w14:paraId="07D142A2" w14:textId="77777777" w:rsidR="00006ECC" w:rsidRPr="00006ECC" w:rsidRDefault="00006ECC" w:rsidP="00006ECC"/>
          <w:p w14:paraId="01F5F7B4" w14:textId="77777777" w:rsidR="00006ECC" w:rsidRPr="00006ECC" w:rsidRDefault="00006ECC" w:rsidP="00006ECC">
            <w:r w:rsidRPr="00006ECC">
              <w:t>Sayın İlgili:</w:t>
            </w:r>
          </w:p>
          <w:p w14:paraId="542C665E" w14:textId="77777777" w:rsidR="00006ECC" w:rsidRPr="00006ECC" w:rsidRDefault="00006ECC" w:rsidP="00006ECC"/>
          <w:p w14:paraId="466003E9" w14:textId="77777777" w:rsidR="00006ECC" w:rsidRPr="00006ECC" w:rsidRDefault="00006ECC" w:rsidP="00006ECC">
            <w:r w:rsidRPr="00006ECC">
              <w:t>İşbu belgeyle, aşağıdaki işlerin Tesislere ilişkin Değişiklik olarak Kabul edilmesini öneriyoruz.</w:t>
            </w:r>
          </w:p>
          <w:p w14:paraId="6C82D15E" w14:textId="77777777" w:rsidR="00006ECC" w:rsidRPr="00006ECC" w:rsidRDefault="00006ECC" w:rsidP="00006ECC"/>
          <w:p w14:paraId="71A6E72D"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_______________________________</w:t>
            </w:r>
          </w:p>
          <w:p w14:paraId="2AFF9612" w14:textId="77777777" w:rsidR="00006ECC" w:rsidRPr="00006ECC" w:rsidRDefault="00006ECC" w:rsidP="00006ECC">
            <w:pPr>
              <w:ind w:left="540" w:hanging="540"/>
            </w:pPr>
          </w:p>
          <w:p w14:paraId="2A2CF999" w14:textId="77777777" w:rsidR="00006ECC" w:rsidRPr="00006ECC" w:rsidRDefault="00006ECC" w:rsidP="00006ECC">
            <w:pPr>
              <w:tabs>
                <w:tab w:val="left" w:pos="7560"/>
              </w:tabs>
              <w:ind w:left="540" w:hanging="540"/>
            </w:pPr>
            <w:r w:rsidRPr="00006ECC">
              <w:t>2.</w:t>
            </w:r>
            <w:r w:rsidRPr="00006ECC">
              <w:tab/>
              <w:t xml:space="preserve">Değişiklik Teklifi Başvuru No./Rev.: </w:t>
            </w:r>
            <w:r w:rsidRPr="00006ECC">
              <w:rPr>
                <w:i/>
                <w:sz w:val="20"/>
              </w:rPr>
              <w:t>_______________________________</w:t>
            </w:r>
            <w:r w:rsidRPr="00006ECC">
              <w:tab/>
              <w:t xml:space="preserve">Tarih:  </w:t>
            </w:r>
            <w:r w:rsidRPr="00006ECC">
              <w:rPr>
                <w:i/>
                <w:sz w:val="20"/>
              </w:rPr>
              <w:t>_______________________________</w:t>
            </w:r>
          </w:p>
          <w:p w14:paraId="1A7019E2" w14:textId="77777777" w:rsidR="00006ECC" w:rsidRPr="00006ECC" w:rsidRDefault="00006ECC" w:rsidP="00006ECC">
            <w:pPr>
              <w:ind w:left="540" w:hanging="540"/>
            </w:pPr>
          </w:p>
          <w:p w14:paraId="599DA886" w14:textId="77777777" w:rsidR="00006ECC" w:rsidRPr="00006ECC" w:rsidRDefault="00006ECC" w:rsidP="00006ECC">
            <w:pPr>
              <w:ind w:left="540" w:hanging="540"/>
            </w:pPr>
            <w:r w:rsidRPr="00006ECC">
              <w:t>3.</w:t>
            </w:r>
            <w:r w:rsidRPr="00006ECC">
              <w:tab/>
              <w:t xml:space="preserve">Değişikliğin Kısa Tanımı:  </w:t>
            </w:r>
            <w:r w:rsidRPr="00006ECC">
              <w:rPr>
                <w:i/>
                <w:sz w:val="20"/>
              </w:rPr>
              <w:t>_______________________________</w:t>
            </w:r>
          </w:p>
          <w:p w14:paraId="10570A14" w14:textId="77777777" w:rsidR="00006ECC" w:rsidRPr="00006ECC" w:rsidRDefault="00006ECC" w:rsidP="00006ECC">
            <w:pPr>
              <w:ind w:left="540" w:hanging="540"/>
            </w:pPr>
          </w:p>
          <w:p w14:paraId="762A5C3B" w14:textId="77777777" w:rsidR="00006ECC" w:rsidRPr="00006ECC" w:rsidRDefault="00006ECC" w:rsidP="00006ECC">
            <w:pPr>
              <w:ind w:left="540" w:hanging="540"/>
            </w:pPr>
            <w:r w:rsidRPr="00006ECC">
              <w:t>4.</w:t>
            </w:r>
            <w:r w:rsidRPr="00006ECC">
              <w:tab/>
              <w:t>Değişiklik Gerekçeleri:</w:t>
            </w:r>
          </w:p>
          <w:p w14:paraId="522141C3" w14:textId="77777777" w:rsidR="00006ECC" w:rsidRPr="00006ECC" w:rsidRDefault="00006ECC" w:rsidP="00006ECC">
            <w:pPr>
              <w:ind w:left="540" w:hanging="540"/>
            </w:pPr>
          </w:p>
          <w:p w14:paraId="60E4B945" w14:textId="77777777" w:rsidR="00006ECC" w:rsidRPr="00006ECC" w:rsidRDefault="00006ECC" w:rsidP="00006ECC">
            <w:pPr>
              <w:ind w:left="540" w:hanging="540"/>
            </w:pPr>
            <w:r w:rsidRPr="00006ECC">
              <w:t>5.</w:t>
            </w:r>
            <w:r w:rsidRPr="00006ECC">
              <w:tab/>
              <w:t>Büyüklük Tahmini (Sözleşmenin para birimlerinde):</w:t>
            </w:r>
          </w:p>
          <w:p w14:paraId="41A46754" w14:textId="77777777" w:rsidR="00006ECC" w:rsidRPr="00006ECC" w:rsidRDefault="00006ECC" w:rsidP="00006ECC">
            <w:pPr>
              <w:ind w:left="540" w:hanging="540"/>
            </w:pPr>
          </w:p>
          <w:p w14:paraId="5B1CE47F" w14:textId="77777777" w:rsidR="00006ECC" w:rsidRPr="00006ECC" w:rsidRDefault="00006ECC" w:rsidP="00006ECC">
            <w:pPr>
              <w:ind w:left="540" w:hanging="540"/>
            </w:pPr>
            <w:r w:rsidRPr="00006ECC">
              <w:t>6.</w:t>
            </w:r>
            <w:r w:rsidRPr="00006ECC">
              <w:tab/>
              <w:t>Değişikliğin Etki Çizelgesi:</w:t>
            </w:r>
          </w:p>
          <w:p w14:paraId="7E76B3F3" w14:textId="77777777" w:rsidR="00006ECC" w:rsidRPr="00006ECC" w:rsidRDefault="00006ECC" w:rsidP="00006ECC">
            <w:pPr>
              <w:ind w:left="540" w:hanging="540"/>
            </w:pPr>
          </w:p>
          <w:p w14:paraId="2AE26CFC" w14:textId="77777777" w:rsidR="00006ECC" w:rsidRPr="00006ECC" w:rsidRDefault="00006ECC" w:rsidP="00006ECC">
            <w:pPr>
              <w:ind w:left="540" w:hanging="540"/>
            </w:pPr>
            <w:r w:rsidRPr="00006ECC">
              <w:lastRenderedPageBreak/>
              <w:t>7.</w:t>
            </w:r>
            <w:r w:rsidRPr="00006ECC">
              <w:tab/>
              <w:t>Varsa, Fonksiyonel Garantilere Etkisi:</w:t>
            </w:r>
          </w:p>
          <w:p w14:paraId="4B7BD531" w14:textId="77777777" w:rsidR="00006ECC" w:rsidRPr="00006ECC" w:rsidRDefault="00006ECC" w:rsidP="00006ECC">
            <w:pPr>
              <w:ind w:left="540" w:hanging="540"/>
            </w:pPr>
          </w:p>
          <w:p w14:paraId="68AE83E0" w14:textId="77777777" w:rsidR="00006ECC" w:rsidRPr="00006ECC" w:rsidRDefault="00006ECC" w:rsidP="00006ECC">
            <w:pPr>
              <w:ind w:left="540" w:hanging="540"/>
            </w:pPr>
            <w:r w:rsidRPr="00006ECC">
              <w:t>8.</w:t>
            </w:r>
            <w:r w:rsidRPr="00006ECC">
              <w:tab/>
              <w:t>Ek:</w:t>
            </w:r>
          </w:p>
          <w:p w14:paraId="0A0628BB" w14:textId="77777777" w:rsidR="00006ECC" w:rsidRPr="00006ECC" w:rsidRDefault="00006ECC" w:rsidP="00006ECC"/>
          <w:p w14:paraId="2955472E" w14:textId="77777777" w:rsidR="00006ECC" w:rsidRPr="00006ECC" w:rsidRDefault="00006ECC" w:rsidP="00006ECC">
            <w:pPr>
              <w:tabs>
                <w:tab w:val="left" w:pos="7200"/>
              </w:tabs>
            </w:pPr>
            <w:r w:rsidRPr="00006ECC">
              <w:rPr>
                <w:u w:val="single"/>
              </w:rPr>
              <w:tab/>
            </w:r>
          </w:p>
          <w:p w14:paraId="479880DC" w14:textId="77777777" w:rsidR="00006ECC" w:rsidRPr="00006ECC" w:rsidRDefault="00006ECC" w:rsidP="00006ECC">
            <w:r w:rsidRPr="00006ECC">
              <w:t>(Yüklenicinin Adı)</w:t>
            </w:r>
          </w:p>
          <w:p w14:paraId="409446E6" w14:textId="77777777" w:rsidR="00006ECC" w:rsidRPr="00006ECC" w:rsidRDefault="00006ECC" w:rsidP="00006ECC"/>
          <w:p w14:paraId="1370AA44" w14:textId="77777777" w:rsidR="00006ECC" w:rsidRPr="00006ECC" w:rsidRDefault="00006ECC" w:rsidP="00006ECC"/>
          <w:p w14:paraId="6440BBD5" w14:textId="77777777" w:rsidR="00006ECC" w:rsidRPr="00006ECC" w:rsidRDefault="00006ECC" w:rsidP="00006ECC">
            <w:pPr>
              <w:tabs>
                <w:tab w:val="left" w:pos="7200"/>
              </w:tabs>
              <w:rPr>
                <w:u w:val="single"/>
              </w:rPr>
            </w:pPr>
            <w:r w:rsidRPr="00006ECC">
              <w:rPr>
                <w:u w:val="single"/>
              </w:rPr>
              <w:tab/>
            </w:r>
          </w:p>
          <w:p w14:paraId="2272BF02" w14:textId="77777777" w:rsidR="00006ECC" w:rsidRPr="00006ECC" w:rsidRDefault="00006ECC" w:rsidP="00006ECC">
            <w:r w:rsidRPr="00006ECC">
              <w:t>(İmza)</w:t>
            </w:r>
          </w:p>
          <w:p w14:paraId="27168765" w14:textId="77777777" w:rsidR="00006ECC" w:rsidRPr="00006ECC" w:rsidRDefault="00006ECC" w:rsidP="00006ECC"/>
          <w:p w14:paraId="2654F51A" w14:textId="77777777" w:rsidR="00006ECC" w:rsidRPr="00006ECC" w:rsidRDefault="00006ECC" w:rsidP="00006ECC"/>
          <w:p w14:paraId="244B9DE5" w14:textId="77777777" w:rsidR="00006ECC" w:rsidRPr="00006ECC" w:rsidRDefault="00006ECC" w:rsidP="00006ECC">
            <w:pPr>
              <w:tabs>
                <w:tab w:val="left" w:pos="7200"/>
              </w:tabs>
            </w:pPr>
            <w:r w:rsidRPr="00006ECC">
              <w:rPr>
                <w:u w:val="single"/>
              </w:rPr>
              <w:tab/>
            </w:r>
          </w:p>
          <w:p w14:paraId="03F51D8E" w14:textId="77777777" w:rsidR="00006ECC" w:rsidRPr="00006ECC" w:rsidRDefault="00006ECC" w:rsidP="00006ECC">
            <w:r w:rsidRPr="00006ECC">
              <w:t>(İmza yetkilisinin adı)</w:t>
            </w:r>
          </w:p>
          <w:p w14:paraId="6D7B8F60" w14:textId="77777777" w:rsidR="00006ECC" w:rsidRPr="00006ECC" w:rsidRDefault="00006ECC" w:rsidP="00006ECC"/>
          <w:p w14:paraId="383837F5" w14:textId="77777777" w:rsidR="00006ECC" w:rsidRPr="00006ECC" w:rsidRDefault="00006ECC" w:rsidP="00006ECC"/>
          <w:p w14:paraId="1ED25563" w14:textId="5E8F18CC" w:rsidR="00BA016B" w:rsidRDefault="00006ECC" w:rsidP="00EF5BDD">
            <w:pPr>
              <w:tabs>
                <w:tab w:val="left" w:pos="7200"/>
              </w:tabs>
            </w:pPr>
            <w:r w:rsidRPr="00006ECC">
              <w:rPr>
                <w:u w:val="single"/>
              </w:rPr>
              <w:tab/>
            </w:r>
            <w:r w:rsidRPr="00006ECC">
              <w:t>(İmza yetkilisinin unvanı)</w:t>
            </w:r>
            <w:r w:rsidRPr="00006ECC">
              <w:br w:type="page"/>
            </w:r>
          </w:p>
          <w:p w14:paraId="7CF85E56" w14:textId="77777777" w:rsidR="00BA016B" w:rsidRDefault="00BA016B" w:rsidP="003D06D0">
            <w:pPr>
              <w:pStyle w:val="Balk1"/>
            </w:pPr>
          </w:p>
          <w:p w14:paraId="68C071AC" w14:textId="77777777" w:rsidR="00BA016B" w:rsidRDefault="00BA016B" w:rsidP="003D06D0">
            <w:pPr>
              <w:pStyle w:val="Balk1"/>
            </w:pPr>
          </w:p>
          <w:p w14:paraId="0BDBB2CC" w14:textId="77777777" w:rsidR="00BA016B" w:rsidRDefault="00BA016B" w:rsidP="003D06D0">
            <w:pPr>
              <w:pStyle w:val="Balk1"/>
            </w:pPr>
          </w:p>
          <w:p w14:paraId="11D68245" w14:textId="77777777" w:rsidR="00BA016B" w:rsidRDefault="00BA016B" w:rsidP="003D06D0">
            <w:pPr>
              <w:pStyle w:val="Balk1"/>
            </w:pPr>
          </w:p>
          <w:p w14:paraId="08A6991C" w14:textId="77777777" w:rsidR="00BA016B" w:rsidRDefault="00BA016B" w:rsidP="003D06D0">
            <w:pPr>
              <w:pStyle w:val="Balk1"/>
            </w:pPr>
          </w:p>
          <w:p w14:paraId="66AFE025" w14:textId="77777777" w:rsidR="00BA016B" w:rsidRDefault="00BA016B" w:rsidP="003D06D0">
            <w:pPr>
              <w:pStyle w:val="Balk1"/>
            </w:pPr>
          </w:p>
          <w:p w14:paraId="0223F03A" w14:textId="77777777" w:rsidR="00BA016B" w:rsidRDefault="00BA016B" w:rsidP="003D06D0">
            <w:pPr>
              <w:pStyle w:val="Balk1"/>
            </w:pPr>
          </w:p>
          <w:p w14:paraId="1118AF23" w14:textId="77777777" w:rsidR="00BA016B" w:rsidRDefault="00BA016B" w:rsidP="00BA016B"/>
          <w:p w14:paraId="6E8D55F0" w14:textId="77777777" w:rsidR="00BA016B" w:rsidRDefault="00BA016B" w:rsidP="00BA016B"/>
          <w:p w14:paraId="5720DF6B" w14:textId="77777777" w:rsidR="00BA016B" w:rsidRDefault="00BA016B" w:rsidP="00BA016B"/>
          <w:p w14:paraId="68FAAA6C" w14:textId="77777777" w:rsidR="00A31317" w:rsidRDefault="00CE1FB9" w:rsidP="003D06D0">
            <w:pPr>
              <w:pStyle w:val="Balk1"/>
            </w:pPr>
            <w:r w:rsidRPr="00B41D2C">
              <w:lastRenderedPageBreak/>
              <w:t>Çizimler</w:t>
            </w:r>
          </w:p>
          <w:p w14:paraId="03793D9C" w14:textId="77777777" w:rsidR="00CE1FB9" w:rsidRDefault="00CE1FB9" w:rsidP="003D06D0">
            <w:pPr>
              <w:pStyle w:val="Balk1"/>
            </w:pPr>
          </w:p>
          <w:p w14:paraId="5CBF4BF2" w14:textId="32E1D958" w:rsidR="00282584" w:rsidRPr="00282584" w:rsidRDefault="00282584" w:rsidP="004A3946">
            <w:r>
              <w:t xml:space="preserve">Aşağıda listelenen ancak listenenlerle sınırlı olmamak kaydı ile mevcut tüm çizimler </w:t>
            </w:r>
            <w:r w:rsidR="002501C8">
              <w:t>Teklifçiye</w:t>
            </w:r>
            <w:r w:rsidR="00BE71EC">
              <w:t xml:space="preserve"> </w:t>
            </w:r>
            <w:r>
              <w:t>sunulacaktır.</w:t>
            </w:r>
          </w:p>
        </w:tc>
      </w:tr>
    </w:tbl>
    <w:p w14:paraId="49A0959C" w14:textId="04AED2D6" w:rsidR="00CE1FB9" w:rsidRDefault="00A31317" w:rsidP="00E51B9B">
      <w:pPr>
        <w:pStyle w:val="ListeParagraf"/>
        <w:numPr>
          <w:ilvl w:val="0"/>
          <w:numId w:val="189"/>
        </w:numPr>
      </w:pPr>
      <w:r>
        <w:lastRenderedPageBreak/>
        <w:t>Uygulama Projeleri(Tek hat şemaları,Kablo dağıtım planı,Trafo</w:t>
      </w:r>
      <w:r w:rsidR="00B214B9">
        <w:t>-Hücre-Pano planları vb.)</w:t>
      </w:r>
    </w:p>
    <w:p w14:paraId="49BEAB56" w14:textId="5278CD71" w:rsidR="00A31317" w:rsidRDefault="00A31317" w:rsidP="00E51B9B">
      <w:pPr>
        <w:pStyle w:val="ListeParagraf"/>
        <w:numPr>
          <w:ilvl w:val="0"/>
          <w:numId w:val="189"/>
        </w:numPr>
      </w:pPr>
      <w:r>
        <w:t>Santral Yerleşim Planı</w:t>
      </w:r>
    </w:p>
    <w:p w14:paraId="40639554" w14:textId="7D59F788" w:rsidR="00A31317" w:rsidRDefault="00B214B9" w:rsidP="00E51B9B">
      <w:pPr>
        <w:pStyle w:val="ListeParagraf"/>
        <w:numPr>
          <w:ilvl w:val="0"/>
          <w:numId w:val="189"/>
        </w:numPr>
      </w:pPr>
      <w:r>
        <w:t>Enerji Temin Projesi</w:t>
      </w:r>
    </w:p>
    <w:p w14:paraId="3098645B" w14:textId="0FC9F523" w:rsidR="00CE1FB9" w:rsidRPr="00B41D2C" w:rsidRDefault="00CE1FB9" w:rsidP="00EF5BDD">
      <w:pPr>
        <w:pStyle w:val="ListeParagraf"/>
        <w:numPr>
          <w:ilvl w:val="0"/>
          <w:numId w:val="149"/>
        </w:numPr>
      </w:pPr>
      <w:r w:rsidRPr="00B41D2C">
        <w:br w:type="page"/>
      </w:r>
    </w:p>
    <w:tbl>
      <w:tblPr>
        <w:tblW w:w="0" w:type="auto"/>
        <w:tblLayout w:type="fixed"/>
        <w:tblLook w:val="0000" w:firstRow="0" w:lastRow="0" w:firstColumn="0" w:lastColumn="0" w:noHBand="0" w:noVBand="0"/>
      </w:tblPr>
      <w:tblGrid>
        <w:gridCol w:w="9198"/>
      </w:tblGrid>
      <w:tr w:rsidR="00CE1FB9" w:rsidRPr="00B41D2C" w14:paraId="2335ECD4" w14:textId="77777777" w:rsidTr="00CE1FB9">
        <w:trPr>
          <w:trHeight w:val="900"/>
        </w:trPr>
        <w:tc>
          <w:tcPr>
            <w:tcW w:w="9198" w:type="dxa"/>
            <w:vAlign w:val="center"/>
          </w:tcPr>
          <w:p w14:paraId="614EB300" w14:textId="77777777" w:rsidR="00CE1FB9" w:rsidRPr="00B41D2C" w:rsidRDefault="00CE1FB9" w:rsidP="003D06D0">
            <w:pPr>
              <w:pStyle w:val="Balk1"/>
            </w:pPr>
            <w:r w:rsidRPr="00B41D2C">
              <w:lastRenderedPageBreak/>
              <w:t>İlave Bilgiler</w:t>
            </w:r>
          </w:p>
        </w:tc>
      </w:tr>
    </w:tbl>
    <w:p w14:paraId="41B09EE2" w14:textId="77777777" w:rsidR="00CE1FB9" w:rsidRPr="00B41D2C" w:rsidRDefault="00CE1FB9" w:rsidP="00A266B2">
      <w:bookmarkStart w:id="1339" w:name="b"/>
      <w:bookmarkStart w:id="1340" w:name="_Toc438266930"/>
      <w:bookmarkStart w:id="1341" w:name="_Toc438267904"/>
      <w:bookmarkStart w:id="1342" w:name="_Toc438366671"/>
    </w:p>
    <w:p w14:paraId="2FCC0C8F" w14:textId="77777777" w:rsidR="00CE1FB9" w:rsidRPr="00B41D2C" w:rsidRDefault="00CE1FB9" w:rsidP="00CE1FB9">
      <w:pPr>
        <w:pStyle w:val="HeadingP1"/>
      </w:pPr>
      <w:bookmarkStart w:id="1343" w:name="_Hlt197841293"/>
      <w:bookmarkStart w:id="1344" w:name="_Toc438529605"/>
      <w:bookmarkStart w:id="1345" w:name="_Toc438725761"/>
      <w:bookmarkStart w:id="1346" w:name="_Toc438817756"/>
      <w:bookmarkStart w:id="1347" w:name="_Toc438954450"/>
      <w:bookmarkStart w:id="1348" w:name="_Toc461939623"/>
      <w:bookmarkStart w:id="1349" w:name="_Toc433184870"/>
      <w:bookmarkStart w:id="1350" w:name="_Toc125954072"/>
      <w:bookmarkStart w:id="1351" w:name="_Toc197840927"/>
      <w:bookmarkEnd w:id="1339"/>
      <w:bookmarkEnd w:id="1343"/>
    </w:p>
    <w:p w14:paraId="420A963A" w14:textId="77777777" w:rsidR="00CE1FB9" w:rsidRPr="00B41D2C" w:rsidRDefault="00CE1FB9" w:rsidP="00CE1FB9">
      <w:pPr>
        <w:pStyle w:val="HeadingP1"/>
      </w:pPr>
    </w:p>
    <w:p w14:paraId="04DEAC6D" w14:textId="77777777" w:rsidR="00A266B2" w:rsidRPr="00B41D2C" w:rsidRDefault="00A266B2">
      <w:pPr>
        <w:rPr>
          <w:b/>
          <w:sz w:val="48"/>
          <w:szCs w:val="36"/>
        </w:rPr>
      </w:pPr>
      <w:bookmarkStart w:id="1352" w:name="_Toc27751378"/>
      <w:r w:rsidRPr="00B41D2C">
        <w:br w:type="page"/>
      </w:r>
    </w:p>
    <w:p w14:paraId="1E44C33E" w14:textId="77777777" w:rsidR="00A266B2" w:rsidRPr="00B41D2C" w:rsidRDefault="00A266B2" w:rsidP="00D753BA">
      <w:pPr>
        <w:pStyle w:val="Part1"/>
        <w:jc w:val="both"/>
      </w:pPr>
    </w:p>
    <w:p w14:paraId="2B320577" w14:textId="7994CC48" w:rsidR="00CE1FB9" w:rsidRPr="00B41D2C" w:rsidRDefault="00CE1FB9" w:rsidP="00A266B2">
      <w:pPr>
        <w:pStyle w:val="Part1"/>
      </w:pPr>
      <w:r w:rsidRPr="00B41D2C">
        <w:t xml:space="preserve">BÖLÜM 3 - Sözleşme </w:t>
      </w:r>
      <w:bookmarkEnd w:id="1344"/>
      <w:bookmarkEnd w:id="1345"/>
      <w:bookmarkEnd w:id="1346"/>
      <w:bookmarkEnd w:id="1347"/>
      <w:bookmarkEnd w:id="1348"/>
      <w:r w:rsidR="000B65CE">
        <w:t>Şartları</w:t>
      </w:r>
      <w:r w:rsidR="000B65CE" w:rsidRPr="00B41D2C">
        <w:t xml:space="preserve"> </w:t>
      </w:r>
      <w:r w:rsidRPr="00B41D2C">
        <w:t>ve Sözleşme Formları</w:t>
      </w:r>
      <w:bookmarkEnd w:id="1349"/>
      <w:bookmarkEnd w:id="1350"/>
      <w:bookmarkEnd w:id="1351"/>
      <w:bookmarkEnd w:id="1352"/>
    </w:p>
    <w:p w14:paraId="39086A44" w14:textId="77777777" w:rsidR="00CE1FB9" w:rsidRPr="00B41D2C" w:rsidRDefault="00CE1FB9" w:rsidP="00CE1FB9"/>
    <w:p w14:paraId="12E189D9" w14:textId="77777777" w:rsidR="00CE1FB9" w:rsidRPr="00B41D2C" w:rsidRDefault="00CE1FB9" w:rsidP="00CE1FB9">
      <w:pPr>
        <w:pStyle w:val="Altyaz"/>
        <w:jc w:val="both"/>
        <w:rPr>
          <w:b w:val="0"/>
          <w:sz w:val="24"/>
        </w:rPr>
      </w:pPr>
    </w:p>
    <w:p w14:paraId="717206D2" w14:textId="77777777" w:rsidR="00CE1FB9" w:rsidRPr="00B41D2C" w:rsidRDefault="00CE1FB9" w:rsidP="00CE1FB9">
      <w:pPr>
        <w:pStyle w:val="Altyaz"/>
        <w:rPr>
          <w:b w:val="0"/>
          <w:sz w:val="24"/>
        </w:rPr>
        <w:sectPr w:rsidR="00CE1FB9" w:rsidRPr="00B41D2C" w:rsidSect="00CC55D6">
          <w:footerReference w:type="even" r:id="rId111"/>
          <w:footerReference w:type="default" r:id="rId112"/>
          <w:footerReference w:type="first" r:id="rId113"/>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4E374B17" w14:textId="77777777" w:rsidTr="00CE1FB9">
        <w:trPr>
          <w:trHeight w:val="600"/>
        </w:trPr>
        <w:tc>
          <w:tcPr>
            <w:tcW w:w="9198" w:type="dxa"/>
            <w:tcBorders>
              <w:top w:val="nil"/>
              <w:left w:val="nil"/>
              <w:bottom w:val="nil"/>
              <w:right w:val="nil"/>
            </w:tcBorders>
            <w:vAlign w:val="center"/>
          </w:tcPr>
          <w:p w14:paraId="3E7CA0F2" w14:textId="4571244A" w:rsidR="00CE1FB9" w:rsidRPr="00B41D2C" w:rsidRDefault="00BA48D6" w:rsidP="00CE1FB9">
            <w:pPr>
              <w:pStyle w:val="SectionHeadings"/>
            </w:pPr>
            <w:bookmarkStart w:id="1355" w:name="_Hlt41971333"/>
            <w:bookmarkStart w:id="1356" w:name="_Hlt126646367"/>
            <w:bookmarkStart w:id="1357" w:name="_Toc433184871"/>
            <w:bookmarkStart w:id="1358" w:name="_Toc41971247"/>
            <w:bookmarkStart w:id="1359" w:name="_Toc125954073"/>
            <w:bookmarkStart w:id="1360" w:name="_Toc197840928"/>
            <w:bookmarkStart w:id="1361" w:name="_Toc27751379"/>
            <w:bookmarkEnd w:id="1355"/>
            <w:bookmarkEnd w:id="1356"/>
            <w:r>
              <w:lastRenderedPageBreak/>
              <w:t xml:space="preserve">Kısım </w:t>
            </w:r>
            <w:r w:rsidR="00CE1FB9" w:rsidRPr="00B41D2C">
              <w:t>V</w:t>
            </w:r>
            <w:r>
              <w:t xml:space="preserve">III </w:t>
            </w:r>
            <w:r w:rsidR="00CE1FB9" w:rsidRPr="00B41D2C">
              <w:tab/>
              <w:t xml:space="preserve">Genel Sözleşme </w:t>
            </w:r>
            <w:bookmarkStart w:id="1362" w:name="_Hlt41971225"/>
            <w:bookmarkEnd w:id="1357"/>
            <w:bookmarkEnd w:id="1358"/>
            <w:bookmarkEnd w:id="1359"/>
            <w:bookmarkEnd w:id="1360"/>
            <w:bookmarkEnd w:id="1362"/>
            <w:r w:rsidR="00CE1FB9" w:rsidRPr="00B41D2C">
              <w:t>Koşulları</w:t>
            </w:r>
            <w:bookmarkEnd w:id="1361"/>
          </w:p>
        </w:tc>
      </w:tr>
    </w:tbl>
    <w:p w14:paraId="3A488FC4" w14:textId="77777777" w:rsidR="00CE1FB9" w:rsidRPr="00B41D2C" w:rsidRDefault="00CE1FB9" w:rsidP="00CE1FB9">
      <w:pPr>
        <w:pStyle w:val="explanatorynotes"/>
        <w:suppressAutoHyphens w:val="0"/>
        <w:spacing w:after="0" w:line="240" w:lineRule="auto"/>
        <w:rPr>
          <w:rFonts w:ascii="Times New Roman" w:hAnsi="Times New Roman"/>
        </w:rPr>
      </w:pPr>
    </w:p>
    <w:p w14:paraId="7BA9D1DE" w14:textId="47A57FCF" w:rsidR="00023CBF" w:rsidRPr="00B41D2C" w:rsidRDefault="00023CBF" w:rsidP="00023CBF">
      <w:pPr>
        <w:jc w:val="center"/>
        <w:rPr>
          <w:b/>
          <w:sz w:val="28"/>
          <w:szCs w:val="28"/>
        </w:rPr>
      </w:pPr>
      <w:r w:rsidRPr="00B41D2C">
        <w:rPr>
          <w:b/>
          <w:sz w:val="28"/>
          <w:szCs w:val="28"/>
        </w:rPr>
        <w:t>İçindekiler</w:t>
      </w:r>
    </w:p>
    <w:p w14:paraId="3CE51CDF" w14:textId="77777777" w:rsidR="00023CBF" w:rsidRPr="00B41D2C" w:rsidRDefault="00023CBF" w:rsidP="00023CBF">
      <w:pPr>
        <w:jc w:val="center"/>
      </w:pPr>
    </w:p>
    <w:p w14:paraId="3C916E27" w14:textId="1FD9DFBB"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"S7 Header 1,1,S7 Header 2,2" </w:instrText>
      </w:r>
      <w:r w:rsidRPr="0020455A">
        <w:fldChar w:fldCharType="separate"/>
      </w:r>
      <w:bookmarkStart w:id="1363" w:name="_Hlt139095135"/>
      <w:bookmarkEnd w:id="1363"/>
      <w:r w:rsidRPr="0020455A">
        <w:rPr>
          <w:rStyle w:val="Kpr"/>
        </w:rPr>
        <w:fldChar w:fldCharType="begin"/>
      </w:r>
      <w:r w:rsidRPr="00B41D2C">
        <w:rPr>
          <w:rStyle w:val="Kpr"/>
        </w:rPr>
        <w:instrText xml:space="preserve"> </w:instrText>
      </w:r>
      <w:r w:rsidRPr="00B41D2C">
        <w:instrText>HYPERLINK \l "_Toc28954042"</w:instrText>
      </w:r>
      <w:r w:rsidRPr="00B41D2C">
        <w:rPr>
          <w:rStyle w:val="Kpr"/>
        </w:rPr>
        <w:instrText xml:space="preserve"> </w:instrText>
      </w:r>
      <w:r w:rsidRPr="0020455A">
        <w:rPr>
          <w:rStyle w:val="Kpr"/>
        </w:rPr>
        <w:fldChar w:fldCharType="separate"/>
      </w:r>
      <w:r w:rsidRPr="00B41D2C">
        <w:rPr>
          <w:rStyle w:val="Kpr"/>
        </w:rPr>
        <w:t>A.</w:t>
      </w:r>
      <w:r w:rsidRPr="00B41D2C">
        <w:rPr>
          <w:rFonts w:asciiTheme="minorHAnsi" w:eastAsiaTheme="minorEastAsia" w:hAnsiTheme="minorHAnsi" w:cstheme="minorBidi"/>
          <w:b w:val="0"/>
          <w:iCs w:val="0"/>
          <w:sz w:val="22"/>
          <w:szCs w:val="22"/>
        </w:rPr>
        <w:tab/>
      </w:r>
      <w:r w:rsidR="00765FBF" w:rsidRPr="00B41D2C">
        <w:rPr>
          <w:rStyle w:val="Kpr"/>
        </w:rPr>
        <w:t>Sözleşme ve Yorumlanması</w:t>
      </w:r>
      <w:r w:rsidRPr="00B41D2C">
        <w:rPr>
          <w:webHidden/>
        </w:rPr>
        <w:tab/>
      </w:r>
      <w:r w:rsidRPr="0020455A">
        <w:rPr>
          <w:webHidden/>
        </w:rPr>
        <w:fldChar w:fldCharType="begin"/>
      </w:r>
      <w:r w:rsidRPr="00B41D2C">
        <w:rPr>
          <w:webHidden/>
        </w:rPr>
        <w:instrText xml:space="preserve"> PAGEREF _Toc28954042 \h </w:instrText>
      </w:r>
      <w:r w:rsidRPr="0020455A">
        <w:rPr>
          <w:webHidden/>
        </w:rPr>
      </w:r>
      <w:r w:rsidRPr="0020455A">
        <w:rPr>
          <w:webHidden/>
        </w:rPr>
        <w:fldChar w:fldCharType="separate"/>
      </w:r>
      <w:r w:rsidR="007F71F3">
        <w:rPr>
          <w:webHidden/>
        </w:rPr>
        <w:t>181</w:t>
      </w:r>
      <w:r w:rsidRPr="0020455A">
        <w:rPr>
          <w:webHidden/>
        </w:rPr>
        <w:fldChar w:fldCharType="end"/>
      </w:r>
      <w:r w:rsidRPr="0020455A">
        <w:rPr>
          <w:rStyle w:val="Kpr"/>
        </w:rPr>
        <w:fldChar w:fldCharType="end"/>
      </w:r>
      <w:r w:rsidR="0094723F">
        <w:rPr>
          <w:rStyle w:val="Kpr"/>
        </w:rPr>
        <w:t>81</w:t>
      </w:r>
    </w:p>
    <w:p w14:paraId="323BB186" w14:textId="50E30ED9" w:rsidR="00023CBF" w:rsidRPr="00B41D2C" w:rsidRDefault="007A7A4E" w:rsidP="009843AF">
      <w:pPr>
        <w:pStyle w:val="T2"/>
        <w:rPr>
          <w:rFonts w:asciiTheme="minorHAnsi" w:eastAsiaTheme="minorEastAsia" w:hAnsiTheme="minorHAnsi" w:cstheme="minorBidi"/>
          <w:noProof/>
          <w:sz w:val="22"/>
        </w:rPr>
      </w:pPr>
      <w:hyperlink w:anchor="_Toc28954043" w:history="1">
        <w:r w:rsidR="00023CBF" w:rsidRPr="00B41D2C">
          <w:rPr>
            <w:rStyle w:val="Kpr"/>
            <w:noProof/>
          </w:rPr>
          <w:t>1.</w:t>
        </w:r>
        <w:r w:rsidR="00023CBF" w:rsidRPr="00B41D2C">
          <w:rPr>
            <w:rFonts w:asciiTheme="minorHAnsi" w:eastAsiaTheme="minorEastAsia" w:hAnsiTheme="minorHAnsi" w:cstheme="minorBidi"/>
            <w:noProof/>
            <w:sz w:val="22"/>
          </w:rPr>
          <w:tab/>
        </w:r>
        <w:r w:rsidR="0079676E" w:rsidRPr="00B41D2C">
          <w:rPr>
            <w:rStyle w:val="Kpr"/>
            <w:noProof/>
          </w:rPr>
          <w:t>Tanımlar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_Toc28954043 \h </w:instrText>
        </w:r>
        <w:r w:rsidR="00023CBF" w:rsidRPr="0020455A">
          <w:rPr>
            <w:noProof/>
            <w:webHidden/>
          </w:rPr>
        </w:r>
        <w:r w:rsidR="00023CBF" w:rsidRPr="0020455A">
          <w:rPr>
            <w:noProof/>
            <w:webHidden/>
          </w:rPr>
          <w:fldChar w:fldCharType="separate"/>
        </w:r>
        <w:r w:rsidR="007F71F3">
          <w:rPr>
            <w:noProof/>
            <w:webHidden/>
          </w:rPr>
          <w:t>181</w:t>
        </w:r>
        <w:r w:rsidR="00023CBF" w:rsidRPr="0020455A">
          <w:rPr>
            <w:noProof/>
            <w:webHidden/>
          </w:rPr>
          <w:fldChar w:fldCharType="end"/>
        </w:r>
      </w:hyperlink>
      <w:r w:rsidR="0094723F">
        <w:rPr>
          <w:noProof/>
        </w:rPr>
        <w:t>81</w:t>
      </w:r>
    </w:p>
    <w:p w14:paraId="371635FA" w14:textId="7DEC4562" w:rsidR="00023CBF" w:rsidRPr="00B41D2C" w:rsidRDefault="007A7A4E" w:rsidP="009843AF">
      <w:pPr>
        <w:pStyle w:val="T2"/>
        <w:rPr>
          <w:rFonts w:asciiTheme="minorHAnsi" w:eastAsiaTheme="minorEastAsia" w:hAnsiTheme="minorHAnsi" w:cstheme="minorBidi"/>
          <w:noProof/>
          <w:sz w:val="22"/>
        </w:rPr>
      </w:pPr>
      <w:hyperlink w:anchor="_Toc28954044" w:history="1">
        <w:r w:rsidR="00023CBF" w:rsidRPr="00B41D2C">
          <w:rPr>
            <w:rStyle w:val="Kpr"/>
            <w:noProof/>
          </w:rPr>
          <w:t>2.</w:t>
        </w:r>
        <w:r w:rsidR="00023CBF" w:rsidRPr="00B41D2C">
          <w:rPr>
            <w:rFonts w:asciiTheme="minorHAnsi" w:eastAsiaTheme="minorEastAsia" w:hAnsiTheme="minorHAnsi" w:cstheme="minorBidi"/>
            <w:noProof/>
            <w:sz w:val="22"/>
          </w:rPr>
          <w:tab/>
        </w:r>
        <w:r w:rsidR="0079676E" w:rsidRPr="00B41D2C">
          <w:rPr>
            <w:rStyle w:val="Kpr"/>
            <w:noProof/>
          </w:rPr>
          <w:t>Sözleşme Dokümanları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_Toc28954044 \h </w:instrText>
        </w:r>
        <w:r w:rsidR="00023CBF" w:rsidRPr="0020455A">
          <w:rPr>
            <w:noProof/>
            <w:webHidden/>
          </w:rPr>
        </w:r>
        <w:r w:rsidR="00023CBF" w:rsidRPr="0020455A">
          <w:rPr>
            <w:noProof/>
            <w:webHidden/>
          </w:rPr>
          <w:fldChar w:fldCharType="separate"/>
        </w:r>
        <w:r w:rsidR="007F71F3">
          <w:rPr>
            <w:noProof/>
            <w:webHidden/>
          </w:rPr>
          <w:t>184</w:t>
        </w:r>
        <w:r w:rsidR="00023CBF" w:rsidRPr="0020455A">
          <w:rPr>
            <w:noProof/>
            <w:webHidden/>
          </w:rPr>
          <w:fldChar w:fldCharType="end"/>
        </w:r>
      </w:hyperlink>
    </w:p>
    <w:p w14:paraId="6A21788E" w14:textId="61E99765" w:rsidR="00023CBF" w:rsidRPr="00B41D2C" w:rsidRDefault="007A7A4E" w:rsidP="009843AF">
      <w:pPr>
        <w:pStyle w:val="T2"/>
        <w:rPr>
          <w:rFonts w:asciiTheme="minorHAnsi" w:eastAsiaTheme="minorEastAsia" w:hAnsiTheme="minorHAnsi" w:cstheme="minorBidi"/>
          <w:noProof/>
          <w:sz w:val="22"/>
        </w:rPr>
      </w:pPr>
      <w:hyperlink w:anchor="_Toc28954045" w:history="1">
        <w:r w:rsidR="00023CBF" w:rsidRPr="00B41D2C">
          <w:rPr>
            <w:rStyle w:val="Kpr"/>
            <w:noProof/>
          </w:rPr>
          <w:t>3.</w:t>
        </w:r>
        <w:r w:rsidR="00023CBF" w:rsidRPr="00B41D2C">
          <w:rPr>
            <w:rFonts w:asciiTheme="minorHAnsi" w:eastAsiaTheme="minorEastAsia" w:hAnsiTheme="minorHAnsi" w:cstheme="minorBidi"/>
            <w:noProof/>
            <w:sz w:val="22"/>
          </w:rPr>
          <w:tab/>
        </w:r>
        <w:r w:rsidR="0079676E" w:rsidRPr="00B41D2C">
          <w:rPr>
            <w:rStyle w:val="Kpr"/>
            <w:noProof/>
          </w:rPr>
          <w:t>Sözleşmenin Yorumlanması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_Toc28954045 \h </w:instrText>
        </w:r>
        <w:r w:rsidR="00023CBF" w:rsidRPr="0020455A">
          <w:rPr>
            <w:noProof/>
            <w:webHidden/>
          </w:rPr>
        </w:r>
        <w:r w:rsidR="00023CBF" w:rsidRPr="0020455A">
          <w:rPr>
            <w:noProof/>
            <w:webHidden/>
          </w:rPr>
          <w:fldChar w:fldCharType="separate"/>
        </w:r>
        <w:r w:rsidR="007F71F3">
          <w:rPr>
            <w:noProof/>
            <w:webHidden/>
          </w:rPr>
          <w:t>184</w:t>
        </w:r>
        <w:r w:rsidR="00023CBF" w:rsidRPr="0020455A">
          <w:rPr>
            <w:noProof/>
            <w:webHidden/>
          </w:rPr>
          <w:fldChar w:fldCharType="end"/>
        </w:r>
      </w:hyperlink>
      <w:r w:rsidR="0094723F">
        <w:rPr>
          <w:noProof/>
        </w:rPr>
        <w:t>84</w:t>
      </w:r>
    </w:p>
    <w:p w14:paraId="211ADD65" w14:textId="3B692C64" w:rsidR="00023CBF" w:rsidRPr="00B41D2C" w:rsidRDefault="007A7A4E" w:rsidP="009843AF">
      <w:pPr>
        <w:pStyle w:val="T2"/>
        <w:rPr>
          <w:rFonts w:asciiTheme="minorHAnsi" w:eastAsiaTheme="minorEastAsia" w:hAnsiTheme="minorHAnsi" w:cstheme="minorBidi"/>
          <w:noProof/>
          <w:sz w:val="22"/>
        </w:rPr>
      </w:pPr>
      <w:hyperlink w:anchor="_Toc28954046" w:history="1">
        <w:r w:rsidR="00023CBF" w:rsidRPr="00B41D2C">
          <w:rPr>
            <w:rStyle w:val="Kpr"/>
            <w:noProof/>
          </w:rPr>
          <w:t>4.</w:t>
        </w:r>
        <w:r w:rsidR="00023CBF" w:rsidRPr="00B41D2C">
          <w:rPr>
            <w:rFonts w:asciiTheme="minorHAnsi" w:eastAsiaTheme="minorEastAsia" w:hAnsiTheme="minorHAnsi" w:cstheme="minorBidi"/>
            <w:noProof/>
            <w:sz w:val="22"/>
          </w:rPr>
          <w:tab/>
        </w:r>
        <w:r w:rsidR="0079676E" w:rsidRPr="00B41D2C">
          <w:rPr>
            <w:rStyle w:val="Kpr"/>
            <w:noProof/>
          </w:rPr>
          <w:t>İletişim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_Toc28954046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1EAC1E32" w14:textId="63019D68" w:rsidR="00023CBF" w:rsidRPr="00B41D2C" w:rsidRDefault="007A7A4E" w:rsidP="009843AF">
      <w:pPr>
        <w:pStyle w:val="T2"/>
        <w:rPr>
          <w:rFonts w:asciiTheme="minorHAnsi" w:eastAsiaTheme="minorEastAsia" w:hAnsiTheme="minorHAnsi" w:cstheme="minorBidi"/>
          <w:noProof/>
          <w:sz w:val="22"/>
        </w:rPr>
      </w:pPr>
      <w:hyperlink w:anchor="_Toc28954047" w:history="1">
        <w:r w:rsidR="00023CBF" w:rsidRPr="00B41D2C">
          <w:rPr>
            <w:rStyle w:val="Kpr"/>
            <w:noProof/>
          </w:rPr>
          <w:t>5.</w:t>
        </w:r>
        <w:r w:rsidR="00023CBF" w:rsidRPr="00B41D2C">
          <w:rPr>
            <w:rFonts w:asciiTheme="minorHAnsi" w:eastAsiaTheme="minorEastAsia" w:hAnsiTheme="minorHAnsi" w:cstheme="minorBidi"/>
            <w:noProof/>
            <w:sz w:val="22"/>
          </w:rPr>
          <w:tab/>
        </w:r>
        <w:r w:rsidR="0079676E" w:rsidRPr="00B41D2C">
          <w:rPr>
            <w:rStyle w:val="Kpr"/>
            <w:noProof/>
          </w:rPr>
          <w:t>Geçerli Kanun ve Sözleşmenin Dili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_Toc28954047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4C0F27F9" w14:textId="67EFF264" w:rsidR="00023CBF" w:rsidRPr="00B41D2C" w:rsidRDefault="007A7A4E" w:rsidP="009843AF">
      <w:pPr>
        <w:pStyle w:val="T2"/>
        <w:rPr>
          <w:rFonts w:asciiTheme="minorHAnsi" w:eastAsiaTheme="minorEastAsia" w:hAnsiTheme="minorHAnsi" w:cstheme="minorBidi"/>
          <w:noProof/>
          <w:sz w:val="22"/>
        </w:rPr>
      </w:pPr>
      <w:hyperlink w:anchor="_Toc28954048" w:history="1">
        <w:r w:rsidR="00023CBF" w:rsidRPr="00B41D2C">
          <w:rPr>
            <w:rStyle w:val="Kpr"/>
            <w:noProof/>
          </w:rPr>
          <w:t>6.</w:t>
        </w:r>
        <w:r w:rsidR="00023CBF" w:rsidRPr="00B41D2C">
          <w:rPr>
            <w:rFonts w:asciiTheme="minorHAnsi" w:eastAsiaTheme="minorEastAsia" w:hAnsiTheme="minorHAnsi" w:cstheme="minorBidi"/>
            <w:noProof/>
            <w:sz w:val="22"/>
          </w:rPr>
          <w:tab/>
        </w:r>
        <w:r w:rsidR="0079676E" w:rsidRPr="00B41D2C">
          <w:rPr>
            <w:rStyle w:val="Kpr"/>
            <w:noProof/>
          </w:rPr>
          <w:t>Sahtecilik ve Yolsuzluk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_Toc28954048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7C7D640E" w14:textId="707FC5A7" w:rsidR="00023CBF" w:rsidRPr="00B41D2C" w:rsidRDefault="007A7A4E" w:rsidP="00023CBF">
      <w:pPr>
        <w:pStyle w:val="T1"/>
        <w:rPr>
          <w:rFonts w:asciiTheme="minorHAnsi" w:eastAsiaTheme="minorEastAsia" w:hAnsiTheme="minorHAnsi" w:cstheme="minorBidi"/>
          <w:b w:val="0"/>
          <w:iCs w:val="0"/>
          <w:sz w:val="22"/>
          <w:szCs w:val="22"/>
        </w:rPr>
      </w:pPr>
      <w:hyperlink w:anchor="_Toc28954049" w:history="1">
        <w:r w:rsidR="00023CBF" w:rsidRPr="00B41D2C">
          <w:rPr>
            <w:rStyle w:val="Kpr"/>
          </w:rPr>
          <w:t>B.</w:t>
        </w:r>
        <w:r w:rsidR="00023CBF" w:rsidRPr="00B41D2C">
          <w:rPr>
            <w:rFonts w:asciiTheme="minorHAnsi" w:eastAsiaTheme="minorEastAsia" w:hAnsiTheme="minorHAnsi" w:cstheme="minorBidi"/>
            <w:b w:val="0"/>
            <w:iCs w:val="0"/>
            <w:sz w:val="22"/>
            <w:szCs w:val="22"/>
          </w:rPr>
          <w:tab/>
        </w:r>
        <w:r w:rsidR="0079676E" w:rsidRPr="00B41D2C">
          <w:rPr>
            <w:rStyle w:val="Kpr"/>
          </w:rPr>
          <w:t>Sözleşmenin Konusu</w:t>
        </w:r>
        <w:r w:rsidR="00023CBF" w:rsidRPr="00B41D2C">
          <w:rPr>
            <w:webHidden/>
          </w:rPr>
          <w:tab/>
        </w:r>
        <w:r w:rsidR="00023CBF" w:rsidRPr="0020455A">
          <w:rPr>
            <w:webHidden/>
          </w:rPr>
          <w:fldChar w:fldCharType="begin"/>
        </w:r>
        <w:r w:rsidR="00023CBF" w:rsidRPr="00B41D2C">
          <w:rPr>
            <w:webHidden/>
          </w:rPr>
          <w:instrText xml:space="preserve"> PAGEREF _Toc28954049 \h </w:instrText>
        </w:r>
        <w:r w:rsidR="00023CBF" w:rsidRPr="0020455A">
          <w:rPr>
            <w:webHidden/>
          </w:rPr>
        </w:r>
        <w:r w:rsidR="00023CBF" w:rsidRPr="0020455A">
          <w:rPr>
            <w:webHidden/>
          </w:rPr>
          <w:fldChar w:fldCharType="separate"/>
        </w:r>
        <w:r w:rsidR="007F71F3">
          <w:rPr>
            <w:webHidden/>
          </w:rPr>
          <w:t>187</w:t>
        </w:r>
        <w:r w:rsidR="00023CBF" w:rsidRPr="0020455A">
          <w:rPr>
            <w:webHidden/>
          </w:rPr>
          <w:fldChar w:fldCharType="end"/>
        </w:r>
      </w:hyperlink>
      <w:r w:rsidR="0094723F">
        <w:t>87</w:t>
      </w:r>
    </w:p>
    <w:p w14:paraId="71745CCD" w14:textId="20EDD6BF" w:rsidR="00023CBF" w:rsidRPr="00B41D2C" w:rsidRDefault="007A7A4E" w:rsidP="009843AF">
      <w:pPr>
        <w:pStyle w:val="T2"/>
        <w:rPr>
          <w:rFonts w:asciiTheme="minorHAnsi" w:eastAsiaTheme="minorEastAsia" w:hAnsiTheme="minorHAnsi" w:cstheme="minorBidi"/>
          <w:noProof/>
          <w:sz w:val="22"/>
        </w:rPr>
      </w:pPr>
      <w:hyperlink w:anchor="_Toc28954050" w:history="1">
        <w:r w:rsidR="00023CBF" w:rsidRPr="00B41D2C">
          <w:rPr>
            <w:rStyle w:val="Kpr"/>
            <w:noProof/>
          </w:rPr>
          <w:t>7.</w:t>
        </w:r>
        <w:r w:rsidR="00023CBF" w:rsidRPr="00B41D2C">
          <w:rPr>
            <w:rFonts w:asciiTheme="minorHAnsi" w:eastAsiaTheme="minorEastAsia" w:hAnsiTheme="minorHAnsi" w:cstheme="minorBidi"/>
            <w:noProof/>
            <w:sz w:val="22"/>
          </w:rPr>
          <w:tab/>
        </w:r>
        <w:r w:rsidR="0079676E" w:rsidRPr="00B41D2C">
          <w:rPr>
            <w:rStyle w:val="Kpr"/>
            <w:noProof/>
          </w:rPr>
          <w:t>Tesislerin Kapsamı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_Toc28954050 \h </w:instrText>
        </w:r>
        <w:r w:rsidR="00023CBF" w:rsidRPr="0020455A">
          <w:rPr>
            <w:noProof/>
            <w:webHidden/>
          </w:rPr>
        </w:r>
        <w:r w:rsidR="00023CBF" w:rsidRPr="0020455A">
          <w:rPr>
            <w:noProof/>
            <w:webHidden/>
          </w:rPr>
          <w:fldChar w:fldCharType="separate"/>
        </w:r>
        <w:r w:rsidR="007F71F3">
          <w:rPr>
            <w:noProof/>
            <w:webHidden/>
          </w:rPr>
          <w:t>187</w:t>
        </w:r>
        <w:r w:rsidR="00023CBF" w:rsidRPr="0020455A">
          <w:rPr>
            <w:noProof/>
            <w:webHidden/>
          </w:rPr>
          <w:fldChar w:fldCharType="end"/>
        </w:r>
      </w:hyperlink>
      <w:r w:rsidR="0094723F">
        <w:rPr>
          <w:noProof/>
        </w:rPr>
        <w:t>87</w:t>
      </w:r>
    </w:p>
    <w:p w14:paraId="18191E16" w14:textId="3AA41717" w:rsidR="00023CBF" w:rsidRPr="00B41D2C" w:rsidRDefault="007A7A4E" w:rsidP="009843AF">
      <w:pPr>
        <w:pStyle w:val="T2"/>
        <w:rPr>
          <w:rFonts w:asciiTheme="minorHAnsi" w:eastAsiaTheme="minorEastAsia" w:hAnsiTheme="minorHAnsi" w:cstheme="minorBidi"/>
          <w:noProof/>
          <w:sz w:val="22"/>
        </w:rPr>
      </w:pPr>
      <w:hyperlink w:anchor="_Toc28954051" w:history="1">
        <w:r w:rsidR="00023CBF" w:rsidRPr="00B41D2C">
          <w:rPr>
            <w:rStyle w:val="Kpr"/>
            <w:noProof/>
          </w:rPr>
          <w:t>8.</w:t>
        </w:r>
        <w:r w:rsidR="00023CBF" w:rsidRPr="00B41D2C">
          <w:rPr>
            <w:rFonts w:asciiTheme="minorHAnsi" w:eastAsiaTheme="minorEastAsia" w:hAnsiTheme="minorHAnsi" w:cstheme="minorBidi"/>
            <w:noProof/>
            <w:sz w:val="22"/>
          </w:rPr>
          <w:tab/>
        </w:r>
        <w:r w:rsidR="0079676E" w:rsidRPr="00B41D2C">
          <w:rPr>
            <w:rStyle w:val="Kpr"/>
            <w:noProof/>
          </w:rPr>
          <w:t>Başlama ve Tamamlama Zamanı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_Toc28954051 \h </w:instrText>
        </w:r>
        <w:r w:rsidR="00023CBF" w:rsidRPr="0020455A">
          <w:rPr>
            <w:noProof/>
            <w:webHidden/>
          </w:rPr>
        </w:r>
        <w:r w:rsidR="00023CBF" w:rsidRPr="0020455A">
          <w:rPr>
            <w:noProof/>
            <w:webHidden/>
          </w:rPr>
          <w:fldChar w:fldCharType="separate"/>
        </w:r>
        <w:r w:rsidR="007F71F3">
          <w:rPr>
            <w:noProof/>
            <w:webHidden/>
          </w:rPr>
          <w:t>188</w:t>
        </w:r>
        <w:r w:rsidR="00023CBF" w:rsidRPr="0020455A">
          <w:rPr>
            <w:noProof/>
            <w:webHidden/>
          </w:rPr>
          <w:fldChar w:fldCharType="end"/>
        </w:r>
      </w:hyperlink>
      <w:r w:rsidR="0094723F">
        <w:rPr>
          <w:noProof/>
        </w:rPr>
        <w:t>8</w:t>
      </w:r>
    </w:p>
    <w:p w14:paraId="16A3DDFA" w14:textId="345837FE" w:rsidR="00023CBF" w:rsidRPr="00B41D2C" w:rsidRDefault="007A7A4E" w:rsidP="009843AF">
      <w:pPr>
        <w:pStyle w:val="T2"/>
        <w:rPr>
          <w:rFonts w:asciiTheme="minorHAnsi" w:eastAsiaTheme="minorEastAsia" w:hAnsiTheme="minorHAnsi" w:cstheme="minorBidi"/>
          <w:noProof/>
          <w:sz w:val="22"/>
        </w:rPr>
      </w:pPr>
      <w:hyperlink w:anchor="_Toc28954052" w:history="1">
        <w:r w:rsidR="00023CBF" w:rsidRPr="00B41D2C">
          <w:rPr>
            <w:rStyle w:val="Kpr"/>
            <w:noProof/>
          </w:rPr>
          <w:t>9.</w:t>
        </w:r>
        <w:r w:rsidR="00023CBF" w:rsidRPr="00B41D2C">
          <w:rPr>
            <w:rFonts w:asciiTheme="minorHAnsi" w:eastAsiaTheme="minorEastAsia" w:hAnsiTheme="minorHAnsi" w:cstheme="minorBidi"/>
            <w:noProof/>
            <w:sz w:val="22"/>
          </w:rPr>
          <w:tab/>
        </w:r>
        <w:r w:rsidR="0079676E" w:rsidRPr="00B41D2C">
          <w:rPr>
            <w:rStyle w:val="Kpr"/>
            <w:noProof/>
          </w:rPr>
          <w:t>Yüklenicinin 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_Toc28954052 \h </w:instrText>
        </w:r>
        <w:r w:rsidR="00023CBF" w:rsidRPr="0020455A">
          <w:rPr>
            <w:noProof/>
            <w:webHidden/>
          </w:rPr>
        </w:r>
        <w:r w:rsidR="00023CBF" w:rsidRPr="0020455A">
          <w:rPr>
            <w:noProof/>
            <w:webHidden/>
          </w:rPr>
          <w:fldChar w:fldCharType="separate"/>
        </w:r>
        <w:r w:rsidR="007F71F3">
          <w:rPr>
            <w:noProof/>
            <w:webHidden/>
          </w:rPr>
          <w:t>188</w:t>
        </w:r>
        <w:r w:rsidR="00023CBF" w:rsidRPr="0020455A">
          <w:rPr>
            <w:noProof/>
            <w:webHidden/>
          </w:rPr>
          <w:fldChar w:fldCharType="end"/>
        </w:r>
      </w:hyperlink>
      <w:r w:rsidR="0094723F">
        <w:rPr>
          <w:noProof/>
        </w:rPr>
        <w:t>8</w:t>
      </w:r>
    </w:p>
    <w:p w14:paraId="27878B33" w14:textId="17E3363D" w:rsidR="00023CBF" w:rsidRPr="00B41D2C" w:rsidRDefault="007A7A4E" w:rsidP="009843AF">
      <w:pPr>
        <w:pStyle w:val="T2"/>
        <w:rPr>
          <w:rFonts w:asciiTheme="minorHAnsi" w:eastAsiaTheme="minorEastAsia" w:hAnsiTheme="minorHAnsi" w:cstheme="minorBidi"/>
          <w:noProof/>
          <w:sz w:val="22"/>
        </w:rPr>
      </w:pPr>
      <w:hyperlink w:anchor="_Toc28954053" w:history="1">
        <w:r w:rsidR="00023CBF" w:rsidRPr="00B41D2C">
          <w:rPr>
            <w:rStyle w:val="Kpr"/>
            <w:noProof/>
          </w:rPr>
          <w:t>10.</w:t>
        </w:r>
        <w:r w:rsidR="00023CBF" w:rsidRPr="00B41D2C">
          <w:rPr>
            <w:rFonts w:asciiTheme="minorHAnsi" w:eastAsiaTheme="minorEastAsia" w:hAnsiTheme="minorHAnsi" w:cstheme="minorBidi"/>
            <w:noProof/>
            <w:sz w:val="22"/>
          </w:rPr>
          <w:tab/>
        </w:r>
        <w:r w:rsidR="000D04AB" w:rsidRPr="00B41D2C">
          <w:rPr>
            <w:rStyle w:val="Kpr"/>
            <w:noProof/>
          </w:rPr>
          <w:t xml:space="preserve">İşverenin </w:t>
        </w:r>
        <w:r w:rsidR="0079676E" w:rsidRPr="00B41D2C">
          <w:rPr>
            <w:rStyle w:val="Kpr"/>
            <w:noProof/>
          </w:rPr>
          <w:t>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_Toc28954053 \h </w:instrText>
        </w:r>
        <w:r w:rsidR="00023CBF" w:rsidRPr="0020455A">
          <w:rPr>
            <w:noProof/>
            <w:webHidden/>
          </w:rPr>
        </w:r>
        <w:r w:rsidR="00023CBF" w:rsidRPr="0020455A">
          <w:rPr>
            <w:noProof/>
            <w:webHidden/>
          </w:rPr>
          <w:fldChar w:fldCharType="separate"/>
        </w:r>
        <w:r w:rsidR="007F71F3">
          <w:rPr>
            <w:noProof/>
            <w:webHidden/>
          </w:rPr>
          <w:t>192</w:t>
        </w:r>
        <w:r w:rsidR="00023CBF" w:rsidRPr="0020455A">
          <w:rPr>
            <w:noProof/>
            <w:webHidden/>
          </w:rPr>
          <w:fldChar w:fldCharType="end"/>
        </w:r>
      </w:hyperlink>
      <w:r w:rsidR="0094723F">
        <w:rPr>
          <w:noProof/>
        </w:rPr>
        <w:t>92</w:t>
      </w:r>
    </w:p>
    <w:p w14:paraId="15F3F307" w14:textId="2BFD518E" w:rsidR="00023CBF" w:rsidRPr="00B41D2C" w:rsidRDefault="007A7A4E" w:rsidP="00023CBF">
      <w:pPr>
        <w:pStyle w:val="T1"/>
        <w:rPr>
          <w:rFonts w:asciiTheme="minorHAnsi" w:eastAsiaTheme="minorEastAsia" w:hAnsiTheme="minorHAnsi" w:cstheme="minorBidi"/>
          <w:b w:val="0"/>
          <w:iCs w:val="0"/>
          <w:sz w:val="22"/>
          <w:szCs w:val="22"/>
        </w:rPr>
      </w:pPr>
      <w:hyperlink w:anchor="_Toc28954054" w:history="1">
        <w:r w:rsidR="00023CBF" w:rsidRPr="00B41D2C">
          <w:rPr>
            <w:rStyle w:val="Kpr"/>
          </w:rPr>
          <w:t>C.</w:t>
        </w:r>
        <w:r w:rsidR="00023CBF" w:rsidRPr="00B41D2C">
          <w:rPr>
            <w:rFonts w:asciiTheme="minorHAnsi" w:eastAsiaTheme="minorEastAsia" w:hAnsiTheme="minorHAnsi" w:cstheme="minorBidi"/>
            <w:b w:val="0"/>
            <w:iCs w:val="0"/>
            <w:sz w:val="22"/>
            <w:szCs w:val="22"/>
          </w:rPr>
          <w:tab/>
        </w:r>
        <w:r w:rsidR="0079676E" w:rsidRPr="00B41D2C">
          <w:rPr>
            <w:rStyle w:val="Kpr"/>
          </w:rPr>
          <w:t>Ödeme</w:t>
        </w:r>
        <w:r w:rsidR="00023CBF" w:rsidRPr="00B41D2C">
          <w:rPr>
            <w:webHidden/>
          </w:rPr>
          <w:tab/>
        </w:r>
        <w:r w:rsidR="00023CBF" w:rsidRPr="0020455A">
          <w:rPr>
            <w:webHidden/>
          </w:rPr>
          <w:fldChar w:fldCharType="begin"/>
        </w:r>
        <w:r w:rsidR="00023CBF" w:rsidRPr="00B41D2C">
          <w:rPr>
            <w:webHidden/>
          </w:rPr>
          <w:instrText xml:space="preserve"> PAGEREF _Toc28954054 \h </w:instrText>
        </w:r>
        <w:r w:rsidR="00023CBF" w:rsidRPr="0020455A">
          <w:rPr>
            <w:webHidden/>
          </w:rPr>
        </w:r>
        <w:r w:rsidR="00023CBF" w:rsidRPr="0020455A">
          <w:rPr>
            <w:webHidden/>
          </w:rPr>
          <w:fldChar w:fldCharType="separate"/>
        </w:r>
        <w:r w:rsidR="007F71F3">
          <w:rPr>
            <w:webHidden/>
          </w:rPr>
          <w:t>194</w:t>
        </w:r>
        <w:r w:rsidR="00023CBF" w:rsidRPr="0020455A">
          <w:rPr>
            <w:webHidden/>
          </w:rPr>
          <w:fldChar w:fldCharType="end"/>
        </w:r>
      </w:hyperlink>
      <w:r w:rsidR="0094723F">
        <w:t>92</w:t>
      </w:r>
    </w:p>
    <w:p w14:paraId="4ABF22AB" w14:textId="653290E8" w:rsidR="00023CBF" w:rsidRPr="00B41D2C" w:rsidRDefault="007A7A4E" w:rsidP="009843AF">
      <w:pPr>
        <w:pStyle w:val="T2"/>
        <w:rPr>
          <w:rFonts w:asciiTheme="minorHAnsi" w:eastAsiaTheme="minorEastAsia" w:hAnsiTheme="minorHAnsi" w:cstheme="minorBidi"/>
          <w:noProof/>
          <w:sz w:val="22"/>
        </w:rPr>
      </w:pPr>
      <w:hyperlink w:anchor="_Toc28954055" w:history="1">
        <w:r w:rsidR="00023CBF" w:rsidRPr="00B41D2C">
          <w:rPr>
            <w:rStyle w:val="Kpr"/>
            <w:noProof/>
          </w:rPr>
          <w:t>11.</w:t>
        </w:r>
        <w:r w:rsidR="00023CBF" w:rsidRPr="00B41D2C">
          <w:rPr>
            <w:rFonts w:asciiTheme="minorHAnsi" w:eastAsiaTheme="minorEastAsia" w:hAnsiTheme="minorHAnsi" w:cstheme="minorBidi"/>
            <w:noProof/>
            <w:sz w:val="22"/>
          </w:rPr>
          <w:tab/>
        </w:r>
        <w:r w:rsidR="0079676E" w:rsidRPr="00B41D2C">
          <w:rPr>
            <w:rStyle w:val="Kpr"/>
            <w:noProof/>
          </w:rPr>
          <w:t>Sözleşme Bedeli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_Toc28954055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21A1CCC5" w14:textId="24D1CE27" w:rsidR="00023CBF" w:rsidRPr="00B41D2C" w:rsidRDefault="007A7A4E" w:rsidP="009843AF">
      <w:pPr>
        <w:pStyle w:val="T2"/>
        <w:rPr>
          <w:rFonts w:asciiTheme="minorHAnsi" w:eastAsiaTheme="minorEastAsia" w:hAnsiTheme="minorHAnsi" w:cstheme="minorBidi"/>
          <w:noProof/>
          <w:sz w:val="22"/>
        </w:rPr>
      </w:pPr>
      <w:hyperlink w:anchor="_Toc28954056" w:history="1">
        <w:r w:rsidR="00023CBF" w:rsidRPr="00B41D2C">
          <w:rPr>
            <w:rStyle w:val="Kpr"/>
            <w:noProof/>
          </w:rPr>
          <w:t>12.</w:t>
        </w:r>
        <w:r w:rsidR="00023CBF" w:rsidRPr="00B41D2C">
          <w:rPr>
            <w:rFonts w:asciiTheme="minorHAnsi" w:eastAsiaTheme="minorEastAsia" w:hAnsiTheme="minorHAnsi" w:cstheme="minorBidi"/>
            <w:noProof/>
            <w:sz w:val="22"/>
          </w:rPr>
          <w:tab/>
        </w:r>
        <w:r w:rsidR="0079676E" w:rsidRPr="00B41D2C">
          <w:rPr>
            <w:rStyle w:val="Kpr"/>
            <w:noProof/>
          </w:rPr>
          <w:t>Ödeme Koşulları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_Toc28954056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57396274" w14:textId="0EC9ED1E" w:rsidR="00023CBF" w:rsidRPr="00B41D2C" w:rsidRDefault="007A7A4E" w:rsidP="009843AF">
      <w:pPr>
        <w:pStyle w:val="T2"/>
        <w:rPr>
          <w:rFonts w:asciiTheme="minorHAnsi" w:eastAsiaTheme="minorEastAsia" w:hAnsiTheme="minorHAnsi" w:cstheme="minorBidi"/>
          <w:noProof/>
          <w:sz w:val="22"/>
        </w:rPr>
      </w:pPr>
      <w:hyperlink w:anchor="_Toc28954057" w:history="1">
        <w:r w:rsidR="00023CBF" w:rsidRPr="00B41D2C">
          <w:rPr>
            <w:rStyle w:val="Kpr"/>
            <w:noProof/>
          </w:rPr>
          <w:t>13.</w:t>
        </w:r>
        <w:r w:rsidR="00023CBF" w:rsidRPr="00B41D2C">
          <w:rPr>
            <w:rFonts w:asciiTheme="minorHAnsi" w:eastAsiaTheme="minorEastAsia" w:hAnsiTheme="minorHAnsi" w:cstheme="minorBidi"/>
            <w:noProof/>
            <w:sz w:val="22"/>
          </w:rPr>
          <w:tab/>
        </w:r>
        <w:r w:rsidR="0079676E" w:rsidRPr="00B41D2C">
          <w:rPr>
            <w:rStyle w:val="Kpr"/>
            <w:noProof/>
          </w:rPr>
          <w:t>Teminatlar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_Toc28954057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4F82E185" w14:textId="40879C2F" w:rsidR="00023CBF" w:rsidRPr="00B41D2C" w:rsidRDefault="007A7A4E" w:rsidP="009843AF">
      <w:pPr>
        <w:pStyle w:val="T2"/>
        <w:rPr>
          <w:rFonts w:asciiTheme="minorHAnsi" w:eastAsiaTheme="minorEastAsia" w:hAnsiTheme="minorHAnsi" w:cstheme="minorBidi"/>
          <w:noProof/>
          <w:sz w:val="22"/>
        </w:rPr>
      </w:pPr>
      <w:hyperlink w:anchor="_Toc28954058" w:history="1">
        <w:r w:rsidR="00023CBF" w:rsidRPr="00B41D2C">
          <w:rPr>
            <w:rStyle w:val="Kpr"/>
            <w:noProof/>
          </w:rPr>
          <w:t>14.</w:t>
        </w:r>
        <w:r w:rsidR="00023CBF" w:rsidRPr="00B41D2C">
          <w:rPr>
            <w:rFonts w:asciiTheme="minorHAnsi" w:eastAsiaTheme="minorEastAsia" w:hAnsiTheme="minorHAnsi" w:cstheme="minorBidi"/>
            <w:noProof/>
            <w:sz w:val="22"/>
          </w:rPr>
          <w:tab/>
        </w:r>
        <w:r w:rsidR="0079676E" w:rsidRPr="00B41D2C">
          <w:rPr>
            <w:rStyle w:val="Kpr"/>
            <w:noProof/>
          </w:rPr>
          <w:t>Vergi ve Harçları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_Toc28954058 \h </w:instrText>
        </w:r>
        <w:r w:rsidR="00023CBF" w:rsidRPr="0020455A">
          <w:rPr>
            <w:noProof/>
            <w:webHidden/>
          </w:rPr>
        </w:r>
        <w:r w:rsidR="00023CBF" w:rsidRPr="0020455A">
          <w:rPr>
            <w:noProof/>
            <w:webHidden/>
          </w:rPr>
          <w:fldChar w:fldCharType="separate"/>
        </w:r>
        <w:r w:rsidR="007F71F3">
          <w:rPr>
            <w:noProof/>
            <w:webHidden/>
          </w:rPr>
          <w:t>196</w:t>
        </w:r>
        <w:r w:rsidR="00023CBF" w:rsidRPr="0020455A">
          <w:rPr>
            <w:noProof/>
            <w:webHidden/>
          </w:rPr>
          <w:fldChar w:fldCharType="end"/>
        </w:r>
      </w:hyperlink>
      <w:r w:rsidR="0094723F">
        <w:rPr>
          <w:noProof/>
        </w:rPr>
        <w:t>96</w:t>
      </w:r>
    </w:p>
    <w:p w14:paraId="6B127BF0" w14:textId="1EFF25D0" w:rsidR="00023CBF" w:rsidRPr="00B41D2C" w:rsidRDefault="007A7A4E" w:rsidP="00023CBF">
      <w:pPr>
        <w:pStyle w:val="T1"/>
        <w:rPr>
          <w:rFonts w:asciiTheme="minorHAnsi" w:eastAsiaTheme="minorEastAsia" w:hAnsiTheme="minorHAnsi" w:cstheme="minorBidi"/>
          <w:b w:val="0"/>
          <w:iCs w:val="0"/>
          <w:sz w:val="22"/>
          <w:szCs w:val="22"/>
        </w:rPr>
      </w:pPr>
      <w:hyperlink w:anchor="_Toc28954059" w:history="1">
        <w:r w:rsidR="00023CBF" w:rsidRPr="00B41D2C">
          <w:rPr>
            <w:rStyle w:val="Kpr"/>
          </w:rPr>
          <w:t>D.</w:t>
        </w:r>
        <w:r w:rsidR="00023CBF" w:rsidRPr="00B41D2C">
          <w:rPr>
            <w:rFonts w:asciiTheme="minorHAnsi" w:eastAsiaTheme="minorEastAsia" w:hAnsiTheme="minorHAnsi" w:cstheme="minorBidi"/>
            <w:b w:val="0"/>
            <w:iCs w:val="0"/>
            <w:sz w:val="22"/>
            <w:szCs w:val="22"/>
          </w:rPr>
          <w:tab/>
        </w:r>
        <w:r w:rsidR="0079676E" w:rsidRPr="00B41D2C">
          <w:rPr>
            <w:rStyle w:val="Kpr"/>
          </w:rPr>
          <w:t>Fikri Mülkiyet</w:t>
        </w:r>
        <w:r w:rsidR="00023CBF" w:rsidRPr="00B41D2C">
          <w:rPr>
            <w:webHidden/>
          </w:rPr>
          <w:tab/>
        </w:r>
        <w:r w:rsidR="00023CBF" w:rsidRPr="0020455A">
          <w:rPr>
            <w:webHidden/>
          </w:rPr>
          <w:fldChar w:fldCharType="begin"/>
        </w:r>
        <w:r w:rsidR="00023CBF" w:rsidRPr="00B41D2C">
          <w:rPr>
            <w:webHidden/>
          </w:rPr>
          <w:instrText xml:space="preserve"> PAGEREF _Toc28954059 \h </w:instrText>
        </w:r>
        <w:r w:rsidR="00023CBF" w:rsidRPr="0020455A">
          <w:rPr>
            <w:webHidden/>
          </w:rPr>
        </w:r>
        <w:r w:rsidR="00023CBF" w:rsidRPr="0020455A">
          <w:rPr>
            <w:webHidden/>
          </w:rPr>
          <w:fldChar w:fldCharType="separate"/>
        </w:r>
        <w:r w:rsidR="007F71F3">
          <w:rPr>
            <w:webHidden/>
          </w:rPr>
          <w:t>196</w:t>
        </w:r>
        <w:r w:rsidR="00023CBF" w:rsidRPr="0020455A">
          <w:rPr>
            <w:webHidden/>
          </w:rPr>
          <w:fldChar w:fldCharType="end"/>
        </w:r>
      </w:hyperlink>
      <w:r w:rsidR="0094723F">
        <w:t>96</w:t>
      </w:r>
    </w:p>
    <w:p w14:paraId="3F29911C" w14:textId="4AC21701" w:rsidR="00023CBF" w:rsidRPr="00B41D2C" w:rsidRDefault="007A7A4E" w:rsidP="009843AF">
      <w:pPr>
        <w:pStyle w:val="T2"/>
        <w:rPr>
          <w:rFonts w:asciiTheme="minorHAnsi" w:eastAsiaTheme="minorEastAsia" w:hAnsiTheme="minorHAnsi" w:cstheme="minorBidi"/>
          <w:noProof/>
          <w:sz w:val="22"/>
        </w:rPr>
      </w:pPr>
      <w:hyperlink w:anchor="_Toc28954060" w:history="1">
        <w:r w:rsidR="00023CBF" w:rsidRPr="00B41D2C">
          <w:rPr>
            <w:rStyle w:val="Kpr"/>
            <w:noProof/>
          </w:rPr>
          <w:t>15.</w:t>
        </w:r>
        <w:r w:rsidR="00023CBF" w:rsidRPr="00B41D2C">
          <w:rPr>
            <w:rFonts w:asciiTheme="minorHAnsi" w:eastAsiaTheme="minorEastAsia" w:hAnsiTheme="minorHAnsi" w:cstheme="minorBidi"/>
            <w:noProof/>
            <w:sz w:val="22"/>
          </w:rPr>
          <w:tab/>
        </w:r>
        <w:r w:rsidR="0079676E" w:rsidRPr="00B41D2C">
          <w:rPr>
            <w:rStyle w:val="Kpr"/>
            <w:noProof/>
          </w:rPr>
          <w:t>Teknik Bilgilerin Lisansı/Kullanımı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_Toc28954060 \h </w:instrText>
        </w:r>
        <w:r w:rsidR="00023CBF" w:rsidRPr="0020455A">
          <w:rPr>
            <w:noProof/>
            <w:webHidden/>
          </w:rPr>
        </w:r>
        <w:r w:rsidR="00023CBF" w:rsidRPr="0020455A">
          <w:rPr>
            <w:noProof/>
            <w:webHidden/>
          </w:rPr>
          <w:fldChar w:fldCharType="separate"/>
        </w:r>
        <w:r w:rsidR="007F71F3">
          <w:rPr>
            <w:noProof/>
            <w:webHidden/>
          </w:rPr>
          <w:t>196</w:t>
        </w:r>
        <w:r w:rsidR="00023CBF" w:rsidRPr="0020455A">
          <w:rPr>
            <w:noProof/>
            <w:webHidden/>
          </w:rPr>
          <w:fldChar w:fldCharType="end"/>
        </w:r>
      </w:hyperlink>
      <w:r w:rsidR="0094723F">
        <w:rPr>
          <w:noProof/>
        </w:rPr>
        <w:t>96</w:t>
      </w:r>
    </w:p>
    <w:p w14:paraId="38B0C0CE" w14:textId="022FB6F2" w:rsidR="00023CBF" w:rsidRPr="00B41D2C" w:rsidRDefault="007A7A4E" w:rsidP="009843AF">
      <w:pPr>
        <w:pStyle w:val="T2"/>
        <w:rPr>
          <w:rFonts w:asciiTheme="minorHAnsi" w:eastAsiaTheme="minorEastAsia" w:hAnsiTheme="minorHAnsi" w:cstheme="minorBidi"/>
          <w:noProof/>
          <w:sz w:val="22"/>
        </w:rPr>
      </w:pPr>
      <w:hyperlink w:anchor="_Toc28954061" w:history="1">
        <w:r w:rsidR="00023CBF" w:rsidRPr="00B41D2C">
          <w:rPr>
            <w:rStyle w:val="Kpr"/>
            <w:noProof/>
          </w:rPr>
          <w:t>16.</w:t>
        </w:r>
        <w:r w:rsidR="00023CBF" w:rsidRPr="00B41D2C">
          <w:rPr>
            <w:rFonts w:asciiTheme="minorHAnsi" w:eastAsiaTheme="minorEastAsia" w:hAnsiTheme="minorHAnsi" w:cstheme="minorBidi"/>
            <w:noProof/>
            <w:sz w:val="22"/>
          </w:rPr>
          <w:tab/>
        </w:r>
        <w:r w:rsidR="0079676E" w:rsidRPr="00B41D2C">
          <w:rPr>
            <w:rStyle w:val="Kpr"/>
            <w:noProof/>
          </w:rPr>
          <w:t>Gizli Bilgiler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_Toc28954061 \h </w:instrText>
        </w:r>
        <w:r w:rsidR="00023CBF" w:rsidRPr="0020455A">
          <w:rPr>
            <w:noProof/>
            <w:webHidden/>
          </w:rPr>
        </w:r>
        <w:r w:rsidR="00023CBF" w:rsidRPr="0020455A">
          <w:rPr>
            <w:noProof/>
            <w:webHidden/>
          </w:rPr>
          <w:fldChar w:fldCharType="separate"/>
        </w:r>
        <w:r w:rsidR="007F71F3">
          <w:rPr>
            <w:noProof/>
            <w:webHidden/>
          </w:rPr>
          <w:t>197</w:t>
        </w:r>
        <w:r w:rsidR="00023CBF" w:rsidRPr="0020455A">
          <w:rPr>
            <w:noProof/>
            <w:webHidden/>
          </w:rPr>
          <w:fldChar w:fldCharType="end"/>
        </w:r>
      </w:hyperlink>
      <w:r w:rsidR="0094723F">
        <w:rPr>
          <w:noProof/>
        </w:rPr>
        <w:t>7</w:t>
      </w:r>
    </w:p>
    <w:p w14:paraId="6FE16C4F" w14:textId="7DED11C5" w:rsidR="00023CBF" w:rsidRPr="00B41D2C" w:rsidRDefault="007A7A4E" w:rsidP="00023CBF">
      <w:pPr>
        <w:pStyle w:val="T1"/>
        <w:rPr>
          <w:rFonts w:asciiTheme="minorHAnsi" w:eastAsiaTheme="minorEastAsia" w:hAnsiTheme="minorHAnsi" w:cstheme="minorBidi"/>
          <w:b w:val="0"/>
          <w:iCs w:val="0"/>
          <w:sz w:val="22"/>
          <w:szCs w:val="22"/>
        </w:rPr>
      </w:pPr>
      <w:hyperlink w:anchor="_Toc28954062" w:history="1">
        <w:r w:rsidR="00023CBF" w:rsidRPr="00B41D2C">
          <w:rPr>
            <w:rStyle w:val="Kpr"/>
          </w:rPr>
          <w:t>E.</w:t>
        </w:r>
        <w:r w:rsidR="00023CBF" w:rsidRPr="00B41D2C">
          <w:rPr>
            <w:rFonts w:asciiTheme="minorHAnsi" w:eastAsiaTheme="minorEastAsia" w:hAnsiTheme="minorHAnsi" w:cstheme="minorBidi"/>
            <w:b w:val="0"/>
            <w:iCs w:val="0"/>
            <w:sz w:val="22"/>
            <w:szCs w:val="22"/>
          </w:rPr>
          <w:tab/>
        </w:r>
        <w:r w:rsidR="0079676E" w:rsidRPr="00B41D2C">
          <w:rPr>
            <w:rStyle w:val="Kpr"/>
          </w:rPr>
          <w:t>Tesislerin Yapılması</w:t>
        </w:r>
        <w:r w:rsidR="00023CBF" w:rsidRPr="00B41D2C">
          <w:rPr>
            <w:webHidden/>
          </w:rPr>
          <w:tab/>
        </w:r>
        <w:r w:rsidR="00023CBF" w:rsidRPr="0020455A">
          <w:rPr>
            <w:webHidden/>
          </w:rPr>
          <w:fldChar w:fldCharType="begin"/>
        </w:r>
        <w:r w:rsidR="00023CBF" w:rsidRPr="00B41D2C">
          <w:rPr>
            <w:webHidden/>
          </w:rPr>
          <w:instrText xml:space="preserve"> PAGEREF _Toc28954062 \h </w:instrText>
        </w:r>
        <w:r w:rsidR="00023CBF" w:rsidRPr="0020455A">
          <w:rPr>
            <w:webHidden/>
          </w:rPr>
        </w:r>
        <w:r w:rsidR="00023CBF" w:rsidRPr="0020455A">
          <w:rPr>
            <w:webHidden/>
          </w:rPr>
          <w:fldChar w:fldCharType="separate"/>
        </w:r>
        <w:r w:rsidR="007F71F3">
          <w:rPr>
            <w:webHidden/>
          </w:rPr>
          <w:t>198</w:t>
        </w:r>
        <w:r w:rsidR="00023CBF" w:rsidRPr="0020455A">
          <w:rPr>
            <w:webHidden/>
          </w:rPr>
          <w:fldChar w:fldCharType="end"/>
        </w:r>
      </w:hyperlink>
      <w:r w:rsidR="0094723F">
        <w:t>8</w:t>
      </w:r>
    </w:p>
    <w:p w14:paraId="36050BDC" w14:textId="5ED5EC9F" w:rsidR="00023CBF" w:rsidRPr="00B41D2C" w:rsidRDefault="007A7A4E" w:rsidP="009843AF">
      <w:pPr>
        <w:pStyle w:val="T2"/>
        <w:rPr>
          <w:rFonts w:asciiTheme="minorHAnsi" w:eastAsiaTheme="minorEastAsia" w:hAnsiTheme="minorHAnsi" w:cstheme="minorBidi"/>
          <w:noProof/>
          <w:sz w:val="22"/>
        </w:rPr>
      </w:pPr>
      <w:hyperlink w:anchor="_Toc28954063" w:history="1">
        <w:r w:rsidR="00023CBF" w:rsidRPr="00B41D2C">
          <w:rPr>
            <w:rStyle w:val="Kpr"/>
            <w:noProof/>
          </w:rPr>
          <w:t>17.</w:t>
        </w:r>
        <w:r w:rsidR="00023CBF" w:rsidRPr="00B41D2C">
          <w:rPr>
            <w:rFonts w:asciiTheme="minorHAnsi" w:eastAsiaTheme="minorEastAsia" w:hAnsiTheme="minorHAnsi" w:cstheme="minorBidi"/>
            <w:noProof/>
            <w:sz w:val="22"/>
          </w:rPr>
          <w:tab/>
        </w:r>
        <w:r w:rsidR="0079676E" w:rsidRPr="00B41D2C">
          <w:rPr>
            <w:rStyle w:val="Kpr"/>
            <w:noProof/>
          </w:rPr>
          <w:t>Temsilciler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_Toc28954063 \h </w:instrText>
        </w:r>
        <w:r w:rsidR="00023CBF" w:rsidRPr="0020455A">
          <w:rPr>
            <w:noProof/>
            <w:webHidden/>
          </w:rPr>
        </w:r>
        <w:r w:rsidR="00023CBF" w:rsidRPr="0020455A">
          <w:rPr>
            <w:noProof/>
            <w:webHidden/>
          </w:rPr>
          <w:fldChar w:fldCharType="separate"/>
        </w:r>
        <w:r w:rsidR="007F71F3">
          <w:rPr>
            <w:noProof/>
            <w:webHidden/>
          </w:rPr>
          <w:t>198</w:t>
        </w:r>
        <w:r w:rsidR="00023CBF" w:rsidRPr="0020455A">
          <w:rPr>
            <w:noProof/>
            <w:webHidden/>
          </w:rPr>
          <w:fldChar w:fldCharType="end"/>
        </w:r>
      </w:hyperlink>
      <w:r w:rsidR="0094723F">
        <w:rPr>
          <w:noProof/>
        </w:rPr>
        <w:t>8</w:t>
      </w:r>
    </w:p>
    <w:p w14:paraId="7AA4C5D1" w14:textId="345DC9C9" w:rsidR="00023CBF" w:rsidRPr="00B41D2C" w:rsidRDefault="007A7A4E" w:rsidP="009843AF">
      <w:pPr>
        <w:pStyle w:val="T2"/>
        <w:rPr>
          <w:rFonts w:asciiTheme="minorHAnsi" w:eastAsiaTheme="minorEastAsia" w:hAnsiTheme="minorHAnsi" w:cstheme="minorBidi"/>
          <w:noProof/>
          <w:sz w:val="22"/>
        </w:rPr>
      </w:pPr>
      <w:hyperlink w:anchor="_Toc28954064" w:history="1">
        <w:r w:rsidR="00023CBF" w:rsidRPr="00B41D2C">
          <w:rPr>
            <w:rStyle w:val="Kpr"/>
            <w:noProof/>
          </w:rPr>
          <w:t>18.</w:t>
        </w:r>
        <w:r w:rsidR="00023CBF" w:rsidRPr="00B41D2C">
          <w:rPr>
            <w:rFonts w:asciiTheme="minorHAnsi" w:eastAsiaTheme="minorEastAsia" w:hAnsiTheme="minorHAnsi" w:cstheme="minorBidi"/>
            <w:noProof/>
            <w:sz w:val="22"/>
          </w:rPr>
          <w:tab/>
        </w:r>
        <w:r w:rsidR="0079676E" w:rsidRPr="00B41D2C">
          <w:rPr>
            <w:rStyle w:val="Kpr"/>
            <w:noProof/>
          </w:rPr>
          <w:t>İş Programı</w:t>
        </w:r>
        <w:r w:rsidR="00023CBF" w:rsidRPr="00B41D2C">
          <w:rPr>
            <w:noProof/>
            <w:webHidden/>
          </w:rPr>
          <w:tab/>
        </w:r>
      </w:hyperlink>
      <w:r w:rsidR="0094723F">
        <w:rPr>
          <w:noProof/>
        </w:rPr>
        <w:t>200</w:t>
      </w:r>
    </w:p>
    <w:p w14:paraId="1E45ED65" w14:textId="29FD7B04" w:rsidR="00023CBF" w:rsidRPr="00B41D2C" w:rsidRDefault="007A7A4E" w:rsidP="009843AF">
      <w:pPr>
        <w:pStyle w:val="T2"/>
        <w:rPr>
          <w:rFonts w:asciiTheme="minorHAnsi" w:eastAsiaTheme="minorEastAsia" w:hAnsiTheme="minorHAnsi" w:cstheme="minorBidi"/>
          <w:noProof/>
          <w:sz w:val="22"/>
        </w:rPr>
      </w:pPr>
      <w:hyperlink w:anchor="_Toc28954065" w:history="1">
        <w:r w:rsidR="00023CBF" w:rsidRPr="00B41D2C">
          <w:rPr>
            <w:rStyle w:val="Kpr"/>
            <w:noProof/>
          </w:rPr>
          <w:t>19.</w:t>
        </w:r>
        <w:r w:rsidR="00023CBF" w:rsidRPr="00B41D2C">
          <w:rPr>
            <w:rFonts w:asciiTheme="minorHAnsi" w:eastAsiaTheme="minorEastAsia" w:hAnsiTheme="minorHAnsi" w:cstheme="minorBidi"/>
            <w:noProof/>
            <w:sz w:val="22"/>
          </w:rPr>
          <w:tab/>
        </w:r>
        <w:r w:rsidR="0079676E" w:rsidRPr="00B41D2C">
          <w:rPr>
            <w:rStyle w:val="Kpr"/>
            <w:noProof/>
          </w:rPr>
          <w:t>Alt Sözleşme Yapma</w:t>
        </w:r>
        <w:r w:rsidR="00023CBF" w:rsidRPr="00B41D2C">
          <w:rPr>
            <w:noProof/>
            <w:webHidden/>
          </w:rPr>
          <w:tab/>
        </w:r>
      </w:hyperlink>
      <w:r w:rsidR="0094723F">
        <w:rPr>
          <w:noProof/>
        </w:rPr>
        <w:t>202</w:t>
      </w:r>
    </w:p>
    <w:p w14:paraId="7BB108F0" w14:textId="7789CCB3" w:rsidR="00023CBF" w:rsidRPr="00B41D2C" w:rsidRDefault="007A7A4E" w:rsidP="009843AF">
      <w:pPr>
        <w:pStyle w:val="T2"/>
        <w:rPr>
          <w:rFonts w:asciiTheme="minorHAnsi" w:eastAsiaTheme="minorEastAsia" w:hAnsiTheme="minorHAnsi" w:cstheme="minorBidi"/>
          <w:noProof/>
          <w:sz w:val="22"/>
        </w:rPr>
      </w:pPr>
      <w:hyperlink w:anchor="_Toc28954066" w:history="1">
        <w:r w:rsidR="00023CBF" w:rsidRPr="00B41D2C">
          <w:rPr>
            <w:rStyle w:val="Kpr"/>
            <w:noProof/>
          </w:rPr>
          <w:t>20.</w:t>
        </w:r>
        <w:r w:rsidR="00023CBF" w:rsidRPr="00B41D2C">
          <w:rPr>
            <w:rFonts w:asciiTheme="minorHAnsi" w:eastAsiaTheme="minorEastAsia" w:hAnsiTheme="minorHAnsi" w:cstheme="minorBidi"/>
            <w:noProof/>
            <w:sz w:val="22"/>
          </w:rPr>
          <w:tab/>
        </w:r>
        <w:r w:rsidR="0079676E" w:rsidRPr="00B41D2C">
          <w:rPr>
            <w:rStyle w:val="Kpr"/>
            <w:noProof/>
          </w:rPr>
          <w:t>Tasarım ve Mühendislik</w:t>
        </w:r>
        <w:r w:rsidR="00023CBF" w:rsidRPr="00B41D2C">
          <w:rPr>
            <w:noProof/>
            <w:webHidden/>
          </w:rPr>
          <w:tab/>
        </w:r>
      </w:hyperlink>
      <w:r w:rsidR="0094723F">
        <w:rPr>
          <w:noProof/>
        </w:rPr>
        <w:t>203</w:t>
      </w:r>
    </w:p>
    <w:p w14:paraId="51B0E9CE" w14:textId="6FAF33C2" w:rsidR="00023CBF" w:rsidRPr="00B41D2C" w:rsidRDefault="007A7A4E" w:rsidP="009843AF">
      <w:pPr>
        <w:pStyle w:val="T2"/>
        <w:rPr>
          <w:rFonts w:asciiTheme="minorHAnsi" w:eastAsiaTheme="minorEastAsia" w:hAnsiTheme="minorHAnsi" w:cstheme="minorBidi"/>
          <w:noProof/>
          <w:sz w:val="22"/>
        </w:rPr>
      </w:pPr>
      <w:hyperlink w:anchor="_Toc28954067" w:history="1">
        <w:r w:rsidR="00023CBF" w:rsidRPr="00B41D2C">
          <w:rPr>
            <w:rStyle w:val="Kpr"/>
            <w:noProof/>
          </w:rPr>
          <w:t>21.</w:t>
        </w:r>
        <w:r w:rsidR="00023CBF" w:rsidRPr="00B41D2C">
          <w:rPr>
            <w:rFonts w:asciiTheme="minorHAnsi" w:eastAsiaTheme="minorEastAsia" w:hAnsiTheme="minorHAnsi" w:cstheme="minorBidi"/>
            <w:noProof/>
            <w:sz w:val="22"/>
          </w:rPr>
          <w:tab/>
        </w:r>
        <w:r w:rsidR="0079676E" w:rsidRPr="00B41D2C">
          <w:rPr>
            <w:rStyle w:val="Kpr"/>
            <w:noProof/>
          </w:rPr>
          <w:t>Satın Alma</w:t>
        </w:r>
        <w:r w:rsidR="00023CBF" w:rsidRPr="00B41D2C">
          <w:rPr>
            <w:noProof/>
            <w:webHidden/>
          </w:rPr>
          <w:tab/>
        </w:r>
      </w:hyperlink>
      <w:r w:rsidR="0094723F">
        <w:rPr>
          <w:noProof/>
        </w:rPr>
        <w:t>205</w:t>
      </w:r>
    </w:p>
    <w:p w14:paraId="0B065F2D" w14:textId="34AC5F59" w:rsidR="00023CBF" w:rsidRPr="00B41D2C" w:rsidRDefault="007A7A4E" w:rsidP="009843AF">
      <w:pPr>
        <w:pStyle w:val="T2"/>
        <w:rPr>
          <w:rFonts w:asciiTheme="minorHAnsi" w:eastAsiaTheme="minorEastAsia" w:hAnsiTheme="minorHAnsi" w:cstheme="minorBidi"/>
          <w:noProof/>
          <w:sz w:val="22"/>
        </w:rPr>
      </w:pPr>
      <w:hyperlink w:anchor="_Toc28954068" w:history="1">
        <w:r w:rsidR="00023CBF" w:rsidRPr="00B41D2C">
          <w:rPr>
            <w:rStyle w:val="Kpr"/>
            <w:noProof/>
          </w:rPr>
          <w:t>22.</w:t>
        </w:r>
        <w:r w:rsidR="00023CBF" w:rsidRPr="00B41D2C">
          <w:rPr>
            <w:rFonts w:asciiTheme="minorHAnsi" w:eastAsiaTheme="minorEastAsia" w:hAnsiTheme="minorHAnsi" w:cstheme="minorBidi"/>
            <w:noProof/>
            <w:sz w:val="22"/>
          </w:rPr>
          <w:tab/>
        </w:r>
        <w:r w:rsidR="0079676E" w:rsidRPr="00B41D2C">
          <w:rPr>
            <w:rStyle w:val="Kpr"/>
            <w:noProof/>
          </w:rPr>
          <w:t>Kurulum</w:t>
        </w:r>
        <w:r w:rsidR="00023CBF" w:rsidRPr="00B41D2C">
          <w:rPr>
            <w:noProof/>
            <w:webHidden/>
          </w:rPr>
          <w:tab/>
        </w:r>
      </w:hyperlink>
      <w:r w:rsidR="00B87299">
        <w:rPr>
          <w:noProof/>
        </w:rPr>
        <w:t>207</w:t>
      </w:r>
    </w:p>
    <w:p w14:paraId="0E7E04F0" w14:textId="283B81FA" w:rsidR="00023CBF" w:rsidRPr="00B41D2C" w:rsidRDefault="007A7A4E" w:rsidP="009843AF">
      <w:pPr>
        <w:pStyle w:val="T2"/>
        <w:rPr>
          <w:rFonts w:asciiTheme="minorHAnsi" w:eastAsiaTheme="minorEastAsia" w:hAnsiTheme="minorHAnsi" w:cstheme="minorBidi"/>
          <w:noProof/>
          <w:sz w:val="22"/>
        </w:rPr>
      </w:pPr>
      <w:hyperlink w:anchor="_Toc28954069" w:history="1">
        <w:r w:rsidR="00023CBF" w:rsidRPr="00B41D2C">
          <w:rPr>
            <w:rStyle w:val="Kpr"/>
            <w:noProof/>
          </w:rPr>
          <w:t>23.</w:t>
        </w:r>
        <w:r w:rsidR="00023CBF" w:rsidRPr="00B41D2C">
          <w:rPr>
            <w:rFonts w:asciiTheme="minorHAnsi" w:eastAsiaTheme="minorEastAsia" w:hAnsiTheme="minorHAnsi" w:cstheme="minorBidi"/>
            <w:noProof/>
            <w:sz w:val="22"/>
          </w:rPr>
          <w:tab/>
        </w:r>
        <w:r w:rsidR="0079676E" w:rsidRPr="00B41D2C">
          <w:rPr>
            <w:rStyle w:val="Kpr"/>
            <w:noProof/>
          </w:rPr>
          <w:t>Test ve Muayene</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_Toc28954069 \h </w:instrText>
        </w:r>
        <w:r w:rsidR="00023CBF" w:rsidRPr="0020455A">
          <w:rPr>
            <w:noProof/>
            <w:webHidden/>
          </w:rPr>
        </w:r>
        <w:r w:rsidR="00023CBF" w:rsidRPr="0020455A">
          <w:rPr>
            <w:noProof/>
            <w:webHidden/>
          </w:rPr>
          <w:fldChar w:fldCharType="separate"/>
        </w:r>
        <w:r w:rsidR="007F71F3">
          <w:rPr>
            <w:noProof/>
            <w:webHidden/>
          </w:rPr>
          <w:t>220</w:t>
        </w:r>
        <w:r w:rsidR="00023CBF" w:rsidRPr="0020455A">
          <w:rPr>
            <w:noProof/>
            <w:webHidden/>
          </w:rPr>
          <w:fldChar w:fldCharType="end"/>
        </w:r>
      </w:hyperlink>
      <w:r w:rsidR="00B87299">
        <w:rPr>
          <w:noProof/>
        </w:rPr>
        <w:t>20</w:t>
      </w:r>
    </w:p>
    <w:p w14:paraId="13901886" w14:textId="26F292D1" w:rsidR="00023CBF" w:rsidRPr="00B41D2C" w:rsidRDefault="007A7A4E" w:rsidP="009843AF">
      <w:pPr>
        <w:pStyle w:val="T2"/>
        <w:rPr>
          <w:rFonts w:asciiTheme="minorHAnsi" w:eastAsiaTheme="minorEastAsia" w:hAnsiTheme="minorHAnsi" w:cstheme="minorBidi"/>
          <w:noProof/>
          <w:sz w:val="22"/>
        </w:rPr>
      </w:pPr>
      <w:hyperlink w:anchor="_Toc28954070" w:history="1">
        <w:r w:rsidR="00023CBF" w:rsidRPr="00B41D2C">
          <w:rPr>
            <w:rStyle w:val="Kpr"/>
            <w:noProof/>
          </w:rPr>
          <w:t>24.</w:t>
        </w:r>
        <w:r w:rsidR="00023CBF" w:rsidRPr="00B41D2C">
          <w:rPr>
            <w:rFonts w:asciiTheme="minorHAnsi" w:eastAsiaTheme="minorEastAsia" w:hAnsiTheme="minorHAnsi" w:cstheme="minorBidi"/>
            <w:noProof/>
            <w:sz w:val="22"/>
          </w:rPr>
          <w:tab/>
        </w:r>
        <w:r w:rsidR="00A92960" w:rsidRPr="00B41D2C">
          <w:rPr>
            <w:rStyle w:val="Kpr"/>
            <w:noProof/>
          </w:rPr>
          <w:t>Tesislerin Tamamlanması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_Toc28954070 \h </w:instrText>
        </w:r>
        <w:r w:rsidR="00023CBF" w:rsidRPr="0020455A">
          <w:rPr>
            <w:noProof/>
            <w:webHidden/>
          </w:rPr>
        </w:r>
        <w:r w:rsidR="00023CBF" w:rsidRPr="0020455A">
          <w:rPr>
            <w:noProof/>
            <w:webHidden/>
          </w:rPr>
          <w:fldChar w:fldCharType="separate"/>
        </w:r>
        <w:r w:rsidR="007F71F3">
          <w:rPr>
            <w:noProof/>
            <w:webHidden/>
          </w:rPr>
          <w:t>221</w:t>
        </w:r>
        <w:r w:rsidR="00023CBF" w:rsidRPr="0020455A">
          <w:rPr>
            <w:noProof/>
            <w:webHidden/>
          </w:rPr>
          <w:fldChar w:fldCharType="end"/>
        </w:r>
      </w:hyperlink>
      <w:r w:rsidR="00B87299">
        <w:rPr>
          <w:noProof/>
        </w:rPr>
        <w:t>21</w:t>
      </w:r>
    </w:p>
    <w:p w14:paraId="1A097C09" w14:textId="5E5AD344" w:rsidR="00023CBF" w:rsidRPr="00B41D2C" w:rsidRDefault="007A7A4E" w:rsidP="009843AF">
      <w:pPr>
        <w:pStyle w:val="T2"/>
        <w:rPr>
          <w:rFonts w:asciiTheme="minorHAnsi" w:eastAsiaTheme="minorEastAsia" w:hAnsiTheme="minorHAnsi" w:cstheme="minorBidi"/>
          <w:noProof/>
          <w:sz w:val="22"/>
        </w:rPr>
      </w:pPr>
      <w:hyperlink w:anchor="_Toc28954071" w:history="1">
        <w:r w:rsidR="00023CBF" w:rsidRPr="00B41D2C">
          <w:rPr>
            <w:rStyle w:val="Kpr"/>
            <w:noProof/>
          </w:rPr>
          <w:t xml:space="preserve">25. </w:t>
        </w:r>
        <w:r w:rsidR="00023CBF" w:rsidRPr="00B41D2C">
          <w:rPr>
            <w:rFonts w:asciiTheme="minorHAnsi" w:eastAsiaTheme="minorEastAsia" w:hAnsiTheme="minorHAnsi" w:cstheme="minorBidi"/>
            <w:noProof/>
            <w:sz w:val="22"/>
          </w:rPr>
          <w:tab/>
        </w:r>
        <w:r w:rsidR="00A92960" w:rsidRPr="00B41D2C">
          <w:rPr>
            <w:rStyle w:val="Kpr"/>
            <w:noProof/>
          </w:rPr>
          <w:t xml:space="preserve">İşletmeye Alma ve </w:t>
        </w:r>
        <w:r w:rsidR="00624CF2" w:rsidRPr="00B41D2C">
          <w:rPr>
            <w:rStyle w:val="Kpr"/>
            <w:noProof/>
          </w:rPr>
          <w:t>İşletme Kabulü</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_Toc28954071 \h </w:instrText>
        </w:r>
        <w:r w:rsidR="00023CBF" w:rsidRPr="0020455A">
          <w:rPr>
            <w:noProof/>
            <w:webHidden/>
          </w:rPr>
        </w:r>
        <w:r w:rsidR="00023CBF" w:rsidRPr="0020455A">
          <w:rPr>
            <w:noProof/>
            <w:webHidden/>
          </w:rPr>
          <w:fldChar w:fldCharType="separate"/>
        </w:r>
        <w:r w:rsidR="007F71F3">
          <w:rPr>
            <w:noProof/>
            <w:webHidden/>
          </w:rPr>
          <w:t>223</w:t>
        </w:r>
        <w:r w:rsidR="00023CBF" w:rsidRPr="0020455A">
          <w:rPr>
            <w:noProof/>
            <w:webHidden/>
          </w:rPr>
          <w:fldChar w:fldCharType="end"/>
        </w:r>
      </w:hyperlink>
      <w:r w:rsidR="00B87299">
        <w:rPr>
          <w:noProof/>
        </w:rPr>
        <w:t>23</w:t>
      </w:r>
    </w:p>
    <w:p w14:paraId="78E83750" w14:textId="42175EDB" w:rsidR="00023CBF" w:rsidRPr="00B41D2C" w:rsidRDefault="007A7A4E" w:rsidP="00023CBF">
      <w:pPr>
        <w:pStyle w:val="T1"/>
        <w:rPr>
          <w:rFonts w:asciiTheme="minorHAnsi" w:eastAsiaTheme="minorEastAsia" w:hAnsiTheme="minorHAnsi" w:cstheme="minorBidi"/>
          <w:b w:val="0"/>
          <w:iCs w:val="0"/>
          <w:sz w:val="22"/>
          <w:szCs w:val="22"/>
        </w:rPr>
      </w:pPr>
      <w:hyperlink w:anchor="_Toc28954072" w:history="1">
        <w:r w:rsidR="00023CBF" w:rsidRPr="00B41D2C">
          <w:rPr>
            <w:rStyle w:val="Kpr"/>
          </w:rPr>
          <w:t>F.</w:t>
        </w:r>
        <w:r w:rsidR="00023CBF" w:rsidRPr="00B41D2C">
          <w:rPr>
            <w:rFonts w:asciiTheme="minorHAnsi" w:eastAsiaTheme="minorEastAsia" w:hAnsiTheme="minorHAnsi" w:cstheme="minorBidi"/>
            <w:b w:val="0"/>
            <w:iCs w:val="0"/>
            <w:sz w:val="22"/>
            <w:szCs w:val="22"/>
          </w:rPr>
          <w:tab/>
        </w:r>
        <w:r w:rsidR="00A92960" w:rsidRPr="00B41D2C">
          <w:rPr>
            <w:rStyle w:val="Kpr"/>
          </w:rPr>
          <w:t>Garanti ve Yükümlülükler</w:t>
        </w:r>
        <w:r w:rsidR="00023CBF" w:rsidRPr="00B41D2C">
          <w:rPr>
            <w:webHidden/>
          </w:rPr>
          <w:tab/>
        </w:r>
        <w:r w:rsidR="00023CBF" w:rsidRPr="0020455A">
          <w:rPr>
            <w:webHidden/>
          </w:rPr>
          <w:fldChar w:fldCharType="begin"/>
        </w:r>
        <w:r w:rsidR="00023CBF" w:rsidRPr="00B41D2C">
          <w:rPr>
            <w:webHidden/>
          </w:rPr>
          <w:instrText xml:space="preserve"> PAGEREF _Toc28954072 \h </w:instrText>
        </w:r>
        <w:r w:rsidR="00023CBF" w:rsidRPr="0020455A">
          <w:rPr>
            <w:webHidden/>
          </w:rPr>
        </w:r>
        <w:r w:rsidR="00023CBF" w:rsidRPr="0020455A">
          <w:rPr>
            <w:webHidden/>
          </w:rPr>
          <w:fldChar w:fldCharType="separate"/>
        </w:r>
        <w:r w:rsidR="007F71F3">
          <w:rPr>
            <w:webHidden/>
          </w:rPr>
          <w:t>226</w:t>
        </w:r>
        <w:r w:rsidR="00023CBF" w:rsidRPr="0020455A">
          <w:rPr>
            <w:webHidden/>
          </w:rPr>
          <w:fldChar w:fldCharType="end"/>
        </w:r>
      </w:hyperlink>
      <w:r w:rsidR="00B87299">
        <w:t>26</w:t>
      </w:r>
    </w:p>
    <w:p w14:paraId="7F9EF44A" w14:textId="383D52CC" w:rsidR="00023CBF" w:rsidRPr="00B41D2C" w:rsidRDefault="007A7A4E" w:rsidP="009843AF">
      <w:pPr>
        <w:pStyle w:val="T2"/>
        <w:rPr>
          <w:rFonts w:asciiTheme="minorHAnsi" w:eastAsiaTheme="minorEastAsia" w:hAnsiTheme="minorHAnsi" w:cstheme="minorBidi"/>
          <w:noProof/>
          <w:sz w:val="22"/>
        </w:rPr>
      </w:pPr>
      <w:hyperlink w:anchor="_Toc28954073" w:history="1">
        <w:r w:rsidR="00023CBF" w:rsidRPr="00B41D2C">
          <w:rPr>
            <w:rStyle w:val="Kpr"/>
            <w:noProof/>
          </w:rPr>
          <w:t>26.</w:t>
        </w:r>
        <w:r w:rsidR="00023CBF" w:rsidRPr="00B41D2C">
          <w:rPr>
            <w:rFonts w:asciiTheme="minorHAnsi" w:eastAsiaTheme="minorEastAsia" w:hAnsiTheme="minorHAnsi" w:cstheme="minorBidi"/>
            <w:noProof/>
            <w:sz w:val="22"/>
          </w:rPr>
          <w:tab/>
        </w:r>
        <w:r w:rsidR="00A92960" w:rsidRPr="00B41D2C">
          <w:rPr>
            <w:rStyle w:val="Kpr"/>
            <w:noProof/>
          </w:rPr>
          <w:t>Tamamlama Süresi Garantisi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_Toc28954073 \h </w:instrText>
        </w:r>
        <w:r w:rsidR="00023CBF" w:rsidRPr="0020455A">
          <w:rPr>
            <w:noProof/>
            <w:webHidden/>
          </w:rPr>
        </w:r>
        <w:r w:rsidR="00023CBF" w:rsidRPr="0020455A">
          <w:rPr>
            <w:noProof/>
            <w:webHidden/>
          </w:rPr>
          <w:fldChar w:fldCharType="separate"/>
        </w:r>
        <w:r w:rsidR="007F71F3">
          <w:rPr>
            <w:noProof/>
            <w:webHidden/>
          </w:rPr>
          <w:t>226</w:t>
        </w:r>
        <w:r w:rsidR="00023CBF" w:rsidRPr="0020455A">
          <w:rPr>
            <w:noProof/>
            <w:webHidden/>
          </w:rPr>
          <w:fldChar w:fldCharType="end"/>
        </w:r>
      </w:hyperlink>
      <w:r w:rsidR="00B87299">
        <w:rPr>
          <w:noProof/>
        </w:rPr>
        <w:t>26</w:t>
      </w:r>
    </w:p>
    <w:p w14:paraId="100EC162" w14:textId="76A581B1" w:rsidR="00023CBF" w:rsidRPr="00B41D2C" w:rsidRDefault="007A7A4E" w:rsidP="009843AF">
      <w:pPr>
        <w:pStyle w:val="T2"/>
        <w:rPr>
          <w:rFonts w:asciiTheme="minorHAnsi" w:eastAsiaTheme="minorEastAsia" w:hAnsiTheme="minorHAnsi" w:cstheme="minorBidi"/>
          <w:noProof/>
          <w:sz w:val="22"/>
        </w:rPr>
      </w:pPr>
      <w:hyperlink w:anchor="_Toc28954074" w:history="1">
        <w:r w:rsidR="00023CBF" w:rsidRPr="00B41D2C">
          <w:rPr>
            <w:rStyle w:val="Kpr"/>
            <w:noProof/>
          </w:rPr>
          <w:t>27.</w:t>
        </w:r>
        <w:r w:rsidR="00023CBF" w:rsidRPr="00B41D2C">
          <w:rPr>
            <w:rFonts w:asciiTheme="minorHAnsi" w:eastAsiaTheme="minorEastAsia" w:hAnsiTheme="minorHAnsi" w:cstheme="minorBidi"/>
            <w:noProof/>
            <w:sz w:val="22"/>
          </w:rPr>
          <w:tab/>
        </w:r>
        <w:r w:rsidR="007E1FF8">
          <w:rPr>
            <w:rStyle w:val="Kpr"/>
            <w:noProof/>
          </w:rPr>
          <w:t>Kusur Sorumluluk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_Toc28954074 \h </w:instrText>
        </w:r>
        <w:r w:rsidR="00023CBF" w:rsidRPr="0020455A">
          <w:rPr>
            <w:noProof/>
            <w:webHidden/>
          </w:rPr>
        </w:r>
        <w:r w:rsidR="00023CBF" w:rsidRPr="0020455A">
          <w:rPr>
            <w:noProof/>
            <w:webHidden/>
          </w:rPr>
          <w:fldChar w:fldCharType="separate"/>
        </w:r>
        <w:r w:rsidR="007F71F3">
          <w:rPr>
            <w:noProof/>
            <w:webHidden/>
          </w:rPr>
          <w:t>227</w:t>
        </w:r>
        <w:r w:rsidR="00023CBF" w:rsidRPr="0020455A">
          <w:rPr>
            <w:noProof/>
            <w:webHidden/>
          </w:rPr>
          <w:fldChar w:fldCharType="end"/>
        </w:r>
      </w:hyperlink>
      <w:r w:rsidR="00B87299">
        <w:rPr>
          <w:noProof/>
        </w:rPr>
        <w:t>27</w:t>
      </w:r>
    </w:p>
    <w:p w14:paraId="211D81E1" w14:textId="6EBCEFF4" w:rsidR="00023CBF" w:rsidRPr="00B41D2C" w:rsidRDefault="007A7A4E" w:rsidP="009843AF">
      <w:pPr>
        <w:pStyle w:val="T2"/>
        <w:rPr>
          <w:rFonts w:asciiTheme="minorHAnsi" w:eastAsiaTheme="minorEastAsia" w:hAnsiTheme="minorHAnsi" w:cstheme="minorBidi"/>
          <w:noProof/>
          <w:sz w:val="22"/>
        </w:rPr>
      </w:pPr>
      <w:hyperlink w:anchor="_Toc28954075" w:history="1">
        <w:r w:rsidR="00023CBF" w:rsidRPr="00B41D2C">
          <w:rPr>
            <w:rStyle w:val="Kpr"/>
            <w:noProof/>
          </w:rPr>
          <w:t>28.</w:t>
        </w:r>
        <w:r w:rsidR="00023CBF" w:rsidRPr="00B41D2C">
          <w:rPr>
            <w:rFonts w:asciiTheme="minorHAnsi" w:eastAsiaTheme="minorEastAsia" w:hAnsiTheme="minorHAnsi" w:cstheme="minorBidi"/>
            <w:noProof/>
            <w:sz w:val="22"/>
          </w:rPr>
          <w:tab/>
        </w:r>
        <w:r w:rsidR="00A92960" w:rsidRPr="00B41D2C">
          <w:rPr>
            <w:rStyle w:val="Kpr"/>
            <w:noProof/>
          </w:rPr>
          <w:t>İşlevsel Garantiler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_Toc28954075 \h </w:instrText>
        </w:r>
        <w:r w:rsidR="00023CBF" w:rsidRPr="0020455A">
          <w:rPr>
            <w:noProof/>
            <w:webHidden/>
          </w:rPr>
        </w:r>
        <w:r w:rsidR="00023CBF" w:rsidRPr="0020455A">
          <w:rPr>
            <w:noProof/>
            <w:webHidden/>
          </w:rPr>
          <w:fldChar w:fldCharType="separate"/>
        </w:r>
        <w:r w:rsidR="007F71F3">
          <w:rPr>
            <w:noProof/>
            <w:webHidden/>
          </w:rPr>
          <w:t>229</w:t>
        </w:r>
        <w:r w:rsidR="00023CBF" w:rsidRPr="0020455A">
          <w:rPr>
            <w:noProof/>
            <w:webHidden/>
          </w:rPr>
          <w:fldChar w:fldCharType="end"/>
        </w:r>
      </w:hyperlink>
      <w:r w:rsidR="00B87299">
        <w:rPr>
          <w:noProof/>
        </w:rPr>
        <w:t>9</w:t>
      </w:r>
    </w:p>
    <w:p w14:paraId="040C4DD6" w14:textId="56E01463" w:rsidR="00023CBF" w:rsidRPr="00B41D2C" w:rsidRDefault="007A7A4E" w:rsidP="009843AF">
      <w:pPr>
        <w:pStyle w:val="T2"/>
        <w:rPr>
          <w:rFonts w:asciiTheme="minorHAnsi" w:eastAsiaTheme="minorEastAsia" w:hAnsiTheme="minorHAnsi" w:cstheme="minorBidi"/>
          <w:noProof/>
          <w:sz w:val="22"/>
        </w:rPr>
      </w:pPr>
      <w:hyperlink w:anchor="_Toc28954076" w:history="1">
        <w:r w:rsidR="00023CBF" w:rsidRPr="00B41D2C">
          <w:rPr>
            <w:rStyle w:val="Kpr"/>
            <w:noProof/>
          </w:rPr>
          <w:t>29.</w:t>
        </w:r>
        <w:r w:rsidR="00023CBF" w:rsidRPr="00B41D2C">
          <w:rPr>
            <w:rFonts w:asciiTheme="minorHAnsi" w:eastAsiaTheme="minorEastAsia" w:hAnsiTheme="minorHAnsi" w:cstheme="minorBidi"/>
            <w:noProof/>
            <w:sz w:val="22"/>
          </w:rPr>
          <w:tab/>
        </w:r>
        <w:r w:rsidR="00A92960" w:rsidRPr="00B41D2C">
          <w:rPr>
            <w:rStyle w:val="Kpr"/>
            <w:noProof/>
          </w:rPr>
          <w:t>Patent Tazmini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_Toc28954076 \h </w:instrText>
        </w:r>
        <w:r w:rsidR="00023CBF" w:rsidRPr="0020455A">
          <w:rPr>
            <w:noProof/>
            <w:webHidden/>
          </w:rPr>
        </w:r>
        <w:r w:rsidR="00023CBF" w:rsidRPr="0020455A">
          <w:rPr>
            <w:noProof/>
            <w:webHidden/>
          </w:rPr>
          <w:fldChar w:fldCharType="separate"/>
        </w:r>
        <w:r w:rsidR="007F71F3">
          <w:rPr>
            <w:noProof/>
            <w:webHidden/>
          </w:rPr>
          <w:t>230</w:t>
        </w:r>
        <w:r w:rsidR="00023CBF" w:rsidRPr="0020455A">
          <w:rPr>
            <w:noProof/>
            <w:webHidden/>
          </w:rPr>
          <w:fldChar w:fldCharType="end"/>
        </w:r>
      </w:hyperlink>
      <w:r w:rsidR="00B87299">
        <w:rPr>
          <w:noProof/>
        </w:rPr>
        <w:t>30</w:t>
      </w:r>
    </w:p>
    <w:p w14:paraId="6712CDF3" w14:textId="02491597" w:rsidR="00023CBF" w:rsidRPr="00B41D2C" w:rsidRDefault="007A7A4E" w:rsidP="009843AF">
      <w:pPr>
        <w:pStyle w:val="T2"/>
        <w:rPr>
          <w:rFonts w:asciiTheme="minorHAnsi" w:eastAsiaTheme="minorEastAsia" w:hAnsiTheme="minorHAnsi" w:cstheme="minorBidi"/>
          <w:noProof/>
          <w:sz w:val="22"/>
        </w:rPr>
      </w:pPr>
      <w:hyperlink w:anchor="_Toc28954077" w:history="1">
        <w:r w:rsidR="00023CBF" w:rsidRPr="00B41D2C">
          <w:rPr>
            <w:rStyle w:val="Kpr"/>
            <w:noProof/>
          </w:rPr>
          <w:t>30.</w:t>
        </w:r>
        <w:r w:rsidR="00023CBF" w:rsidRPr="00B41D2C">
          <w:rPr>
            <w:rFonts w:asciiTheme="minorHAnsi" w:eastAsiaTheme="minorEastAsia" w:hAnsiTheme="minorHAnsi" w:cstheme="minorBidi"/>
            <w:noProof/>
            <w:sz w:val="22"/>
          </w:rPr>
          <w:tab/>
        </w:r>
        <w:r w:rsidR="00A92960" w:rsidRPr="00B41D2C">
          <w:rPr>
            <w:rStyle w:val="Kpr"/>
            <w:noProof/>
          </w:rPr>
          <w:t>Yükümlülüğün Sınırlandırılması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_Toc28954077 \h </w:instrText>
        </w:r>
        <w:r w:rsidR="00023CBF" w:rsidRPr="0020455A">
          <w:rPr>
            <w:noProof/>
            <w:webHidden/>
          </w:rPr>
        </w:r>
        <w:r w:rsidR="00023CBF" w:rsidRPr="0020455A">
          <w:rPr>
            <w:noProof/>
            <w:webHidden/>
          </w:rPr>
          <w:fldChar w:fldCharType="separate"/>
        </w:r>
        <w:r w:rsidR="007F71F3">
          <w:rPr>
            <w:noProof/>
            <w:webHidden/>
          </w:rPr>
          <w:t>231</w:t>
        </w:r>
        <w:r w:rsidR="00023CBF" w:rsidRPr="0020455A">
          <w:rPr>
            <w:noProof/>
            <w:webHidden/>
          </w:rPr>
          <w:fldChar w:fldCharType="end"/>
        </w:r>
      </w:hyperlink>
      <w:r w:rsidR="006C770F">
        <w:rPr>
          <w:noProof/>
        </w:rPr>
        <w:t>31</w:t>
      </w:r>
    </w:p>
    <w:p w14:paraId="5773E0DB" w14:textId="2029F1F4" w:rsidR="00023CBF" w:rsidRPr="00B41D2C" w:rsidRDefault="007A7A4E" w:rsidP="00023CBF">
      <w:pPr>
        <w:pStyle w:val="T1"/>
        <w:rPr>
          <w:rFonts w:asciiTheme="minorHAnsi" w:eastAsiaTheme="minorEastAsia" w:hAnsiTheme="minorHAnsi" w:cstheme="minorBidi"/>
          <w:b w:val="0"/>
          <w:iCs w:val="0"/>
          <w:sz w:val="22"/>
          <w:szCs w:val="22"/>
        </w:rPr>
      </w:pPr>
      <w:hyperlink w:anchor="_Toc28954078" w:history="1">
        <w:r w:rsidR="00023CBF" w:rsidRPr="00B41D2C">
          <w:rPr>
            <w:rStyle w:val="Kpr"/>
          </w:rPr>
          <w:t>G.</w:t>
        </w:r>
        <w:r w:rsidR="00023CBF" w:rsidRPr="00B41D2C">
          <w:rPr>
            <w:rFonts w:asciiTheme="minorHAnsi" w:eastAsiaTheme="minorEastAsia" w:hAnsiTheme="minorHAnsi" w:cstheme="minorBidi"/>
            <w:b w:val="0"/>
            <w:iCs w:val="0"/>
            <w:sz w:val="22"/>
            <w:szCs w:val="22"/>
          </w:rPr>
          <w:tab/>
        </w:r>
        <w:r w:rsidR="00A92960" w:rsidRPr="00B41D2C">
          <w:rPr>
            <w:rStyle w:val="Kpr"/>
          </w:rPr>
          <w:t>Risk Dağılımı</w:t>
        </w:r>
        <w:r w:rsidR="00023CBF" w:rsidRPr="00B41D2C">
          <w:rPr>
            <w:webHidden/>
          </w:rPr>
          <w:tab/>
        </w:r>
        <w:r w:rsidR="00023CBF" w:rsidRPr="0020455A">
          <w:rPr>
            <w:webHidden/>
          </w:rPr>
          <w:fldChar w:fldCharType="begin"/>
        </w:r>
        <w:r w:rsidR="00023CBF" w:rsidRPr="00B41D2C">
          <w:rPr>
            <w:webHidden/>
          </w:rPr>
          <w:instrText xml:space="preserve"> PAGEREF _Toc28954078 \h </w:instrText>
        </w:r>
        <w:r w:rsidR="00023CBF" w:rsidRPr="0020455A">
          <w:rPr>
            <w:webHidden/>
          </w:rPr>
        </w:r>
        <w:r w:rsidR="00023CBF" w:rsidRPr="0020455A">
          <w:rPr>
            <w:webHidden/>
          </w:rPr>
          <w:fldChar w:fldCharType="separate"/>
        </w:r>
        <w:r w:rsidR="007F71F3">
          <w:rPr>
            <w:webHidden/>
          </w:rPr>
          <w:t>231</w:t>
        </w:r>
        <w:r w:rsidR="00023CBF" w:rsidRPr="0020455A">
          <w:rPr>
            <w:webHidden/>
          </w:rPr>
          <w:fldChar w:fldCharType="end"/>
        </w:r>
      </w:hyperlink>
      <w:r w:rsidR="006C770F">
        <w:t>31</w:t>
      </w:r>
    </w:p>
    <w:p w14:paraId="13861BE3" w14:textId="3E13A267" w:rsidR="00023CBF" w:rsidRPr="00B41D2C" w:rsidRDefault="007A7A4E" w:rsidP="009843AF">
      <w:pPr>
        <w:pStyle w:val="T2"/>
        <w:rPr>
          <w:rFonts w:asciiTheme="minorHAnsi" w:eastAsiaTheme="minorEastAsia" w:hAnsiTheme="minorHAnsi" w:cstheme="minorBidi"/>
          <w:noProof/>
          <w:sz w:val="22"/>
        </w:rPr>
      </w:pPr>
      <w:hyperlink w:anchor="_Toc28954079" w:history="1">
        <w:r w:rsidR="00023CBF" w:rsidRPr="00B41D2C">
          <w:rPr>
            <w:rStyle w:val="Kpr"/>
            <w:noProof/>
          </w:rPr>
          <w:t>31.</w:t>
        </w:r>
        <w:r w:rsidR="00023CBF" w:rsidRPr="00B41D2C">
          <w:rPr>
            <w:rFonts w:asciiTheme="minorHAnsi" w:eastAsiaTheme="minorEastAsia" w:hAnsiTheme="minorHAnsi" w:cstheme="minorBidi"/>
            <w:noProof/>
            <w:sz w:val="22"/>
          </w:rPr>
          <w:tab/>
        </w:r>
        <w:r w:rsidR="00A92960" w:rsidRPr="00B41D2C">
          <w:rPr>
            <w:rStyle w:val="Kpr"/>
            <w:noProof/>
          </w:rPr>
          <w:t>Mülkiyet Devri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_Toc28954079 \h </w:instrText>
        </w:r>
        <w:r w:rsidR="00023CBF" w:rsidRPr="0020455A">
          <w:rPr>
            <w:noProof/>
            <w:webHidden/>
          </w:rPr>
        </w:r>
        <w:r w:rsidR="00023CBF" w:rsidRPr="0020455A">
          <w:rPr>
            <w:noProof/>
            <w:webHidden/>
          </w:rPr>
          <w:fldChar w:fldCharType="separate"/>
        </w:r>
        <w:r w:rsidR="007F71F3">
          <w:rPr>
            <w:noProof/>
            <w:webHidden/>
          </w:rPr>
          <w:t>231</w:t>
        </w:r>
        <w:r w:rsidR="00023CBF" w:rsidRPr="0020455A">
          <w:rPr>
            <w:noProof/>
            <w:webHidden/>
          </w:rPr>
          <w:fldChar w:fldCharType="end"/>
        </w:r>
      </w:hyperlink>
      <w:r w:rsidR="006C770F">
        <w:rPr>
          <w:noProof/>
        </w:rPr>
        <w:t>31</w:t>
      </w:r>
    </w:p>
    <w:p w14:paraId="1AE87D47" w14:textId="4F16A468" w:rsidR="00023CBF" w:rsidRPr="00B41D2C" w:rsidRDefault="007A7A4E" w:rsidP="009843AF">
      <w:pPr>
        <w:pStyle w:val="T2"/>
        <w:rPr>
          <w:rFonts w:asciiTheme="minorHAnsi" w:eastAsiaTheme="minorEastAsia" w:hAnsiTheme="minorHAnsi" w:cstheme="minorBidi"/>
          <w:noProof/>
          <w:sz w:val="22"/>
        </w:rPr>
      </w:pPr>
      <w:hyperlink w:anchor="_Toc28954080" w:history="1">
        <w:r w:rsidR="00023CBF" w:rsidRPr="00B41D2C">
          <w:rPr>
            <w:rStyle w:val="Kpr"/>
            <w:noProof/>
          </w:rPr>
          <w:t>32.</w:t>
        </w:r>
        <w:r w:rsidR="00023CBF" w:rsidRPr="00B41D2C">
          <w:rPr>
            <w:rFonts w:asciiTheme="minorHAnsi" w:eastAsiaTheme="minorEastAsia" w:hAnsiTheme="minorHAnsi" w:cstheme="minorBidi"/>
            <w:noProof/>
            <w:sz w:val="22"/>
          </w:rPr>
          <w:tab/>
        </w:r>
        <w:r w:rsidR="00A92960" w:rsidRPr="00B41D2C">
          <w:rPr>
            <w:rStyle w:val="Kpr"/>
            <w:noProof/>
          </w:rPr>
          <w:t>Tesislerin Bakımı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_Toc28954080 \h </w:instrText>
        </w:r>
        <w:r w:rsidR="00023CBF" w:rsidRPr="0020455A">
          <w:rPr>
            <w:noProof/>
            <w:webHidden/>
          </w:rPr>
        </w:r>
        <w:r w:rsidR="00023CBF" w:rsidRPr="0020455A">
          <w:rPr>
            <w:noProof/>
            <w:webHidden/>
          </w:rPr>
          <w:fldChar w:fldCharType="separate"/>
        </w:r>
        <w:r w:rsidR="007F71F3">
          <w:rPr>
            <w:noProof/>
            <w:webHidden/>
          </w:rPr>
          <w:t>232</w:t>
        </w:r>
        <w:r w:rsidR="00023CBF" w:rsidRPr="0020455A">
          <w:rPr>
            <w:noProof/>
            <w:webHidden/>
          </w:rPr>
          <w:fldChar w:fldCharType="end"/>
        </w:r>
      </w:hyperlink>
      <w:r w:rsidR="006C770F">
        <w:rPr>
          <w:noProof/>
        </w:rPr>
        <w:t>32</w:t>
      </w:r>
    </w:p>
    <w:p w14:paraId="641ACDE7" w14:textId="3E78CE97" w:rsidR="00023CBF" w:rsidRPr="00B41D2C" w:rsidRDefault="007A7A4E" w:rsidP="009843AF">
      <w:pPr>
        <w:pStyle w:val="T2"/>
        <w:rPr>
          <w:rFonts w:asciiTheme="minorHAnsi" w:eastAsiaTheme="minorEastAsia" w:hAnsiTheme="minorHAnsi" w:cstheme="minorBidi"/>
          <w:noProof/>
          <w:sz w:val="22"/>
        </w:rPr>
      </w:pPr>
      <w:hyperlink w:anchor="_Toc28954081" w:history="1">
        <w:r w:rsidR="00023CBF" w:rsidRPr="00B41D2C">
          <w:rPr>
            <w:rStyle w:val="Kpr"/>
            <w:noProof/>
          </w:rPr>
          <w:t>33.</w:t>
        </w:r>
        <w:r w:rsidR="00023CBF" w:rsidRPr="00B41D2C">
          <w:rPr>
            <w:rFonts w:asciiTheme="minorHAnsi" w:eastAsiaTheme="minorEastAsia" w:hAnsiTheme="minorHAnsi" w:cstheme="minorBidi"/>
            <w:noProof/>
            <w:sz w:val="22"/>
          </w:rPr>
          <w:tab/>
        </w:r>
        <w:r w:rsidR="00A92960" w:rsidRPr="00B41D2C">
          <w:rPr>
            <w:rStyle w:val="Kpr"/>
            <w:noProof/>
          </w:rPr>
          <w:t>Mal Kaybı veya Hasarı, İş Kazaları veya Yaralanmaları, Tazminat</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_Toc28954081 \h </w:instrText>
        </w:r>
        <w:r w:rsidR="00023CBF" w:rsidRPr="0020455A">
          <w:rPr>
            <w:noProof/>
            <w:webHidden/>
          </w:rPr>
        </w:r>
        <w:r w:rsidR="00023CBF" w:rsidRPr="0020455A">
          <w:rPr>
            <w:noProof/>
            <w:webHidden/>
          </w:rPr>
          <w:fldChar w:fldCharType="separate"/>
        </w:r>
        <w:r w:rsidR="007F71F3">
          <w:rPr>
            <w:noProof/>
            <w:webHidden/>
          </w:rPr>
          <w:t>233</w:t>
        </w:r>
        <w:r w:rsidR="00023CBF" w:rsidRPr="0020455A">
          <w:rPr>
            <w:noProof/>
            <w:webHidden/>
          </w:rPr>
          <w:fldChar w:fldCharType="end"/>
        </w:r>
      </w:hyperlink>
      <w:r w:rsidR="006C770F">
        <w:rPr>
          <w:noProof/>
        </w:rPr>
        <w:t>33</w:t>
      </w:r>
    </w:p>
    <w:p w14:paraId="735A1133" w14:textId="0ED98938" w:rsidR="00023CBF" w:rsidRPr="00B41D2C" w:rsidRDefault="007A7A4E" w:rsidP="009843AF">
      <w:pPr>
        <w:pStyle w:val="T2"/>
        <w:rPr>
          <w:rFonts w:asciiTheme="minorHAnsi" w:eastAsiaTheme="minorEastAsia" w:hAnsiTheme="minorHAnsi" w:cstheme="minorBidi"/>
          <w:noProof/>
          <w:sz w:val="22"/>
        </w:rPr>
      </w:pPr>
      <w:hyperlink w:anchor="_Toc28954082" w:history="1">
        <w:r w:rsidR="00023CBF" w:rsidRPr="00B41D2C">
          <w:rPr>
            <w:rStyle w:val="Kpr"/>
            <w:noProof/>
          </w:rPr>
          <w:t>34.</w:t>
        </w:r>
        <w:r w:rsidR="00023CBF" w:rsidRPr="00B41D2C">
          <w:rPr>
            <w:rFonts w:asciiTheme="minorHAnsi" w:eastAsiaTheme="minorEastAsia" w:hAnsiTheme="minorHAnsi" w:cstheme="minorBidi"/>
            <w:noProof/>
            <w:sz w:val="22"/>
          </w:rPr>
          <w:tab/>
        </w:r>
        <w:r w:rsidR="00A92960" w:rsidRPr="00B41D2C">
          <w:rPr>
            <w:rStyle w:val="Kpr"/>
            <w:noProof/>
          </w:rPr>
          <w:t>Sigorta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_Toc28954082 \h </w:instrText>
        </w:r>
        <w:r w:rsidR="00023CBF" w:rsidRPr="0020455A">
          <w:rPr>
            <w:noProof/>
            <w:webHidden/>
          </w:rPr>
        </w:r>
        <w:r w:rsidR="00023CBF" w:rsidRPr="0020455A">
          <w:rPr>
            <w:noProof/>
            <w:webHidden/>
          </w:rPr>
          <w:fldChar w:fldCharType="separate"/>
        </w:r>
        <w:r w:rsidR="007F71F3">
          <w:rPr>
            <w:noProof/>
            <w:webHidden/>
          </w:rPr>
          <w:t>234</w:t>
        </w:r>
        <w:r w:rsidR="00023CBF" w:rsidRPr="0020455A">
          <w:rPr>
            <w:noProof/>
            <w:webHidden/>
          </w:rPr>
          <w:fldChar w:fldCharType="end"/>
        </w:r>
      </w:hyperlink>
      <w:r w:rsidR="006C770F">
        <w:rPr>
          <w:noProof/>
        </w:rPr>
        <w:t>34</w:t>
      </w:r>
    </w:p>
    <w:p w14:paraId="6152BC26" w14:textId="608F8029" w:rsidR="00023CBF" w:rsidRPr="00B41D2C" w:rsidRDefault="007A7A4E" w:rsidP="009843AF">
      <w:pPr>
        <w:pStyle w:val="T2"/>
        <w:rPr>
          <w:rFonts w:asciiTheme="minorHAnsi" w:eastAsiaTheme="minorEastAsia" w:hAnsiTheme="minorHAnsi" w:cstheme="minorBidi"/>
          <w:noProof/>
          <w:sz w:val="22"/>
        </w:rPr>
      </w:pPr>
      <w:hyperlink w:anchor="_Toc28954083" w:history="1">
        <w:r w:rsidR="00023CBF" w:rsidRPr="00B41D2C">
          <w:rPr>
            <w:rStyle w:val="Kpr"/>
            <w:noProof/>
          </w:rPr>
          <w:t>35.</w:t>
        </w:r>
        <w:r w:rsidR="00023CBF" w:rsidRPr="00B41D2C">
          <w:rPr>
            <w:rFonts w:asciiTheme="minorHAnsi" w:eastAsiaTheme="minorEastAsia" w:hAnsiTheme="minorHAnsi" w:cstheme="minorBidi"/>
            <w:noProof/>
            <w:sz w:val="22"/>
          </w:rPr>
          <w:tab/>
        </w:r>
        <w:r w:rsidR="00A92960" w:rsidRPr="00B41D2C">
          <w:rPr>
            <w:rStyle w:val="Kpr"/>
            <w:noProof/>
          </w:rPr>
          <w:t>Öngörülmeyen Şartlar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_Toc28954083 \h </w:instrText>
        </w:r>
        <w:r w:rsidR="00023CBF" w:rsidRPr="0020455A">
          <w:rPr>
            <w:noProof/>
            <w:webHidden/>
          </w:rPr>
        </w:r>
        <w:r w:rsidR="00023CBF" w:rsidRPr="0020455A">
          <w:rPr>
            <w:noProof/>
            <w:webHidden/>
          </w:rPr>
          <w:fldChar w:fldCharType="separate"/>
        </w:r>
        <w:r w:rsidR="007F71F3">
          <w:rPr>
            <w:noProof/>
            <w:webHidden/>
          </w:rPr>
          <w:t>237</w:t>
        </w:r>
        <w:r w:rsidR="00023CBF" w:rsidRPr="0020455A">
          <w:rPr>
            <w:noProof/>
            <w:webHidden/>
          </w:rPr>
          <w:fldChar w:fldCharType="end"/>
        </w:r>
      </w:hyperlink>
      <w:r w:rsidR="006C770F">
        <w:rPr>
          <w:noProof/>
        </w:rPr>
        <w:t>37</w:t>
      </w:r>
    </w:p>
    <w:p w14:paraId="3E08E9ED" w14:textId="08755B5D" w:rsidR="00023CBF" w:rsidRPr="00B41D2C" w:rsidRDefault="007A7A4E" w:rsidP="009843AF">
      <w:pPr>
        <w:pStyle w:val="T2"/>
        <w:rPr>
          <w:rFonts w:asciiTheme="minorHAnsi" w:eastAsiaTheme="minorEastAsia" w:hAnsiTheme="minorHAnsi" w:cstheme="minorBidi"/>
          <w:noProof/>
          <w:sz w:val="22"/>
        </w:rPr>
      </w:pPr>
      <w:hyperlink w:anchor="_Toc28954084" w:history="1">
        <w:r w:rsidR="00023CBF" w:rsidRPr="00B41D2C">
          <w:rPr>
            <w:rStyle w:val="Kpr"/>
            <w:noProof/>
          </w:rPr>
          <w:t>36.</w:t>
        </w:r>
        <w:r w:rsidR="00023CBF" w:rsidRPr="00B41D2C">
          <w:rPr>
            <w:rFonts w:asciiTheme="minorHAnsi" w:eastAsiaTheme="minorEastAsia" w:hAnsiTheme="minorHAnsi" w:cstheme="minorBidi"/>
            <w:noProof/>
            <w:sz w:val="22"/>
          </w:rPr>
          <w:tab/>
        </w:r>
        <w:r w:rsidR="00A92960" w:rsidRPr="00B41D2C">
          <w:rPr>
            <w:rStyle w:val="Kpr"/>
            <w:noProof/>
          </w:rPr>
          <w:t>Kanunlar ve Yönetmeliklerdeki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_Toc28954084 \h </w:instrText>
        </w:r>
        <w:r w:rsidR="00023CBF" w:rsidRPr="0020455A">
          <w:rPr>
            <w:noProof/>
            <w:webHidden/>
          </w:rPr>
        </w:r>
        <w:r w:rsidR="00023CBF" w:rsidRPr="0020455A">
          <w:rPr>
            <w:noProof/>
            <w:webHidden/>
          </w:rPr>
          <w:fldChar w:fldCharType="separate"/>
        </w:r>
        <w:r w:rsidR="007F71F3">
          <w:rPr>
            <w:noProof/>
            <w:webHidden/>
          </w:rPr>
          <w:t>238</w:t>
        </w:r>
        <w:r w:rsidR="00023CBF" w:rsidRPr="0020455A">
          <w:rPr>
            <w:noProof/>
            <w:webHidden/>
          </w:rPr>
          <w:fldChar w:fldCharType="end"/>
        </w:r>
      </w:hyperlink>
      <w:r w:rsidR="006C770F">
        <w:rPr>
          <w:noProof/>
        </w:rPr>
        <w:t>8</w:t>
      </w:r>
    </w:p>
    <w:p w14:paraId="7703070E" w14:textId="16C4F4F2" w:rsidR="00023CBF" w:rsidRPr="00B41D2C" w:rsidRDefault="007A7A4E" w:rsidP="009843AF">
      <w:pPr>
        <w:pStyle w:val="T2"/>
        <w:rPr>
          <w:rFonts w:asciiTheme="minorHAnsi" w:eastAsiaTheme="minorEastAsia" w:hAnsiTheme="minorHAnsi" w:cstheme="minorBidi"/>
          <w:noProof/>
          <w:sz w:val="22"/>
        </w:rPr>
      </w:pPr>
      <w:hyperlink w:anchor="_Toc28954085" w:history="1">
        <w:r w:rsidR="00023CBF" w:rsidRPr="00B41D2C">
          <w:rPr>
            <w:rStyle w:val="Kpr"/>
            <w:noProof/>
          </w:rPr>
          <w:t>37.</w:t>
        </w:r>
        <w:r w:rsidR="00023CBF" w:rsidRPr="00B41D2C">
          <w:rPr>
            <w:rFonts w:asciiTheme="minorHAnsi" w:eastAsiaTheme="minorEastAsia" w:hAnsiTheme="minorHAnsi" w:cstheme="minorBidi"/>
            <w:noProof/>
            <w:sz w:val="22"/>
          </w:rPr>
          <w:tab/>
        </w:r>
        <w:r w:rsidR="00A92960" w:rsidRPr="00B41D2C">
          <w:rPr>
            <w:rStyle w:val="Kpr"/>
            <w:noProof/>
          </w:rPr>
          <w:t>Mücbir Sebepler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_Toc28954085 \h </w:instrText>
        </w:r>
        <w:r w:rsidR="00023CBF" w:rsidRPr="0020455A">
          <w:rPr>
            <w:noProof/>
            <w:webHidden/>
          </w:rPr>
        </w:r>
        <w:r w:rsidR="00023CBF" w:rsidRPr="0020455A">
          <w:rPr>
            <w:noProof/>
            <w:webHidden/>
          </w:rPr>
          <w:fldChar w:fldCharType="separate"/>
        </w:r>
        <w:r w:rsidR="007F71F3">
          <w:rPr>
            <w:noProof/>
            <w:webHidden/>
          </w:rPr>
          <w:t>238</w:t>
        </w:r>
        <w:r w:rsidR="00023CBF" w:rsidRPr="0020455A">
          <w:rPr>
            <w:noProof/>
            <w:webHidden/>
          </w:rPr>
          <w:fldChar w:fldCharType="end"/>
        </w:r>
      </w:hyperlink>
      <w:r w:rsidR="006C770F">
        <w:rPr>
          <w:noProof/>
        </w:rPr>
        <w:t>8</w:t>
      </w:r>
    </w:p>
    <w:p w14:paraId="4A329BBF" w14:textId="4894B0AF" w:rsidR="00023CBF" w:rsidRPr="00B41D2C" w:rsidRDefault="007A7A4E" w:rsidP="009843AF">
      <w:pPr>
        <w:pStyle w:val="T2"/>
        <w:rPr>
          <w:rFonts w:asciiTheme="minorHAnsi" w:eastAsiaTheme="minorEastAsia" w:hAnsiTheme="minorHAnsi" w:cstheme="minorBidi"/>
          <w:noProof/>
          <w:sz w:val="22"/>
        </w:rPr>
      </w:pPr>
      <w:hyperlink w:anchor="_Toc28954086" w:history="1">
        <w:r w:rsidR="00023CBF" w:rsidRPr="00B41D2C">
          <w:rPr>
            <w:rStyle w:val="Kpr"/>
            <w:noProof/>
          </w:rPr>
          <w:t>38.</w:t>
        </w:r>
        <w:r w:rsidR="00023CBF" w:rsidRPr="00B41D2C">
          <w:rPr>
            <w:rFonts w:asciiTheme="minorHAnsi" w:eastAsiaTheme="minorEastAsia" w:hAnsiTheme="minorHAnsi" w:cstheme="minorBidi"/>
            <w:noProof/>
            <w:sz w:val="22"/>
          </w:rPr>
          <w:tab/>
        </w:r>
        <w:r w:rsidR="00A92960" w:rsidRPr="00B41D2C">
          <w:rPr>
            <w:rStyle w:val="Kpr"/>
            <w:noProof/>
          </w:rPr>
          <w:t>Savaş Riskleri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_Toc28954086 \h </w:instrText>
        </w:r>
        <w:r w:rsidR="00023CBF" w:rsidRPr="0020455A">
          <w:rPr>
            <w:noProof/>
            <w:webHidden/>
          </w:rPr>
        </w:r>
        <w:r w:rsidR="00023CBF" w:rsidRPr="0020455A">
          <w:rPr>
            <w:noProof/>
            <w:webHidden/>
          </w:rPr>
          <w:fldChar w:fldCharType="separate"/>
        </w:r>
        <w:r w:rsidR="007F71F3">
          <w:rPr>
            <w:noProof/>
            <w:webHidden/>
          </w:rPr>
          <w:t>240</w:t>
        </w:r>
        <w:r w:rsidR="00023CBF" w:rsidRPr="0020455A">
          <w:rPr>
            <w:noProof/>
            <w:webHidden/>
          </w:rPr>
          <w:fldChar w:fldCharType="end"/>
        </w:r>
      </w:hyperlink>
      <w:r w:rsidR="006C770F">
        <w:rPr>
          <w:noProof/>
        </w:rPr>
        <w:t>40</w:t>
      </w:r>
    </w:p>
    <w:p w14:paraId="128DCB60" w14:textId="7F099624" w:rsidR="00023CBF" w:rsidRPr="00B41D2C" w:rsidRDefault="007A7A4E" w:rsidP="00023CBF">
      <w:pPr>
        <w:pStyle w:val="T1"/>
        <w:rPr>
          <w:rFonts w:asciiTheme="minorHAnsi" w:eastAsiaTheme="minorEastAsia" w:hAnsiTheme="minorHAnsi" w:cstheme="minorBidi"/>
          <w:b w:val="0"/>
          <w:iCs w:val="0"/>
          <w:sz w:val="22"/>
          <w:szCs w:val="22"/>
        </w:rPr>
      </w:pPr>
      <w:hyperlink w:anchor="_Toc28954087" w:history="1">
        <w:r w:rsidR="00023CBF" w:rsidRPr="00B41D2C">
          <w:rPr>
            <w:rStyle w:val="Kpr"/>
          </w:rPr>
          <w:t>H.</w:t>
        </w:r>
        <w:r w:rsidR="00023CBF" w:rsidRPr="00B41D2C">
          <w:rPr>
            <w:rFonts w:asciiTheme="minorHAnsi" w:eastAsiaTheme="minorEastAsia" w:hAnsiTheme="minorHAnsi" w:cstheme="minorBidi"/>
            <w:b w:val="0"/>
            <w:iCs w:val="0"/>
            <w:sz w:val="22"/>
            <w:szCs w:val="22"/>
          </w:rPr>
          <w:tab/>
        </w:r>
        <w:r w:rsidR="00A92960" w:rsidRPr="00B41D2C">
          <w:rPr>
            <w:rStyle w:val="Kpr"/>
          </w:rPr>
          <w:t>Sözleşme Unsurlarında Değişiklik</w:t>
        </w:r>
        <w:r w:rsidR="00023CBF" w:rsidRPr="00B41D2C">
          <w:rPr>
            <w:webHidden/>
          </w:rPr>
          <w:tab/>
        </w:r>
        <w:r w:rsidR="00023CBF" w:rsidRPr="0020455A">
          <w:rPr>
            <w:webHidden/>
          </w:rPr>
          <w:fldChar w:fldCharType="begin"/>
        </w:r>
        <w:r w:rsidR="00023CBF" w:rsidRPr="00B41D2C">
          <w:rPr>
            <w:webHidden/>
          </w:rPr>
          <w:instrText xml:space="preserve"> PAGEREF _Toc28954087 \h </w:instrText>
        </w:r>
        <w:r w:rsidR="00023CBF" w:rsidRPr="0020455A">
          <w:rPr>
            <w:webHidden/>
          </w:rPr>
        </w:r>
        <w:r w:rsidR="00023CBF" w:rsidRPr="0020455A">
          <w:rPr>
            <w:webHidden/>
          </w:rPr>
          <w:fldChar w:fldCharType="separate"/>
        </w:r>
        <w:r w:rsidR="007F71F3">
          <w:rPr>
            <w:webHidden/>
          </w:rPr>
          <w:t>242</w:t>
        </w:r>
        <w:r w:rsidR="00023CBF" w:rsidRPr="0020455A">
          <w:rPr>
            <w:webHidden/>
          </w:rPr>
          <w:fldChar w:fldCharType="end"/>
        </w:r>
      </w:hyperlink>
      <w:r w:rsidR="006C770F">
        <w:t>42</w:t>
      </w:r>
    </w:p>
    <w:p w14:paraId="64BFE54F" w14:textId="54C93D9A" w:rsidR="00023CBF" w:rsidRPr="00B41D2C" w:rsidRDefault="007A7A4E" w:rsidP="009843AF">
      <w:pPr>
        <w:pStyle w:val="T2"/>
        <w:rPr>
          <w:rFonts w:asciiTheme="minorHAnsi" w:eastAsiaTheme="minorEastAsia" w:hAnsiTheme="minorHAnsi" w:cstheme="minorBidi"/>
          <w:noProof/>
          <w:sz w:val="22"/>
        </w:rPr>
      </w:pPr>
      <w:hyperlink w:anchor="_Toc28954088" w:history="1">
        <w:r w:rsidR="00023CBF" w:rsidRPr="00B41D2C">
          <w:rPr>
            <w:rStyle w:val="Kpr"/>
            <w:noProof/>
          </w:rPr>
          <w:t>39.</w:t>
        </w:r>
        <w:r w:rsidR="00023CBF" w:rsidRPr="00B41D2C">
          <w:rPr>
            <w:rFonts w:asciiTheme="minorHAnsi" w:eastAsiaTheme="minorEastAsia" w:hAnsiTheme="minorHAnsi" w:cstheme="minorBidi"/>
            <w:noProof/>
            <w:sz w:val="22"/>
          </w:rPr>
          <w:tab/>
        </w:r>
        <w:r w:rsidR="00A92960" w:rsidRPr="00B41D2C">
          <w:rPr>
            <w:rStyle w:val="Kpr"/>
            <w:noProof/>
          </w:rPr>
          <w:t>Tesislerde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_Toc28954088 \h </w:instrText>
        </w:r>
        <w:r w:rsidR="00023CBF" w:rsidRPr="0020455A">
          <w:rPr>
            <w:noProof/>
            <w:webHidden/>
          </w:rPr>
        </w:r>
        <w:r w:rsidR="00023CBF" w:rsidRPr="0020455A">
          <w:rPr>
            <w:noProof/>
            <w:webHidden/>
          </w:rPr>
          <w:fldChar w:fldCharType="separate"/>
        </w:r>
        <w:r w:rsidR="007F71F3">
          <w:rPr>
            <w:noProof/>
            <w:webHidden/>
          </w:rPr>
          <w:t>242</w:t>
        </w:r>
        <w:r w:rsidR="00023CBF" w:rsidRPr="0020455A">
          <w:rPr>
            <w:noProof/>
            <w:webHidden/>
          </w:rPr>
          <w:fldChar w:fldCharType="end"/>
        </w:r>
      </w:hyperlink>
      <w:r w:rsidR="006C770F">
        <w:rPr>
          <w:noProof/>
        </w:rPr>
        <w:t>42</w:t>
      </w:r>
    </w:p>
    <w:p w14:paraId="30CCF3D2" w14:textId="2CB3758C" w:rsidR="00023CBF" w:rsidRPr="00B41D2C" w:rsidRDefault="007A7A4E" w:rsidP="009843AF">
      <w:pPr>
        <w:pStyle w:val="T2"/>
        <w:rPr>
          <w:rFonts w:asciiTheme="minorHAnsi" w:eastAsiaTheme="minorEastAsia" w:hAnsiTheme="minorHAnsi" w:cstheme="minorBidi"/>
          <w:noProof/>
          <w:sz w:val="22"/>
        </w:rPr>
      </w:pPr>
      <w:hyperlink w:anchor="_Toc28954089" w:history="1">
        <w:r w:rsidR="00023CBF" w:rsidRPr="00B41D2C">
          <w:rPr>
            <w:rStyle w:val="Kpr"/>
            <w:noProof/>
          </w:rPr>
          <w:t>40.</w:t>
        </w:r>
        <w:r w:rsidR="00023CBF" w:rsidRPr="00B41D2C">
          <w:rPr>
            <w:rFonts w:asciiTheme="minorHAnsi" w:eastAsiaTheme="minorEastAsia" w:hAnsiTheme="minorHAnsi" w:cstheme="minorBidi"/>
            <w:noProof/>
            <w:sz w:val="22"/>
          </w:rPr>
          <w:tab/>
        </w:r>
        <w:r w:rsidR="00A92960" w:rsidRPr="00B41D2C">
          <w:rPr>
            <w:rStyle w:val="Kpr"/>
            <w:noProof/>
          </w:rPr>
          <w:t>Tamamlanma Zamanının Uzatılması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_Toc28954089 \h </w:instrText>
        </w:r>
        <w:r w:rsidR="00023CBF" w:rsidRPr="0020455A">
          <w:rPr>
            <w:noProof/>
            <w:webHidden/>
          </w:rPr>
        </w:r>
        <w:r w:rsidR="00023CBF" w:rsidRPr="0020455A">
          <w:rPr>
            <w:noProof/>
            <w:webHidden/>
          </w:rPr>
          <w:fldChar w:fldCharType="separate"/>
        </w:r>
        <w:r w:rsidR="007F71F3">
          <w:rPr>
            <w:noProof/>
            <w:webHidden/>
          </w:rPr>
          <w:t>246</w:t>
        </w:r>
        <w:r w:rsidR="00023CBF" w:rsidRPr="0020455A">
          <w:rPr>
            <w:noProof/>
            <w:webHidden/>
          </w:rPr>
          <w:fldChar w:fldCharType="end"/>
        </w:r>
      </w:hyperlink>
      <w:r w:rsidR="006C770F">
        <w:rPr>
          <w:noProof/>
        </w:rPr>
        <w:t>46</w:t>
      </w:r>
    </w:p>
    <w:p w14:paraId="41B29D40" w14:textId="3CA44FB1" w:rsidR="00023CBF" w:rsidRPr="00B41D2C" w:rsidRDefault="007A7A4E" w:rsidP="009843AF">
      <w:pPr>
        <w:pStyle w:val="T2"/>
        <w:rPr>
          <w:rFonts w:asciiTheme="minorHAnsi" w:eastAsiaTheme="minorEastAsia" w:hAnsiTheme="minorHAnsi" w:cstheme="minorBidi"/>
          <w:noProof/>
          <w:sz w:val="22"/>
        </w:rPr>
      </w:pPr>
      <w:hyperlink w:anchor="_Toc28954090" w:history="1">
        <w:r w:rsidR="00023CBF" w:rsidRPr="00B41D2C">
          <w:rPr>
            <w:rStyle w:val="Kpr"/>
            <w:noProof/>
          </w:rPr>
          <w:t>41.</w:t>
        </w:r>
        <w:r w:rsidR="00023CBF" w:rsidRPr="00B41D2C">
          <w:rPr>
            <w:rFonts w:asciiTheme="minorHAnsi" w:eastAsiaTheme="minorEastAsia" w:hAnsiTheme="minorHAnsi" w:cstheme="minorBidi"/>
            <w:noProof/>
            <w:sz w:val="22"/>
          </w:rPr>
          <w:tab/>
        </w:r>
        <w:r w:rsidR="00A92960" w:rsidRPr="00B41D2C">
          <w:rPr>
            <w:rStyle w:val="Kpr"/>
            <w:noProof/>
          </w:rPr>
          <w:t>Askıya Alma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_Toc28954090 \h </w:instrText>
        </w:r>
        <w:r w:rsidR="00023CBF" w:rsidRPr="0020455A">
          <w:rPr>
            <w:noProof/>
            <w:webHidden/>
          </w:rPr>
        </w:r>
        <w:r w:rsidR="00023CBF" w:rsidRPr="0020455A">
          <w:rPr>
            <w:noProof/>
            <w:webHidden/>
          </w:rPr>
          <w:fldChar w:fldCharType="separate"/>
        </w:r>
        <w:r w:rsidR="007F71F3">
          <w:rPr>
            <w:noProof/>
            <w:webHidden/>
          </w:rPr>
          <w:t>247</w:t>
        </w:r>
        <w:r w:rsidR="00023CBF" w:rsidRPr="0020455A">
          <w:rPr>
            <w:noProof/>
            <w:webHidden/>
          </w:rPr>
          <w:fldChar w:fldCharType="end"/>
        </w:r>
      </w:hyperlink>
      <w:r w:rsidR="006C770F">
        <w:rPr>
          <w:noProof/>
        </w:rPr>
        <w:t>47</w:t>
      </w:r>
    </w:p>
    <w:p w14:paraId="7C47718B" w14:textId="2ACD3695" w:rsidR="00023CBF" w:rsidRPr="00B41D2C" w:rsidRDefault="007A7A4E" w:rsidP="009843AF">
      <w:pPr>
        <w:pStyle w:val="T2"/>
        <w:rPr>
          <w:rFonts w:asciiTheme="minorHAnsi" w:eastAsiaTheme="minorEastAsia" w:hAnsiTheme="minorHAnsi" w:cstheme="minorBidi"/>
          <w:noProof/>
          <w:sz w:val="22"/>
        </w:rPr>
      </w:pPr>
      <w:hyperlink w:anchor="_Toc28954091" w:history="1">
        <w:r w:rsidR="00023CBF" w:rsidRPr="00B41D2C">
          <w:rPr>
            <w:rStyle w:val="Kpr"/>
            <w:noProof/>
          </w:rPr>
          <w:t>42.</w:t>
        </w:r>
        <w:r w:rsidR="00023CBF" w:rsidRPr="00B41D2C">
          <w:rPr>
            <w:rFonts w:asciiTheme="minorHAnsi" w:eastAsiaTheme="minorEastAsia" w:hAnsiTheme="minorHAnsi" w:cstheme="minorBidi"/>
            <w:noProof/>
            <w:sz w:val="22"/>
          </w:rPr>
          <w:tab/>
        </w:r>
        <w:r w:rsidR="00A92960" w:rsidRPr="00B41D2C">
          <w:rPr>
            <w:rStyle w:val="Kpr"/>
            <w:noProof/>
          </w:rPr>
          <w:t>Fesih</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_Toc28954091 \h </w:instrText>
        </w:r>
        <w:r w:rsidR="00023CBF" w:rsidRPr="0020455A">
          <w:rPr>
            <w:noProof/>
            <w:webHidden/>
          </w:rPr>
        </w:r>
        <w:r w:rsidR="00023CBF" w:rsidRPr="0020455A">
          <w:rPr>
            <w:noProof/>
            <w:webHidden/>
          </w:rPr>
          <w:fldChar w:fldCharType="separate"/>
        </w:r>
        <w:r w:rsidR="007F71F3">
          <w:rPr>
            <w:noProof/>
            <w:webHidden/>
          </w:rPr>
          <w:t>249</w:t>
        </w:r>
        <w:r w:rsidR="00023CBF" w:rsidRPr="0020455A">
          <w:rPr>
            <w:noProof/>
            <w:webHidden/>
          </w:rPr>
          <w:fldChar w:fldCharType="end"/>
        </w:r>
      </w:hyperlink>
      <w:r w:rsidR="006C770F">
        <w:rPr>
          <w:noProof/>
        </w:rPr>
        <w:t>9</w:t>
      </w:r>
    </w:p>
    <w:p w14:paraId="5BDBE4C5" w14:textId="126BEF4D" w:rsidR="00023CBF" w:rsidRPr="00B41D2C" w:rsidRDefault="007A7A4E" w:rsidP="009843AF">
      <w:pPr>
        <w:pStyle w:val="T2"/>
        <w:rPr>
          <w:rFonts w:asciiTheme="minorHAnsi" w:eastAsiaTheme="minorEastAsia" w:hAnsiTheme="minorHAnsi" w:cstheme="minorBidi"/>
          <w:noProof/>
          <w:sz w:val="22"/>
        </w:rPr>
      </w:pPr>
      <w:hyperlink w:anchor="_Toc28954092" w:history="1">
        <w:r w:rsidR="00023CBF" w:rsidRPr="00B41D2C">
          <w:rPr>
            <w:rStyle w:val="Kpr"/>
            <w:noProof/>
          </w:rPr>
          <w:t>43.</w:t>
        </w:r>
        <w:r w:rsidR="00023CBF" w:rsidRPr="00B41D2C">
          <w:rPr>
            <w:rFonts w:asciiTheme="minorHAnsi" w:eastAsiaTheme="minorEastAsia" w:hAnsiTheme="minorHAnsi" w:cstheme="minorBidi"/>
            <w:noProof/>
            <w:sz w:val="22"/>
          </w:rPr>
          <w:tab/>
        </w:r>
        <w:r w:rsidR="00A92960" w:rsidRPr="00B41D2C">
          <w:rPr>
            <w:rStyle w:val="Kpr"/>
            <w:noProof/>
          </w:rPr>
          <w:t>Devir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_Toc28954092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1DE43C66" w14:textId="6B81B1FA" w:rsidR="00023CBF" w:rsidRPr="00B41D2C" w:rsidRDefault="007A7A4E" w:rsidP="009843AF">
      <w:pPr>
        <w:pStyle w:val="T2"/>
        <w:rPr>
          <w:rFonts w:asciiTheme="minorHAnsi" w:eastAsiaTheme="minorEastAsia" w:hAnsiTheme="minorHAnsi" w:cstheme="minorBidi"/>
          <w:noProof/>
          <w:sz w:val="22"/>
        </w:rPr>
      </w:pPr>
      <w:hyperlink w:anchor="_Toc28954093" w:history="1">
        <w:r w:rsidR="00023CBF" w:rsidRPr="00B41D2C">
          <w:rPr>
            <w:rStyle w:val="Kpr"/>
            <w:noProof/>
          </w:rPr>
          <w:t xml:space="preserve">44. </w:t>
        </w:r>
        <w:r w:rsidR="00023CBF" w:rsidRPr="00B41D2C">
          <w:rPr>
            <w:rFonts w:asciiTheme="minorHAnsi" w:eastAsiaTheme="minorEastAsia" w:hAnsiTheme="minorHAnsi" w:cstheme="minorBidi"/>
            <w:noProof/>
            <w:sz w:val="22"/>
          </w:rPr>
          <w:tab/>
        </w:r>
        <w:r w:rsidR="00A92960" w:rsidRPr="00B41D2C">
          <w:rPr>
            <w:rStyle w:val="Kpr"/>
            <w:noProof/>
          </w:rPr>
          <w:t>İhracat Yasakları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_Toc28954093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57EDDEEF" w14:textId="2970FFA0" w:rsidR="00023CBF" w:rsidRPr="00B41D2C" w:rsidRDefault="007A7A4E" w:rsidP="00023CBF">
      <w:pPr>
        <w:pStyle w:val="T1"/>
        <w:rPr>
          <w:rFonts w:asciiTheme="minorHAnsi" w:eastAsiaTheme="minorEastAsia" w:hAnsiTheme="minorHAnsi" w:cstheme="minorBidi"/>
          <w:b w:val="0"/>
          <w:iCs w:val="0"/>
          <w:sz w:val="22"/>
          <w:szCs w:val="22"/>
        </w:rPr>
      </w:pPr>
      <w:hyperlink w:anchor="_Toc28954094" w:history="1">
        <w:r w:rsidR="00023CBF" w:rsidRPr="00B41D2C">
          <w:rPr>
            <w:rStyle w:val="Kpr"/>
          </w:rPr>
          <w:t>I.</w:t>
        </w:r>
        <w:r w:rsidR="00023CBF" w:rsidRPr="00B41D2C">
          <w:rPr>
            <w:rFonts w:asciiTheme="minorHAnsi" w:eastAsiaTheme="minorEastAsia" w:hAnsiTheme="minorHAnsi" w:cstheme="minorBidi"/>
            <w:b w:val="0"/>
            <w:iCs w:val="0"/>
            <w:sz w:val="22"/>
            <w:szCs w:val="22"/>
          </w:rPr>
          <w:tab/>
        </w:r>
        <w:r w:rsidR="00A92960" w:rsidRPr="00B41D2C">
          <w:rPr>
            <w:rStyle w:val="Kpr"/>
          </w:rPr>
          <w:t>Talepler, Uyuşmazlıklar ve Tahkim</w:t>
        </w:r>
        <w:r w:rsidR="00023CBF" w:rsidRPr="00B41D2C">
          <w:rPr>
            <w:webHidden/>
          </w:rPr>
          <w:tab/>
        </w:r>
        <w:r w:rsidR="00023CBF" w:rsidRPr="0020455A">
          <w:rPr>
            <w:webHidden/>
          </w:rPr>
          <w:fldChar w:fldCharType="begin"/>
        </w:r>
        <w:r w:rsidR="00023CBF" w:rsidRPr="00B41D2C">
          <w:rPr>
            <w:webHidden/>
          </w:rPr>
          <w:instrText xml:space="preserve"> PAGEREF _Toc28954094 \h </w:instrText>
        </w:r>
        <w:r w:rsidR="00023CBF" w:rsidRPr="0020455A">
          <w:rPr>
            <w:webHidden/>
          </w:rPr>
        </w:r>
        <w:r w:rsidR="00023CBF" w:rsidRPr="0020455A">
          <w:rPr>
            <w:webHidden/>
          </w:rPr>
          <w:fldChar w:fldCharType="separate"/>
        </w:r>
        <w:r w:rsidR="007F71F3">
          <w:rPr>
            <w:webHidden/>
          </w:rPr>
          <w:t>256</w:t>
        </w:r>
        <w:r w:rsidR="00023CBF" w:rsidRPr="0020455A">
          <w:rPr>
            <w:webHidden/>
          </w:rPr>
          <w:fldChar w:fldCharType="end"/>
        </w:r>
      </w:hyperlink>
      <w:r w:rsidR="006C770F">
        <w:t>56</w:t>
      </w:r>
    </w:p>
    <w:p w14:paraId="5B8E5469" w14:textId="628A2B24" w:rsidR="00023CBF" w:rsidRPr="00B41D2C" w:rsidRDefault="007A7A4E" w:rsidP="009843AF">
      <w:pPr>
        <w:pStyle w:val="T2"/>
        <w:rPr>
          <w:rFonts w:asciiTheme="minorHAnsi" w:eastAsiaTheme="minorEastAsia" w:hAnsiTheme="minorHAnsi" w:cstheme="minorBidi"/>
          <w:noProof/>
          <w:sz w:val="22"/>
        </w:rPr>
      </w:pPr>
      <w:hyperlink w:anchor="_Toc28954095" w:history="1">
        <w:r w:rsidR="00023CBF" w:rsidRPr="00B41D2C">
          <w:rPr>
            <w:rStyle w:val="Kpr"/>
            <w:noProof/>
          </w:rPr>
          <w:t>45.</w:t>
        </w:r>
        <w:r w:rsidR="00023CBF" w:rsidRPr="00B41D2C">
          <w:rPr>
            <w:rFonts w:asciiTheme="minorHAnsi" w:eastAsiaTheme="minorEastAsia" w:hAnsiTheme="minorHAnsi" w:cstheme="minorBidi"/>
            <w:noProof/>
            <w:sz w:val="22"/>
          </w:rPr>
          <w:tab/>
        </w:r>
        <w:r w:rsidR="00A92960" w:rsidRPr="00B41D2C">
          <w:rPr>
            <w:rStyle w:val="Kpr"/>
            <w:noProof/>
          </w:rPr>
          <w:t>Yüklenicinin Talepleri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_Toc28954095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7E4914F6" w14:textId="1E8C6C06" w:rsidR="00023CBF" w:rsidRPr="00B41D2C" w:rsidRDefault="007A7A4E" w:rsidP="009843AF">
      <w:pPr>
        <w:pStyle w:val="T2"/>
        <w:rPr>
          <w:rFonts w:asciiTheme="minorHAnsi" w:eastAsiaTheme="minorEastAsia" w:hAnsiTheme="minorHAnsi" w:cstheme="minorBidi"/>
          <w:noProof/>
          <w:sz w:val="22"/>
        </w:rPr>
      </w:pPr>
      <w:hyperlink w:anchor="_Toc28954096" w:history="1">
        <w:r w:rsidR="00023CBF" w:rsidRPr="00B41D2C">
          <w:rPr>
            <w:rStyle w:val="Kpr"/>
            <w:noProof/>
          </w:rPr>
          <w:t xml:space="preserve">46. </w:t>
        </w:r>
        <w:r w:rsidR="00023CBF" w:rsidRPr="00B41D2C">
          <w:rPr>
            <w:rFonts w:asciiTheme="minorHAnsi" w:eastAsiaTheme="minorEastAsia" w:hAnsiTheme="minorHAnsi" w:cstheme="minorBidi"/>
            <w:noProof/>
            <w:sz w:val="22"/>
          </w:rPr>
          <w:tab/>
        </w:r>
        <w:r w:rsidR="00A92960" w:rsidRPr="00B41D2C">
          <w:rPr>
            <w:rStyle w:val="Kpr"/>
            <w:noProof/>
          </w:rPr>
          <w:t>Uyuşmazlıklar ve Tahkim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_Toc28954096 \h </w:instrText>
        </w:r>
        <w:r w:rsidR="00023CBF" w:rsidRPr="0020455A">
          <w:rPr>
            <w:noProof/>
            <w:webHidden/>
          </w:rPr>
        </w:r>
        <w:r w:rsidR="00023CBF" w:rsidRPr="0020455A">
          <w:rPr>
            <w:noProof/>
            <w:webHidden/>
          </w:rPr>
          <w:fldChar w:fldCharType="separate"/>
        </w:r>
        <w:r w:rsidR="007F71F3">
          <w:rPr>
            <w:noProof/>
            <w:webHidden/>
          </w:rPr>
          <w:t>258</w:t>
        </w:r>
        <w:r w:rsidR="00023CBF" w:rsidRPr="0020455A">
          <w:rPr>
            <w:noProof/>
            <w:webHidden/>
          </w:rPr>
          <w:fldChar w:fldCharType="end"/>
        </w:r>
      </w:hyperlink>
      <w:r w:rsidR="006C770F">
        <w:rPr>
          <w:noProof/>
        </w:rPr>
        <w:t>8</w:t>
      </w:r>
    </w:p>
    <w:p w14:paraId="6D2907B2" w14:textId="54B612E2" w:rsidR="00CE1FB9" w:rsidRPr="00B41D2C" w:rsidRDefault="00023CBF" w:rsidP="00023CBF">
      <w:pPr>
        <w:tabs>
          <w:tab w:val="left" w:pos="720"/>
        </w:tabs>
        <w:jc w:val="left"/>
        <w:rPr>
          <w:b/>
          <w:noProof/>
          <w:sz w:val="44"/>
          <w:szCs w:val="44"/>
        </w:rPr>
      </w:pPr>
      <w:r w:rsidRPr="0020455A">
        <w:fldChar w:fldCharType="end"/>
      </w:r>
      <w:r w:rsidR="00CE1FB9" w:rsidRPr="00B41D2C">
        <w:br w:type="page"/>
      </w:r>
    </w:p>
    <w:p w14:paraId="5A192881" w14:textId="77777777" w:rsidR="00CE1FB9" w:rsidRPr="00B41D2C" w:rsidRDefault="00CE1FB9" w:rsidP="00CE1FB9">
      <w:pPr>
        <w:spacing w:before="120" w:after="120"/>
        <w:jc w:val="center"/>
        <w:outlineLvl w:val="0"/>
        <w:rPr>
          <w:b/>
          <w:noProof/>
          <w:sz w:val="44"/>
          <w:szCs w:val="44"/>
        </w:rPr>
      </w:pPr>
      <w:r w:rsidRPr="00B41D2C">
        <w:rPr>
          <w:b/>
          <w:sz w:val="44"/>
          <w:szCs w:val="44"/>
        </w:rPr>
        <w:lastRenderedPageBreak/>
        <w:t>Genel Sözleşme Koşulları</w:t>
      </w:r>
    </w:p>
    <w:p w14:paraId="1233CBFC" w14:textId="77777777" w:rsidR="00CE1FB9" w:rsidRPr="00B41D2C" w:rsidRDefault="00CE1FB9" w:rsidP="001916F8">
      <w:pPr>
        <w:pStyle w:val="S7Header1"/>
        <w:numPr>
          <w:ilvl w:val="0"/>
          <w:numId w:val="113"/>
        </w:numPr>
        <w:spacing w:before="240"/>
        <w:ind w:right="0"/>
        <w:outlineLvl w:val="0"/>
        <w:rPr>
          <w:noProof/>
        </w:rPr>
      </w:pPr>
      <w:bookmarkStart w:id="1364" w:name="_Toc454731636"/>
      <w:bookmarkStart w:id="1365" w:name="_Toc28954042"/>
      <w:r w:rsidRPr="00B41D2C">
        <w:t>Sözleşme ve Yorumlanması</w:t>
      </w:r>
      <w:bookmarkEnd w:id="1364"/>
      <w:bookmarkEnd w:id="1365"/>
    </w:p>
    <w:tbl>
      <w:tblPr>
        <w:tblW w:w="9648" w:type="dxa"/>
        <w:tblLayout w:type="fixed"/>
        <w:tblLook w:val="0000" w:firstRow="0" w:lastRow="0" w:firstColumn="0" w:lastColumn="0" w:noHBand="0" w:noVBand="0"/>
      </w:tblPr>
      <w:tblGrid>
        <w:gridCol w:w="2127"/>
        <w:gridCol w:w="167"/>
        <w:gridCol w:w="7336"/>
        <w:gridCol w:w="18"/>
      </w:tblGrid>
      <w:tr w:rsidR="00CE1FB9" w:rsidRPr="00B41D2C" w14:paraId="5AC55CD4" w14:textId="77777777" w:rsidTr="00CE1FB9">
        <w:trPr>
          <w:trHeight w:val="2610"/>
        </w:trPr>
        <w:tc>
          <w:tcPr>
            <w:tcW w:w="2127" w:type="dxa"/>
          </w:tcPr>
          <w:p w14:paraId="68254455" w14:textId="77777777" w:rsidR="00CE1FB9" w:rsidRPr="00B41D2C" w:rsidRDefault="00CE1FB9" w:rsidP="00CE1FB9">
            <w:pPr>
              <w:pStyle w:val="S7Header2"/>
              <w:spacing w:before="120" w:after="120"/>
              <w:ind w:left="432" w:hanging="432"/>
              <w:rPr>
                <w:noProof/>
              </w:rPr>
            </w:pPr>
            <w:bookmarkStart w:id="1366" w:name="_Toc454731637"/>
            <w:bookmarkStart w:id="1367" w:name="_Toc28954043"/>
            <w:bookmarkStart w:id="1368" w:name="_Hlk27229517"/>
            <w:r w:rsidRPr="00B41D2C">
              <w:t>1.</w:t>
            </w:r>
            <w:r w:rsidRPr="00B41D2C">
              <w:tab/>
              <w:t>Tanımlar</w:t>
            </w:r>
            <w:bookmarkEnd w:id="1366"/>
            <w:bookmarkEnd w:id="1367"/>
          </w:p>
        </w:tc>
        <w:tc>
          <w:tcPr>
            <w:tcW w:w="7521" w:type="dxa"/>
            <w:gridSpan w:val="3"/>
          </w:tcPr>
          <w:p w14:paraId="78BB5D26" w14:textId="38C6133C" w:rsidR="00CE1FB9" w:rsidRPr="00B41D2C" w:rsidRDefault="00CE1FB9" w:rsidP="00CE1FB9">
            <w:pPr>
              <w:spacing w:before="120" w:after="120"/>
              <w:ind w:left="576" w:right="-72" w:hanging="576"/>
              <w:rPr>
                <w:noProof/>
              </w:rPr>
            </w:pPr>
            <w:r w:rsidRPr="00B41D2C">
              <w:t>1.1</w:t>
            </w:r>
            <w:r w:rsidRPr="00B41D2C">
              <w:tab/>
              <w:t xml:space="preserve">Aşağıda </w:t>
            </w:r>
            <w:r w:rsidR="00C65DA7" w:rsidRPr="00B41D2C">
              <w:t>belirtilen</w:t>
            </w:r>
            <w:r w:rsidRPr="00B41D2C">
              <w:t xml:space="preserve"> kelimeler ve ifadeler burada kendilerine verilen anlama sahip olacaklardır:</w:t>
            </w:r>
          </w:p>
          <w:p w14:paraId="46F166B4" w14:textId="21DCC3BC" w:rsidR="00CE1FB9" w:rsidRPr="00B41D2C" w:rsidRDefault="00CE1FB9" w:rsidP="00CE1FB9">
            <w:pPr>
              <w:spacing w:before="120" w:after="120"/>
              <w:ind w:left="576" w:right="-72"/>
              <w:rPr>
                <w:noProof/>
              </w:rPr>
            </w:pPr>
            <w:r w:rsidRPr="00B41D2C">
              <w:rPr>
                <w:b/>
                <w:bCs/>
              </w:rPr>
              <w:t>“Sözleşme”</w:t>
            </w:r>
            <w:r w:rsidRPr="00B41D2C">
              <w:t xml:space="preserve">, </w:t>
            </w:r>
            <w:r w:rsidR="00C65DA7" w:rsidRPr="00B41D2C">
              <w:t xml:space="preserve">İşveren </w:t>
            </w:r>
            <w:r w:rsidRPr="00B41D2C">
              <w:t>ile Yüklenici arasında, burada belirtilen Sözleşme Belgeleri ile birlikte akdedilen Sözleşmeyi ifade etmekte olup, bunlar birlikte Sözleşmeyi teşkil edecekler ve işbu sözleşmedeki “Sözleşme” ifadesi bu bağlamda yorumlanacaktır.</w:t>
            </w:r>
          </w:p>
          <w:p w14:paraId="35FDD072" w14:textId="77777777" w:rsidR="00CE1FB9" w:rsidRPr="00B41D2C" w:rsidRDefault="00CE1FB9" w:rsidP="00CE1FB9">
            <w:pPr>
              <w:spacing w:before="120" w:after="120"/>
              <w:ind w:left="576" w:right="-72"/>
              <w:rPr>
                <w:noProof/>
              </w:rPr>
            </w:pPr>
            <w:r w:rsidRPr="00B41D2C">
              <w:rPr>
                <w:b/>
                <w:bCs/>
              </w:rPr>
              <w:t>“Sözleşme Belgeleri”</w:t>
            </w:r>
            <w:r w:rsidRPr="00B41D2C">
              <w:t>, işbu Sözleşmenin 1.1 sayılı maddesinde (Sözleşme Belgeleri) belirtilen dokümanları (tüm tadilleriyle birlikte) ifade eder.</w:t>
            </w:r>
          </w:p>
          <w:p w14:paraId="65328313" w14:textId="77777777" w:rsidR="00CE1FB9" w:rsidRPr="00B41D2C" w:rsidRDefault="00CE1FB9" w:rsidP="00CE1FB9">
            <w:pPr>
              <w:spacing w:before="120" w:after="120"/>
              <w:ind w:left="576" w:right="-72"/>
              <w:rPr>
                <w:noProof/>
              </w:rPr>
            </w:pPr>
            <w:r w:rsidRPr="00B41D2C">
              <w:rPr>
                <w:b/>
                <w:bCs/>
              </w:rPr>
              <w:t>“GCC”</w:t>
            </w:r>
            <w:r w:rsidRPr="00B41D2C">
              <w:t xml:space="preserve"> işbu Sözleşme dahilinde Genel Sözleşme Koşullarını ifade eder.</w:t>
            </w:r>
          </w:p>
          <w:p w14:paraId="5DDB4BB0" w14:textId="77777777" w:rsidR="00CE1FB9" w:rsidRPr="00B41D2C" w:rsidRDefault="00CE1FB9" w:rsidP="00CE1FB9">
            <w:pPr>
              <w:spacing w:before="120" w:after="120"/>
              <w:ind w:left="576" w:right="-72"/>
              <w:rPr>
                <w:noProof/>
              </w:rPr>
            </w:pPr>
            <w:r w:rsidRPr="00B41D2C">
              <w:rPr>
                <w:b/>
                <w:bCs/>
              </w:rPr>
              <w:t>“PCC”</w:t>
            </w:r>
            <w:r w:rsidRPr="00B41D2C">
              <w:t xml:space="preserve"> işbu Sözleşme dahilinde Özel Sözleşme Koşullarını ifade eder.</w:t>
            </w:r>
          </w:p>
          <w:p w14:paraId="40F38C55" w14:textId="77777777" w:rsidR="00CE1FB9" w:rsidRPr="00B41D2C" w:rsidRDefault="00CE1FB9" w:rsidP="00CE1FB9">
            <w:pPr>
              <w:spacing w:before="120" w:after="120"/>
              <w:ind w:left="576" w:right="-72"/>
              <w:rPr>
                <w:noProof/>
              </w:rPr>
            </w:pPr>
            <w:r w:rsidRPr="00B41D2C">
              <w:rPr>
                <w:b/>
                <w:bCs/>
              </w:rPr>
              <w:t>“gün”</w:t>
            </w:r>
            <w:r w:rsidRPr="00B41D2C">
              <w:t>, takvim gününü ifade eder.</w:t>
            </w:r>
          </w:p>
          <w:p w14:paraId="5A5B7A36" w14:textId="77777777" w:rsidR="00CE1FB9" w:rsidRPr="00B41D2C" w:rsidRDefault="00CE1FB9" w:rsidP="00CE1FB9">
            <w:pPr>
              <w:spacing w:before="120" w:after="120"/>
              <w:ind w:left="576" w:right="-72"/>
              <w:rPr>
                <w:noProof/>
              </w:rPr>
            </w:pPr>
            <w:r w:rsidRPr="00B41D2C">
              <w:rPr>
                <w:b/>
                <w:bCs/>
              </w:rPr>
              <w:t>“yıl”</w:t>
            </w:r>
            <w:r w:rsidRPr="00B41D2C">
              <w:t xml:space="preserve"> 365 günlük süreyi ifade eder.</w:t>
            </w:r>
          </w:p>
          <w:p w14:paraId="026C4196" w14:textId="77777777" w:rsidR="00CE1FB9" w:rsidRPr="00B41D2C" w:rsidRDefault="00CE1FB9" w:rsidP="00CE1FB9">
            <w:pPr>
              <w:spacing w:before="120" w:after="120"/>
              <w:ind w:left="576" w:right="-72"/>
              <w:rPr>
                <w:noProof/>
              </w:rPr>
            </w:pPr>
            <w:r w:rsidRPr="00B41D2C">
              <w:rPr>
                <w:b/>
                <w:bCs/>
              </w:rPr>
              <w:t xml:space="preserve">“ay” </w:t>
            </w:r>
            <w:r w:rsidRPr="00B41D2C">
              <w:t>takvim ayını ifade eder.</w:t>
            </w:r>
          </w:p>
          <w:p w14:paraId="0E1CD46A" w14:textId="2D4DBC18" w:rsidR="00CE1FB9" w:rsidRPr="00B41D2C" w:rsidRDefault="00CE1FB9" w:rsidP="00CE1FB9">
            <w:pPr>
              <w:spacing w:before="120" w:after="120"/>
              <w:ind w:left="576" w:right="-72"/>
              <w:rPr>
                <w:noProof/>
              </w:rPr>
            </w:pPr>
            <w:r w:rsidRPr="00B41D2C">
              <w:rPr>
                <w:b/>
                <w:bCs/>
              </w:rPr>
              <w:t>“Taraf”</w:t>
            </w:r>
            <w:r w:rsidRPr="00B41D2C">
              <w:t xml:space="preserve"> bağlamın öngördüğü şekilde </w:t>
            </w:r>
            <w:r w:rsidR="0088100A" w:rsidRPr="00B41D2C">
              <w:t xml:space="preserve">İşvereni </w:t>
            </w:r>
            <w:r w:rsidRPr="00B41D2C">
              <w:t>veya Yükleniciyi, “Taraflar” ikisi her ikisini ifade eder.</w:t>
            </w:r>
          </w:p>
          <w:p w14:paraId="030D8D7A" w14:textId="190A9A93" w:rsidR="00CE1FB9" w:rsidRPr="00B41D2C" w:rsidRDefault="00CE1FB9" w:rsidP="00CE1FB9">
            <w:pPr>
              <w:spacing w:before="120" w:after="120"/>
              <w:ind w:left="576" w:right="-72"/>
              <w:rPr>
                <w:noProof/>
              </w:rPr>
            </w:pPr>
            <w:r w:rsidRPr="00B41D2C">
              <w:rPr>
                <w:b/>
                <w:bCs/>
              </w:rPr>
              <w:t>“</w:t>
            </w:r>
            <w:r w:rsidR="00D125F5" w:rsidRPr="00B41D2C">
              <w:rPr>
                <w:b/>
                <w:bCs/>
              </w:rPr>
              <w:t>İşveren</w:t>
            </w:r>
            <w:r w:rsidRPr="00B41D2C">
              <w:rPr>
                <w:b/>
                <w:bCs/>
              </w:rPr>
              <w:t>”</w:t>
            </w:r>
            <w:r w:rsidRPr="00B41D2C">
              <w:t xml:space="preserve">, </w:t>
            </w:r>
            <w:r w:rsidRPr="00B41D2C">
              <w:rPr>
                <w:b/>
                <w:bCs/>
              </w:rPr>
              <w:t>PCC’de adı belirtilen</w:t>
            </w:r>
            <w:r w:rsidRPr="00B41D2C">
              <w:t xml:space="preserve"> kişiyi ifade etmekte olup, </w:t>
            </w:r>
            <w:r w:rsidR="0088100A" w:rsidRPr="00B41D2C">
              <w:t xml:space="preserve">İşverenin </w:t>
            </w:r>
            <w:r w:rsidRPr="00B41D2C">
              <w:t>yasal haleflerini veya tayin edilen temsilcilerini kapsar.</w:t>
            </w:r>
          </w:p>
          <w:p w14:paraId="39F936D2" w14:textId="03ABEB8D" w:rsidR="00CE1FB9" w:rsidRPr="00B41D2C" w:rsidRDefault="00CE1FB9" w:rsidP="00CE1FB9">
            <w:pPr>
              <w:spacing w:before="120" w:after="120"/>
              <w:ind w:left="576" w:right="-72"/>
              <w:rPr>
                <w:noProof/>
              </w:rPr>
            </w:pPr>
            <w:r w:rsidRPr="00B41D2C">
              <w:rPr>
                <w:b/>
                <w:bCs/>
              </w:rPr>
              <w:t>“Proje Müdürü”</w:t>
            </w:r>
            <w:r w:rsidRPr="00B41D2C">
              <w:t xml:space="preserve">, GCC Madde 17.1 (Proje Müdürü) kapsamında belirtilen şekilde </w:t>
            </w:r>
            <w:r w:rsidR="00D125F5" w:rsidRPr="00B41D2C">
              <w:t xml:space="preserve">İşveren </w:t>
            </w:r>
            <w:r w:rsidRPr="00B41D2C">
              <w:t xml:space="preserve">tarafından tayin edilen ve </w:t>
            </w:r>
            <w:r w:rsidR="00D125F5" w:rsidRPr="00B41D2C">
              <w:t>İşvere</w:t>
            </w:r>
            <w:r w:rsidRPr="00B41D2C">
              <w:t xml:space="preserve">nin verdiği görevleri yerine getirmek üzere </w:t>
            </w:r>
            <w:r w:rsidRPr="00B41D2C">
              <w:rPr>
                <w:b/>
                <w:bCs/>
              </w:rPr>
              <w:t>PCC’de belirtilen</w:t>
            </w:r>
            <w:r w:rsidRPr="00B41D2C">
              <w:t xml:space="preserve"> kişiyi ifade eder.</w:t>
            </w:r>
          </w:p>
          <w:p w14:paraId="28B8E44B" w14:textId="757820AA" w:rsidR="00CE1FB9" w:rsidRPr="00B41D2C" w:rsidRDefault="00CE1FB9" w:rsidP="00CE1FB9">
            <w:pPr>
              <w:spacing w:before="120" w:after="120"/>
              <w:ind w:left="576" w:right="-72"/>
              <w:rPr>
                <w:noProof/>
              </w:rPr>
            </w:pPr>
            <w:r w:rsidRPr="00B41D2C">
              <w:rPr>
                <w:b/>
                <w:bCs/>
              </w:rPr>
              <w:t>“Yüklenici”</w:t>
            </w:r>
            <w:r w:rsidRPr="00B41D2C">
              <w:t xml:space="preserve">, Sözleşmeyi ifa amacıyla sunduğu Fiyat Teklifi </w:t>
            </w:r>
            <w:r w:rsidR="00D125F5" w:rsidRPr="00B41D2C">
              <w:t xml:space="preserve">İşveren </w:t>
            </w:r>
            <w:r w:rsidRPr="00B41D2C">
              <w:t>tarafından kabul edilen ve Sözleşmede Yüklenici olarak adlandırılan kişi veya kişileri ifade etmekte olup, Yüklenicinin yasal haleflerini veya tayin edilen temsilcilerini kapsar.</w:t>
            </w:r>
          </w:p>
          <w:p w14:paraId="581ADF18" w14:textId="1C8A0C8D" w:rsidR="00CE1FB9" w:rsidRPr="00B41D2C" w:rsidRDefault="00CE1FB9" w:rsidP="00CE1FB9">
            <w:pPr>
              <w:spacing w:before="120" w:after="120"/>
              <w:ind w:left="576" w:right="-72"/>
              <w:rPr>
                <w:noProof/>
              </w:rPr>
            </w:pPr>
            <w:r w:rsidRPr="00B41D2C">
              <w:rPr>
                <w:b/>
                <w:bCs/>
              </w:rPr>
              <w:t>“Yüklenici Temsilcisi”</w:t>
            </w:r>
            <w:r w:rsidRPr="00B41D2C">
              <w:t xml:space="preserve">, Yüklenici tarafından tevdi edilen görevleri yerine getirmek üzere Yüklenici tarafından tayin edilen ve GCC Madde 17.2 (Yüklenici Temsilcisi ve Yapım Müdürü) gereğince </w:t>
            </w:r>
            <w:r w:rsidR="0088100A" w:rsidRPr="00B41D2C">
              <w:t xml:space="preserve">İşveren </w:t>
            </w:r>
            <w:r w:rsidRPr="00B41D2C">
              <w:t>tarafından onaylanan herhangi bir kimseyi ifade eder.</w:t>
            </w:r>
          </w:p>
          <w:p w14:paraId="19ED915C" w14:textId="77777777" w:rsidR="00CE1FB9" w:rsidRPr="00B41D2C" w:rsidRDefault="00CE1FB9" w:rsidP="00CE1FB9">
            <w:pPr>
              <w:spacing w:before="120" w:after="120"/>
              <w:ind w:left="576" w:right="-72"/>
              <w:rPr>
                <w:noProof/>
              </w:rPr>
            </w:pPr>
            <w:r w:rsidRPr="00B41D2C">
              <w:rPr>
                <w:b/>
                <w:bCs/>
              </w:rPr>
              <w:t>“Yapım Müdürü”</w:t>
            </w:r>
            <w:r w:rsidRPr="00B41D2C">
              <w:t xml:space="preserve">, Yüklenici Temsilcisi tarafından GCC Alt Madde 17.2.4 uyarınca atanan kişiyi ifade eder.  </w:t>
            </w:r>
          </w:p>
          <w:p w14:paraId="49EE30A4" w14:textId="4661B7AE" w:rsidR="00CE1FB9" w:rsidRPr="00B41D2C" w:rsidRDefault="00CE1FB9" w:rsidP="00CE1FB9">
            <w:pPr>
              <w:spacing w:before="120" w:after="120"/>
              <w:ind w:left="576" w:right="-72"/>
              <w:rPr>
                <w:noProof/>
              </w:rPr>
            </w:pPr>
            <w:r w:rsidRPr="00B41D2C">
              <w:rPr>
                <w:b/>
                <w:bCs/>
              </w:rPr>
              <w:t>“Altyüklenici”</w:t>
            </w:r>
            <w:r w:rsidRPr="00B41D2C">
              <w:t xml:space="preserve"> (üreticiler dahil), herhangi bir Tesisin tasarımının hazırlanması veya temini dahil, Tesislerin herhangi bir kısmının ifası için doğrudan veya dola</w:t>
            </w:r>
            <w:r w:rsidR="008D1A9A">
              <w:t>n</w:t>
            </w:r>
            <w:r w:rsidRPr="00B41D2C">
              <w:t xml:space="preserve">ylı olarak Yüklenici tarafından işin taşere </w:t>
            </w:r>
            <w:r w:rsidRPr="00B41D2C">
              <w:lastRenderedPageBreak/>
              <w:t>edildiği herhangi bir kişiyi ifade etmekte olup, ilgili Altyüklenicinin yasal haleflerini veya tayin edilen temsilcilerini kapsar.</w:t>
            </w:r>
          </w:p>
          <w:p w14:paraId="51CCE296" w14:textId="44BB8298" w:rsidR="00CE1FB9" w:rsidRPr="00B41D2C" w:rsidRDefault="00CE1FB9" w:rsidP="00CE1FB9">
            <w:pPr>
              <w:spacing w:before="120" w:after="120"/>
              <w:ind w:left="576" w:right="-72"/>
              <w:rPr>
                <w:noProof/>
              </w:rPr>
            </w:pPr>
            <w:r w:rsidRPr="00B41D2C">
              <w:rPr>
                <w:b/>
                <w:bCs/>
              </w:rPr>
              <w:t>“Uyuşmazlık Kurulu”</w:t>
            </w:r>
            <w:r w:rsidRPr="00B41D2C">
              <w:t xml:space="preserve"> (DB), </w:t>
            </w:r>
            <w:r w:rsidR="00670C03" w:rsidRPr="00B41D2C">
              <w:t xml:space="preserve">İşveren </w:t>
            </w:r>
            <w:r w:rsidRPr="00B41D2C">
              <w:t xml:space="preserve">ve Yüklenici arasında oluşabilecek herhangi bir anlaşmazlık veya fikir ayrılığının, GCC Madde 46.1 (Uyuşmazlık Kurulu) gereğince Taraflarca kendisine taşınması halinde çözüme kavuşturması amacıyla </w:t>
            </w:r>
            <w:r w:rsidR="00670C03" w:rsidRPr="00B41D2C">
              <w:t xml:space="preserve">İşveren </w:t>
            </w:r>
            <w:r w:rsidRPr="00B41D2C">
              <w:t>ve Yüklenicinin mutabakatıyla tayin edilen ve PCC’de ismi belirtilen kişi veya kişileri ifade eder.</w:t>
            </w:r>
          </w:p>
          <w:p w14:paraId="3C1D7A9F" w14:textId="77777777" w:rsidR="00CE1FB9" w:rsidRPr="00B41D2C" w:rsidRDefault="00CE1FB9" w:rsidP="00CE1FB9">
            <w:pPr>
              <w:spacing w:before="120" w:after="120"/>
              <w:ind w:left="576" w:right="-72"/>
              <w:rPr>
                <w:noProof/>
              </w:rPr>
            </w:pPr>
            <w:r w:rsidRPr="00B41D2C">
              <w:rPr>
                <w:b/>
                <w:bCs/>
              </w:rPr>
              <w:t>“Banka”</w:t>
            </w:r>
            <w:r w:rsidRPr="00B41D2C">
              <w:t xml:space="preserve"> </w:t>
            </w:r>
            <w:r w:rsidRPr="00B41D2C">
              <w:rPr>
                <w:b/>
                <w:bCs/>
              </w:rPr>
              <w:t>PCC’de ismi belirtilen</w:t>
            </w:r>
            <w:r w:rsidRPr="00B41D2C">
              <w:t xml:space="preserve"> finansal kuruluşu ifade eder.</w:t>
            </w:r>
          </w:p>
          <w:p w14:paraId="51F5EF57" w14:textId="688DD942" w:rsidR="00CE1FB9" w:rsidRPr="00B41D2C" w:rsidRDefault="00CE1FB9" w:rsidP="00CE1FB9">
            <w:pPr>
              <w:spacing w:before="120" w:after="120"/>
              <w:ind w:left="576" w:right="-72"/>
              <w:rPr>
                <w:noProof/>
              </w:rPr>
            </w:pPr>
            <w:r w:rsidRPr="00B41D2C">
              <w:rPr>
                <w:b/>
                <w:bCs/>
              </w:rPr>
              <w:t>“Sözleşme Bedeli”</w:t>
            </w:r>
            <w:r w:rsidRPr="00B41D2C">
              <w:t xml:space="preserve">, Sözleşme uyarınca yapılabileceği üzere, bu belgeye yapılan ilaveler ve </w:t>
            </w:r>
            <w:r w:rsidR="00670C03" w:rsidRPr="00B41D2C">
              <w:t xml:space="preserve">ayarlamalar </w:t>
            </w:r>
            <w:r w:rsidRPr="00B41D2C">
              <w:t>veya bu belgeden yapılacak çıkarmalara tabi olarak, Sözleşmenin Madde 2.1’inde (Sözleşme Bedeli) belirlenen tutarı ifade eder.</w:t>
            </w:r>
          </w:p>
          <w:p w14:paraId="62EBC4AE" w14:textId="49EF02AD" w:rsidR="00CE1FB9" w:rsidRPr="00B41D2C" w:rsidRDefault="00CE1FB9" w:rsidP="00CE1FB9">
            <w:pPr>
              <w:spacing w:before="120" w:after="120"/>
              <w:ind w:left="576" w:right="-72"/>
              <w:rPr>
                <w:noProof/>
              </w:rPr>
            </w:pPr>
            <w:r w:rsidRPr="00B41D2C">
              <w:rPr>
                <w:b/>
                <w:bCs/>
              </w:rPr>
              <w:t>“Tesisler”</w:t>
            </w:r>
            <w:r w:rsidRPr="00B41D2C">
              <w:t>, işbu Sözleşme kapsamında Yüklenici tarafından temin edilecek ve kurulacak Tesis ile bu bağlamda sunulacak Kurulum Hizmetlerini ifade eder.</w:t>
            </w:r>
          </w:p>
          <w:p w14:paraId="09E52C85" w14:textId="24D4A33A" w:rsidR="00CE1FB9" w:rsidRPr="00B41D2C" w:rsidRDefault="00CE1FB9" w:rsidP="00CE1FB9">
            <w:pPr>
              <w:spacing w:before="120" w:after="120"/>
              <w:ind w:left="576" w:right="-72"/>
              <w:rPr>
                <w:noProof/>
              </w:rPr>
            </w:pPr>
            <w:r w:rsidRPr="00B41D2C">
              <w:rPr>
                <w:b/>
                <w:bCs/>
              </w:rPr>
              <w:t>“Teçhizat”</w:t>
            </w:r>
            <w:r w:rsidRPr="00B41D2C">
              <w:t>, işbu Sözleşme kapsamında Yüklenici tarafından temin edilecek ve Tesislere dahil edilecek her türlü kalıcı Tesis, ekipman, makine, teçhizat, malzeme ve eşyaları (GCC Madde 7.3 uyarınca Yüklenici tarafından temin edilecek yedek parçalar dahil) ifade etmekte olup, Yüklenicinin Ekipmanını kapsamaz.</w:t>
            </w:r>
          </w:p>
          <w:p w14:paraId="37E98D9C" w14:textId="264BB607" w:rsidR="00CE1FB9" w:rsidRPr="00B41D2C" w:rsidRDefault="00CE1FB9" w:rsidP="00CE1FB9">
            <w:pPr>
              <w:spacing w:before="120" w:after="120"/>
              <w:ind w:left="576" w:right="-72"/>
              <w:rPr>
                <w:noProof/>
              </w:rPr>
            </w:pPr>
            <w:r w:rsidRPr="00B41D2C">
              <w:rPr>
                <w:b/>
                <w:bCs/>
              </w:rPr>
              <w:t>“Kurulum Hizmetleri”</w:t>
            </w:r>
            <w:r w:rsidRPr="00B41D2C">
              <w:t>, Tesisler</w:t>
            </w:r>
            <w:r w:rsidR="00732797" w:rsidRPr="00B41D2C">
              <w:t>e yönelik</w:t>
            </w:r>
            <w:r w:rsidR="00640FE4" w:rsidRPr="00B41D2C">
              <w:t xml:space="preserve"> </w:t>
            </w:r>
            <w:r w:rsidRPr="00B41D2C">
              <w:t>Tesis temini bağlamında işbu Sözleşme kapsamında Yüklenici tarafından temin edilecek duruma göre deniz yolu ile taşıma veya benzeri sigortaların temini, denetleme, hızlandırma, saha hazırlama işleri (Yüklenicinin Ekipmanının temini ve kullanılması ve gerekli tüm yapım malzemelerinin temini dahil), kurulum, test, işletmeye hazır hale getirme, işletmeye alma, işletme, bakım, bakım ve işletme kılavuzlarının temini, eğitim vs. gibi her türlü hizmeti ifade eder.</w:t>
            </w:r>
          </w:p>
          <w:p w14:paraId="15EA625B" w14:textId="4192FE17" w:rsidR="00CE1FB9" w:rsidRPr="00B41D2C" w:rsidRDefault="00CE1FB9" w:rsidP="00CE1FB9">
            <w:pPr>
              <w:spacing w:before="120" w:after="120"/>
              <w:ind w:left="576" w:right="-72"/>
              <w:rPr>
                <w:noProof/>
              </w:rPr>
            </w:pPr>
            <w:r w:rsidRPr="00B41D2C">
              <w:rPr>
                <w:b/>
                <w:bCs/>
              </w:rPr>
              <w:t>“Yüklenicinin Ekipmanı”</w:t>
            </w:r>
            <w:r w:rsidRPr="00B41D2C">
              <w:t>, Tesislerin kurulum, işletim ve bakımı için gerekli olan ve Yüklenici tarafından temin edilecek her türlü tesis, ekipman, makine, alet, teçhizat veya cihazları ifade etmekte olup, Tesis</w:t>
            </w:r>
            <w:r w:rsidR="00640FE4" w:rsidRPr="00B41D2C">
              <w:t>i veya</w:t>
            </w:r>
            <w:r w:rsidRPr="00B41D2C">
              <w:t xml:space="preserve"> Tesislerin bir bölümünü oluşturan ya da oluşturma amacı taşıyan diğer malzemeleri kapsamaz.</w:t>
            </w:r>
          </w:p>
          <w:p w14:paraId="5BCBF7E0" w14:textId="77777777" w:rsidR="00CE1FB9" w:rsidRPr="00B41D2C" w:rsidRDefault="00CE1FB9" w:rsidP="00CE1FB9">
            <w:pPr>
              <w:spacing w:before="120" w:after="120"/>
              <w:ind w:left="576" w:right="-72"/>
              <w:rPr>
                <w:noProof/>
              </w:rPr>
            </w:pPr>
            <w:r w:rsidRPr="00B41D2C">
              <w:rPr>
                <w:b/>
                <w:bCs/>
              </w:rPr>
              <w:t>“Menşe Ülkesi”</w:t>
            </w:r>
            <w:r w:rsidRPr="00B41D2C">
              <w:t xml:space="preserve">, </w:t>
            </w:r>
            <w:r w:rsidRPr="00B41D2C">
              <w:rPr>
                <w:b/>
                <w:bCs/>
              </w:rPr>
              <w:t>PCC’de detayı verilmiş olup</w:t>
            </w:r>
            <w:r w:rsidRPr="00B41D2C">
              <w:t>, Banka kuralları dahilinde uygun görülen ülke ve bölgeleri ifade eder.</w:t>
            </w:r>
          </w:p>
          <w:p w14:paraId="3AF13CC5" w14:textId="4967DF3B" w:rsidR="00CE1FB9" w:rsidRPr="00B41D2C" w:rsidRDefault="00CE1FB9" w:rsidP="00CE1FB9">
            <w:pPr>
              <w:spacing w:before="120" w:after="120"/>
              <w:ind w:left="576" w:right="-72"/>
              <w:rPr>
                <w:noProof/>
              </w:rPr>
            </w:pPr>
            <w:r w:rsidRPr="00B41D2C">
              <w:rPr>
                <w:b/>
                <w:bCs/>
              </w:rPr>
              <w:t>“Saha”</w:t>
            </w:r>
            <w:r w:rsidRPr="00B41D2C">
              <w:t>, Tesislerin kurulacağı arazi veya diğer yerleri ve Sözleşmede Sahanın bir bölümünü teşkil ettiği belirtilen (varsa) diğer arazi ve yerleri ifade eder.</w:t>
            </w:r>
          </w:p>
          <w:p w14:paraId="53B516B9" w14:textId="77777777" w:rsidR="00CE1FB9" w:rsidRPr="00B41D2C" w:rsidRDefault="00CE1FB9" w:rsidP="00CE1FB9">
            <w:pPr>
              <w:spacing w:before="120" w:after="120"/>
              <w:ind w:left="576" w:right="-72"/>
              <w:rPr>
                <w:noProof/>
              </w:rPr>
            </w:pPr>
            <w:r w:rsidRPr="00B41D2C">
              <w:rPr>
                <w:b/>
                <w:bCs/>
              </w:rPr>
              <w:t>“Yürürlük Tarihi”</w:t>
            </w:r>
            <w:r w:rsidRPr="00B41D2C">
              <w:t>, Sözleşmenin 3. Maddesinde (Yürürlük Tarihi) belirtilen tüm koşulların yerine getirildiği ve bu tarih itibariye İş Bitirme Süresi sayılacak tarihi ifade eder.</w:t>
            </w:r>
          </w:p>
          <w:p w14:paraId="6535AA25" w14:textId="3F2A8023" w:rsidR="00CE1FB9" w:rsidRPr="00B41D2C" w:rsidRDefault="00CE1FB9" w:rsidP="00CE1FB9">
            <w:pPr>
              <w:spacing w:before="120" w:after="120"/>
              <w:ind w:left="576" w:right="-72"/>
              <w:rPr>
                <w:noProof/>
              </w:rPr>
            </w:pPr>
            <w:r w:rsidRPr="00B41D2C">
              <w:rPr>
                <w:b/>
                <w:bCs/>
              </w:rPr>
              <w:lastRenderedPageBreak/>
              <w:t>“İş Bitirme Süresi”</w:t>
            </w:r>
            <w:r w:rsidRPr="00B41D2C">
              <w:t xml:space="preserve">, GCC Madde 8 ve Sözleşmenin ilgili hükümleri uyarınca, Tesislerin tamamının (veya ayrı bir İş Bitirme Süresi belirtildiği takdirde Tesislerin bir bölümünün) </w:t>
            </w:r>
            <w:r w:rsidR="003B24A8" w:rsidRPr="00B41D2C">
              <w:t xml:space="preserve">bitirileceği </w:t>
            </w:r>
            <w:r w:rsidRPr="00B41D2C">
              <w:t>süreyi ifade eder.</w:t>
            </w:r>
          </w:p>
          <w:p w14:paraId="56CD3FB5" w14:textId="33905195" w:rsidR="00CE1FB9" w:rsidRPr="00B41D2C" w:rsidRDefault="00CE1FB9" w:rsidP="00DE24E9">
            <w:pPr>
              <w:spacing w:before="120" w:after="120"/>
              <w:ind w:left="576" w:right="-72"/>
            </w:pPr>
            <w:r w:rsidRPr="00B41D2C">
              <w:rPr>
                <w:b/>
                <w:bCs/>
              </w:rPr>
              <w:t>“Bitirme”</w:t>
            </w:r>
            <w:r w:rsidRPr="00B41D2C">
              <w:t>, GCC Madde 24 (Bitirme) gereğince Tesislerin işletmeye hazır hale getirilmesi kapsamında tüm işlerin veya bununla ilgili belirli bir kısmının tamamlanması ve Tesisler ile belirli bir kısmının İşletmeye hazır hale getirilmesi suretiyle Tesislerin (veya Sözleşme dahilinde belirli kısımlarının belirtildiği belirli bir bölümünün) işletme ve yapısal açıdan tamamlanmasını ve sağlam ve hatasız koşulda olmasını ifade eder.</w:t>
            </w:r>
          </w:p>
          <w:p w14:paraId="1B11DCAC" w14:textId="5C829901" w:rsidR="00CE1FB9" w:rsidRPr="00B41D2C" w:rsidRDefault="00CE1FB9" w:rsidP="00CE1FB9">
            <w:pPr>
              <w:spacing w:before="120" w:after="120"/>
              <w:ind w:left="576" w:right="-72"/>
              <w:rPr>
                <w:noProof/>
              </w:rPr>
            </w:pPr>
            <w:r w:rsidRPr="00B41D2C">
              <w:rPr>
                <w:b/>
                <w:bCs/>
              </w:rPr>
              <w:t>“İşletmeye hazır hale getirme”</w:t>
            </w:r>
            <w:r w:rsidRPr="00B41D2C">
              <w:t xml:space="preserve">, GCC Madde 24 (Bitirme) dahilinde belirtildiği üzere Yüklenici tarafından işin İşletmeye almak üzere hazır hale getirilmesi kapsamında Yüklenici tarafından gerçekleştirilecek test, kontrol ve </w:t>
            </w:r>
            <w:r w:rsidR="003B24A8" w:rsidRPr="00B41D2C">
              <w:t xml:space="preserve">İşverenin </w:t>
            </w:r>
            <w:r w:rsidRPr="00B41D2C">
              <w:t>Gerekliliklerinde belirtilen diğer gereklilikleri ifade eder.</w:t>
            </w:r>
          </w:p>
          <w:p w14:paraId="174B64C4" w14:textId="42969B45" w:rsidR="00CE1FB9" w:rsidRPr="00B41D2C" w:rsidRDefault="00CE1FB9" w:rsidP="00CE1FB9">
            <w:pPr>
              <w:spacing w:before="120" w:after="120"/>
              <w:ind w:left="576" w:right="-72"/>
              <w:rPr>
                <w:noProof/>
              </w:rPr>
            </w:pPr>
            <w:r w:rsidRPr="00B41D2C">
              <w:rPr>
                <w:b/>
                <w:bCs/>
              </w:rPr>
              <w:t>“İşletmeye Alma”</w:t>
            </w:r>
            <w:r w:rsidRPr="00B41D2C">
              <w:t>, Yüklenici tarafından işin Bitirilmesinin akabinde Tesislerin veya herhangi bir kısmının işletmeye alınmasını ifade etmekte olup, söz konusu işletme Garanti Testinin/Testlerinin gerçekleştirilmesi amacıyla Yüklenici tarafından GCC Madde 25.1 (İşletmeye Alma) uyarınca gerçekleştirilecektir.</w:t>
            </w:r>
          </w:p>
          <w:p w14:paraId="4265621C" w14:textId="1097A5B7" w:rsidR="00CE1FB9" w:rsidRPr="00B41D2C" w:rsidRDefault="00CE1FB9" w:rsidP="00CE1FB9">
            <w:pPr>
              <w:spacing w:before="120" w:after="120"/>
              <w:ind w:left="576" w:right="-72"/>
              <w:rPr>
                <w:noProof/>
              </w:rPr>
            </w:pPr>
            <w:r w:rsidRPr="00B41D2C">
              <w:rPr>
                <w:b/>
                <w:bCs/>
              </w:rPr>
              <w:t>“Garanti Test/Testleri”</w:t>
            </w:r>
            <w:r w:rsidRPr="00B41D2C">
              <w:t xml:space="preserve">, Tesislerin veya belli kısımlarının, GCC Alt Madde 25.2 (Garanti Testi) hükümlerine göre, İşlevsel Garantiler başlıklı Sözleşme Ekinde belirtilen İşlevsel Garantileri sağlayacağından emin olmak için yapılacak olan, </w:t>
            </w:r>
            <w:r w:rsidR="0088100A" w:rsidRPr="00B41D2C">
              <w:t>İşveren Gerekliliklerinde</w:t>
            </w:r>
            <w:r w:rsidRPr="00B41D2C">
              <w:t xml:space="preserve"> tanımlanan test/testler demektir.</w:t>
            </w:r>
          </w:p>
          <w:p w14:paraId="46719AC6" w14:textId="10A8E94D" w:rsidR="00CE1FB9" w:rsidRPr="00B41D2C" w:rsidRDefault="00CE1FB9" w:rsidP="00CE1FB9">
            <w:pPr>
              <w:spacing w:before="120" w:after="120"/>
              <w:ind w:left="576" w:right="-72"/>
              <w:rPr>
                <w:noProof/>
              </w:rPr>
            </w:pPr>
            <w:r w:rsidRPr="00B41D2C">
              <w:rPr>
                <w:b/>
                <w:bCs/>
              </w:rPr>
              <w:t>“</w:t>
            </w:r>
            <w:r w:rsidR="00624CF2" w:rsidRPr="00B41D2C">
              <w:rPr>
                <w:b/>
                <w:bCs/>
              </w:rPr>
              <w:t>İşletme Kabulü</w:t>
            </w:r>
            <w:r w:rsidRPr="00B41D2C">
              <w:rPr>
                <w:b/>
                <w:bCs/>
              </w:rPr>
              <w:t>”</w:t>
            </w:r>
            <w:r w:rsidRPr="00B41D2C">
              <w:t xml:space="preserve">, GCC Madde 25 (İşletmeye Alma ve </w:t>
            </w:r>
            <w:r w:rsidR="00624CF2" w:rsidRPr="00B41D2C">
              <w:t>İşletme Kabulü</w:t>
            </w:r>
            <w:r w:rsidRPr="00B41D2C">
              <w:t xml:space="preserve">) uyarınca varsayılan kabulü içerecek ve GCC Madde 28 (İşlevsel Garantiler) hükümlerine göre, Tesislerin (veya ilgili kısımlarının) İşlevsel Garantileri açısından Yüklenicinin Sözleşmeyi yerine getirmesini teyit eden, Tesislerin (veya Tesislerin kısmi kabulünün Sözleşmeyle izin verilmesi halinde, Tesislerin belli kısımlarının) </w:t>
            </w:r>
            <w:r w:rsidR="003B24A8" w:rsidRPr="00B41D2C">
              <w:t xml:space="preserve">İşveren </w:t>
            </w:r>
            <w:r w:rsidRPr="00B41D2C">
              <w:t>Tarafından kabulü demektir.</w:t>
            </w:r>
          </w:p>
          <w:p w14:paraId="0F4B662A" w14:textId="67B00B63" w:rsidR="00CE1FB9" w:rsidRPr="00B41D2C" w:rsidRDefault="00CE1FB9" w:rsidP="00CE1FB9">
            <w:pPr>
              <w:spacing w:before="120" w:after="120"/>
              <w:ind w:left="576" w:right="-72"/>
              <w:rPr>
                <w:noProof/>
              </w:rPr>
            </w:pPr>
            <w:r w:rsidRPr="00B41D2C">
              <w:rPr>
                <w:b/>
                <w:bCs/>
              </w:rPr>
              <w:t>“</w:t>
            </w:r>
            <w:r w:rsidR="007E1FF8">
              <w:rPr>
                <w:b/>
                <w:bCs/>
              </w:rPr>
              <w:t>Kusur Sorumluluk</w:t>
            </w:r>
            <w:r w:rsidRPr="00B41D2C">
              <w:rPr>
                <w:b/>
                <w:bCs/>
              </w:rPr>
              <w:t xml:space="preserve"> Dönemi”</w:t>
            </w:r>
            <w:r w:rsidRPr="00B41D2C">
              <w:t>, GCC Madde 27</w:t>
            </w:r>
            <w:r w:rsidR="00430605" w:rsidRPr="00B41D2C">
              <w:t>’</w:t>
            </w:r>
            <w:r w:rsidRPr="00B41D2C">
              <w:t>de (</w:t>
            </w:r>
            <w:r w:rsidR="007E1FF8">
              <w:t>Kusur Sorumluluk</w:t>
            </w:r>
            <w:r w:rsidRPr="00B41D2C">
              <w:t>) verildiği şekilde, Tesislerle (veya ilgili kısımlarıyla) ilgili kusurlar için Yüklenicinin sorumlu olduğu, Tesislerin veya bazı kısımlarının Tamamlanmasından başlayarak Yüklenici tarafından verilen garantilerin geçerliliklerinin dönemi demektir.</w:t>
            </w:r>
          </w:p>
          <w:p w14:paraId="5A9B10A1" w14:textId="77777777" w:rsidR="00CE1FB9" w:rsidRPr="00B41D2C" w:rsidRDefault="00CE1FB9" w:rsidP="00CE1FB9">
            <w:pPr>
              <w:spacing w:before="120" w:after="120"/>
              <w:ind w:left="576" w:right="-72"/>
              <w:rPr>
                <w:noProof/>
              </w:rPr>
            </w:pPr>
            <w:r w:rsidRPr="00B41D2C">
              <w:rPr>
                <w:b/>
                <w:bCs/>
              </w:rPr>
              <w:t>“ÇS”</w:t>
            </w:r>
            <w:r w:rsidRPr="00B41D2C">
              <w:t xml:space="preserve"> kısaltma Çevresel ve Sosyal anlamına gelir (Cinsel Sömürü ve İstismar (SEA) ile Cinsel Taciz (SH) de kapsamdadır).</w:t>
            </w:r>
          </w:p>
          <w:p w14:paraId="09D9D33F" w14:textId="77777777" w:rsidR="00CE1FB9" w:rsidRPr="00B41D2C" w:rsidRDefault="00CE1FB9" w:rsidP="00CE1FB9">
            <w:pPr>
              <w:spacing w:before="120" w:after="120"/>
              <w:ind w:left="576" w:right="-72"/>
              <w:rPr>
                <w:color w:val="000000" w:themeColor="text1"/>
              </w:rPr>
            </w:pPr>
            <w:bookmarkStart w:id="1369" w:name="_Hlk533173452"/>
            <w:r w:rsidRPr="00B41D2C">
              <w:rPr>
                <w:b/>
                <w:bCs/>
              </w:rPr>
              <w:t xml:space="preserve">“Cinsel Sömürü ve İstismar” “(SEA)” </w:t>
            </w:r>
            <w:r w:rsidRPr="00B41D2C">
              <w:t>şu anlama gelir:</w:t>
            </w:r>
          </w:p>
          <w:p w14:paraId="0489DACD" w14:textId="77777777" w:rsidR="00CE1FB9" w:rsidRPr="00B41D2C" w:rsidRDefault="00CE1FB9" w:rsidP="00D753BA">
            <w:pPr>
              <w:autoSpaceDE w:val="0"/>
              <w:autoSpaceDN w:val="0"/>
              <w:spacing w:before="120" w:after="120"/>
              <w:ind w:left="853"/>
              <w:rPr>
                <w:color w:val="000000" w:themeColor="text1"/>
              </w:rPr>
            </w:pPr>
            <w:r w:rsidRPr="00B41D2C">
              <w:rPr>
                <w:b/>
                <w:bCs/>
              </w:rPr>
              <w:t>Cinsel Sömürü</w:t>
            </w:r>
            <w:r w:rsidRPr="00B41D2C">
              <w:t xml:space="preserve">, bir başkasının cinsel istismarından parasal, sosyal veya politik kar sağlamak dahil ancak bunlarla sınırlı olmamak </w:t>
            </w:r>
            <w:r w:rsidRPr="00B41D2C">
              <w:lastRenderedPageBreak/>
              <w:t>üzere, hassas bir durumun, güç ilişkisinin veya güvenin cinsel amaçlarla fiili olarak istismar edilmesi veya istismar edilme girişiminde bulunulması olarak tanımlanır.</w:t>
            </w:r>
          </w:p>
          <w:p w14:paraId="379BA5D1" w14:textId="77777777" w:rsidR="00CE1FB9" w:rsidRPr="00B41D2C" w:rsidRDefault="00CE1FB9" w:rsidP="00D753BA">
            <w:pPr>
              <w:autoSpaceDE w:val="0"/>
              <w:autoSpaceDN w:val="0"/>
              <w:spacing w:before="120" w:after="120"/>
              <w:ind w:left="853"/>
              <w:rPr>
                <w:color w:val="000000" w:themeColor="text1"/>
              </w:rPr>
            </w:pPr>
            <w:r w:rsidRPr="00B41D2C">
              <w:rPr>
                <w:b/>
                <w:bCs/>
              </w:rPr>
              <w:t>Cinsel İstismar</w:t>
            </w:r>
            <w:r w:rsidRPr="00B41D2C">
              <w:t>, güç kullanarak veya eşit olmayan ya da zorlayıcı koşullar altında fiili olarak gerçekleştirilen veya gerçekleştirilmesi tehdidinde bulunulan cinsel faaliyet olarak tanımlanır;</w:t>
            </w:r>
          </w:p>
          <w:p w14:paraId="6935175E" w14:textId="2CF43810" w:rsidR="00CE1FB9" w:rsidRPr="00B41D2C" w:rsidRDefault="00CE1FB9" w:rsidP="00CE1FB9">
            <w:pPr>
              <w:spacing w:before="120" w:after="120"/>
              <w:ind w:left="576" w:right="-72"/>
              <w:rPr>
                <w:color w:val="000000" w:themeColor="text1"/>
              </w:rPr>
            </w:pPr>
            <w:r w:rsidRPr="00B41D2C">
              <w:rPr>
                <w:b/>
                <w:bCs/>
              </w:rPr>
              <w:t>“Cinsel Taciz” “(SH)”</w:t>
            </w:r>
            <w:r w:rsidRPr="00B41D2C">
              <w:t xml:space="preserve">, bir Yüklenici Personelinin başka bir Yüklenici Personeli veya </w:t>
            </w:r>
            <w:r w:rsidR="0088100A" w:rsidRPr="00B41D2C">
              <w:t xml:space="preserve">İşveren </w:t>
            </w:r>
            <w:r w:rsidRPr="00B41D2C">
              <w:t>Personeli karşısında istenmeyen bir cinsel yaklaşım içine girmesi, cinsel içerikli iyilik talebinde bulunması veya cinsel içerikli diğer sözlü veya fiziksel davranışlar içine girmesi olarak tanımlanır.</w:t>
            </w:r>
            <w:r w:rsidRPr="00B41D2C">
              <w:rPr>
                <w:color w:val="000000" w:themeColor="text1"/>
              </w:rPr>
              <w:t xml:space="preserve"> </w:t>
            </w:r>
          </w:p>
          <w:p w14:paraId="34CE6630" w14:textId="77777777" w:rsidR="00CE1FB9" w:rsidRPr="00B41D2C" w:rsidRDefault="00CE1FB9" w:rsidP="00CE1FB9">
            <w:pPr>
              <w:spacing w:before="120" w:after="120"/>
              <w:ind w:left="576" w:right="-72"/>
              <w:rPr>
                <w:color w:val="000000" w:themeColor="text1"/>
              </w:rPr>
            </w:pPr>
            <w:bookmarkStart w:id="1370" w:name="_Hlk27047413"/>
            <w:bookmarkEnd w:id="1370"/>
            <w:r w:rsidRPr="00B41D2C">
              <w:rPr>
                <w:b/>
                <w:bCs/>
              </w:rPr>
              <w:t>“Yüklenici Personeli”</w:t>
            </w:r>
            <w:r w:rsidRPr="00B41D2C">
              <w:t>, Yüklenici ile her bir Altyüklenicisinin elemanları, işçileri ve diğer çalışanları ile Sözleşmenin ifası konusunda Yükleniciye yardımcı olan diğer personeller de dahil olmak üzere Yüklenici tarafından Sözleşmenin ifası için kullanılan tüm personeller anlamına gelir; ve</w:t>
            </w:r>
            <w:r w:rsidRPr="00B41D2C">
              <w:rPr>
                <w:color w:val="000000" w:themeColor="text1"/>
              </w:rPr>
              <w:t xml:space="preserve"> </w:t>
            </w:r>
          </w:p>
          <w:p w14:paraId="6D330EA2" w14:textId="4844E7DB" w:rsidR="00CE1FB9" w:rsidRPr="00B41D2C" w:rsidRDefault="00CE1FB9" w:rsidP="00CE1FB9">
            <w:pPr>
              <w:spacing w:before="120" w:after="120"/>
              <w:ind w:left="576" w:right="-72"/>
              <w:rPr>
                <w:color w:val="000000" w:themeColor="text1"/>
              </w:rPr>
            </w:pPr>
            <w:r w:rsidRPr="00B41D2C">
              <w:rPr>
                <w:b/>
              </w:rPr>
              <w:t xml:space="preserve"> </w:t>
            </w:r>
            <w:r w:rsidRPr="00B41D2C">
              <w:rPr>
                <w:b/>
                <w:bCs/>
              </w:rPr>
              <w:t>“</w:t>
            </w:r>
            <w:r w:rsidR="002F57AA" w:rsidRPr="00B41D2C">
              <w:rPr>
                <w:b/>
                <w:bCs/>
              </w:rPr>
              <w:t xml:space="preserve">İşveren </w:t>
            </w:r>
            <w:r w:rsidRPr="00B41D2C">
              <w:rPr>
                <w:b/>
                <w:bCs/>
              </w:rPr>
              <w:t>Personeli”</w:t>
            </w:r>
            <w:r w:rsidRPr="00B41D2C">
              <w:t xml:space="preserve">, </w:t>
            </w:r>
            <w:bookmarkEnd w:id="1369"/>
            <w:r w:rsidRPr="00B41D2C">
              <w:t xml:space="preserve">Proje Müdürü ile </w:t>
            </w:r>
            <w:r w:rsidR="0088100A" w:rsidRPr="00B41D2C">
              <w:t xml:space="preserve">İşverenin </w:t>
            </w:r>
            <w:r w:rsidRPr="00B41D2C">
              <w:t xml:space="preserve">Sözleşmeden doğan </w:t>
            </w:r>
            <w:r w:rsidR="0088100A" w:rsidRPr="00B41D2C">
              <w:t xml:space="preserve">İşveren </w:t>
            </w:r>
            <w:r w:rsidRPr="00B41D2C">
              <w:t xml:space="preserve">yükümlülüklerinin yerine getirilmesinde görev alan tüm elemanları, işçileri ve diğer çalışanları ile </w:t>
            </w:r>
            <w:r w:rsidR="0088100A" w:rsidRPr="00B41D2C">
              <w:t xml:space="preserve">İşveren </w:t>
            </w:r>
            <w:r w:rsidRPr="00B41D2C">
              <w:t xml:space="preserve">tarafından Yükleniciye muhtelif zamanlarda yapılabilecek bildirimle </w:t>
            </w:r>
            <w:r w:rsidR="0088100A" w:rsidRPr="00B41D2C">
              <w:t xml:space="preserve">İşveren </w:t>
            </w:r>
            <w:r w:rsidRPr="00B41D2C">
              <w:t>Personeli olarak tanımlanan diğer personeller anlamına gelir.</w:t>
            </w:r>
          </w:p>
        </w:tc>
      </w:tr>
      <w:tr w:rsidR="00CE1FB9" w:rsidRPr="00B41D2C" w14:paraId="1D600C45" w14:textId="77777777" w:rsidTr="00CE1FB9">
        <w:tc>
          <w:tcPr>
            <w:tcW w:w="2127" w:type="dxa"/>
          </w:tcPr>
          <w:p w14:paraId="60871425" w14:textId="56F82C5C" w:rsidR="00CE1FB9" w:rsidRPr="00B41D2C" w:rsidRDefault="00CE1FB9" w:rsidP="00CE1FB9">
            <w:pPr>
              <w:pStyle w:val="S7Header2"/>
              <w:spacing w:before="120" w:after="120"/>
              <w:ind w:left="432" w:hanging="432"/>
              <w:rPr>
                <w:noProof/>
              </w:rPr>
            </w:pPr>
            <w:bookmarkStart w:id="1371" w:name="_Toc454731638"/>
            <w:bookmarkStart w:id="1372" w:name="_Toc28954044"/>
            <w:r w:rsidRPr="00B41D2C">
              <w:lastRenderedPageBreak/>
              <w:t>2.</w:t>
            </w:r>
            <w:r w:rsidRPr="00B41D2C">
              <w:tab/>
              <w:t>Sözleşme Dokümanları</w:t>
            </w:r>
            <w:bookmarkEnd w:id="1371"/>
            <w:bookmarkEnd w:id="1372"/>
          </w:p>
        </w:tc>
        <w:tc>
          <w:tcPr>
            <w:tcW w:w="7521" w:type="dxa"/>
            <w:gridSpan w:val="3"/>
          </w:tcPr>
          <w:p w14:paraId="391CB532" w14:textId="77777777" w:rsidR="00CE1FB9" w:rsidRPr="00B41D2C" w:rsidRDefault="00CE1FB9" w:rsidP="00CE1FB9">
            <w:pPr>
              <w:spacing w:before="120" w:after="120"/>
              <w:ind w:left="576" w:right="-72" w:hanging="576"/>
              <w:rPr>
                <w:noProof/>
              </w:rPr>
            </w:pPr>
            <w:r w:rsidRPr="00B41D2C">
              <w:t>2.1</w:t>
            </w:r>
            <w:r w:rsidRPr="00B41D2C">
              <w:tab/>
              <w:t>Sözleşmenin 1.2. Maddesine (Öncelik Sırası) tabi olarak, Sözleşmenin (ve bunun tüm kısımlarını) bir parçasını oluşturan tüm belgelerin karşılaştırmalı, tamamlamalı ve ortaklaşa açıklamalı olması tasarlanmıştır.  Sözleşme bir bütün olarak okunacaktır.</w:t>
            </w:r>
          </w:p>
        </w:tc>
      </w:tr>
      <w:tr w:rsidR="00CE1FB9" w:rsidRPr="00B41D2C" w14:paraId="12E6BA51" w14:textId="77777777" w:rsidTr="00CE1FB9">
        <w:tc>
          <w:tcPr>
            <w:tcW w:w="2127" w:type="dxa"/>
          </w:tcPr>
          <w:p w14:paraId="08C36306" w14:textId="69F412BF" w:rsidR="00CE1FB9" w:rsidRPr="00B41D2C" w:rsidRDefault="00CE1FB9" w:rsidP="00CE1FB9">
            <w:pPr>
              <w:pStyle w:val="S7Header2"/>
              <w:spacing w:before="120" w:after="120"/>
              <w:ind w:left="432" w:hanging="432"/>
              <w:rPr>
                <w:noProof/>
              </w:rPr>
            </w:pPr>
            <w:bookmarkStart w:id="1373" w:name="_Toc454731639"/>
            <w:bookmarkStart w:id="1374" w:name="_Toc28954045"/>
            <w:r w:rsidRPr="00B41D2C">
              <w:t>3.</w:t>
            </w:r>
            <w:r w:rsidRPr="00B41D2C">
              <w:tab/>
              <w:t>Sözleşmenin Yorumlanması</w:t>
            </w:r>
            <w:bookmarkEnd w:id="1373"/>
            <w:bookmarkEnd w:id="1374"/>
          </w:p>
        </w:tc>
        <w:tc>
          <w:tcPr>
            <w:tcW w:w="7521" w:type="dxa"/>
            <w:gridSpan w:val="3"/>
          </w:tcPr>
          <w:p w14:paraId="4ABA9A3F" w14:textId="77777777" w:rsidR="00CE1FB9" w:rsidRPr="00B41D2C" w:rsidRDefault="00CE1FB9" w:rsidP="00CE1FB9">
            <w:pPr>
              <w:spacing w:before="120" w:after="120"/>
              <w:ind w:left="576" w:right="-72" w:hanging="576"/>
              <w:rPr>
                <w:noProof/>
                <w:szCs w:val="24"/>
              </w:rPr>
            </w:pPr>
            <w:r w:rsidRPr="00B41D2C">
              <w:t>3.1</w:t>
            </w:r>
            <w:r w:rsidRPr="00B41D2C">
              <w:tab/>
              <w:t>Sözleşmede bağlam aksini öngörmediği sürece:</w:t>
            </w:r>
          </w:p>
          <w:p w14:paraId="73BC3E26"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 bir cinsiyete atıfta bulunan sözcükler diğer tüm cinsiyetleri kapsamaktadır;</w:t>
            </w:r>
          </w:p>
          <w:p w14:paraId="17A91ACA"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tekil şahsa atıfta bulunan sözcükler aynı zamanda çoğulu ve çoğullar da tekili ifade etmektedir;</w:t>
            </w:r>
          </w:p>
          <w:p w14:paraId="4D7568E9"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 xml:space="preserve">“kabul etme”, “kabul edilmiş” veya “kabul” ifadelerini içeren hükümler sözleşmenin yazılı olarak kayıt edilmesini gerektirmektedir; </w:t>
            </w:r>
          </w:p>
          <w:p w14:paraId="2C468EF5"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“teklif” sözcüğü “fiyat teklifi” sözcüğü ile, “istekli” sözcüğü “teklif sahibi” sözcüğü ile ve “ihale dokümanları” sözcüğü “teklif dokümanları" sözcüğü ile eş anlamlıdır.</w:t>
            </w:r>
          </w:p>
          <w:p w14:paraId="29E71E74"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 xml:space="preserve">“yazılı”, el yazısıyla yazılı, daktilo edilmiş, basılmış veya elektronik olarak yapılmış ve kalıcı form almış demektir. </w:t>
            </w:r>
          </w:p>
          <w:p w14:paraId="22880CA1" w14:textId="77777777" w:rsidR="00CE1FB9" w:rsidRPr="00B41D2C" w:rsidRDefault="00CE1FB9" w:rsidP="00CE1FB9">
            <w:pPr>
              <w:spacing w:before="120" w:after="120"/>
              <w:ind w:left="576" w:right="-72" w:hanging="13"/>
              <w:rPr>
                <w:noProof/>
                <w:szCs w:val="24"/>
              </w:rPr>
            </w:pPr>
            <w:r w:rsidRPr="00B41D2C">
              <w:tab/>
              <w:t>Marjinal sözcükler ve diğer başlıklar, bu Koşulların yorumunda dikkate alınmayacaktır.</w:t>
            </w:r>
          </w:p>
          <w:p w14:paraId="585930B6" w14:textId="77777777" w:rsidR="00CE1FB9" w:rsidRPr="00B41D2C" w:rsidRDefault="00CE1FB9" w:rsidP="00CE1FB9">
            <w:pPr>
              <w:spacing w:before="120" w:after="120"/>
              <w:ind w:left="576" w:right="-72" w:hanging="576"/>
              <w:rPr>
                <w:noProof/>
                <w:szCs w:val="24"/>
              </w:rPr>
            </w:pPr>
            <w:r w:rsidRPr="00B41D2C">
              <w:lastRenderedPageBreak/>
              <w:t>3.2</w:t>
            </w:r>
            <w:r w:rsidRPr="00B41D2C">
              <w:tab/>
            </w:r>
            <w:r w:rsidRPr="00B41D2C">
              <w:rPr>
                <w:szCs w:val="24"/>
                <w:u w:val="single"/>
              </w:rPr>
              <w:t>Incoterms</w:t>
            </w:r>
          </w:p>
          <w:p w14:paraId="70AEA71B" w14:textId="77777777" w:rsidR="00CE1FB9" w:rsidRPr="00B41D2C" w:rsidRDefault="00CE1FB9" w:rsidP="00CE1FB9">
            <w:pPr>
              <w:spacing w:before="120" w:after="120"/>
              <w:ind w:left="576" w:right="-72" w:hanging="13"/>
              <w:rPr>
                <w:noProof/>
                <w:szCs w:val="24"/>
              </w:rPr>
            </w:pPr>
            <w:r w:rsidRPr="00B41D2C">
              <w:tab/>
              <w:t>Sözleşmenin hükümleriyle uyumsuz olmadıkça, buradaki ticari terimlerin anlamı ve Tarafların hak ve yükümlülükleri, Incoterms tarafından belirlenecektir.</w:t>
            </w:r>
          </w:p>
          <w:p w14:paraId="774DB3B6" w14:textId="77777777" w:rsidR="00CE1FB9" w:rsidRPr="00B41D2C" w:rsidRDefault="00CE1FB9" w:rsidP="00CE1FB9">
            <w:pPr>
              <w:spacing w:before="120" w:after="120"/>
              <w:ind w:left="576" w:right="-72" w:hanging="13"/>
              <w:rPr>
                <w:noProof/>
                <w:szCs w:val="24"/>
              </w:rPr>
            </w:pPr>
            <w:r w:rsidRPr="00B41D2C">
              <w:rPr>
                <w:i/>
                <w:szCs w:val="24"/>
              </w:rPr>
              <w:tab/>
            </w:r>
            <w:r w:rsidRPr="00B41D2C">
              <w:t>Incoterms, 38 Cours Albert 1er, 75008 Paris, Fransa adresindeki Uluslararası Ticaret Odası tarafından yayınlanan (en son baskı) ticari terimleri açıklamadaki uluslararası kurallar demektir.</w:t>
            </w:r>
          </w:p>
          <w:p w14:paraId="7AF44586" w14:textId="77777777" w:rsidR="00CE1FB9" w:rsidRPr="00B41D2C" w:rsidRDefault="00CE1FB9" w:rsidP="00CE1FB9">
            <w:pPr>
              <w:spacing w:before="120" w:after="120"/>
              <w:ind w:left="576" w:right="-72" w:hanging="576"/>
              <w:rPr>
                <w:noProof/>
                <w:szCs w:val="24"/>
              </w:rPr>
            </w:pPr>
            <w:r w:rsidRPr="00B41D2C">
              <w:t>3.3</w:t>
            </w:r>
            <w:r w:rsidRPr="00B41D2C">
              <w:tab/>
            </w:r>
            <w:r w:rsidRPr="00B41D2C">
              <w:rPr>
                <w:u w:val="single"/>
              </w:rPr>
              <w:t>Sözleşmenin Bütünlüğü</w:t>
            </w:r>
          </w:p>
          <w:p w14:paraId="081C21FD" w14:textId="167F9FB1" w:rsidR="00CE1FB9" w:rsidRPr="00B41D2C" w:rsidRDefault="00CE1FB9" w:rsidP="00CE1FB9">
            <w:pPr>
              <w:spacing w:before="120" w:after="120"/>
              <w:ind w:left="576" w:right="-72" w:hanging="13"/>
              <w:rPr>
                <w:noProof/>
                <w:szCs w:val="24"/>
              </w:rPr>
            </w:pPr>
            <w:r w:rsidRPr="00B41D2C">
              <w:tab/>
              <w:t xml:space="preserve">Buradaki GCC Alt Maddesi 16.4 uyarınca, Sözleşme, Sözleşmenin konusuyla ilgili </w:t>
            </w:r>
            <w:r w:rsidR="002F57AA" w:rsidRPr="00B41D2C">
              <w:t xml:space="preserve">İşveren </w:t>
            </w:r>
            <w:r w:rsidRPr="00B41D2C">
              <w:t>ile Yüklenici arasındaki tüm anlaşmayı oluşturur ve Sözleşme tarihinden önce yapılmış olan Tarafların tüm haberleşme, görüşme ve anlaşmalarının (yazılı veya sözel) yerine geçer.</w:t>
            </w:r>
          </w:p>
          <w:p w14:paraId="3A50A793" w14:textId="77777777" w:rsidR="00CE1FB9" w:rsidRPr="00B41D2C" w:rsidRDefault="00CE1FB9" w:rsidP="00CE1FB9">
            <w:pPr>
              <w:spacing w:before="120" w:after="120"/>
              <w:ind w:left="576" w:right="-72" w:hanging="576"/>
              <w:rPr>
                <w:noProof/>
                <w:szCs w:val="24"/>
              </w:rPr>
            </w:pPr>
            <w:r w:rsidRPr="00B41D2C">
              <w:t>3.4</w:t>
            </w:r>
            <w:r w:rsidRPr="00B41D2C">
              <w:tab/>
            </w:r>
            <w:r w:rsidRPr="00B41D2C">
              <w:rPr>
                <w:szCs w:val="24"/>
                <w:u w:val="single"/>
              </w:rPr>
              <w:t>Değişiklik</w:t>
            </w:r>
          </w:p>
          <w:p w14:paraId="433982E0" w14:textId="77777777" w:rsidR="00CE1FB9" w:rsidRPr="00B41D2C" w:rsidRDefault="00CE1FB9" w:rsidP="00CE1FB9">
            <w:pPr>
              <w:spacing w:before="120" w:after="120"/>
              <w:ind w:left="576" w:right="-72" w:hanging="13"/>
              <w:rPr>
                <w:noProof/>
                <w:szCs w:val="24"/>
              </w:rPr>
            </w:pPr>
            <w:r w:rsidRPr="00B41D2C">
              <w:tab/>
              <w:t>Sözleşmenin değişiklikleri veya başka varyasyonları, yazılı, tarihli, Sözleşmeye açıkça atıfta bulunur ve bu belgenin Taraflarının usulünce yetkilendirilmiş temsilcilerince imzalanmadıkça yürürlüğe girmeyecektir.</w:t>
            </w:r>
          </w:p>
          <w:p w14:paraId="105EA85D" w14:textId="77777777" w:rsidR="00CE1FB9" w:rsidRPr="00B41D2C" w:rsidRDefault="00CE1FB9" w:rsidP="00CE1FB9">
            <w:pPr>
              <w:spacing w:before="120" w:after="120"/>
              <w:ind w:left="576" w:right="-72" w:hanging="576"/>
              <w:rPr>
                <w:noProof/>
                <w:szCs w:val="24"/>
              </w:rPr>
            </w:pPr>
            <w:r w:rsidRPr="00B41D2C">
              <w:t>3.5</w:t>
            </w:r>
            <w:r w:rsidRPr="00B41D2C">
              <w:tab/>
            </w:r>
            <w:r w:rsidRPr="00B41D2C">
              <w:rPr>
                <w:u w:val="single"/>
              </w:rPr>
              <w:t>Bağımsız Yüklenici</w:t>
            </w:r>
          </w:p>
          <w:p w14:paraId="1A6DBB39" w14:textId="4B33B4BC" w:rsidR="00CE1FB9" w:rsidRPr="00B41D2C" w:rsidRDefault="00CE1FB9" w:rsidP="00CE1FB9">
            <w:pPr>
              <w:spacing w:before="120" w:after="120"/>
              <w:ind w:left="576" w:right="-72" w:hanging="13"/>
              <w:rPr>
                <w:noProof/>
                <w:szCs w:val="24"/>
              </w:rPr>
            </w:pPr>
            <w:r w:rsidRPr="00B41D2C">
              <w:tab/>
              <w:t xml:space="preserve">Yüklenici, Sözleşmeyi yerine getiren bağımsız bir Yüklenici olacaktır.  Sözleşme, bu belgenin Tarafları arasında herhangi bir acentelik, ortaklık, ortak girişim veya başka ortak ilişkiler oluşturmaz. Sözleşme hükümlerine bağlı olarak, Yüklenici Sözleşmenin yerine getirilmesinden tek başına sorumlu olacaktır. Sözleşmenin icra edilmesiyle bağlantılı olarak Yüklenici tarafından tutulan tüm çalışanlar, temsilciler veya Alt Yükleniciler, Yüklenicinin tam kontrolü altında olacaklar ve </w:t>
            </w:r>
            <w:r w:rsidR="002F57AA" w:rsidRPr="00B41D2C">
              <w:t xml:space="preserve">İşverenin </w:t>
            </w:r>
            <w:r w:rsidRPr="00B41D2C">
              <w:t xml:space="preserve">çalışanları sayılmayacaklardır ve Sözleşmede veya Yüklenici tarafından verilen Alt Yükleniciliklerdeki hiçbir şey, bu çalışanlar, temsilciler veya Alt Yükleniciler ile </w:t>
            </w:r>
            <w:r w:rsidR="002F57AA" w:rsidRPr="00B41D2C">
              <w:t xml:space="preserve">İşveren </w:t>
            </w:r>
            <w:r w:rsidRPr="00B41D2C">
              <w:t>arasında herhangi bir akdi ilişki oluşturacak şekilde yorumlanmayacaktır.</w:t>
            </w:r>
          </w:p>
          <w:p w14:paraId="7EB43F76" w14:textId="77777777" w:rsidR="00CE1FB9" w:rsidRPr="00B41D2C" w:rsidRDefault="00CE1FB9" w:rsidP="00CE1FB9">
            <w:pPr>
              <w:spacing w:before="120" w:after="120"/>
              <w:ind w:left="576" w:right="-72" w:hanging="576"/>
              <w:rPr>
                <w:noProof/>
                <w:szCs w:val="24"/>
              </w:rPr>
            </w:pPr>
            <w:r w:rsidRPr="00B41D2C">
              <w:t>3.6</w:t>
            </w:r>
            <w:r w:rsidRPr="00B41D2C">
              <w:tab/>
            </w:r>
            <w:r w:rsidRPr="00B41D2C">
              <w:rPr>
                <w:u w:val="single"/>
              </w:rPr>
              <w:t>Değişmezlik</w:t>
            </w:r>
          </w:p>
          <w:p w14:paraId="63F39630" w14:textId="77777777" w:rsidR="00CE1FB9" w:rsidRPr="00B41D2C" w:rsidRDefault="00CE1FB9" w:rsidP="00CE1FB9">
            <w:pPr>
              <w:spacing w:before="120" w:after="120"/>
              <w:ind w:left="1152" w:right="-72" w:hanging="576"/>
              <w:rPr>
                <w:noProof/>
                <w:szCs w:val="24"/>
              </w:rPr>
            </w:pPr>
            <w:r w:rsidRPr="00B41D2C">
              <w:t>3.6.1</w:t>
            </w:r>
            <w:r w:rsidRPr="00B41D2C">
              <w:tab/>
              <w:t>Aşağıda yer alan GCC Madde 3.6.2 uyarınca; taraflardan herhangi birinin Sözleşmenin şartları ve koşullarından herhangi birini hafifletmesi, müsamaha göstermesi, geciktirmesi veya göz yumması ya da taraflardan birinin diğerine zaman vermesi, söz konusu tarafın Sözleşme kapsamındaki haklarına halel getirmez, bu hakları etkilemez veya kısıtlamaz ya da Sözleşmeyi ihlali nedeniyle taraflardan herhangi birinin Sözleşmenin herhangi bir kısmından feragat etmesi, Sözleşmenin müteakip veya süregelen ihlallerden kaynaklanan feragatlerde bulunduğu anlamına gelmez.</w:t>
            </w:r>
          </w:p>
          <w:p w14:paraId="12D5A740" w14:textId="19A973BB" w:rsidR="00CE1FB9" w:rsidRPr="00B41D2C" w:rsidRDefault="00CE1FB9" w:rsidP="00CE1FB9">
            <w:pPr>
              <w:spacing w:before="120" w:after="120"/>
              <w:ind w:left="1152" w:right="-72" w:hanging="576"/>
              <w:rPr>
                <w:noProof/>
                <w:szCs w:val="24"/>
              </w:rPr>
            </w:pPr>
            <w:r w:rsidRPr="00B41D2C">
              <w:lastRenderedPageBreak/>
              <w:t>3.6.2</w:t>
            </w:r>
            <w:r w:rsidRPr="00B41D2C">
              <w:tab/>
              <w:t xml:space="preserve">Sözleşme uyarınca tarafların hakları, yetkileri veya telafi yollarına ilişkin herhangi bir feragat yazılı olarak yapılmalıdır, bu feragatin tarihi belirtilmelidir ve söz konusu feragat, feragatte bulunan tarafın yetkili temsilcisi tarafından imzalanmalıdır; feragat hakkı ve yapılan feragatin </w:t>
            </w:r>
            <w:r w:rsidR="009F25C1" w:rsidRPr="00B41D2C">
              <w:t xml:space="preserve">kapsamını </w:t>
            </w:r>
            <w:r w:rsidRPr="00B41D2C">
              <w:t>belirtilmelidir.</w:t>
            </w:r>
          </w:p>
          <w:p w14:paraId="297E06BC" w14:textId="77777777" w:rsidR="00CE1FB9" w:rsidRPr="00B41D2C" w:rsidRDefault="00CE1FB9" w:rsidP="00CE1FB9">
            <w:pPr>
              <w:spacing w:before="120" w:after="120"/>
              <w:ind w:left="576" w:right="-72" w:hanging="576"/>
              <w:rPr>
                <w:noProof/>
                <w:szCs w:val="24"/>
              </w:rPr>
            </w:pPr>
            <w:r w:rsidRPr="00B41D2C">
              <w:t>3.7</w:t>
            </w:r>
            <w:r w:rsidRPr="00B41D2C">
              <w:tab/>
            </w:r>
            <w:r w:rsidRPr="00B62D0D">
              <w:rPr>
                <w:u w:val="single"/>
              </w:rPr>
              <w:t>Bölünebilirlik</w:t>
            </w:r>
          </w:p>
          <w:p w14:paraId="62D534E2" w14:textId="3C944995" w:rsidR="00CE1FB9" w:rsidRPr="00B41D2C" w:rsidRDefault="00CE1FB9" w:rsidP="00CE1FB9">
            <w:pPr>
              <w:spacing w:before="120" w:after="120"/>
              <w:ind w:left="576" w:right="-72" w:hanging="13"/>
              <w:rPr>
                <w:noProof/>
                <w:szCs w:val="24"/>
              </w:rPr>
            </w:pPr>
            <w:r w:rsidRPr="00B41D2C">
              <w:tab/>
              <w:t>Sözleşmenin hükümleri veya koşulları yasaklanır veya geçersiz veya uygulanamaz hale gelirse, bu yasaklama, geçersizlik veya uygulanamazlık Sözleşmenin diğer hüküm ve koşullarının g</w:t>
            </w:r>
            <w:r w:rsidR="007E4EFE">
              <w:t>eçerlilik veya uygulanabilirli</w:t>
            </w:r>
            <w:r w:rsidRPr="00B41D2C">
              <w:t>ğini etkilemeyecektir.</w:t>
            </w:r>
          </w:p>
          <w:p w14:paraId="285AB318" w14:textId="77777777" w:rsidR="00CE1FB9" w:rsidRPr="00B41D2C" w:rsidRDefault="00CE1FB9" w:rsidP="00CE1FB9">
            <w:pPr>
              <w:spacing w:before="120" w:after="120"/>
              <w:ind w:left="576" w:right="-72" w:hanging="576"/>
              <w:rPr>
                <w:noProof/>
                <w:szCs w:val="24"/>
              </w:rPr>
            </w:pPr>
            <w:r w:rsidRPr="00B41D2C">
              <w:t>3.8</w:t>
            </w:r>
            <w:r w:rsidRPr="00B41D2C">
              <w:tab/>
            </w:r>
            <w:r w:rsidRPr="00B41D2C">
              <w:rPr>
                <w:u w:val="single"/>
              </w:rPr>
              <w:t>Menşei Ülke</w:t>
            </w:r>
          </w:p>
          <w:p w14:paraId="3A957643" w14:textId="1186AB5D" w:rsidR="00CE1FB9" w:rsidRPr="00B41D2C" w:rsidRDefault="00CE1FB9" w:rsidP="00CE1FB9">
            <w:pPr>
              <w:spacing w:before="120" w:after="120"/>
              <w:ind w:left="576" w:right="-72" w:hanging="13"/>
              <w:rPr>
                <w:i/>
                <w:noProof/>
                <w:szCs w:val="24"/>
              </w:rPr>
            </w:pPr>
            <w:r w:rsidRPr="00B41D2C">
              <w:t xml:space="preserve">“Menşe”, </w:t>
            </w:r>
            <w:r w:rsidR="00C71349" w:rsidRPr="00B41D2C">
              <w:t xml:space="preserve">tesis </w:t>
            </w:r>
            <w:r w:rsidRPr="00B41D2C">
              <w:t xml:space="preserve">ve bileşenlerinin araştırıldığı, geliştirildiği, üretildiği veya imal edildiği ve hizmetlerin verildiği yer demektir. İmalat, işleme veya bileşenlerin büyük ölçüde veya ana montajı yoluyla, ticari anlamda bilinen bir ürünün, büyük ölçüde temel karakteristiklerini taşıyan veya bileşenlerinden amaca yönelik veya kullanılacak şekilde oluşması halinde, </w:t>
            </w:r>
            <w:r w:rsidR="00C71349" w:rsidRPr="00B41D2C">
              <w:t xml:space="preserve">tesis </w:t>
            </w:r>
            <w:r w:rsidRPr="00B41D2C">
              <w:t>bileşenleri üretilir.</w:t>
            </w:r>
          </w:p>
        </w:tc>
      </w:tr>
      <w:tr w:rsidR="00CE1FB9" w:rsidRPr="00B41D2C" w14:paraId="10848E86" w14:textId="77777777" w:rsidTr="00CE1FB9">
        <w:tc>
          <w:tcPr>
            <w:tcW w:w="2127" w:type="dxa"/>
          </w:tcPr>
          <w:p w14:paraId="38865DF6" w14:textId="26105FE7" w:rsidR="00CE1FB9" w:rsidRPr="00B41D2C" w:rsidRDefault="00CE1FB9" w:rsidP="00CE1FB9">
            <w:pPr>
              <w:pStyle w:val="S7Header2"/>
              <w:spacing w:before="120" w:after="120"/>
              <w:ind w:left="432" w:hanging="432"/>
              <w:rPr>
                <w:noProof/>
              </w:rPr>
            </w:pPr>
            <w:bookmarkStart w:id="1375" w:name="_Toc347824631"/>
            <w:bookmarkStart w:id="1376" w:name="_Toc454731640"/>
            <w:bookmarkStart w:id="1377" w:name="_Toc28954046"/>
            <w:r w:rsidRPr="00B41D2C">
              <w:lastRenderedPageBreak/>
              <w:t>4.</w:t>
            </w:r>
            <w:bookmarkEnd w:id="1375"/>
            <w:r w:rsidRPr="00B41D2C">
              <w:tab/>
              <w:t>İletişim</w:t>
            </w:r>
            <w:bookmarkEnd w:id="1376"/>
            <w:bookmarkEnd w:id="1377"/>
          </w:p>
        </w:tc>
        <w:tc>
          <w:tcPr>
            <w:tcW w:w="7521" w:type="dxa"/>
            <w:gridSpan w:val="3"/>
          </w:tcPr>
          <w:p w14:paraId="15CF8A79" w14:textId="77777777" w:rsidR="00CE1FB9" w:rsidRPr="00B41D2C" w:rsidRDefault="00CE1FB9" w:rsidP="00CE1FB9">
            <w:pPr>
              <w:pStyle w:val="ClauseSubPara"/>
              <w:spacing w:before="120" w:after="120"/>
              <w:ind w:left="576" w:hanging="576"/>
              <w:rPr>
                <w:noProof/>
                <w:sz w:val="24"/>
              </w:rPr>
            </w:pPr>
            <w:r w:rsidRPr="00B41D2C">
              <w:rPr>
                <w:sz w:val="24"/>
              </w:rPr>
              <w:t>4.1</w:t>
            </w:r>
            <w:r w:rsidRPr="00B41D2C">
              <w:rPr>
                <w:sz w:val="24"/>
              </w:rPr>
              <w:tab/>
              <w:t>İşbu Koşullar onay, belge, muvafakat, karar, bildirim ve talep ve ibrada bulunulmasını veya bunların düzenlenmesini öngördüğünde, bu tebligatlar:</w:t>
            </w:r>
          </w:p>
          <w:p w14:paraId="56001135"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Yazılı olacak ve alındı karşılığında teslim edilecek ve</w:t>
            </w:r>
          </w:p>
          <w:p w14:paraId="5BA10282"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 xml:space="preserve">Sözleşmede belirtilen alıcının haberleşme adresine teslim edilecek, gönderilecek veya iletilecektir. </w:t>
            </w:r>
          </w:p>
          <w:p w14:paraId="4AEA106A" w14:textId="77777777" w:rsidR="00CE1FB9" w:rsidRPr="00B41D2C" w:rsidRDefault="00CE1FB9" w:rsidP="00CE1FB9">
            <w:pPr>
              <w:spacing w:before="120" w:after="120"/>
              <w:ind w:left="576" w:right="-72"/>
              <w:rPr>
                <w:noProof/>
              </w:rPr>
            </w:pPr>
            <w:r w:rsidRPr="00B41D2C">
              <w:t>Taraflardan birine bir sertifika verildiğinde, sertifikayı veren, diğer Tarafa da bir kopyasını gönderecektir. Taraflardan birine karşı Taraftan veya Proje Müdürünce bir tebligat yapıldığında, bunun kopyası duruma göre Proje Müdürüne veya karşı Tarafa gönderilecektir.</w:t>
            </w:r>
          </w:p>
        </w:tc>
      </w:tr>
      <w:tr w:rsidR="00CE1FB9" w:rsidRPr="00B41D2C" w14:paraId="3036D3B0" w14:textId="77777777" w:rsidTr="00CE1FB9">
        <w:tc>
          <w:tcPr>
            <w:tcW w:w="2127" w:type="dxa"/>
          </w:tcPr>
          <w:p w14:paraId="485C6041" w14:textId="52F66AD8" w:rsidR="00CE1FB9" w:rsidRPr="00B41D2C" w:rsidRDefault="00CE1FB9" w:rsidP="00CE1FB9">
            <w:pPr>
              <w:pStyle w:val="S7Header2"/>
              <w:spacing w:before="120" w:after="120"/>
              <w:ind w:left="432" w:hanging="432"/>
              <w:rPr>
                <w:noProof/>
              </w:rPr>
            </w:pPr>
            <w:bookmarkStart w:id="1378" w:name="_Toc454731641"/>
            <w:bookmarkStart w:id="1379" w:name="_Toc28954047"/>
            <w:r w:rsidRPr="00B41D2C">
              <w:t>5.</w:t>
            </w:r>
            <w:r w:rsidRPr="00B41D2C">
              <w:tab/>
            </w:r>
            <w:bookmarkStart w:id="1380" w:name="_Toc347824632"/>
            <w:r w:rsidRPr="00B41D2C">
              <w:t>Geçerli Kanun</w:t>
            </w:r>
            <w:bookmarkEnd w:id="1380"/>
            <w:r w:rsidRPr="00B41D2C">
              <w:t xml:space="preserve"> ve Sözleşmenin Dili</w:t>
            </w:r>
            <w:bookmarkEnd w:id="1378"/>
            <w:bookmarkEnd w:id="1379"/>
          </w:p>
        </w:tc>
        <w:tc>
          <w:tcPr>
            <w:tcW w:w="7521" w:type="dxa"/>
            <w:gridSpan w:val="3"/>
          </w:tcPr>
          <w:p w14:paraId="1AE57296" w14:textId="77777777" w:rsidR="00CE1FB9" w:rsidRPr="00B41D2C" w:rsidRDefault="00CE1FB9" w:rsidP="00CE1FB9">
            <w:pPr>
              <w:spacing w:before="120" w:after="120"/>
              <w:ind w:left="576" w:right="-72" w:hanging="576"/>
              <w:rPr>
                <w:noProof/>
              </w:rPr>
            </w:pPr>
            <w:r w:rsidRPr="00B41D2C">
              <w:t>5.1</w:t>
            </w:r>
            <w:r w:rsidRPr="00B41D2C">
              <w:tab/>
              <w:t xml:space="preserve">Sözleşme, </w:t>
            </w:r>
            <w:r w:rsidRPr="00B41D2C">
              <w:rPr>
                <w:b/>
                <w:bCs/>
              </w:rPr>
              <w:t>PCC’de belirtilen</w:t>
            </w:r>
            <w:r w:rsidRPr="00B41D2C">
              <w:t xml:space="preserve"> ülkenin yasalarına göre yorumlanacak ve hükmedilecektir.</w:t>
            </w:r>
          </w:p>
          <w:p w14:paraId="6F699737" w14:textId="77777777" w:rsidR="00CE1FB9" w:rsidRPr="00B41D2C" w:rsidRDefault="00CE1FB9" w:rsidP="001916F8">
            <w:pPr>
              <w:numPr>
                <w:ilvl w:val="1"/>
                <w:numId w:val="111"/>
              </w:numPr>
              <w:tabs>
                <w:tab w:val="clear" w:pos="360"/>
              </w:tabs>
              <w:spacing w:before="120" w:after="120"/>
              <w:ind w:left="576" w:right="-72" w:hanging="576"/>
              <w:rPr>
                <w:noProof/>
                <w:spacing w:val="-4"/>
                <w:szCs w:val="24"/>
              </w:rPr>
            </w:pPr>
            <w:r w:rsidRPr="00B41D2C">
              <w:t xml:space="preserve">Sözleşmenin geçerli dili, </w:t>
            </w:r>
            <w:r w:rsidRPr="00B41D2C">
              <w:rPr>
                <w:b/>
                <w:bCs/>
              </w:rPr>
              <w:t>PCC’de ifade edilen</w:t>
            </w:r>
            <w:r w:rsidRPr="00B41D2C">
              <w:t xml:space="preserve"> olacaktır. </w:t>
            </w:r>
          </w:p>
          <w:p w14:paraId="40DB180F" w14:textId="77777777" w:rsidR="00CE1FB9" w:rsidRPr="00B41D2C" w:rsidRDefault="00CE1FB9" w:rsidP="001916F8">
            <w:pPr>
              <w:numPr>
                <w:ilvl w:val="1"/>
                <w:numId w:val="111"/>
              </w:numPr>
              <w:tabs>
                <w:tab w:val="clear" w:pos="360"/>
              </w:tabs>
              <w:spacing w:before="120" w:after="120"/>
              <w:ind w:left="576" w:right="-72" w:hanging="576"/>
              <w:rPr>
                <w:noProof/>
              </w:rPr>
            </w:pPr>
            <w:r w:rsidRPr="00B41D2C">
              <w:t xml:space="preserve">Haberleşmelerin dili, aksi bir durum </w:t>
            </w:r>
            <w:r w:rsidRPr="00B41D2C">
              <w:rPr>
                <w:b/>
                <w:bCs/>
              </w:rPr>
              <w:t>PCC’de belirtilmedikçe</w:t>
            </w:r>
            <w:r w:rsidRPr="00B41D2C">
              <w:t xml:space="preserve">, geçerli dil olacaktır. </w:t>
            </w:r>
          </w:p>
        </w:tc>
      </w:tr>
      <w:tr w:rsidR="00CE1FB9" w:rsidRPr="00B41D2C" w14:paraId="1DA4DDEC" w14:textId="77777777" w:rsidTr="00CE1FB9">
        <w:tc>
          <w:tcPr>
            <w:tcW w:w="2127" w:type="dxa"/>
          </w:tcPr>
          <w:p w14:paraId="4263D16B" w14:textId="15C4E902" w:rsidR="00CE1FB9" w:rsidRPr="00B41D2C" w:rsidRDefault="00CE1FB9" w:rsidP="00CE1FB9">
            <w:pPr>
              <w:pStyle w:val="S7Header2"/>
              <w:spacing w:before="120" w:after="120"/>
              <w:ind w:left="432" w:hanging="432"/>
              <w:rPr>
                <w:noProof/>
              </w:rPr>
            </w:pPr>
            <w:bookmarkStart w:id="1381" w:name="_Toc347824633"/>
            <w:bookmarkStart w:id="1382" w:name="_Toc454731642"/>
            <w:bookmarkStart w:id="1383" w:name="_Toc28954048"/>
            <w:r w:rsidRPr="00B41D2C">
              <w:t>6.</w:t>
            </w:r>
            <w:r w:rsidRPr="00B41D2C">
              <w:tab/>
            </w:r>
            <w:bookmarkEnd w:id="1381"/>
            <w:r w:rsidRPr="00B41D2C">
              <w:t>Sahtecilik ve Yolsuzluk</w:t>
            </w:r>
            <w:bookmarkEnd w:id="1382"/>
            <w:bookmarkEnd w:id="1383"/>
            <w:r w:rsidRPr="00B41D2C">
              <w:t xml:space="preserve"> </w:t>
            </w:r>
          </w:p>
        </w:tc>
        <w:tc>
          <w:tcPr>
            <w:tcW w:w="7521" w:type="dxa"/>
            <w:gridSpan w:val="3"/>
          </w:tcPr>
          <w:p w14:paraId="0A65BE7B" w14:textId="77777777" w:rsidR="00CE1FB9" w:rsidRPr="00B41D2C" w:rsidRDefault="00CE1FB9" w:rsidP="001916F8">
            <w:pPr>
              <w:pStyle w:val="ListeParagraf"/>
              <w:numPr>
                <w:ilvl w:val="1"/>
                <w:numId w:val="114"/>
              </w:numPr>
              <w:spacing w:before="120" w:after="120"/>
              <w:ind w:left="573" w:right="-72" w:hanging="573"/>
              <w:contextualSpacing w:val="0"/>
              <w:jc w:val="both"/>
            </w:pPr>
            <w:r w:rsidRPr="00B41D2C">
              <w:t>Banka, Banka’nın Yolsuzlukla Mücadele Yönergelerine ve WBG Yaptırım Çerçevesi ve GCC Ek B’de öngörüldüğü üzere geçerli yaptırım politikalarına ve prosedürlerine uyulmasını gerekli kılar.</w:t>
            </w:r>
          </w:p>
          <w:p w14:paraId="7C492888" w14:textId="2BA3B981" w:rsidR="00CE1FB9" w:rsidRPr="00B41D2C" w:rsidRDefault="009F25C1" w:rsidP="001916F8">
            <w:pPr>
              <w:pStyle w:val="ListeParagraf"/>
              <w:numPr>
                <w:ilvl w:val="1"/>
                <w:numId w:val="114"/>
              </w:numPr>
              <w:spacing w:before="120" w:after="120"/>
              <w:ind w:left="573" w:right="-72" w:hanging="573"/>
              <w:contextualSpacing w:val="0"/>
              <w:jc w:val="both"/>
            </w:pPr>
            <w:r w:rsidRPr="00B41D2C">
              <w:t>İşveren</w:t>
            </w:r>
            <w:r w:rsidR="00CE1FB9" w:rsidRPr="00B41D2C">
              <w:t xml:space="preserve">, Yükleniciden İhale süreci veya Sözleşmenin ifası kapsamında aracılara ya da herhangi bir diğer tarafa ödenmiş ya da ödenecek olan komisyon veya ücretleri açıklamasını ister. Açıklanan bilgiler, en </w:t>
            </w:r>
            <w:r w:rsidR="00CE1FB9" w:rsidRPr="00B41D2C">
              <w:lastRenderedPageBreak/>
              <w:t xml:space="preserve">azından aracının veya diğer tarafın adını ve adresini, ödeme tutarını ve para birimini ve komisyon, </w:t>
            </w:r>
            <w:r w:rsidRPr="00B41D2C">
              <w:t xml:space="preserve">teberru </w:t>
            </w:r>
            <w:r w:rsidR="00CE1FB9" w:rsidRPr="00B41D2C">
              <w:t>veya ücretin amacını içermelidir.</w:t>
            </w:r>
          </w:p>
        </w:tc>
      </w:tr>
      <w:tr w:rsidR="00CE1FB9" w:rsidRPr="00B41D2C" w14:paraId="01467D4A" w14:textId="77777777" w:rsidTr="00CE1FB9">
        <w:tc>
          <w:tcPr>
            <w:tcW w:w="9648" w:type="dxa"/>
            <w:gridSpan w:val="4"/>
          </w:tcPr>
          <w:p w14:paraId="58E26B98" w14:textId="3F28A50C" w:rsidR="00CE1FB9" w:rsidRPr="00B41D2C" w:rsidRDefault="00CE1FB9" w:rsidP="001916F8">
            <w:pPr>
              <w:pStyle w:val="S7Header1"/>
              <w:numPr>
                <w:ilvl w:val="0"/>
                <w:numId w:val="113"/>
              </w:numPr>
              <w:spacing w:after="120"/>
              <w:ind w:right="0"/>
              <w:outlineLvl w:val="0"/>
              <w:rPr>
                <w:noProof/>
              </w:rPr>
            </w:pPr>
            <w:bookmarkStart w:id="1384" w:name="_Toc454731643"/>
            <w:bookmarkStart w:id="1385" w:name="_Toc28954049"/>
            <w:r w:rsidRPr="00B41D2C">
              <w:lastRenderedPageBreak/>
              <w:t>Sözleşmenin Konusu</w:t>
            </w:r>
            <w:bookmarkEnd w:id="1384"/>
            <w:bookmarkEnd w:id="1385"/>
          </w:p>
        </w:tc>
      </w:tr>
      <w:tr w:rsidR="00CE1FB9" w:rsidRPr="00B41D2C" w14:paraId="534FC981" w14:textId="77777777" w:rsidTr="00CE1FB9">
        <w:trPr>
          <w:gridAfter w:val="1"/>
          <w:wAfter w:w="18" w:type="dxa"/>
        </w:trPr>
        <w:tc>
          <w:tcPr>
            <w:tcW w:w="2294" w:type="dxa"/>
            <w:gridSpan w:val="2"/>
          </w:tcPr>
          <w:p w14:paraId="084135E9" w14:textId="4BFD79C1" w:rsidR="00CE1FB9" w:rsidRPr="00B41D2C" w:rsidRDefault="00CE1FB9" w:rsidP="00CE1FB9">
            <w:pPr>
              <w:pStyle w:val="S7Header2"/>
              <w:spacing w:before="120" w:after="120"/>
              <w:ind w:left="432" w:hanging="432"/>
              <w:rPr>
                <w:noProof/>
              </w:rPr>
            </w:pPr>
            <w:bookmarkStart w:id="1386" w:name="_Toc347824635"/>
            <w:bookmarkStart w:id="1387" w:name="_Toc454731644"/>
            <w:bookmarkStart w:id="1388" w:name="_Toc28954050"/>
            <w:r w:rsidRPr="00B41D2C">
              <w:t>7.</w:t>
            </w:r>
            <w:r w:rsidRPr="00B41D2C">
              <w:tab/>
              <w:t>Tesislerin Kapsamı</w:t>
            </w:r>
            <w:bookmarkEnd w:id="1386"/>
            <w:bookmarkEnd w:id="1387"/>
            <w:bookmarkEnd w:id="1388"/>
          </w:p>
        </w:tc>
        <w:tc>
          <w:tcPr>
            <w:tcW w:w="7336" w:type="dxa"/>
          </w:tcPr>
          <w:p w14:paraId="48BDDDB3" w14:textId="38A49352" w:rsidR="00CE1FB9" w:rsidRPr="00B41D2C" w:rsidRDefault="00CE1FB9" w:rsidP="00CE1FB9">
            <w:pPr>
              <w:keepNext/>
              <w:keepLines/>
              <w:spacing w:before="120" w:after="120"/>
              <w:ind w:left="576" w:right="-72" w:hanging="576"/>
              <w:rPr>
                <w:noProof/>
              </w:rPr>
            </w:pPr>
            <w:r w:rsidRPr="00B41D2C">
              <w:t>7.1</w:t>
            </w:r>
            <w:r w:rsidRPr="00B41D2C">
              <w:tab/>
              <w:t xml:space="preserve">Yüklenicinin yükümlülükleri, </w:t>
            </w:r>
            <w:r w:rsidR="009F25C1" w:rsidRPr="00B41D2C">
              <w:t xml:space="preserve">İşveren </w:t>
            </w:r>
            <w:r w:rsidRPr="00B41D2C">
              <w:t xml:space="preserve">Gerekliliklerinde aksi açıkça tahdit edilmedikçe tüm Tesisin sağlanmasını, Tesisin tasarım ve imalatı için gerekli tüm </w:t>
            </w:r>
            <w:r w:rsidR="004F7A4C" w:rsidRPr="00B41D2C">
              <w:t xml:space="preserve">Kurulum </w:t>
            </w:r>
            <w:r w:rsidRPr="00B41D2C">
              <w:t xml:space="preserve">Hizmetlerinin gerçekleştirilmesini (tedarik, kalite güvence, inşaat, </w:t>
            </w:r>
            <w:r w:rsidR="004F7A4C" w:rsidRPr="00B41D2C">
              <w:t>kurulum</w:t>
            </w:r>
            <w:r w:rsidRPr="00B41D2C">
              <w:t xml:space="preserve">, ilgili inşaat işleri, İşletmeye </w:t>
            </w:r>
            <w:r w:rsidR="008477ED" w:rsidRPr="00B41D2C">
              <w:t>Hazır Hale Getirme</w:t>
            </w:r>
            <w:r w:rsidRPr="00B41D2C">
              <w:t xml:space="preserve"> ve </w:t>
            </w:r>
            <w:r w:rsidR="008477ED" w:rsidRPr="00B41D2C">
              <w:t xml:space="preserve">teslim </w:t>
            </w:r>
            <w:r w:rsidRPr="00B41D2C">
              <w:t xml:space="preserve">işlemleri dahil) ve Tesislerin planlar, prosedürler, şartnameler, çizimler, kodlar ve </w:t>
            </w:r>
            <w:r w:rsidR="004F7A4C" w:rsidRPr="00B41D2C">
              <w:t xml:space="preserve">İşveren </w:t>
            </w:r>
            <w:r w:rsidRPr="00B41D2C">
              <w:t xml:space="preserve">Gereklilikleri başlıklı kısımda belirtilen diğer dokümanlara göre </w:t>
            </w:r>
            <w:r w:rsidR="004F7A4C" w:rsidRPr="00B41D2C">
              <w:t xml:space="preserve">kurulumu </w:t>
            </w:r>
            <w:r w:rsidRPr="00B41D2C">
              <w:t xml:space="preserve">yapılıp tamamlanarak işletmeye alınması işlerini kapsar. Bu şartnameler içerisinde, aşağıdakilerle sınırlı olmamak üzere, </w:t>
            </w:r>
            <w:r w:rsidR="004F7A4C" w:rsidRPr="00B41D2C">
              <w:t xml:space="preserve">İşveren </w:t>
            </w:r>
            <w:r w:rsidRPr="00B41D2C">
              <w:t xml:space="preserve">tarafından İşler ve Tedariklerin Kapsamı başlıklı Sözleşmeye Ekte belirlenen, </w:t>
            </w:r>
            <w:r w:rsidR="004F7A4C" w:rsidRPr="00B41D2C">
              <w:t xml:space="preserve">İşveren </w:t>
            </w:r>
            <w:r w:rsidRPr="00B41D2C">
              <w:t>tarafından sağlanacak veya yapılacak olan tedarikler, işler ve hizmetler haricinde; kontrol ve mühendislik hizmetlerinin verilmesi, işçilik, malzeme, ekipman, yedek parça (aşağıdaki GCC Alt Maddesi 7.3</w:t>
            </w:r>
            <w:r w:rsidR="001C730F" w:rsidRPr="00B41D2C">
              <w:t>’</w:t>
            </w:r>
            <w:r w:rsidRPr="00B41D2C">
              <w:t>de tanımlandığı üzere) ve aksesuarların tedariki, Yüklenici Ekipmanı, inşaat hizmetleri ve malzemeleri, geçici malzeme, yapı ve tesisler, nakliye (Şantiyeden ve Şantiyeye, taşıma ve indirme dâhil, ancak bunlarla sınırlı olmamak üzere) ve depolama yer alır.</w:t>
            </w:r>
          </w:p>
          <w:p w14:paraId="36EEE7E5" w14:textId="049699DA" w:rsidR="00CE1FB9" w:rsidRPr="00B41D2C" w:rsidRDefault="00CE1FB9" w:rsidP="00CE1FB9">
            <w:pPr>
              <w:keepNext/>
              <w:keepLines/>
              <w:spacing w:before="120" w:after="120"/>
              <w:ind w:left="576" w:right="-72" w:hanging="576"/>
              <w:rPr>
                <w:noProof/>
              </w:rPr>
            </w:pPr>
            <w:r w:rsidRPr="00B41D2C">
              <w:t>7.2</w:t>
            </w:r>
            <w:r w:rsidRPr="00B41D2C">
              <w:tab/>
              <w:t>Yüklenici, Sözleşmede özellikle istisna edilmedikçe, sanki bu iş ve/veya kalemler ve malzemeler Sözleşmede açıkça belirtilmişçesine, Tesislerin Tamamlanmasını sağlamada gereken, Sözleşmede özellikle belirtilmemiş ama Sözleşmeden çıkarsanabilecek, tüm bu iş ve/veya tüm bu kalem ve malzemelerin tedarikini yerine getirecektir.</w:t>
            </w:r>
          </w:p>
          <w:p w14:paraId="0642FF7B" w14:textId="1CB48EAD" w:rsidR="00CE1FB9" w:rsidRPr="00B41D2C" w:rsidRDefault="00CE1FB9" w:rsidP="00CE1FB9">
            <w:pPr>
              <w:keepNext/>
              <w:keepLines/>
              <w:spacing w:before="120" w:after="120"/>
              <w:ind w:left="576" w:right="-72" w:hanging="576"/>
              <w:rPr>
                <w:noProof/>
              </w:rPr>
            </w:pPr>
            <w:r w:rsidRPr="00B41D2C">
              <w:t>7.3</w:t>
            </w:r>
            <w:r w:rsidRPr="00B41D2C">
              <w:tab/>
              <w:t xml:space="preserve">Sözleşmeye dâhil edilen Zorunlu Yedek Parçaların tedarikine ilaveten, Yüklenici, </w:t>
            </w:r>
            <w:r w:rsidRPr="00B41D2C">
              <w:rPr>
                <w:b/>
                <w:bCs/>
              </w:rPr>
              <w:t>PCC’de belirtilen</w:t>
            </w:r>
            <w:r w:rsidRPr="00B41D2C">
              <w:t xml:space="preserve"> ve eğer varsa </w:t>
            </w:r>
            <w:r w:rsidRPr="00B41D2C">
              <w:rPr>
                <w:b/>
                <w:bCs/>
              </w:rPr>
              <w:t>PCC’de belirtilen</w:t>
            </w:r>
            <w:r w:rsidRPr="00B41D2C">
              <w:t xml:space="preserve"> hükümlerdeki süre için Tesislerin işletme ve bakımında gerekecek yedek parçaları tedarik etmeyi kabul eder.</w:t>
            </w:r>
            <w:r w:rsidRPr="00B41D2C">
              <w:rPr>
                <w:b/>
              </w:rPr>
              <w:t xml:space="preserve"> </w:t>
            </w:r>
            <w:r w:rsidRPr="00B41D2C">
              <w:t xml:space="preserve"> Bununla birlikte, bu yedek parçaların tanımı, özellik ve miktarları ve bunların tedariki ile ilgili şart ve koşullarda </w:t>
            </w:r>
            <w:r w:rsidR="0071278A" w:rsidRPr="00B41D2C">
              <w:t xml:space="preserve">İşveren </w:t>
            </w:r>
            <w:r w:rsidRPr="00B41D2C">
              <w:t>ve Yüklenici arasında mutabakat olacak ve bu yedek parçaların fiyatları, Sözleşme Bedeline eklenecek olan Fiyat Tablosu 6 de verilen fiyatlar olacaktır.  Bu yedek parçaların fiyatlarına, bunların satın alma fiyatı ile yedek parçaların tedarikiyle ilgili (Yüklenicinin ücreti dâhil) diğer masraf ve harcamalar dâhil edilecektir.</w:t>
            </w:r>
          </w:p>
        </w:tc>
      </w:tr>
      <w:tr w:rsidR="00CE1FB9" w:rsidRPr="00B41D2C" w14:paraId="4ED88F92" w14:textId="77777777" w:rsidTr="00CE1FB9">
        <w:trPr>
          <w:gridAfter w:val="1"/>
          <w:wAfter w:w="18" w:type="dxa"/>
          <w:cantSplit/>
        </w:trPr>
        <w:tc>
          <w:tcPr>
            <w:tcW w:w="2294" w:type="dxa"/>
            <w:gridSpan w:val="2"/>
          </w:tcPr>
          <w:p w14:paraId="36F24011" w14:textId="52549C3F" w:rsidR="00CE1FB9" w:rsidRPr="00B41D2C" w:rsidRDefault="00CE1FB9" w:rsidP="00CE1FB9">
            <w:pPr>
              <w:pStyle w:val="S7Header2"/>
              <w:spacing w:before="120" w:after="120"/>
              <w:ind w:left="432" w:hanging="432"/>
              <w:rPr>
                <w:noProof/>
              </w:rPr>
            </w:pPr>
            <w:bookmarkStart w:id="1389" w:name="_Toc347824636"/>
            <w:bookmarkStart w:id="1390" w:name="_Toc454731645"/>
            <w:bookmarkStart w:id="1391" w:name="_Toc28954051"/>
            <w:r w:rsidRPr="00B41D2C">
              <w:lastRenderedPageBreak/>
              <w:t>8.</w:t>
            </w:r>
            <w:r w:rsidRPr="00B41D2C">
              <w:tab/>
              <w:t>Başlama ve Tamamlama Zamanı</w:t>
            </w:r>
            <w:bookmarkEnd w:id="1389"/>
            <w:bookmarkEnd w:id="1390"/>
            <w:bookmarkEnd w:id="1391"/>
          </w:p>
        </w:tc>
        <w:tc>
          <w:tcPr>
            <w:tcW w:w="7336" w:type="dxa"/>
          </w:tcPr>
          <w:p w14:paraId="06909CBA" w14:textId="665464D1" w:rsidR="00CE1FB9" w:rsidRPr="00B41D2C" w:rsidRDefault="00CE1FB9" w:rsidP="00CE1FB9">
            <w:pPr>
              <w:spacing w:before="120" w:after="120"/>
              <w:ind w:left="576" w:right="-72" w:hanging="576"/>
              <w:rPr>
                <w:noProof/>
              </w:rPr>
            </w:pPr>
            <w:r w:rsidRPr="00B41D2C">
              <w:t>8.1</w:t>
            </w:r>
            <w:r w:rsidRPr="00B41D2C">
              <w:tab/>
              <w:t xml:space="preserve">Yüklenici, </w:t>
            </w:r>
            <w:r w:rsidRPr="00B41D2C">
              <w:rPr>
                <w:b/>
                <w:bCs/>
              </w:rPr>
              <w:t>PCC’de belirtilen</w:t>
            </w:r>
            <w:r w:rsidRPr="00B41D2C">
              <w:t xml:space="preserve"> süre içinde Tesislerde çalışmaya başlayacak ve bu belgenin GCC Alt Madde </w:t>
            </w:r>
            <w:r w:rsidR="0071278A" w:rsidRPr="00B41D2C">
              <w:t xml:space="preserve">9.9 ve </w:t>
            </w:r>
            <w:r w:rsidRPr="00B41D2C">
              <w:t xml:space="preserve">26.2’ye halel getirmeksizin, Yüklenici bundan sonra, </w:t>
            </w:r>
            <w:r w:rsidR="005E6453" w:rsidRPr="00B41D2C">
              <w:t>Z</w:t>
            </w:r>
            <w:r w:rsidR="00D93FA5" w:rsidRPr="00B41D2C">
              <w:t xml:space="preserve">aman </w:t>
            </w:r>
            <w:r w:rsidR="005E6453" w:rsidRPr="00B41D2C">
              <w:t>Ç</w:t>
            </w:r>
            <w:r w:rsidR="00D93FA5" w:rsidRPr="00B41D2C">
              <w:t>izelgesi</w:t>
            </w:r>
            <w:r w:rsidRPr="00B41D2C">
              <w:t xml:space="preserve"> başlıklı </w:t>
            </w:r>
            <w:r w:rsidR="005E6453" w:rsidRPr="00B41D2C">
              <w:t xml:space="preserve">Sözleşme </w:t>
            </w:r>
            <w:r w:rsidRPr="00B41D2C">
              <w:t>Ek</w:t>
            </w:r>
            <w:r w:rsidR="005E6453" w:rsidRPr="00B41D2C">
              <w:t>ind</w:t>
            </w:r>
            <w:r w:rsidRPr="00B41D2C">
              <w:t xml:space="preserve">e belirtilen </w:t>
            </w:r>
            <w:r w:rsidR="005E6453" w:rsidRPr="00B41D2C">
              <w:t>z</w:t>
            </w:r>
            <w:r w:rsidRPr="00B41D2C">
              <w:t xml:space="preserve">aman </w:t>
            </w:r>
            <w:r w:rsidR="005E6453" w:rsidRPr="00B41D2C">
              <w:t>ç</w:t>
            </w:r>
            <w:r w:rsidR="00D93FA5" w:rsidRPr="00B41D2C">
              <w:t xml:space="preserve">izelgesine </w:t>
            </w:r>
            <w:r w:rsidRPr="00B41D2C">
              <w:t>göre Tesislere devam edecektir.</w:t>
            </w:r>
          </w:p>
          <w:p w14:paraId="74D94929" w14:textId="3437BBE5" w:rsidR="00CE1FB9" w:rsidRPr="00B41D2C" w:rsidRDefault="00CE1FB9" w:rsidP="00CE1FB9">
            <w:pPr>
              <w:spacing w:before="120" w:after="120"/>
              <w:ind w:left="576" w:right="-72" w:hanging="576"/>
              <w:rPr>
                <w:noProof/>
              </w:rPr>
            </w:pPr>
            <w:r w:rsidRPr="00B41D2C">
              <w:t>8.2</w:t>
            </w:r>
            <w:r w:rsidRPr="00B41D2C">
              <w:tab/>
              <w:t xml:space="preserve">Yüklenici, Tesislerin Tamamlanmasını veya Sözleşmede Tesislerin bir kısmının başka bir zamanda Tamamlanmasının belirtilmesi halinde, bir kısmının Tamamlanmasını </w:t>
            </w:r>
            <w:r w:rsidRPr="00B41D2C">
              <w:rPr>
                <w:b/>
                <w:bCs/>
              </w:rPr>
              <w:t>PCC’de belirtilen</w:t>
            </w:r>
            <w:r w:rsidRPr="00B41D2C">
              <w:t xml:space="preserve"> süre içinde veya bu belgenin GCC Madde 40 uyarınca Yükleniciye verilecek uzatma süresi içinde gerçekleştirecektir.</w:t>
            </w:r>
          </w:p>
        </w:tc>
      </w:tr>
      <w:tr w:rsidR="00CE1FB9" w:rsidRPr="00B41D2C" w14:paraId="5304AF8E" w14:textId="77777777" w:rsidTr="00CE1FB9">
        <w:trPr>
          <w:gridAfter w:val="1"/>
          <w:wAfter w:w="18" w:type="dxa"/>
          <w:trHeight w:val="2970"/>
        </w:trPr>
        <w:tc>
          <w:tcPr>
            <w:tcW w:w="2294" w:type="dxa"/>
            <w:gridSpan w:val="2"/>
          </w:tcPr>
          <w:p w14:paraId="6508C09C" w14:textId="2071D1E1" w:rsidR="00CE1FB9" w:rsidRPr="00B41D2C" w:rsidRDefault="00CE1FB9" w:rsidP="00CE1FB9">
            <w:pPr>
              <w:pStyle w:val="S7Header2"/>
              <w:spacing w:before="120" w:after="120"/>
              <w:ind w:left="432" w:hanging="432"/>
              <w:rPr>
                <w:noProof/>
              </w:rPr>
            </w:pPr>
            <w:bookmarkStart w:id="1392" w:name="_Toc347824637"/>
            <w:bookmarkStart w:id="1393" w:name="_Toc454731646"/>
            <w:bookmarkStart w:id="1394" w:name="_Toc28954052"/>
            <w:r w:rsidRPr="00B41D2C">
              <w:t>9.</w:t>
            </w:r>
            <w:r w:rsidRPr="00B41D2C">
              <w:tab/>
              <w:t>Yüklenicinin Sorumlulukları</w:t>
            </w:r>
            <w:bookmarkEnd w:id="1392"/>
            <w:bookmarkEnd w:id="1393"/>
            <w:bookmarkEnd w:id="1394"/>
          </w:p>
        </w:tc>
        <w:tc>
          <w:tcPr>
            <w:tcW w:w="7336" w:type="dxa"/>
          </w:tcPr>
          <w:p w14:paraId="1BD20215" w14:textId="25B3F2F5" w:rsidR="00CE1FB9" w:rsidRPr="00B41D2C" w:rsidRDefault="00CE1FB9" w:rsidP="00CE1FB9">
            <w:pPr>
              <w:suppressAutoHyphens/>
              <w:spacing w:before="120" w:after="120"/>
              <w:ind w:left="612" w:right="-72" w:hanging="612"/>
              <w:rPr>
                <w:noProof/>
              </w:rPr>
            </w:pPr>
            <w:r w:rsidRPr="00B41D2C">
              <w:t>9.1</w:t>
            </w:r>
            <w:r w:rsidRPr="00B41D2C">
              <w:tab/>
              <w:t>Yüklenici, Tesisleri Sözleşmeye göre tasarlayacak, ilgili satın alma ve/veya Alt Yüklenicilikler dâhil olarak yapacak, kuracak ve tamamlayacaktır. Tamamlandığı zaman Tesisler, Sözleşmede tanımlanan amaçlara uygun olacaktır.</w:t>
            </w:r>
          </w:p>
          <w:p w14:paraId="62A69833" w14:textId="4EAC9DF6" w:rsidR="00CE1FB9" w:rsidRPr="00B41D2C" w:rsidRDefault="00CE1FB9" w:rsidP="00CE1FB9">
            <w:pPr>
              <w:suppressAutoHyphens/>
              <w:spacing w:before="120" w:after="120"/>
              <w:ind w:left="612" w:right="-72" w:hanging="612"/>
              <w:rPr>
                <w:noProof/>
              </w:rPr>
            </w:pPr>
            <w:r w:rsidRPr="00B41D2C">
              <w:t>9.2</w:t>
            </w:r>
            <w:r w:rsidRPr="00B41D2C">
              <w:tab/>
              <w:t xml:space="preserve">Yüklenici, bu Sözleşmeyi, </w:t>
            </w:r>
            <w:r w:rsidR="005E6453" w:rsidRPr="00B41D2C">
              <w:t xml:space="preserve">İşveren </w:t>
            </w:r>
            <w:r w:rsidRPr="00B41D2C">
              <w:t>tarafından sağlanan sondaj testleriyle ilgili veriler dâhil Tesislerle ilgili verileri uygun biçimde inceleyerek ve Şantiyeye girişi olup olmadığının görsel kontrolünden Yüklenicinin elde edebileceği bilgilere ve ihaleye teklif verilişinden yirmi-sekiz (28) gün önceki tarih itibariyle Tesislerle ilgili kolaylıkla temin edilebilecek diğer bilgilere dayanarak yaptığını teyit eder.  Yüklenici, tüm bu veri ve bilgilerden haberdar olmamanın Tesisleri başarıyla yapmanın güçlüğünü veya maliyetini doğru tahmin etme sorumluluğundan kendisini kurtarmayacağını kabul eder.</w:t>
            </w:r>
          </w:p>
          <w:p w14:paraId="2C29BBB0" w14:textId="35AD43B4" w:rsidR="00CE1FB9" w:rsidRPr="00B41D2C" w:rsidRDefault="00CE1FB9" w:rsidP="00CE1FB9">
            <w:pPr>
              <w:suppressAutoHyphens/>
              <w:spacing w:before="120" w:after="120"/>
              <w:ind w:left="612" w:right="-72" w:hanging="612"/>
              <w:rPr>
                <w:noProof/>
              </w:rPr>
            </w:pPr>
            <w:r w:rsidRPr="00B41D2C">
              <w:t>9.3</w:t>
            </w:r>
            <w:r w:rsidRPr="00B41D2C">
              <w:tab/>
              <w:t xml:space="preserve">Yüklenici, Şantiyenin bulunduğu ülkedeki, Sözleşmenin yerine getirilmesi için gerekli olan ve Yüklenicinin kendi adına alması gereken, tüm yerel, </w:t>
            </w:r>
            <w:r w:rsidR="005E6453" w:rsidRPr="00B41D2C">
              <w:t xml:space="preserve">bölgesel </w:t>
            </w:r>
            <w:r w:rsidRPr="00B41D2C">
              <w:t xml:space="preserve">veya ulusal hükümet yetkililerinden ve kamu hizmeti kurumlarından alınacak, Yüklenicinin ve Alt Yüklenicisinin personeli için vizeler ile Yüklenicinin ithal edilen tüm Ekipmanı için giriş izinleri dâhil, tüm izin, onay ve/veya ruhsatları alacak ve bedellerini ödeyecektir.  Yüklenici, buradaki GCC Alt Maddesi 10.3 uyarınca </w:t>
            </w:r>
            <w:r w:rsidR="00377717" w:rsidRPr="00B41D2C">
              <w:t xml:space="preserve">İşverenin </w:t>
            </w:r>
            <w:r w:rsidRPr="00B41D2C">
              <w:t>sorumluluğunda olmayan ve Sözleşmenin yerine getirilmesi için gerekli olan tüm diğer izin, onay ve/veya ruhsatları alacaktır.</w:t>
            </w:r>
          </w:p>
          <w:p w14:paraId="58121CA3" w14:textId="54F940B5" w:rsidR="00CE1FB9" w:rsidRPr="00B41D2C" w:rsidRDefault="00CE1FB9" w:rsidP="00CE1FB9">
            <w:pPr>
              <w:suppressAutoHyphens/>
              <w:spacing w:before="120" w:after="120"/>
              <w:ind w:left="612" w:right="-72" w:hanging="612"/>
              <w:rPr>
                <w:noProof/>
              </w:rPr>
            </w:pPr>
            <w:r w:rsidRPr="00B41D2C">
              <w:t>9.4</w:t>
            </w:r>
            <w:r w:rsidRPr="00B41D2C">
              <w:tab/>
              <w:t xml:space="preserve">Yüklenici, Tesislerin uygulanacağı ülkede yürürlükte olan tüm yasalara uyacaktır. Yasalara, Sözleşmenin yerine getirilmesini etkileyen ve Yüklenici üzerinde bağlayıcı olan tüm yerel, </w:t>
            </w:r>
            <w:r w:rsidR="001602CA" w:rsidRPr="00B41D2C">
              <w:t>bölgesel</w:t>
            </w:r>
            <w:r w:rsidRPr="00B41D2C">
              <w:t>, ulusal veya diğer yasalar dâhildir. Yüklenici, buradaki GCC Alt Maddesi 10.1</w:t>
            </w:r>
            <w:r w:rsidR="000C2B47" w:rsidRPr="00B41D2C">
              <w:t>’</w:t>
            </w:r>
            <w:r w:rsidRPr="00B41D2C">
              <w:t xml:space="preserve">e halel getirmeksizin, Alt Yükleniciler ve bunların personeli dâhil, Yüklenici veya çalışanları tarafından bu yasaların ihlalinden kaynaklanan veya ihlaliyle sonuçlanan her ne nitelikte olursa olsun, her türlü yükümlülük, zarar, tazminat, ceza, para cezası ve giderlerden ve bunlara karşı </w:t>
            </w:r>
            <w:r w:rsidR="000C2B47" w:rsidRPr="00B41D2C">
              <w:t xml:space="preserve">İşvereni </w:t>
            </w:r>
            <w:r w:rsidRPr="00B41D2C">
              <w:t>tazmin edecek ve zarar görmesini önleyecektir.</w:t>
            </w:r>
          </w:p>
          <w:p w14:paraId="49E180EA" w14:textId="79343C70" w:rsidR="00CE1FB9" w:rsidRPr="00B41D2C" w:rsidRDefault="00CE1FB9" w:rsidP="00CE1FB9">
            <w:pPr>
              <w:pStyle w:val="ListeParagraf"/>
              <w:suppressAutoHyphens/>
              <w:spacing w:before="120" w:after="120"/>
              <w:ind w:left="576" w:right="-72" w:hanging="576"/>
              <w:contextualSpacing w:val="0"/>
              <w:jc w:val="both"/>
              <w:rPr>
                <w:noProof/>
              </w:rPr>
            </w:pPr>
            <w:r w:rsidRPr="00B41D2C">
              <w:lastRenderedPageBreak/>
              <w:t>9.5</w:t>
            </w:r>
            <w:r w:rsidRPr="00B41D2C">
              <w:tab/>
              <w:t xml:space="preserve">Tesisler veya diğer tedarikler için gerekli olacak veya bunlarla bağlantılı her türlü </w:t>
            </w:r>
            <w:r w:rsidR="00C71349" w:rsidRPr="00B41D2C">
              <w:t xml:space="preserve">Tesis </w:t>
            </w:r>
            <w:r w:rsidRPr="00B41D2C">
              <w:t>ve Kurulum Hizmetleri, GCC Madde 1 (Menşe Ülke) altında tanımlanan menşelerde olacaktır. Yüklenici tarafından tutulan Alt Yükleniciler, GCC Madde 1</w:t>
            </w:r>
            <w:r w:rsidR="000C2B47" w:rsidRPr="00B41D2C">
              <w:t>’</w:t>
            </w:r>
            <w:r w:rsidRPr="00B41D2C">
              <w:t>de (Menşe Ülke) tanımlanan ülkelerden olacaktır.</w:t>
            </w:r>
          </w:p>
          <w:p w14:paraId="6B1B79D5" w14:textId="757D35D4" w:rsidR="00CE1FB9" w:rsidRPr="00B41D2C" w:rsidRDefault="00CE1FB9" w:rsidP="00CE1FB9">
            <w:pPr>
              <w:pStyle w:val="ListeParagraf"/>
              <w:suppressAutoHyphens/>
              <w:spacing w:before="120" w:after="120"/>
              <w:ind w:left="576" w:right="-72" w:hanging="576"/>
              <w:contextualSpacing w:val="0"/>
              <w:jc w:val="both"/>
              <w:rPr>
                <w:noProof/>
              </w:rPr>
            </w:pPr>
            <w:r w:rsidRPr="00B41D2C">
              <w:t>9.6</w:t>
            </w:r>
            <w:r w:rsidRPr="00B41D2C">
              <w:tab/>
              <w:t xml:space="preserve">Eğer Yüklenici iki veya daha fazla kişiden oluşan bir ortak girişim veya kuruluş ise (İş Ortaklığı), tüm bu kişiler Sözleşme hükümlerinin yerine getirilmesinden müteselsil ve müşterek olarak </w:t>
            </w:r>
            <w:r w:rsidR="000C2B47" w:rsidRPr="00B41D2C">
              <w:t xml:space="preserve">İşverene </w:t>
            </w:r>
            <w:r w:rsidRPr="00B41D2C">
              <w:t xml:space="preserve">bağlı olacaklar ve </w:t>
            </w:r>
            <w:r w:rsidR="00EA6F79">
              <w:t>Ortak Girişim</w:t>
            </w:r>
            <w:r w:rsidRPr="00B41D2C">
              <w:t>’</w:t>
            </w:r>
            <w:r w:rsidR="00EA6F79">
              <w:t>in</w:t>
            </w:r>
            <w:r w:rsidRPr="00B41D2C">
              <w:t xml:space="preserve"> bağlayıcı yetkiye sahip bir lider olarak içlerinden birini belirleyeceklerdir. </w:t>
            </w:r>
            <w:r w:rsidR="00EA6F79">
              <w:t>Ortak Girişim</w:t>
            </w:r>
            <w:r w:rsidRPr="00B41D2C">
              <w:t>’</w:t>
            </w:r>
            <w:r w:rsidR="00D6751B">
              <w:t>in</w:t>
            </w:r>
            <w:r w:rsidRPr="00B41D2C">
              <w:t xml:space="preserve"> bileşimi veya oluşumu, </w:t>
            </w:r>
            <w:r w:rsidR="000C2B47" w:rsidRPr="00B41D2C">
              <w:t xml:space="preserve">İşverenin </w:t>
            </w:r>
            <w:r w:rsidRPr="00B41D2C">
              <w:t>önceden izni olmadan değiştirilmeyecektir.</w:t>
            </w:r>
          </w:p>
          <w:p w14:paraId="181DBEA4" w14:textId="520373D0" w:rsidR="00CE1FB9" w:rsidRPr="00B41D2C" w:rsidRDefault="00CE1FB9" w:rsidP="00CE1FB9">
            <w:pPr>
              <w:pStyle w:val="ListeParagraf"/>
              <w:suppressAutoHyphens/>
              <w:spacing w:before="120" w:after="120"/>
              <w:ind w:left="576" w:right="-72" w:hanging="576"/>
              <w:contextualSpacing w:val="0"/>
              <w:jc w:val="both"/>
              <w:rPr>
                <w:color w:val="000000"/>
              </w:rPr>
            </w:pPr>
            <w:r w:rsidRPr="00B41D2C">
              <w:t>9.7</w:t>
            </w:r>
            <w:r w:rsidRPr="00B41D2C">
              <w:tab/>
              <w:t xml:space="preserve">Genel Koşullar, Ek B, madde 2.2 e uyarınca, Yüklenici Bankaya ve/veya Banka tarafından atanmış kişilere Sahayı ve/veya satın alma süreci, seçim ve/veya sözleşmenin ifasına ilişkin hesap ve kayıtları incelemeleri hususunda izin verecek ve Banka tarafından talep edilmesi durumunda söz konusu hesap ve kayıtların, Banka tarafından atanan denetçiler tarafınca denetlenmesine müsaade edecek olup, temsilciler (beyan edilsin yahut edilmesin), alt yüklenici, alt danışmanlar, hizmet sağlayıcılar, tedarikçiler ve çalışanlarının da bunu müsaade etmesini sağlayacaktır. Bankaya verilen teftiş ve denetim haklarının kullanılmasını önemli ölçüde engellemesi </w:t>
            </w:r>
            <w:r w:rsidR="00D521C5" w:rsidRPr="00B41D2C">
              <w:t xml:space="preserve">niyetiyle yapılan </w:t>
            </w:r>
            <w:r w:rsidRPr="00B41D2C">
              <w:t>faaliyetlerin, (Bankanın geçerli yaptırım prosedürleri uyarınca uygun olmadığının belirlenmesinin yanı sıra) sözleşmenin feshine yol açan yasaklı uygulamaları oluşturduğu bilgisinin sunulduğu Madde 6.1 (</w:t>
            </w:r>
            <w:r w:rsidR="00D521C5" w:rsidRPr="00B41D2C">
              <w:t xml:space="preserve">Sahtecilik </w:t>
            </w:r>
            <w:r w:rsidRPr="00B41D2C">
              <w:t>ve Yolsuzluk), Yüklenici ve Altyüklenicileri ve alt danışmanlarının dikkatine sunulmuştur.</w:t>
            </w:r>
          </w:p>
          <w:p w14:paraId="48276089"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9.8</w:t>
            </w:r>
            <w:r w:rsidRPr="00B41D2C">
              <w:tab/>
              <w:t xml:space="preserve">Yüklenici, PCC dahilinde belirtildiği üzere, sürdürülebilir tedarik sözleşmesi hükümlerine uyacaktır. </w:t>
            </w:r>
          </w:p>
          <w:p w14:paraId="29AF4222"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 xml:space="preserve">9.9   Yüklenicinin Çevresel ve Sosyal Yönetim Planı (Yüklenici ÇSYP)          </w:t>
            </w:r>
          </w:p>
          <w:p w14:paraId="4388EE70" w14:textId="77777777" w:rsidR="00CE1FB9" w:rsidRPr="00B41D2C" w:rsidRDefault="00CE1FB9" w:rsidP="00CE1FB9">
            <w:pPr>
              <w:pStyle w:val="ListeParagraf"/>
              <w:suppressAutoHyphens/>
              <w:spacing w:before="120" w:after="120"/>
              <w:ind w:left="576" w:right="-72" w:hanging="12"/>
              <w:contextualSpacing w:val="0"/>
              <w:jc w:val="both"/>
              <w:rPr>
                <w:noProof/>
              </w:rPr>
            </w:pPr>
            <w:r w:rsidRPr="00B41D2C">
              <w:t>Yüklenici, Sözleşme Genel Koşulları (GCC) Madde 22.4 uyarınca davranış kuralları da dahil olmak üzere çevresel ve sosyal risk ve etkileri ortadan kaldırmak için önerdiği tedbirler Proje Müdürü tarafından onaylanmadıkça - ki Proje Müdürü makul olmayan nedenlere dayanarak bu onayı vermeyi geciktiremez - Şantiyeye nakil / mobilizasyon işlemlerini başlatamaz.</w:t>
            </w:r>
          </w:p>
          <w:p w14:paraId="77302197" w14:textId="6A29B012" w:rsidR="00CE1FB9" w:rsidRPr="00B41D2C" w:rsidRDefault="00CE1FB9" w:rsidP="00CE1FB9">
            <w:pPr>
              <w:spacing w:before="120" w:after="120"/>
              <w:ind w:left="576"/>
              <w:rPr>
                <w:noProof/>
              </w:rPr>
            </w:pPr>
            <w:r w:rsidRPr="00B41D2C">
              <w:t xml:space="preserve">Yüklenici, Tesislerin ÇS riskleri ile etkilerini yönetmek için gerekli olabilecek ilave Yönetim Stratejileri ve Uygulama Planlarını gözden geçirilmek üzere Proje Müdürüne sunacaktır. Bu Yönetim Stratejileri ve Uygulama Planları hep birlikte Yüklenicinin Çevresel ve Sosyal Yönetim Planını (Yüklenici ÇSYP) oluşturur. </w:t>
            </w:r>
          </w:p>
          <w:p w14:paraId="0C859512" w14:textId="6EE8E9BC" w:rsidR="00CE1FB9" w:rsidRPr="00B41D2C" w:rsidRDefault="00CE1FB9" w:rsidP="00CE1FB9">
            <w:pPr>
              <w:spacing w:before="120" w:after="120"/>
              <w:ind w:left="576"/>
              <w:rPr>
                <w:noProof/>
              </w:rPr>
            </w:pPr>
            <w:r w:rsidRPr="00B41D2C">
              <w:t>Yüklenici, Yüklenici ÇSYP'</w:t>
            </w:r>
            <w:r w:rsidR="00F71972">
              <w:t>sini</w:t>
            </w:r>
            <w:r w:rsidRPr="00B41D2C">
              <w:t xml:space="preserve"> periyodik olarak (ancak en az altı (6) ayda bir) gözden geçirecek ve Tesislere uygun önlemleri </w:t>
            </w:r>
            <w:r w:rsidRPr="00B41D2C">
              <w:lastRenderedPageBreak/>
              <w:t>içerdiğinden emin olmak için gereken şekilde güncelleyecektir. Güncellenen Yüklenici ÇSYP, Proje Müdürünün onayına sunulacaktır.</w:t>
            </w:r>
          </w:p>
          <w:p w14:paraId="7BB486B6" w14:textId="77777777" w:rsidR="00CE1FB9" w:rsidRPr="00B41D2C" w:rsidRDefault="00CE1FB9" w:rsidP="00CE1FB9">
            <w:pPr>
              <w:spacing w:before="120" w:after="120"/>
              <w:ind w:left="750" w:right="-72" w:hanging="750"/>
              <w:rPr>
                <w:noProof/>
              </w:rPr>
            </w:pPr>
            <w:r w:rsidRPr="00B41D2C">
              <w:t>9.10  Yüklenici Personellerine verilecek Eğitimler</w:t>
            </w:r>
          </w:p>
          <w:p w14:paraId="57A0F6A4" w14:textId="77777777" w:rsidR="00CE1FB9" w:rsidRPr="00B41D2C" w:rsidRDefault="00CE1FB9" w:rsidP="00CE1FB9">
            <w:pPr>
              <w:spacing w:before="120" w:after="120"/>
              <w:ind w:left="576"/>
              <w:rPr>
                <w:noProof/>
              </w:rPr>
            </w:pPr>
            <w:r w:rsidRPr="00B41D2C">
              <w:t xml:space="preserve">Yüklenici, ilgili Yüklenici Personellerine, Cinsel Sömürü ve İstismarın (SEA) yasaklanması konusunda duyarlılık eğitimi ile GCC Madde 22.2.7'de sözü edilen sağlık ve güvenlik eğitimi de dahil olmak üzere, Sözleşmenin ÇS yönleri hakkında uygun eğitimler verecektir.  </w:t>
            </w:r>
          </w:p>
          <w:p w14:paraId="5522DB9A" w14:textId="315279F4" w:rsidR="00CE1FB9" w:rsidRPr="00B41D2C" w:rsidRDefault="00CE1FB9" w:rsidP="00CE1FB9">
            <w:pPr>
              <w:spacing w:before="120" w:after="120"/>
              <w:ind w:left="576"/>
              <w:rPr>
                <w:noProof/>
              </w:rPr>
            </w:pPr>
            <w:r w:rsidRPr="00B41D2C">
              <w:t xml:space="preserve">Yüklenici, </w:t>
            </w:r>
            <w:r w:rsidR="001A1173" w:rsidRPr="00B41D2C">
              <w:t xml:space="preserve">İşveren </w:t>
            </w:r>
            <w:r w:rsidRPr="00B41D2C">
              <w:t xml:space="preserve">Gerekliliklerinde belirtildiği veya Proje Müdürü tarafından talimat verildiği üzere, </w:t>
            </w:r>
            <w:r w:rsidR="001A1173" w:rsidRPr="00B41D2C">
              <w:t xml:space="preserve">İşveren </w:t>
            </w:r>
            <w:r w:rsidRPr="00B41D2C">
              <w:t xml:space="preserve">personelleri ve/veya </w:t>
            </w:r>
            <w:r w:rsidR="0088100A" w:rsidRPr="00B41D2C">
              <w:t xml:space="preserve">İşveren </w:t>
            </w:r>
            <w:r w:rsidRPr="00B41D2C">
              <w:t xml:space="preserve">tarafından görevlendirilecek diğer personeller tarafından ilgili Yüklenici Personellerine Sözleşmenin ÇS yönleri hakkında eğitimler verilmesine uygun biçimde fırsat tanıyacaktır. </w:t>
            </w:r>
          </w:p>
          <w:p w14:paraId="354F7D9C" w14:textId="785BB7DF" w:rsidR="00CE1FB9" w:rsidRPr="00B41D2C" w:rsidRDefault="00CE1FB9" w:rsidP="00CE1FB9">
            <w:pPr>
              <w:spacing w:before="120" w:after="120"/>
              <w:ind w:left="750" w:right="-72" w:hanging="750"/>
              <w:rPr>
                <w:noProof/>
              </w:rPr>
            </w:pPr>
            <w:r w:rsidRPr="00B41D2C">
              <w:t>9.11 Paydaş katılım</w:t>
            </w:r>
            <w:r w:rsidR="00F71972">
              <w:t xml:space="preserve"> faaliyetleri</w:t>
            </w:r>
          </w:p>
          <w:p w14:paraId="45929B45" w14:textId="441D5956" w:rsidR="00CE1FB9" w:rsidRPr="00B41D2C" w:rsidRDefault="007C7D62" w:rsidP="00CE1FB9">
            <w:pPr>
              <w:spacing w:before="120" w:after="120"/>
              <w:ind w:left="576"/>
              <w:rPr>
                <w:rFonts w:eastAsia="Arial Narrow" w:cstheme="minorHAnsi"/>
                <w:szCs w:val="24"/>
              </w:rPr>
            </w:pPr>
            <w:r w:rsidRPr="00B41D2C">
              <w:t xml:space="preserve">İşveren </w:t>
            </w:r>
            <w:r w:rsidR="00CE1FB9" w:rsidRPr="00B41D2C">
              <w:t>ve/veya Proje Müdürü makul surette sözleşmeye bağlı paydaş katılımı sağlanmasını talep edebileceğinden, Yüklenici buna istinaden sözleşme ile alakalı bilgileri sağlayacaktır. “Paydaş”;</w:t>
            </w:r>
          </w:p>
          <w:p w14:paraId="245B787D" w14:textId="77777777" w:rsidR="00CE1FB9"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Sözleşmeden etkilenen veya etkilenmesi muhtemel olan; ve </w:t>
            </w:r>
          </w:p>
          <w:p w14:paraId="44B27E3B" w14:textId="19602382" w:rsidR="003D1261"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 menfaat sahibi olabilecek olan </w:t>
            </w:r>
          </w:p>
          <w:p w14:paraId="0835D3F0" w14:textId="0858A0CB" w:rsidR="007C7D62" w:rsidRPr="00B41D2C" w:rsidRDefault="007C7D62" w:rsidP="00CE1FB9">
            <w:pPr>
              <w:spacing w:before="120" w:after="120"/>
              <w:ind w:left="576"/>
            </w:pPr>
            <w:r w:rsidRPr="00B41D2C">
              <w:t>bireyler veya gruplar anlamına gelmektedir.</w:t>
            </w:r>
          </w:p>
          <w:p w14:paraId="3FF74EDB" w14:textId="34F90DF6" w:rsidR="00CE1FB9" w:rsidRPr="00B41D2C" w:rsidRDefault="00CE1FB9" w:rsidP="00CE1FB9">
            <w:pPr>
              <w:spacing w:before="120" w:after="120"/>
              <w:ind w:left="576"/>
              <w:rPr>
                <w:rFonts w:eastAsia="Arial Narrow" w:cstheme="minorHAnsi"/>
                <w:szCs w:val="24"/>
              </w:rPr>
            </w:pPr>
            <w:r w:rsidRPr="00B41D2C">
              <w:t xml:space="preserve">Yüklenici, </w:t>
            </w:r>
            <w:r w:rsidR="007C7D62" w:rsidRPr="00B41D2C">
              <w:t xml:space="preserve">İşveren </w:t>
            </w:r>
            <w:r w:rsidRPr="00B41D2C">
              <w:t>ve/veya Proje Müdürü tarafından makul surette talep edildiği takdirde sözleşmeye bağlı paydaş katılımlarına doğrudan da katılım sağlayabilir.</w:t>
            </w:r>
          </w:p>
          <w:p w14:paraId="0D98F710" w14:textId="77777777" w:rsidR="00CE1FB9" w:rsidRPr="00B41D2C" w:rsidRDefault="00CE1FB9" w:rsidP="00CE1FB9">
            <w:pPr>
              <w:spacing w:before="120" w:after="120"/>
              <w:ind w:left="750" w:right="-72" w:hanging="750"/>
              <w:rPr>
                <w:noProof/>
              </w:rPr>
            </w:pPr>
            <w:r w:rsidRPr="00B41D2C">
              <w:t>9.12</w:t>
            </w:r>
            <w:r w:rsidRPr="00B41D2C">
              <w:tab/>
              <w:t>Zorla Çalıştırma</w:t>
            </w:r>
          </w:p>
          <w:p w14:paraId="404AC993" w14:textId="77777777" w:rsidR="00CE1FB9" w:rsidRPr="00B41D2C" w:rsidRDefault="00CE1FB9" w:rsidP="00CE1FB9">
            <w:pPr>
              <w:spacing w:before="120" w:after="120"/>
              <w:ind w:left="576"/>
              <w:rPr>
                <w:noProof/>
              </w:rPr>
            </w:pPr>
            <w:r w:rsidRPr="00B41D2C">
              <w:t xml:space="preserve">Yüklenici, Altyüklenicileri de dahil olmak üzere, zorla işçi istihdam etmeyecek veya çalıştırmayacaktır. Zor çalıştırma, gönüllü olarak gerçekleştirilmeyen, bir kimseden cebir ya da ceza tehdidi altında alınan iş ya da hizmetlerden oluşan ve ödünç işçilik, kölelik veya benzer sözleşme düzenlemeleri gibi her türlü gayri iradi veya zorunlu işçiliği kapsamaktadır. </w:t>
            </w:r>
          </w:p>
          <w:p w14:paraId="1023DF0D" w14:textId="77777777" w:rsidR="00CE1FB9" w:rsidRPr="00B41D2C" w:rsidRDefault="00CE1FB9" w:rsidP="00CE1FB9">
            <w:pPr>
              <w:spacing w:before="120" w:after="120"/>
              <w:ind w:left="576"/>
              <w:rPr>
                <w:noProof/>
              </w:rPr>
            </w:pPr>
            <w:r w:rsidRPr="00B41D2C">
              <w:t>İnsan ticaretine maruz kalmış hiç kimse istihdam edilmeyecek veya çalıştırılmayacaktır. İnsan ticareti,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tanımlanmaktadır.</w:t>
            </w:r>
          </w:p>
          <w:p w14:paraId="4B30B69C" w14:textId="77777777" w:rsidR="00CE1FB9" w:rsidRPr="00B41D2C" w:rsidRDefault="00CE1FB9" w:rsidP="00CE1FB9">
            <w:pPr>
              <w:spacing w:before="120" w:after="120"/>
              <w:ind w:left="576"/>
              <w:rPr>
                <w:noProof/>
              </w:rPr>
            </w:pPr>
            <w:r w:rsidRPr="00B41D2C">
              <w:lastRenderedPageBreak/>
              <w:t xml:space="preserve">Yüklenici, tedarikçilerinin (Altyükleniciler dışında) insan ticareti mağdurları da dahil olmak üzere zorla işçi istihdam etmemesini veya çalıştırmamasını temin etmek için de tedbirler alacaktır. Zorla çalıştırma / insan ticareti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26DA640D" w14:textId="77777777" w:rsidR="00CE1FB9" w:rsidRPr="00B41D2C" w:rsidRDefault="00CE1FB9" w:rsidP="00CE1FB9">
            <w:pPr>
              <w:spacing w:before="120" w:after="120"/>
              <w:ind w:left="750" w:right="-72" w:hanging="750"/>
              <w:rPr>
                <w:noProof/>
                <w:u w:val="single"/>
              </w:rPr>
            </w:pPr>
            <w:r w:rsidRPr="00B41D2C">
              <w:t>9.13</w:t>
            </w:r>
            <w:r w:rsidRPr="00B41D2C">
              <w:tab/>
            </w:r>
            <w:r w:rsidRPr="00B41D2C">
              <w:rPr>
                <w:u w:val="single"/>
              </w:rPr>
              <w:t>Çocuk İşçi Çalıştırma</w:t>
            </w:r>
          </w:p>
          <w:p w14:paraId="233D1759" w14:textId="77777777" w:rsidR="00CE1FB9" w:rsidRPr="00B41D2C" w:rsidRDefault="00CE1FB9" w:rsidP="00CE1FB9">
            <w:pPr>
              <w:spacing w:before="120" w:after="120"/>
              <w:ind w:left="576"/>
              <w:rPr>
                <w:noProof/>
              </w:rPr>
            </w:pPr>
            <w:r w:rsidRPr="00B41D2C">
              <w:t xml:space="preserve">Yüklenici, Altyüklenicileri de dahil olmak üzere, ulusal hukuk düzenlemelerinde daha yüksek bir yaş (asgari çalıştırma yaşı) belirtilmedikçe, 14 yaşın altında hiçbir çocuk istihdam etmeyecek veya çalıştırmayacaktır. </w:t>
            </w:r>
          </w:p>
          <w:p w14:paraId="79B575E3" w14:textId="77777777" w:rsidR="00CE1FB9" w:rsidRPr="00B41D2C" w:rsidRDefault="00CE1FB9" w:rsidP="00CE1FB9">
            <w:pPr>
              <w:spacing w:before="120" w:after="120"/>
              <w:ind w:left="576"/>
              <w:rPr>
                <w:noProof/>
              </w:rPr>
            </w:pPr>
            <w:r w:rsidRPr="00B41D2C">
              <w:t>Yüklenici, Altyüklenicileri de dahil olmak üzere, asgari çalıştırma yaşı olan 14 yaş ile 18 yaş arasındaki hiçbir çocuğu, tehlike arz edebilecek veyahut çocuğun eğitimine engel olabilecek ya da çocuğun sağlığına veya fiziksel, zihinsel, ruhsal, ahlaki veya sosyal gelişme zarar verecek hiçbir işte istihdam etmeyecek veya çalıştırmayacaktır.</w:t>
            </w:r>
          </w:p>
          <w:p w14:paraId="41788D63" w14:textId="77777777" w:rsidR="00CE1FB9" w:rsidRPr="00B41D2C" w:rsidRDefault="00CE1FB9" w:rsidP="00CE1FB9">
            <w:pPr>
              <w:spacing w:before="120" w:after="120"/>
              <w:ind w:left="576"/>
              <w:rPr>
                <w:noProof/>
              </w:rPr>
            </w:pPr>
            <w:r w:rsidRPr="00B41D2C">
              <w:t xml:space="preserve">Yüklenici, Altyüklenicileri de dahil olmak üzere, asgari çalıştırma yaşı olan 14 yaş ile 18 yaş arasındaki çocukları yalnızca, Mühendisin onayıyla Yüklenici tarafından uygun bir risk değerlendirmesi yapıldıktan sonra istihdam edebilir veya çalıştırabilir. Yüklenici, Proje Müdürü tarafından sağlık, çalışma koşulları ve çalışma saatlerinin denetimini de kapsayacak şekilde düzenli olarak izlenecektir. </w:t>
            </w:r>
          </w:p>
          <w:p w14:paraId="48D4D59F" w14:textId="77777777" w:rsidR="00CE1FB9" w:rsidRPr="00B41D2C" w:rsidRDefault="00CE1FB9" w:rsidP="00CE1FB9">
            <w:pPr>
              <w:spacing w:before="120" w:after="120"/>
              <w:ind w:left="576"/>
              <w:rPr>
                <w:noProof/>
              </w:rPr>
            </w:pPr>
            <w:r w:rsidRPr="00B41D2C">
              <w:t>Çocuklar için tehlikeli kabul edilen işler, kendi doğası veya gerçekleştirildiği koşullar gereği çocukların sağlığını, güvenliğini veya ahlakını tehlikeye atması muhtemel olan işlerdir. Çocuklar için yasaklı olan bu tür iş faaliyetleri şunları içerir:</w:t>
            </w:r>
          </w:p>
          <w:p w14:paraId="2814199E"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fiziksel, psikolojik veya cinsel istismara maruz bırakan işler;</w:t>
            </w:r>
          </w:p>
          <w:p w14:paraId="2627889C"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 xml:space="preserve">yer altında, su altında, yüksekte veya kapalı alanda yapılan işler; </w:t>
            </w:r>
          </w:p>
          <w:p w14:paraId="55B083B7"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rPr>
            </w:pPr>
            <w:r w:rsidRPr="00B41D2C">
              <w:t xml:space="preserve">tehlikeli makine, ekipman veya araçlarla yapılan veya ağır yüklerin taşınmasını ya da naklini içeren işler; </w:t>
            </w:r>
          </w:p>
          <w:p w14:paraId="6FB9E269"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sağlıksız ortamlarda çocukları tehlikeli maddelere, ajanlara veya işlemlere ya da sağlığa zararlı sıcaklıklara, gürültüye veya titreşime maruz bırakan işler; veya</w:t>
            </w:r>
          </w:p>
          <w:p w14:paraId="492FDBAB" w14:textId="5199686A"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noProof/>
              </w:rPr>
            </w:pPr>
            <w:r w:rsidRPr="00B41D2C">
              <w:rPr>
                <w:color w:val="000000"/>
              </w:rPr>
              <w:t xml:space="preserve">uzun saatler boyunca, geceleri veya </w:t>
            </w:r>
            <w:r w:rsidR="00042918" w:rsidRPr="00B41D2C">
              <w:rPr>
                <w:color w:val="000000"/>
              </w:rPr>
              <w:t xml:space="preserve">İşverenin </w:t>
            </w:r>
            <w:r w:rsidRPr="00B41D2C">
              <w:rPr>
                <w:color w:val="000000"/>
              </w:rPr>
              <w:t>tesislerinde kapalı kalarak çalışmak gibi zor koşullar altında yapılan işler.</w:t>
            </w:r>
          </w:p>
          <w:p w14:paraId="4C0AFCF9" w14:textId="77777777" w:rsidR="00CE1FB9" w:rsidRPr="00B41D2C" w:rsidRDefault="00CE1FB9" w:rsidP="00CE1FB9">
            <w:pPr>
              <w:spacing w:before="120" w:after="120"/>
              <w:ind w:left="576"/>
              <w:rPr>
                <w:rFonts w:eastAsia="Arial Narrow"/>
              </w:rPr>
            </w:pPr>
            <w:r w:rsidRPr="00B41D2C">
              <w:lastRenderedPageBreak/>
              <w:t>Yüklenici, tedarikçilerinin (Altyükleniciler dışında) çocuk işçi istihdam etmemesini veya çalıştırmamasını temin etmek için de tedbirler alacaktır. Çocuk işçi çalıştırma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w:t>
            </w:r>
          </w:p>
          <w:p w14:paraId="5C97ABBB" w14:textId="77777777" w:rsidR="00CE1FB9" w:rsidRPr="00B41D2C" w:rsidRDefault="00CE1FB9" w:rsidP="00CE1FB9">
            <w:pPr>
              <w:spacing w:before="120" w:after="120"/>
              <w:ind w:left="750" w:right="-72" w:hanging="750"/>
              <w:rPr>
                <w:noProof/>
              </w:rPr>
            </w:pPr>
            <w:r w:rsidRPr="00B41D2C">
              <w:t>9.14</w:t>
            </w:r>
            <w:r w:rsidRPr="00B41D2C">
              <w:tab/>
            </w:r>
            <w:r w:rsidRPr="00664B79">
              <w:rPr>
                <w:u w:val="single"/>
              </w:rPr>
              <w:t>Ciddi Güvenlik Sorunları</w:t>
            </w:r>
          </w:p>
          <w:p w14:paraId="41A40584" w14:textId="77777777" w:rsidR="00CE1FB9" w:rsidRPr="00B41D2C" w:rsidRDefault="00CE1FB9" w:rsidP="00CE1FB9">
            <w:pPr>
              <w:spacing w:before="120" w:after="120"/>
              <w:ind w:left="576"/>
              <w:rPr>
                <w:rFonts w:eastAsia="Arial Narrow"/>
              </w:rPr>
            </w:pPr>
            <w:r w:rsidRPr="00B41D2C">
              <w:t xml:space="preserve">Yüklenici, Altyüklenicileri de dahil olmak üzere, ilgili tüm güvenlik yükümlülüklerine uyacaktır. Yüklenici, tedarikçilerinin (Altyükleniciler dışında) kendi personelleri ile ilgili olarak güvenlik sorunlarını ortadan kaldırmaya yönelik prosedürler ve hafifletici önlemler almalarını temin etmek için de tedbirler alacaktır. Ciddi güvenlik sorunları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4C7477F6" w14:textId="77777777" w:rsidR="00CE1FB9" w:rsidRPr="00B41D2C" w:rsidRDefault="00CE1FB9" w:rsidP="00CE1FB9">
            <w:pPr>
              <w:spacing w:before="120" w:after="120"/>
              <w:ind w:left="750" w:right="-72" w:hanging="750"/>
              <w:rPr>
                <w:noProof/>
              </w:rPr>
            </w:pPr>
            <w:r w:rsidRPr="00B41D2C">
              <w:t>9.15</w:t>
            </w:r>
            <w:r w:rsidRPr="00B41D2C">
              <w:tab/>
            </w:r>
            <w:r w:rsidRPr="00B41D2C">
              <w:rPr>
                <w:u w:val="single"/>
              </w:rPr>
              <w:t>Doğal kaynak malzemelerinin temini</w:t>
            </w:r>
          </w:p>
          <w:p w14:paraId="2B2AFE7F" w14:textId="77777777" w:rsidR="00CE1FB9" w:rsidRPr="00B41D2C" w:rsidRDefault="00CE1FB9" w:rsidP="00CE1FB9">
            <w:pPr>
              <w:spacing w:before="120" w:after="120"/>
              <w:ind w:left="576"/>
              <w:rPr>
                <w:rFonts w:eastAsia="Arial Narrow"/>
              </w:rPr>
            </w:pPr>
            <w:r w:rsidRPr="00B41D2C">
              <w:t>Yüklenici, doğal kaynak malzemelerini, ilgili doğrulama ve/veya sertifikasyon gerekliliklerine uygunluk sağlayan ve bu şekilde söz konusu malzemelerin temin edilmesi sonucunda doğal veya kritik habitatların önemli ölçüde zarar görmesi veya bozulması (örneğin sürdürülemez şekilde toplanan ağaç ürünleri veya nehir yataklarından ya da sahillerden sürdürülemez biçimde toplanan çakıl veya kumlar gibi) riskine katkı yapmadığını ispat edebilen tedarikçilerden temin edecektir.</w:t>
            </w:r>
          </w:p>
          <w:p w14:paraId="2B7217B8" w14:textId="05478061" w:rsidR="00CE1FB9" w:rsidRPr="00B41D2C" w:rsidRDefault="00CE1FB9" w:rsidP="00CE1FB9">
            <w:pPr>
              <w:spacing w:before="120" w:after="120"/>
              <w:ind w:left="576"/>
              <w:rPr>
                <w:noProof/>
              </w:rPr>
            </w:pPr>
            <w:r w:rsidRPr="00B41D2C">
              <w:t>Bir tedarikçinin söz konusu malzemelerin temin edilmesi sonucunda doğal veya kritik habitatların önemli ölçüde zarar görmesi veya bozulması riskine katkı yapmadığını ispat edemez duruma gelmesi halinde, Yüklenici makul bir süre içinde bu tedarikçiyi habitatlar üzerinde önemli olumsuz etkiler yaratmadığını ispat edebilen bir tedarikçi ile değiştirecektir.</w:t>
            </w:r>
          </w:p>
        </w:tc>
      </w:tr>
      <w:tr w:rsidR="00CE1FB9" w:rsidRPr="00B41D2C" w14:paraId="188607A3" w14:textId="77777777" w:rsidTr="00CE1FB9">
        <w:trPr>
          <w:gridAfter w:val="1"/>
          <w:wAfter w:w="18" w:type="dxa"/>
        </w:trPr>
        <w:tc>
          <w:tcPr>
            <w:tcW w:w="2294" w:type="dxa"/>
            <w:gridSpan w:val="2"/>
          </w:tcPr>
          <w:p w14:paraId="75CFBFE3" w14:textId="163BFCF9" w:rsidR="00CE1FB9" w:rsidRPr="00B41D2C" w:rsidRDefault="00CE1FB9" w:rsidP="00CE1FB9">
            <w:pPr>
              <w:pStyle w:val="S7Header2"/>
              <w:spacing w:before="120" w:after="120"/>
              <w:ind w:left="432" w:hanging="432"/>
              <w:rPr>
                <w:noProof/>
              </w:rPr>
            </w:pPr>
            <w:bookmarkStart w:id="1395" w:name="_Toc347824638"/>
            <w:bookmarkStart w:id="1396" w:name="_Toc454731647"/>
            <w:bookmarkStart w:id="1397" w:name="_Toc28954053"/>
            <w:r w:rsidRPr="00B41D2C">
              <w:lastRenderedPageBreak/>
              <w:t>10.</w:t>
            </w:r>
            <w:r w:rsidRPr="00B41D2C">
              <w:tab/>
            </w:r>
            <w:r w:rsidR="00452CAD" w:rsidRPr="00B41D2C">
              <w:t xml:space="preserve">İşverenin </w:t>
            </w:r>
            <w:r w:rsidRPr="00B41D2C">
              <w:t>Sorumlulukları</w:t>
            </w:r>
            <w:bookmarkEnd w:id="1395"/>
            <w:bookmarkEnd w:id="1396"/>
            <w:bookmarkEnd w:id="1397"/>
          </w:p>
        </w:tc>
        <w:tc>
          <w:tcPr>
            <w:tcW w:w="7336" w:type="dxa"/>
          </w:tcPr>
          <w:p w14:paraId="3E01577C" w14:textId="6C8EE6A4" w:rsidR="00CE1FB9" w:rsidRPr="00B41D2C" w:rsidRDefault="00CE1FB9" w:rsidP="00CE1FB9">
            <w:pPr>
              <w:spacing w:before="120" w:after="120"/>
              <w:ind w:left="576" w:right="-72" w:hanging="576"/>
              <w:rPr>
                <w:noProof/>
              </w:rPr>
            </w:pPr>
            <w:r w:rsidRPr="00B41D2C">
              <w:t>10.1</w:t>
            </w:r>
            <w:r w:rsidRPr="00B41D2C">
              <w:tab/>
            </w:r>
            <w:r w:rsidR="00452CAD" w:rsidRPr="00B41D2C">
              <w:t xml:space="preserve">İşveren </w:t>
            </w:r>
            <w:r w:rsidRPr="00B41D2C">
              <w:t xml:space="preserve">tarafından Yapılacak İşler ve Sağlanacak Tedariklerin Kapsamı başlıklı </w:t>
            </w:r>
            <w:r w:rsidR="00452CAD" w:rsidRPr="00B41D2C">
              <w:t xml:space="preserve">Sözleşme </w:t>
            </w:r>
            <w:r w:rsidRPr="00B41D2C">
              <w:t>Ek</w:t>
            </w:r>
            <w:r w:rsidR="00452CAD" w:rsidRPr="00B41D2C">
              <w:t>ind</w:t>
            </w:r>
            <w:r w:rsidRPr="00B41D2C">
              <w:t xml:space="preserve">e tanımlandığı üzere, </w:t>
            </w:r>
            <w:r w:rsidR="00452CAD" w:rsidRPr="00B41D2C">
              <w:t xml:space="preserve">İşveren </w:t>
            </w:r>
            <w:r w:rsidRPr="00B41D2C">
              <w:t xml:space="preserve">tarafından sağlanacak tüm bilgi ve/veya veriler, </w:t>
            </w:r>
            <w:r w:rsidR="00452CAD" w:rsidRPr="00B41D2C">
              <w:t xml:space="preserve">İşveren </w:t>
            </w:r>
            <w:r w:rsidRPr="00B41D2C">
              <w:t>tarafından aksi açıkça belirtilmedikçe, doğru sayılacaktır.</w:t>
            </w:r>
          </w:p>
          <w:p w14:paraId="5485F8CD" w14:textId="26709653" w:rsidR="00CE1FB9" w:rsidRPr="00B41D2C" w:rsidRDefault="00CE1FB9" w:rsidP="00CE1FB9">
            <w:pPr>
              <w:spacing w:before="120" w:after="120"/>
              <w:ind w:left="576" w:right="-72" w:hanging="576"/>
              <w:rPr>
                <w:noProof/>
              </w:rPr>
            </w:pPr>
            <w:r w:rsidRPr="00B41D2C">
              <w:t>10.2</w:t>
            </w:r>
            <w:r w:rsidRPr="00B41D2C">
              <w:tab/>
            </w:r>
            <w:r w:rsidR="00AD2ED4" w:rsidRPr="00B41D2C">
              <w:t>İşveren</w:t>
            </w:r>
            <w:r w:rsidRPr="00B41D2C">
              <w:t xml:space="preserve">, Şantiyenin yasal ve fiziki mülkiyetini alma ve buraya girişi sağlamaktan, </w:t>
            </w:r>
            <w:r w:rsidR="00AD2ED4" w:rsidRPr="00B41D2C">
              <w:t>İşveren</w:t>
            </w:r>
            <w:r w:rsidR="00AD2ED4" w:rsidRPr="00B41D2C" w:rsidDel="00AD2ED4">
              <w:t xml:space="preserve"> </w:t>
            </w:r>
            <w:r w:rsidRPr="00B41D2C">
              <w:t xml:space="preserve">tarafından Yapılacak İşler ve Sağlanacak tedariklerin Kapsamı başlıklı </w:t>
            </w:r>
            <w:r w:rsidR="00AD2ED4" w:rsidRPr="00B41D2C">
              <w:t xml:space="preserve">Sözleşme </w:t>
            </w:r>
            <w:r w:rsidRPr="00B41D2C">
              <w:t>Ek</w:t>
            </w:r>
            <w:r w:rsidR="00AD2ED4" w:rsidRPr="00B41D2C">
              <w:t>ind</w:t>
            </w:r>
            <w:r w:rsidRPr="00B41D2C">
              <w:t xml:space="preserve">e tanımlandığı üzere, tüm gerekli geçiş hakları dâhil, Sözleşmenin uygun şekilde icrası için gerekli tüm diğer alanların mülkiyetini alma ve buralara girişi </w:t>
            </w:r>
            <w:r w:rsidRPr="00B41D2C">
              <w:lastRenderedPageBreak/>
              <w:t xml:space="preserve">sağlamaktan sorumlu olacaktır. </w:t>
            </w:r>
            <w:r w:rsidR="00AD2ED4" w:rsidRPr="00B41D2C">
              <w:t xml:space="preserve"> İşveren</w:t>
            </w:r>
            <w:r w:rsidRPr="00B41D2C">
              <w:t>, söz konusu ekte belirtilen tarih/tarihlerde veya öncesinde buralara tüm giriş haklarının tüm mülkiyetini verecek ve uzlaşmaları sağlayacaktır.</w:t>
            </w:r>
          </w:p>
          <w:p w14:paraId="32A6B8A0" w14:textId="3AFD186B" w:rsidR="00CE1FB9" w:rsidRPr="00B41D2C" w:rsidRDefault="00CE1FB9" w:rsidP="00CE1FB9">
            <w:pPr>
              <w:spacing w:before="120" w:after="120"/>
              <w:ind w:left="576" w:right="-72" w:hanging="576"/>
              <w:rPr>
                <w:noProof/>
              </w:rPr>
            </w:pPr>
            <w:r w:rsidRPr="00B41D2C">
              <w:t>10.3</w:t>
            </w:r>
            <w:r w:rsidRPr="00B41D2C">
              <w:tab/>
            </w:r>
            <w:r w:rsidR="00AD2ED4" w:rsidRPr="00B41D2C">
              <w:t>İşveren</w:t>
            </w:r>
            <w:r w:rsidRPr="00B41D2C">
              <w:t xml:space="preserve">, Şantiyenin bulunduğu ülkenin (a) ilgili mercileri ve kuruluşlarının </w:t>
            </w:r>
            <w:r w:rsidR="006B74E9" w:rsidRPr="00B41D2C">
              <w:t>İşverenin</w:t>
            </w:r>
            <w:r w:rsidR="006B74E9" w:rsidRPr="00B41D2C" w:rsidDel="006B74E9">
              <w:t xml:space="preserve"> </w:t>
            </w:r>
            <w:r w:rsidR="006B74E9" w:rsidRPr="00B41D2C">
              <w:t>İşveren</w:t>
            </w:r>
            <w:r w:rsidR="006B74E9" w:rsidRPr="00B41D2C" w:rsidDel="006B74E9">
              <w:t xml:space="preserve"> </w:t>
            </w:r>
            <w:r w:rsidRPr="00B41D2C">
              <w:t xml:space="preserve">adına almasını istedikleri, (b) Sözleşmedeki ilgili yükümlülüklerinin hem Yüklenici hem de </w:t>
            </w:r>
            <w:r w:rsidR="006B74E9" w:rsidRPr="00B41D2C">
              <w:t>İşveren</w:t>
            </w:r>
            <w:r w:rsidR="006B74E9" w:rsidRPr="00B41D2C" w:rsidDel="006B74E9">
              <w:t xml:space="preserve"> </w:t>
            </w:r>
            <w:r w:rsidRPr="00B41D2C">
              <w:t>tarafından yerine getirilmesi için gerekli olanlar dâhil, Sözleşmenin icrası için gereken ve (c) Ekte (</w:t>
            </w:r>
            <w:r w:rsidR="006B74E9" w:rsidRPr="00B41D2C">
              <w:t>İşveren</w:t>
            </w:r>
            <w:r w:rsidR="006B74E9" w:rsidRPr="00B41D2C" w:rsidDel="006B74E9">
              <w:t xml:space="preserve"> </w:t>
            </w:r>
            <w:r w:rsidRPr="00B41D2C">
              <w:t xml:space="preserve">tarafından Yapılacak İşler ve Sağlanacak Tedarikin Kapsamı) belirtilen, tüm yerel, </w:t>
            </w:r>
            <w:r w:rsidR="006B74E9" w:rsidRPr="00B41D2C">
              <w:t xml:space="preserve">bölgesel </w:t>
            </w:r>
            <w:r w:rsidRPr="00B41D2C">
              <w:t>veya ulusal hükümet yetkililerinden veya kamu hizmeti kuruluşlarından tüm izin, onay ve/veya ruhsatları alacak ve bunların ödemelerini yapacaktır.</w:t>
            </w:r>
          </w:p>
          <w:p w14:paraId="41059809" w14:textId="5262A120" w:rsidR="00CE1FB9" w:rsidRPr="00B41D2C" w:rsidRDefault="00CE1FB9" w:rsidP="00CE1FB9">
            <w:pPr>
              <w:spacing w:before="120" w:after="120"/>
              <w:ind w:left="576" w:right="-72" w:hanging="576"/>
              <w:rPr>
                <w:noProof/>
              </w:rPr>
            </w:pPr>
            <w:r w:rsidRPr="00B41D2C">
              <w:t>10.4</w:t>
            </w:r>
            <w:r w:rsidRPr="00B41D2C">
              <w:tab/>
              <w:t xml:space="preserve">Yüklenici tarafından istenirse, </w:t>
            </w:r>
            <w:r w:rsidR="00E06367" w:rsidRPr="00B41D2C">
              <w:t>İşveren</w:t>
            </w:r>
            <w:r w:rsidR="00E06367" w:rsidRPr="00B41D2C" w:rsidDel="00E06367">
              <w:t xml:space="preserve"> </w:t>
            </w:r>
            <w:r w:rsidRPr="00B41D2C">
              <w:t xml:space="preserve">Sözleşmenin icrası için gerekli olan ve tüm yerel, </w:t>
            </w:r>
            <w:r w:rsidR="00E06367" w:rsidRPr="00B41D2C">
              <w:t xml:space="preserve">bölgesel </w:t>
            </w:r>
            <w:r w:rsidRPr="00B41D2C">
              <w:t>veya ulusal hükümet mercilerinin veya kamu hizmeti kuruluşlarının Yüklenici veya Alt Yükleniciler veya Yüklenici veya Alt Yüklenicisinin çalışanlarından, duruma göre, istediği tüm izin, onay ve/veya ruhsatları zamanında ve süratle almasında Yükleniciye yardımcı olmak için elinden geleni yapacaktır.</w:t>
            </w:r>
          </w:p>
          <w:p w14:paraId="0EA656CE" w14:textId="20CB4A30" w:rsidR="00CE1FB9" w:rsidRPr="00B41D2C" w:rsidRDefault="00CE1FB9" w:rsidP="00CE1FB9">
            <w:pPr>
              <w:spacing w:before="120" w:after="120"/>
              <w:ind w:left="576" w:right="-72" w:hanging="576"/>
              <w:rPr>
                <w:noProof/>
              </w:rPr>
            </w:pPr>
            <w:r w:rsidRPr="00B41D2C">
              <w:t>10.5</w:t>
            </w:r>
            <w:r w:rsidRPr="00B41D2C">
              <w:tab/>
              <w:t xml:space="preserve">Sözleşmede aksi belirtilmedikçe veya </w:t>
            </w:r>
            <w:r w:rsidR="00E06367" w:rsidRPr="00B41D2C">
              <w:t>İşveren</w:t>
            </w:r>
            <w:r w:rsidR="00E06367" w:rsidRPr="00B41D2C" w:rsidDel="00E06367">
              <w:t xml:space="preserve"> </w:t>
            </w:r>
            <w:r w:rsidRPr="00B41D2C">
              <w:t xml:space="preserve">ile Yüklenici tarafından aksine mutabık kalınmadıkça, </w:t>
            </w:r>
            <w:r w:rsidR="00E06367" w:rsidRPr="00B41D2C">
              <w:t>İşveren</w:t>
            </w:r>
            <w:r w:rsidR="00E06367" w:rsidRPr="00B41D2C" w:rsidDel="00E06367">
              <w:t xml:space="preserve"> </w:t>
            </w:r>
            <w:r w:rsidRPr="00B41D2C">
              <w:t xml:space="preserve">yeterli, uygun kalifiye işletme ve bakım personeli temin edecek; tüm ham maddeler, yardımcı kamu hizmetleri, yağlama yağları, kimyasallar, katalizörler, diğer materyal ve olanakları tedarik edecek ve hazır bulunduracak; </w:t>
            </w:r>
            <w:r w:rsidR="00E06367" w:rsidRPr="00B41D2C">
              <w:t>İşletmeye Hazır Hale Getirme</w:t>
            </w:r>
            <w:r w:rsidRPr="00B41D2C">
              <w:t xml:space="preserve">, İşletmeye Alma ve Garanti Testlerini </w:t>
            </w:r>
            <w:r w:rsidR="00E06367" w:rsidRPr="00B41D2C">
              <w:t>İşveren</w:t>
            </w:r>
            <w:r w:rsidR="00E06367" w:rsidRPr="00B41D2C" w:rsidDel="00E06367">
              <w:t xml:space="preserve"> </w:t>
            </w:r>
            <w:r w:rsidRPr="00B41D2C">
              <w:t xml:space="preserve">tarafından Yapılacak İşler ve Sağlanacak Tedarikler başlıklı </w:t>
            </w:r>
            <w:r w:rsidR="00E06367" w:rsidRPr="00B41D2C">
              <w:t xml:space="preserve">Sözleşme </w:t>
            </w:r>
            <w:r w:rsidRPr="00B41D2C">
              <w:t>Ekin</w:t>
            </w:r>
            <w:r w:rsidR="00E06367" w:rsidRPr="00B41D2C">
              <w:t>in</w:t>
            </w:r>
            <w:r w:rsidRPr="00B41D2C">
              <w:t xml:space="preserve"> hükümlerine göre, bu belgedeki GCC Alt Maddesi 18.2deki Yüklenici tarafından verilecek programda belirtilen zamanda veya öncesinde ve orada belirtilen şekilde veya </w:t>
            </w:r>
            <w:r w:rsidR="00E06367" w:rsidRPr="00B41D2C">
              <w:t>İşveren</w:t>
            </w:r>
            <w:r w:rsidR="00E06367" w:rsidRPr="00B41D2C" w:rsidDel="00E06367">
              <w:t xml:space="preserve"> </w:t>
            </w:r>
            <w:r w:rsidRPr="00B41D2C">
              <w:t>ile Yüklenici tarafından başka bir şekilde mutabık kalınan tarzda, hakkıyla yapılacak olan Yüklenici tarafından istenilenler dâhil, her tür nitelikteki tüm iş ve hizmetleri yerine getirecektir.</w:t>
            </w:r>
          </w:p>
          <w:p w14:paraId="1E5CE5E5" w14:textId="31E9C557" w:rsidR="00CE1FB9" w:rsidRPr="00B41D2C" w:rsidRDefault="00CE1FB9" w:rsidP="00CE1FB9">
            <w:pPr>
              <w:spacing w:before="120" w:after="120"/>
              <w:ind w:left="576" w:right="-72" w:hanging="576"/>
              <w:rPr>
                <w:noProof/>
              </w:rPr>
            </w:pPr>
            <w:r w:rsidRPr="00B41D2C">
              <w:t>10.6</w:t>
            </w:r>
            <w:r w:rsidRPr="00B41D2C">
              <w:tab/>
            </w:r>
            <w:r w:rsidR="00E06367" w:rsidRPr="00B41D2C">
              <w:t>İşveren</w:t>
            </w:r>
            <w:r w:rsidRPr="00B41D2C">
              <w:t>, GCC Alt Maddesi 24.8e göre, Tamamlanmadan sonra Tesislerin sürekli işletilmesinden sorumlu olacak ve GCC Alt Maddesi 25.2ye göre, Tesislerin Garanti Test/Testlerini sağlamaktan sorumlu olacaktır.</w:t>
            </w:r>
          </w:p>
          <w:p w14:paraId="6CEC397C" w14:textId="0D0BCCE6" w:rsidR="00CE1FB9" w:rsidRPr="00B41D2C" w:rsidRDefault="00CE1FB9" w:rsidP="00CE1FB9">
            <w:pPr>
              <w:suppressAutoHyphens/>
              <w:spacing w:before="120" w:after="120"/>
              <w:ind w:left="612" w:right="-72" w:hanging="612"/>
              <w:rPr>
                <w:noProof/>
              </w:rPr>
            </w:pPr>
            <w:r w:rsidRPr="00B41D2C">
              <w:t>10.7</w:t>
            </w:r>
            <w:r w:rsidRPr="00B41D2C">
              <w:tab/>
              <w:t>Bu GCC Madde 10</w:t>
            </w:r>
            <w:r w:rsidR="00E06367" w:rsidRPr="00B41D2C">
              <w:t>’</w:t>
            </w:r>
            <w:r w:rsidRPr="00B41D2C">
              <w:t>d</w:t>
            </w:r>
            <w:r w:rsidR="00E06367" w:rsidRPr="00B41D2C">
              <w:t>a</w:t>
            </w:r>
            <w:r w:rsidRPr="00B41D2C">
              <w:t xml:space="preserve">ki yükümlülüklerin yerine getirilmesinin tüm masraf ve giderleri, GCC Alt Maddesi 25.2ye göre Garanti Testlerinin yapılmasıyla ilgili olarak Yüklenici tarafında üstlenilecek olanlar haricinde, </w:t>
            </w:r>
            <w:r w:rsidR="00E06367" w:rsidRPr="00B41D2C">
              <w:t>İşverenin</w:t>
            </w:r>
            <w:r w:rsidR="00E06367" w:rsidRPr="00B41D2C" w:rsidDel="00E06367">
              <w:t xml:space="preserve"> </w:t>
            </w:r>
            <w:r w:rsidRPr="00B41D2C">
              <w:t>sorumluluğunda olacaktır.</w:t>
            </w:r>
          </w:p>
          <w:p w14:paraId="3D664C33" w14:textId="6D85769A" w:rsidR="00CE1FB9" w:rsidRPr="00B41D2C" w:rsidRDefault="00CE1FB9" w:rsidP="00CE1FB9">
            <w:pPr>
              <w:suppressAutoHyphens/>
              <w:spacing w:before="120" w:after="120"/>
              <w:ind w:left="612" w:right="-72" w:hanging="612"/>
              <w:rPr>
                <w:noProof/>
              </w:rPr>
            </w:pPr>
            <w:r w:rsidRPr="00B41D2C">
              <w:rPr>
                <w:rFonts w:ascii="Tms Rmn" w:hAnsi="Tms Rmn"/>
                <w:color w:val="000000"/>
                <w:szCs w:val="24"/>
              </w:rPr>
              <w:t>10.8</w:t>
            </w:r>
            <w:r w:rsidRPr="00B41D2C">
              <w:rPr>
                <w:rFonts w:ascii="Tms Rmn" w:hAnsi="Tms Rmn"/>
                <w:color w:val="000000"/>
                <w:szCs w:val="24"/>
              </w:rPr>
              <w:tab/>
            </w:r>
            <w:r w:rsidR="00E06367" w:rsidRPr="00B41D2C">
              <w:t>İşveren</w:t>
            </w:r>
            <w:r w:rsidR="00E06367" w:rsidRPr="00B41D2C" w:rsidDel="00E06367">
              <w:rPr>
                <w:rFonts w:ascii="Tms Rmn" w:hAnsi="Tms Rmn"/>
                <w:color w:val="000000"/>
                <w:szCs w:val="24"/>
              </w:rPr>
              <w:t xml:space="preserve"> </w:t>
            </w:r>
            <w:r w:rsidRPr="00B41D2C">
              <w:rPr>
                <w:rFonts w:ascii="Tms Rmn" w:hAnsi="Tms Rmn"/>
                <w:color w:val="000000"/>
                <w:szCs w:val="24"/>
              </w:rPr>
              <w:t>in bu Maddedeki yükümlülüklerinin ihlal etmesi durumunda, bunun sonucu olarak Yüklenici taraf</w:t>
            </w:r>
            <w:r w:rsidRPr="00B41D2C">
              <w:rPr>
                <w:rFonts w:ascii="Tms Rmn" w:hAnsi="Tms Rmn" w:hint="eastAsia"/>
                <w:color w:val="000000"/>
                <w:szCs w:val="24"/>
              </w:rPr>
              <w:t>ı</w:t>
            </w:r>
            <w:r w:rsidRPr="00B41D2C">
              <w:rPr>
                <w:rFonts w:ascii="Tms Rmn" w:hAnsi="Tms Rmn"/>
                <w:color w:val="000000"/>
                <w:szCs w:val="24"/>
              </w:rPr>
              <w:t xml:space="preserve">ndan ödenecek ilave masraflar </w:t>
            </w:r>
            <w:r w:rsidRPr="00B41D2C">
              <w:rPr>
                <w:rFonts w:ascii="Tms Rmn" w:hAnsi="Tms Rmn"/>
                <w:color w:val="000000"/>
                <w:szCs w:val="24"/>
              </w:rPr>
              <w:lastRenderedPageBreak/>
              <w:t>Proje Müdürü taraf</w:t>
            </w:r>
            <w:r w:rsidRPr="00B41D2C">
              <w:rPr>
                <w:rFonts w:ascii="Tms Rmn" w:hAnsi="Tms Rmn" w:hint="eastAsia"/>
                <w:color w:val="000000"/>
                <w:szCs w:val="24"/>
              </w:rPr>
              <w:t>ı</w:t>
            </w:r>
            <w:r w:rsidRPr="00B41D2C">
              <w:rPr>
                <w:rFonts w:ascii="Tms Rmn" w:hAnsi="Tms Rmn"/>
                <w:color w:val="000000"/>
                <w:szCs w:val="24"/>
              </w:rPr>
              <w:t>ndan saptanacak ve Sözle</w:t>
            </w:r>
            <w:r w:rsidRPr="00B41D2C">
              <w:rPr>
                <w:rFonts w:ascii="Tms Rmn" w:hAnsi="Tms Rmn" w:hint="eastAsia"/>
                <w:color w:val="000000"/>
                <w:szCs w:val="24"/>
              </w:rPr>
              <w:t>ş</w:t>
            </w:r>
            <w:r w:rsidRPr="00B41D2C">
              <w:rPr>
                <w:rFonts w:ascii="Tms Rmn" w:hAnsi="Tms Rmn"/>
                <w:color w:val="000000"/>
                <w:szCs w:val="24"/>
              </w:rPr>
              <w:t>me Bedeline eklenecektir.</w:t>
            </w:r>
          </w:p>
        </w:tc>
      </w:tr>
    </w:tbl>
    <w:p w14:paraId="68DFBA26" w14:textId="77777777" w:rsidR="00CE1FB9" w:rsidRPr="00B41D2C" w:rsidRDefault="00CE1FB9" w:rsidP="001916F8">
      <w:pPr>
        <w:pStyle w:val="S7Header1"/>
        <w:keepNext/>
        <w:numPr>
          <w:ilvl w:val="0"/>
          <w:numId w:val="113"/>
        </w:numPr>
        <w:spacing w:after="120"/>
        <w:ind w:right="0"/>
        <w:outlineLvl w:val="0"/>
        <w:rPr>
          <w:noProof/>
        </w:rPr>
      </w:pPr>
      <w:bookmarkStart w:id="1398" w:name="_Toc454731648"/>
      <w:bookmarkStart w:id="1399" w:name="_Toc28954054"/>
      <w:r w:rsidRPr="00B41D2C">
        <w:lastRenderedPageBreak/>
        <w:t>Ödeme</w:t>
      </w:r>
      <w:bookmarkEnd w:id="1398"/>
      <w:bookmarkEnd w:id="1399"/>
    </w:p>
    <w:tbl>
      <w:tblPr>
        <w:tblW w:w="0" w:type="auto"/>
        <w:tblLayout w:type="fixed"/>
        <w:tblLook w:val="0000" w:firstRow="0" w:lastRow="0" w:firstColumn="0" w:lastColumn="0" w:noHBand="0" w:noVBand="0"/>
      </w:tblPr>
      <w:tblGrid>
        <w:gridCol w:w="2268"/>
        <w:gridCol w:w="7290"/>
      </w:tblGrid>
      <w:tr w:rsidR="00CE1FB9" w:rsidRPr="00B41D2C" w14:paraId="6EEA6332" w14:textId="77777777" w:rsidTr="00CE1FB9">
        <w:trPr>
          <w:trHeight w:val="3510"/>
        </w:trPr>
        <w:tc>
          <w:tcPr>
            <w:tcW w:w="2268" w:type="dxa"/>
          </w:tcPr>
          <w:p w14:paraId="69F53E03" w14:textId="77777777" w:rsidR="00CE1FB9" w:rsidRPr="00B41D2C" w:rsidRDefault="00CE1FB9" w:rsidP="00CE1FB9">
            <w:pPr>
              <w:pStyle w:val="S7Header2"/>
              <w:spacing w:before="120" w:after="120"/>
              <w:ind w:left="432" w:hanging="432"/>
              <w:rPr>
                <w:noProof/>
              </w:rPr>
            </w:pPr>
            <w:bookmarkStart w:id="1400" w:name="_Toc454731649"/>
            <w:bookmarkStart w:id="1401" w:name="_Toc28954055"/>
            <w:r w:rsidRPr="00B41D2C">
              <w:t>11.</w:t>
            </w:r>
            <w:r w:rsidRPr="00B41D2C">
              <w:tab/>
              <w:t>Sözleşme Bedeli</w:t>
            </w:r>
            <w:bookmarkEnd w:id="1400"/>
            <w:bookmarkEnd w:id="1401"/>
          </w:p>
        </w:tc>
        <w:tc>
          <w:tcPr>
            <w:tcW w:w="7290" w:type="dxa"/>
          </w:tcPr>
          <w:p w14:paraId="0058DCC0" w14:textId="77777777" w:rsidR="00CE1FB9" w:rsidRPr="00B41D2C" w:rsidRDefault="00CE1FB9" w:rsidP="00CE1FB9">
            <w:pPr>
              <w:spacing w:before="120" w:after="120"/>
              <w:ind w:left="576" w:right="-72" w:hanging="576"/>
              <w:rPr>
                <w:noProof/>
              </w:rPr>
            </w:pPr>
            <w:r w:rsidRPr="00B41D2C">
              <w:t>11.1</w:t>
            </w:r>
            <w:r w:rsidRPr="00B41D2C">
              <w:tab/>
              <w:t>Sözleşme Bedeli, Sözleşme Madde 2'de (Sözleşme Bedeli ve Ödeme Şartları) belirtildiği gibidir.</w:t>
            </w:r>
          </w:p>
          <w:p w14:paraId="6C195530" w14:textId="0C0DE7AC" w:rsidR="00CE1FB9" w:rsidRPr="00B41D2C" w:rsidRDefault="00CE1FB9" w:rsidP="00CE1FB9">
            <w:pPr>
              <w:spacing w:before="120" w:after="120"/>
              <w:ind w:left="576" w:right="-72" w:hanging="576"/>
              <w:rPr>
                <w:noProof/>
              </w:rPr>
            </w:pPr>
            <w:r w:rsidRPr="00B41D2C">
              <w:t>11.2</w:t>
            </w:r>
            <w:r w:rsidRPr="00B41D2C">
              <w:tab/>
              <w:t xml:space="preserve">Bir düzeltme maddesi </w:t>
            </w:r>
            <w:r w:rsidRPr="00B41D2C">
              <w:rPr>
                <w:b/>
                <w:bCs/>
              </w:rPr>
              <w:t>PCC’de verilmedikçe</w:t>
            </w:r>
            <w:r w:rsidRPr="00B41D2C">
              <w:t>, Sözleşme Bedeli, Tesislerde Değişiklikler halinde veya Sözleşmede başka şekilde belirtildiği üzere, herhangi bir düzeltme yapılmayacak, kesin götürü bir tutar olacaktır.</w:t>
            </w:r>
          </w:p>
          <w:p w14:paraId="22E60F6C" w14:textId="75BF9BAC" w:rsidR="00CE1FB9" w:rsidRPr="00B41D2C" w:rsidRDefault="00CE1FB9" w:rsidP="00CE1FB9">
            <w:pPr>
              <w:spacing w:before="120" w:after="120"/>
              <w:ind w:left="576" w:right="-72" w:hanging="576"/>
              <w:rPr>
                <w:noProof/>
              </w:rPr>
            </w:pPr>
            <w:r w:rsidRPr="00B41D2C">
              <w:t>11.3</w:t>
            </w:r>
            <w:r w:rsidRPr="00B41D2C">
              <w:tab/>
              <w:t>Buradaki GCC Alt Maddeleri 9.2, 10.1 ve 35</w:t>
            </w:r>
            <w:r w:rsidR="000E1FAB" w:rsidRPr="00B41D2C">
              <w:t>’</w:t>
            </w:r>
            <w:r w:rsidRPr="00B41D2C">
              <w:t>e göre, Yüklenici, Sözleşmede aksi verilmedikçe, Sözleşmedeki tüm yükümlülüklerini kapsayacak Sözleşme Bedelinin doğruluğu ve yeterliği açısından kendisi tatmin olmuş sayılacaktır.</w:t>
            </w:r>
          </w:p>
        </w:tc>
      </w:tr>
      <w:tr w:rsidR="00CE1FB9" w:rsidRPr="00B41D2C" w14:paraId="6A4CE557" w14:textId="77777777" w:rsidTr="00CE1FB9">
        <w:tc>
          <w:tcPr>
            <w:tcW w:w="2268" w:type="dxa"/>
          </w:tcPr>
          <w:p w14:paraId="30EC6183" w14:textId="77777777" w:rsidR="00CE1FB9" w:rsidRPr="00B41D2C" w:rsidRDefault="00CE1FB9" w:rsidP="00CE1FB9">
            <w:pPr>
              <w:pStyle w:val="S7Header2"/>
              <w:spacing w:before="120" w:after="120"/>
              <w:ind w:left="432" w:hanging="432"/>
              <w:rPr>
                <w:noProof/>
              </w:rPr>
            </w:pPr>
            <w:bookmarkStart w:id="1402" w:name="_Toc454731650"/>
            <w:bookmarkStart w:id="1403" w:name="_Toc28954056"/>
            <w:r w:rsidRPr="00B41D2C">
              <w:t>12.</w:t>
            </w:r>
            <w:r w:rsidRPr="00B41D2C">
              <w:tab/>
              <w:t>Ödeme Koşulları</w:t>
            </w:r>
            <w:bookmarkEnd w:id="1402"/>
            <w:bookmarkEnd w:id="1403"/>
          </w:p>
        </w:tc>
        <w:tc>
          <w:tcPr>
            <w:tcW w:w="7290" w:type="dxa"/>
          </w:tcPr>
          <w:p w14:paraId="7765AB3D" w14:textId="77777777" w:rsidR="00CE1FB9" w:rsidRPr="00B41D2C" w:rsidRDefault="00CE1FB9" w:rsidP="00CE1FB9">
            <w:pPr>
              <w:spacing w:before="120" w:after="120"/>
              <w:ind w:left="576" w:right="-72" w:hanging="576"/>
              <w:rPr>
                <w:noProof/>
              </w:rPr>
            </w:pPr>
            <w:r w:rsidRPr="00B41D2C">
              <w:t>12.1</w:t>
            </w:r>
            <w:r w:rsidRPr="00B41D2C">
              <w:tab/>
              <w:t>Sözleşme Bedeli, Sözleşmenin 2. Maddesinde (Sözleşme Bedeli ve Ödeme Şartları) belirtildiği ve müracaat ve ödemelerin yapılmasında izlenecek prosedürleri de belirleyen, Ödeme Şartları ve Prosedürleri başlıklı Sözleşme Ekinde açıklandığı şekilde ödenecektir.</w:t>
            </w:r>
          </w:p>
          <w:p w14:paraId="12673C66" w14:textId="5D368537" w:rsidR="00CE1FB9" w:rsidRPr="00B41D2C" w:rsidRDefault="00CE1FB9" w:rsidP="00CE1FB9">
            <w:pPr>
              <w:spacing w:before="120" w:after="120"/>
              <w:ind w:left="576" w:right="-72" w:hanging="576"/>
              <w:rPr>
                <w:noProof/>
              </w:rPr>
            </w:pPr>
            <w:r w:rsidRPr="00B41D2C">
              <w:t>12.2</w:t>
            </w:r>
            <w:r w:rsidRPr="00B41D2C">
              <w:tab/>
            </w:r>
            <w:r w:rsidR="000E1FAB" w:rsidRPr="00B41D2C">
              <w:t>İşveren</w:t>
            </w:r>
            <w:r w:rsidR="000E1FAB" w:rsidRPr="00B41D2C" w:rsidDel="000E1FAB">
              <w:t xml:space="preserve"> </w:t>
            </w:r>
            <w:r w:rsidRPr="00B41D2C">
              <w:t xml:space="preserve">tarafından yapılan hiçbir ödeme, Tesislerin veya bunun bazı kısımlarının </w:t>
            </w:r>
            <w:r w:rsidR="000E1FAB" w:rsidRPr="00B41D2C">
              <w:t>İşverence</w:t>
            </w:r>
            <w:r w:rsidR="000E1FAB" w:rsidRPr="00B41D2C" w:rsidDel="000E1FAB">
              <w:t xml:space="preserve"> </w:t>
            </w:r>
            <w:r w:rsidRPr="00B41D2C">
              <w:t>kabulü anlamı taşımayacaktır.</w:t>
            </w:r>
          </w:p>
          <w:p w14:paraId="1D84C4A3" w14:textId="3FE59EF3" w:rsidR="00CE1FB9" w:rsidRPr="00B41D2C" w:rsidRDefault="00CE1FB9" w:rsidP="00CE1FB9">
            <w:pPr>
              <w:spacing w:before="120" w:after="120"/>
              <w:ind w:left="576" w:right="-72" w:hanging="576"/>
              <w:rPr>
                <w:noProof/>
              </w:rPr>
            </w:pPr>
            <w:r w:rsidRPr="00B41D2C">
              <w:t>12.3</w:t>
            </w:r>
            <w:r w:rsidRPr="00B41D2C">
              <w:tab/>
            </w:r>
            <w:r w:rsidR="000E1FAB" w:rsidRPr="00B41D2C">
              <w:t>İşverenin</w:t>
            </w:r>
            <w:r w:rsidRPr="00B41D2C">
              <w:t xml:space="preserve">, Sözleşmede belirlenen süre içinde veya ilgili vade tarihine kadar ödeme yapmaması halinde, mahkeme kararı veya tahkim kararından önce veya sonra ödeme tam olarak yapılınca kadar geçen gecikme süresi için, Ödeme Şartları ve Prosedürleri başlıklı Sözleşme Ekinde gösterilen oran/oranlarda bu gecikmiş ödeme tutarı üzerinden </w:t>
            </w:r>
            <w:r w:rsidR="000E1FAB" w:rsidRPr="00B41D2C">
              <w:t>İşveren</w:t>
            </w:r>
            <w:r w:rsidR="000E1FAB" w:rsidRPr="00B41D2C" w:rsidDel="000E1FAB">
              <w:t xml:space="preserve"> </w:t>
            </w:r>
            <w:r w:rsidRPr="00B41D2C">
              <w:t>Yükleniciye faiz ödeyecektir.</w:t>
            </w:r>
          </w:p>
          <w:p w14:paraId="097861CF" w14:textId="77777777" w:rsidR="00CE1FB9" w:rsidRPr="00B41D2C" w:rsidRDefault="00CE1FB9" w:rsidP="00CE1FB9">
            <w:pPr>
              <w:spacing w:before="120" w:after="120"/>
              <w:ind w:left="576" w:right="-72" w:hanging="576"/>
              <w:rPr>
                <w:noProof/>
              </w:rPr>
            </w:pPr>
            <w:r w:rsidRPr="00B41D2C">
              <w:t>12.4</w:t>
            </w:r>
            <w:r w:rsidRPr="00B41D2C">
              <w:tab/>
              <w:t>Bu Sözleşmeye göre Yükleniciye ödemelerin yapıldığı para birimi ve birimleri, Sözleşme Bedelinin Yüklenicinin teklifinde belirtilmiş para birimi veya birimleri cinsinden ödemelerin yapılacağı şeklindeki genel prensibe tabi olarak, Ödeme Şartları ve Prosedürleri başlıklı Sözleşme Ekinde belirtilecektir.</w:t>
            </w:r>
          </w:p>
        </w:tc>
      </w:tr>
      <w:tr w:rsidR="00CE1FB9" w:rsidRPr="00B41D2C" w14:paraId="7B427DCD" w14:textId="77777777" w:rsidTr="00CE1FB9">
        <w:tc>
          <w:tcPr>
            <w:tcW w:w="2268" w:type="dxa"/>
          </w:tcPr>
          <w:p w14:paraId="23071BB7" w14:textId="77777777" w:rsidR="00CE1FB9" w:rsidRPr="00B41D2C" w:rsidRDefault="00CE1FB9" w:rsidP="00CE1FB9">
            <w:pPr>
              <w:pStyle w:val="S7Header2"/>
              <w:spacing w:before="120" w:after="120"/>
              <w:ind w:left="432" w:hanging="432"/>
              <w:rPr>
                <w:noProof/>
              </w:rPr>
            </w:pPr>
            <w:bookmarkStart w:id="1404" w:name="_Toc454731651"/>
            <w:bookmarkStart w:id="1405" w:name="_Toc28954057"/>
            <w:r w:rsidRPr="00B41D2C">
              <w:t>13.</w:t>
            </w:r>
            <w:r w:rsidRPr="00B41D2C">
              <w:tab/>
              <w:t>Teminatlar</w:t>
            </w:r>
            <w:bookmarkEnd w:id="1404"/>
            <w:bookmarkEnd w:id="1405"/>
          </w:p>
        </w:tc>
        <w:tc>
          <w:tcPr>
            <w:tcW w:w="7290" w:type="dxa"/>
          </w:tcPr>
          <w:p w14:paraId="62BEFE8A" w14:textId="77777777" w:rsidR="00CE1FB9" w:rsidRPr="00B41D2C" w:rsidRDefault="00CE1FB9" w:rsidP="00CE1FB9">
            <w:pPr>
              <w:spacing w:before="120" w:after="120"/>
              <w:ind w:left="576" w:right="-72" w:hanging="576"/>
              <w:rPr>
                <w:noProof/>
              </w:rPr>
            </w:pPr>
            <w:r w:rsidRPr="00B41D2C">
              <w:t>13.1</w:t>
            </w:r>
            <w:r w:rsidRPr="00B41D2C">
              <w:tab/>
            </w:r>
            <w:r w:rsidRPr="00B41D2C">
              <w:rPr>
                <w:u w:val="single"/>
              </w:rPr>
              <w:t>Teminatların Verilmesi</w:t>
            </w:r>
          </w:p>
          <w:p w14:paraId="5437E3C6" w14:textId="670FB1AF" w:rsidR="00CE1FB9" w:rsidRPr="00B41D2C" w:rsidRDefault="00CE1FB9" w:rsidP="00CE1FB9">
            <w:pPr>
              <w:spacing w:before="120" w:after="120"/>
              <w:ind w:left="596" w:right="-72"/>
              <w:rPr>
                <w:noProof/>
              </w:rPr>
            </w:pPr>
            <w:r w:rsidRPr="00B41D2C">
              <w:t xml:space="preserve">Yüklenici, aşağıda belirtilen teminatları aşağıda belirtilen zamanlarda ve tutar, şekil ve formatta </w:t>
            </w:r>
            <w:r w:rsidR="0088100A" w:rsidRPr="00B41D2C">
              <w:t xml:space="preserve">İşveren </w:t>
            </w:r>
            <w:r w:rsidRPr="00B41D2C">
              <w:t>lehine temin edecektir.</w:t>
            </w:r>
          </w:p>
          <w:p w14:paraId="7F2A157E" w14:textId="77777777" w:rsidR="00CE1FB9" w:rsidRPr="00B41D2C" w:rsidRDefault="00CE1FB9" w:rsidP="00CE1FB9">
            <w:pPr>
              <w:spacing w:before="120" w:after="120"/>
              <w:ind w:left="576" w:right="-72" w:hanging="576"/>
              <w:rPr>
                <w:noProof/>
              </w:rPr>
            </w:pPr>
            <w:r w:rsidRPr="00B41D2C">
              <w:t>13.2</w:t>
            </w:r>
            <w:r w:rsidRPr="00B41D2C">
              <w:tab/>
            </w:r>
            <w:r w:rsidRPr="00B41D2C">
              <w:rPr>
                <w:u w:val="single"/>
              </w:rPr>
              <w:t>Avans Teminatı</w:t>
            </w:r>
          </w:p>
          <w:p w14:paraId="0C877890" w14:textId="77777777" w:rsidR="00CE1FB9" w:rsidRPr="00B41D2C" w:rsidRDefault="00CE1FB9" w:rsidP="00CE1FB9">
            <w:pPr>
              <w:spacing w:before="120" w:after="120"/>
              <w:ind w:left="1226" w:right="-72" w:hanging="650"/>
              <w:rPr>
                <w:noProof/>
              </w:rPr>
            </w:pPr>
            <w:r w:rsidRPr="00B41D2C">
              <w:t>13.2.1</w:t>
            </w:r>
            <w:r w:rsidRPr="00B41D2C">
              <w:tab/>
              <w:t>Yüklenici, ihalenin verildiği ihbarından yirmi-sekiz (28) gün içinde, Ödeme Şartları ve Prosedürleri başlıklı Sözleşme Ekine göre hesaplanmış avansa eşit tutarda ve aynı para birimi veya birimlerinde bir teminat temin edecektir.</w:t>
            </w:r>
          </w:p>
          <w:p w14:paraId="4428F478" w14:textId="0238A2AB" w:rsidR="00CE1FB9" w:rsidRPr="00B41D2C" w:rsidRDefault="00CE1FB9" w:rsidP="00CE1FB9">
            <w:pPr>
              <w:spacing w:before="120" w:after="120"/>
              <w:ind w:left="1226" w:right="-72" w:hanging="650"/>
              <w:rPr>
                <w:noProof/>
              </w:rPr>
            </w:pPr>
            <w:r w:rsidRPr="00B41D2C">
              <w:lastRenderedPageBreak/>
              <w:t>13.2.2</w:t>
            </w:r>
            <w:r w:rsidRPr="00B41D2C">
              <w:tab/>
              <w:t xml:space="preserve">Teminat, İhale Dokümanlarda belirtilen formda veya </w:t>
            </w:r>
            <w:r w:rsidR="000E1FAB" w:rsidRPr="00B41D2C">
              <w:t>İşveren</w:t>
            </w:r>
            <w:r w:rsidR="000E1FAB" w:rsidRPr="00B41D2C" w:rsidDel="000E1FAB">
              <w:t xml:space="preserve"> </w:t>
            </w:r>
            <w:r w:rsidRPr="00B41D2C">
              <w:t xml:space="preserve">için kabul edilebilir nitelikte olan herhangi başka bir formda olacaktır. Teminatın tutarı, zaman içinde Yüklenici tarafından yapılan Tesislerin değerine orantılı olarak düşülecek ve kendisine ödenecek ve avans tutarının tamamı </w:t>
            </w:r>
            <w:r w:rsidR="000E1FAB" w:rsidRPr="00B41D2C">
              <w:t>İşveren</w:t>
            </w:r>
            <w:r w:rsidR="000E1FAB" w:rsidRPr="00B41D2C" w:rsidDel="000E1FAB">
              <w:t xml:space="preserve"> </w:t>
            </w:r>
            <w:r w:rsidRPr="00B41D2C">
              <w:t>tarafından geri alındığında otomatik olarak geçersiz olacaktır.  Teminat, süresinin dolmasından sonra hemen Yükleniciye iade edilecektir.</w:t>
            </w:r>
          </w:p>
          <w:p w14:paraId="7237765C" w14:textId="77777777" w:rsidR="00CE1FB9" w:rsidRPr="00B41D2C" w:rsidRDefault="00CE1FB9" w:rsidP="00CE1FB9">
            <w:pPr>
              <w:spacing w:before="120" w:after="120"/>
              <w:ind w:left="576" w:right="-72" w:hanging="576"/>
              <w:rPr>
                <w:noProof/>
              </w:rPr>
            </w:pPr>
            <w:r w:rsidRPr="00B41D2C">
              <w:t>13.3</w:t>
            </w:r>
            <w:r w:rsidRPr="00B41D2C">
              <w:tab/>
            </w:r>
            <w:r w:rsidRPr="00B41D2C">
              <w:rPr>
                <w:u w:val="single"/>
              </w:rPr>
              <w:t>Kesin Teminat</w:t>
            </w:r>
          </w:p>
          <w:p w14:paraId="54C48E4C" w14:textId="77777777" w:rsidR="00CE1FB9" w:rsidRPr="00B41D2C" w:rsidRDefault="00CE1FB9" w:rsidP="00CE1FB9">
            <w:pPr>
              <w:spacing w:before="120" w:after="120"/>
              <w:ind w:left="1226" w:right="-72" w:hanging="650"/>
              <w:rPr>
                <w:noProof/>
              </w:rPr>
            </w:pPr>
            <w:r w:rsidRPr="00B41D2C">
              <w:t>13.3.1</w:t>
            </w:r>
            <w:r w:rsidRPr="00B41D2C">
              <w:tab/>
              <w:t xml:space="preserve">Yüklenici, ihalenin verildiğinin ihbarından sonraki yirmi-sekiz (28) gün içinde, </w:t>
            </w:r>
            <w:r w:rsidRPr="00B41D2C">
              <w:rPr>
                <w:b/>
                <w:bCs/>
              </w:rPr>
              <w:t>PCC’de belirtilen</w:t>
            </w:r>
            <w:r w:rsidRPr="00B41D2C">
              <w:t xml:space="preserve"> tutarda uygun Sözleşme performansı için teminat temin edecektir.</w:t>
            </w:r>
          </w:p>
          <w:p w14:paraId="1393E296" w14:textId="7FCBEAC0" w:rsidR="00CE1FB9" w:rsidRPr="00B41D2C" w:rsidRDefault="00CE1FB9" w:rsidP="00CE1FB9">
            <w:pPr>
              <w:spacing w:before="120" w:after="120"/>
              <w:ind w:left="1226" w:right="-72" w:hanging="650"/>
              <w:rPr>
                <w:noProof/>
              </w:rPr>
            </w:pPr>
            <w:r w:rsidRPr="00B41D2C">
              <w:t>13.3.2</w:t>
            </w:r>
            <w:r w:rsidRPr="00B41D2C">
              <w:tab/>
              <w:t xml:space="preserve">Kesin teminat Sözleşmenin para birimi veya birimlerinde veya </w:t>
            </w:r>
            <w:r w:rsidR="0088100A" w:rsidRPr="00B41D2C">
              <w:t xml:space="preserve">İşverence </w:t>
            </w:r>
            <w:r w:rsidRPr="00B41D2C">
              <w:t xml:space="preserve">kabul edilebilir serbestçe konvertible bir para biriminde belirlenecek ve PCC’de </w:t>
            </w:r>
            <w:r w:rsidR="0088100A" w:rsidRPr="00B41D2C">
              <w:t xml:space="preserve">İşverence </w:t>
            </w:r>
            <w:r w:rsidRPr="00B41D2C">
              <w:t xml:space="preserve">şarta bağlanmış banka garantisi tipine karşılık gelen </w:t>
            </w:r>
            <w:r w:rsidR="001A03CC">
              <w:t>Kısım</w:t>
            </w:r>
            <w:r w:rsidRPr="00B41D2C">
              <w:t xml:space="preserve"> X, Sözleşme Formların verilen formatta veya </w:t>
            </w:r>
            <w:r w:rsidR="000E1FAB" w:rsidRPr="00B41D2C">
              <w:t>İşverence</w:t>
            </w:r>
            <w:r w:rsidR="000E1FAB" w:rsidRPr="00B41D2C" w:rsidDel="000E1FAB">
              <w:t xml:space="preserve"> </w:t>
            </w:r>
            <w:r w:rsidRPr="00B41D2C">
              <w:t>kabul edilebilir başka bir formatta olacaktır.</w:t>
            </w:r>
          </w:p>
          <w:p w14:paraId="2B685A54" w14:textId="1D3634D6" w:rsidR="00CE1FB9" w:rsidRPr="00B41D2C" w:rsidRDefault="00CE1FB9" w:rsidP="00CE1FB9">
            <w:pPr>
              <w:spacing w:before="120" w:after="120"/>
              <w:ind w:left="1226" w:right="-72" w:hanging="650"/>
              <w:rPr>
                <w:noProof/>
              </w:rPr>
            </w:pPr>
            <w:r w:rsidRPr="00B41D2C">
              <w:t>13.3.3</w:t>
            </w:r>
            <w:r w:rsidRPr="00B41D2C">
              <w:tab/>
            </w:r>
            <w:r w:rsidRPr="005D7BC9">
              <w:t xml:space="preserve">PCC’de aksi belirtilmedikçe, teminat, </w:t>
            </w:r>
            <w:r w:rsidR="00624CF2" w:rsidRPr="005D7BC9">
              <w:t>İşletme Kabulü</w:t>
            </w:r>
            <w:r w:rsidRPr="005D7BC9">
              <w:t xml:space="preserve"> tarihinde yarısı oranında azaltılacaktır.</w:t>
            </w:r>
            <w:r w:rsidRPr="00B41D2C">
              <w:t xml:space="preserve"> Teminat, Tesislerin </w:t>
            </w:r>
            <w:r w:rsidR="00624CF2" w:rsidRPr="00B41D2C">
              <w:t>İşletme Kabulü</w:t>
            </w:r>
            <w:r w:rsidRPr="00B41D2C">
              <w:t xml:space="preserve">ünden üç-yüz altmış-beş (365) gün sonra veya Tesislerin Tamamlanmasından beş-yüz kırk (540) gün sonra, hangisi önce gelirse, ayrı bir Tamamlanma Zamanı verilen Tesislerin bazı kısımlarının Sözleşme Bedeline orantılı olarak azaltılacak veya geçersiz olacaktır; bununla birlikte, eğer </w:t>
            </w:r>
            <w:r w:rsidR="007E1FF8">
              <w:t>Kusur Sorumluluk</w:t>
            </w:r>
            <w:r w:rsidRPr="00B41D2C">
              <w:t xml:space="preserve"> Süresi buradaki GCC Alt Maddesi 27.8 uyarınca Tesislerin bir kısmı için uzatılmış olması kaydıyla, Yüklenici söz konusu kısmın Sözleşme Bedeline orantılı bir tutarda ilave teminat verecektir. Teminat, süresi dolduktan sonra hemen Yükleniciye iade edilecektir, ancak bununla birlikte eğer Yüklenici GCC Alt Maddesi 27.10 uyarınca temdit edilmiş </w:t>
            </w:r>
            <w:r w:rsidR="007E1FF8">
              <w:t>Kusur Sorumluluk</w:t>
            </w:r>
            <w:r w:rsidRPr="00B41D2C">
              <w:t xml:space="preserve"> sorumluluğu için yükümlüyse, kesin teminat GCC Alt Maddesi 27.10 uyarınca belirtilen süre kadar ve PCC’de belirtilen miktara kadar uzatılacaktır.</w:t>
            </w:r>
          </w:p>
          <w:p w14:paraId="5D5E0714" w14:textId="6E3A467A" w:rsidR="00CE1FB9" w:rsidRPr="00B41D2C" w:rsidRDefault="00CE1FB9" w:rsidP="00CE1FB9">
            <w:pPr>
              <w:spacing w:before="120" w:after="120"/>
              <w:ind w:left="1226" w:right="-72" w:hanging="650"/>
              <w:rPr>
                <w:noProof/>
              </w:rPr>
            </w:pPr>
            <w:r w:rsidRPr="00B41D2C">
              <w:t>13.3.4</w:t>
            </w:r>
            <w:r w:rsidRPr="00B41D2C">
              <w:tab/>
              <w:t xml:space="preserve">Aşağıdaki durumlarda </w:t>
            </w:r>
            <w:r w:rsidR="000E1FAB" w:rsidRPr="00B41D2C">
              <w:t>İşveren</w:t>
            </w:r>
            <w:r w:rsidR="000E1FAB" w:rsidRPr="00B41D2C" w:rsidDel="000E1FAB">
              <w:t xml:space="preserve"> </w:t>
            </w:r>
            <w:r w:rsidRPr="00B41D2C">
              <w:t xml:space="preserve">Sözleşme kapsamında talep konusu edebileceği miktarlar haricinde Kesin Teminat kapsamında talepte bulunamaz: </w:t>
            </w:r>
            <w:r w:rsidR="000E1FAB" w:rsidRPr="00B41D2C">
              <w:t xml:space="preserve">İşveren </w:t>
            </w:r>
            <w:r w:rsidRPr="00B41D2C">
              <w:t>Kesin Teminat kapsamındaki bir talepten doğan tüm zarar- ziyan, kayıp ve masrafları (yasal ücret ve masraflar dahil) tazmin edecek ve Yükleniciyi bu masraflardan ari kılacak olup bu kapsam dahilinde kendisi herhangi bir talepte bulunma hakkına sahip olmayacaktır.</w:t>
            </w:r>
          </w:p>
        </w:tc>
      </w:tr>
      <w:tr w:rsidR="00CE1FB9" w:rsidRPr="00B41D2C" w14:paraId="29322637" w14:textId="77777777" w:rsidTr="00CE1FB9">
        <w:tc>
          <w:tcPr>
            <w:tcW w:w="2268" w:type="dxa"/>
          </w:tcPr>
          <w:p w14:paraId="40E1251F" w14:textId="77777777" w:rsidR="00CE1FB9" w:rsidRPr="00B41D2C" w:rsidRDefault="00CE1FB9" w:rsidP="00CE1FB9">
            <w:pPr>
              <w:pStyle w:val="S7Header2"/>
              <w:spacing w:before="120" w:after="120"/>
              <w:ind w:left="432" w:hanging="432"/>
              <w:rPr>
                <w:noProof/>
              </w:rPr>
            </w:pPr>
            <w:bookmarkStart w:id="1406" w:name="_Toc454731652"/>
            <w:bookmarkStart w:id="1407" w:name="_Toc28954058"/>
            <w:r w:rsidRPr="00B41D2C">
              <w:lastRenderedPageBreak/>
              <w:t>14.</w:t>
            </w:r>
            <w:r w:rsidRPr="00B41D2C">
              <w:tab/>
              <w:t>Vergi ve Harçlar</w:t>
            </w:r>
            <w:bookmarkEnd w:id="1406"/>
            <w:bookmarkEnd w:id="1407"/>
          </w:p>
        </w:tc>
        <w:tc>
          <w:tcPr>
            <w:tcW w:w="7290" w:type="dxa"/>
          </w:tcPr>
          <w:p w14:paraId="1859F5A6" w14:textId="26E646A8" w:rsidR="00CE1FB9" w:rsidRPr="00F0076E" w:rsidRDefault="00CE1FB9" w:rsidP="00CE1FB9">
            <w:pPr>
              <w:spacing w:before="120" w:after="120"/>
              <w:ind w:left="576" w:right="-72" w:hanging="576"/>
              <w:rPr>
                <w:noProof/>
              </w:rPr>
            </w:pPr>
            <w:r w:rsidRPr="00B41D2C">
              <w:t>14.1</w:t>
            </w:r>
            <w:r w:rsidRPr="00B41D2C">
              <w:tab/>
            </w:r>
            <w:r w:rsidRPr="00F0076E">
              <w:t>Sözleşmede özellikle aksi verilenler dışında, Yükleniciye, Alt Yüklenicilerin</w:t>
            </w:r>
            <w:r w:rsidR="000E1FAB" w:rsidRPr="00F0076E">
              <w:t>e</w:t>
            </w:r>
            <w:r w:rsidRPr="00F0076E">
              <w:t xml:space="preserve"> veya bunların çalışanlarına Şantiyenin bulunduğu ülkede ve dışında Tesislerle ilgili olarak tüm </w:t>
            </w:r>
            <w:r w:rsidR="000E1FAB" w:rsidRPr="00F0076E">
              <w:t>kentsel</w:t>
            </w:r>
            <w:r w:rsidRPr="00F0076E">
              <w:t xml:space="preserve">, </w:t>
            </w:r>
            <w:r w:rsidR="000E1FAB" w:rsidRPr="00F0076E">
              <w:t xml:space="preserve">bölgesel </w:t>
            </w:r>
            <w:r w:rsidRPr="00F0076E">
              <w:t>veya ulusal idareler tarafından yüklenen tüm vergi, harç ve rüsumlar Yüklenici tarafında üstlenilecek ve ödenecektir.</w:t>
            </w:r>
          </w:p>
          <w:p w14:paraId="4E319D8C" w14:textId="6B315AF1" w:rsidR="00CE1FB9" w:rsidRPr="00F0076E" w:rsidRDefault="00CE1FB9" w:rsidP="00CE1FB9">
            <w:pPr>
              <w:spacing w:before="120" w:after="120"/>
              <w:ind w:left="576" w:right="-72" w:hanging="576"/>
              <w:rPr>
                <w:noProof/>
              </w:rPr>
            </w:pPr>
            <w:r w:rsidRPr="00F0076E">
              <w:t>14.2</w:t>
            </w:r>
            <w:r w:rsidRPr="00F0076E">
              <w:tab/>
              <w:t>Yukarıdaki GCC Alt Maddesi 14.1</w:t>
            </w:r>
            <w:r w:rsidR="003600E3" w:rsidRPr="00F0076E">
              <w:t>’</w:t>
            </w:r>
            <w:r w:rsidRPr="00F0076E">
              <w:t xml:space="preserve">e bakılmaksızın, </w:t>
            </w:r>
            <w:r w:rsidR="003600E3" w:rsidRPr="00F0076E">
              <w:t>İşveren</w:t>
            </w:r>
            <w:r w:rsidR="003600E3" w:rsidRPr="00F0076E" w:rsidDel="003600E3">
              <w:t xml:space="preserve"> </w:t>
            </w:r>
            <w:r w:rsidRPr="00F0076E">
              <w:t xml:space="preserve">aşağıdakileri üstlenecek ve hemen ödeyecektir: </w:t>
            </w:r>
          </w:p>
          <w:p w14:paraId="6075DF32" w14:textId="5F7ACD6E" w:rsidR="00CE1FB9" w:rsidRPr="00F0076E" w:rsidRDefault="00CE1FB9" w:rsidP="00CE1FB9">
            <w:pPr>
              <w:spacing w:before="120" w:after="120"/>
              <w:ind w:left="1152" w:right="-72" w:hanging="576"/>
              <w:rPr>
                <w:noProof/>
              </w:rPr>
            </w:pPr>
            <w:r w:rsidRPr="00F0076E">
              <w:t>(a)</w:t>
            </w:r>
            <w:r w:rsidRPr="00F0076E">
              <w:tab/>
              <w:t>Fiyat Çizelgesi No 1</w:t>
            </w:r>
            <w:r w:rsidR="003600E3" w:rsidRPr="00F0076E">
              <w:t>’</w:t>
            </w:r>
            <w:r w:rsidRPr="00F0076E">
              <w:t xml:space="preserve">de belirtilen </w:t>
            </w:r>
            <w:r w:rsidR="00C71349" w:rsidRPr="00F0076E">
              <w:t xml:space="preserve">Tesisin </w:t>
            </w:r>
            <w:r w:rsidRPr="00F0076E">
              <w:t xml:space="preserve">tüm gümrük ve ithalat vergileri ile </w:t>
            </w:r>
          </w:p>
          <w:p w14:paraId="25006B1D" w14:textId="07B75C16" w:rsidR="00CE1FB9" w:rsidRPr="00F0076E" w:rsidRDefault="00CE1FB9" w:rsidP="00CE1FB9">
            <w:pPr>
              <w:spacing w:before="120" w:after="120"/>
              <w:ind w:left="1152" w:right="-72" w:hanging="576"/>
              <w:rPr>
                <w:noProof/>
              </w:rPr>
            </w:pPr>
            <w:r w:rsidRPr="00F0076E">
              <w:t>(b)</w:t>
            </w:r>
            <w:r w:rsidRPr="00F0076E">
              <w:tab/>
              <w:t>Fiyat Çizelgesi No 1 ve No 2</w:t>
            </w:r>
            <w:r w:rsidR="003600E3" w:rsidRPr="00F0076E">
              <w:t>’</w:t>
            </w:r>
            <w:r w:rsidRPr="00F0076E">
              <w:t xml:space="preserve">de belirtilen </w:t>
            </w:r>
            <w:r w:rsidR="00C71349" w:rsidRPr="00F0076E">
              <w:t xml:space="preserve">Tesis </w:t>
            </w:r>
            <w:r w:rsidRPr="00F0076E">
              <w:t xml:space="preserve">üzerindeki ve Tesislere </w:t>
            </w:r>
            <w:r w:rsidR="00C71349" w:rsidRPr="00F0076E">
              <w:t>dahil edilecek olan</w:t>
            </w:r>
            <w:r w:rsidRPr="00F0076E">
              <w:t>, mamul mallar üzerindeki, Şantiyenin bulunduğu ülke yasalarınca yüklenen satış vergisi ve katma değer vergisi (KDV) gibi, diğer dâhili vergiler.</w:t>
            </w:r>
          </w:p>
          <w:p w14:paraId="1C1A0B3C" w14:textId="20547DD4" w:rsidR="00CE1FB9" w:rsidRPr="00F0076E" w:rsidRDefault="00CE1FB9" w:rsidP="00CE1FB9">
            <w:pPr>
              <w:spacing w:before="120" w:after="120"/>
              <w:ind w:left="576" w:right="-72" w:hanging="576"/>
              <w:rPr>
                <w:noProof/>
              </w:rPr>
            </w:pPr>
            <w:r w:rsidRPr="00F0076E">
              <w:t>14.3</w:t>
            </w:r>
            <w:r w:rsidRPr="00F0076E">
              <w:tab/>
              <w:t xml:space="preserve">Eğer Şantiyenin bulunduğu ülkede Yüklenicinin yararlanabileceği vergi muafiyeti, indirim, tahsisat veya imtiyazlar varsa, </w:t>
            </w:r>
            <w:r w:rsidR="003600E3" w:rsidRPr="00F0076E">
              <w:t>İşveren</w:t>
            </w:r>
            <w:r w:rsidR="003600E3" w:rsidRPr="00F0076E" w:rsidDel="003600E3">
              <w:t xml:space="preserve"> </w:t>
            </w:r>
            <w:r w:rsidRPr="00F0076E">
              <w:t>bu vergi tasarruflarından Yüklenicinin maksimum derecede yararlanması için elinden geleni yapacaktır.</w:t>
            </w:r>
          </w:p>
          <w:p w14:paraId="2E2DAC27" w14:textId="1EBC5CD1" w:rsidR="00CE1FB9" w:rsidRPr="00B41D2C" w:rsidRDefault="00CE1FB9" w:rsidP="00CE1FB9">
            <w:pPr>
              <w:spacing w:before="120" w:after="120"/>
              <w:ind w:left="576" w:right="-72" w:hanging="576"/>
              <w:rPr>
                <w:noProof/>
              </w:rPr>
            </w:pPr>
            <w:r w:rsidRPr="00F0076E">
              <w:t>14.4</w:t>
            </w:r>
            <w:r w:rsidRPr="00F0076E">
              <w:tab/>
              <w:t>Sözleşmenin amacı için, Sözleşmenin 2nci Maddesinde (Sözleşme Bedeli ve Ödeme Şartları) ifade edilen Sözleşme Bedelinin Şantiyenin bulunduğu ülkede teklif verme tarihinden yirmi-sekiz (28) gün önceki tarihte yürürlükte olan vergi, rüsum ve harçları (bu GCC Alt Maddesi 14.4</w:t>
            </w:r>
            <w:r w:rsidR="003600E3" w:rsidRPr="00F0076E">
              <w:t>’</w:t>
            </w:r>
            <w:r w:rsidRPr="00F0076E">
              <w:t>de bundan böyle Vergi olarak anılacaktır) esas almasında mutabık kalınmıştır. Eğer Sözleşmenin yerine getirilmesiyle ilgili olarak Yüklenici, Alt Yüklenicileri ve bunların çalışanları üzerine yüklenmiş veya yüklenecek, Vergi oranları artar veya azalırsa, yeni bir Vergi konursa, mevcut bir Vergi kaldırılırsa veya Sözleşmenin yerine getirilmesi sırasında Vergilerin yorum veya uygulamasında değişiklik olursa, buradaki GCC Madde 36</w:t>
            </w:r>
            <w:r w:rsidR="003600E3" w:rsidRPr="00F0076E">
              <w:t>’</w:t>
            </w:r>
            <w:r w:rsidRPr="00F0076E">
              <w:t xml:space="preserve">ya göre, duruma bağlı olarak bu değişiklikleri Sözleşme Bedeline ekleme veya çıkartma yaparak, tamamen dikkate </w:t>
            </w:r>
            <w:r w:rsidR="00E6711C" w:rsidRPr="00F0076E">
              <w:t>a</w:t>
            </w:r>
            <w:r w:rsidR="00E6711C" w:rsidRPr="000F6EEA">
              <w:t>l</w:t>
            </w:r>
            <w:r w:rsidR="00E6711C" w:rsidRPr="00F0076E">
              <w:t xml:space="preserve">mak </w:t>
            </w:r>
            <w:r w:rsidRPr="00F0076E">
              <w:t>üzere Sözleşme Bedelinde adil bir ayarlama yapılacaktır.</w:t>
            </w:r>
          </w:p>
        </w:tc>
      </w:tr>
    </w:tbl>
    <w:p w14:paraId="03F0E1DA" w14:textId="77777777" w:rsidR="00CE1FB9" w:rsidRPr="00B41D2C" w:rsidRDefault="00CE1FB9" w:rsidP="001916F8">
      <w:pPr>
        <w:pStyle w:val="S7Header1"/>
        <w:keepNext/>
        <w:numPr>
          <w:ilvl w:val="0"/>
          <w:numId w:val="113"/>
        </w:numPr>
        <w:spacing w:after="120"/>
        <w:ind w:right="0"/>
        <w:outlineLvl w:val="0"/>
        <w:rPr>
          <w:noProof/>
        </w:rPr>
      </w:pPr>
      <w:bookmarkStart w:id="1408" w:name="_Toc454731653"/>
      <w:bookmarkStart w:id="1409" w:name="_Toc28954059"/>
      <w:r w:rsidRPr="00B41D2C">
        <w:t>Fikri Mülkiyet</w:t>
      </w:r>
      <w:bookmarkEnd w:id="1408"/>
      <w:bookmarkEnd w:id="1409"/>
    </w:p>
    <w:tbl>
      <w:tblPr>
        <w:tblW w:w="9558" w:type="dxa"/>
        <w:tblLayout w:type="fixed"/>
        <w:tblLook w:val="0000" w:firstRow="0" w:lastRow="0" w:firstColumn="0" w:lastColumn="0" w:noHBand="0" w:noVBand="0"/>
      </w:tblPr>
      <w:tblGrid>
        <w:gridCol w:w="2268"/>
        <w:gridCol w:w="7290"/>
      </w:tblGrid>
      <w:tr w:rsidR="00CE1FB9" w:rsidRPr="00B41D2C" w14:paraId="386AD696" w14:textId="77777777" w:rsidTr="00CE1FB9">
        <w:tc>
          <w:tcPr>
            <w:tcW w:w="2268" w:type="dxa"/>
          </w:tcPr>
          <w:p w14:paraId="4B1521D1" w14:textId="77777777" w:rsidR="00CE1FB9" w:rsidRPr="00B41D2C" w:rsidRDefault="00CE1FB9" w:rsidP="00CE1FB9">
            <w:pPr>
              <w:pStyle w:val="S7Header2"/>
              <w:spacing w:before="120" w:after="120"/>
              <w:ind w:left="432" w:hanging="432"/>
              <w:rPr>
                <w:noProof/>
              </w:rPr>
            </w:pPr>
            <w:bookmarkStart w:id="1410" w:name="_Toc454731654"/>
            <w:bookmarkStart w:id="1411" w:name="_Toc28954060"/>
            <w:r w:rsidRPr="00B41D2C">
              <w:t>15.</w:t>
            </w:r>
            <w:r w:rsidRPr="00B41D2C">
              <w:tab/>
              <w:t>Teknik Bilgilerin Lisansı/Kullanımı</w:t>
            </w:r>
            <w:bookmarkEnd w:id="1410"/>
            <w:bookmarkEnd w:id="1411"/>
            <w:r w:rsidRPr="00B41D2C">
              <w:t xml:space="preserve"> </w:t>
            </w:r>
          </w:p>
        </w:tc>
        <w:tc>
          <w:tcPr>
            <w:tcW w:w="7290" w:type="dxa"/>
          </w:tcPr>
          <w:p w14:paraId="04BF1C8E" w14:textId="58078469" w:rsidR="00CE1FB9" w:rsidRPr="00B41D2C" w:rsidRDefault="00CE1FB9" w:rsidP="00CE1FB9">
            <w:pPr>
              <w:pStyle w:val="DefaultParagraphFont1"/>
              <w:numPr>
                <w:ilvl w:val="0"/>
                <w:numId w:val="0"/>
              </w:numPr>
              <w:tabs>
                <w:tab w:val="left" w:pos="851"/>
                <w:tab w:val="left" w:pos="900"/>
                <w:tab w:val="left" w:pos="1843"/>
                <w:tab w:val="left" w:pos="2977"/>
              </w:tabs>
              <w:spacing w:before="120" w:after="120"/>
              <w:ind w:left="612" w:hanging="612"/>
              <w:rPr>
                <w:rFonts w:ascii="Times New Roman" w:hAnsi="Times New Roman" w:cs="Times New Roman"/>
                <w:sz w:val="24"/>
              </w:rPr>
            </w:pPr>
            <w:r w:rsidRPr="00B41D2C">
              <w:rPr>
                <w:rFonts w:ascii="Times New Roman" w:hAnsi="Times New Roman"/>
              </w:rPr>
              <w:t>15.1</w:t>
            </w:r>
            <w:r w:rsidRPr="00B41D2C">
              <w:rPr>
                <w:rFonts w:ascii="Times New Roman" w:hAnsi="Times New Roman"/>
              </w:rPr>
              <w:tab/>
            </w:r>
            <w:r w:rsidR="00C71349" w:rsidRPr="00664B79">
              <w:rPr>
                <w:rFonts w:ascii="Times New Roman" w:hAnsi="Times New Roman"/>
                <w:sz w:val="24"/>
              </w:rPr>
              <w:t xml:space="preserve">Tesisin </w:t>
            </w:r>
            <w:r w:rsidRPr="00664B79">
              <w:rPr>
                <w:rFonts w:ascii="Times New Roman" w:hAnsi="Times New Roman"/>
                <w:sz w:val="24"/>
              </w:rPr>
              <w:t xml:space="preserve">çalıştırılması ve bakımı için, Yüklenici bu belgeyle, Yüklenicinin sahip olduğu veya Yüklenicinin bu lisansları verme hakkını aldığı üçüncü şahısların sahip olduğu patent, yararlı kullanım modelleri ve diğer endüstriyel fikri mülkiyet haklarıyla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tam-kapsamlı olmayan ve devredilemez bir lisans (ikincil lisans hakkı olmadan) verir ve ayrıca Sözleşmeyle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açıklanacak olan know-how ile diğer teknik bilgiyi kullanması için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tam-kapsamlı olmayan ve devredilemez bir lisans (ikincil lisans hakkı olmadan) verecektir.</w:t>
            </w:r>
            <w:r w:rsidRPr="00B41D2C">
              <w:rPr>
                <w:rFonts w:ascii="Times New Roman" w:hAnsi="Times New Roman"/>
                <w:sz w:val="24"/>
              </w:rPr>
              <w:t xml:space="preserve"> Buradaki hiçbir şey, patent, yararlı kullanım modeli, ticari marka, tasarım, telif hakkı, know-how veya </w:t>
            </w:r>
            <w:r w:rsidRPr="00B41D2C">
              <w:rPr>
                <w:rFonts w:ascii="Times New Roman" w:hAnsi="Times New Roman"/>
                <w:sz w:val="24"/>
              </w:rPr>
              <w:lastRenderedPageBreak/>
              <w:t xml:space="preserve">diğer fikri mülkiyet hakkının mülkiyetinin Yükleniciden veya başka üçüncü Taraftan </w:t>
            </w:r>
            <w:r w:rsidR="001B3333" w:rsidRPr="00B41D2C">
              <w:t>İşverene</w:t>
            </w:r>
            <w:r w:rsidR="001B3333" w:rsidRPr="00B41D2C" w:rsidDel="001B3333">
              <w:rPr>
                <w:rFonts w:ascii="Times New Roman" w:hAnsi="Times New Roman"/>
                <w:sz w:val="24"/>
              </w:rPr>
              <w:t xml:space="preserve"> </w:t>
            </w:r>
            <w:r w:rsidRPr="00B41D2C">
              <w:rPr>
                <w:rFonts w:ascii="Times New Roman" w:hAnsi="Times New Roman"/>
                <w:sz w:val="24"/>
              </w:rPr>
              <w:t>geçtiği şeklinde yorumlanmayacaktır.</w:t>
            </w:r>
          </w:p>
          <w:p w14:paraId="32B72DF5" w14:textId="58A8BEBE" w:rsidR="00CE1FB9" w:rsidRPr="00B41D2C" w:rsidRDefault="00CE1FB9" w:rsidP="00CE1FB9">
            <w:pPr>
              <w:spacing w:before="120" w:after="120"/>
              <w:ind w:left="576" w:hanging="576"/>
              <w:rPr>
                <w:noProof/>
              </w:rPr>
            </w:pPr>
            <w:r w:rsidRPr="00B41D2C">
              <w:t>15.2</w:t>
            </w:r>
            <w:r w:rsidRPr="00B41D2C">
              <w:tab/>
              <w:t xml:space="preserve">Burada Yüklenici tarafından </w:t>
            </w:r>
            <w:r w:rsidR="001B3333" w:rsidRPr="00B41D2C">
              <w:t>İşverene</w:t>
            </w:r>
            <w:r w:rsidR="001B3333" w:rsidRPr="00B41D2C" w:rsidDel="001B3333">
              <w:t xml:space="preserve"> </w:t>
            </w:r>
            <w:r w:rsidRPr="00B41D2C">
              <w:t xml:space="preserve">verilen veri ve bilgileri içeren tüm tasarım, belge ve diğer materyallerdeki telif hakları Yüklenicinin üzerinde kalacak veya eğer bunlar </w:t>
            </w:r>
            <w:r w:rsidR="001B3333" w:rsidRPr="00B41D2C">
              <w:t xml:space="preserve">İşverene </w:t>
            </w:r>
            <w:r w:rsidRPr="00B41D2C">
              <w:t>materyallerin tedarikçileri dâhil, üçüncü Taraflarca doğrudan veya Yüklenici kanalıyla verilirlerse, bu materyallerin telif hakları bu üçüncü Taraflar üzerinde kalacaktır.</w:t>
            </w:r>
          </w:p>
        </w:tc>
      </w:tr>
      <w:tr w:rsidR="00CE1FB9" w:rsidRPr="00B41D2C" w14:paraId="1DD387F1" w14:textId="77777777" w:rsidTr="00CE1FB9">
        <w:tc>
          <w:tcPr>
            <w:tcW w:w="2268" w:type="dxa"/>
          </w:tcPr>
          <w:p w14:paraId="75B71660" w14:textId="77777777" w:rsidR="00CE1FB9" w:rsidRPr="00B41D2C" w:rsidRDefault="00CE1FB9" w:rsidP="00CE1FB9">
            <w:pPr>
              <w:pStyle w:val="S7Header2"/>
              <w:spacing w:before="120" w:after="120"/>
              <w:ind w:left="432" w:hanging="432"/>
              <w:rPr>
                <w:noProof/>
              </w:rPr>
            </w:pPr>
            <w:bookmarkStart w:id="1412" w:name="_Toc454731655"/>
            <w:bookmarkStart w:id="1413" w:name="_Toc28954061"/>
            <w:r w:rsidRPr="00B41D2C">
              <w:lastRenderedPageBreak/>
              <w:t>16.</w:t>
            </w:r>
            <w:r w:rsidRPr="00B41D2C">
              <w:tab/>
              <w:t>Gizli Bilgiler</w:t>
            </w:r>
            <w:bookmarkEnd w:id="1412"/>
            <w:bookmarkEnd w:id="1413"/>
          </w:p>
        </w:tc>
        <w:tc>
          <w:tcPr>
            <w:tcW w:w="7290" w:type="dxa"/>
          </w:tcPr>
          <w:p w14:paraId="0BE25192" w14:textId="126CD66E" w:rsidR="00CE1FB9" w:rsidRPr="00B41D2C" w:rsidRDefault="00CE1FB9" w:rsidP="00CE1FB9">
            <w:pPr>
              <w:spacing w:before="120" w:after="120"/>
              <w:ind w:left="576" w:hanging="576"/>
              <w:rPr>
                <w:noProof/>
              </w:rPr>
            </w:pPr>
            <w:r w:rsidRPr="00B41D2C">
              <w:t>16.1</w:t>
            </w:r>
            <w:r w:rsidRPr="00B41D2C">
              <w:tab/>
            </w:r>
            <w:r w:rsidR="00340B32" w:rsidRPr="00B41D2C">
              <w:t>İşveren</w:t>
            </w:r>
            <w:r w:rsidR="00340B32" w:rsidRPr="00B41D2C" w:rsidDel="00340B32">
              <w:t xml:space="preserve"> </w:t>
            </w:r>
            <w:r w:rsidRPr="00B41D2C">
              <w:t xml:space="preserve">ve Yüklenici, Sözleşmeyle ilgili olarak, Sözleşmeden önce, sonra veya Sözleşme sırasında verildiklerine bakılmaksızın, doğrudan veya dolaylı olarak karşı Tarafça verilen belge, veri ve diğer bilgileri gizli tutacaklar ve bu belgedeki karşı Tarafın yazılı izni olmaksızın başka üçüncü Taraflara açıklamayacaklardır.  Yukarıdakileri bakılmaksızın, Yüklenici bu belgeler, veriler ve </w:t>
            </w:r>
            <w:r w:rsidR="0088100A" w:rsidRPr="00B41D2C">
              <w:t xml:space="preserve">İşverenden </w:t>
            </w:r>
            <w:r w:rsidRPr="00B41D2C">
              <w:t>alacağı diğer bilgileri Sözleşmedeki işlerini yapması için Alt Yüklenici/Alt Yüklenicilere gerektiği kadarıyla, Alt Yükleniciye/Alt Yüklenicilere verebilir ki, bu durumda Yüklenici Alt Yüklenici/Alt Yüklenicilerinden bu GCC Madde 16 uyarınca Yükleniciden istenilene benzer bir gizlilik taahhüdü alacaktır.</w:t>
            </w:r>
          </w:p>
          <w:p w14:paraId="046008B6" w14:textId="7DE9FC85" w:rsidR="00CE1FB9" w:rsidRPr="00B41D2C" w:rsidRDefault="00CE1FB9" w:rsidP="00CE1FB9">
            <w:pPr>
              <w:spacing w:before="120" w:after="120"/>
              <w:ind w:left="576" w:hanging="576"/>
              <w:rPr>
                <w:noProof/>
              </w:rPr>
            </w:pPr>
            <w:r w:rsidRPr="00B41D2C">
              <w:t>16.2</w:t>
            </w:r>
            <w:r w:rsidRPr="00B41D2C">
              <w:tab/>
            </w:r>
            <w:r w:rsidR="008A0634" w:rsidRPr="00B41D2C">
              <w:t>İşveren</w:t>
            </w:r>
            <w:r w:rsidRPr="00B41D2C">
              <w:t xml:space="preserve">, Yükleniciden alacağı bu belge, veri ve diğer bilgileri Tesislerin çalıştırılması ve bakımından başka amaçlar için kullanmayacaktır.  Benzer şekilde, Yüklenici </w:t>
            </w:r>
            <w:r w:rsidR="008A0634" w:rsidRPr="00B41D2C">
              <w:t>İşverenden</w:t>
            </w:r>
            <w:r w:rsidR="008A0634" w:rsidRPr="00B41D2C" w:rsidDel="008A0634">
              <w:t xml:space="preserve"> </w:t>
            </w:r>
            <w:r w:rsidRPr="00B41D2C">
              <w:t xml:space="preserve">alacağı bu belge, veri ve diğer bilgileri tasarım, </w:t>
            </w:r>
            <w:r w:rsidR="00C71349" w:rsidRPr="00B41D2C">
              <w:t xml:space="preserve">Tesisin </w:t>
            </w:r>
            <w:r w:rsidRPr="00B41D2C">
              <w:t>satın alınması, inşaat veya Sözleşmenin yerine getirilmesi için gereken benzer diğer iş ve hizmetlerden başka amaçlarla kullanmayacaktır.</w:t>
            </w:r>
          </w:p>
          <w:p w14:paraId="733AEA35" w14:textId="5360A455" w:rsidR="00CE1FB9" w:rsidRPr="00B41D2C" w:rsidRDefault="00CE1FB9" w:rsidP="00CE1FB9">
            <w:pPr>
              <w:spacing w:before="120" w:after="120"/>
              <w:ind w:left="576" w:hanging="576"/>
              <w:rPr>
                <w:noProof/>
              </w:rPr>
            </w:pPr>
            <w:r w:rsidRPr="00B41D2C">
              <w:t>16.3</w:t>
            </w:r>
            <w:r w:rsidRPr="00B41D2C">
              <w:tab/>
              <w:t>Yukarıdaki GCC Alt Maddeleri 16.1 ve 16.2</w:t>
            </w:r>
            <w:r w:rsidR="008A0634" w:rsidRPr="00B41D2C">
              <w:t>’</w:t>
            </w:r>
            <w:r w:rsidRPr="00B41D2C">
              <w:t>ye giren Tarafların sorumluluğu yine de aşağıdaki bilgilere uygulanmayacaktır;</w:t>
            </w:r>
          </w:p>
          <w:p w14:paraId="3637E705" w14:textId="77777777" w:rsidR="00CE1FB9" w:rsidRPr="00B41D2C" w:rsidRDefault="00CE1FB9" w:rsidP="00CE1FB9">
            <w:pPr>
              <w:spacing w:before="120" w:after="120"/>
              <w:ind w:left="1046" w:hanging="450"/>
              <w:rPr>
                <w:noProof/>
              </w:rPr>
            </w:pPr>
            <w:r w:rsidRPr="00B41D2C">
              <w:t>(a)</w:t>
            </w:r>
            <w:r w:rsidRPr="00B41D2C">
              <w:tab/>
              <w:t>Şu anda veya bundan sonra, söz konusu Tarafın kusuru olmaksızın kamuya mal olanlar</w:t>
            </w:r>
          </w:p>
          <w:p w14:paraId="19A676B9" w14:textId="77777777" w:rsidR="00CE1FB9" w:rsidRPr="00B41D2C" w:rsidRDefault="00CE1FB9" w:rsidP="00CE1FB9">
            <w:pPr>
              <w:spacing w:before="120" w:after="120"/>
              <w:ind w:left="1046" w:hanging="450"/>
              <w:rPr>
                <w:noProof/>
              </w:rPr>
            </w:pPr>
            <w:r w:rsidRPr="00B41D2C">
              <w:t>(b)</w:t>
            </w:r>
            <w:r w:rsidRPr="00B41D2C">
              <w:tab/>
              <w:t>Açıklama zamanında söz konusu Tarafın sahip olduğu ve burada söz konusu olan karşı Taraftan doğrudan veya dolaylı olarak daha önceden edinilmemiş olduğu kanıtlanabilenler</w:t>
            </w:r>
          </w:p>
          <w:p w14:paraId="22254AC3" w14:textId="14897EA5" w:rsidR="00CE1FB9" w:rsidRPr="00B41D2C" w:rsidRDefault="00CE1FB9" w:rsidP="00CE1FB9">
            <w:pPr>
              <w:spacing w:before="120" w:after="120"/>
              <w:ind w:left="1046" w:hanging="450"/>
              <w:rPr>
                <w:noProof/>
              </w:rPr>
            </w:pPr>
            <w:r w:rsidRPr="00B41D2C">
              <w:t>(c)</w:t>
            </w:r>
            <w:r w:rsidRPr="00B41D2C">
              <w:tab/>
              <w:t>Bir başka şekilde, gizlilik yükümlülüğü olmayan üçüncü Taraflardan yasal yollarla söz konusu Tarafın bilgisi dâhiline girenler</w:t>
            </w:r>
          </w:p>
          <w:p w14:paraId="0BB1CD1F" w14:textId="77777777" w:rsidR="00CE1FB9" w:rsidRPr="00B41D2C" w:rsidRDefault="00CE1FB9" w:rsidP="00CE1FB9">
            <w:pPr>
              <w:spacing w:before="120" w:after="120"/>
              <w:ind w:left="1226" w:hanging="540"/>
              <w:rPr>
                <w:noProof/>
              </w:rPr>
            </w:pPr>
            <w:r w:rsidRPr="00B41D2C">
              <w:t>(d) Bankaya temin edilenler.</w:t>
            </w:r>
          </w:p>
          <w:p w14:paraId="3F16CD2B" w14:textId="15C9F6FE" w:rsidR="00CE1FB9" w:rsidRPr="00B41D2C" w:rsidRDefault="00CE1FB9" w:rsidP="00CE1FB9">
            <w:pPr>
              <w:spacing w:before="120" w:after="120"/>
              <w:ind w:left="576" w:hanging="576"/>
              <w:rPr>
                <w:noProof/>
              </w:rPr>
            </w:pPr>
            <w:r w:rsidRPr="00B41D2C">
              <w:t>16.4</w:t>
            </w:r>
            <w:r w:rsidRPr="00B41D2C">
              <w:tab/>
              <w:t>Bu GCC 16ncı Maddesinin yukarıdaki hükümleri, Tesisler veya bunların bazı kısımları bakımından Sözleşme tarihinden önce bu belgenin Taraflarınca verilen gizlilik taahhütlerini hiç bir şekilde değiştirmeyecektir.</w:t>
            </w:r>
          </w:p>
          <w:p w14:paraId="68C9B938" w14:textId="77777777" w:rsidR="00CE1FB9" w:rsidRPr="00B41D2C" w:rsidRDefault="00CE1FB9" w:rsidP="00CE1FB9">
            <w:pPr>
              <w:spacing w:before="120" w:after="120"/>
              <w:ind w:left="576" w:hanging="576"/>
              <w:rPr>
                <w:noProof/>
              </w:rPr>
            </w:pPr>
            <w:r w:rsidRPr="00B41D2C">
              <w:lastRenderedPageBreak/>
              <w:t>16.5</w:t>
            </w:r>
            <w:r w:rsidRPr="00B41D2C">
              <w:tab/>
              <w:t>Bu GCC 16ncı Maddesi hükümleri, Sözleşmenin her nedenle olursa olsun bitiminden sonra da kalıcı olacaktır.</w:t>
            </w:r>
          </w:p>
        </w:tc>
      </w:tr>
    </w:tbl>
    <w:p w14:paraId="5712DFEC" w14:textId="00151B9C" w:rsidR="00CE1FB9" w:rsidRPr="00B41D2C" w:rsidRDefault="00CE1FB9" w:rsidP="001916F8">
      <w:pPr>
        <w:pStyle w:val="S7Header1"/>
        <w:numPr>
          <w:ilvl w:val="0"/>
          <w:numId w:val="113"/>
        </w:numPr>
        <w:spacing w:after="120"/>
        <w:ind w:right="0"/>
        <w:outlineLvl w:val="0"/>
        <w:rPr>
          <w:noProof/>
        </w:rPr>
      </w:pPr>
      <w:bookmarkStart w:id="1414" w:name="_Toc454731656"/>
      <w:bookmarkStart w:id="1415" w:name="_Toc28954062"/>
      <w:r w:rsidRPr="00B41D2C">
        <w:lastRenderedPageBreak/>
        <w:t>Tesislerin Yapılması</w:t>
      </w:r>
      <w:bookmarkEnd w:id="1414"/>
      <w:bookmarkEnd w:id="1415"/>
    </w:p>
    <w:tbl>
      <w:tblPr>
        <w:tblW w:w="9540" w:type="dxa"/>
        <w:tblLayout w:type="fixed"/>
        <w:tblLook w:val="0000" w:firstRow="0" w:lastRow="0" w:firstColumn="0" w:lastColumn="0" w:noHBand="0" w:noVBand="0"/>
      </w:tblPr>
      <w:tblGrid>
        <w:gridCol w:w="2358"/>
        <w:gridCol w:w="7182"/>
      </w:tblGrid>
      <w:tr w:rsidR="00CE1FB9" w:rsidRPr="00B41D2C" w14:paraId="21544964" w14:textId="77777777" w:rsidTr="00CE1FB9">
        <w:tc>
          <w:tcPr>
            <w:tcW w:w="2358" w:type="dxa"/>
          </w:tcPr>
          <w:p w14:paraId="0A25437E" w14:textId="77777777" w:rsidR="00CE1FB9" w:rsidRPr="00B41D2C" w:rsidRDefault="00CE1FB9" w:rsidP="00CE1FB9">
            <w:pPr>
              <w:pStyle w:val="S7Header2"/>
              <w:spacing w:before="120" w:after="120"/>
              <w:ind w:left="432" w:hanging="432"/>
              <w:rPr>
                <w:noProof/>
              </w:rPr>
            </w:pPr>
            <w:bookmarkStart w:id="1416" w:name="_Toc454731657"/>
            <w:bookmarkStart w:id="1417" w:name="_Toc28954063"/>
            <w:r w:rsidRPr="00B41D2C">
              <w:t>17.</w:t>
            </w:r>
            <w:r w:rsidRPr="00B41D2C">
              <w:tab/>
              <w:t>Temsilciler</w:t>
            </w:r>
            <w:bookmarkEnd w:id="1416"/>
            <w:bookmarkEnd w:id="1417"/>
          </w:p>
        </w:tc>
        <w:tc>
          <w:tcPr>
            <w:tcW w:w="7182" w:type="dxa"/>
          </w:tcPr>
          <w:p w14:paraId="529AFBAF" w14:textId="5B154741" w:rsidR="00CE1FB9" w:rsidRPr="00B41D2C" w:rsidRDefault="00CE1FB9" w:rsidP="00CE1FB9">
            <w:pPr>
              <w:spacing w:before="120" w:after="120"/>
              <w:ind w:left="576" w:hanging="576"/>
              <w:rPr>
                <w:noProof/>
              </w:rPr>
            </w:pPr>
            <w:r w:rsidRPr="00B41D2C">
              <w:t>17.1</w:t>
            </w:r>
            <w:r w:rsidRPr="00B41D2C">
              <w:tab/>
            </w:r>
            <w:r w:rsidRPr="00B41D2C">
              <w:rPr>
                <w:b/>
                <w:bCs/>
                <w:u w:val="single"/>
              </w:rPr>
              <w:t xml:space="preserve">Proje </w:t>
            </w:r>
            <w:r w:rsidR="00CB6C14" w:rsidRPr="00B41D2C">
              <w:rPr>
                <w:b/>
                <w:bCs/>
                <w:u w:val="single"/>
              </w:rPr>
              <w:t>Müdürü</w:t>
            </w:r>
          </w:p>
          <w:p w14:paraId="1EB64A48" w14:textId="59C8F0A8" w:rsidR="00CE1FB9" w:rsidRPr="00B41D2C" w:rsidRDefault="00CE1FB9" w:rsidP="00CE1FB9">
            <w:pPr>
              <w:spacing w:before="120" w:after="120"/>
              <w:ind w:left="576"/>
              <w:rPr>
                <w:noProof/>
              </w:rPr>
            </w:pPr>
            <w:r w:rsidRPr="00B41D2C">
              <w:t xml:space="preserve">Eğer Proje Müdürü Sözleşmede belirlenmezse, o takdirde Yürürlük Tarihinden sonraki on-dört (14) gün içinde </w:t>
            </w:r>
            <w:r w:rsidR="008A0634" w:rsidRPr="00B41D2C">
              <w:t>İşveren</w:t>
            </w:r>
            <w:r w:rsidR="008A0634" w:rsidRPr="00B41D2C" w:rsidDel="008A0634">
              <w:t xml:space="preserve"> </w:t>
            </w:r>
            <w:r w:rsidRPr="00B41D2C">
              <w:t xml:space="preserve">Proje Müdürünü atayacak ve adını yazılı olarak Yükleniciye bildirecektir.  </w:t>
            </w:r>
            <w:r w:rsidR="008A0634" w:rsidRPr="00B41D2C">
              <w:t>İşveren</w:t>
            </w:r>
            <w:r w:rsidR="008A0634" w:rsidRPr="00B41D2C" w:rsidDel="008A0634">
              <w:t xml:space="preserve"> </w:t>
            </w:r>
            <w:r w:rsidRPr="00B41D2C">
              <w:t xml:space="preserve">zaman içinde, daha önceden Proje Müdürü olarak atanmış olan kişinin yerine başka birini Proje Müdürü olarak atayabilir ve bu yeni kişinin adını gecikmeden Yükleniciye bildirecektir. Bu atamalar asla, Tesislerdeki işin ilerlemesini engelleyecek zaman veya şekilde yapılmayacaktır.  Bu atamalar ancak atama tebligatının Yüklenici tarafından alınmasıyla yürürlüğe girecektir.  Proje Müdürü Sözleşmenin yerine getirilişi sırasında her zaman </w:t>
            </w:r>
            <w:r w:rsidR="008A0634" w:rsidRPr="00B41D2C">
              <w:t>İşvereni</w:t>
            </w:r>
            <w:r w:rsidR="008A0634" w:rsidRPr="00B41D2C" w:rsidDel="008A0634">
              <w:t xml:space="preserve"> </w:t>
            </w:r>
            <w:r w:rsidRPr="00B41D2C">
              <w:t>temsil edecek ve onun yerine davranacaktır. Sözleşmeyle ilgili tüm bildirim, talimat, emir, sertifika, onay ve tüm diğer haberleşmeler, burada aksi belirtilenler dışında, Proje Müdürü tarafından verilecektir.</w:t>
            </w:r>
          </w:p>
          <w:p w14:paraId="524C809A" w14:textId="7497E903" w:rsidR="00CE1FB9" w:rsidRPr="00B41D2C" w:rsidRDefault="00CE1FB9" w:rsidP="00CE1FB9">
            <w:pPr>
              <w:spacing w:before="120" w:after="120"/>
              <w:ind w:left="576"/>
              <w:rPr>
                <w:noProof/>
              </w:rPr>
            </w:pPr>
            <w:r w:rsidRPr="00B41D2C">
              <w:t xml:space="preserve">Sözleşmeye göre Yüklenici tarafından </w:t>
            </w:r>
            <w:r w:rsidR="0088100A" w:rsidRPr="00B41D2C">
              <w:t xml:space="preserve">İşverene </w:t>
            </w:r>
            <w:r w:rsidRPr="00B41D2C">
              <w:t>verilen tüm bildiri, talimat, bilgi ve diğer haberleşmeler, burada aksi bildirilenler dışında, Proje Müdürüne verilecektir.</w:t>
            </w:r>
          </w:p>
          <w:p w14:paraId="5BEE629E" w14:textId="77777777" w:rsidR="00CE1FB9" w:rsidRPr="00B41D2C" w:rsidRDefault="00CE1FB9" w:rsidP="00CE1FB9">
            <w:pPr>
              <w:spacing w:before="120" w:after="120"/>
              <w:ind w:left="576" w:hanging="576"/>
              <w:rPr>
                <w:noProof/>
              </w:rPr>
            </w:pPr>
            <w:r w:rsidRPr="00B41D2C">
              <w:t>17.2</w:t>
            </w:r>
            <w:r w:rsidRPr="00B41D2C">
              <w:tab/>
            </w:r>
            <w:r w:rsidRPr="00B41D2C">
              <w:rPr>
                <w:b/>
                <w:u w:val="single"/>
              </w:rPr>
              <w:t>Yüklenici Temsilcisi ve Şantiye Müdürü</w:t>
            </w:r>
          </w:p>
          <w:p w14:paraId="634A3CF6" w14:textId="0C2C630D" w:rsidR="00CE1FB9" w:rsidRPr="00B41D2C" w:rsidRDefault="00CE1FB9" w:rsidP="00CE1FB9">
            <w:pPr>
              <w:spacing w:before="120" w:after="120"/>
              <w:ind w:left="1226" w:right="-72" w:hanging="650"/>
              <w:rPr>
                <w:noProof/>
              </w:rPr>
            </w:pPr>
            <w:r w:rsidRPr="00B41D2C">
              <w:t>17.2.1</w:t>
            </w:r>
            <w:r w:rsidRPr="00B41D2C">
              <w:tab/>
              <w:t xml:space="preserve">Eğer Yüklenici Temsilcisinin adı Sözleşmede belirtilmezse, o takdirde, Yürürlük Tarihinden </w:t>
            </w:r>
            <w:r w:rsidR="00CB6C14" w:rsidRPr="00B41D2C">
              <w:t xml:space="preserve">itibaren </w:t>
            </w:r>
            <w:r w:rsidRPr="00B41D2C">
              <w:t xml:space="preserve">on-dört (14) gün içinde, Yüklenici, Yüklenici Temsilcisini atayacak ve atadığı kişinin onaylamasını yazılı olarak </w:t>
            </w:r>
            <w:r w:rsidR="007054D4" w:rsidRPr="00B41D2C">
              <w:t>İşverenden</w:t>
            </w:r>
            <w:r w:rsidR="007054D4" w:rsidRPr="00B41D2C" w:rsidDel="007054D4">
              <w:t xml:space="preserve"> </w:t>
            </w:r>
            <w:r w:rsidRPr="00B41D2C">
              <w:t xml:space="preserve">talep edecektir. Eğer </w:t>
            </w:r>
            <w:r w:rsidR="007054D4" w:rsidRPr="00B41D2C">
              <w:t>İşveren</w:t>
            </w:r>
            <w:r w:rsidR="007054D4" w:rsidRPr="00B41D2C" w:rsidDel="007054D4">
              <w:t xml:space="preserve"> </w:t>
            </w:r>
            <w:r w:rsidRPr="00B41D2C">
              <w:t xml:space="preserve">on-dört (14) gün içinde atamaya itirazda bulunmazsa, Yüklenici Temsilcisi atanmış sayılacaktır.  Eğer </w:t>
            </w:r>
            <w:r w:rsidR="007054D4" w:rsidRPr="00B41D2C">
              <w:t>İşveren</w:t>
            </w:r>
            <w:r w:rsidR="007054D4" w:rsidRPr="00B41D2C" w:rsidDel="007054D4">
              <w:t xml:space="preserve"> </w:t>
            </w:r>
            <w:r w:rsidRPr="00B41D2C">
              <w:t>nedenleriyle birlikte, on-dört (14) gün içinde atamaya itiraz ederse, o takdirde Yüklenici bu itirazdan sonra on-dört (14) gün içinde yeni bir atama yapacak ve bu GCC Alt Maddesi 17.2</w:t>
            </w:r>
            <w:r w:rsidR="00CB6C14" w:rsidRPr="00B41D2C">
              <w:t>.1’in yukarıda yer alan</w:t>
            </w:r>
            <w:r w:rsidRPr="00B41D2C">
              <w:t xml:space="preserve"> hükümleri bu atamaya uygulanacaktır.</w:t>
            </w:r>
          </w:p>
          <w:p w14:paraId="321182FC" w14:textId="77777777" w:rsidR="00CE1FB9" w:rsidRPr="00B41D2C" w:rsidRDefault="00CE1FB9" w:rsidP="00CE1FB9">
            <w:pPr>
              <w:spacing w:before="120" w:after="120"/>
              <w:ind w:left="1226" w:right="-72" w:hanging="650"/>
              <w:rPr>
                <w:noProof/>
              </w:rPr>
            </w:pPr>
            <w:r w:rsidRPr="00B41D2C">
              <w:t>17.2.2</w:t>
            </w:r>
            <w:r w:rsidRPr="00B41D2C">
              <w:tab/>
              <w:t>Yüklenici Temsilcisi Sözleşmenin yerine getirilmesi sırasında her zaman Yükleniciyi temsil edecek ve onun yerine davranacak ve Yüklenicinin tüm bildirim, talimat, bilgi ve Sözleşmedeki tüm diğer haberleşmeleri Proje Müdürüne iletecektir.</w:t>
            </w:r>
          </w:p>
          <w:p w14:paraId="64DABA50" w14:textId="1DE09F13" w:rsidR="00CE1FB9" w:rsidRPr="00B41D2C" w:rsidRDefault="00CE1FB9" w:rsidP="00CE1FB9">
            <w:pPr>
              <w:spacing w:before="120" w:after="120"/>
              <w:ind w:left="1221"/>
              <w:rPr>
                <w:noProof/>
              </w:rPr>
            </w:pPr>
            <w:r w:rsidRPr="00B41D2C">
              <w:t xml:space="preserve">Burada aksi belirtilenler haricinde, </w:t>
            </w:r>
            <w:r w:rsidR="007054D4" w:rsidRPr="00B41D2C">
              <w:t>İşveren</w:t>
            </w:r>
            <w:r w:rsidR="007054D4" w:rsidRPr="00B41D2C" w:rsidDel="007054D4">
              <w:t xml:space="preserve"> </w:t>
            </w:r>
            <w:r w:rsidRPr="00B41D2C">
              <w:t xml:space="preserve">veya Proje Müdürü tarafından Sözleşme gereği Yükleniciye verilen tüm bildirim, talimat, bilgi ve tüm diğer haberleşmeler Yüklenici </w:t>
            </w:r>
            <w:r w:rsidRPr="00B41D2C">
              <w:lastRenderedPageBreak/>
              <w:t>Temsilcisine veya onun yokluğunda yardımcısına verilecektir.</w:t>
            </w:r>
          </w:p>
          <w:p w14:paraId="362A74D1" w14:textId="2DDCFAAB" w:rsidR="00CE1FB9" w:rsidRPr="00B41D2C" w:rsidRDefault="00CE1FB9" w:rsidP="00CE1FB9">
            <w:pPr>
              <w:spacing w:before="120" w:after="120"/>
              <w:ind w:left="1221"/>
              <w:rPr>
                <w:noProof/>
              </w:rPr>
            </w:pPr>
            <w:r w:rsidRPr="00B41D2C">
              <w:t xml:space="preserve">Yüklenici </w:t>
            </w:r>
            <w:r w:rsidR="008912B7" w:rsidRPr="00B41D2C">
              <w:t>İşverenin</w:t>
            </w:r>
            <w:r w:rsidR="008912B7" w:rsidRPr="00B41D2C" w:rsidDel="008912B7">
              <w:t xml:space="preserve"> </w:t>
            </w:r>
            <w:r w:rsidRPr="00B41D2C">
              <w:t xml:space="preserve">önceden, gereksiz yere verilmemezlik edilmeyecek olan, yazılı izni olmadan Yüklenici Temsilcisinin atamasını geri almayacaktır. Eğer </w:t>
            </w:r>
            <w:r w:rsidR="008912B7" w:rsidRPr="00B41D2C">
              <w:t>İşveren</w:t>
            </w:r>
            <w:r w:rsidR="008912B7" w:rsidRPr="00B41D2C" w:rsidDel="008912B7">
              <w:t xml:space="preserve"> </w:t>
            </w:r>
            <w:r w:rsidRPr="00B41D2C">
              <w:t>buna izin verirse, Yüklenici GCC Alt Maddesi 17.2.1de belirlenen prosedür uyarınca Yüklenici Temsilcisi olarak başka bir kişiyi atayacaktır.</w:t>
            </w:r>
          </w:p>
          <w:p w14:paraId="15D04308" w14:textId="36E7B2AB" w:rsidR="00CE1FB9" w:rsidRPr="00B41D2C" w:rsidRDefault="00CE1FB9" w:rsidP="00CE1FB9">
            <w:pPr>
              <w:spacing w:before="120" w:after="120"/>
              <w:ind w:left="1226" w:right="-72" w:hanging="902"/>
              <w:rPr>
                <w:noProof/>
              </w:rPr>
            </w:pPr>
            <w:r w:rsidRPr="00B41D2C">
              <w:t>17.2.3</w:t>
            </w:r>
            <w:r w:rsidRPr="00B41D2C">
              <w:tab/>
              <w:t xml:space="preserve">Yüklenici Temsilcisi, gereksiz yere verilmemezlik edilmeyecek olan, </w:t>
            </w:r>
            <w:r w:rsidR="008912B7" w:rsidRPr="00B41D2C">
              <w:t>İşveren</w:t>
            </w:r>
            <w:r w:rsidR="008912B7" w:rsidRPr="00B41D2C" w:rsidDel="008912B7">
              <w:t xml:space="preserve"> </w:t>
            </w:r>
            <w:r w:rsidRPr="00B41D2C">
              <w:t xml:space="preserve">onayına bağlı olarak, istediği zaman her türlü yetki, görev ve izinlerle donatılmış başka kişileri seçebilir.  Bu atamalar istenildiği zaman geri alınabilir. Bu atama ve aziller Yüklenici Temsilcisi tarafından imzalanmış ihbarlara tabi olacak ve verilen veya geri alınan yetki, görev ve izinleri belirtecektir.  Hiçbir atama veya azil, bir kopyası </w:t>
            </w:r>
            <w:r w:rsidR="008912B7" w:rsidRPr="00B41D2C">
              <w:t>İşveren</w:t>
            </w:r>
            <w:r w:rsidR="008912B7" w:rsidRPr="00B41D2C" w:rsidDel="008912B7">
              <w:t xml:space="preserve"> </w:t>
            </w:r>
            <w:r w:rsidRPr="00B41D2C">
              <w:t>ve Proje Müdürüne teslim edilmedikçe ve edilinceye kadar geçerli olmayacaktır.</w:t>
            </w:r>
          </w:p>
          <w:p w14:paraId="71A839DC" w14:textId="183EE482" w:rsidR="00CE1FB9" w:rsidRPr="00B41D2C" w:rsidRDefault="00CE1FB9" w:rsidP="00CE1FB9">
            <w:pPr>
              <w:spacing w:before="120" w:after="120"/>
              <w:ind w:left="1221"/>
              <w:rPr>
                <w:noProof/>
              </w:rPr>
            </w:pPr>
            <w:r w:rsidRPr="00B41D2C">
              <w:t xml:space="preserve">Bu GCC Alt Maddesi 17.2.3e göre kendisine </w:t>
            </w:r>
            <w:r w:rsidR="00CB6C14" w:rsidRPr="00B41D2C">
              <w:t>verilen yetki, görev ve izinleri</w:t>
            </w:r>
            <w:r w:rsidRPr="00B41D2C">
              <w:t xml:space="preserve"> haiz kişiler tarafından edim veya icralar Yüklenici Temsilcisi tarafından icra ve edilmiş sayılacaktır.</w:t>
            </w:r>
          </w:p>
          <w:p w14:paraId="5DC0905A" w14:textId="250C3656" w:rsidR="00CE1FB9" w:rsidRPr="00B41D2C" w:rsidRDefault="00CE1FB9" w:rsidP="00CE1FB9">
            <w:pPr>
              <w:spacing w:before="120" w:after="120"/>
              <w:ind w:left="1226" w:right="-72" w:hanging="902"/>
              <w:rPr>
                <w:noProof/>
              </w:rPr>
            </w:pPr>
            <w:r w:rsidRPr="00B41D2C">
              <w:t>17.2.4</w:t>
            </w:r>
            <w:r w:rsidRPr="00B41D2C">
              <w:tab/>
              <w:t>Şantiyede Tesislerin kurulumunun başlangıcından Tamamlanmasına kadar, Yüklenici Temsilcisi uygun bir kişiyi Şantiye Müdürü olarak atayacaktır. Şantiye Müdürü Şantiyede Yüklenici tarafından yapılan tüm işleri yönetecek ve Sözleşmenin doğru olarak yerine getirilmesiyle ilgili nedenlerle yokluğu, izin veya hastalık dışında, normal çalışma saatlerinde Şantiyede bulunacaktır. Şantiye Müdürünün Şantiyede bulunmadığı zamanlarda, uygun bir kişi Şantiye Müdür yardımcısı olarak çalışmak üzere atanacaktır.</w:t>
            </w:r>
          </w:p>
          <w:p w14:paraId="3F6EA809" w14:textId="77777777" w:rsidR="00CE1FB9" w:rsidRPr="00B41D2C" w:rsidRDefault="00CE1FB9" w:rsidP="00CE1FB9">
            <w:pPr>
              <w:spacing w:before="120" w:after="120"/>
              <w:ind w:left="1226" w:right="-72" w:hanging="902"/>
              <w:rPr>
                <w:rFonts w:eastAsia="Arial Narrow"/>
                <w:color w:val="000000"/>
              </w:rPr>
            </w:pPr>
            <w:r w:rsidRPr="00B41D2C">
              <w:t>17.2.5</w:t>
            </w:r>
            <w:r w:rsidRPr="00B41D2C">
              <w:tab/>
              <w:t>Proje Müdürü Yükleniciden, Yüklenici Temsilcisinin veya Yüklenici tarafından Sözleşmenin ifasında çalıştırılan herhangi başka bir kişinin aşağıdaki hallerde uzaklaştırmasını (veya uzaklaştırılmasının sağlanmasını) isteyebilir:</w:t>
            </w:r>
          </w:p>
          <w:p w14:paraId="133124DC"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görevi ihmalde veya işi ciddiye almamakta ısrar eden,</w:t>
            </w:r>
          </w:p>
          <w:p w14:paraId="5F5FB940"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görevlerini eksik veya gelişi güzel şekilde yapan,</w:t>
            </w:r>
          </w:p>
          <w:p w14:paraId="7652C854"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Sözleşmenin tüm hükümlerine riayet etmeyen,</w:t>
            </w:r>
          </w:p>
          <w:p w14:paraId="60DC36EC" w14:textId="272EA5D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emniyet, sağlık veya çevrenin korunmasını şartlarını ısrarla ihlal eden</w:t>
            </w:r>
            <w:r w:rsidR="008912B7" w:rsidRPr="00B41D2C">
              <w:rPr>
                <w:color w:val="000000"/>
              </w:rPr>
              <w:t>,</w:t>
            </w:r>
          </w:p>
          <w:p w14:paraId="7B33F80A" w14:textId="3FD0FE22"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 xml:space="preserve">makul kanıtlara dayanarak, Sözleşmenin ifası sırasında </w:t>
            </w:r>
            <w:r w:rsidR="008912B7" w:rsidRPr="00B41D2C">
              <w:rPr>
                <w:color w:val="000000"/>
              </w:rPr>
              <w:t xml:space="preserve">Sahtecilik </w:t>
            </w:r>
            <w:r w:rsidRPr="00B41D2C">
              <w:rPr>
                <w:color w:val="000000"/>
              </w:rPr>
              <w:t>ve Yolsuzluk yaptığı tespit edil</w:t>
            </w:r>
            <w:r w:rsidR="008912B7" w:rsidRPr="00B41D2C">
              <w:rPr>
                <w:color w:val="000000"/>
              </w:rPr>
              <w:t>en</w:t>
            </w:r>
            <w:r w:rsidRPr="00B41D2C">
              <w:rPr>
                <w:color w:val="000000"/>
              </w:rPr>
              <w:t xml:space="preserve">; </w:t>
            </w:r>
          </w:p>
          <w:p w14:paraId="13BF7E96" w14:textId="31C3D79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lastRenderedPageBreak/>
              <w:t xml:space="preserve">GCC Madde 22.2.2 hükmüne aykırı olarak </w:t>
            </w:r>
            <w:r w:rsidR="008912B7" w:rsidRPr="00B41D2C">
              <w:t>İşveren</w:t>
            </w:r>
            <w:r w:rsidR="008912B7" w:rsidRPr="00B41D2C" w:rsidDel="008912B7">
              <w:rPr>
                <w:color w:val="000000"/>
              </w:rPr>
              <w:t xml:space="preserve"> </w:t>
            </w:r>
            <w:r w:rsidRPr="00B41D2C">
              <w:rPr>
                <w:color w:val="000000"/>
              </w:rPr>
              <w:t xml:space="preserve">Personellerinden istihdam edilmiş </w:t>
            </w:r>
            <w:r w:rsidR="008912B7" w:rsidRPr="00B41D2C">
              <w:rPr>
                <w:color w:val="000000"/>
              </w:rPr>
              <w:t>olan</w:t>
            </w:r>
            <w:r w:rsidRPr="00B41D2C">
              <w:rPr>
                <w:color w:val="000000"/>
              </w:rPr>
              <w:t>;</w:t>
            </w:r>
          </w:p>
          <w:p w14:paraId="34680A26" w14:textId="41334FE4"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Davranış Kurallarına (ÇS) aykırı davranışta bulun</w:t>
            </w:r>
            <w:r w:rsidR="008912B7" w:rsidRPr="00B41D2C">
              <w:rPr>
                <w:color w:val="000000"/>
              </w:rPr>
              <w:t>an</w:t>
            </w:r>
            <w:r w:rsidRPr="00B41D2C">
              <w:rPr>
                <w:color w:val="000000"/>
              </w:rPr>
              <w:t>;</w:t>
            </w:r>
          </w:p>
          <w:p w14:paraId="165A1C7D" w14:textId="688CBDF5" w:rsidR="00CE1FB9" w:rsidRPr="00B41D2C" w:rsidRDefault="00CE1FB9" w:rsidP="00CE1FB9">
            <w:pPr>
              <w:spacing w:before="120" w:after="120"/>
              <w:ind w:left="1221"/>
              <w:rPr>
                <w:rFonts w:eastAsia="Arial Narrow"/>
                <w:color w:val="000000"/>
              </w:rPr>
            </w:pPr>
            <w:r w:rsidRPr="00B41D2C">
              <w:t xml:space="preserve">Yüklenici ilgili hallerde, uzaklaştırılan kişinin yerine derhal eşdeğer </w:t>
            </w:r>
            <w:r w:rsidR="00BC0FF1" w:rsidRPr="00B41D2C">
              <w:t xml:space="preserve">beceri </w:t>
            </w:r>
            <w:r w:rsidRPr="00B41D2C">
              <w:t>ve deneyime sahip başka birini görevlendirecek veya görevlendirilmesini sağlayacaktır.</w:t>
            </w:r>
            <w:r w:rsidRPr="00B41D2C">
              <w:rPr>
                <w:color w:val="000000"/>
              </w:rPr>
              <w:t xml:space="preserve"> </w:t>
            </w:r>
          </w:p>
          <w:p w14:paraId="1A03A23B" w14:textId="7F0848D1" w:rsidR="00CE1FB9" w:rsidRPr="00B41D2C" w:rsidRDefault="00CE1FB9" w:rsidP="00CE1FB9">
            <w:pPr>
              <w:spacing w:before="120" w:after="120"/>
              <w:ind w:left="1221"/>
              <w:rPr>
                <w:noProof/>
              </w:rPr>
            </w:pPr>
            <w:r w:rsidRPr="00B41D2C">
              <w:t>Yüklenici, Proje Müdüründen bir kişinin uzaklaştırılması veya uzaklaştırılmasının sağlanması yönünde bir talep gelip gelmemesine bakmaksızın, yukarıda bent (a) ila (g)’de düzenlenen herhangi bir ihlal durumunda derhal gerekli adımları atacaktır.</w:t>
            </w:r>
            <w:r w:rsidRPr="00B41D2C">
              <w:rPr>
                <w:color w:val="000000"/>
              </w:rPr>
              <w:t xml:space="preserve"> </w:t>
            </w:r>
            <w:r w:rsidRPr="00B41D2C">
              <w:t>Derhal atılacak bu adımlar, yukarıda bent (a), (b), (c), (d), (e) ve</w:t>
            </w:r>
            <w:r w:rsidR="00CB6C14" w:rsidRPr="00B41D2C">
              <w:t>ya</w:t>
            </w:r>
            <w:r w:rsidRPr="00B41D2C">
              <w:t xml:space="preserve"> (g)’de düzenlenen ihlallerde bulunan veyahut yukarıda bent (f)’de belirtilen şekilde işe alınmış olan Yüklenici Personellerinin Şantiyeden veya Sözleşmenin ifa edildiği diğer yerlerden uzaklaştırılması (veya uzaklaştırılmasının sağlanması) şeklinde olacaktır.</w:t>
            </w:r>
          </w:p>
          <w:p w14:paraId="18737B77" w14:textId="061E5A1C" w:rsidR="00CE1FB9" w:rsidRPr="00B41D2C" w:rsidRDefault="00CE1FB9" w:rsidP="00CE1FB9">
            <w:pPr>
              <w:spacing w:before="120" w:after="120"/>
              <w:ind w:left="1226" w:right="-72" w:hanging="902"/>
              <w:rPr>
                <w:noProof/>
              </w:rPr>
            </w:pPr>
            <w:r w:rsidRPr="00B41D2C">
              <w:t>17.2.6</w:t>
            </w:r>
            <w:r w:rsidRPr="00B41D2C">
              <w:tab/>
              <w:t>Yüklenici tarafından işe alınan temsilci veya kişiler GCC Alt Maddesi 17.2.5</w:t>
            </w:r>
            <w:r w:rsidR="00BC0FF1" w:rsidRPr="00B41D2C">
              <w:t>’</w:t>
            </w:r>
            <w:r w:rsidRPr="00B41D2C">
              <w:t>e göre uzaklaştırılırlarsa, Yüklenici gerekli hallerde derhal eşdeğer beceri ve deneyime sahip uygun bir atama yapacaktır.</w:t>
            </w:r>
          </w:p>
        </w:tc>
      </w:tr>
      <w:tr w:rsidR="00CE1FB9" w:rsidRPr="00B41D2C" w14:paraId="3639633E" w14:textId="77777777" w:rsidTr="00CE1FB9">
        <w:tc>
          <w:tcPr>
            <w:tcW w:w="2358" w:type="dxa"/>
          </w:tcPr>
          <w:p w14:paraId="39904DE8" w14:textId="77777777" w:rsidR="00CE1FB9" w:rsidRPr="00B41D2C" w:rsidRDefault="00CE1FB9" w:rsidP="00CE1FB9">
            <w:pPr>
              <w:pStyle w:val="S7Header2"/>
              <w:spacing w:before="120" w:after="120"/>
              <w:ind w:left="432" w:hanging="432"/>
              <w:rPr>
                <w:noProof/>
              </w:rPr>
            </w:pPr>
            <w:bookmarkStart w:id="1418" w:name="_Toc454731658"/>
            <w:bookmarkStart w:id="1419" w:name="_Toc28954064"/>
            <w:r w:rsidRPr="00B41D2C">
              <w:lastRenderedPageBreak/>
              <w:t>18.</w:t>
            </w:r>
            <w:r w:rsidRPr="00B41D2C">
              <w:tab/>
              <w:t>İş Programı</w:t>
            </w:r>
            <w:bookmarkEnd w:id="1418"/>
            <w:bookmarkEnd w:id="1419"/>
          </w:p>
        </w:tc>
        <w:tc>
          <w:tcPr>
            <w:tcW w:w="7182" w:type="dxa"/>
          </w:tcPr>
          <w:p w14:paraId="7009892E" w14:textId="77777777" w:rsidR="00CE1FB9" w:rsidRPr="00B41D2C" w:rsidRDefault="00CE1FB9" w:rsidP="00CE1FB9">
            <w:pPr>
              <w:spacing w:before="120" w:after="120"/>
              <w:ind w:left="576" w:hanging="576"/>
              <w:rPr>
                <w:noProof/>
              </w:rPr>
            </w:pPr>
            <w:r w:rsidRPr="00B41D2C">
              <w:t>18.1</w:t>
            </w:r>
            <w:r w:rsidRPr="00B41D2C">
              <w:tab/>
            </w:r>
            <w:r w:rsidRPr="00B41D2C">
              <w:rPr>
                <w:u w:val="single"/>
              </w:rPr>
              <w:t>Yüklenici'nin Organizasyonu</w:t>
            </w:r>
          </w:p>
          <w:p w14:paraId="38E0A9FD" w14:textId="18C5992C" w:rsidR="00CE1FB9" w:rsidRPr="00B41D2C" w:rsidRDefault="00CE1FB9" w:rsidP="00CE1FB9">
            <w:pPr>
              <w:spacing w:before="120" w:after="120"/>
              <w:ind w:left="515" w:right="0"/>
              <w:rPr>
                <w:noProof/>
              </w:rPr>
            </w:pPr>
            <w:r w:rsidRPr="00B41D2C">
              <w:t xml:space="preserve">Yüklenici, Yürürlük Tarihinden sonraki yirmi-bir (21) gün içinde Tesislerdeki işleri yürütmek için Yüklenici tarafından kurulacak tasarı halindeki teşkil yapısını gösterir bir şemayı </w:t>
            </w:r>
            <w:r w:rsidR="00A06C90" w:rsidRPr="00B41D2C">
              <w:t>İşveren</w:t>
            </w:r>
            <w:r w:rsidR="00A06C90" w:rsidRPr="00B41D2C" w:rsidDel="00A06C90">
              <w:t xml:space="preserve"> </w:t>
            </w:r>
            <w:r w:rsidRPr="00B41D2C">
              <w:t xml:space="preserve">ile Proje Müdürüne verecektir. Şemada, anahtar konumdaki personelin kimlikleri bulunacak ve istihdam edilecek bu anahtar personelin özgeçmişleri şemayla birlikte verilecektir. Yüklenici bu organizasyon şemasının revizyon veya değişikliklerini </w:t>
            </w:r>
            <w:r w:rsidR="00A06C90" w:rsidRPr="00B41D2C">
              <w:t>İşveren</w:t>
            </w:r>
            <w:r w:rsidR="00A06C90" w:rsidRPr="00B41D2C" w:rsidDel="00A06C90">
              <w:t xml:space="preserve"> </w:t>
            </w:r>
            <w:r w:rsidRPr="00B41D2C">
              <w:t>ve Proje Müdürüne yazılı olarak hemen bildirecektir.</w:t>
            </w:r>
          </w:p>
          <w:p w14:paraId="1DE6278D" w14:textId="77777777" w:rsidR="00CE1FB9" w:rsidRPr="00B41D2C" w:rsidRDefault="00CE1FB9" w:rsidP="00CE1FB9">
            <w:pPr>
              <w:spacing w:before="120" w:after="120"/>
              <w:ind w:left="576" w:hanging="576"/>
              <w:rPr>
                <w:noProof/>
              </w:rPr>
            </w:pPr>
            <w:r w:rsidRPr="00B41D2C">
              <w:t>18.2</w:t>
            </w:r>
            <w:r w:rsidRPr="00B41D2C">
              <w:tab/>
            </w:r>
            <w:r w:rsidRPr="00B41D2C">
              <w:rPr>
                <w:u w:val="single"/>
              </w:rPr>
              <w:t>Performans Programı</w:t>
            </w:r>
          </w:p>
          <w:p w14:paraId="2188217E" w14:textId="3730A341" w:rsidR="00CE1FB9" w:rsidRPr="00B41D2C" w:rsidRDefault="00CE1FB9" w:rsidP="00CE1FB9">
            <w:pPr>
              <w:spacing w:before="120" w:after="120"/>
              <w:ind w:left="515" w:right="0"/>
              <w:rPr>
                <w:noProof/>
              </w:rPr>
            </w:pPr>
            <w:r w:rsidRPr="00B41D2C">
              <w:t xml:space="preserve">Yürürlük Tarihinden sonraki yirmi-sekiz (28) gün içinde Yüklenici, Proje Müdürünün kabul edeceği bir şekilde yapılmış ve Tesislerin tasarlanmasını, yapılmasını, nakliyesini, montaj, kurulum ve </w:t>
            </w:r>
            <w:r w:rsidR="00375710" w:rsidRPr="00B41D2C">
              <w:t>işletmeye hazır</w:t>
            </w:r>
            <w:r w:rsidR="008477ED" w:rsidRPr="00B41D2C">
              <w:t xml:space="preserve"> hale getirilmesini</w:t>
            </w:r>
            <w:r w:rsidRPr="00B41D2C">
              <w:t xml:space="preserve"> öneren sıralamayı ve ayrıca Yüklenicinin </w:t>
            </w:r>
            <w:r w:rsidR="00375710" w:rsidRPr="00B41D2C">
              <w:t>İşverenden</w:t>
            </w:r>
            <w:r w:rsidR="00375710" w:rsidRPr="00B41D2C" w:rsidDel="00375710">
              <w:t xml:space="preserve"> </w:t>
            </w:r>
            <w:r w:rsidRPr="00B41D2C">
              <w:t xml:space="preserve">Sözleşmedeki yükümlülüklerini yerine getirmesini istediği ve böylelikle Yüklenicinin programa göre Sözleşmeyi icra etmesine ve Sözleşmeye göre Tesislerin Tamamlanma, İşletmeye Alma ve Kabulüne olanak tanıyacağı, son tarihi gösteren, Sözleşmenin ayrıntılı performans programını Proje Müdürüne sunacaktır. Yüklenici tarafından bu şekilde sunulan program, Zaman </w:t>
            </w:r>
            <w:r w:rsidR="00375710" w:rsidRPr="00B41D2C">
              <w:t xml:space="preserve">Çizelgesi </w:t>
            </w:r>
            <w:r w:rsidRPr="00B41D2C">
              <w:t xml:space="preserve">başlıklı Sözleşme Ekinde yer alan </w:t>
            </w:r>
            <w:r w:rsidR="00375710" w:rsidRPr="00B41D2C">
              <w:t xml:space="preserve">zaman çizelgesine </w:t>
            </w:r>
            <w:r w:rsidRPr="00B41D2C">
              <w:t xml:space="preserve">ve Sözleşmede belirtilen diğer tarih ve sürelere uyacaktır. Yüklenici, programı uygun zamanlarda ve şekilde veya </w:t>
            </w:r>
            <w:r w:rsidRPr="00B41D2C">
              <w:lastRenderedPageBreak/>
              <w:t>Proje Müdürünün istediğiyle güncelleyecek ve revize edecek ama Alt Madde 8.2 uyarınca PCC’da belirtilen Tamamlanma Zamanları ile GCC Madde 40</w:t>
            </w:r>
            <w:r w:rsidR="00375710" w:rsidRPr="00B41D2C">
              <w:t>’</w:t>
            </w:r>
            <w:r w:rsidRPr="00B41D2C">
              <w:t>a göre verilen uzatmaları değiştirmeyecek ve tüm bu revizyonları Proje Müdürüne sunacaktır.</w:t>
            </w:r>
          </w:p>
          <w:p w14:paraId="7E79AD5F" w14:textId="5FF3BA98" w:rsidR="00CE1FB9" w:rsidRPr="00B41D2C" w:rsidRDefault="00CE1FB9" w:rsidP="00CE1FB9">
            <w:pPr>
              <w:spacing w:before="120" w:after="120"/>
              <w:ind w:left="576" w:hanging="576"/>
              <w:rPr>
                <w:noProof/>
              </w:rPr>
            </w:pPr>
            <w:r w:rsidRPr="00B41D2C">
              <w:t>18.3</w:t>
            </w:r>
            <w:r w:rsidRPr="00B41D2C">
              <w:tab/>
            </w:r>
            <w:r w:rsidRPr="00B41D2C">
              <w:rPr>
                <w:u w:val="single"/>
              </w:rPr>
              <w:t>İlerleme Raporu</w:t>
            </w:r>
          </w:p>
          <w:p w14:paraId="1CFD041C" w14:textId="77777777" w:rsidR="00CE1FB9" w:rsidRPr="00B41D2C" w:rsidRDefault="00CE1FB9" w:rsidP="00CE1FB9">
            <w:pPr>
              <w:spacing w:before="120" w:after="120"/>
              <w:ind w:left="515" w:right="-72"/>
              <w:rPr>
                <w:noProof/>
              </w:rPr>
            </w:pPr>
            <w:r w:rsidRPr="00B41D2C">
              <w:t>Yüklenici yukarıdaki GCC Alt Maddesi 18.2de atıfta bulunulan programda belirtilen tüm faaliyetlerin ilerlemesini izleyecek ve her ay Proje Müdürüne ilerleme raporu sunacaktır.</w:t>
            </w:r>
          </w:p>
          <w:p w14:paraId="31935D8C" w14:textId="1C924377" w:rsidR="00CE1FB9" w:rsidRPr="00B41D2C" w:rsidRDefault="00CE1FB9" w:rsidP="00CE1FB9">
            <w:pPr>
              <w:spacing w:before="120" w:after="120"/>
              <w:ind w:left="515" w:right="-72"/>
              <w:rPr>
                <w:noProof/>
              </w:rPr>
            </w:pPr>
            <w:r w:rsidRPr="00B41D2C">
              <w:t>İlerleme raporu Proje Müdürünün kabul edeceği bir formatta olacak ve aşağıdakileri belirtecektir: (a) her faaliyet için planlanan tamamlanma yüzdesi ile karşılaştırılan ulaşılan tamamlanma yüzdesi ve (b) herhangi bir faaliyet programın gerisin</w:t>
            </w:r>
            <w:r w:rsidR="00381F91" w:rsidRPr="00B41D2C">
              <w:t>de</w:t>
            </w:r>
            <w:r w:rsidRPr="00B41D2C">
              <w:t xml:space="preserve"> olduğunda, açıklamalar ve olası sonuçları vererek, alınan düzeltici önlemler belirtilecek.</w:t>
            </w:r>
          </w:p>
          <w:p w14:paraId="7D788040" w14:textId="752CCDE2" w:rsidR="00CE1FB9" w:rsidRPr="00B41D2C" w:rsidRDefault="00CE1FB9" w:rsidP="00CE1FB9">
            <w:pPr>
              <w:spacing w:before="120" w:after="120"/>
              <w:ind w:left="515" w:right="-72"/>
              <w:rPr>
                <w:noProof/>
              </w:rPr>
            </w:pPr>
            <w:r w:rsidRPr="00B41D2C">
              <w:t>Şartnamelerde aksi belirtilmediği sürece, her ilerleme raporunda Ek C'de belirtilen Çevresel ve Sosyal (ÇS) ölçütler</w:t>
            </w:r>
            <w:r w:rsidR="00F71972">
              <w:t>e</w:t>
            </w:r>
            <w:r w:rsidRPr="00B41D2C">
              <w:t xml:space="preserve"> </w:t>
            </w:r>
            <w:r w:rsidR="007B341B">
              <w:t xml:space="preserve">ve ÇSYP’de yer alan </w:t>
            </w:r>
            <w:r w:rsidR="00C90AE5">
              <w:t xml:space="preserve">tüm hususlara </w:t>
            </w:r>
            <w:r w:rsidRPr="00B41D2C">
              <w:t>d</w:t>
            </w:r>
            <w:r w:rsidR="00C90AE5">
              <w:t>a</w:t>
            </w:r>
            <w:r w:rsidRPr="00B41D2C">
              <w:t xml:space="preserve"> yer verilecektir.</w:t>
            </w:r>
          </w:p>
          <w:p w14:paraId="12DD0087" w14:textId="5155ACED" w:rsidR="00CE1FB9" w:rsidRPr="00B41D2C" w:rsidRDefault="00CE1FB9" w:rsidP="00CE1FB9">
            <w:pPr>
              <w:tabs>
                <w:tab w:val="num" w:pos="918"/>
              </w:tabs>
              <w:spacing w:before="120" w:after="120"/>
              <w:ind w:left="540" w:right="-72"/>
              <w:rPr>
                <w:szCs w:val="24"/>
              </w:rPr>
            </w:pPr>
            <w:r w:rsidRPr="00B41D2C">
              <w:rPr>
                <w:color w:val="000000"/>
                <w:szCs w:val="24"/>
              </w:rPr>
              <w:t xml:space="preserve">Yüklenici, ilerleme raporlarına ilave olarak, Şantiyede çevre, etkilenen topluluklar, halk, </w:t>
            </w:r>
            <w:r w:rsidR="00381F91" w:rsidRPr="00B41D2C">
              <w:t>İşveren</w:t>
            </w:r>
            <w:r w:rsidR="00381F91" w:rsidRPr="00B41D2C" w:rsidDel="00381F91">
              <w:rPr>
                <w:color w:val="000000"/>
                <w:szCs w:val="24"/>
              </w:rPr>
              <w:t xml:space="preserve"> </w:t>
            </w:r>
            <w:r w:rsidRPr="00B41D2C">
              <w:rPr>
                <w:color w:val="000000"/>
                <w:szCs w:val="24"/>
              </w:rPr>
              <w:t>Personelleri veya Yüklenici Personelleri üzerinde önemli olumsuz etki yaratan veya yaratması muhtemel olan her tür iddia, olay ve kazayı Proje Müdürüne derhal bildirecektir. Buna, burada sıralananlarla sınırlı olmamak üzere ölüm veya ciddi yaralanma ile sonuçlanan olay veya kazalar, özel mülke verilen ciddi olumsuz etki ve zararlar ve her tür SEA ve/veya SH iddiası da dahildir. SEA ve/veya SH durumunda bir yandan uygun biçimde gizliliğin muhafaza edilmesine dikkat edilirken, verilecek bilgilere iddianın türü (cinsel sömürü, cinsel istismar veya cinsel taciz), iddia olunan olayı yaşayan kişinin cinsiyeti ve yaşı da dahil edilmelidir.</w:t>
            </w:r>
          </w:p>
          <w:p w14:paraId="4369F676" w14:textId="5ED7DE22" w:rsidR="00CE1FB9" w:rsidRPr="00B41D2C" w:rsidRDefault="00CE1FB9" w:rsidP="00CE1FB9">
            <w:pPr>
              <w:spacing w:before="120" w:after="120"/>
              <w:ind w:left="515" w:right="0"/>
              <w:rPr>
                <w:rFonts w:eastAsia="Arial Narrow"/>
                <w:color w:val="000000"/>
              </w:rPr>
            </w:pPr>
            <w:r w:rsidRPr="00B41D2C">
              <w:rPr>
                <w:color w:val="000000"/>
              </w:rPr>
              <w:t xml:space="preserve">Yüklenici, söz konusu iddia, olay veya kazadan haberdar olması üzerine, Altyüklenici veya tedarikçilerinin Tesisler ile ilgili tesislerinde çevre, etkilenen topluluklar, halk, </w:t>
            </w:r>
            <w:r w:rsidR="00381F91" w:rsidRPr="00B41D2C">
              <w:t>İşveren</w:t>
            </w:r>
            <w:r w:rsidR="00381F91" w:rsidRPr="00B41D2C" w:rsidDel="00381F91">
              <w:rPr>
                <w:color w:val="000000"/>
              </w:rPr>
              <w:t xml:space="preserve"> </w:t>
            </w:r>
            <w:r w:rsidRPr="00B41D2C">
              <w:rPr>
                <w:color w:val="000000"/>
              </w:rPr>
              <w:t xml:space="preserve">Personelleri, Yüklenici personelleri veya Altyüklenici ya da tedarikçilerinin personelleri üzerinde önemli olumsuz etki yaratan veya yaratması muhtemel olan her tür iddia, olay ve kazayı da Proje Müdürüne derhal bildirecektir. Yapılacak bildirimde, söz konusu olay veya kazaya ilişkin yeterli ayrıntıya yer verilecektir. Yüklenici, Proje Müdürü ile mutabık kalınan zaman çerçevesi içinde bu tür olay veya kazaların tüm ayrıntılarını Proje Müdürüne verecektir. </w:t>
            </w:r>
          </w:p>
          <w:p w14:paraId="5320E847" w14:textId="77777777" w:rsidR="00CE1FB9" w:rsidRPr="00B41D2C" w:rsidRDefault="00CE1FB9" w:rsidP="00CE1FB9">
            <w:pPr>
              <w:spacing w:before="120" w:after="120"/>
              <w:ind w:left="515" w:right="-72"/>
              <w:rPr>
                <w:rFonts w:eastAsia="Arial Narrow"/>
                <w:noProof/>
                <w:color w:val="000000"/>
                <w:szCs w:val="24"/>
              </w:rPr>
            </w:pPr>
            <w:r w:rsidRPr="00B41D2C">
              <w:rPr>
                <w:color w:val="000000"/>
              </w:rPr>
              <w:t>Yüklenici, Altyüklenicilerinden ve tedarikçilerinden işbu maddede sözü edilen her tür olay veya kazayı derhal Yükleniciye bildirmelerini isteyecektir.</w:t>
            </w:r>
          </w:p>
          <w:p w14:paraId="307BDCB6" w14:textId="77777777" w:rsidR="00CE1FB9" w:rsidRPr="00B41D2C" w:rsidRDefault="00CE1FB9" w:rsidP="00CE1FB9">
            <w:pPr>
              <w:spacing w:before="120" w:after="120"/>
              <w:ind w:left="576" w:hanging="576"/>
              <w:rPr>
                <w:noProof/>
              </w:rPr>
            </w:pPr>
            <w:r w:rsidRPr="00B41D2C">
              <w:t>18.4</w:t>
            </w:r>
            <w:r w:rsidRPr="00B41D2C">
              <w:tab/>
            </w:r>
            <w:r w:rsidRPr="00B41D2C">
              <w:rPr>
                <w:u w:val="single"/>
              </w:rPr>
              <w:t>Performans İlerlemesi</w:t>
            </w:r>
          </w:p>
          <w:p w14:paraId="1ACF01B2" w14:textId="12AC0431" w:rsidR="00CE1FB9" w:rsidRPr="00B41D2C" w:rsidRDefault="00CE1FB9" w:rsidP="00CE1FB9">
            <w:pPr>
              <w:spacing w:before="120" w:after="120"/>
              <w:ind w:left="515" w:right="-72"/>
              <w:rPr>
                <w:noProof/>
              </w:rPr>
            </w:pPr>
            <w:r w:rsidRPr="00B41D2C">
              <w:lastRenderedPageBreak/>
              <w:t xml:space="preserve">Herhangi bir zamanda, Yüklenicinin fiili ilerlemesi GCC Alt Maddesi 18.2de atıfta bulunulan programın gerisinde kalacak olursa veya gerisine düşeceği açıkça görünürse, </w:t>
            </w:r>
            <w:r w:rsidR="001D05E4" w:rsidRPr="00B41D2C">
              <w:t>İşveren</w:t>
            </w:r>
            <w:r w:rsidR="001D05E4" w:rsidRPr="00B41D2C" w:rsidDel="001D05E4">
              <w:t xml:space="preserve"> </w:t>
            </w:r>
            <w:r w:rsidRPr="00B41D2C">
              <w:t>veya Proje Müdürünün talebi üzerine Yüklenici, hüküm süren durumu dikkate alarak revize bir program hazırlayacak ve Proje Müdürüne sunacak ve GCC Alt Maddesi 8.2deki Tamamlama Zamanı, GCC Alt Maddesi 40.1</w:t>
            </w:r>
            <w:r w:rsidR="001D05E4" w:rsidRPr="00B41D2C">
              <w:t>’</w:t>
            </w:r>
            <w:r w:rsidRPr="00B41D2C">
              <w:t xml:space="preserve">e göre verilen uzatmalar veya </w:t>
            </w:r>
            <w:r w:rsidR="001D05E4" w:rsidRPr="00B41D2C">
              <w:t>İşveren</w:t>
            </w:r>
            <w:r w:rsidR="001D05E4" w:rsidRPr="00B41D2C" w:rsidDel="001D05E4">
              <w:t xml:space="preserve"> </w:t>
            </w:r>
            <w:r w:rsidRPr="00B41D2C">
              <w:t>ile Yüklenici arasında başka bir mutabakata göre verilen uzatmalar içinde Tesislerin Tamamlanmasını temin etmek üzere ilerlemeyi hızlandırmak için atılan adımları Proje Müdürüne bildirecektir.</w:t>
            </w:r>
          </w:p>
          <w:p w14:paraId="1280B966" w14:textId="77777777" w:rsidR="00CE1FB9" w:rsidRPr="00B41D2C" w:rsidRDefault="00CE1FB9" w:rsidP="00CE1FB9">
            <w:pPr>
              <w:spacing w:before="120" w:after="120"/>
              <w:ind w:left="576" w:hanging="576"/>
              <w:rPr>
                <w:noProof/>
              </w:rPr>
            </w:pPr>
            <w:r w:rsidRPr="00B41D2C">
              <w:t>18.5</w:t>
            </w:r>
            <w:r w:rsidRPr="00B41D2C">
              <w:tab/>
            </w:r>
            <w:r w:rsidRPr="00B41D2C">
              <w:rPr>
                <w:u w:val="single"/>
              </w:rPr>
              <w:t>Prosedür</w:t>
            </w:r>
          </w:p>
          <w:p w14:paraId="6F552637" w14:textId="106BE84D" w:rsidR="00CE1FB9" w:rsidRPr="00B41D2C" w:rsidRDefault="00CE1FB9" w:rsidP="00CE1FB9">
            <w:pPr>
              <w:spacing w:before="120" w:after="120"/>
              <w:ind w:left="515" w:right="-72"/>
              <w:rPr>
                <w:noProof/>
              </w:rPr>
            </w:pPr>
            <w:r w:rsidRPr="00B41D2C">
              <w:t xml:space="preserve">Sözleşme, </w:t>
            </w:r>
            <w:r w:rsidR="001D05E4" w:rsidRPr="00B41D2C">
              <w:t>İşveren</w:t>
            </w:r>
            <w:r w:rsidR="001D05E4" w:rsidRPr="00B41D2C" w:rsidDel="001D05E4">
              <w:t xml:space="preserve"> </w:t>
            </w:r>
            <w:r w:rsidR="00AE4B83" w:rsidRPr="00B41D2C">
              <w:t xml:space="preserve">Gereklilikleri </w:t>
            </w:r>
            <w:r w:rsidRPr="00B41D2C">
              <w:t>Form ve Prosedürlerinde verilen prosedürleri dâhil Sözleşme Belgelerine göre icra edilecektir.</w:t>
            </w:r>
          </w:p>
          <w:p w14:paraId="30A7F39C" w14:textId="77777777" w:rsidR="00CE1FB9" w:rsidRPr="00B41D2C" w:rsidRDefault="00CE1FB9" w:rsidP="00CE1FB9">
            <w:pPr>
              <w:spacing w:before="120" w:after="120"/>
              <w:ind w:left="515" w:right="-72"/>
              <w:rPr>
                <w:i/>
                <w:noProof/>
              </w:rPr>
            </w:pPr>
            <w:r w:rsidRPr="00B41D2C">
              <w:t>Yüklenici Sözleşmeyi, Sözleşmedeki hükümlerle uyuşmazlık olmayacak şekilde, kendi standart icra planları ve prosedürlerine göre icra edebilir.</w:t>
            </w:r>
            <w:r w:rsidRPr="00B41D2C">
              <w:rPr>
                <w:i/>
              </w:rPr>
              <w:t xml:space="preserve"> </w:t>
            </w:r>
          </w:p>
        </w:tc>
      </w:tr>
      <w:tr w:rsidR="00CE1FB9" w:rsidRPr="00B41D2C" w14:paraId="668162C2" w14:textId="77777777" w:rsidTr="00CE1FB9">
        <w:tc>
          <w:tcPr>
            <w:tcW w:w="2358" w:type="dxa"/>
          </w:tcPr>
          <w:p w14:paraId="52A10482" w14:textId="77777777" w:rsidR="00CE1FB9" w:rsidRPr="00B41D2C" w:rsidRDefault="00CE1FB9" w:rsidP="00CE1FB9">
            <w:pPr>
              <w:pStyle w:val="S7Header2"/>
              <w:spacing w:before="120" w:after="120"/>
              <w:ind w:left="432" w:hanging="432"/>
              <w:rPr>
                <w:noProof/>
              </w:rPr>
            </w:pPr>
            <w:bookmarkStart w:id="1420" w:name="_Toc454731659"/>
            <w:bookmarkStart w:id="1421" w:name="_Toc28954065"/>
            <w:r w:rsidRPr="00B41D2C">
              <w:lastRenderedPageBreak/>
              <w:t>19.</w:t>
            </w:r>
            <w:r w:rsidRPr="00B41D2C">
              <w:tab/>
              <w:t>Alt Sözleşme Yapma</w:t>
            </w:r>
            <w:bookmarkEnd w:id="1420"/>
            <w:bookmarkEnd w:id="1421"/>
          </w:p>
        </w:tc>
        <w:tc>
          <w:tcPr>
            <w:tcW w:w="7182" w:type="dxa"/>
          </w:tcPr>
          <w:p w14:paraId="0636D7E8" w14:textId="30A7ACF6" w:rsidR="00CE1FB9" w:rsidRPr="00B41D2C" w:rsidRDefault="00CE1FB9" w:rsidP="00CE1FB9">
            <w:pPr>
              <w:spacing w:before="120" w:after="120"/>
              <w:ind w:left="576" w:hanging="576"/>
              <w:rPr>
                <w:noProof/>
              </w:rPr>
            </w:pPr>
            <w:r w:rsidRPr="00B41D2C">
              <w:t>19.1</w:t>
            </w:r>
            <w:r w:rsidRPr="00B41D2C">
              <w:tab/>
            </w:r>
            <w:r w:rsidR="0028515A" w:rsidRPr="00B41D2C">
              <w:t xml:space="preserve">Tesis ve Kurulum Hizmetlerinin </w:t>
            </w:r>
            <w:r w:rsidR="00D206AE" w:rsidRPr="00B41D2C">
              <w:t xml:space="preserve">Ana </w:t>
            </w:r>
            <w:r w:rsidRPr="00B41D2C">
              <w:t xml:space="preserve">Kalemleri Listesi ile Onaylı Alt Yükleniciler Listesi başlıklı Sözleşme Ekleri önemli tedarik veya hizmetler kalemleri listesi ile imalatçılar dâhil her kalem karşısında onaylı Alt Yüklenicilerin listesini verir.  Şimdilik hiçbir Alt Yüklenici bu kalemlerin karşısında listelenmemiştir, Yüklenici bu listeye dâhil edilmek üzere bu kalemler için Alt Yüklenicilerin listesini hazırlayacaktır.  Yüklenici zaman içinde bu liste üzerinde ilave veya eksiltmeler önerebilir. Yüklenici, bu listeyi veya bunun üzerindeki değişiklikleri, Tesislerdeki işin ilerlemeyi engellemeyecek şekilde yeterli sürede onay için </w:t>
            </w:r>
            <w:r w:rsidR="00373596" w:rsidRPr="00B41D2C">
              <w:t>İşverene</w:t>
            </w:r>
            <w:r w:rsidR="00373596" w:rsidRPr="00B41D2C" w:rsidDel="00373596">
              <w:t xml:space="preserve"> </w:t>
            </w:r>
            <w:r w:rsidRPr="00B41D2C">
              <w:t xml:space="preserve">sunacaktır.  Alt Yüklenicilerin </w:t>
            </w:r>
            <w:r w:rsidR="00373596" w:rsidRPr="00B41D2C">
              <w:t>İşveren</w:t>
            </w:r>
            <w:r w:rsidR="00373596" w:rsidRPr="00B41D2C" w:rsidDel="00373596">
              <w:t xml:space="preserve"> </w:t>
            </w:r>
            <w:r w:rsidRPr="00B41D2C">
              <w:t>tarafından onayı, Yükleniciyi Sözleşmedeki yükümlülük, görev veya sorumluluklarından kurtarmayacaktır.</w:t>
            </w:r>
          </w:p>
          <w:p w14:paraId="0105893F" w14:textId="2BA326C5" w:rsidR="00CE1FB9" w:rsidRPr="00B41D2C" w:rsidRDefault="00CE1FB9" w:rsidP="00CE1FB9">
            <w:pPr>
              <w:spacing w:before="120" w:after="120"/>
              <w:ind w:left="576" w:hanging="576"/>
              <w:rPr>
                <w:noProof/>
              </w:rPr>
            </w:pPr>
            <w:r w:rsidRPr="00B41D2C">
              <w:t>19.2</w:t>
            </w:r>
            <w:r w:rsidRPr="00B41D2C">
              <w:tab/>
              <w:t xml:space="preserve">Yüklenici, bu </w:t>
            </w:r>
            <w:r w:rsidR="00373596" w:rsidRPr="00B41D2C">
              <w:t xml:space="preserve">ana </w:t>
            </w:r>
            <w:r w:rsidRPr="00B41D2C">
              <w:t>kalemler için Alt Yüklenicilerini GCC Alt Maddesi 19.1de atıfta bulunulan listelerde listelenenlerden seçecek ve çalışacaktır.</w:t>
            </w:r>
          </w:p>
          <w:p w14:paraId="4C6EDE93" w14:textId="3D91A1FA" w:rsidR="00CE1FB9" w:rsidRPr="00B41D2C" w:rsidRDefault="00CE1FB9" w:rsidP="00CE1FB9">
            <w:pPr>
              <w:suppressAutoHyphens/>
              <w:spacing w:before="120" w:after="120"/>
              <w:ind w:left="612" w:hanging="612"/>
              <w:rPr>
                <w:noProof/>
              </w:rPr>
            </w:pPr>
            <w:r w:rsidRPr="00B41D2C">
              <w:t>19.3</w:t>
            </w:r>
            <w:r w:rsidRPr="00B41D2C">
              <w:tab/>
            </w:r>
            <w:r w:rsidR="0028515A" w:rsidRPr="00B41D2C">
              <w:t xml:space="preserve">Tesis ve Kurulum Hizmetlerinin </w:t>
            </w:r>
            <w:r w:rsidR="00373596" w:rsidRPr="00B41D2C">
              <w:t xml:space="preserve">Ana </w:t>
            </w:r>
            <w:r w:rsidRPr="00B41D2C">
              <w:t>Kalemleri Listesi ile Onaylı Alt Yükleniciler Listesi başlıklı Sözleşme Ekinde belirtilmemiş Tesis kalemleri veya parçaları için, Yüklenici istediği şekilde bu Alt Yüklenicileri seçerek çalışabilir.</w:t>
            </w:r>
          </w:p>
          <w:p w14:paraId="545D7915" w14:textId="7F158E2F" w:rsidR="00CE1FB9" w:rsidRPr="00B41D2C" w:rsidRDefault="00CE1FB9" w:rsidP="00CE1FB9">
            <w:pPr>
              <w:suppressAutoHyphens/>
              <w:spacing w:before="120" w:after="120"/>
              <w:ind w:left="612" w:hanging="612"/>
              <w:rPr>
                <w:noProof/>
              </w:rPr>
            </w:pPr>
            <w:r w:rsidRPr="00B41D2C">
              <w:t>19.4</w:t>
            </w:r>
            <w:r w:rsidRPr="00B41D2C">
              <w:tab/>
              <w:t xml:space="preserve">Her Alt Yüklenicilik, </w:t>
            </w:r>
            <w:r w:rsidR="00373596" w:rsidRPr="00B41D2C">
              <w:t>İşverenin</w:t>
            </w:r>
            <w:r w:rsidR="00373596" w:rsidRPr="00B41D2C" w:rsidDel="00373596">
              <w:t xml:space="preserve"> </w:t>
            </w:r>
            <w:r w:rsidRPr="00B41D2C">
              <w:t>GCC 19.5</w:t>
            </w:r>
            <w:r w:rsidR="00373596" w:rsidRPr="00B41D2C">
              <w:t>’</w:t>
            </w:r>
            <w:r w:rsidR="00CA0481" w:rsidRPr="00B41D2C">
              <w:t>e</w:t>
            </w:r>
            <w:r w:rsidR="00373596" w:rsidRPr="00B41D2C">
              <w:t xml:space="preserve"> göre</w:t>
            </w:r>
            <w:r w:rsidRPr="00B41D2C">
              <w:t xml:space="preserve"> (geçerli olacak olursa) veya GCC 42.2</w:t>
            </w:r>
            <w:r w:rsidR="00373596" w:rsidRPr="00B41D2C">
              <w:t>’</w:t>
            </w:r>
            <w:r w:rsidR="00CA0481" w:rsidRPr="00B41D2C">
              <w:t>ye</w:t>
            </w:r>
            <w:r w:rsidR="00373596" w:rsidRPr="00B41D2C">
              <w:t xml:space="preserve"> göre</w:t>
            </w:r>
            <w:r w:rsidRPr="00B41D2C">
              <w:t xml:space="preserve"> </w:t>
            </w:r>
            <w:r w:rsidR="00373596" w:rsidRPr="00B41D2C">
              <w:t>İşveren</w:t>
            </w:r>
            <w:r w:rsidR="00373596" w:rsidRPr="00B41D2C" w:rsidDel="00373596">
              <w:t xml:space="preserve"> </w:t>
            </w:r>
            <w:r w:rsidRPr="00B41D2C">
              <w:t xml:space="preserve">tarafından fesih halinde </w:t>
            </w:r>
            <w:r w:rsidR="00373596" w:rsidRPr="00B41D2C">
              <w:t>İşverene</w:t>
            </w:r>
            <w:r w:rsidR="00373596" w:rsidRPr="00B41D2C" w:rsidDel="00373596">
              <w:t xml:space="preserve"> </w:t>
            </w:r>
            <w:r w:rsidRPr="00B41D2C">
              <w:t>verilecek Alt Yüklenicilik isteme hakkı veren hükümler içerecektir.</w:t>
            </w:r>
          </w:p>
          <w:p w14:paraId="20FAEB1B" w14:textId="40522692" w:rsidR="00CE1FB9" w:rsidRPr="00B41D2C" w:rsidRDefault="00CE1FB9" w:rsidP="00CE1FB9">
            <w:pPr>
              <w:suppressAutoHyphens/>
              <w:spacing w:before="120" w:after="120"/>
              <w:ind w:left="612" w:hanging="612"/>
              <w:rPr>
                <w:noProof/>
              </w:rPr>
            </w:pPr>
            <w:r w:rsidRPr="00B41D2C">
              <w:t>19.5</w:t>
            </w:r>
            <w:r w:rsidRPr="00B41D2C">
              <w:tab/>
              <w:t xml:space="preserve">Eğer Alt Yüklenicilerin yükümlülükleri ilgili </w:t>
            </w:r>
            <w:r w:rsidR="007E1FF8">
              <w:t>Kusur Sorumluluk</w:t>
            </w:r>
            <w:r w:rsidRPr="00B41D2C">
              <w:t xml:space="preserve"> Döneminin son tarihinin ötesine geçerse ve Proje Müdürü bu tarihten önce Yükleniciye bu yükümlülüklerin menfaatlerini </w:t>
            </w:r>
            <w:r w:rsidR="00CA0481" w:rsidRPr="00B41D2C">
              <w:lastRenderedPageBreak/>
              <w:t>İşverene</w:t>
            </w:r>
            <w:r w:rsidR="00CA0481" w:rsidRPr="00B41D2C" w:rsidDel="00CA0481">
              <w:t xml:space="preserve"> </w:t>
            </w:r>
            <w:r w:rsidRPr="00B41D2C">
              <w:t>devretmesi talimatını verirse, o takdirde Yüklenici bunu yerine getirecektir.</w:t>
            </w:r>
          </w:p>
          <w:p w14:paraId="551A216E" w14:textId="6BC8C787" w:rsidR="00CE1FB9" w:rsidRPr="00B41D2C" w:rsidRDefault="00CE1FB9" w:rsidP="00CE1FB9">
            <w:pPr>
              <w:suppressAutoHyphens/>
              <w:spacing w:before="120" w:after="120"/>
              <w:ind w:left="612" w:hanging="612"/>
              <w:rPr>
                <w:noProof/>
              </w:rPr>
            </w:pPr>
            <w:r w:rsidRPr="00B41D2C">
              <w:t>19.6 Yüklenici, Altyüklenicilerinin Tesisleri, ilgili ÇS gereklilikleri ve Sözleşme Genel Koşulları (GCC) Madde 22.4'te belirtilen yükümlülükler de dahil olmak üzere Sözleşmeye uygun olarak uygulamaya geçirmesini sağlayacaktır.</w:t>
            </w:r>
          </w:p>
        </w:tc>
      </w:tr>
      <w:tr w:rsidR="00CE1FB9" w:rsidRPr="00B41D2C" w14:paraId="44E32E93" w14:textId="77777777" w:rsidTr="00CE1FB9">
        <w:tc>
          <w:tcPr>
            <w:tcW w:w="2358" w:type="dxa"/>
          </w:tcPr>
          <w:p w14:paraId="0CB6989A" w14:textId="77777777" w:rsidR="00CE1FB9" w:rsidRPr="00B41D2C" w:rsidRDefault="00CE1FB9" w:rsidP="00CE1FB9">
            <w:pPr>
              <w:pStyle w:val="S7Header2"/>
              <w:spacing w:before="120" w:after="120"/>
              <w:ind w:left="432" w:hanging="432"/>
              <w:rPr>
                <w:noProof/>
              </w:rPr>
            </w:pPr>
            <w:bookmarkStart w:id="1422" w:name="_Toc454731660"/>
            <w:bookmarkStart w:id="1423" w:name="_Toc28954066"/>
            <w:r w:rsidRPr="00B41D2C">
              <w:lastRenderedPageBreak/>
              <w:t>20.</w:t>
            </w:r>
            <w:r w:rsidRPr="00B41D2C">
              <w:tab/>
              <w:t>Tasarım ve Mühendislik</w:t>
            </w:r>
            <w:bookmarkEnd w:id="1422"/>
            <w:bookmarkEnd w:id="1423"/>
          </w:p>
        </w:tc>
        <w:tc>
          <w:tcPr>
            <w:tcW w:w="7182" w:type="dxa"/>
          </w:tcPr>
          <w:p w14:paraId="5409038B" w14:textId="77777777" w:rsidR="00CE1FB9" w:rsidRPr="00B41D2C" w:rsidRDefault="00CE1FB9" w:rsidP="00CE1FB9">
            <w:pPr>
              <w:spacing w:before="120" w:after="120"/>
              <w:ind w:left="576" w:hanging="576"/>
              <w:rPr>
                <w:noProof/>
              </w:rPr>
            </w:pPr>
            <w:r w:rsidRPr="00B41D2C">
              <w:t>20.1</w:t>
            </w:r>
            <w:r w:rsidRPr="00B41D2C">
              <w:tab/>
            </w:r>
            <w:r w:rsidRPr="00B41D2C">
              <w:rPr>
                <w:u w:val="single"/>
              </w:rPr>
              <w:t>Şartname ve Çizimler</w:t>
            </w:r>
          </w:p>
          <w:p w14:paraId="78D9BCCA" w14:textId="77777777" w:rsidR="00CE1FB9" w:rsidRPr="00B41D2C" w:rsidRDefault="00CE1FB9" w:rsidP="00CE1FB9">
            <w:pPr>
              <w:spacing w:before="120" w:after="120"/>
              <w:ind w:left="1226" w:right="-72" w:hanging="902"/>
              <w:rPr>
                <w:noProof/>
              </w:rPr>
            </w:pPr>
            <w:r w:rsidRPr="00B41D2C">
              <w:t>20.1.1</w:t>
            </w:r>
            <w:r w:rsidRPr="00B41D2C">
              <w:tab/>
              <w:t>Yüklenici, Sözleşme hükümlerine uyumlu bir şekilde veya belirtilmediği durumlarda, iyi mühendislik uygulamalarına göre temel ve detaylı tasarım ve mühendislik çalışmalarını yapacaktır.</w:t>
            </w:r>
          </w:p>
          <w:p w14:paraId="542C94A8" w14:textId="1FEF01B9" w:rsidR="00CE1FB9" w:rsidRPr="00B41D2C" w:rsidRDefault="00CE1FB9" w:rsidP="00CE1FB9">
            <w:pPr>
              <w:spacing w:before="120" w:after="120"/>
              <w:ind w:left="1226" w:right="-72" w:firstLine="3"/>
              <w:rPr>
                <w:noProof/>
              </w:rPr>
            </w:pPr>
            <w:r w:rsidRPr="00B41D2C">
              <w:t xml:space="preserve">Yüklenici hazırlamış olduğu teknik detaylar, çizimler ve diğer teknik belgelerdeki çelişki, hata veya eksikliklerden, bu çelişki, hata veya eksiklikler </w:t>
            </w:r>
            <w:r w:rsidR="00CA0481" w:rsidRPr="00B41D2C">
              <w:t>İşveren</w:t>
            </w:r>
            <w:r w:rsidR="00CA0481" w:rsidRPr="00B41D2C" w:rsidDel="00CA0481">
              <w:t xml:space="preserve"> </w:t>
            </w:r>
            <w:r w:rsidRPr="00B41D2C">
              <w:t>tarafından veya namına Yükleniciye yazılı olarak verilen yanlış bilgiler nedeniyle olmamak kaydıyla, bu teknik detaylar, çizimler ve diğer belgeler Proje Müdürünce onaylans</w:t>
            </w:r>
            <w:r w:rsidR="00CA0481" w:rsidRPr="00B41D2C">
              <w:t xml:space="preserve">a da </w:t>
            </w:r>
            <w:r w:rsidRPr="00B41D2C">
              <w:t>onaylanmas</w:t>
            </w:r>
            <w:r w:rsidR="00CA0481" w:rsidRPr="00B41D2C">
              <w:t>a da</w:t>
            </w:r>
            <w:r w:rsidRPr="00B41D2C">
              <w:t>, sorumlu olacaktır.</w:t>
            </w:r>
          </w:p>
          <w:p w14:paraId="4D4FD3DC" w14:textId="2F21DB11" w:rsidR="00CE1FB9" w:rsidRPr="00B41D2C" w:rsidRDefault="00CE1FB9" w:rsidP="00CE1FB9">
            <w:pPr>
              <w:spacing w:before="120" w:after="120"/>
              <w:ind w:left="1226" w:right="-72" w:hanging="902"/>
              <w:rPr>
                <w:noProof/>
              </w:rPr>
            </w:pPr>
            <w:r w:rsidRPr="00B41D2C">
              <w:t>20.1.2</w:t>
            </w:r>
            <w:r w:rsidRPr="00B41D2C">
              <w:tab/>
              <w:t xml:space="preserve">Yüklenici, </w:t>
            </w:r>
            <w:r w:rsidR="00CA0481" w:rsidRPr="00B41D2C">
              <w:t>İşveren</w:t>
            </w:r>
            <w:r w:rsidR="00CA0481" w:rsidRPr="00B41D2C" w:rsidDel="00CA0481">
              <w:t xml:space="preserve"> </w:t>
            </w:r>
            <w:r w:rsidRPr="00B41D2C">
              <w:t>tarafından veya namına verilen veya belirlenen tasarım, veri, çizim, teknik özellik veya diğer belgeler ile bunların değişikliklerinin sorumluluğu için, Proje Müdürüne kabul-etmeme bildirimi vererek, kabul etmeme hakkına sahip olacaktır.</w:t>
            </w:r>
          </w:p>
          <w:p w14:paraId="0A7F8F2B" w14:textId="40DDF23E" w:rsidR="00CE1FB9" w:rsidRPr="00B41D2C" w:rsidRDefault="00CE1FB9" w:rsidP="00CE1FB9">
            <w:pPr>
              <w:spacing w:before="120" w:after="120"/>
              <w:ind w:left="576" w:hanging="576"/>
              <w:rPr>
                <w:noProof/>
              </w:rPr>
            </w:pPr>
            <w:r w:rsidRPr="00B41D2C">
              <w:t>20.2</w:t>
            </w:r>
            <w:r w:rsidRPr="00B41D2C">
              <w:tab/>
            </w:r>
            <w:r w:rsidRPr="00B41D2C">
              <w:rPr>
                <w:u w:val="single"/>
              </w:rPr>
              <w:t>K</w:t>
            </w:r>
            <w:r w:rsidR="006710E3" w:rsidRPr="00B41D2C">
              <w:rPr>
                <w:u w:val="single"/>
              </w:rPr>
              <w:t>ural</w:t>
            </w:r>
            <w:r w:rsidRPr="00B41D2C">
              <w:rPr>
                <w:u w:val="single"/>
              </w:rPr>
              <w:t>lar ve Standartlar</w:t>
            </w:r>
          </w:p>
          <w:p w14:paraId="5AA41BD8" w14:textId="13CC9310" w:rsidR="00CE1FB9" w:rsidRPr="00B41D2C" w:rsidRDefault="00CE1FB9" w:rsidP="00CE1FB9">
            <w:pPr>
              <w:spacing w:before="120" w:after="120"/>
              <w:ind w:left="515" w:right="-72"/>
              <w:rPr>
                <w:noProof/>
              </w:rPr>
            </w:pPr>
            <w:r w:rsidRPr="00B41D2C">
              <w:t xml:space="preserve">Sözleşmenin icrasının tabi olacağı kural ve standartlar Sözleşmenin neresinde atıfta bulunulsa, aksi belirtilmedikçe, teklif verme tarihinden yirmi-sekiz (28) gün öncesinde geçerli bu kural ve standartların baskı veya revize versiyonları uygulanacaktır.  Sözleşmenin icrası sırasında, bu kural ve standartlardaki değişiklikler, </w:t>
            </w:r>
            <w:r w:rsidR="006710E3" w:rsidRPr="00B41D2C">
              <w:t>İşveren</w:t>
            </w:r>
            <w:r w:rsidR="006710E3" w:rsidRPr="00B41D2C" w:rsidDel="006710E3">
              <w:t xml:space="preserve"> </w:t>
            </w:r>
            <w:r w:rsidRPr="00B41D2C">
              <w:t>onayına bağlı olarak uygulanacaklar ve GCC Madde 39</w:t>
            </w:r>
            <w:r w:rsidR="006710E3" w:rsidRPr="00B41D2C">
              <w:t>’</w:t>
            </w:r>
            <w:r w:rsidRPr="00B41D2C">
              <w:t>a göre işlem göreceklerdir.</w:t>
            </w:r>
          </w:p>
          <w:p w14:paraId="64CD0249" w14:textId="77777777" w:rsidR="00CE1FB9" w:rsidRPr="00B41D2C" w:rsidRDefault="00CE1FB9" w:rsidP="00CE1FB9">
            <w:pPr>
              <w:spacing w:before="120" w:after="120"/>
              <w:ind w:left="576" w:hanging="576"/>
              <w:rPr>
                <w:noProof/>
              </w:rPr>
            </w:pPr>
            <w:r w:rsidRPr="00B41D2C">
              <w:t>20.3</w:t>
            </w:r>
            <w:r w:rsidRPr="00B41D2C">
              <w:tab/>
            </w:r>
            <w:r w:rsidRPr="00B41D2C">
              <w:rPr>
                <w:u w:val="single"/>
              </w:rPr>
              <w:t>Teknik Belgelerin Proje Müdürünce Onaylanması/İncelenmesi</w:t>
            </w:r>
          </w:p>
          <w:p w14:paraId="27DD9C0A" w14:textId="77777777" w:rsidR="00CE1FB9" w:rsidRPr="00B41D2C" w:rsidRDefault="00CE1FB9" w:rsidP="00CE1FB9">
            <w:pPr>
              <w:spacing w:before="120" w:after="120"/>
              <w:ind w:left="1226" w:right="-72" w:hanging="902"/>
              <w:rPr>
                <w:strike/>
                <w:noProof/>
              </w:rPr>
            </w:pPr>
            <w:r w:rsidRPr="00B41D2C">
              <w:t>20.3.1</w:t>
            </w:r>
            <w:r w:rsidRPr="00B41D2C">
              <w:tab/>
              <w:t>Yüklenici, Onay veya İnceleme Amaçlı Belgelerin Listesi başlıklı Sözleşme Ekinde listelenen belgeleri, GCC Alt Maddesi 18.2 (Performans Programı) şartlarına göre ve belirtildiği üzere onaylaması veya incelemesi için hazırlayacak veya Alt Yüklenicilerinin hazırlamasını temin edecek ve Proje Müdürüne sunacaktır.</w:t>
            </w:r>
          </w:p>
          <w:p w14:paraId="7BB7E639" w14:textId="77777777" w:rsidR="00CE1FB9" w:rsidRPr="00B41D2C" w:rsidRDefault="00CE1FB9" w:rsidP="00CE1FB9">
            <w:pPr>
              <w:spacing w:before="120" w:after="120"/>
              <w:ind w:left="1260"/>
              <w:rPr>
                <w:noProof/>
              </w:rPr>
            </w:pPr>
            <w:r w:rsidRPr="00B41D2C">
              <w:t>Proje Müdürünce onaylanacak belgelerin kapsadığı veya ilgili olduğu Tesis kısımları, bunların sadece Proje Müdürünce onaylanmasından sonra yapılacaktır.</w:t>
            </w:r>
          </w:p>
          <w:p w14:paraId="59081A8E" w14:textId="77777777" w:rsidR="00CE1FB9" w:rsidRPr="00B41D2C" w:rsidRDefault="00CE1FB9" w:rsidP="00CE1FB9">
            <w:pPr>
              <w:spacing w:before="120" w:after="120"/>
              <w:ind w:left="1260"/>
              <w:rPr>
                <w:noProof/>
              </w:rPr>
            </w:pPr>
            <w:r w:rsidRPr="00B41D2C">
              <w:lastRenderedPageBreak/>
              <w:t>GCC Alt Maddesi 20.3.2 ilâ 20.3.7 Proje Müdürünün onayını gerektiren belgelere uygulanacak, Proje Müdürünün sadece incelemesi için verilenlere uygulanmayacaktır.</w:t>
            </w:r>
          </w:p>
          <w:p w14:paraId="26EFB18C" w14:textId="619F225C" w:rsidR="00CE1FB9" w:rsidRPr="00B41D2C" w:rsidRDefault="00CE1FB9" w:rsidP="00CE1FB9">
            <w:pPr>
              <w:spacing w:before="120" w:after="120"/>
              <w:ind w:left="1226" w:right="-72" w:hanging="902"/>
              <w:rPr>
                <w:noProof/>
              </w:rPr>
            </w:pPr>
            <w:r w:rsidRPr="00B41D2C">
              <w:t>20.3.2</w:t>
            </w:r>
            <w:r w:rsidRPr="00B41D2C">
              <w:tab/>
              <w:t>GCC Alt Maddesi 20.3.1</w:t>
            </w:r>
            <w:r w:rsidR="00FE3685" w:rsidRPr="00B41D2C">
              <w:t>’</w:t>
            </w:r>
            <w:r w:rsidRPr="00B41D2C">
              <w:t>e göre Proje Müdürünün onayını gerektiren belgelerin Proje Müdürünce alınmasından sonraki on-dört (14) gün içinde, Proje Müdürü ya bunların üzerinde kendi onay kaşesi ile bunların bir kopyasını Yükleniciye geri verecek veya onaylamadığı yazılı olarak ve bunun nedenleriyle ve Proje Müdürünün önerdiği değişikliklerle birlikte Yükleniciye bildirecektir.</w:t>
            </w:r>
          </w:p>
          <w:p w14:paraId="547B1A48" w14:textId="77777777" w:rsidR="00CE1FB9" w:rsidRPr="00B41D2C" w:rsidRDefault="00CE1FB9" w:rsidP="00CE1FB9">
            <w:pPr>
              <w:spacing w:before="120" w:after="120"/>
              <w:ind w:left="1260"/>
              <w:rPr>
                <w:noProof/>
              </w:rPr>
            </w:pPr>
            <w:r w:rsidRPr="00B41D2C">
              <w:t>Eğer Proje Müdürü söz konusu uygulamayı söz edildiği şekilde on-dört (14) gün içinde yerine getirmezse, bu takdirde söz konusu belgeler Proje Müdürünce onaylanmış sayılacaktır.</w:t>
            </w:r>
          </w:p>
          <w:p w14:paraId="11AC0E81" w14:textId="77777777" w:rsidR="00CE1FB9" w:rsidRPr="00B41D2C" w:rsidRDefault="00CE1FB9" w:rsidP="00CE1FB9">
            <w:pPr>
              <w:spacing w:before="120" w:after="120"/>
              <w:ind w:left="1226" w:right="-72" w:hanging="902"/>
              <w:rPr>
                <w:noProof/>
              </w:rPr>
            </w:pPr>
            <w:r w:rsidRPr="00B41D2C">
              <w:t>20.3.3</w:t>
            </w:r>
            <w:r w:rsidRPr="00B41D2C">
              <w:tab/>
              <w:t xml:space="preserve">Proje Müdürü, belgenin Sözleşmeye uymadığı veya iyi mühendislik uygulamaların aykırı olması nedenleri dışında, belgeleri onaylamazlık yapmayacaktır. </w:t>
            </w:r>
          </w:p>
          <w:p w14:paraId="10B5363F" w14:textId="422BE7E8" w:rsidR="00CE1FB9" w:rsidRPr="00B41D2C" w:rsidRDefault="00CE1FB9" w:rsidP="00CE1FB9">
            <w:pPr>
              <w:spacing w:before="120" w:after="120"/>
              <w:ind w:left="1226" w:right="-72" w:hanging="902"/>
              <w:rPr>
                <w:noProof/>
              </w:rPr>
            </w:pPr>
            <w:r w:rsidRPr="00B41D2C">
              <w:t>20.3.4</w:t>
            </w:r>
            <w:r w:rsidRPr="00B41D2C">
              <w:tab/>
              <w:t>Eğer Proje Müdürü belgeyi onaylamazsa, Yüklenici belgeyi değiştirecek ve GCC Alt Madde 20.3.2</w:t>
            </w:r>
            <w:r w:rsidR="00FE3685" w:rsidRPr="00B41D2C">
              <w:t>’</w:t>
            </w:r>
            <w:r w:rsidRPr="00B41D2C">
              <w:t>ye göre Proje Müdürünün onayı için tekrar sunacaktır. Eğer Proje Müdürü değişiklik/değişiklikler şartıyla belgeyi onaylarsa, Yüklenici gerekli değişiklik/değişiklikleri yapacak, bunun üzerine belge onaylanmış sayılacaktır.</w:t>
            </w:r>
          </w:p>
          <w:p w14:paraId="12EEB807" w14:textId="09A77000" w:rsidR="00CE1FB9" w:rsidRPr="00B41D2C" w:rsidRDefault="00CE1FB9" w:rsidP="00CE1FB9">
            <w:pPr>
              <w:spacing w:before="120" w:after="120"/>
              <w:ind w:left="1226" w:right="-72" w:hanging="902"/>
              <w:rPr>
                <w:noProof/>
              </w:rPr>
            </w:pPr>
            <w:r w:rsidRPr="00B41D2C">
              <w:t>20.3.5</w:t>
            </w:r>
            <w:r w:rsidRPr="00B41D2C">
              <w:tab/>
              <w:t xml:space="preserve">Proje Müdürünün belgeleri ve/veya bunlardaki değişiklik/değişiklikleri onaylamaması ile ilgili veya bunlardan kaynaklanan ve makul bir sürede Taraflar arasında çözümlenemeyen, </w:t>
            </w:r>
            <w:r w:rsidR="005A18F8" w:rsidRPr="00B41D2C">
              <w:t>İşveren</w:t>
            </w:r>
            <w:r w:rsidR="005A18F8" w:rsidRPr="00B41D2C" w:rsidDel="005A18F8">
              <w:t xml:space="preserve"> </w:t>
            </w:r>
            <w:r w:rsidRPr="00B41D2C">
              <w:t>ile Yüklenici arasında oluşabilecek uyuşmazlık veya farklar olursa, bu takdirde bu uyuşmazlık veya farklar buradaki GCC Alt Maddesi 46.1</w:t>
            </w:r>
            <w:r w:rsidR="005A18F8" w:rsidRPr="00B41D2C">
              <w:t>’</w:t>
            </w:r>
            <w:r w:rsidRPr="00B41D2C">
              <w:t xml:space="preserve">e göre çözümlenmesi için Uyuşmazlık Kuruluna gönderilebilir.  Eğer bu uyuşmazlık veya farklar Uyuşmazlık Kuruluna gönderilecek olursa, Proje Müdürü, Sözleşme Performansının devam edip etmeyeceği ve edecekse, nasıl devam edeceği ile ilgili talimatlar verecektir. Yüklenici, Proje Müdürünün talimatlarına göre Sözleşmeye devam edecektir, şayet eğer Uyuşmazlık Kurulu ihtilaf hakkında Yüklenicinin görüşünü desteklerse ve </w:t>
            </w:r>
            <w:r w:rsidR="005A18F8" w:rsidRPr="00B41D2C">
              <w:t>İşveren</w:t>
            </w:r>
            <w:r w:rsidR="005A18F8" w:rsidRPr="00B41D2C" w:rsidDel="005A18F8">
              <w:t xml:space="preserve"> </w:t>
            </w:r>
            <w:r w:rsidRPr="00B41D2C">
              <w:t xml:space="preserve">buradaki GCC Alt Maddesi 46.3e göre bildirimde bulunmamışsa, bu takdirde Yüklenici bu talimatlar nedeniyle maruz kaldığı her türlü ilave maliyet için </w:t>
            </w:r>
            <w:r w:rsidR="005A18F8" w:rsidRPr="00B41D2C">
              <w:t>İşveren</w:t>
            </w:r>
            <w:r w:rsidR="005A18F8" w:rsidRPr="00B41D2C" w:rsidDel="005A18F8">
              <w:t xml:space="preserve"> </w:t>
            </w:r>
            <w:r w:rsidRPr="00B41D2C">
              <w:t>tarafından tazmin edilecek ve Uyuşmazlık Kurulunun vereceği karara göre, talimatların uygulanması ve uyuşmazlıkla ilgili bu sorumluluk veya yükümlülüklerden kurtulacak ve Tamamlama Zamanı buna göre uzatılacaktır.</w:t>
            </w:r>
          </w:p>
          <w:p w14:paraId="6B168D4D" w14:textId="77777777" w:rsidR="00CE1FB9" w:rsidRPr="00B41D2C" w:rsidRDefault="00CE1FB9" w:rsidP="00CE1FB9">
            <w:pPr>
              <w:spacing w:before="120" w:after="120"/>
              <w:ind w:left="1226" w:right="-72" w:hanging="902"/>
              <w:rPr>
                <w:noProof/>
              </w:rPr>
            </w:pPr>
            <w:r w:rsidRPr="00B41D2C">
              <w:lastRenderedPageBreak/>
              <w:t>20.3.6</w:t>
            </w:r>
            <w:r w:rsidRPr="00B41D2C">
              <w:tab/>
              <w:t>Yüklenici tarafından verilen belgenin değişikliği ile veya değiştirmeden, Proje Müdürünün onayı, Proje Müdürünün istediği değişikliklerden kaynaklanan sonraki aksaklıklar haricinde, Sözleşmenin hükümleriyle kendisine yüklenilen her türlü sorumluluk veya yükümlülükten Yükleniciyi kurtarmayacaktır.</w:t>
            </w:r>
          </w:p>
          <w:p w14:paraId="5B37BBFB" w14:textId="77806473" w:rsidR="00CE1FB9" w:rsidRPr="00B41D2C" w:rsidRDefault="00CE1FB9" w:rsidP="00CE1FB9">
            <w:pPr>
              <w:spacing w:before="120" w:after="120"/>
              <w:ind w:left="1226" w:right="-72" w:hanging="902"/>
              <w:rPr>
                <w:noProof/>
              </w:rPr>
            </w:pPr>
            <w:r w:rsidRPr="00B41D2C">
              <w:t>20.3.7</w:t>
            </w:r>
            <w:r w:rsidRPr="00B41D2C">
              <w:tab/>
              <w:t xml:space="preserve">Yüklenici, bu GCC Alt Maddesi 20.3 hükümleri uyarınca, değiştirilmiş belgeyi önce Proje Müdürüne sunup Proje Müdürünün onayı almadıkça, </w:t>
            </w:r>
            <w:r w:rsidR="005A18F8" w:rsidRPr="00B41D2C">
              <w:t xml:space="preserve">herhangi bir </w:t>
            </w:r>
            <w:r w:rsidRPr="00B41D2C">
              <w:t xml:space="preserve">onaylı belgeden </w:t>
            </w:r>
            <w:r w:rsidR="005A18F8" w:rsidRPr="00B41D2C">
              <w:t>sapmayacaktır</w:t>
            </w:r>
            <w:r w:rsidRPr="00B41D2C">
              <w:t>.</w:t>
            </w:r>
          </w:p>
          <w:p w14:paraId="04337384" w14:textId="77777777" w:rsidR="00CE1FB9" w:rsidRPr="00B41D2C" w:rsidRDefault="00CE1FB9" w:rsidP="00CE1FB9">
            <w:pPr>
              <w:spacing w:before="120" w:after="120"/>
              <w:ind w:left="1267" w:hanging="43"/>
              <w:rPr>
                <w:noProof/>
              </w:rPr>
            </w:pPr>
            <w:r w:rsidRPr="00B41D2C">
              <w:t>Eğer Proje Müdürü zaten onaylanmış bir belgede ve/veya bunu esas alan belgelerde değişiklik talep ederse, GCC Madde 39 hükümleri bu talebe uygulanacaktır.</w:t>
            </w:r>
          </w:p>
        </w:tc>
      </w:tr>
      <w:tr w:rsidR="00CE1FB9" w:rsidRPr="00B41D2C" w14:paraId="2A8C977A" w14:textId="77777777" w:rsidTr="00CE1FB9">
        <w:tc>
          <w:tcPr>
            <w:tcW w:w="2358" w:type="dxa"/>
          </w:tcPr>
          <w:p w14:paraId="5A7E89E7" w14:textId="77777777" w:rsidR="00CE1FB9" w:rsidRPr="00B41D2C" w:rsidRDefault="00CE1FB9" w:rsidP="00CE1FB9">
            <w:pPr>
              <w:pStyle w:val="S7Header2"/>
              <w:spacing w:before="120" w:after="120"/>
              <w:ind w:left="432" w:hanging="432"/>
              <w:rPr>
                <w:noProof/>
              </w:rPr>
            </w:pPr>
            <w:bookmarkStart w:id="1424" w:name="_Toc454731661"/>
            <w:bookmarkStart w:id="1425" w:name="_Toc28954067"/>
            <w:r w:rsidRPr="00B41D2C">
              <w:lastRenderedPageBreak/>
              <w:t>21.</w:t>
            </w:r>
            <w:r w:rsidRPr="00B41D2C">
              <w:tab/>
              <w:t>Satın alma</w:t>
            </w:r>
            <w:bookmarkEnd w:id="1424"/>
            <w:bookmarkEnd w:id="1425"/>
          </w:p>
        </w:tc>
        <w:tc>
          <w:tcPr>
            <w:tcW w:w="7182" w:type="dxa"/>
          </w:tcPr>
          <w:p w14:paraId="437D4E37" w14:textId="139A7AD1" w:rsidR="00CE1FB9" w:rsidRPr="00B41D2C" w:rsidRDefault="00CE1FB9" w:rsidP="00CE1FB9">
            <w:pPr>
              <w:spacing w:before="120" w:after="120"/>
              <w:ind w:left="576" w:hanging="576"/>
              <w:rPr>
                <w:noProof/>
              </w:rPr>
            </w:pPr>
            <w:r w:rsidRPr="00B41D2C">
              <w:t xml:space="preserve">21.1 </w:t>
            </w:r>
            <w:r w:rsidR="004A2687" w:rsidRPr="00B41D2C">
              <w:rPr>
                <w:u w:val="single"/>
              </w:rPr>
              <w:t xml:space="preserve">Tesis </w:t>
            </w:r>
          </w:p>
          <w:p w14:paraId="392E7204" w14:textId="28665681" w:rsidR="00CE1FB9" w:rsidRPr="00B41D2C" w:rsidRDefault="00CE1FB9" w:rsidP="00CE1FB9">
            <w:pPr>
              <w:spacing w:before="120" w:after="120"/>
              <w:ind w:left="515" w:right="-72"/>
              <w:rPr>
                <w:noProof/>
              </w:rPr>
            </w:pPr>
            <w:r w:rsidRPr="00B41D2C">
              <w:t>GCC Alt Maddesi 14.2</w:t>
            </w:r>
            <w:r w:rsidR="005A18F8" w:rsidRPr="00B41D2C">
              <w:t>’</w:t>
            </w:r>
            <w:r w:rsidRPr="00B41D2C">
              <w:t xml:space="preserve">ye bağlı olarak, Yüklenici tüm </w:t>
            </w:r>
            <w:r w:rsidR="004A2687" w:rsidRPr="00B41D2C">
              <w:t xml:space="preserve">Tesisi </w:t>
            </w:r>
            <w:r w:rsidRPr="00B41D2C">
              <w:t>satın alacak ve süratle ve düzenli bir şekilde Şantiyeye nakledecektir.</w:t>
            </w:r>
          </w:p>
          <w:p w14:paraId="45D8DBB8" w14:textId="2A42410F" w:rsidR="00CE1FB9" w:rsidRPr="00664B79" w:rsidRDefault="00CE1FB9" w:rsidP="00CE1FB9">
            <w:pPr>
              <w:spacing w:before="120" w:after="120"/>
              <w:ind w:left="576" w:hanging="576"/>
              <w:rPr>
                <w:noProof/>
                <w:u w:val="single"/>
              </w:rPr>
            </w:pPr>
            <w:r w:rsidRPr="00B41D2C">
              <w:t>21.2</w:t>
            </w:r>
            <w:r w:rsidRPr="00B41D2C">
              <w:tab/>
            </w:r>
            <w:r w:rsidR="005A18F8" w:rsidRPr="00664B79">
              <w:rPr>
                <w:u w:val="single"/>
              </w:rPr>
              <w:t>İşverenin</w:t>
            </w:r>
            <w:r w:rsidR="005A18F8" w:rsidRPr="00981E8C" w:rsidDel="005A18F8">
              <w:rPr>
                <w:u w:val="single"/>
              </w:rPr>
              <w:t xml:space="preserve"> </w:t>
            </w:r>
            <w:r w:rsidRPr="00981E8C">
              <w:rPr>
                <w:u w:val="single"/>
              </w:rPr>
              <w:t xml:space="preserve">Tedarik Ettiği </w:t>
            </w:r>
            <w:r w:rsidR="004A2687" w:rsidRPr="00981E8C">
              <w:rPr>
                <w:u w:val="single"/>
              </w:rPr>
              <w:t>Tesis</w:t>
            </w:r>
          </w:p>
          <w:p w14:paraId="2B71FAA3" w14:textId="41E4E23B" w:rsidR="00CE1FB9" w:rsidRPr="00B41D2C" w:rsidRDefault="005A18F8" w:rsidP="005A18F8">
            <w:pPr>
              <w:spacing w:before="120" w:after="120"/>
              <w:ind w:left="515" w:right="-72"/>
            </w:pPr>
            <w:r w:rsidRPr="00B41D2C">
              <w:t>İşveren</w:t>
            </w:r>
            <w:r w:rsidRPr="00B41D2C" w:rsidDel="005A18F8">
              <w:t xml:space="preserve"> </w:t>
            </w:r>
            <w:r w:rsidR="00CE1FB9" w:rsidRPr="00B41D2C">
              <w:t xml:space="preserve">tarafından Yapılacak İşler ve Sağlanacak Tedarikler başlıklı Sözleşme Eki, </w:t>
            </w:r>
            <w:r w:rsidRPr="00B41D2C">
              <w:t>İşverenin</w:t>
            </w:r>
            <w:r w:rsidRPr="00B41D2C" w:rsidDel="005A18F8">
              <w:t xml:space="preserve"> </w:t>
            </w:r>
            <w:r w:rsidR="00CE1FB9" w:rsidRPr="00B41D2C">
              <w:t>Yükleniciye belli kalemleri sağlayacağını belirtiyorsa, aşağıdaki hükümler uygulanacaktır:</w:t>
            </w:r>
          </w:p>
          <w:p w14:paraId="4EA8FC0E" w14:textId="04C7CA61" w:rsidR="00CE1FB9" w:rsidRPr="00B41D2C" w:rsidRDefault="00CE1FB9" w:rsidP="00CE1FB9">
            <w:pPr>
              <w:spacing w:before="120" w:after="120"/>
              <w:ind w:left="1226" w:right="-72" w:hanging="902"/>
              <w:rPr>
                <w:noProof/>
              </w:rPr>
            </w:pPr>
            <w:r w:rsidRPr="00B41D2C">
              <w:t>21.2.1</w:t>
            </w:r>
            <w:r w:rsidRPr="00B41D2C">
              <w:tab/>
            </w:r>
            <w:r w:rsidR="005A18F8" w:rsidRPr="00B41D2C">
              <w:t>İşveren</w:t>
            </w:r>
            <w:r w:rsidRPr="00B41D2C">
              <w:t>, masraflarını kendi karşılamak üzere ve kendi riskiyle, Taraflarca mutabık kalındığı üzere her kalemi Şantiyeye veya yakınına yerleştirmek üzere nakledecek ve aksine mutabık kalınmadıkça, GCC Alt Maddesi 18.2 uyarınca, Yüklenici tarafından verilen programda belirtilen zamanda, her kalemi Yüklenici için hazır edecektir.</w:t>
            </w:r>
          </w:p>
          <w:p w14:paraId="43DA91CF" w14:textId="3001219C" w:rsidR="00CE1FB9" w:rsidRPr="00B41D2C" w:rsidRDefault="00CE1FB9" w:rsidP="005A18F8">
            <w:pPr>
              <w:spacing w:before="120" w:after="120"/>
              <w:ind w:left="1226" w:right="-72" w:hanging="902"/>
            </w:pPr>
            <w:r w:rsidRPr="00B41D2C">
              <w:t>21.2.2</w:t>
            </w:r>
            <w:r w:rsidRPr="00B41D2C">
              <w:tab/>
              <w:t xml:space="preserve">Her kalemin alınmasıyla, Yüklenici bunları görsel olarak inceleyecek ve saptanan eksiklik, kusur veya hataları Proje Müdürüne bildirecektir.  </w:t>
            </w:r>
            <w:r w:rsidR="005A18F8" w:rsidRPr="00B41D2C">
              <w:t>İşveren</w:t>
            </w:r>
            <w:r w:rsidRPr="00B41D2C">
              <w:t xml:space="preserve">, eksiklik, kusur veya hataları hemen giderecek veya eğer mümkünse ve yapılabilirse, </w:t>
            </w:r>
            <w:r w:rsidR="005A18F8" w:rsidRPr="00B41D2C">
              <w:t>İşverenin</w:t>
            </w:r>
            <w:r w:rsidR="005A18F8" w:rsidRPr="00B41D2C" w:rsidDel="005A18F8">
              <w:t xml:space="preserve"> </w:t>
            </w:r>
            <w:r w:rsidRPr="00B41D2C">
              <w:t xml:space="preserve">isteği üzerine, Yüklenici bu eksiklik, kusur veya hataları </w:t>
            </w:r>
            <w:r w:rsidR="005A18F8" w:rsidRPr="00B41D2C">
              <w:t>İşverenin</w:t>
            </w:r>
            <w:r w:rsidR="005A18F8" w:rsidRPr="00B41D2C" w:rsidDel="005A18F8">
              <w:t xml:space="preserve"> </w:t>
            </w:r>
            <w:r w:rsidRPr="00B41D2C">
              <w:t>hesabına giderecektir.  İncelemeden sonra, bu kalem Yüklenicinin bakım, gözetim ve kontrolüne geçecektir.  Bu GCC Alt Madde 21.2.2 hükümleri bu eksiklik veya hatayı gidermek veya kusurlu kalemleri değiştirmek için tedarik edilen her kaleme veya tamir edilen kusurlu kalemlere uygulanacaktır.</w:t>
            </w:r>
          </w:p>
          <w:p w14:paraId="33187B2E" w14:textId="3673345D" w:rsidR="00CE1FB9" w:rsidRPr="00B41D2C" w:rsidRDefault="00CE1FB9" w:rsidP="00CE1FB9">
            <w:pPr>
              <w:spacing w:before="120" w:after="120"/>
              <w:ind w:left="1226" w:right="-72" w:hanging="902"/>
              <w:rPr>
                <w:noProof/>
              </w:rPr>
            </w:pPr>
            <w:r w:rsidRPr="00B41D2C">
              <w:t>21.2.3</w:t>
            </w:r>
            <w:r w:rsidRPr="00B41D2C">
              <w:tab/>
              <w:t xml:space="preserve">Yüklenicinin yukarıdaki sorumlulukları ve bakım, gözetim ve kontrol yükümlülükleri, saptanmamış eksiklik, kusur veya hatadan dolayı </w:t>
            </w:r>
            <w:r w:rsidR="005A18F8" w:rsidRPr="00B41D2C">
              <w:t>İşverenin</w:t>
            </w:r>
            <w:r w:rsidR="005A18F8" w:rsidRPr="00B41D2C" w:rsidDel="005A18F8">
              <w:t xml:space="preserve"> </w:t>
            </w:r>
            <w:r w:rsidRPr="00B41D2C">
              <w:t xml:space="preserve">yükümlülüğünü ortadan kaldırmayacağı gibi, GCC Madde 27 veya Sözleşmenin diğer hükümlerine göre, Yükleniciyi de bu eksiklik, kusur veya </w:t>
            </w:r>
            <w:r w:rsidRPr="00B41D2C">
              <w:lastRenderedPageBreak/>
              <w:t>hatalardan dolayı herhangi bir yükümlülük altına sokmayacaktır.</w:t>
            </w:r>
          </w:p>
          <w:p w14:paraId="4D3A6A67" w14:textId="77777777" w:rsidR="00CE1FB9" w:rsidRPr="00B41D2C" w:rsidRDefault="00CE1FB9" w:rsidP="00CE1FB9">
            <w:pPr>
              <w:spacing w:before="120" w:after="120"/>
              <w:ind w:left="576" w:hanging="576"/>
              <w:rPr>
                <w:noProof/>
              </w:rPr>
            </w:pPr>
            <w:r w:rsidRPr="00B41D2C">
              <w:t>21.3</w:t>
            </w:r>
            <w:r w:rsidRPr="00B41D2C">
              <w:tab/>
            </w:r>
            <w:r w:rsidRPr="00B41D2C">
              <w:rPr>
                <w:u w:val="single"/>
              </w:rPr>
              <w:t>Nakliye</w:t>
            </w:r>
          </w:p>
          <w:p w14:paraId="5510D153" w14:textId="77777777" w:rsidR="00CE1FB9" w:rsidRPr="00B41D2C" w:rsidRDefault="00CE1FB9" w:rsidP="00CE1FB9">
            <w:pPr>
              <w:spacing w:before="120" w:after="120"/>
              <w:ind w:left="1226" w:right="-72" w:hanging="902"/>
              <w:rPr>
                <w:noProof/>
              </w:rPr>
            </w:pPr>
            <w:r w:rsidRPr="00B41D2C">
              <w:t>21.3.1</w:t>
            </w:r>
            <w:r w:rsidRPr="00B41D2C">
              <w:tab/>
              <w:t>Yüklenici tüm malzeme ve Yüklenici Ekipmanlarını, masrafları kendi hesabından ve kendi riskiyle, tüm şartlar altında Yüklenicinin en uygun olduğuna karar verdiği nakliye şekliyle Şantiyeye nakledecektir.</w:t>
            </w:r>
          </w:p>
          <w:p w14:paraId="013B4A2D" w14:textId="77777777" w:rsidR="00CE1FB9" w:rsidRPr="00B41D2C" w:rsidRDefault="00CE1FB9" w:rsidP="00CE1FB9">
            <w:pPr>
              <w:spacing w:before="120" w:after="120"/>
              <w:ind w:left="1226" w:right="-72" w:hanging="902"/>
              <w:rPr>
                <w:noProof/>
              </w:rPr>
            </w:pPr>
            <w:r w:rsidRPr="00B41D2C">
              <w:t>21.3.2</w:t>
            </w:r>
            <w:r w:rsidRPr="00B41D2C">
              <w:tab/>
              <w:t>Sözleşmede aksi belirtilmedikçe, Yüklenici, malzemeleri ve Yüklenici Ekipmanını taşımak için herhangi bir kişinin çalıştırdığı güvenli nakliye yöntemini seçme hakkına sahip olacaktır.</w:t>
            </w:r>
          </w:p>
          <w:p w14:paraId="5A995ED6" w14:textId="443F80B8" w:rsidR="00CE1FB9" w:rsidRPr="00B41D2C" w:rsidRDefault="00CE1FB9" w:rsidP="00CE1FB9">
            <w:pPr>
              <w:spacing w:before="120" w:after="120"/>
              <w:ind w:left="1226" w:right="-72" w:hanging="902"/>
              <w:rPr>
                <w:noProof/>
              </w:rPr>
            </w:pPr>
            <w:r w:rsidRPr="00B41D2C">
              <w:t>21.3.3</w:t>
            </w:r>
            <w:r w:rsidRPr="00B41D2C">
              <w:tab/>
              <w:t xml:space="preserve">Her malzeme ve Yüklenici Ekipmanı yüklemesinin sevkiyatı üzerine, Yüklenici malzemelerin ve Yüklenici Ekipmanının tanımlarını, sevkiyat noktası ve aracı, Şantiyenin bulunduğu ülkeye, eğer mümkünse, Şantiyeye tahmini varış zamanı ile varış noktasını teleks, telgraf, faks veya elektronik yollarla </w:t>
            </w:r>
            <w:r w:rsidR="0088100A" w:rsidRPr="00B41D2C">
              <w:t xml:space="preserve">İşverene </w:t>
            </w:r>
            <w:r w:rsidRPr="00B41D2C">
              <w:t xml:space="preserve">bildirecektir. Yüklenici, Taraflar arasındaki mutabakata uygun ilgili sevkiyat evraklarını </w:t>
            </w:r>
            <w:r w:rsidR="005A18F8" w:rsidRPr="00B41D2C">
              <w:t>İşverene</w:t>
            </w:r>
            <w:r w:rsidR="005A18F8" w:rsidRPr="00B41D2C" w:rsidDel="005A18F8">
              <w:t xml:space="preserve"> </w:t>
            </w:r>
            <w:r w:rsidRPr="00B41D2C">
              <w:t>verecektir.</w:t>
            </w:r>
          </w:p>
          <w:p w14:paraId="48D82450" w14:textId="6E53FD1A" w:rsidR="00CE1FB9" w:rsidRPr="00B41D2C" w:rsidRDefault="00CE1FB9" w:rsidP="00CE1FB9">
            <w:pPr>
              <w:spacing w:before="120" w:after="120"/>
              <w:ind w:left="1226" w:right="-72" w:hanging="902"/>
              <w:rPr>
                <w:noProof/>
              </w:rPr>
            </w:pPr>
            <w:r w:rsidRPr="00B41D2C">
              <w:t>21.3.4</w:t>
            </w:r>
            <w:r w:rsidRPr="00B41D2C">
              <w:tab/>
              <w:t xml:space="preserve">Yüklenici, malzemelerin ve Yüklenici Ekipmanının Şantiyeye nakliyesi için, eğer gerekliyse, yetkililerden onayları almaktan sorumlu olacaktır.  </w:t>
            </w:r>
            <w:r w:rsidR="00D7620E" w:rsidRPr="00B41D2C">
              <w:t>İşveren</w:t>
            </w:r>
            <w:r w:rsidRPr="00B41D2C">
              <w:t xml:space="preserve">, Yüklenici talep edecek olursa, bu onayları almada Yükleniciye yardım için zamanında ve süratle elinden geleni yapacaktır.  Yüklenici, malzeme ve Yüklenici Ekipmanının Şantiyeye nakliyesinin neden olabileceği, yol, köprü veya diğer trafik olanaklarına zarar vermekten dolayı tazminat taleplerine karşı </w:t>
            </w:r>
            <w:r w:rsidR="00D7620E" w:rsidRPr="00B41D2C">
              <w:t>İşvereni</w:t>
            </w:r>
            <w:r w:rsidR="00D7620E" w:rsidRPr="00B41D2C" w:rsidDel="00D7620E">
              <w:t xml:space="preserve"> </w:t>
            </w:r>
            <w:r w:rsidRPr="00B41D2C">
              <w:t>sorumsuz tutacak ve bu talepleri tazmin edecektir.</w:t>
            </w:r>
          </w:p>
          <w:p w14:paraId="26F5FDEF" w14:textId="77777777" w:rsidR="00CE1FB9" w:rsidRPr="00B41D2C" w:rsidRDefault="00CE1FB9" w:rsidP="00CE1FB9">
            <w:pPr>
              <w:spacing w:before="120" w:after="120"/>
              <w:ind w:left="576" w:hanging="576"/>
              <w:rPr>
                <w:noProof/>
              </w:rPr>
            </w:pPr>
            <w:r w:rsidRPr="00B41D2C">
              <w:t>21.4</w:t>
            </w:r>
            <w:r w:rsidRPr="00B41D2C">
              <w:tab/>
            </w:r>
            <w:r w:rsidRPr="00B41D2C">
              <w:rPr>
                <w:u w:val="single"/>
              </w:rPr>
              <w:t>Gümrük İşlemleri</w:t>
            </w:r>
          </w:p>
          <w:p w14:paraId="461B90BE" w14:textId="560AC535" w:rsidR="00CE1FB9" w:rsidRPr="00B41D2C" w:rsidRDefault="00CE1FB9" w:rsidP="00CE1FB9">
            <w:pPr>
              <w:spacing w:before="120" w:after="120"/>
              <w:ind w:left="515" w:right="-72"/>
              <w:rPr>
                <w:noProof/>
              </w:rPr>
            </w:pPr>
            <w:r w:rsidRPr="00B41D2C">
              <w:t>Yüklenici, masrafları kendi hesabından olmak üzere, tüm ithal malzeme ve Yüklenici Ekipmanının ithal noktalarında işlemlerini yapacak ve GCC Alt Maddesi 14.2</w:t>
            </w:r>
            <w:r w:rsidR="00D8694E" w:rsidRPr="00B41D2C">
              <w:t>’</w:t>
            </w:r>
            <w:r w:rsidRPr="00B41D2C">
              <w:t xml:space="preserve">deki </w:t>
            </w:r>
            <w:r w:rsidR="00D8694E" w:rsidRPr="00B41D2C">
              <w:t>İşveren</w:t>
            </w:r>
            <w:r w:rsidR="00D8694E" w:rsidRPr="00B41D2C" w:rsidDel="00D8694E">
              <w:t xml:space="preserve"> </w:t>
            </w:r>
            <w:r w:rsidRPr="00B41D2C">
              <w:t xml:space="preserve">yükümlülüklerine bağlı olarak, gümrükleme formalitelerini yapacak ve şayet geçerli yasa veya yönetmelikler </w:t>
            </w:r>
            <w:r w:rsidR="0088100A" w:rsidRPr="00B41D2C">
              <w:t xml:space="preserve">İşveren </w:t>
            </w:r>
            <w:r w:rsidRPr="00B41D2C">
              <w:t xml:space="preserve">tarafından veya namına başvuru veya edim gerektiriyorsa, </w:t>
            </w:r>
            <w:r w:rsidR="00D8694E" w:rsidRPr="00B41D2C">
              <w:t>İşveren</w:t>
            </w:r>
            <w:r w:rsidR="00D8694E" w:rsidRPr="00B41D2C" w:rsidDel="00D8694E">
              <w:t xml:space="preserve"> </w:t>
            </w:r>
            <w:r w:rsidRPr="00B41D2C">
              <w:t>bu yasa veya yönetmeliklere uygun tüm gerekli adımları atacaktır.  Yüklenicinin hatasından kaynaklanmayan, gümrüklemede gecikme durumunda, Yüklenici, GCC Madde 40 uyarınca Tamamlama Zamanında uzatmaya hak kazanacaktır.</w:t>
            </w:r>
          </w:p>
        </w:tc>
      </w:tr>
      <w:tr w:rsidR="00CE1FB9" w:rsidRPr="00B41D2C" w14:paraId="2994D43E" w14:textId="77777777" w:rsidTr="00CE1FB9">
        <w:trPr>
          <w:trHeight w:val="2520"/>
        </w:trPr>
        <w:tc>
          <w:tcPr>
            <w:tcW w:w="2358" w:type="dxa"/>
          </w:tcPr>
          <w:p w14:paraId="6E9BDD9D" w14:textId="77777777" w:rsidR="00CE1FB9" w:rsidRPr="00B41D2C" w:rsidRDefault="00CE1FB9" w:rsidP="00CE1FB9">
            <w:pPr>
              <w:pStyle w:val="S7Header2"/>
              <w:spacing w:before="120" w:after="120"/>
              <w:ind w:left="432" w:hanging="432"/>
              <w:rPr>
                <w:noProof/>
              </w:rPr>
            </w:pPr>
            <w:bookmarkStart w:id="1426" w:name="_Toc454731662"/>
            <w:bookmarkStart w:id="1427" w:name="_Toc28954068"/>
            <w:r w:rsidRPr="00B41D2C">
              <w:lastRenderedPageBreak/>
              <w:t>22.</w:t>
            </w:r>
            <w:r w:rsidRPr="00B41D2C">
              <w:tab/>
              <w:t>Kurulum</w:t>
            </w:r>
            <w:bookmarkEnd w:id="1426"/>
            <w:bookmarkEnd w:id="1427"/>
          </w:p>
        </w:tc>
        <w:tc>
          <w:tcPr>
            <w:tcW w:w="7182" w:type="dxa"/>
          </w:tcPr>
          <w:p w14:paraId="6C91B603" w14:textId="77777777" w:rsidR="00CE1FB9" w:rsidRPr="00B41D2C" w:rsidRDefault="00CE1FB9" w:rsidP="00CE1FB9">
            <w:pPr>
              <w:spacing w:before="120" w:after="120"/>
              <w:ind w:left="576" w:hanging="576"/>
              <w:rPr>
                <w:noProof/>
              </w:rPr>
            </w:pPr>
            <w:r w:rsidRPr="00B41D2C">
              <w:t>22.1</w:t>
            </w:r>
            <w:r w:rsidRPr="00B41D2C">
              <w:tab/>
              <w:t>Düzenleme/Denetleme</w:t>
            </w:r>
          </w:p>
          <w:p w14:paraId="2D00732C" w14:textId="07017B3C" w:rsidR="00CE1FB9" w:rsidRPr="00B41D2C" w:rsidRDefault="00CE1FB9" w:rsidP="00CE1FB9">
            <w:pPr>
              <w:spacing w:before="120" w:after="120"/>
              <w:ind w:left="1226" w:right="-72" w:hanging="902"/>
              <w:rPr>
                <w:noProof/>
              </w:rPr>
            </w:pPr>
            <w:r w:rsidRPr="00B41D2C">
              <w:t>22.1.1</w:t>
            </w:r>
            <w:r w:rsidRPr="00B41D2C">
              <w:tab/>
              <w:t xml:space="preserve">Nirengi İşaretleri: Yüklenici, </w:t>
            </w:r>
            <w:r w:rsidR="00D8694E" w:rsidRPr="00B41D2C">
              <w:t>İşveren</w:t>
            </w:r>
            <w:r w:rsidR="00D8694E" w:rsidRPr="00B41D2C" w:rsidDel="00D8694E">
              <w:t xml:space="preserve"> </w:t>
            </w:r>
            <w:r w:rsidRPr="00B41D2C">
              <w:t>tarafından veya namına yazılı olarak kendisine verilen nirengi işaretleri, referans işaretleri ve çizgileri bakımından Tesislerin gerçek ve doğru yerleştirilmesinden sorumlu olacaktır.</w:t>
            </w:r>
          </w:p>
          <w:p w14:paraId="054F2FFC" w14:textId="3B11B994" w:rsidR="00CE1FB9" w:rsidRPr="00B41D2C" w:rsidRDefault="00CE1FB9" w:rsidP="00CE1FB9">
            <w:pPr>
              <w:spacing w:before="120" w:after="120"/>
              <w:ind w:left="1260" w:hanging="684"/>
              <w:rPr>
                <w:noProof/>
              </w:rPr>
            </w:pPr>
            <w:r w:rsidRPr="00B41D2C">
              <w:tab/>
              <w:t>Eğer, herhangi bir zamanda, Tesislerin kurulumun ilerlemesinde, Tesislerin konum, seviye veya yerleştirilmesinde hata olursa, Yüklenici hemen hatayı Proje Müdürüne bildirecek ve masrafları kendi hesabından olmak üzere, Proje Müdürünü</w:t>
            </w:r>
            <w:r w:rsidR="00D8694E" w:rsidRPr="00B41D2C">
              <w:t xml:space="preserve"> tatmin edecek şekilde</w:t>
            </w:r>
            <w:r w:rsidRPr="00B41D2C">
              <w:t xml:space="preserve"> bu hatayı hemen düzeltecektir.  Eğer bu hata </w:t>
            </w:r>
            <w:r w:rsidR="00D8694E" w:rsidRPr="00B41D2C">
              <w:t>İşveren</w:t>
            </w:r>
            <w:r w:rsidR="00D8694E" w:rsidRPr="00B41D2C" w:rsidDel="00D8694E">
              <w:t xml:space="preserve"> </w:t>
            </w:r>
            <w:r w:rsidRPr="00B41D2C">
              <w:t xml:space="preserve">tarafından veya namına yazılı olarak verilmiş hatalı verilere dayanıyorsa, bunların düzeltilme masrafları </w:t>
            </w:r>
            <w:r w:rsidR="00D8694E" w:rsidRPr="00B41D2C">
              <w:t>İşveren</w:t>
            </w:r>
            <w:r w:rsidR="00D8694E" w:rsidRPr="00B41D2C" w:rsidDel="00D8694E">
              <w:t xml:space="preserve"> </w:t>
            </w:r>
            <w:r w:rsidRPr="00B41D2C">
              <w:t>tarafından üstlenilecektir.</w:t>
            </w:r>
          </w:p>
          <w:p w14:paraId="49F09796" w14:textId="242AFD3A" w:rsidR="00CE1FB9" w:rsidRPr="00B41D2C" w:rsidRDefault="00CE1FB9" w:rsidP="00CE1FB9">
            <w:pPr>
              <w:spacing w:before="120" w:after="120"/>
              <w:ind w:left="1226" w:right="-72" w:hanging="902"/>
              <w:rPr>
                <w:noProof/>
              </w:rPr>
            </w:pPr>
            <w:r w:rsidRPr="00B41D2C">
              <w:t>22.1.2</w:t>
            </w:r>
            <w:r w:rsidRPr="00B41D2C">
              <w:tab/>
              <w:t>Yüklenicinin Denetimi: Yüklenici Tesislerin kurulumu sırasında gerekli tüm gözetimi verecek veya sağlayacaktır ve Şantiye Müdürü veya yardımcısı kurulumun tam zamanlı gözetimini temin etmek için sürekli olarak Şantiyede olacaktır. Yüklenici, sadece kendi ilgili alanlarında uzman ve deneyimli teknik personel ile eldeki işi yeterinde denetleyecek kapasitede gözetim kadrosunu temin edecek ve istihdam edecektir.</w:t>
            </w:r>
          </w:p>
          <w:p w14:paraId="2DF42272" w14:textId="77777777" w:rsidR="00CE1FB9" w:rsidRPr="00B41D2C" w:rsidRDefault="00CE1FB9" w:rsidP="00CE1FB9">
            <w:pPr>
              <w:spacing w:before="120" w:after="120"/>
              <w:ind w:left="576" w:hanging="576"/>
              <w:rPr>
                <w:noProof/>
              </w:rPr>
            </w:pPr>
            <w:r w:rsidRPr="00B41D2C">
              <w:t>22.2</w:t>
            </w:r>
            <w:r w:rsidRPr="00B41D2C">
              <w:tab/>
              <w:t>İşgücü:</w:t>
            </w:r>
          </w:p>
          <w:p w14:paraId="09DA37CC" w14:textId="77777777" w:rsidR="00CE1FB9" w:rsidRPr="00B41D2C" w:rsidRDefault="00CE1FB9" w:rsidP="00CE1FB9">
            <w:pPr>
              <w:spacing w:before="120" w:after="120"/>
              <w:ind w:left="1226" w:right="-72" w:hanging="902"/>
              <w:rPr>
                <w:noProof/>
              </w:rPr>
            </w:pPr>
            <w:r w:rsidRPr="00B41D2C">
              <w:t>22.2.1 Personel ve İşgücünün Görevlendirilmesi</w:t>
            </w:r>
          </w:p>
          <w:p w14:paraId="139B526C" w14:textId="20417110" w:rsidR="00CE1FB9" w:rsidRPr="00B41D2C" w:rsidRDefault="00D8694E" w:rsidP="00CE1FB9">
            <w:pPr>
              <w:spacing w:before="120" w:after="120"/>
              <w:ind w:left="1226" w:right="-72" w:firstLine="3"/>
              <w:rPr>
                <w:noProof/>
              </w:rPr>
            </w:pPr>
            <w:r w:rsidRPr="00B41D2C">
              <w:t>İşveren</w:t>
            </w:r>
            <w:r w:rsidRPr="00B41D2C" w:rsidDel="00D8694E">
              <w:t xml:space="preserve"> </w:t>
            </w:r>
            <w:r w:rsidR="00CE1FB9" w:rsidRPr="00B41D2C">
              <w:t>Gerekliliklerinde aksi ifade edilenler istisna olmak üzere, Yüklenici tüm yerel veya değil kadro ve işçilik bağlantılarını ve bunların ücret, kalacak yer, beslenme ve ulaşımı için düzenlemeleri yapacaktır.</w:t>
            </w:r>
          </w:p>
          <w:p w14:paraId="48B5AD62" w14:textId="3BC9F0D4" w:rsidR="00CE1FB9" w:rsidRPr="00B41D2C" w:rsidRDefault="00CE1FB9" w:rsidP="00CE1FB9">
            <w:pPr>
              <w:spacing w:before="120" w:after="120"/>
              <w:ind w:left="1226" w:right="-72" w:firstLine="3"/>
              <w:rPr>
                <w:noProof/>
              </w:rPr>
            </w:pPr>
            <w:r w:rsidRPr="00B41D2C">
              <w:t>Yüklenici, Sözleşmenin doğru ve zamanında icrası için gerekli, vasıflı, yarı-vasıflı ve vasıfsız emeği bulacak ve Tesislerin kurulumunda Şantiyede istihdam edecektir.  Yüklenici gerekli vasıflara sahip yerel işçilik kullanmaya teşvik edilir.</w:t>
            </w:r>
          </w:p>
          <w:p w14:paraId="7CC9729F" w14:textId="252EDBF9" w:rsidR="00CE1FB9" w:rsidRPr="00B41D2C" w:rsidRDefault="00CE1FB9" w:rsidP="00CE1FB9">
            <w:pPr>
              <w:spacing w:before="120" w:after="120"/>
              <w:ind w:left="1226" w:right="-72" w:firstLine="3"/>
              <w:rPr>
                <w:noProof/>
              </w:rPr>
            </w:pPr>
            <w:r w:rsidRPr="00B41D2C">
              <w:t xml:space="preserve">Yüklenici, Şantiyenin bulunduğu ülkeye, Şantiyede çalıştırılacak tüm işçi ve personelin girişi için yetkili mercilerden gerekli tüm izin/izinler ve/veya vize/vizeleri almaktan sorumlu olacaktır. </w:t>
            </w:r>
            <w:r w:rsidR="00D8694E" w:rsidRPr="00B41D2C">
              <w:t>İşveren</w:t>
            </w:r>
            <w:r w:rsidRPr="00B41D2C">
              <w:t xml:space="preserve">, eğer Yüklenici talep ederse, Yüklenicinin personelini getirmek için gerekli yerel, </w:t>
            </w:r>
            <w:r w:rsidR="00D8694E" w:rsidRPr="00B41D2C">
              <w:t>bölgesel</w:t>
            </w:r>
            <w:r w:rsidRPr="00B41D2C">
              <w:t>, ulusal veya hükümet izinlerini almada Yükleniciye yardımcı olmak için zamanında ve süratli bir şekilde elinden geleni yapacaktır.</w:t>
            </w:r>
          </w:p>
          <w:p w14:paraId="573F3ECA" w14:textId="7D437143" w:rsidR="00CE1FB9" w:rsidRPr="00B41D2C" w:rsidRDefault="00CE1FB9" w:rsidP="00CE1FB9">
            <w:pPr>
              <w:spacing w:before="120" w:after="120"/>
              <w:ind w:left="1226" w:right="-72" w:firstLine="3"/>
              <w:rPr>
                <w:noProof/>
              </w:rPr>
            </w:pPr>
            <w:r w:rsidRPr="00B41D2C">
              <w:lastRenderedPageBreak/>
              <w:t xml:space="preserve">Yüklenici, Sözleşmenin ifası için Şantiyede veya </w:t>
            </w:r>
            <w:r w:rsidR="00D8694E" w:rsidRPr="00B41D2C">
              <w:t xml:space="preserve">Kurulum </w:t>
            </w:r>
            <w:r w:rsidRPr="00B41D2C">
              <w:t xml:space="preserve">Hizmetlerinin yürütüldüğü diğer yerlerde istihdam ettiği tüm Yüklenici Personellerinin tüm masrafları kendisine ait olmak üzere işe alındıkları yere veya ikametgahlarına geri dönüşü için gereken imkanları sağlayacaktır. Ayrıca, Sözleşmeli olarak çalışmalarının sona ermesinden programlanan gidiş tarihlerine kadar tüm bu kişiler için uygun geçici bakım temin edecektir.  Yüklenicinin bu ulaşım olanaklarını ve geçici bakımı temin etmede temerrüde düşmesi halinde, </w:t>
            </w:r>
            <w:r w:rsidR="00D8694E" w:rsidRPr="00B41D2C">
              <w:t>İşveren</w:t>
            </w:r>
            <w:r w:rsidR="00D8694E" w:rsidRPr="00B41D2C" w:rsidDel="00D8694E">
              <w:t xml:space="preserve"> </w:t>
            </w:r>
            <w:r w:rsidRPr="00B41D2C">
              <w:t>bu personel için bunları temin edebilir ve bunların masrafını Yükleniciden tahsil edebilir.</w:t>
            </w:r>
          </w:p>
          <w:p w14:paraId="30589D22" w14:textId="533FEB84" w:rsidR="00CE1FB9" w:rsidRPr="00B41D2C" w:rsidRDefault="00CE1FB9" w:rsidP="00CE1FB9">
            <w:pPr>
              <w:spacing w:before="120" w:after="120"/>
              <w:ind w:left="1226" w:right="-72" w:firstLine="3"/>
              <w:rPr>
                <w:noProof/>
              </w:rPr>
            </w:pPr>
            <w:r w:rsidRPr="00B41D2C">
              <w:t xml:space="preserve">Yüklenici, Sözleşmenin ifası için Şantiyede veya </w:t>
            </w:r>
            <w:r w:rsidR="00D8694E" w:rsidRPr="00B41D2C">
              <w:t xml:space="preserve">Kurulum </w:t>
            </w:r>
            <w:r w:rsidRPr="00B41D2C">
              <w:t xml:space="preserve">Hizmetlerinin yürütüldüğü diğer yerlerde istihdam ettiği Yüklenici Personellerine, tabi oldukları istihdam şart ve koşulları ile ilgili olarak açık ve anlaşılır bilgi ve belgeler verecektir. Söz konusu bilgi ve belgeler; çalışma saatleri, ücretler, fazla mesai, tazminat ve yan hakların yanı sıra </w:t>
            </w:r>
            <w:r w:rsidR="00D8694E" w:rsidRPr="00B41D2C">
              <w:t>İşveren</w:t>
            </w:r>
            <w:r w:rsidR="00D8694E" w:rsidRPr="00B41D2C" w:rsidDel="00D8694E">
              <w:t xml:space="preserve"> </w:t>
            </w:r>
            <w:r w:rsidRPr="00B41D2C">
              <w:t xml:space="preserve">Gerekliliklerinde düzenlenen gereksinimlerden doğan hakları da dahil olmak üzere, Yüklenici Personellerinin tabi olduğu iş kanunları (ki bu yürürlükte olabilecek toplu sözleşmeler de dahildir) kapsamındaki haklarını ortaya koyacaktır. İstihdam şart ve koşullarında önemli bir değişiklik olması durumunda Yüklenici Personellerinin bu hususta bilgilendirilmesi sağlanacaktır. </w:t>
            </w:r>
          </w:p>
          <w:p w14:paraId="5290DB58" w14:textId="563B0583" w:rsidR="00CE1FB9" w:rsidRPr="00B41D2C" w:rsidRDefault="00CE1FB9" w:rsidP="00CE1FB9">
            <w:pPr>
              <w:spacing w:before="120" w:after="120"/>
              <w:ind w:left="1226" w:right="-72" w:hanging="902"/>
              <w:rPr>
                <w:noProof/>
              </w:rPr>
            </w:pPr>
            <w:r w:rsidRPr="00B41D2C">
              <w:t xml:space="preserve">22.2.2 </w:t>
            </w:r>
            <w:r w:rsidR="00D8694E" w:rsidRPr="00B41D2C">
              <w:t>İşverenin</w:t>
            </w:r>
            <w:r w:rsidR="00D8694E" w:rsidRPr="00B41D2C" w:rsidDel="00D8694E">
              <w:t xml:space="preserve"> </w:t>
            </w:r>
            <w:r w:rsidRPr="00B41D2C">
              <w:t>Hizmetindeki Şahıslar</w:t>
            </w:r>
          </w:p>
          <w:p w14:paraId="1A3BAF70" w14:textId="314F5546" w:rsidR="00CE1FB9" w:rsidRPr="00B41D2C" w:rsidRDefault="00CE1FB9" w:rsidP="00CE1FB9">
            <w:pPr>
              <w:spacing w:before="120" w:after="120"/>
              <w:ind w:left="1226" w:right="-72" w:firstLine="3"/>
              <w:rPr>
                <w:noProof/>
              </w:rPr>
            </w:pPr>
            <w:r w:rsidRPr="00B41D2C">
              <w:t xml:space="preserve">Yüklenici, </w:t>
            </w:r>
            <w:r w:rsidR="00D8694E" w:rsidRPr="00B41D2C">
              <w:t>İşverenin</w:t>
            </w:r>
            <w:r w:rsidR="00D8694E" w:rsidRPr="00B41D2C" w:rsidDel="00D8694E">
              <w:t xml:space="preserve"> </w:t>
            </w:r>
            <w:r w:rsidRPr="00B41D2C">
              <w:t>Personelinin arasından kadro ve işçi toplamayacak veya toplamaya çalışmayacaktır.</w:t>
            </w:r>
          </w:p>
          <w:p w14:paraId="7EC627D0" w14:textId="77777777" w:rsidR="00CE1FB9" w:rsidRPr="00B41D2C" w:rsidRDefault="00CE1FB9" w:rsidP="00CE1FB9">
            <w:pPr>
              <w:spacing w:before="120" w:after="120"/>
              <w:ind w:left="1226" w:right="-72" w:hanging="902"/>
              <w:rPr>
                <w:noProof/>
              </w:rPr>
            </w:pPr>
            <w:r w:rsidRPr="00B41D2C">
              <w:t>22.2.3 İş Yasaları</w:t>
            </w:r>
          </w:p>
          <w:p w14:paraId="12F24562" w14:textId="77777777" w:rsidR="00CE1FB9" w:rsidRPr="00B41D2C" w:rsidRDefault="00CE1FB9" w:rsidP="00CE1FB9">
            <w:pPr>
              <w:spacing w:before="120" w:after="120"/>
              <w:ind w:left="1226" w:right="-72" w:firstLine="3"/>
              <w:rPr>
                <w:noProof/>
              </w:rPr>
            </w:pPr>
            <w:r w:rsidRPr="00B41D2C">
              <w:t>Yüklenici, istihdam, sağlık, güvenlik, sosyal yardım, göçmenlik ve dış göçle ilgili Yasalar dâhil, Yüklenicinin Personeline uygulanabilir ilgili çalışma Yasalarının tümüne uyacak ve bu personele tüm yasal haklarını verecektir.</w:t>
            </w:r>
          </w:p>
          <w:p w14:paraId="735C8CF3" w14:textId="77777777" w:rsidR="00CE1FB9" w:rsidRPr="00B41D2C" w:rsidRDefault="00CE1FB9" w:rsidP="00CE1FB9">
            <w:pPr>
              <w:spacing w:before="120" w:after="120"/>
              <w:ind w:left="1226" w:right="-72" w:firstLine="3"/>
              <w:rPr>
                <w:noProof/>
              </w:rPr>
            </w:pPr>
            <w:r w:rsidRPr="00B41D2C">
              <w:t>Yüklenici, Sözleşmenin ilerleyişi sırasında her zaman, kendi çalışanları ile Alt Yüklenicilerinin işçileri arasında yasadışı, isyankâr veya toplum huzurunu bozan davranış veya eylemleri önlemek için elinden geleni yapacaktır.</w:t>
            </w:r>
          </w:p>
          <w:p w14:paraId="40984A00" w14:textId="77777777" w:rsidR="00CE1FB9" w:rsidRPr="00B41D2C" w:rsidRDefault="00CE1FB9" w:rsidP="00CE1FB9">
            <w:pPr>
              <w:spacing w:before="120" w:after="120"/>
              <w:ind w:left="1226" w:right="-72" w:firstLine="3"/>
              <w:rPr>
                <w:noProof/>
              </w:rPr>
            </w:pPr>
            <w:r w:rsidRPr="00B41D2C">
              <w:t>Yüklenici, Sözleşmeyle ilgili veya halen çalıştırdığı kendi işçileri ve Alt Yüklenicilerinin çalışanları ile olan tüm işlerde, tüm bilinen festivallere, resmi tatillere, dini veya diğer gelenekler ile işçi istihdamı ile ilgili tüm yerel yasa ve yönetmeliklere saygı gösterecektir.</w:t>
            </w:r>
          </w:p>
          <w:p w14:paraId="2D5BC86E" w14:textId="77777777" w:rsidR="00CE1FB9" w:rsidRPr="00B41D2C" w:rsidRDefault="00CE1FB9" w:rsidP="00CE1FB9">
            <w:pPr>
              <w:spacing w:before="120" w:after="120"/>
              <w:ind w:left="1226" w:right="-72" w:hanging="902"/>
              <w:rPr>
                <w:noProof/>
              </w:rPr>
            </w:pPr>
            <w:r w:rsidRPr="00B41D2C">
              <w:t>22.2.4 Maaş Oranları ve Çalışma Koşulları</w:t>
            </w:r>
          </w:p>
          <w:p w14:paraId="3524E30D" w14:textId="190B9458" w:rsidR="00CE1FB9" w:rsidRPr="00B41D2C" w:rsidRDefault="00CE1FB9" w:rsidP="00CE1FB9">
            <w:pPr>
              <w:spacing w:before="120" w:after="120"/>
              <w:ind w:left="1226" w:right="-72" w:firstLine="3"/>
              <w:rPr>
                <w:noProof/>
              </w:rPr>
            </w:pPr>
            <w:r w:rsidRPr="00B41D2C">
              <w:lastRenderedPageBreak/>
              <w:t xml:space="preserve">Yüklenici, işin yürütüldüğü yerdeki ticaret veya endüstri için tesis edilenlerden az olmayacak, ücret rayiçleri ödeyecek ve çalışma koşullarına dikkat edecektir. Tesis edilmiş hiçbir rayiç veya koşul uygulanabilir değilse, Yüklenicininkine benzer ticaret veya endüstri </w:t>
            </w:r>
            <w:r w:rsidR="00D8694E" w:rsidRPr="00B41D2C">
              <w:t>İşverenlerince</w:t>
            </w:r>
            <w:r w:rsidR="00D8694E" w:rsidRPr="00B41D2C" w:rsidDel="00D8694E">
              <w:t xml:space="preserve"> </w:t>
            </w:r>
            <w:r w:rsidRPr="00B41D2C">
              <w:t>yerel olarak dikkat</w:t>
            </w:r>
            <w:r w:rsidR="00D8694E" w:rsidRPr="00B41D2C">
              <w:t>e</w:t>
            </w:r>
            <w:r w:rsidRPr="00B41D2C">
              <w:t xml:space="preserve"> </w:t>
            </w:r>
            <w:r w:rsidR="00D8694E" w:rsidRPr="00B41D2C">
              <w:t xml:space="preserve">alınan </w:t>
            </w:r>
            <w:r w:rsidRPr="00B41D2C">
              <w:t>ücret ve koşulların genel seviyesinden daha düşük olmayacak ücret rayiçleri ödeyecek ve koşullara dikkat edecektir.</w:t>
            </w:r>
          </w:p>
          <w:p w14:paraId="63274150" w14:textId="77777777" w:rsidR="00CE1FB9" w:rsidRPr="00B41D2C" w:rsidRDefault="00CE1FB9" w:rsidP="00CE1FB9">
            <w:pPr>
              <w:spacing w:before="120" w:after="120"/>
              <w:ind w:left="1222"/>
              <w:rPr>
                <w:noProof/>
              </w:rPr>
            </w:pPr>
            <w:r w:rsidRPr="00B41D2C">
              <w:t>Yüklenici, Yüklenici Personellerini aşağıdaki hususlarda bilgilendirecektir:</w:t>
            </w:r>
          </w:p>
          <w:p w14:paraId="740180DC" w14:textId="6C46A1AC" w:rsidR="00CE1FB9" w:rsidRPr="00B41D2C" w:rsidRDefault="00CE1FB9" w:rsidP="009611E8">
            <w:pPr>
              <w:pStyle w:val="ListeParagraf"/>
              <w:numPr>
                <w:ilvl w:val="0"/>
                <w:numId w:val="126"/>
              </w:numPr>
              <w:spacing w:before="120" w:after="120"/>
              <w:ind w:left="1860" w:right="0"/>
              <w:contextualSpacing w:val="0"/>
              <w:jc w:val="both"/>
              <w:rPr>
                <w:noProof/>
              </w:rPr>
            </w:pPr>
            <w:r w:rsidRPr="00B41D2C">
              <w:t xml:space="preserve">ödemelerinde yapılacak her tür kesinti ve kesintinin yürürlükteki kanunlarda ya da </w:t>
            </w:r>
            <w:r w:rsidR="00D8694E" w:rsidRPr="00B41D2C">
              <w:t>İşveren</w:t>
            </w:r>
            <w:r w:rsidR="00D8694E" w:rsidRPr="00B41D2C" w:rsidDel="00D8694E">
              <w:t xml:space="preserve"> </w:t>
            </w:r>
            <w:r w:rsidRPr="00B41D2C">
              <w:t>Gerekliliklerinde düzenlenen koşulları; ve</w:t>
            </w:r>
          </w:p>
          <w:p w14:paraId="78B98037" w14:textId="77777777" w:rsidR="00CE1FB9" w:rsidRPr="00B41D2C" w:rsidRDefault="00CE1FB9" w:rsidP="009611E8">
            <w:pPr>
              <w:pStyle w:val="ListeParagraf"/>
              <w:numPr>
                <w:ilvl w:val="0"/>
                <w:numId w:val="126"/>
              </w:numPr>
              <w:spacing w:before="120" w:after="120"/>
              <w:ind w:left="1860" w:right="0"/>
              <w:contextualSpacing w:val="0"/>
              <w:jc w:val="both"/>
              <w:rPr>
                <w:noProof/>
              </w:rPr>
            </w:pPr>
            <w:r w:rsidRPr="00B41D2C">
              <w:t xml:space="preserve">ilgili tarih itibariyle Ülkenin yürürlükteki kanun ve düzenlemeleri uyarınca vergiye tabi olan maaş, ücret, ödenek ve yan hakları bakımından Ülkede ödemekle yükümlü oldukları kişisel gelir vergisi. </w:t>
            </w:r>
          </w:p>
          <w:p w14:paraId="7F78A767" w14:textId="77777777" w:rsidR="00CE1FB9" w:rsidRPr="00B41D2C" w:rsidRDefault="00CE1FB9" w:rsidP="00CE1FB9">
            <w:pPr>
              <w:spacing w:before="120" w:after="120"/>
              <w:ind w:left="1222"/>
              <w:rPr>
                <w:noProof/>
              </w:rPr>
            </w:pPr>
            <w:r w:rsidRPr="00B41D2C">
              <w:t>Yüklenici, söz konusu kanunlar çerçevesinde bu gibi kesintiler ile ilgili olarak kendisine yüklenen görevleri yerine getirecektir.</w:t>
            </w:r>
          </w:p>
          <w:p w14:paraId="52BB0A23" w14:textId="6CB53C0B" w:rsidR="00CE1FB9" w:rsidRPr="00B41D2C" w:rsidRDefault="00CE1FB9" w:rsidP="00CE1FB9">
            <w:pPr>
              <w:spacing w:before="120" w:after="120"/>
              <w:ind w:left="1226" w:right="-72" w:firstLine="3"/>
              <w:rPr>
                <w:noProof/>
              </w:rPr>
            </w:pPr>
            <w:r w:rsidRPr="00B41D2C">
              <w:t xml:space="preserve">Yüklenici ve Altyüklenicileri, yürürlükteki Kanunlarca öngörüldüğü veya </w:t>
            </w:r>
            <w:r w:rsidR="00D8694E" w:rsidRPr="00B41D2C">
              <w:t>İşveren</w:t>
            </w:r>
            <w:r w:rsidR="00D8694E" w:rsidRPr="00B41D2C" w:rsidDel="00D8694E">
              <w:t xml:space="preserve"> </w:t>
            </w:r>
            <w:r w:rsidRPr="00B41D2C">
              <w:t>Gerekliliklerinde belirtildiği hallerde, personellerine zamanında fesih ihbarında bulunarak kıdem tazminatına ilişkin ayrıntılar hakkında bilgilendirecektir. Yüklenici ve Altyüklenicileri, personellerine (doğrudan ya da ilgili hallerde onların menfaatine) ödenmesi gereken tüm maaş ve diğer alacaklarını, ilgili hallerde sosyal güvenlik yardımları ve emeklilik primleri de dahil olmak üzere, sözleşmelerinin/istihdamlarının bitiminde veya bitiminden önce ödemiş olmak zorundadır.</w:t>
            </w:r>
          </w:p>
          <w:p w14:paraId="6C80B3F5" w14:textId="77777777" w:rsidR="00CE1FB9" w:rsidRPr="00B41D2C" w:rsidRDefault="00CE1FB9" w:rsidP="00CE1FB9">
            <w:pPr>
              <w:spacing w:before="120" w:after="120"/>
              <w:ind w:left="1226" w:right="-72" w:hanging="902"/>
              <w:rPr>
                <w:noProof/>
              </w:rPr>
            </w:pPr>
            <w:r w:rsidRPr="00B41D2C">
              <w:t>22.2.5</w:t>
            </w:r>
            <w:r w:rsidRPr="00B41D2C">
              <w:tab/>
              <w:t>Mesai Saatleri</w:t>
            </w:r>
          </w:p>
          <w:p w14:paraId="2084B6A4" w14:textId="77777777" w:rsidR="00CE1FB9" w:rsidRPr="00B41D2C" w:rsidRDefault="00CE1FB9" w:rsidP="00CE1FB9">
            <w:pPr>
              <w:spacing w:before="120" w:after="120"/>
              <w:ind w:left="1226" w:right="-72" w:firstLine="3"/>
              <w:rPr>
                <w:noProof/>
              </w:rPr>
            </w:pPr>
            <w:r w:rsidRPr="00B41D2C">
              <w:tab/>
              <w:t>Aşağıdakiler dışında, yerel olarak bilinen dinlenme günlerinde veya PCC’de belirtilen normal çalışma saatleri dışında Şantiyede hiçbir çalışma yapılmayacaktır:</w:t>
            </w:r>
          </w:p>
          <w:p w14:paraId="1E5F7624"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(a) </w:t>
            </w:r>
            <w:r w:rsidRPr="00B41D2C">
              <w:rPr>
                <w:sz w:val="24"/>
                <w:szCs w:val="20"/>
              </w:rPr>
              <w:tab/>
              <w:t>Sözleşmede aksi belirtilen durumlar,</w:t>
            </w:r>
          </w:p>
          <w:p w14:paraId="4F43FE45"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(b) </w:t>
            </w:r>
            <w:r w:rsidRPr="00B41D2C">
              <w:rPr>
                <w:sz w:val="24"/>
                <w:szCs w:val="20"/>
              </w:rPr>
              <w:tab/>
              <w:t>Proje Müdürünün izin verdikleri veya</w:t>
            </w:r>
          </w:p>
          <w:p w14:paraId="7E7E89EF" w14:textId="4D28CDBB"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(c) </w:t>
            </w:r>
            <w:r w:rsidRPr="00B41D2C">
              <w:rPr>
                <w:sz w:val="24"/>
                <w:szCs w:val="20"/>
              </w:rPr>
              <w:tab/>
              <w:t>Yüklenicinin hemen Proje Müdürünü bilgilendireceği, kaçınılmaz veya insan hayatı veya mülkiyetin korunması veya Tesislerin güvenliği için gerekli olan çalışma.</w:t>
            </w:r>
          </w:p>
          <w:p w14:paraId="577E931A" w14:textId="7FCD55DF" w:rsidR="00CE1FB9" w:rsidRPr="00B41D2C" w:rsidRDefault="00CE1FB9" w:rsidP="00CE1FB9">
            <w:pPr>
              <w:spacing w:before="120" w:after="120"/>
              <w:ind w:left="1226" w:right="-72" w:firstLine="3"/>
              <w:rPr>
                <w:noProof/>
              </w:rPr>
            </w:pPr>
            <w:r w:rsidRPr="00B41D2C">
              <w:lastRenderedPageBreak/>
              <w:t xml:space="preserve">Yüklenicinin, Tamamlama Zamanını tutturmak için gece veya </w:t>
            </w:r>
            <w:r w:rsidR="00AD587C" w:rsidRPr="00B41D2C">
              <w:t xml:space="preserve">resmi tatillerde </w:t>
            </w:r>
            <w:r w:rsidRPr="00B41D2C">
              <w:t>çalışılmasının gerektiğini düşündüğü ve bu konuda Proje Müdürünün iznini talep ettiği zamanlarda, Proje Müdürü gereksiz yere bu izni vermemezlik etmeyecektir.</w:t>
            </w:r>
          </w:p>
          <w:p w14:paraId="2DDE4143" w14:textId="77777777" w:rsidR="00CE1FB9" w:rsidRPr="00B41D2C" w:rsidRDefault="00CE1FB9" w:rsidP="00CE1FB9">
            <w:pPr>
              <w:spacing w:before="120" w:after="120"/>
              <w:ind w:left="1226" w:right="-72" w:firstLine="3"/>
              <w:rPr>
                <w:noProof/>
              </w:rPr>
            </w:pPr>
            <w:r w:rsidRPr="00B41D2C">
              <w:t>Bu Alt Madde, normalde dönüşümlü veya çift vardiya olarak yürütülen işlere uygulanmayacaktır.</w:t>
            </w:r>
          </w:p>
          <w:p w14:paraId="427A61A2" w14:textId="77777777" w:rsidR="00CE1FB9" w:rsidRPr="00B41D2C" w:rsidRDefault="00CE1FB9" w:rsidP="00CE1FB9">
            <w:pPr>
              <w:spacing w:before="120" w:after="120"/>
              <w:ind w:left="1226" w:right="-72" w:hanging="902"/>
              <w:rPr>
                <w:noProof/>
              </w:rPr>
            </w:pPr>
            <w:r w:rsidRPr="00B41D2C">
              <w:t>22.2.6 Personel ve İşçi Olanakları</w:t>
            </w:r>
          </w:p>
          <w:p w14:paraId="6C0069D4" w14:textId="6A0C2BB6" w:rsidR="00CE1FB9" w:rsidRPr="00B41D2C" w:rsidRDefault="00CE1FB9" w:rsidP="00CE1FB9">
            <w:pPr>
              <w:spacing w:before="120" w:after="120"/>
              <w:ind w:left="1226" w:right="-72" w:firstLine="3"/>
              <w:rPr>
                <w:noProof/>
              </w:rPr>
            </w:pPr>
            <w:r w:rsidRPr="00B41D2C">
              <w:t xml:space="preserve">Yüklenici, Şartnamede aksi belirtilmediği sürece, Şantiyede veya </w:t>
            </w:r>
            <w:r w:rsidR="00300295" w:rsidRPr="00B41D2C">
              <w:t xml:space="preserve">Kurulum </w:t>
            </w:r>
            <w:r w:rsidRPr="00B41D2C">
              <w:t xml:space="preserve">Hizmetlerinin yürütüldüğü diğer yerlerde Sözleşmenin ifası için istihdam ettiği Yüklenici Personelleri için gerekli tüm barınma ve refah olanaklarını sağlayacak ve devamlılığını temin edecektir.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olanaklar temin edecektir.</w:t>
            </w:r>
          </w:p>
          <w:p w14:paraId="66E8CC05" w14:textId="1E8EFF45" w:rsidR="00CE1FB9" w:rsidRPr="00B41D2C" w:rsidRDefault="00CE1FB9" w:rsidP="00CE1FB9">
            <w:pPr>
              <w:spacing w:before="120" w:after="120"/>
              <w:ind w:left="1226" w:right="-72" w:firstLine="3"/>
              <w:rPr>
                <w:noProof/>
              </w:rPr>
            </w:pPr>
            <w:r w:rsidRPr="00B41D2C">
              <w:t xml:space="preserve">Yüklenici, </w:t>
            </w:r>
            <w:r w:rsidR="00300295" w:rsidRPr="00B41D2C">
              <w:t>İşveren</w:t>
            </w:r>
            <w:r w:rsidR="00300295" w:rsidRPr="00B41D2C" w:rsidDel="00300295">
              <w:t xml:space="preserve"> </w:t>
            </w:r>
            <w:r w:rsidRPr="00B41D2C">
              <w:t xml:space="preserve">Gerekliliklerinde belirtilmiş olduğu durumlarda, Yüklenici Personellerinin fiziksel, sosyal ve kültürel ihtiyaçlarını karşılayan hizmetlere erişim imkanı tanıyacak veya bu hizmetleri kendi verecektir.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benzer olanaklar temin edecektir.</w:t>
            </w:r>
          </w:p>
          <w:p w14:paraId="0BE7CC23" w14:textId="31DB7177" w:rsidR="00CE1FB9" w:rsidRPr="00B41D2C" w:rsidRDefault="00CE1FB9" w:rsidP="00CE1FB9">
            <w:pPr>
              <w:spacing w:before="120" w:after="120"/>
              <w:ind w:left="1226" w:right="-72" w:firstLine="3"/>
              <w:rPr>
                <w:noProof/>
              </w:rPr>
            </w:pPr>
            <w:r w:rsidRPr="00B41D2C">
              <w:t>Yüklenicinin Personelinin Tesislerin bir kısmını oluşturan yapılar içinde geçici veya kalıcı yaşam alanları yapmasına Yüklenici izin vermeyecektir.</w:t>
            </w:r>
          </w:p>
          <w:p w14:paraId="568F18E7" w14:textId="77777777" w:rsidR="00CE1FB9" w:rsidRPr="00B41D2C" w:rsidRDefault="00CE1FB9" w:rsidP="00CE1FB9">
            <w:pPr>
              <w:spacing w:before="120" w:after="120"/>
              <w:ind w:left="595" w:hanging="576"/>
              <w:rPr>
                <w:noProof/>
              </w:rPr>
            </w:pPr>
            <w:r w:rsidRPr="00B41D2C">
              <w:t>22.2.7 Sağlık ve Güvenlik</w:t>
            </w:r>
          </w:p>
          <w:p w14:paraId="4ABB4CFB" w14:textId="6EE3B675" w:rsidR="00CE1FB9" w:rsidRPr="00B41D2C" w:rsidRDefault="00CE1FB9" w:rsidP="00CE1FB9">
            <w:pPr>
              <w:spacing w:before="120" w:after="120"/>
              <w:ind w:left="1226" w:right="-72" w:firstLine="3"/>
              <w:rPr>
                <w:noProof/>
              </w:rPr>
            </w:pPr>
            <w:r w:rsidRPr="00B41D2C">
              <w:t xml:space="preserve">Yüklenici, Şantiyede (veya Şantiyenin bulunduğu ülkedeki diğer yerlerde) </w:t>
            </w:r>
            <w:r w:rsidR="00300295" w:rsidRPr="00B41D2C">
              <w:t xml:space="preserve">Kurulum </w:t>
            </w:r>
            <w:r w:rsidRPr="00B41D2C">
              <w:t xml:space="preserve">Hizmetlerinin yürütülmesi için istihdam edilen Yüklenici Personellerinin sağlık ve güvenliğini sağlamak için her zaman tüm makul önlemleri alacaktır. </w:t>
            </w:r>
          </w:p>
          <w:p w14:paraId="0E8504B7" w14:textId="77777777" w:rsidR="00CE1FB9" w:rsidRPr="00B41D2C" w:rsidRDefault="00CE1FB9" w:rsidP="00CE1FB9">
            <w:pPr>
              <w:spacing w:before="120" w:after="120"/>
              <w:ind w:left="1226" w:right="-72" w:firstLine="3"/>
              <w:rPr>
                <w:noProof/>
              </w:rPr>
            </w:pPr>
            <w:r w:rsidRPr="00B41D2C">
              <w:t>Yüklenici bu çerçevede;</w:t>
            </w:r>
          </w:p>
          <w:p w14:paraId="2012978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sağlık ve güvenlik konusunda yürürlükte bulunan tüm yönetmelik ve yasalara uyacak;</w:t>
            </w:r>
          </w:p>
          <w:p w14:paraId="044CE979"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Sözleşmede belirtilen tüm geçerli sağlık ve güvenlik yükümlülüklerini yerine getirecek;</w:t>
            </w:r>
          </w:p>
          <w:p w14:paraId="15A573F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Kimyasal, fiziksel ve biyolojik maddeler ve ajanlar için kontrol önlemleri de dahil olmak üzere Yüklenicinin kontrolü altındaki tüm işyerlerinde, makinelerde, ekipmanlarda ve süreçlerde sağlık açısından risk oluşturmadan güvenli bir çalışma ortamı </w:t>
            </w:r>
            <w:r w:rsidRPr="00B41D2C">
              <w:lastRenderedPageBreak/>
              <w:t>oluşturmak ve sürdürmek için prosedürler geliştirip uygulayacak;</w:t>
            </w:r>
          </w:p>
          <w:p w14:paraId="075F911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Personellerine uygun şekilde sağlık ve güvenlik eğitimleri verip bu eğitimlerin kaydını tutacak;</w:t>
            </w:r>
          </w:p>
          <w:p w14:paraId="784F0E6D"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sağlık ve güvenlik gerekliliklerinin anlaşılması ve uyguma yöntemlerinin geliştirilmesi hususlarının teşvik edilmesi ve ayrıca ilgili personellerin bilgilendirilmesi ve personelleri herhangi bir masrafa uğratmaksızın personellere kişisel koruyucu ekipman sağlanması konularında Yüklenici Personellerinin aktif katılımını sağlayacak; </w:t>
            </w:r>
          </w:p>
          <w:p w14:paraId="0BE96655" w14:textId="28ED65F8"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Personellerinin güvenli veya sağlıklı olmadığına inandıkları iş durumlarını ihbar etmeleri ve can güvenlikleri ya da sağlıkları için yakın ve ciddi tehlike arz ettiğine inanmak için makul gerekçelere sahip oldukları bir iş durumundan kendilerini uzaklaştırmaları için uygun işyeri süreçlerini belirleyip uygulamaya koyacak (kendini bu tür iş durumlarından uzaklaştıran Yüklenici Personellerinin, durumu düzeltmek için gerekli düzeltici tedbirler alınana kadar işe dönmesi gerekmeyecekti</w:t>
            </w:r>
            <w:r w:rsidR="00300295" w:rsidRPr="00B41D2C">
              <w:t>r</w:t>
            </w:r>
            <w:r w:rsidRPr="00B41D2C">
              <w:t>); Bu tür personellere karşı misillemede bulunulmayacak ve ihbarda bulunmaları ya da kendilerini ilgili iş durumundan uzaklaştırmaları karşılığında herhangi bir misilleme veya olumsuz tutum ya da davranışa maruz kalmalarına izin verilmeyecektir;</w:t>
            </w:r>
          </w:p>
          <w:p w14:paraId="140792BD" w14:textId="30DB8FC8" w:rsidR="00CE1FB9" w:rsidRPr="00B41D2C" w:rsidRDefault="00CE1FB9" w:rsidP="00CE1FB9">
            <w:pPr>
              <w:pStyle w:val="ListeParagraf"/>
              <w:numPr>
                <w:ilvl w:val="1"/>
                <w:numId w:val="25"/>
              </w:numPr>
              <w:ind w:left="1769" w:hanging="540"/>
              <w:jc w:val="both"/>
              <w:rPr>
                <w:noProof/>
              </w:rPr>
            </w:pPr>
            <w:r w:rsidRPr="00B41D2C">
              <w:t xml:space="preserve">yerel sağlık yetkilileriyle işbirliği halinde hareket ederek, sağlık personeli, ilk yardım tesisleri, revir ve ambulans hizmetlerinin Şantiyede ve Yüklenici ile </w:t>
            </w:r>
            <w:r w:rsidR="00300295" w:rsidRPr="00B41D2C">
              <w:t>İşveren</w:t>
            </w:r>
            <w:r w:rsidR="00300295" w:rsidRPr="00B41D2C" w:rsidDel="00300295">
              <w:t xml:space="preserve"> </w:t>
            </w:r>
            <w:r w:rsidRPr="00B41D2C">
              <w:t>Personelleri için belirlenen her tür konaklama yerinde her zaman hazır olmasını sağlayacak;</w:t>
            </w:r>
          </w:p>
          <w:p w14:paraId="0195178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Şantiyede güvenliği sağlamak ve kazaları önlemekten sorumlu bir kaza önleme memuru atayacaktır. Bu kişi bu sorumluluk için vasıflı olacak ve talimat verme ve kazaları önlemek için koruyucu önlem alma yetkisine sahip olacaktır. Sözleşmenin yerine getirilmesi sırasında, Yüklenici bu sorumluluk ve yetkiyi kullanmak için bu kişinin istediği her şeyi temin edecektir.</w:t>
            </w:r>
          </w:p>
          <w:p w14:paraId="4FB57395"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toplulukların su kaynaklı, su bazlı, suyla ilgili ve vektör kaynaklı hastalıklara maruz kalma potansiyelini önlemek veya en aza indirmek için önlemler alacak;</w:t>
            </w:r>
          </w:p>
          <w:p w14:paraId="7F200287" w14:textId="7227A712"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lastRenderedPageBreak/>
              <w:t xml:space="preserve">bulaşıcı hastalıkların (HIV virüsü gibi Cinsel Yolla Bulaşan Hastalık veya Enfeksiyonların (STD'ler) taşınması dahil) ve </w:t>
            </w:r>
            <w:r w:rsidR="00300295" w:rsidRPr="00B41D2C">
              <w:t xml:space="preserve">Kurulum </w:t>
            </w:r>
            <w:r w:rsidRPr="00B41D2C">
              <w:t>Hizmetleri ile bağlantılı bulaşıcı olmayan hastalıkların yayılmasını önlemek veya en aza indirmek için alınması gereken tedbirleri, hassas gruplara farklı biçimlerde maruz kalma ve bu grupların daha yüksek hassasiyete sahip olmaları konularını da dikkate alarak uygulamaya koyacak; Bu, süreli veya süresiz sözleşmeli işçi akışıyla ilişkili olabilecek bulaşıcı hastalıkların yayılmasını önlemeye veya en aza indirmeye yönelik tedbirlerin alınmasını içerir;</w:t>
            </w:r>
          </w:p>
          <w:p w14:paraId="0A0DF3D3" w14:textId="76415F50"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acil durum anında (doğal veya insan kaynaklı tehlikeler sonucu ortaya çıkan beklenmedik olaylar ki bunlar tipik olarak yangın, patlama, sızıntı veya döküntü şeklinde olup söz konusu olayların yaşanmasını engellemeye yönelik işletme prosedürlerinin gerektiği gibi yerine getirilmemesi, şiddetli hava muhalefeti veya erken uyarı yapılmaması gibi birçok farklı nedenden kaynaklanabilir) uygulanacak önleme, hazırlık ve müdahale faaliyetlerine yönelik prosedürler belirleyip uygulamaya koyacak;</w:t>
            </w:r>
          </w:p>
          <w:p w14:paraId="544FA604" w14:textId="58A15D74"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sağlık ve güvenlik gerekliliklerinin uygulanması konusunda </w:t>
            </w:r>
            <w:r w:rsidR="00300295" w:rsidRPr="00B41D2C">
              <w:t>İşveren</w:t>
            </w:r>
            <w:r w:rsidR="00300295" w:rsidRPr="00B41D2C" w:rsidDel="00300295">
              <w:t xml:space="preserve"> </w:t>
            </w:r>
            <w:r w:rsidRPr="00B41D2C">
              <w:t xml:space="preserve">personelleri, </w:t>
            </w:r>
            <w:r w:rsidR="00300295" w:rsidRPr="00B41D2C">
              <w:t>İşverenin</w:t>
            </w:r>
            <w:r w:rsidR="00300295" w:rsidRPr="00B41D2C" w:rsidDel="00300295">
              <w:t xml:space="preserve"> </w:t>
            </w:r>
            <w:r w:rsidRPr="00B41D2C">
              <w:t xml:space="preserve">çalıştırdığı diğer yükleniciler ve/veya yasalara uygun olarak teşkil edilmiş her tür kamu otoritesi personelleri ve Sözleşme kapsamı dışında olan herhangi bir işi şantiye içinde veya yakınında gerçekleştirmekle görevli özel hizmet şirketlerine ait personeller ile işbirliği içinde hareket edecek; ki bu yükümlülük, ilgili kuruluşların kendi personellerinin sağlığı ve güvenliği konusundaki sorumluluklarına halel getirmez; ve  </w:t>
            </w:r>
          </w:p>
          <w:p w14:paraId="0EA0C26B"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sağlık ve güvenlik performansı ile çalışma ortamının düzenli olarak gözden geçirilmesi için bir sistem tesis edecektir.</w:t>
            </w:r>
          </w:p>
          <w:p w14:paraId="484F49FA" w14:textId="77777777" w:rsidR="00CE1FB9" w:rsidRPr="00B41D2C" w:rsidRDefault="00CE1FB9" w:rsidP="00CE1FB9">
            <w:pPr>
              <w:pStyle w:val="ClauseSubPara"/>
              <w:spacing w:before="120" w:after="120"/>
              <w:ind w:left="1260" w:hanging="684"/>
              <w:rPr>
                <w:noProof/>
                <w:sz w:val="24"/>
                <w:szCs w:val="20"/>
              </w:rPr>
            </w:pPr>
            <w:r w:rsidRPr="00B41D2C">
              <w:rPr>
                <w:sz w:val="24"/>
                <w:szCs w:val="20"/>
              </w:rPr>
              <w:t xml:space="preserve">22.2.8 Cenaze İşlemleri </w:t>
            </w:r>
          </w:p>
          <w:p w14:paraId="24D5E41F" w14:textId="77777777" w:rsidR="00CE1FB9" w:rsidRPr="00B41D2C" w:rsidRDefault="00CE1FB9" w:rsidP="00CE1FB9">
            <w:pPr>
              <w:spacing w:before="120" w:after="120"/>
              <w:ind w:left="1260" w:hanging="31"/>
              <w:rPr>
                <w:noProof/>
              </w:rPr>
            </w:pPr>
            <w:r w:rsidRPr="00B41D2C">
              <w:t xml:space="preserve">Yüklenici personeli veya bunların beraberlerindeki aile üyelerinden birinin ölümü halinde, PCC’de belirtilen aksine bir durum olmadıkça, bunların geri gönderilme veya defin işlerinin gerekli ayarlamalarını yapmaktan Yüklenici sorumlu olacaktır. </w:t>
            </w:r>
          </w:p>
          <w:p w14:paraId="3C9D4D1B" w14:textId="77777777" w:rsidR="00CE1FB9" w:rsidRPr="00B41D2C" w:rsidRDefault="00CE1FB9" w:rsidP="00CE1FB9">
            <w:pPr>
              <w:spacing w:before="120" w:after="120"/>
              <w:ind w:left="1260" w:hanging="684"/>
              <w:rPr>
                <w:noProof/>
              </w:rPr>
            </w:pPr>
            <w:r w:rsidRPr="00B41D2C">
              <w:t xml:space="preserve">22.2.9 Yüklenici Personelinin Kayıtları </w:t>
            </w:r>
          </w:p>
          <w:p w14:paraId="79A3E876" w14:textId="77777777" w:rsidR="00CE1FB9" w:rsidRPr="00B41D2C" w:rsidRDefault="00CE1FB9" w:rsidP="00CE1FB9">
            <w:pPr>
              <w:spacing w:before="120" w:after="120"/>
              <w:ind w:left="1260" w:hanging="31"/>
              <w:rPr>
                <w:noProof/>
              </w:rPr>
            </w:pPr>
            <w:r w:rsidRPr="00B41D2C">
              <w:lastRenderedPageBreak/>
              <w:tab/>
              <w:t>Yüklenici Personelinin kayıtları, şantiyedeki Yüklenici Personelinin her sınıfındaki sayılar ile adları, yaşları, cinsiyetleri, çalıştıkları saat ve tüm işçilere ödenen ücretler dâhil, doğru bir şekilde Yüklenici tarafından tutulacaktır. Bu kayıtlar, Proje Müdürünce onaylı bir formda aylık olarak özetlenecek ve Yüklenici tüm işleri tamamlayıncaya kadar, Proje Müdürünün incelemesi için hazır olacaktır.</w:t>
            </w:r>
          </w:p>
          <w:p w14:paraId="2019E70A" w14:textId="77777777" w:rsidR="00CE1FB9" w:rsidRPr="00B41D2C" w:rsidRDefault="00CE1FB9" w:rsidP="00CE1FB9">
            <w:pPr>
              <w:keepNext/>
              <w:spacing w:before="120" w:after="120"/>
              <w:ind w:left="1267" w:hanging="691"/>
              <w:rPr>
                <w:noProof/>
              </w:rPr>
            </w:pPr>
            <w:r w:rsidRPr="00B41D2C">
              <w:t>22.2.10 Gıda Maddesi Temini</w:t>
            </w:r>
          </w:p>
          <w:p w14:paraId="1CC11AF7" w14:textId="418B1324" w:rsidR="00CE1FB9" w:rsidRPr="00B41D2C" w:rsidRDefault="00CE1FB9" w:rsidP="00CE1FB9">
            <w:pPr>
              <w:spacing w:before="120" w:after="120"/>
              <w:ind w:left="1260" w:hanging="31"/>
              <w:rPr>
                <w:noProof/>
              </w:rPr>
            </w:pPr>
            <w:r w:rsidRPr="00B41D2C">
              <w:tab/>
              <w:t xml:space="preserve">Yüklenici, Sözleşmeyle bağlantılı veya Sözleşme amaçları için Yüklenici Personeline </w:t>
            </w:r>
            <w:r w:rsidR="00373AB0" w:rsidRPr="00B41D2C">
              <w:t>İşveren</w:t>
            </w:r>
            <w:r w:rsidR="00373AB0" w:rsidRPr="00B41D2C" w:rsidDel="00373AB0">
              <w:t xml:space="preserve"> </w:t>
            </w:r>
            <w:r w:rsidRPr="00B41D2C">
              <w:t>Gerekliliklerinde belirtilebilecek, makul fiyatlarda, yeterli uygun yiyecek tedarikinin sağlanması için ayarlamalar yapacaktır.</w:t>
            </w:r>
          </w:p>
          <w:p w14:paraId="37342F47" w14:textId="77777777" w:rsidR="00CE1FB9" w:rsidRPr="00B41D2C" w:rsidRDefault="00CE1FB9" w:rsidP="00CE1FB9">
            <w:pPr>
              <w:spacing w:before="120" w:after="120"/>
              <w:ind w:left="1260" w:hanging="684"/>
              <w:rPr>
                <w:noProof/>
              </w:rPr>
            </w:pPr>
            <w:r w:rsidRPr="00B41D2C">
              <w:t>22.2.11 Su Temini</w:t>
            </w:r>
          </w:p>
          <w:p w14:paraId="68067D73" w14:textId="77777777" w:rsidR="00CE1FB9" w:rsidRPr="00B41D2C" w:rsidRDefault="00CE1FB9" w:rsidP="00CE1FB9">
            <w:pPr>
              <w:spacing w:before="120" w:after="120"/>
              <w:ind w:left="1260" w:hanging="31"/>
              <w:rPr>
                <w:noProof/>
              </w:rPr>
            </w:pPr>
            <w:r w:rsidRPr="00B41D2C">
              <w:tab/>
              <w:t>Yüklenici, yerel koşulları dikkate alarak, Yüklenici Personelinin kullanımı için içme ve diğer amaçlı uygun su tedarikini Şantiyede sağlayacaktır.</w:t>
            </w:r>
          </w:p>
          <w:p w14:paraId="5C0789A1" w14:textId="77777777" w:rsidR="00CE1FB9" w:rsidRPr="00B41D2C" w:rsidRDefault="00CE1FB9" w:rsidP="00CE1FB9">
            <w:pPr>
              <w:spacing w:before="120" w:after="120"/>
              <w:ind w:left="1260" w:hanging="684"/>
              <w:rPr>
                <w:noProof/>
              </w:rPr>
            </w:pPr>
            <w:r w:rsidRPr="00B41D2C">
              <w:t>22.2.12 Böcek ve Haşerelere Karşı Tedbirler</w:t>
            </w:r>
          </w:p>
          <w:p w14:paraId="2837D210" w14:textId="77777777" w:rsidR="00CE1FB9" w:rsidRPr="00B41D2C" w:rsidRDefault="00CE1FB9" w:rsidP="00CE1FB9">
            <w:pPr>
              <w:spacing w:before="120" w:after="120"/>
              <w:ind w:left="1260" w:hanging="31"/>
              <w:rPr>
                <w:noProof/>
              </w:rPr>
            </w:pPr>
            <w:r w:rsidRPr="00B41D2C">
              <w:tab/>
              <w:t>Yüklenici Şantiyede çalıştırılan Yüklenici Personelini haşere ve zararlılardan korumak ve bunları sağlık tehditlerini azaltmak için gerekli önlemleri her zaman alacaktır. Yüklenici, uygun haşere öldürücülerin kullanımı dâhil, yerel sağlık otoritelerinin tüm yönetmeliklerine uyacaktır.</w:t>
            </w:r>
          </w:p>
          <w:p w14:paraId="00826ADC" w14:textId="77777777" w:rsidR="00CE1FB9" w:rsidRPr="00B41D2C" w:rsidRDefault="00CE1FB9" w:rsidP="00CE1FB9">
            <w:pPr>
              <w:spacing w:before="120" w:after="120"/>
              <w:ind w:left="1260" w:hanging="684"/>
              <w:rPr>
                <w:noProof/>
              </w:rPr>
            </w:pPr>
            <w:r w:rsidRPr="00B41D2C">
              <w:t>22.2.13 Alkollü İçkiler ve Uyuşturucular</w:t>
            </w:r>
          </w:p>
          <w:p w14:paraId="264A327F" w14:textId="77777777" w:rsidR="00CE1FB9" w:rsidRPr="00B41D2C" w:rsidRDefault="00CE1FB9" w:rsidP="00CE1FB9">
            <w:pPr>
              <w:spacing w:before="120" w:after="120"/>
              <w:ind w:left="1260" w:hanging="31"/>
              <w:rPr>
                <w:noProof/>
              </w:rPr>
            </w:pPr>
            <w:r w:rsidRPr="00B41D2C">
              <w:tab/>
              <w:t>Yüklenici, Ülkenin Yasaları dışında, alkollü içki veya uyuşturucu ithalatı, satışı, takası veya bir şekilde dağıtımı yapmayacak ve Yüklenici Personeli tarafından da ithalatı, satışı, takası veya dağıtımına izin vermeyecektir.</w:t>
            </w:r>
          </w:p>
          <w:p w14:paraId="077FEAF0" w14:textId="77777777" w:rsidR="00CE1FB9" w:rsidRPr="00B41D2C" w:rsidRDefault="00CE1FB9" w:rsidP="00CE1FB9">
            <w:pPr>
              <w:spacing w:before="120" w:after="120"/>
              <w:ind w:left="1260" w:hanging="684"/>
              <w:rPr>
                <w:noProof/>
              </w:rPr>
            </w:pPr>
            <w:r w:rsidRPr="00B41D2C">
              <w:t>22.2.14 Silahlar ve Cephane</w:t>
            </w:r>
          </w:p>
          <w:p w14:paraId="5164AC07" w14:textId="77777777" w:rsidR="00CE1FB9" w:rsidRPr="00B41D2C" w:rsidRDefault="00CE1FB9" w:rsidP="00CE1FB9">
            <w:pPr>
              <w:spacing w:before="120" w:after="120"/>
              <w:ind w:left="1260" w:hanging="31"/>
              <w:rPr>
                <w:noProof/>
              </w:rPr>
            </w:pPr>
            <w:r w:rsidRPr="00B41D2C">
              <w:t>Yüklenici, hiçbir silah veya mühimmatı insanlara vermeyecek, takas etmeyecek veya bir şekilde dağıtımını yapmayacak veya Yüklenici Personelinin de yapmasına izin vermeyecektir.</w:t>
            </w:r>
          </w:p>
          <w:p w14:paraId="1E285888" w14:textId="77777777" w:rsidR="00CE1FB9" w:rsidRPr="00B41D2C" w:rsidRDefault="00CE1FB9" w:rsidP="00CE1FB9">
            <w:pPr>
              <w:spacing w:before="120" w:after="120"/>
              <w:ind w:left="600"/>
              <w:rPr>
                <w:noProof/>
              </w:rPr>
            </w:pPr>
            <w:r w:rsidRPr="00B41D2C">
              <w:t>22.2.15 İşçi Örgütleri</w:t>
            </w:r>
          </w:p>
          <w:p w14:paraId="0CD91C3F" w14:textId="77777777" w:rsidR="00CE1FB9" w:rsidRPr="00B41D2C" w:rsidRDefault="00CE1FB9" w:rsidP="00CE1FB9">
            <w:pPr>
              <w:spacing w:before="120" w:after="120"/>
              <w:ind w:left="1260" w:hanging="31"/>
              <w:rPr>
                <w:noProof/>
              </w:rPr>
            </w:pPr>
            <w:r w:rsidRPr="00B41D2C">
              <w:t xml:space="preserve">İlgili iş kanunlarının işçilere sendika kurma ve müdahaleye maruz kalmaksızın kendi seçtikleri sendikalara katılma ve toplu sözleşme görüşmeleri yapma hakkı tanıdığı ülkelerde Yüklenici bu kanunlara riayet edecektir. Bu tür durumlarda, yasal olarak kurulmuş işçi örgütlerinin ve yasal işçi temsilcilerinin rolüne saygı gösterilecek ve bunların anlamlı bir müzakere süreci için ihtiyaç duyabilecekleri bilgilerin </w:t>
            </w:r>
            <w:r w:rsidRPr="00B41D2C">
              <w:lastRenderedPageBreak/>
              <w:t>kendilerine zamanında verilmesi sağlanacaktır. İlgili iş kanunlarının işçi sendikalarını önemli ölçüde kısıtladığı durumlarda Yüklenici ve Alt Yüklenici kendi Personelinin mağduriyetini ifade etmesine, çalışma koşulları ve istihdam şartları ile ilgili haklarını korumasına yardımcı olmak için alternatif yollar sağlayacaktır. Yüklenici, bu alternatif araçları etkilemeye veya kontrol etmeye çalışmayacaktır. Yüklenici, bu tür kuruluşlara, toplu pazarlığa veya alternatif mekanizmalara katılan veya katılmak isteyen Yüklenici Personelleri ile Altyüklenicilerine ait personellere karşı ayrımcılık veya misilleme yapmayacaktır. İşçi örgütlerinin, iş gücünü oluşturan işçileri adil bir şekilde temsil etmeleri beklenir.</w:t>
            </w:r>
          </w:p>
          <w:p w14:paraId="001D5144" w14:textId="77777777" w:rsidR="00CE1FB9" w:rsidRPr="00B41D2C" w:rsidRDefault="00CE1FB9" w:rsidP="00CE1FB9">
            <w:pPr>
              <w:spacing w:before="120" w:after="120"/>
              <w:ind w:left="240"/>
              <w:rPr>
                <w:noProof/>
              </w:rPr>
            </w:pPr>
            <w:r w:rsidRPr="00B41D2C">
              <w:t>22.2.16 Ayrımcılık Yapmama ve Fırsat Eşitliği</w:t>
            </w:r>
          </w:p>
          <w:p w14:paraId="7FC34FE7" w14:textId="77777777" w:rsidR="00CE1FB9" w:rsidRPr="00B41D2C" w:rsidRDefault="00CE1FB9" w:rsidP="00CE1FB9">
            <w:pPr>
              <w:spacing w:before="120" w:after="120"/>
              <w:ind w:left="1260" w:hanging="31"/>
              <w:rPr>
                <w:noProof/>
              </w:rPr>
            </w:pPr>
            <w:r w:rsidRPr="00B41D2C">
              <w:t xml:space="preserve">Yüklenici, Yüklenici Personellerinin istihdamı veya bu personellere nasıl muamele edileceği ile ilgili kararlarını, işin doğasında var olan iş gereklilikleri ile ilgisi olmayan kişisel özelliklere dayanarak vermeyecektir. Yüklenici istihdam ilişkisinde eşit fırsatlar ve adil muamele ilkesini esas alacak olup istihdam ve görevlendirme, ücretlendirme (maaş ve sosyal faydalar dahil), çalışma koşulları ve istihdam şartları, eğitime erişim, iş ataması, terfi, görevlendirmenin iptali veya emeklilik ve disiplin uygulamaları dahil olmak üzere istihdam ilişkisinin çeşitli unsurlarına dayalı olarak ayrımcılık yapmayacaktır. </w:t>
            </w:r>
          </w:p>
          <w:p w14:paraId="02DD4596" w14:textId="77777777" w:rsidR="00CE1FB9" w:rsidRPr="00B41D2C" w:rsidRDefault="00CE1FB9" w:rsidP="00CE1FB9">
            <w:pPr>
              <w:spacing w:before="120" w:after="120"/>
              <w:ind w:left="1260" w:hanging="31"/>
              <w:rPr>
                <w:noProof/>
              </w:rPr>
            </w:pPr>
            <w:bookmarkStart w:id="1428" w:name="_Hlk533088217"/>
            <w:r w:rsidRPr="00B41D2C">
              <w:t>Geçmişte yapılan bir ayrımcılığın giderilmesi için alınan özel koruma ve yardım tedbirleri ya da belirli bir işin doğasında var olan gerekliliklere dayalı olarak yapılan iş seçimleri ayrımcılık sayılmayacaktır. Yüklenici; kadınlar, engelli bireyler, göçmen işçiler ve çocuklar (Sözleşme Genel Koşulları Madde 9.13 uyarınca çalışma yaşında olan çocuklar) gibi belirli gruplar da dahil olmak üzere hiç kimseye karşı ayrımcılık yapılmaması ve fırsat eşitliği sağlanması konusunda gereken koruma ve yardımları sağlayacaktır.</w:t>
            </w:r>
            <w:bookmarkEnd w:id="1428"/>
          </w:p>
          <w:p w14:paraId="7DC3464F" w14:textId="77777777" w:rsidR="00CE1FB9" w:rsidRPr="00B41D2C" w:rsidRDefault="00CE1FB9" w:rsidP="00CE1FB9">
            <w:pPr>
              <w:spacing w:before="120" w:after="120"/>
              <w:ind w:left="330"/>
              <w:rPr>
                <w:noProof/>
              </w:rPr>
            </w:pPr>
            <w:r w:rsidRPr="00B41D2C">
              <w:t>22.2.17  Yüklenici Personelleri için Şikayet Mekanizması</w:t>
            </w:r>
          </w:p>
          <w:p w14:paraId="476D3518" w14:textId="02F63003" w:rsidR="00CE1FB9" w:rsidRPr="00B41D2C" w:rsidRDefault="00CE1FB9" w:rsidP="00CE1FB9">
            <w:pPr>
              <w:spacing w:before="120" w:after="120"/>
              <w:ind w:left="1260" w:hanging="31"/>
              <w:rPr>
                <w:noProof/>
              </w:rPr>
            </w:pPr>
            <w:r w:rsidRPr="00B41D2C">
              <w:t xml:space="preserve">Yüklenici, Yüklenici Personelleri ile Madde 22.2.15’te ifade edilen işçi örgütlerinin işyeri ile ilgili endişelerini dile getirebilecekleri için </w:t>
            </w:r>
            <w:r w:rsidR="00F71972">
              <w:t>Ş</w:t>
            </w:r>
            <w:r w:rsidR="00F71972" w:rsidRPr="00B41D2C">
              <w:t>ikâyet</w:t>
            </w:r>
            <w:r w:rsidRPr="00B41D2C">
              <w:t xml:space="preserve"> </w:t>
            </w:r>
            <w:r w:rsidR="00F71972">
              <w:t>M</w:t>
            </w:r>
            <w:r w:rsidRPr="00B41D2C">
              <w:t xml:space="preserve">ekanizması tesis edecektir. </w:t>
            </w:r>
            <w:r w:rsidR="00F71972" w:rsidRPr="00B41D2C">
              <w:t>Şikâyet</w:t>
            </w:r>
            <w:r w:rsidRPr="00B41D2C">
              <w:t xml:space="preserve"> </w:t>
            </w:r>
            <w:r w:rsidR="00F71972">
              <w:t>M</w:t>
            </w:r>
            <w:r w:rsidRPr="00B41D2C">
              <w:t xml:space="preserve">ekanizması, Sözleşmenin niteliği, ölçeği, riskleri ve etkileri ile orantılı olacaktır. </w:t>
            </w:r>
            <w:r w:rsidR="00F71972" w:rsidRPr="00B41D2C">
              <w:t>Şikâyet</w:t>
            </w:r>
            <w:r w:rsidRPr="00B41D2C">
              <w:t xml:space="preserve"> </w:t>
            </w:r>
            <w:r w:rsidR="00F71972">
              <w:t>M</w:t>
            </w:r>
            <w:r w:rsidRPr="00B41D2C">
              <w:t xml:space="preserve">ekanizması, herhangi bir misilleme olmaksızın ilgililere anladıkları bir dilde zamanında geri bildirim sağlayan anlaşılabilir ve </w:t>
            </w:r>
            <w:r w:rsidRPr="00B41D2C">
              <w:lastRenderedPageBreak/>
              <w:t xml:space="preserve">şeffaf bir süreç kullanarak endişelere derhal cevap vermeli ve bağımsız ve tarafsız bir şekilde çalışmalıdır. </w:t>
            </w:r>
          </w:p>
          <w:p w14:paraId="439AB5F5" w14:textId="457A3F2C" w:rsidR="00CE1FB9" w:rsidRPr="00B41D2C" w:rsidRDefault="00CE1FB9" w:rsidP="00CE1FB9">
            <w:pPr>
              <w:spacing w:before="120" w:after="120"/>
              <w:ind w:left="1260" w:hanging="31"/>
              <w:rPr>
                <w:noProof/>
              </w:rPr>
            </w:pPr>
            <w:r w:rsidRPr="00B41D2C">
              <w:t xml:space="preserve">Yüklenici Personelleri, Sözleşmeye katılım sağladıkları anda şikayet mekanizması ve bu mekanizmayı kullanmaları durumunda onları her tür misillemeye karşı korumak için alınan tedbirler hakkında bilgilendirilecektir. </w:t>
            </w:r>
            <w:r w:rsidR="00F71972" w:rsidRPr="00B41D2C">
              <w:t>Şikâyet</w:t>
            </w:r>
            <w:r w:rsidRPr="00B41D2C">
              <w:t xml:space="preserve"> </w:t>
            </w:r>
            <w:r w:rsidR="00F71972">
              <w:t>M</w:t>
            </w:r>
            <w:r w:rsidRPr="00B41D2C">
              <w:t xml:space="preserve">ekanizmasının tüm Yüklenici personelleri ile Altyüklenicilerine ait personeller için kolayca erişebilir olması için önlemler alınacaktır. </w:t>
            </w:r>
          </w:p>
          <w:p w14:paraId="2143427C" w14:textId="45ADAF4C" w:rsidR="00CE1FB9" w:rsidRPr="00B41D2C" w:rsidRDefault="00F71972" w:rsidP="00CE1FB9">
            <w:pPr>
              <w:spacing w:before="120" w:after="120"/>
              <w:ind w:left="1260" w:hanging="31"/>
              <w:rPr>
                <w:noProof/>
              </w:rPr>
            </w:pPr>
            <w:r w:rsidRPr="00B41D2C">
              <w:t>Şikâyet</w:t>
            </w:r>
            <w:r w:rsidR="00CE1FB9" w:rsidRPr="00B41D2C">
              <w:t xml:space="preserve"> </w:t>
            </w:r>
            <w:r>
              <w:t>M</w:t>
            </w:r>
            <w:r w:rsidR="00CE1FB9" w:rsidRPr="00B41D2C">
              <w:t xml:space="preserve">ekanizması, kişilerin başvurabileceği diğer adli veya idari çözüm yollarına erişimi engellemeyecek veya toplu sözleşmeler yoluyla sağlanan </w:t>
            </w:r>
            <w:r>
              <w:t>Ş</w:t>
            </w:r>
            <w:r w:rsidRPr="00B41D2C">
              <w:t>ikâyet</w:t>
            </w:r>
            <w:r w:rsidR="00CE1FB9" w:rsidRPr="00B41D2C">
              <w:t xml:space="preserve"> </w:t>
            </w:r>
            <w:r>
              <w:t>M</w:t>
            </w:r>
            <w:r w:rsidR="00CE1FB9" w:rsidRPr="00B41D2C">
              <w:t>ekanizmalarının yerini almayacaktır.</w:t>
            </w:r>
          </w:p>
          <w:p w14:paraId="2C5A57A7" w14:textId="5FDBFAD6" w:rsidR="00CE1FB9" w:rsidRPr="00B41D2C" w:rsidRDefault="00CE1FB9" w:rsidP="00CE1FB9">
            <w:pPr>
              <w:spacing w:before="120" w:after="120"/>
              <w:ind w:left="1229"/>
              <w:rPr>
                <w:noProof/>
              </w:rPr>
            </w:pPr>
            <w:r w:rsidRPr="00B41D2C">
              <w:t xml:space="preserve">Tesis edilecek </w:t>
            </w:r>
            <w:r w:rsidR="0044349F">
              <w:t>Ş</w:t>
            </w:r>
            <w:r w:rsidR="00F71972" w:rsidRPr="00B41D2C">
              <w:t>ikâyet</w:t>
            </w:r>
            <w:r w:rsidRPr="00B41D2C">
              <w:t xml:space="preserve"> </w:t>
            </w:r>
            <w:r w:rsidR="0044349F">
              <w:t>M</w:t>
            </w:r>
            <w:r w:rsidRPr="00B41D2C">
              <w:t xml:space="preserve">ekanizması, uygun şekilde tasarlanmış ve uygulanıyor olmaları, endişelere derhal cevap vermeleri ve bu tür proje çalışanları tarafından kolayca erişilebilir olmaları koşuluyla halihazırda mevcut olan </w:t>
            </w:r>
            <w:r w:rsidR="00F71972">
              <w:t>Ş</w:t>
            </w:r>
            <w:r w:rsidRPr="00B41D2C">
              <w:t xml:space="preserve">ikayet </w:t>
            </w:r>
            <w:r w:rsidR="00F71972">
              <w:t>M</w:t>
            </w:r>
            <w:r w:rsidRPr="00B41D2C">
              <w:t xml:space="preserve">ekanizmalarından yararlanabilir. Mevcut </w:t>
            </w:r>
            <w:r w:rsidR="0044349F">
              <w:t>Ş</w:t>
            </w:r>
            <w:r w:rsidRPr="00B41D2C">
              <w:t xml:space="preserve">ikayet </w:t>
            </w:r>
            <w:r w:rsidR="0044349F">
              <w:t>M</w:t>
            </w:r>
            <w:r w:rsidRPr="00B41D2C">
              <w:t>ekanizmaları, gerektiğinde Sözleşmeye has düzenlemelerle desteklenebilir.</w:t>
            </w:r>
          </w:p>
          <w:p w14:paraId="20E17BE2" w14:textId="77777777" w:rsidR="00CE1FB9" w:rsidRPr="00B41D2C" w:rsidRDefault="00CE1FB9" w:rsidP="00CE1FB9">
            <w:pPr>
              <w:spacing w:before="120" w:after="120"/>
              <w:ind w:left="576" w:hanging="576"/>
              <w:rPr>
                <w:noProof/>
              </w:rPr>
            </w:pPr>
            <w:r w:rsidRPr="00B41D2C">
              <w:t>22.3</w:t>
            </w:r>
            <w:r w:rsidRPr="00B41D2C">
              <w:tab/>
              <w:t>Yüklenicinin Ekipmanları</w:t>
            </w:r>
          </w:p>
          <w:p w14:paraId="055A5B41" w14:textId="0F6A2A6B" w:rsidR="00CE1FB9" w:rsidRPr="00B41D2C" w:rsidRDefault="00CE1FB9" w:rsidP="00CE1FB9">
            <w:pPr>
              <w:spacing w:before="120" w:after="120"/>
              <w:ind w:left="1260" w:hanging="684"/>
              <w:rPr>
                <w:noProof/>
              </w:rPr>
            </w:pPr>
            <w:r w:rsidRPr="00B41D2C">
              <w:t>22.3.1</w:t>
            </w:r>
            <w:r w:rsidRPr="00B41D2C">
              <w:tab/>
              <w:t>Yüklenici tarafından Şantiyeye getirilen tüm Yüklenici Ekipmanının, sadece Sözleşmenin icrasında kullanılma amaçlı olduğu düşünülecektir. Yüklenici, Sözleşmenin icrası için artık ihtiyaç duyulmayanları, Proje Müdürünün izni olmaksızın Şantiyeden çıkarmayacaktır.</w:t>
            </w:r>
          </w:p>
          <w:p w14:paraId="766B9165" w14:textId="7752ADF4" w:rsidR="00CE1FB9" w:rsidRPr="00B41D2C" w:rsidRDefault="00CE1FB9" w:rsidP="00CE1FB9">
            <w:pPr>
              <w:spacing w:before="120" w:after="120"/>
              <w:ind w:left="1260" w:hanging="684"/>
              <w:rPr>
                <w:noProof/>
              </w:rPr>
            </w:pPr>
            <w:r w:rsidRPr="00B41D2C">
              <w:t>22.3.2</w:t>
            </w:r>
            <w:r w:rsidRPr="00B41D2C">
              <w:tab/>
              <w:t>Sözleşmede aksi belirtilmedikçe, Tesislerin tamamlanması üzerine, Yüklenici Şantiyeye Yüklenici tarafından getirilmiş tüm Ekipmanı ve burada kalan her türlü artık fazlalık malzemeyi Şantiyeden çıkaracaktır.</w:t>
            </w:r>
          </w:p>
          <w:p w14:paraId="17B5C628" w14:textId="0800A2D4" w:rsidR="00CE1FB9" w:rsidRPr="00B41D2C" w:rsidRDefault="00CE1FB9" w:rsidP="00CE1FB9">
            <w:pPr>
              <w:spacing w:before="120" w:after="120"/>
              <w:ind w:left="1260" w:hanging="684"/>
              <w:rPr>
                <w:noProof/>
              </w:rPr>
            </w:pPr>
            <w:r w:rsidRPr="00B41D2C">
              <w:t>22.3.3</w:t>
            </w:r>
            <w:r w:rsidRPr="00B41D2C">
              <w:tab/>
            </w:r>
            <w:r w:rsidR="00373AB0" w:rsidRPr="00B41D2C">
              <w:t>İşveren</w:t>
            </w:r>
            <w:r w:rsidRPr="00B41D2C">
              <w:t xml:space="preserve">, eğer istenirse, Sözleşmenin icrası için artık gerekli olmayan, Sözleşmenin icrasında kullanım için Yüklenici tarafından ithal edilmiş Yüklenici Ekipmanının ihracı için Yüklenici tarafından alınması gerekli yerel, </w:t>
            </w:r>
            <w:r w:rsidR="00373AB0" w:rsidRPr="00B41D2C">
              <w:t xml:space="preserve">bölgesel </w:t>
            </w:r>
            <w:r w:rsidRPr="00B41D2C">
              <w:t>veya ulusal hükümet izinlerini almada Yükleniciye yardımcı olmak için elinden geleni yapacaktır.</w:t>
            </w:r>
          </w:p>
          <w:p w14:paraId="337FA6C0" w14:textId="77777777" w:rsidR="00CE1FB9" w:rsidRPr="00B41D2C" w:rsidRDefault="00CE1FB9" w:rsidP="00CE1FB9">
            <w:pPr>
              <w:spacing w:before="120" w:after="120"/>
              <w:ind w:left="576" w:hanging="576"/>
              <w:rPr>
                <w:noProof/>
              </w:rPr>
            </w:pPr>
            <w:r w:rsidRPr="00B41D2C">
              <w:t>22.4</w:t>
            </w:r>
            <w:r w:rsidRPr="00B41D2C">
              <w:tab/>
              <w:t xml:space="preserve">Şantiye Yönetmeliği </w:t>
            </w:r>
          </w:p>
          <w:p w14:paraId="432CF2C2" w14:textId="1B735D6F" w:rsidR="00CE1FB9" w:rsidRPr="00B41D2C" w:rsidRDefault="000118CA" w:rsidP="00CE1FB9">
            <w:pPr>
              <w:spacing w:before="120" w:after="120"/>
              <w:ind w:left="599" w:right="-72"/>
              <w:rPr>
                <w:noProof/>
              </w:rPr>
            </w:pPr>
            <w:r w:rsidRPr="00B41D2C">
              <w:t>İşveren</w:t>
            </w:r>
            <w:r w:rsidRPr="00B41D2C" w:rsidDel="000118CA">
              <w:t xml:space="preserve"> </w:t>
            </w:r>
            <w:r w:rsidR="00CE1FB9" w:rsidRPr="00B41D2C">
              <w:t xml:space="preserve">ve Yüklenici Şantiyede Sözleşmenin icrasında dikkat edilecek kuralları belirleyen Şantiye Yönetmeliklerini tesis edecekler ve bunlara uyacaklardır.  Yüklenici, gereksiz şekilde verilmemezlik edilmeyecek olan Proje Yöneticisi onayı için, </w:t>
            </w:r>
            <w:r w:rsidR="00CE1FB9" w:rsidRPr="00B41D2C">
              <w:lastRenderedPageBreak/>
              <w:t>önerilen Şantiye yönetmeliğini hazırlayarak Proje Yöneticisine sunacak ve bir kopyasını Proje Müdürüne verecektir.</w:t>
            </w:r>
          </w:p>
          <w:p w14:paraId="2E69E29B" w14:textId="33D42A91" w:rsidR="00CE1FB9" w:rsidRPr="00B41D2C" w:rsidRDefault="00CE1FB9" w:rsidP="00CE1FB9">
            <w:pPr>
              <w:spacing w:before="120" w:after="120"/>
              <w:ind w:left="576" w:firstLine="23"/>
              <w:rPr>
                <w:noProof/>
              </w:rPr>
            </w:pPr>
            <w:r w:rsidRPr="00B41D2C">
              <w:t xml:space="preserve">Söz konusu Şantiye düzenlemeleri, burada sıralananlarla sınırlı olmamak kaydıyla, Teklifin bir parçası olarak sunulan ve </w:t>
            </w:r>
            <w:r w:rsidR="008749CE" w:rsidRPr="00B41D2C">
              <w:t>İşveren</w:t>
            </w:r>
            <w:r w:rsidR="008749CE" w:rsidRPr="00B41D2C" w:rsidDel="008749CE">
              <w:t xml:space="preserve"> </w:t>
            </w:r>
            <w:r w:rsidRPr="00B41D2C">
              <w:t>tarafından kabul edilen çevresel ve sosyal yönler için Davranış Kurallarını, Sözleşme Genel Koşulları Madde 22.8'e uygun güvenlik düzenlemelerini, Tesislerin güvenliğini, kapı kontrol, sanitasyon, tıbbi yardım ve yangın önleme konularını içerecektir.</w:t>
            </w:r>
          </w:p>
          <w:p w14:paraId="2F271DE4" w14:textId="3F4005AA" w:rsidR="00CE1FB9" w:rsidRPr="00B41D2C" w:rsidRDefault="00CE1FB9" w:rsidP="00CE1FB9">
            <w:pPr>
              <w:spacing w:before="120" w:after="120"/>
              <w:ind w:left="515" w:right="-72"/>
              <w:rPr>
                <w:bCs/>
              </w:rPr>
            </w:pPr>
            <w:r w:rsidRPr="00B41D2C">
              <w:t xml:space="preserve">Yüklenici, Şantiyede veya </w:t>
            </w:r>
            <w:r w:rsidR="008749CE" w:rsidRPr="00B41D2C">
              <w:t xml:space="preserve">Kurulum </w:t>
            </w:r>
            <w:r w:rsidRPr="00B41D2C">
              <w:t xml:space="preserve">Hizmetlerinin yürütüldüğü diğer yerlerde Sözleşmenin ifası için istihdam edilen her bir Yüklenici Personelinin, yasaklı olan belirli davranışlar dahil olmak üzere Davranış Kurallarından haberdar olmasını ve bu tür yasaklı davranışlarda bulundukları takdirde bunun soğuracağı sonuçları anlamalarını sağlamak için gerekli tüm tedbirleri alacaktır.  </w:t>
            </w:r>
          </w:p>
          <w:p w14:paraId="0AB2758B" w14:textId="77777777" w:rsidR="00CE1FB9" w:rsidRPr="00B41D2C" w:rsidRDefault="00CE1FB9" w:rsidP="00CE1FB9">
            <w:pPr>
              <w:spacing w:before="120" w:after="120"/>
              <w:ind w:left="515" w:right="-72"/>
              <w:rPr>
                <w:bCs/>
              </w:rPr>
            </w:pPr>
            <w:r w:rsidRPr="00B41D2C">
              <w:t>Bu tedbirler, Yüklenici Personeli için anlaşılır olan talimat ve dokümanların personellere verilmesini ve söz konusu talimat ve/veya dokümanların teslim alındığını teyit etmek üzere ilgili kişinin imzasının alınmasını içerir.</w:t>
            </w:r>
          </w:p>
          <w:p w14:paraId="7B54146F" w14:textId="51AFC3BC" w:rsidR="00CE1FB9" w:rsidRPr="00B41D2C" w:rsidRDefault="00CE1FB9" w:rsidP="00CE1FB9">
            <w:pPr>
              <w:spacing w:before="120" w:after="120"/>
              <w:ind w:left="515" w:right="-72"/>
              <w:rPr>
                <w:bCs/>
              </w:rPr>
            </w:pPr>
            <w:r w:rsidRPr="00B41D2C">
              <w:t xml:space="preserve">Yüklenici ayrıca, Davranış Kurallarının Şantiyede ve </w:t>
            </w:r>
            <w:r w:rsidR="008749CE" w:rsidRPr="00B41D2C">
              <w:t xml:space="preserve">Kurulum </w:t>
            </w:r>
            <w:r w:rsidRPr="00B41D2C">
              <w:t xml:space="preserve">Hizmetlerinin yürütüleceği diğer yerlerde birden fazla noktada ve ayrıca Şantiye dışındaki yerel topluluğun ve projeden etkilenen kişilerin erişebileceği alanlarda görünür şekilde teşhir edilmesini sağlayacaktır. Teşhir edilen Davranış Kuralları, Yüklenici Personelleri, </w:t>
            </w:r>
            <w:r w:rsidR="008749CE" w:rsidRPr="00B41D2C">
              <w:t>İşveren</w:t>
            </w:r>
            <w:r w:rsidR="008749CE" w:rsidRPr="00B41D2C" w:rsidDel="008749CE">
              <w:t xml:space="preserve"> </w:t>
            </w:r>
            <w:r w:rsidRPr="00B41D2C">
              <w:t>Personelleri ve yerel topluluğun anlayacağı dillerde hazırlanmış olacaktır.</w:t>
            </w:r>
          </w:p>
          <w:p w14:paraId="63A0D657" w14:textId="77777777" w:rsidR="00CE1FB9" w:rsidRPr="00B41D2C" w:rsidRDefault="00CE1FB9" w:rsidP="00CE1FB9">
            <w:pPr>
              <w:spacing w:before="120" w:after="120"/>
              <w:ind w:left="515" w:right="-72"/>
              <w:rPr>
                <w:noProof/>
              </w:rPr>
            </w:pPr>
            <w:r w:rsidRPr="00B41D2C">
              <w:t>Yüklenicinin Yönetim Stratejisi ve Uygulama Planları, bu yükümlülüklerin yerine getirilip getirilmediği hususunun Yüklenici tarafından doğrulanabilmesine yönelik süreçler içerecektir</w:t>
            </w:r>
          </w:p>
          <w:p w14:paraId="2C4BB6BA" w14:textId="77777777" w:rsidR="00CE1FB9" w:rsidRPr="00B41D2C" w:rsidRDefault="00CE1FB9" w:rsidP="00CE1FB9">
            <w:pPr>
              <w:spacing w:before="120" w:after="120"/>
              <w:ind w:left="576" w:hanging="576"/>
              <w:rPr>
                <w:noProof/>
              </w:rPr>
            </w:pPr>
            <w:r w:rsidRPr="00B41D2C">
              <w:t>22.5</w:t>
            </w:r>
            <w:r w:rsidRPr="00B41D2C">
              <w:tab/>
              <w:t>Diğer Yükleniciler için Fırsatlar</w:t>
            </w:r>
          </w:p>
          <w:p w14:paraId="6FADBF5B" w14:textId="736412EB" w:rsidR="00CE1FB9" w:rsidRPr="00B41D2C" w:rsidRDefault="00CE1FB9" w:rsidP="00CE1FB9">
            <w:pPr>
              <w:spacing w:before="120" w:after="120"/>
              <w:ind w:left="1260" w:hanging="684"/>
              <w:rPr>
                <w:noProof/>
              </w:rPr>
            </w:pPr>
            <w:r w:rsidRPr="00B41D2C">
              <w:t>22.5.1</w:t>
            </w:r>
            <w:r w:rsidRPr="00B41D2C">
              <w:tab/>
            </w:r>
            <w:r w:rsidR="008749CE" w:rsidRPr="00B41D2C">
              <w:t>İşveren</w:t>
            </w:r>
            <w:r w:rsidR="008749CE" w:rsidRPr="00B41D2C" w:rsidDel="008749CE">
              <w:t xml:space="preserve"> </w:t>
            </w:r>
            <w:r w:rsidRPr="00B41D2C">
              <w:t xml:space="preserve">veya Proje Müdürünün yazılı talebi üzerine, Yüklenici </w:t>
            </w:r>
            <w:r w:rsidR="008749CE" w:rsidRPr="00B41D2C">
              <w:t>İşveren</w:t>
            </w:r>
            <w:r w:rsidR="008749CE" w:rsidRPr="00B41D2C" w:rsidDel="008749CE">
              <w:t xml:space="preserve"> </w:t>
            </w:r>
            <w:r w:rsidRPr="00B41D2C">
              <w:t>Tarafından Şantiyede veya yakınında çalıştırılan diğer Yüklenicilere çalışma yapmaları için tüm makul olanakları verecektir.</w:t>
            </w:r>
          </w:p>
          <w:p w14:paraId="7792F254" w14:textId="0A798F80" w:rsidR="00CE1FB9" w:rsidRPr="00B41D2C" w:rsidRDefault="00CE1FB9" w:rsidP="00CE1FB9">
            <w:pPr>
              <w:spacing w:before="120" w:after="120"/>
              <w:ind w:left="1260" w:hanging="684"/>
              <w:rPr>
                <w:noProof/>
              </w:rPr>
            </w:pPr>
            <w:r w:rsidRPr="00B41D2C">
              <w:t>22.5.2</w:t>
            </w:r>
            <w:r w:rsidRPr="00B41D2C">
              <w:tab/>
              <w:t xml:space="preserve">Eğer, </w:t>
            </w:r>
            <w:r w:rsidR="008749CE" w:rsidRPr="00B41D2C">
              <w:t>İşveren</w:t>
            </w:r>
            <w:r w:rsidR="008749CE" w:rsidRPr="00B41D2C" w:rsidDel="008749CE">
              <w:t xml:space="preserve"> </w:t>
            </w:r>
            <w:r w:rsidRPr="00B41D2C">
              <w:t xml:space="preserve">veya Proje Müdürünün yazılı talebi üzerine, Yüklenici diğer Yüklenicilere bakımından Yüklenicinin kendisinin sorumlu olduğu yol veya geçitleri kullandırırsa, Yüklenicinin Ekipmanının diğer Yüklenicilerce kullanılmasına izin verirse veya diğer Yükleniciler her ne nitelikte olursa olsun başka hizmetler verirse, bu kullanım veya hizmetler açısından diğer Yüklenicilerin neden olduğu veya yaptığı her türlü zarar veya ziyanı </w:t>
            </w:r>
            <w:r w:rsidR="008749CE" w:rsidRPr="00B41D2C">
              <w:t>İşveren</w:t>
            </w:r>
            <w:r w:rsidR="008749CE" w:rsidRPr="00B41D2C" w:rsidDel="008749CE">
              <w:t xml:space="preserve"> </w:t>
            </w:r>
            <w:r w:rsidRPr="00B41D2C">
              <w:t xml:space="preserve">tamamen tazmin edecek ve bu ekipmanların kullanımı veya bu </w:t>
            </w:r>
            <w:r w:rsidRPr="00B41D2C">
              <w:lastRenderedPageBreak/>
              <w:t>hizmetlerin sağlanması için Yükleniciye makul bir bedel ödeyecektir.</w:t>
            </w:r>
          </w:p>
          <w:p w14:paraId="5B676C7C" w14:textId="5B7BDD9E" w:rsidR="00CE1FB9" w:rsidRPr="00B41D2C" w:rsidRDefault="00CE1FB9" w:rsidP="00CE1FB9">
            <w:pPr>
              <w:spacing w:before="120" w:after="120"/>
              <w:ind w:left="1260" w:hanging="684"/>
              <w:rPr>
                <w:noProof/>
              </w:rPr>
            </w:pPr>
            <w:r w:rsidRPr="00B41D2C">
              <w:t>22.5.3</w:t>
            </w:r>
            <w:r w:rsidRPr="00B41D2C">
              <w:tab/>
              <w:t xml:space="preserve">Yüklenici ayrıca, işlerini yapmayı diğer Yüklenicilerin işlerini olabildiğince asgari engelleyecek şekilde düzenleyecektir. Proje Müdürü, Yüklenici ile diğer Yükleniciler ve </w:t>
            </w:r>
            <w:r w:rsidR="008749CE" w:rsidRPr="00B41D2C">
              <w:t>İşverenin</w:t>
            </w:r>
            <w:r w:rsidR="008749CE" w:rsidRPr="00B41D2C" w:rsidDel="008749CE">
              <w:t xml:space="preserve"> </w:t>
            </w:r>
            <w:r w:rsidRPr="00B41D2C">
              <w:t>çalışanları arasında işlerini yaparken çıkabilecek ayrılık veya uyuşmazlıkların çözümünü sağlayacaktır.</w:t>
            </w:r>
          </w:p>
          <w:p w14:paraId="29B9C783" w14:textId="39F1E8AA" w:rsidR="00CE1FB9" w:rsidRPr="00B41D2C" w:rsidRDefault="00CE1FB9" w:rsidP="00CE1FB9">
            <w:pPr>
              <w:spacing w:before="120" w:after="120"/>
              <w:ind w:left="1260" w:hanging="684"/>
              <w:rPr>
                <w:noProof/>
              </w:rPr>
            </w:pPr>
            <w:r w:rsidRPr="00B41D2C">
              <w:t>22.5.4</w:t>
            </w:r>
            <w:r w:rsidRPr="00B41D2C">
              <w:tab/>
              <w:t>Yüklenici, diğer Yüklenicilerin işlerinde farkına vardığı ve Yüklenicinin işlerini etkileyebilecek kusurları hemen Proje Müdürüne bildirecektir. Proje Müdürü, Tesislerin denetiminden sonra durumu düzeltmek için gerekli, varsa, düzeltici tedbirleri belirleyecektir.  Proje Müdürünün aldığı kararlar Yükleniciyi bağlayıcı olacaktır.</w:t>
            </w:r>
          </w:p>
          <w:p w14:paraId="5727A6BC" w14:textId="77777777" w:rsidR="00CE1FB9" w:rsidRPr="00B41D2C" w:rsidRDefault="00CE1FB9" w:rsidP="00CE1FB9">
            <w:pPr>
              <w:spacing w:before="120" w:after="120"/>
              <w:ind w:left="576" w:hanging="576"/>
              <w:rPr>
                <w:noProof/>
              </w:rPr>
            </w:pPr>
            <w:r w:rsidRPr="00B41D2C">
              <w:t>22.6</w:t>
            </w:r>
            <w:r w:rsidRPr="00B41D2C">
              <w:tab/>
              <w:t>Acil İşler</w:t>
            </w:r>
          </w:p>
          <w:p w14:paraId="27345257" w14:textId="3FB7392C" w:rsidR="00CE1FB9" w:rsidRPr="00B41D2C" w:rsidRDefault="00CE1FB9" w:rsidP="00CE1FB9">
            <w:pPr>
              <w:spacing w:before="120" w:after="120"/>
              <w:ind w:left="515" w:right="-72"/>
              <w:rPr>
                <w:noProof/>
              </w:rPr>
            </w:pPr>
            <w:r w:rsidRPr="00B41D2C">
              <w:t>Eğer, Sözleşmenin icrası sırasında ve icrasıyla bağlantılı olarak ortaya çıkan acil durumlar nedeniyle, Tesislerin hasar görmesini önlemek için acil olarak koruyucu veya düzeltici çalışma yapılması gerekirse, Yüklenici bu işleri hemen yapacaktır.</w:t>
            </w:r>
          </w:p>
          <w:p w14:paraId="1D47977E" w14:textId="55BFA08E" w:rsidR="00CE1FB9" w:rsidRPr="00B41D2C" w:rsidRDefault="00CE1FB9" w:rsidP="00CE1FB9">
            <w:pPr>
              <w:spacing w:before="120" w:after="120"/>
              <w:ind w:left="515" w:right="-72"/>
              <w:rPr>
                <w:noProof/>
              </w:rPr>
            </w:pPr>
            <w:r w:rsidRPr="00B41D2C">
              <w:t xml:space="preserve">Eğer Yüklenici bu işleri hemen yapacak durumda değilse veya isteksizse, </w:t>
            </w:r>
            <w:r w:rsidR="008749CE" w:rsidRPr="00B41D2C">
              <w:t>İşveren</w:t>
            </w:r>
            <w:r w:rsidR="008749CE" w:rsidRPr="00B41D2C" w:rsidDel="008749CE">
              <w:t xml:space="preserve"> </w:t>
            </w:r>
            <w:r w:rsidRPr="00B41D2C">
              <w:t xml:space="preserve">Tesislerin hasar görmesini önlemek için gerekli olduğunu belirleyeceği bu işleri yapabilir veya yaptırabilir.  Bu durumda </w:t>
            </w:r>
            <w:r w:rsidR="008749CE" w:rsidRPr="00B41D2C">
              <w:t>İşveren</w:t>
            </w:r>
            <w:r w:rsidRPr="00B41D2C">
              <w:t xml:space="preserve">, bu acil durumun ortadan kalkmasının hemen ardından, söz konusu acil durumu, yapılan işi ve bunların nedenleri yazılı olarak Yükleniciye bildirecektir. Eğer </w:t>
            </w:r>
            <w:r w:rsidR="008749CE" w:rsidRPr="00B41D2C">
              <w:t>İşverence</w:t>
            </w:r>
            <w:r w:rsidR="008749CE" w:rsidRPr="00B41D2C" w:rsidDel="008749CE">
              <w:t xml:space="preserve"> </w:t>
            </w:r>
            <w:r w:rsidRPr="00B41D2C">
              <w:t xml:space="preserve">yapılan veya yaptırılan iş, Sözleşme gereği Yüklenicinin kendi hesabından yapmakla yükümlü olduğu bir iş ise, bunlarla bağlantılı olarak </w:t>
            </w:r>
            <w:r w:rsidR="0088100A" w:rsidRPr="00B41D2C">
              <w:t xml:space="preserve">İşveren </w:t>
            </w:r>
            <w:r w:rsidRPr="00B41D2C">
              <w:t xml:space="preserve">tarafından yapılan makul masraflar Yüklenici tarafından </w:t>
            </w:r>
            <w:r w:rsidR="008749CE" w:rsidRPr="00B41D2C">
              <w:t>İşverene</w:t>
            </w:r>
            <w:r w:rsidR="008749CE" w:rsidRPr="00B41D2C" w:rsidDel="008749CE">
              <w:t xml:space="preserve"> </w:t>
            </w:r>
            <w:r w:rsidRPr="00B41D2C">
              <w:t xml:space="preserve">ödenecektir.  Aksi halde, bu düzeltici çalışmaların masrafları </w:t>
            </w:r>
            <w:r w:rsidR="008749CE" w:rsidRPr="00B41D2C">
              <w:t>İşverence</w:t>
            </w:r>
            <w:r w:rsidR="008749CE" w:rsidRPr="00B41D2C" w:rsidDel="008749CE">
              <w:t xml:space="preserve"> </w:t>
            </w:r>
            <w:r w:rsidRPr="00B41D2C">
              <w:t>karşılanacaktır.</w:t>
            </w:r>
          </w:p>
          <w:p w14:paraId="5E8B85FA" w14:textId="77777777" w:rsidR="00CE1FB9" w:rsidRPr="00B41D2C" w:rsidRDefault="00CE1FB9" w:rsidP="00CE1FB9">
            <w:pPr>
              <w:spacing w:before="120" w:after="120"/>
              <w:ind w:left="576" w:hanging="576"/>
              <w:rPr>
                <w:noProof/>
              </w:rPr>
            </w:pPr>
            <w:r w:rsidRPr="00B41D2C">
              <w:t>22.7</w:t>
            </w:r>
            <w:r w:rsidRPr="00B41D2C">
              <w:tab/>
              <w:t>Şantiye Temizliği</w:t>
            </w:r>
          </w:p>
          <w:p w14:paraId="299FB36B" w14:textId="337F4A58" w:rsidR="00CE1FB9" w:rsidRPr="00B41D2C" w:rsidRDefault="00CE1FB9" w:rsidP="00CE1FB9">
            <w:pPr>
              <w:spacing w:before="120" w:after="120"/>
              <w:ind w:left="1260" w:hanging="684"/>
              <w:rPr>
                <w:noProof/>
              </w:rPr>
            </w:pPr>
            <w:r w:rsidRPr="00B41D2C">
              <w:t>22.7.1</w:t>
            </w:r>
            <w:r w:rsidRPr="00B41D2C">
              <w:tab/>
              <w:t>Çalışma Sırasında Şantiye Temizliği: Sözleşmeyi yerine getirme sırasında, Yüklenici Şantiyeyi tüm gereksiz engellerden arındırılmış, her türlü fazla malzemeyi depolamış veya Şantiyeden çıkartmış, her türlü yıkıntı, moloz veya geçici işleri Şantiyeden uzaklaştırmış şekilde tutacak ve Sözleşmenin icrası için artık gerekli olmayan Yüklenici Ekipmanını Şantiyeden çıkartacaktır.</w:t>
            </w:r>
          </w:p>
          <w:p w14:paraId="6EB2E36A" w14:textId="6C1A9D71" w:rsidR="00CE1FB9" w:rsidRPr="00B41D2C" w:rsidRDefault="00CE1FB9" w:rsidP="00CE1FB9">
            <w:pPr>
              <w:spacing w:before="120" w:after="120"/>
              <w:ind w:left="1260" w:hanging="684"/>
              <w:rPr>
                <w:noProof/>
              </w:rPr>
            </w:pPr>
            <w:r w:rsidRPr="00B41D2C">
              <w:t>22.7.2</w:t>
            </w:r>
            <w:r w:rsidRPr="00B41D2C">
              <w:tab/>
              <w:t>Tamamlanmadan sonra Şantiye Temizliği: Tesislerin tüm kısımlarının Tamamlanmasından sonra, Yüklenici her türlü yıkıntı, moloz ve hurdayı temizleyecek ve Şantiyeden çıkartacak ve Şantiye ve Tesisleri temiz ve güvenli bir şekilde bırakarak terk edecektir.</w:t>
            </w:r>
          </w:p>
          <w:p w14:paraId="5FCB47A7" w14:textId="77777777" w:rsidR="00CE1FB9" w:rsidRPr="00B41D2C" w:rsidRDefault="00CE1FB9" w:rsidP="00CE1FB9">
            <w:pPr>
              <w:spacing w:before="120" w:after="120"/>
              <w:ind w:left="599" w:right="-72" w:hanging="630"/>
              <w:rPr>
                <w:noProof/>
              </w:rPr>
            </w:pPr>
            <w:r w:rsidRPr="00B41D2C">
              <w:lastRenderedPageBreak/>
              <w:t>22.8</w:t>
            </w:r>
            <w:r w:rsidRPr="00B41D2C">
              <w:tab/>
              <w:t xml:space="preserve">Sahanın Güvenliği </w:t>
            </w:r>
          </w:p>
          <w:p w14:paraId="1488AC1C" w14:textId="20AB70C3" w:rsidR="00CE1FB9" w:rsidRPr="00B41D2C" w:rsidRDefault="00CE1FB9" w:rsidP="00CE1FB9">
            <w:pPr>
              <w:spacing w:before="120" w:after="120"/>
              <w:ind w:left="515" w:right="-72"/>
              <w:rPr>
                <w:noProof/>
              </w:rPr>
            </w:pPr>
            <w:r w:rsidRPr="00B41D2C">
              <w:t>Yüklenici, masrafları kendi hesabından olmak üzere, Tesislerin korunması ve doğru icra için veya sahiplerinin veya yanındaki mülkü kullananların güvenliği ve toplum güvenliği için gerekli yer ve zamanlarda tüm aydınlatma, tel örgü ve gözlemeyi tesis edecek, koruyacak ve Şantiye güvenliğinden sorumlu olacaktır.</w:t>
            </w:r>
          </w:p>
          <w:p w14:paraId="5A3F6ADD" w14:textId="5416F2DB" w:rsidR="00CE1FB9" w:rsidRPr="00B41D2C" w:rsidRDefault="00CE1FB9" w:rsidP="00CE1FB9">
            <w:pPr>
              <w:spacing w:before="120" w:after="120"/>
              <w:ind w:left="515" w:right="-72"/>
              <w:rPr>
                <w:noProof/>
              </w:rPr>
            </w:pPr>
            <w:r w:rsidRPr="00B41D2C">
              <w:t xml:space="preserve">Yüklenici, </w:t>
            </w:r>
            <w:r w:rsidR="008749CE" w:rsidRPr="00B41D2C">
              <w:t>İşveren</w:t>
            </w:r>
            <w:r w:rsidR="008749CE" w:rsidRPr="00B41D2C" w:rsidDel="008749CE">
              <w:t xml:space="preserve"> </w:t>
            </w:r>
            <w:r w:rsidRPr="00B41D2C">
              <w:t xml:space="preserve">Gerekliliklerinde gerekli görülmüş ise, Şantiyede uygulanacak güvenlik düzenlemelerini ortaya koyan bir güvenlik yönetim planını Proje Müdürüne sunarak “sakıncası yoktur” onayı alacaktır. </w:t>
            </w:r>
          </w:p>
          <w:p w14:paraId="4DF37F12" w14:textId="0F6FB0AD" w:rsidR="00CE1FB9" w:rsidRPr="00B41D2C" w:rsidRDefault="00CE1FB9" w:rsidP="00CE1FB9">
            <w:pPr>
              <w:spacing w:before="120" w:after="120"/>
              <w:ind w:left="515" w:right="-72"/>
              <w:rPr>
                <w:noProof/>
              </w:rPr>
            </w:pPr>
            <w:r w:rsidRPr="00B41D2C">
              <w:t xml:space="preserve">Yüklenici, güvenlik düzenlemelerini yaparken, yürürlükte olan yasaları ve </w:t>
            </w:r>
            <w:r w:rsidR="008749CE" w:rsidRPr="00B41D2C">
              <w:t>İşveren</w:t>
            </w:r>
            <w:r w:rsidR="008749CE" w:rsidRPr="00B41D2C" w:rsidDel="008749CE">
              <w:t xml:space="preserve"> </w:t>
            </w:r>
            <w:r w:rsidRPr="00B41D2C">
              <w:t xml:space="preserve">Gerekliliklerinde belirtilen diğer şartları esas alacaktır. </w:t>
            </w:r>
          </w:p>
          <w:p w14:paraId="115EA6C4" w14:textId="16F5B82A" w:rsidR="00CE1FB9" w:rsidRPr="00B41D2C" w:rsidRDefault="00CE1FB9" w:rsidP="00CE1FB9">
            <w:pPr>
              <w:spacing w:before="120" w:after="120"/>
              <w:ind w:left="515" w:right="-72"/>
              <w:rPr>
                <w:noProof/>
              </w:rPr>
            </w:pPr>
            <w:r w:rsidRPr="00B41D2C">
              <w:t xml:space="preserve">Yüklenici, (i) güvenliği sağlamak için işe alınan her tür personelin geçmişini uygun şekilde kontrol edecek; (ii) Yüklenici personelleri ile Altyüklenicilerine ait personellere, </w:t>
            </w:r>
            <w:r w:rsidR="008749CE" w:rsidRPr="00B41D2C">
              <w:t xml:space="preserve">İşveren </w:t>
            </w:r>
            <w:r w:rsidRPr="00B41D2C">
              <w:t xml:space="preserve">personellerine ve etkilenen topluluklara karşı güç (ve ilgili hallerde ateşli silah) kullanımı ve bu kişilere karşı uygun davranış biçimleri benimsenmesi konusunda güvenlik personeline uygun eğitimler verecek (veya bu konularda yeterli eğitimlerden geçmiş olduklarından emin olacak); ve (iii) güvenlik personellerinin yürürlükteki Yasalar ve </w:t>
            </w:r>
            <w:r w:rsidR="0088100A" w:rsidRPr="00B41D2C">
              <w:t xml:space="preserve">İşveren </w:t>
            </w:r>
            <w:r w:rsidRPr="00B41D2C">
              <w:t>Gerekliliklerinde düzenlenen şartlar dahilinde hareket etmelerini şart koşacaktır.</w:t>
            </w:r>
          </w:p>
          <w:p w14:paraId="77305CC8" w14:textId="77777777" w:rsidR="00CE1FB9" w:rsidRPr="00B41D2C" w:rsidRDefault="00CE1FB9" w:rsidP="00CE1FB9">
            <w:pPr>
              <w:spacing w:before="120" w:after="120"/>
              <w:ind w:left="600" w:hanging="1"/>
              <w:rPr>
                <w:noProof/>
              </w:rPr>
            </w:pPr>
            <w:r w:rsidRPr="00B41D2C">
              <w:t xml:space="preserve">Yüklenici, tehdidin niteliği ve boyutu ile orantılı olarak önleme ve savunma amaçlı kullanıldığı durumlar dışında, güvenlik personelinin güvenliği sağlamak amacıyla güç kullanmasına izin vermeyecektir. </w:t>
            </w:r>
          </w:p>
          <w:p w14:paraId="15644B9C" w14:textId="77777777" w:rsidR="00CE1FB9" w:rsidRPr="00B41D2C" w:rsidRDefault="00CE1FB9" w:rsidP="00CE1FB9">
            <w:pPr>
              <w:spacing w:before="120" w:after="120"/>
              <w:ind w:left="600" w:hanging="1"/>
              <w:rPr>
                <w:noProof/>
              </w:rPr>
            </w:pPr>
            <w:r w:rsidRPr="00B41D2C">
              <w:t>22.9 Çevrenin Korunması</w:t>
            </w:r>
          </w:p>
          <w:p w14:paraId="43B56954" w14:textId="77777777" w:rsidR="00CE1FB9" w:rsidRPr="00B41D2C" w:rsidRDefault="00CE1FB9" w:rsidP="00CE1FB9">
            <w:pPr>
              <w:spacing w:before="120" w:after="120"/>
              <w:ind w:left="515" w:right="-72"/>
              <w:rPr>
                <w:noProof/>
              </w:rPr>
            </w:pPr>
            <w:r w:rsidRPr="00B41D2C">
              <w:t>Yüklenici aşağıdakileri gerçekleştirmek için gereken bütün tedbirleri alacaktır:</w:t>
            </w:r>
          </w:p>
          <w:p w14:paraId="21968433" w14:textId="77777777" w:rsidR="00CE1FB9" w:rsidRPr="00B41D2C" w:rsidRDefault="00CE1FB9" w:rsidP="00752D28">
            <w:pPr>
              <w:pStyle w:val="ListeParagraf"/>
              <w:numPr>
                <w:ilvl w:val="2"/>
                <w:numId w:val="131"/>
              </w:numPr>
              <w:spacing w:before="120" w:after="120"/>
              <w:ind w:left="1050" w:right="0" w:hanging="271"/>
              <w:contextualSpacing w:val="0"/>
              <w:rPr>
                <w:noProof/>
              </w:rPr>
            </w:pPr>
            <w:r w:rsidRPr="00B41D2C">
              <w:t xml:space="preserve">Çevrenin korunması (hem Saha içinde, hem de dışında) ve </w:t>
            </w:r>
          </w:p>
          <w:p w14:paraId="265A5359" w14:textId="77777777" w:rsidR="00CE1FB9" w:rsidRPr="00B41D2C" w:rsidRDefault="00CE1FB9" w:rsidP="00752D28">
            <w:pPr>
              <w:pStyle w:val="ListeParagraf"/>
              <w:numPr>
                <w:ilvl w:val="2"/>
                <w:numId w:val="131"/>
              </w:numPr>
              <w:spacing w:before="120" w:after="120"/>
              <w:ind w:left="1050" w:right="0" w:hanging="271"/>
              <w:contextualSpacing w:val="0"/>
              <w:jc w:val="both"/>
              <w:rPr>
                <w:noProof/>
              </w:rPr>
            </w:pPr>
            <w:r w:rsidRPr="00B41D2C">
              <w:t>Kirlilikten, gürültüden ve Yüklenicinin faaliyetlerinden ve/ya operasyonlarından kaynaklanan diğer sonuçlardan dolayı meydana gelen hasarların ve insanlar ile mülklerin zarar görmesinin sınırlandırılması</w:t>
            </w:r>
          </w:p>
          <w:p w14:paraId="723C475C" w14:textId="6BA6E066" w:rsidR="00CE1FB9" w:rsidRPr="00B41D2C" w:rsidRDefault="00CE1FB9" w:rsidP="00CE1FB9">
            <w:pPr>
              <w:spacing w:before="120" w:after="120"/>
              <w:ind w:left="515" w:right="-72"/>
              <w:rPr>
                <w:noProof/>
              </w:rPr>
            </w:pPr>
            <w:r w:rsidRPr="00B41D2C">
              <w:t xml:space="preserve">Yüklenici kendisinin faaliyetlerinden kaynaklanan emisyonların, yüzeysel boşalmaların, atık maddelerin ve diğer bütün kirleticilerin hem </w:t>
            </w:r>
            <w:r w:rsidR="008749CE" w:rsidRPr="00B41D2C">
              <w:t>İşveren</w:t>
            </w:r>
            <w:r w:rsidR="008749CE" w:rsidRPr="00B41D2C" w:rsidDel="008749CE">
              <w:t xml:space="preserve"> </w:t>
            </w:r>
            <w:r w:rsidRPr="00B41D2C">
              <w:t>Gerekliliklerinde hem de yürürlükteki kanunlarda belirtilen değerleri geçmemesini temin edecektir.</w:t>
            </w:r>
          </w:p>
          <w:p w14:paraId="0D8A7FF3" w14:textId="77777777" w:rsidR="00CE1FB9" w:rsidRPr="00B41D2C" w:rsidRDefault="00CE1FB9" w:rsidP="00CE1FB9">
            <w:pPr>
              <w:spacing w:before="120" w:after="120"/>
              <w:ind w:left="515" w:right="-72"/>
              <w:rPr>
                <w:noProof/>
              </w:rPr>
            </w:pPr>
            <w:r w:rsidRPr="00B41D2C">
              <w:t xml:space="preserve">Yüklenicinin faaliyetlerinin bir sonucu olarak çevreye, Sahadaki veya Saha dışındaki mülklere ve/ya insanlara zarar verilmesi halinde, Yüklenici uygulanabilir olduğu ölçüde zarar görmüş çevreyi </w:t>
            </w:r>
            <w:r w:rsidRPr="00B41D2C">
              <w:lastRenderedPageBreak/>
              <w:t>eski haline getirmek için gereken uygun adımları ve zaman takvimini Proje Müdürü ile kararlaştıracaktır. Yüklenici Proje Müdürünün ikna olmasıyla, maliyetini kendisi üstlenmek üzere bu çözüm yollarını uygulayacaktır.</w:t>
            </w:r>
          </w:p>
          <w:p w14:paraId="155B3392" w14:textId="77777777" w:rsidR="00CE1FB9" w:rsidRPr="00B41D2C" w:rsidRDefault="00CE1FB9" w:rsidP="00CE1FB9">
            <w:pPr>
              <w:spacing w:before="120" w:after="120"/>
              <w:ind w:left="576" w:hanging="576"/>
              <w:rPr>
                <w:noProof/>
              </w:rPr>
            </w:pPr>
            <w:r w:rsidRPr="00B41D2C">
              <w:t>22.10 Trafik ve Yol Güvenliği</w:t>
            </w:r>
          </w:p>
          <w:p w14:paraId="66D6148B" w14:textId="77777777" w:rsidR="00CE1FB9" w:rsidRPr="00B41D2C" w:rsidRDefault="00CE1FB9" w:rsidP="00CE1FB9">
            <w:pPr>
              <w:spacing w:before="120" w:after="120"/>
              <w:ind w:left="515" w:right="-72"/>
              <w:rPr>
                <w:noProof/>
              </w:rPr>
            </w:pPr>
            <w:r w:rsidRPr="00B41D2C">
              <w:t>Yüklenici, kendisinin Ekipmanının kamuya açık yollarda ve diğer kamuya ait altyapı tesislerinde kullanımı ile ilgili olarak üçüncü taraflarla ilgili olayların ve yaralanmaların meydana gelmesinden kaçınmak için gereken bütün güvenlik tedbirlerini alacaktır.</w:t>
            </w:r>
          </w:p>
          <w:p w14:paraId="3DDF14A7" w14:textId="77777777" w:rsidR="00CE1FB9" w:rsidRPr="00B41D2C" w:rsidRDefault="00CE1FB9" w:rsidP="00CE1FB9">
            <w:pPr>
              <w:spacing w:before="120" w:after="120"/>
              <w:ind w:left="515" w:right="-72"/>
              <w:rPr>
                <w:noProof/>
              </w:rPr>
            </w:pPr>
            <w:r w:rsidRPr="00B41D2C">
              <w:t>Yüklenici, güvenlikle ilgili olumsuz hususları belirlemek ve bunları çözmek için gereken tedbirleri almak ve uygulamak için yol güvenliği vakaları ve kazalarını izleyecek ve kullanacaktır.</w:t>
            </w:r>
          </w:p>
          <w:p w14:paraId="322823AF" w14:textId="77777777" w:rsidR="00CE1FB9" w:rsidRPr="00B41D2C" w:rsidRDefault="00CE1FB9" w:rsidP="00CE1FB9">
            <w:pPr>
              <w:spacing w:before="120" w:after="120"/>
              <w:rPr>
                <w:noProof/>
              </w:rPr>
            </w:pPr>
            <w:r w:rsidRPr="00B41D2C">
              <w:t>22.11 – Kültürel Miras Buluntuları</w:t>
            </w:r>
          </w:p>
          <w:p w14:paraId="48EDC252" w14:textId="7BFB8B48" w:rsidR="00CE1FB9" w:rsidRPr="00B41D2C" w:rsidRDefault="00CE1FB9" w:rsidP="00CE1FB9">
            <w:pPr>
              <w:spacing w:before="120" w:after="120"/>
              <w:ind w:left="515" w:right="-72"/>
              <w:rPr>
                <w:noProof/>
              </w:rPr>
            </w:pPr>
            <w:r w:rsidRPr="00B41D2C">
              <w:t xml:space="preserve">Sahada bulunan bütün fosiller, sikkeler, değerli veya antik eserler, yapılar, yapı grupları ve diğer kalıntılar veya jeolojik, arkeolojik, paleontolojik, tarihi, mimari, dini özelliklere sahip diğer eserler </w:t>
            </w:r>
            <w:r w:rsidR="008749CE" w:rsidRPr="00B41D2C">
              <w:t>İşverenin</w:t>
            </w:r>
            <w:r w:rsidR="008749CE" w:rsidRPr="00B41D2C" w:rsidDel="008749CE">
              <w:t xml:space="preserve"> </w:t>
            </w:r>
            <w:r w:rsidRPr="00B41D2C">
              <w:t xml:space="preserve">bakım ve nezaretine verilecektir. </w:t>
            </w:r>
          </w:p>
          <w:p w14:paraId="6444A425" w14:textId="77777777" w:rsidR="00CE1FB9" w:rsidRPr="00B41D2C" w:rsidRDefault="00CE1FB9" w:rsidP="00CE1FB9">
            <w:pPr>
              <w:spacing w:before="120" w:after="120"/>
              <w:ind w:left="515" w:right="-72"/>
              <w:rPr>
                <w:noProof/>
              </w:rPr>
            </w:pPr>
            <w:r w:rsidRPr="00B41D2C">
              <w:t>Yüklenici:</w:t>
            </w:r>
          </w:p>
          <w:p w14:paraId="385A0FE9"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Buluntu alanı veya sahasını çitle çevrelemek dâhil olmak üzere, sahanın daha fazla bozulmasından kaçınmak ve bu buluntuların Yüklenicinin ve Alt Yüklenicinin personeli veya diğer kişiler tarafından götürülmesini veya zarar verilmesini engellemek için gereken bütün makul tedbirleri alacaktır.</w:t>
            </w:r>
          </w:p>
          <w:p w14:paraId="722129C5"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 tür buluntuların keşfedilmesinden sonra mümkün olan en kısa süre içinde, Proje Müdürünün buluntunun zarar görmesinden önce ivedilikle incelenmesi ve/ya araştırılması ve buluntuyla ilgilenmek için talimat vermesine fırsat tanımak için, Proje Müdürüne bir bildirim yapacaktır.</w:t>
            </w:r>
          </w:p>
          <w:p w14:paraId="7D4C5962"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Kendisinin ve Alt Yüklenicilerinin ilgili personelini bu tür buluntuları muameleye tabi tutmakla ilgili olarak eğitecektir ve</w:t>
            </w:r>
          </w:p>
          <w:p w14:paraId="750DF750" w14:textId="52A9F082" w:rsidR="00CE1FB9" w:rsidRPr="00B41D2C" w:rsidRDefault="008749CE">
            <w:pPr>
              <w:pStyle w:val="ListeParagraf"/>
              <w:numPr>
                <w:ilvl w:val="0"/>
                <w:numId w:val="127"/>
              </w:numPr>
              <w:spacing w:before="120" w:after="120"/>
              <w:ind w:right="0"/>
              <w:contextualSpacing w:val="0"/>
              <w:jc w:val="both"/>
              <w:rPr>
                <w:noProof/>
              </w:rPr>
            </w:pPr>
            <w:r w:rsidRPr="00B41D2C">
              <w:t>İşveren</w:t>
            </w:r>
            <w:r w:rsidRPr="00B41D2C" w:rsidDel="008749CE">
              <w:t xml:space="preserve"> </w:t>
            </w:r>
            <w:r w:rsidR="00CE1FB9" w:rsidRPr="00B41D2C">
              <w:t xml:space="preserve">Gereklilikleri ve ilgili kanunların gereklilikleriyle uyumlu diğer bütün eylemleri yerine getirecektir. </w:t>
            </w:r>
          </w:p>
          <w:p w14:paraId="33D5BBDD" w14:textId="77777777" w:rsidR="00CE1FB9" w:rsidRPr="00B41D2C" w:rsidRDefault="00CE1FB9" w:rsidP="00CE1FB9">
            <w:pPr>
              <w:spacing w:before="120" w:after="120"/>
              <w:ind w:left="515" w:right="-72"/>
              <w:rPr>
                <w:noProof/>
              </w:rPr>
            </w:pPr>
            <w:r w:rsidRPr="00B41D2C">
              <w:t>Eğer Yüklenici, Proje Müdürünün talimatlarına uymadan dolayı gecikme yaşarsa ve/ya ilave maliyet üstlenirse, Yüklenicinin GCC’nin 40.1 numaralı bendi uyarınca süre uzatımı alma hakkı olacaktır ve bu tür ilave maliyetlerin miktarı Kontrat Bedeline eklenecektir.</w:t>
            </w:r>
          </w:p>
        </w:tc>
      </w:tr>
      <w:tr w:rsidR="00CE1FB9" w:rsidRPr="00B41D2C" w14:paraId="310F0979" w14:textId="77777777" w:rsidTr="00CE1FB9">
        <w:tc>
          <w:tcPr>
            <w:tcW w:w="2358" w:type="dxa"/>
          </w:tcPr>
          <w:p w14:paraId="4D9F28E3" w14:textId="77777777" w:rsidR="00CE1FB9" w:rsidRPr="00B41D2C" w:rsidRDefault="00CE1FB9" w:rsidP="00CE1FB9">
            <w:pPr>
              <w:pStyle w:val="S7Header2"/>
              <w:spacing w:before="120" w:after="120"/>
              <w:ind w:left="432" w:hanging="432"/>
              <w:rPr>
                <w:noProof/>
              </w:rPr>
            </w:pPr>
            <w:bookmarkStart w:id="1429" w:name="_Toc454731663"/>
            <w:bookmarkStart w:id="1430" w:name="_Toc28954069"/>
            <w:r w:rsidRPr="00B41D2C">
              <w:lastRenderedPageBreak/>
              <w:t>23.</w:t>
            </w:r>
            <w:r w:rsidRPr="00B41D2C">
              <w:tab/>
              <w:t>Test ve Muayene</w:t>
            </w:r>
            <w:bookmarkEnd w:id="1429"/>
            <w:bookmarkEnd w:id="1430"/>
          </w:p>
        </w:tc>
        <w:tc>
          <w:tcPr>
            <w:tcW w:w="7182" w:type="dxa"/>
          </w:tcPr>
          <w:p w14:paraId="6DF0688D" w14:textId="3E9D9760" w:rsidR="00CE1FB9" w:rsidRPr="00B41D2C" w:rsidRDefault="00CE1FB9" w:rsidP="00CE1FB9">
            <w:pPr>
              <w:spacing w:before="120" w:after="120"/>
              <w:ind w:left="576" w:hanging="576"/>
              <w:rPr>
                <w:noProof/>
              </w:rPr>
            </w:pPr>
            <w:r w:rsidRPr="00B41D2C">
              <w:t>23.1</w:t>
            </w:r>
            <w:r w:rsidRPr="00B41D2C">
              <w:tab/>
              <w:t xml:space="preserve">Yüklenici, masrafları kendi hesabından olmak üzere, Tesis kısımlarının ve </w:t>
            </w:r>
            <w:r w:rsidR="004A2687" w:rsidRPr="00B41D2C">
              <w:t xml:space="preserve">Tesisin </w:t>
            </w:r>
            <w:r w:rsidRPr="00B41D2C">
              <w:t>Sözleşmede belirtilen tüm testleri ve/veya denetimlerini imalat yerlerinde ve/veya Şantiyede yapacaktır.</w:t>
            </w:r>
          </w:p>
          <w:p w14:paraId="3AE7CC21" w14:textId="296821F3" w:rsidR="00CE1FB9" w:rsidRPr="00B41D2C" w:rsidRDefault="00CE1FB9" w:rsidP="00CE1FB9">
            <w:pPr>
              <w:spacing w:before="120" w:after="120"/>
              <w:ind w:left="576" w:hanging="576"/>
              <w:rPr>
                <w:noProof/>
              </w:rPr>
            </w:pPr>
            <w:r w:rsidRPr="00B41D2C">
              <w:t>23.2</w:t>
            </w:r>
            <w:r w:rsidRPr="00B41D2C">
              <w:tab/>
            </w:r>
            <w:r w:rsidR="008749CE" w:rsidRPr="00B41D2C">
              <w:t>İşveren</w:t>
            </w:r>
            <w:r w:rsidR="008749CE" w:rsidRPr="00B41D2C" w:rsidDel="008749CE">
              <w:t xml:space="preserve"> </w:t>
            </w:r>
            <w:r w:rsidRPr="00B41D2C">
              <w:t xml:space="preserve">ve Proje Müdürü veya bunların atanmış temsilcilerinin, tüm seyahat ve yiyecek ve konaklama masrafları dâhil ancak bunlarla sınırlı olmamak üzere, bu katılımlarla bağlantılı yapılan tüm gider ve harcamaların </w:t>
            </w:r>
            <w:r w:rsidR="008749CE" w:rsidRPr="00B41D2C">
              <w:t>İşveren</w:t>
            </w:r>
            <w:r w:rsidR="008749CE" w:rsidRPr="00B41D2C" w:rsidDel="008749CE">
              <w:t xml:space="preserve"> </w:t>
            </w:r>
            <w:r w:rsidRPr="00B41D2C">
              <w:t>tarafından üstlenilmesi kaydıyla, yukarıda söz edilen test ve/veya denetimlerde bulunmaya hakkı olacaktır.</w:t>
            </w:r>
          </w:p>
          <w:p w14:paraId="698EDED5" w14:textId="4A1D5C63" w:rsidR="00CE1FB9" w:rsidRPr="00B41D2C" w:rsidRDefault="00CE1FB9" w:rsidP="00CE1FB9">
            <w:pPr>
              <w:spacing w:before="120" w:after="120"/>
              <w:ind w:left="576" w:hanging="576"/>
              <w:rPr>
                <w:noProof/>
              </w:rPr>
            </w:pPr>
            <w:r w:rsidRPr="00B41D2C">
              <w:t>23.3</w:t>
            </w:r>
            <w:r w:rsidRPr="00B41D2C">
              <w:tab/>
              <w:t xml:space="preserve">Bu test ve/veya denetimleri yapmak için Yüklenicinin her hazır oluşunda, Yüklenici bu test ve/veya denetimleri ve bunların yer ve zamanını makul bir süre öncesinden Proje Müdürüne bildirecektir.  Yüklenici, </w:t>
            </w:r>
            <w:r w:rsidR="008749CE" w:rsidRPr="00B41D2C">
              <w:t>İşveren</w:t>
            </w:r>
            <w:r w:rsidR="008749CE" w:rsidRPr="00B41D2C" w:rsidDel="008749CE">
              <w:t xml:space="preserve"> </w:t>
            </w:r>
            <w:r w:rsidRPr="00B41D2C">
              <w:t>ile Proje Müdürünün veya bunların atanmış temsilcilerinin test ve/veya denetimde bulunmalarını sağlamak için gerekli izin veya müsaadeleri ilgili üçüncü Taraf veya imalatçıdan alacaktır.</w:t>
            </w:r>
          </w:p>
          <w:p w14:paraId="29079135" w14:textId="77777777" w:rsidR="00CE1FB9" w:rsidRPr="00B41D2C" w:rsidRDefault="00CE1FB9" w:rsidP="00CE1FB9">
            <w:pPr>
              <w:spacing w:before="120" w:after="120"/>
              <w:ind w:left="576" w:hanging="576"/>
              <w:rPr>
                <w:noProof/>
              </w:rPr>
            </w:pPr>
            <w:r w:rsidRPr="00B41D2C">
              <w:t>23.4</w:t>
            </w:r>
            <w:r w:rsidRPr="00B41D2C">
              <w:tab/>
              <w:t>Yüklenici bu test ve/veya denetimin sonuçlarının belgeli raporunu Proje Müdürüne temin edecektir.</w:t>
            </w:r>
          </w:p>
          <w:p w14:paraId="225A7373" w14:textId="636E1702" w:rsidR="00CE1FB9" w:rsidRPr="00B41D2C" w:rsidRDefault="00CE1FB9" w:rsidP="00CE1FB9">
            <w:pPr>
              <w:spacing w:before="120" w:after="120"/>
              <w:ind w:left="515" w:right="-72"/>
              <w:rPr>
                <w:noProof/>
              </w:rPr>
            </w:pPr>
            <w:r w:rsidRPr="00B41D2C">
              <w:t xml:space="preserve">Eğer </w:t>
            </w:r>
            <w:r w:rsidR="008749CE" w:rsidRPr="00B41D2C">
              <w:t>İşveren</w:t>
            </w:r>
            <w:r w:rsidR="008749CE" w:rsidRPr="00B41D2C" w:rsidDel="008749CE">
              <w:t xml:space="preserve"> </w:t>
            </w:r>
            <w:r w:rsidRPr="00B41D2C">
              <w:t>veya proje Müdürü veya bunların atanmış temsilcileri test ve/veya denetime katılmazlarsa veya Taraflar arasında bu kişilerin katılmayacakları konusunda anlaşılmışsa, bu takdirde Yüklenici test ve/veya denetimi bu kişiler olmadan yapar ve Proje Müdürüne bunların sonuçlarının belgeli raporunu temin edebilir.</w:t>
            </w:r>
          </w:p>
          <w:p w14:paraId="030BCA6A" w14:textId="117587CA" w:rsidR="00CE1FB9" w:rsidRPr="00B41D2C" w:rsidRDefault="00CE1FB9" w:rsidP="00CE1FB9">
            <w:pPr>
              <w:spacing w:before="120" w:after="120"/>
              <w:ind w:left="576" w:hanging="576"/>
              <w:rPr>
                <w:noProof/>
              </w:rPr>
            </w:pPr>
            <w:r w:rsidRPr="00B41D2C">
              <w:t>23.5</w:t>
            </w:r>
            <w:r w:rsidRPr="00B41D2C">
              <w:tab/>
              <w:t>Proje Müdürü, Yüklenicinin Sözleşmenin gerektirmediği test ve/veya denetimleri yaparken yüklendiği makul gider ve harcamaların Sözleşme Bedeline ilave edilmesi kaydıyla, Yükleniciden Sözleşmenin gerektirmediği test ve/veya denetimler yapmasını isteyebilir. Ayrıca, eğer bu test ve/veya denetim Tesislerdeki işin ilerlemesini ve/veya Yüklenicinin Sözleşmedeki yükümlülüklerini yerine getirmesini engellerse, Tamamlama Zamanı ve etkilenen diğer yükümlülükler açısından uygun tahsisat verilecektir.</w:t>
            </w:r>
          </w:p>
          <w:p w14:paraId="7660EA7E" w14:textId="22F30C44" w:rsidR="00CE1FB9" w:rsidRPr="00B41D2C" w:rsidRDefault="00CE1FB9" w:rsidP="00CE1FB9">
            <w:pPr>
              <w:spacing w:before="120" w:after="120"/>
              <w:ind w:left="576" w:hanging="576"/>
              <w:rPr>
                <w:noProof/>
              </w:rPr>
            </w:pPr>
            <w:r w:rsidRPr="00B41D2C">
              <w:t>23.6</w:t>
            </w:r>
            <w:r w:rsidRPr="00B41D2C">
              <w:tab/>
            </w:r>
            <w:r w:rsidR="004A2687" w:rsidRPr="00B41D2C">
              <w:t xml:space="preserve">Tesis </w:t>
            </w:r>
            <w:r w:rsidRPr="00B41D2C">
              <w:t xml:space="preserve">veya Tesislerin kısımları test ve/veya denetimi geçmezse, Yüklenici söz konusu </w:t>
            </w:r>
            <w:r w:rsidR="004A2687" w:rsidRPr="00B41D2C">
              <w:t xml:space="preserve">Tesis </w:t>
            </w:r>
            <w:r w:rsidRPr="00B41D2C">
              <w:t>veya Tesis kısmını ya düzeltecek ya da değiştirecek ve GCC Alt Madde 23.3 gereği bir bildirim vererek test ve/veya denetimi tekrarlayacaktır.</w:t>
            </w:r>
          </w:p>
          <w:p w14:paraId="7F10E77F" w14:textId="612A40B4" w:rsidR="00CE1FB9" w:rsidRPr="00B41D2C" w:rsidRDefault="00CE1FB9" w:rsidP="00CE1FB9">
            <w:pPr>
              <w:spacing w:before="120" w:after="120"/>
              <w:ind w:left="576" w:hanging="576"/>
              <w:rPr>
                <w:noProof/>
              </w:rPr>
            </w:pPr>
            <w:r w:rsidRPr="00B41D2C">
              <w:t>23.7</w:t>
            </w:r>
            <w:r w:rsidRPr="00B41D2C">
              <w:tab/>
              <w:t xml:space="preserve">Taraflar arasında, </w:t>
            </w:r>
            <w:r w:rsidR="004A2687" w:rsidRPr="00B41D2C">
              <w:t xml:space="preserve">Tesis </w:t>
            </w:r>
            <w:r w:rsidRPr="00B41D2C">
              <w:t>veya Tesislerin kısımlarının test ve/veya denetimiyle bağlantılı veya bunlardan kaynaklanan makul bir sürede Taraflarca çözümlenemeyen uyuşmazlık veya düşünce farklılıkları olacak olursa, GCC Alt Maddesi 6.1</w:t>
            </w:r>
            <w:r w:rsidR="00C049D6" w:rsidRPr="00B41D2C">
              <w:t>’</w:t>
            </w:r>
            <w:r w:rsidRPr="00B41D2C">
              <w:t>e göre çözülmesi için Uyuşmazlık Kuruluna havale edilebilir.</w:t>
            </w:r>
          </w:p>
          <w:p w14:paraId="468DF07E" w14:textId="5EA35DA4" w:rsidR="00CE1FB9" w:rsidRPr="00B41D2C" w:rsidRDefault="00CE1FB9" w:rsidP="00CE1FB9">
            <w:pPr>
              <w:spacing w:before="120" w:after="120"/>
              <w:ind w:left="576" w:hanging="576"/>
              <w:rPr>
                <w:noProof/>
              </w:rPr>
            </w:pPr>
            <w:r w:rsidRPr="00B41D2C">
              <w:t>23.8</w:t>
            </w:r>
            <w:r w:rsidRPr="00B41D2C">
              <w:tab/>
              <w:t xml:space="preserve">Yüklenici, masrafları </w:t>
            </w:r>
            <w:r w:rsidR="00C049D6" w:rsidRPr="00B41D2C">
              <w:t>İşveren</w:t>
            </w:r>
            <w:r w:rsidR="00C049D6" w:rsidRPr="00B41D2C" w:rsidDel="00C049D6">
              <w:t xml:space="preserve"> </w:t>
            </w:r>
            <w:r w:rsidRPr="00B41D2C">
              <w:t xml:space="preserve">hesabından olmak üzere, Proje Müdürünün Yükleniciye önceden makul bir süre vermesi kaydıyla, imalat veya kurulumun yöntemi ve ilerleyişini denetlemek için, </w:t>
            </w:r>
            <w:r w:rsidRPr="00B41D2C">
              <w:lastRenderedPageBreak/>
              <w:t xml:space="preserve">kurulmakta olan Tesis veya imal edilmekte olan </w:t>
            </w:r>
            <w:r w:rsidR="004A2687" w:rsidRPr="00B41D2C">
              <w:t xml:space="preserve">Tesis </w:t>
            </w:r>
            <w:r w:rsidRPr="00B41D2C">
              <w:t xml:space="preserve">imalat yerlerini makul zamanlarda </w:t>
            </w:r>
            <w:r w:rsidR="00C049D6" w:rsidRPr="00B41D2C">
              <w:t>İşveren</w:t>
            </w:r>
            <w:r w:rsidR="00C049D6" w:rsidRPr="00B41D2C" w:rsidDel="00C049D6">
              <w:t xml:space="preserve"> </w:t>
            </w:r>
            <w:r w:rsidRPr="00B41D2C">
              <w:t xml:space="preserve">ve Proje Müdürünün </w:t>
            </w:r>
            <w:r w:rsidR="00C049D6" w:rsidRPr="00B41D2C">
              <w:t>erişimine açacaktır</w:t>
            </w:r>
            <w:r w:rsidRPr="00B41D2C">
              <w:t xml:space="preserve">. GCC’nin 9.7 numaralı bendine halel getirmeksizin, Proje Müdürü tarafından talimatı verilen şekilde, Yüklenici aynı zamanda Tesislerin yürütülmesinin ilerleyişini ve tarzını denetlemeleri, uygun olduğu ölçüde çevresel ve sosyal denetimleri yapmaları veya </w:t>
            </w:r>
            <w:r w:rsidR="00C049D6" w:rsidRPr="00B41D2C">
              <w:t>İşveren</w:t>
            </w:r>
            <w:r w:rsidR="00C049D6" w:rsidRPr="00B41D2C" w:rsidDel="00C049D6">
              <w:t xml:space="preserve"> </w:t>
            </w:r>
            <w:r w:rsidRPr="00B41D2C">
              <w:t xml:space="preserve">Gerekliliklerinde belirtilen veya Proje Müdürü tarafından talimatı verilen diğer görevleri yerine getirmeleri için (uygun olduğu ölçüde </w:t>
            </w:r>
            <w:r w:rsidR="00C049D6" w:rsidRPr="00B41D2C">
              <w:t>İşverenin</w:t>
            </w:r>
            <w:r w:rsidR="00C049D6" w:rsidRPr="00B41D2C" w:rsidDel="00C049D6">
              <w:t xml:space="preserve"> </w:t>
            </w:r>
            <w:r w:rsidRPr="00B41D2C">
              <w:t xml:space="preserve">veya ilgili kuruluşların maliyetini üstlenmesiyle) diğer ilgili kuruluşların Tesislere erişimini sağlayacaktır. </w:t>
            </w:r>
          </w:p>
          <w:p w14:paraId="4E4FE744" w14:textId="53579277" w:rsidR="00CE1FB9" w:rsidRPr="00B41D2C" w:rsidRDefault="00CE1FB9" w:rsidP="00CE1FB9">
            <w:pPr>
              <w:spacing w:before="120" w:after="120"/>
              <w:ind w:left="576" w:hanging="576"/>
              <w:rPr>
                <w:noProof/>
              </w:rPr>
            </w:pPr>
            <w:r w:rsidRPr="00B41D2C">
              <w:t>23.9</w:t>
            </w:r>
            <w:r w:rsidRPr="00B41D2C">
              <w:tab/>
              <w:t xml:space="preserve">Yüklenici, ne Tesis kısımlarının veya </w:t>
            </w:r>
            <w:r w:rsidR="004A2687" w:rsidRPr="00B41D2C">
              <w:t xml:space="preserve">Tesisin </w:t>
            </w:r>
            <w:r w:rsidRPr="00B41D2C">
              <w:t xml:space="preserve">test ve/veya denetiminin yapılması, ne </w:t>
            </w:r>
            <w:r w:rsidR="00C049D6" w:rsidRPr="00B41D2C">
              <w:t>İşveren</w:t>
            </w:r>
            <w:r w:rsidR="00C049D6" w:rsidRPr="00B41D2C" w:rsidDel="00C049D6">
              <w:t xml:space="preserve"> </w:t>
            </w:r>
            <w:r w:rsidRPr="00B41D2C">
              <w:t>veya Proje Müdürünün bulunması, ne de GCC Alt Maddesi 23.4 uyarınca test sertifikasının verilmesinin Yükleniciyi Sözleşmedeki diğer sorumluluklarından kurtarmayacağını kabul eder.</w:t>
            </w:r>
          </w:p>
          <w:p w14:paraId="6A67FF35" w14:textId="12CE0BAA" w:rsidR="00CE1FB9" w:rsidRPr="00B41D2C" w:rsidRDefault="00CE1FB9" w:rsidP="00CE1FB9">
            <w:pPr>
              <w:spacing w:before="120" w:after="120"/>
              <w:ind w:left="576" w:hanging="576"/>
              <w:rPr>
                <w:noProof/>
              </w:rPr>
            </w:pPr>
            <w:r w:rsidRPr="00B41D2C">
              <w:t>23.10</w:t>
            </w:r>
            <w:r w:rsidRPr="00B41D2C">
              <w:tab/>
              <w:t>Yüklenici, Sözleşme kapsamında gerekli olan herhangi bir test ve/veya muayeneyi gerçekleştirmeden Şantiyedeki Tesis veya temellerin hiçbir kısmı kapatılmayacaktır.  Yüklenici, Tesis veya temeller test ve/veya denetim için hazır veya hazıra yakın olduğunda Proje Müdürüne bildirimde bulunacaktır; bu test ve/veya denetim ve bunların bildirilmesi Sözleşmenin şartlarına bağlı olacaktır.</w:t>
            </w:r>
          </w:p>
          <w:p w14:paraId="32B6767C" w14:textId="38B70D11" w:rsidR="00CE1FB9" w:rsidRPr="00B41D2C" w:rsidRDefault="00CE1FB9" w:rsidP="00CE1FB9">
            <w:pPr>
              <w:spacing w:before="120" w:after="120"/>
              <w:ind w:left="576" w:hanging="576"/>
              <w:rPr>
                <w:noProof/>
              </w:rPr>
            </w:pPr>
            <w:r w:rsidRPr="00B41D2C">
              <w:t>23.11</w:t>
            </w:r>
            <w:r w:rsidRPr="00B41D2C">
              <w:tab/>
              <w:t>Yüklenici, Proje Müdürünün Şantiyede isteyebileceği üzere, Tesis veya temel kısımlarının üstünü açacak veya aralıklar veya açmalar yapacak ve bu kısım veya kısımları tekrar eski durumuna getirecek ve iyileştirecektir.</w:t>
            </w:r>
          </w:p>
          <w:p w14:paraId="1CEC51E9" w14:textId="619AB6BF" w:rsidR="00CE1FB9" w:rsidRPr="00B41D2C" w:rsidRDefault="00CE1FB9" w:rsidP="00CE1FB9">
            <w:pPr>
              <w:spacing w:before="120" w:after="120"/>
              <w:ind w:left="599" w:right="-72"/>
              <w:rPr>
                <w:noProof/>
              </w:rPr>
            </w:pPr>
            <w:r w:rsidRPr="00B41D2C">
              <w:t>Eğer, GCC Alt Maddesi 23.10</w:t>
            </w:r>
            <w:r w:rsidR="00956226" w:rsidRPr="00B41D2C">
              <w:t>’</w:t>
            </w:r>
            <w:r w:rsidRPr="00B41D2C">
              <w:t xml:space="preserve">un şartlarının yerine getirilmesinden sonra Şantiyede Tesis veya temellerin bazı yerleri örtülecek olursa ve Sözleşmeye göre yapıldıkları görülürse, bunların üstünün açılması, delme veya açma yapma, tekrar eski haline getirme ve iyileştirme masrafları </w:t>
            </w:r>
            <w:r w:rsidR="00C049D6" w:rsidRPr="00B41D2C">
              <w:t>İşveren</w:t>
            </w:r>
            <w:r w:rsidR="00C049D6" w:rsidRPr="00B41D2C" w:rsidDel="00C049D6">
              <w:t xml:space="preserve"> </w:t>
            </w:r>
            <w:r w:rsidRPr="00B41D2C">
              <w:t>tarafından üstlenilecek ve Tamamlanma Zamanı, bu nedenlerle Yüklenicinin Sözleşmedeki yükümlülüklerini yerine getirmede geciktirildiği veya işlerinin engellendiği ölçüde makul derecede ayarlanacaktır.</w:t>
            </w:r>
          </w:p>
        </w:tc>
      </w:tr>
      <w:tr w:rsidR="00CE1FB9" w:rsidRPr="00B41D2C" w14:paraId="17A45398" w14:textId="77777777" w:rsidTr="00CE1FB9">
        <w:tc>
          <w:tcPr>
            <w:tcW w:w="2358" w:type="dxa"/>
          </w:tcPr>
          <w:p w14:paraId="28EB38C8" w14:textId="3AD58712" w:rsidR="00CE1FB9" w:rsidRPr="00B41D2C" w:rsidRDefault="00CE1FB9" w:rsidP="00CE1FB9">
            <w:pPr>
              <w:pStyle w:val="S7Header2"/>
              <w:spacing w:before="120" w:after="120"/>
              <w:ind w:left="432" w:hanging="432"/>
              <w:rPr>
                <w:noProof/>
              </w:rPr>
            </w:pPr>
            <w:bookmarkStart w:id="1431" w:name="_Toc454731664"/>
            <w:bookmarkStart w:id="1432" w:name="_Toc28954070"/>
            <w:r w:rsidRPr="00B41D2C">
              <w:lastRenderedPageBreak/>
              <w:t>24.</w:t>
            </w:r>
            <w:r w:rsidRPr="00B41D2C">
              <w:tab/>
              <w:t>Tesislerin Tamamlanması</w:t>
            </w:r>
            <w:bookmarkEnd w:id="1431"/>
            <w:bookmarkEnd w:id="1432"/>
          </w:p>
        </w:tc>
        <w:tc>
          <w:tcPr>
            <w:tcW w:w="7182" w:type="dxa"/>
          </w:tcPr>
          <w:p w14:paraId="62EE119E" w14:textId="1DE18FF5" w:rsidR="00CE1FB9" w:rsidRPr="00B41D2C" w:rsidRDefault="00CE1FB9" w:rsidP="00CE1FB9">
            <w:pPr>
              <w:spacing w:before="120" w:after="120"/>
              <w:ind w:left="576" w:hanging="576"/>
              <w:rPr>
                <w:noProof/>
              </w:rPr>
            </w:pPr>
            <w:r w:rsidRPr="00B41D2C">
              <w:t>24.1</w:t>
            </w:r>
            <w:r w:rsidRPr="00B41D2C">
              <w:tab/>
              <w:t xml:space="preserve">Yüklenicinin düşüncesine göre, Tesisler veya bunların bazı kısımları işlevsel ve yapısal olarak tamamlandıktan ve Tesislerin çalışma veya güvenliğini materyal açıdan etkilemeyen küçük kalemler dışında, </w:t>
            </w:r>
            <w:r w:rsidR="00C049D6" w:rsidRPr="00B41D2C">
              <w:t>İşveren</w:t>
            </w:r>
            <w:r w:rsidR="00C049D6" w:rsidRPr="00B41D2C" w:rsidDel="00C049D6">
              <w:t xml:space="preserve"> </w:t>
            </w:r>
            <w:r w:rsidR="00C049D6" w:rsidRPr="00B41D2C">
              <w:t xml:space="preserve">Gerekliliklerinde </w:t>
            </w:r>
            <w:r w:rsidRPr="00B41D2C">
              <w:t xml:space="preserve">belirtildiği üzere temiz ve çalışır hale getirilir getirilmez, Yüklenici </w:t>
            </w:r>
            <w:r w:rsidR="0088100A" w:rsidRPr="00B41D2C">
              <w:t xml:space="preserve">İşvereni </w:t>
            </w:r>
            <w:r w:rsidRPr="00B41D2C">
              <w:t>yazılı olarak durumdan haberdar edecektir.</w:t>
            </w:r>
          </w:p>
          <w:p w14:paraId="6226C6BE" w14:textId="6E8844C0" w:rsidR="00CE1FB9" w:rsidRPr="00B41D2C" w:rsidRDefault="00CE1FB9" w:rsidP="00CE1FB9">
            <w:pPr>
              <w:spacing w:before="120" w:after="120"/>
              <w:ind w:left="576" w:hanging="576"/>
              <w:rPr>
                <w:noProof/>
              </w:rPr>
            </w:pPr>
            <w:r w:rsidRPr="00B41D2C">
              <w:t>24.2</w:t>
            </w:r>
            <w:r w:rsidRPr="00B41D2C">
              <w:tab/>
              <w:t xml:space="preserve">GCC Alt Maddesi 24.1 uyarınca Yükleniciden bildirimi aldıktan sonraki yedi (7) gün içinde, Tesislerin ve bunların bazı kısımlarının </w:t>
            </w:r>
            <w:r w:rsidR="00464222" w:rsidRPr="00B41D2C">
              <w:lastRenderedPageBreak/>
              <w:t>İşletmeye Hazır Hale Getirilmesi</w:t>
            </w:r>
            <w:r w:rsidRPr="00B41D2C">
              <w:t xml:space="preserve"> için </w:t>
            </w:r>
            <w:r w:rsidR="00C049D6" w:rsidRPr="00B41D2C">
              <w:t xml:space="preserve">İşverence </w:t>
            </w:r>
            <w:r w:rsidRPr="00B41D2C">
              <w:t xml:space="preserve">Yapılacak İşlerin ve Sağlanacak Tedarikin Kapsamı başlıklı Sözleşme Ekinde belirtilen çalıştırma ve bakım personelimi </w:t>
            </w:r>
            <w:r w:rsidR="0088100A" w:rsidRPr="00B41D2C">
              <w:t xml:space="preserve">İşveren </w:t>
            </w:r>
            <w:r w:rsidRPr="00B41D2C">
              <w:t>temin edecektir.</w:t>
            </w:r>
          </w:p>
          <w:p w14:paraId="04A359E4" w14:textId="39CB311A" w:rsidR="00CE1FB9" w:rsidRPr="00B41D2C" w:rsidRDefault="00C049D6" w:rsidP="00CE1FB9">
            <w:pPr>
              <w:spacing w:before="120" w:after="120"/>
              <w:ind w:left="515" w:right="-72"/>
              <w:rPr>
                <w:noProof/>
              </w:rPr>
            </w:pPr>
            <w:r w:rsidRPr="00B41D2C">
              <w:t xml:space="preserve">İşverence </w:t>
            </w:r>
            <w:r w:rsidR="00CE1FB9" w:rsidRPr="00B41D2C">
              <w:t xml:space="preserve">Yapılacak İşler ve Sağlanacak Tedarikin Kapsamı başlıklı Sözleşme Eki uyarınca, </w:t>
            </w:r>
            <w:r w:rsidRPr="00B41D2C">
              <w:t xml:space="preserve">İşveren </w:t>
            </w:r>
            <w:r w:rsidR="00CE1FB9" w:rsidRPr="00B41D2C">
              <w:t xml:space="preserve">ayrıca, söz konusu yedi (7) gün içinde Tesisler veya bunların kısımlarının </w:t>
            </w:r>
            <w:r w:rsidRPr="00B41D2C">
              <w:t>İşletmeye</w:t>
            </w:r>
            <w:r w:rsidR="00584E84" w:rsidRPr="00B41D2C">
              <w:t xml:space="preserve"> </w:t>
            </w:r>
            <w:r w:rsidR="00A270EB" w:rsidRPr="00B41D2C">
              <w:t>Hazır Hale Getir</w:t>
            </w:r>
            <w:r w:rsidR="007650AE" w:rsidRPr="00B41D2C">
              <w:t>ilmesi</w:t>
            </w:r>
            <w:r w:rsidR="00CE1FB9" w:rsidRPr="00B41D2C">
              <w:t xml:space="preserve"> için gerekli ham madde, yardımcı hizmetler, yağlayıcı yağlar, kimyasallar, katalizörler, </w:t>
            </w:r>
            <w:r w:rsidR="00464222" w:rsidRPr="00B41D2C">
              <w:t xml:space="preserve">olanaklar </w:t>
            </w:r>
            <w:r w:rsidR="00CE1FB9" w:rsidRPr="00B41D2C">
              <w:t>ve hizmetler ve diğer maddeleri temin edecektir.</w:t>
            </w:r>
          </w:p>
          <w:p w14:paraId="09BC44C4" w14:textId="654C8583" w:rsidR="00CE1FB9" w:rsidRPr="00B41D2C" w:rsidRDefault="00CE1FB9" w:rsidP="00CE1FB9">
            <w:pPr>
              <w:spacing w:before="120" w:after="120"/>
              <w:ind w:left="576" w:hanging="576"/>
              <w:rPr>
                <w:noProof/>
              </w:rPr>
            </w:pPr>
            <w:r w:rsidRPr="00B41D2C">
              <w:t>24.3</w:t>
            </w:r>
            <w:r w:rsidRPr="00B41D2C">
              <w:tab/>
              <w:t xml:space="preserve">GCC Alt Maddesi 24.2’ye göre, çalıştırma ve bakım personelinin </w:t>
            </w:r>
            <w:r w:rsidR="00C049D6" w:rsidRPr="00B41D2C">
              <w:t xml:space="preserve">İşverence </w:t>
            </w:r>
            <w:r w:rsidRPr="00B41D2C">
              <w:t xml:space="preserve">temin edilmesi ve ham madde, yardımcı hizmetler, yağlayıcı yağlar, kimyasallar, katalizörler, </w:t>
            </w:r>
            <w:r w:rsidR="007650AE" w:rsidRPr="00B41D2C">
              <w:t xml:space="preserve">olanaklar </w:t>
            </w:r>
            <w:r w:rsidRPr="00B41D2C">
              <w:t xml:space="preserve">ve hizmetler ve diğer maddelerin </w:t>
            </w:r>
            <w:r w:rsidR="00C049D6" w:rsidRPr="00B41D2C">
              <w:t xml:space="preserve">İşverence </w:t>
            </w:r>
            <w:r w:rsidRPr="00B41D2C">
              <w:t xml:space="preserve">tedarikinden </w:t>
            </w:r>
            <w:r w:rsidR="007650AE" w:rsidRPr="00B41D2C">
              <w:t xml:space="preserve">itibaren </w:t>
            </w:r>
            <w:r w:rsidRPr="00B41D2C">
              <w:t>olabildiğince makul kısa sürede, Yüklenici GCC Alt Maddesi 25.5’e bağlı olarak İşletmeye Alınması için hazırlık</w:t>
            </w:r>
            <w:r w:rsidR="007650AE" w:rsidRPr="00B41D2C">
              <w:t xml:space="preserve"> olarak</w:t>
            </w:r>
            <w:r w:rsidRPr="00B41D2C">
              <w:t xml:space="preserve"> </w:t>
            </w:r>
            <w:r w:rsidR="007650AE" w:rsidRPr="00B41D2C">
              <w:t>Kurulu T</w:t>
            </w:r>
            <w:r w:rsidRPr="00B41D2C">
              <w:t xml:space="preserve">esislerin veya bunların ilgili kısımlarının İşletmeye </w:t>
            </w:r>
            <w:r w:rsidR="007650AE" w:rsidRPr="00B41D2C">
              <w:t xml:space="preserve">Hazır Hale Getirilmesine </w:t>
            </w:r>
            <w:r w:rsidRPr="00B41D2C">
              <w:t>başlayacaktır.</w:t>
            </w:r>
          </w:p>
          <w:p w14:paraId="16A6CAE1" w14:textId="43AACED4" w:rsidR="00CE1FB9" w:rsidRPr="00B41D2C" w:rsidRDefault="00CE1FB9" w:rsidP="00CE1FB9">
            <w:pPr>
              <w:spacing w:before="120" w:after="120"/>
              <w:ind w:left="576" w:hanging="576"/>
              <w:rPr>
                <w:noProof/>
              </w:rPr>
            </w:pPr>
            <w:r w:rsidRPr="00B41D2C">
              <w:t>24.4</w:t>
            </w:r>
            <w:r w:rsidRPr="00B41D2C">
              <w:tab/>
            </w:r>
            <w:r w:rsidR="00FF0488" w:rsidRPr="00B41D2C">
              <w:t>İşletmeye</w:t>
            </w:r>
            <w:r w:rsidR="00584E84" w:rsidRPr="00B41D2C">
              <w:t xml:space="preserve"> </w:t>
            </w:r>
            <w:r w:rsidR="00A270EB" w:rsidRPr="00B41D2C">
              <w:t>Hazır Hale Getirme ile</w:t>
            </w:r>
            <w:r w:rsidRPr="00B41D2C">
              <w:t xml:space="preserve"> ilgili tüm çalışmalar tamamlanınca ve Yüklenicinin düşüncesine göre, Tesisler veya bunların bazı kısımları İşletmeye almaya hazır olunca, Yüklenici durumu yazılı olarak Proje Müdürüne bildirecektir.</w:t>
            </w:r>
          </w:p>
          <w:p w14:paraId="17C1CBA5" w14:textId="0ACD657F" w:rsidR="00CE1FB9" w:rsidRPr="00B41D2C" w:rsidRDefault="00CE1FB9" w:rsidP="00CE1FB9">
            <w:pPr>
              <w:spacing w:before="120" w:after="120"/>
              <w:ind w:left="576" w:hanging="576"/>
              <w:rPr>
                <w:noProof/>
              </w:rPr>
            </w:pPr>
            <w:r w:rsidRPr="00B41D2C">
              <w:t>24.5</w:t>
            </w:r>
            <w:r w:rsidRPr="00B41D2C">
              <w:tab/>
              <w:t xml:space="preserve">GCC Alt Maddesi 24.4 uyarınca Yüklenicinin bildiriminin alınmasından sonraki on-dört (14) gün içinde, Proje Müdürü ya GCC Alt Maddesi 24.4 uyarınca Yüklenicinin bildirim tarihi itibariyle Tesislerin veya bunların kısımlarının Tamamlanmış olduğunu belirterek, </w:t>
            </w:r>
            <w:r w:rsidR="00FF0488" w:rsidRPr="00B41D2C">
              <w:t xml:space="preserve">İşveren Gerekliliklerinde </w:t>
            </w:r>
            <w:r w:rsidRPr="00B41D2C">
              <w:t>(Form ve Prosedürler) istenilen formda bir Tamamlanma Sertifikası verecek ya da kusur ve/veya eksiklikleri yazılı olarak Yükleniciye bildirecektir.</w:t>
            </w:r>
          </w:p>
          <w:p w14:paraId="00AE2B5F" w14:textId="6F586CCB" w:rsidR="00CE1FB9" w:rsidRPr="00B41D2C" w:rsidRDefault="00CE1FB9" w:rsidP="00CE1FB9">
            <w:pPr>
              <w:spacing w:before="120" w:after="120"/>
              <w:ind w:left="599" w:right="-72"/>
              <w:rPr>
                <w:noProof/>
              </w:rPr>
            </w:pPr>
            <w:r w:rsidRPr="00B41D2C">
              <w:t>Eğer Proje Müdürü Yükleniciye kusur ve/veya eksiklikler bildirirse, Yüklenici bu kusur ve/veya eksiklikleri giderecek ve GCC Alt Maddesi 24.4</w:t>
            </w:r>
            <w:r w:rsidR="00FF0488" w:rsidRPr="00B41D2C">
              <w:t>’</w:t>
            </w:r>
            <w:r w:rsidRPr="00B41D2C">
              <w:t>de tanımlanan prosedürü tekrarlayacaktır.</w:t>
            </w:r>
          </w:p>
          <w:p w14:paraId="34C2985B" w14:textId="5B0F379D" w:rsidR="00CE1FB9" w:rsidRPr="00B41D2C" w:rsidRDefault="00CE1FB9" w:rsidP="00CE1FB9">
            <w:pPr>
              <w:spacing w:before="120" w:after="120"/>
              <w:ind w:left="599" w:right="-72"/>
              <w:rPr>
                <w:noProof/>
              </w:rPr>
            </w:pPr>
            <w:r w:rsidRPr="00B41D2C">
              <w:t>Eğer proje Müdürü Tesislerin veya bunların kısımlarının Tamamlanmış olduğundan tatmin olursa, Yüklenicinin yinelenen bildiriminin alınmasından sonraki yedi (7) gün içinde, Proje Müdürü Yüklenicinin yinelenen bildirim tarihi itibariyle Tesislerin veya bunların kısımlarının Tamamlanmış olduğunu belirterek, Tamamlanma Sertifikası verecektir.</w:t>
            </w:r>
          </w:p>
          <w:p w14:paraId="285BA16B" w14:textId="77777777" w:rsidR="00CE1FB9" w:rsidRPr="00B41D2C" w:rsidRDefault="00CE1FB9" w:rsidP="00CE1FB9">
            <w:pPr>
              <w:spacing w:before="120" w:after="120"/>
              <w:ind w:left="599" w:right="-72"/>
              <w:rPr>
                <w:noProof/>
              </w:rPr>
            </w:pPr>
            <w:r w:rsidRPr="00B41D2C">
              <w:t>Eğer Proje Müdürü tatmin olmazsa, o takdirde, Yüklenicinin yinelenen bildiriminin alınmasından sonraki yedi (7) gün içinde kusur ve/veya eksiklikleri yazılı olarak Yükleniciye bildirecek ve yukarıdaki prosedür tekrarlanacaktır.</w:t>
            </w:r>
          </w:p>
          <w:p w14:paraId="5E4C5A5A" w14:textId="286D303D" w:rsidR="00CE1FB9" w:rsidRPr="00B41D2C" w:rsidRDefault="00CE1FB9" w:rsidP="00CE1FB9">
            <w:pPr>
              <w:spacing w:before="120" w:after="120"/>
              <w:ind w:left="576" w:hanging="576"/>
              <w:rPr>
                <w:noProof/>
              </w:rPr>
            </w:pPr>
            <w:r w:rsidRPr="00B41D2C">
              <w:lastRenderedPageBreak/>
              <w:t>24.6</w:t>
            </w:r>
            <w:r w:rsidRPr="00B41D2C">
              <w:tab/>
              <w:t xml:space="preserve">Eğer Proje Müdürü, GCC Alt Maddesi 24.4 uyarınca Yüklenicinin bildiriminin alınmasından sonraki on-dört (14) gün içinde veya GCC Alt Maddesi 24.5 uyarınca Yüklenicinin yinelenen bildirimin alınmasından sonraki yedi (7) gün içinde Yükleniciye herhangi bir kusur ve/veya eksiklik bildirmezse veya eğer </w:t>
            </w:r>
            <w:r w:rsidR="00FF0488" w:rsidRPr="00B41D2C">
              <w:t xml:space="preserve">İşveren </w:t>
            </w:r>
            <w:r w:rsidRPr="00B41D2C">
              <w:t xml:space="preserve">Tesisleri veya bunların kısımlarını kullanırsa, o takdirde, Yüklenicinin bildirimi veya yinelenen bildirimi tarihi itibariyle veya </w:t>
            </w:r>
            <w:r w:rsidR="00FF0488" w:rsidRPr="00B41D2C">
              <w:t xml:space="preserve">İşverenin </w:t>
            </w:r>
            <w:r w:rsidRPr="00B41D2C">
              <w:t>Tesisleri kullanması itibariyle, hangi durum geçerliyse, Tesisler veya bunların kısımları Tamamlanmış sayılacaktır.</w:t>
            </w:r>
          </w:p>
          <w:p w14:paraId="32331409" w14:textId="7FE0624F" w:rsidR="00CE1FB9" w:rsidRPr="00B41D2C" w:rsidRDefault="00CE1FB9" w:rsidP="00CE1FB9">
            <w:pPr>
              <w:spacing w:before="120" w:after="120"/>
              <w:ind w:left="576" w:hanging="576"/>
              <w:rPr>
                <w:noProof/>
              </w:rPr>
            </w:pPr>
            <w:r w:rsidRPr="00B41D2C">
              <w:t>24.7</w:t>
            </w:r>
            <w:r w:rsidRPr="00B41D2C">
              <w:tab/>
              <w:t xml:space="preserve">Tamamlanmadan sonra en kısa sürede, Yüklenici Tesislerin tamamen Sözleşme şartlarına göre olması için yapılması gereken küçük kalemlerin tümünü tamamlayacaktır; bunları yapılmaması halinde </w:t>
            </w:r>
            <w:r w:rsidR="00FF0488" w:rsidRPr="00B41D2C">
              <w:t xml:space="preserve">İşveren </w:t>
            </w:r>
            <w:r w:rsidRPr="00B41D2C">
              <w:t>bu tamamlamaları yapacak ve Yükleniciye ödenecek paralardan bunları masraflarını kesecektir.</w:t>
            </w:r>
          </w:p>
          <w:p w14:paraId="6C947DA0" w14:textId="5E285BD8" w:rsidR="00CE1FB9" w:rsidRPr="00B41D2C" w:rsidRDefault="00CE1FB9" w:rsidP="00CE1FB9">
            <w:pPr>
              <w:spacing w:before="120" w:after="120"/>
              <w:ind w:left="576" w:hanging="576"/>
              <w:rPr>
                <w:noProof/>
              </w:rPr>
            </w:pPr>
            <w:r w:rsidRPr="00B41D2C">
              <w:t>24.8</w:t>
            </w:r>
            <w:r w:rsidRPr="00B41D2C">
              <w:tab/>
              <w:t xml:space="preserve">Tamamlanmadan sonra, Tesislerin veya bunların ilgili kısımlarının bakım ve gözetiminden, zarar veya ziyan riskiyle birlikte </w:t>
            </w:r>
            <w:r w:rsidR="0088100A" w:rsidRPr="00B41D2C">
              <w:t xml:space="preserve">İşveren </w:t>
            </w:r>
            <w:r w:rsidRPr="00B41D2C">
              <w:t>sorumlu olacak ve bundan sonra Tesisleri veya bunların ilgili kısımlarını devralacaktır.</w:t>
            </w:r>
          </w:p>
        </w:tc>
      </w:tr>
      <w:tr w:rsidR="00CE1FB9" w:rsidRPr="00B41D2C" w14:paraId="558DE1FA" w14:textId="77777777" w:rsidTr="00CE1FB9">
        <w:tc>
          <w:tcPr>
            <w:tcW w:w="2358" w:type="dxa"/>
          </w:tcPr>
          <w:p w14:paraId="1627BA6C" w14:textId="4D586414" w:rsidR="00CE1FB9" w:rsidRPr="00B41D2C" w:rsidRDefault="00CE1FB9" w:rsidP="00CE1FB9">
            <w:pPr>
              <w:pStyle w:val="S7Header2"/>
              <w:spacing w:before="120" w:after="120"/>
              <w:ind w:left="432" w:hanging="432"/>
              <w:rPr>
                <w:noProof/>
              </w:rPr>
            </w:pPr>
            <w:bookmarkStart w:id="1433" w:name="_Toc454731665"/>
            <w:bookmarkStart w:id="1434" w:name="_Toc28954071"/>
            <w:r w:rsidRPr="00B41D2C">
              <w:lastRenderedPageBreak/>
              <w:t>25.</w:t>
            </w:r>
            <w:r w:rsidRPr="00B41D2C">
              <w:rPr>
                <w:sz w:val="20"/>
              </w:rPr>
              <w:t xml:space="preserve"> </w:t>
            </w:r>
            <w:r w:rsidRPr="00B41D2C">
              <w:rPr>
                <w:sz w:val="20"/>
              </w:rPr>
              <w:tab/>
            </w:r>
            <w:r w:rsidRPr="00B41D2C">
              <w:t xml:space="preserve">İşletmeye Alma ve </w:t>
            </w:r>
            <w:bookmarkEnd w:id="1433"/>
            <w:bookmarkEnd w:id="1434"/>
            <w:r w:rsidR="00624CF2" w:rsidRPr="00B41D2C">
              <w:t>İşletme Kabulü</w:t>
            </w:r>
          </w:p>
        </w:tc>
        <w:tc>
          <w:tcPr>
            <w:tcW w:w="7182" w:type="dxa"/>
          </w:tcPr>
          <w:p w14:paraId="0D2790A9" w14:textId="77777777" w:rsidR="00CE1FB9" w:rsidRPr="00B41D2C" w:rsidRDefault="00CE1FB9" w:rsidP="00CE1FB9">
            <w:pPr>
              <w:spacing w:before="120" w:after="120"/>
              <w:ind w:left="576" w:hanging="576"/>
              <w:rPr>
                <w:noProof/>
              </w:rPr>
            </w:pPr>
            <w:r w:rsidRPr="00B41D2C">
              <w:t>25.1</w:t>
            </w:r>
            <w:r w:rsidRPr="00B41D2C">
              <w:tab/>
            </w:r>
            <w:r w:rsidRPr="00B41D2C">
              <w:rPr>
                <w:u w:val="single"/>
              </w:rPr>
              <w:t>İşletmeye Alma</w:t>
            </w:r>
          </w:p>
          <w:p w14:paraId="41E56B8D" w14:textId="4FF6C4DD" w:rsidR="00CE1FB9" w:rsidRPr="00B41D2C" w:rsidRDefault="00CE1FB9" w:rsidP="00CE1FB9">
            <w:pPr>
              <w:spacing w:before="120" w:after="120"/>
              <w:ind w:left="1260" w:hanging="684"/>
              <w:rPr>
                <w:noProof/>
              </w:rPr>
            </w:pPr>
            <w:r w:rsidRPr="00B41D2C">
              <w:t>25.1.1</w:t>
            </w:r>
            <w:r w:rsidRPr="00B41D2C">
              <w:tab/>
              <w:t xml:space="preserve">Tesislerin veya bir kısmının İşletmeye Alınması, GCC Alt Maddesi 24.5 uyarınca Proje Müdürünce Tamamlanma Sertifikasının verilmesinden hemen sonra veya GCC Alt Maddesi 24.6’ya göre varsayılan Tamamlanma tarihinden hemen sonra, Yüklenici tarafından başlatılacaktır. </w:t>
            </w:r>
          </w:p>
          <w:p w14:paraId="195BD6FE" w14:textId="6559B2EA" w:rsidR="00CE1FB9" w:rsidRPr="00B41D2C" w:rsidRDefault="00CE1FB9" w:rsidP="00CE1FB9">
            <w:pPr>
              <w:spacing w:before="120" w:after="120"/>
              <w:ind w:left="1260" w:hanging="684"/>
              <w:rPr>
                <w:noProof/>
              </w:rPr>
            </w:pPr>
            <w:r w:rsidRPr="00B41D2C">
              <w:t>25.1.2</w:t>
            </w:r>
            <w:r w:rsidRPr="00B41D2C">
              <w:tab/>
            </w:r>
            <w:r w:rsidR="00FF0488" w:rsidRPr="00B41D2C">
              <w:t>İşveren</w:t>
            </w:r>
            <w:r w:rsidRPr="00B41D2C">
              <w:t xml:space="preserve">, İşletmeye Alma için gereken tüm ham madde, yardımcı hizmetler, yağlayıcı yağlar, kimyasallar, katalizörler, </w:t>
            </w:r>
            <w:r w:rsidR="00CA1E88" w:rsidRPr="00B41D2C">
              <w:t xml:space="preserve">olanaklar </w:t>
            </w:r>
            <w:r w:rsidRPr="00B41D2C">
              <w:t>ve hizmetler ile diğer maddeleri ve çalıştırma ve bakım personelini tedarik edecektir.</w:t>
            </w:r>
          </w:p>
          <w:p w14:paraId="73538EC9" w14:textId="3D31A602" w:rsidR="00CE1FB9" w:rsidRPr="00B41D2C" w:rsidRDefault="00CE1FB9" w:rsidP="00CE1FB9">
            <w:pPr>
              <w:spacing w:before="120" w:after="120"/>
              <w:ind w:left="1260" w:hanging="684"/>
              <w:rPr>
                <w:noProof/>
              </w:rPr>
            </w:pPr>
            <w:r w:rsidRPr="00B41D2C">
              <w:t>25.1.3</w:t>
            </w:r>
            <w:r w:rsidRPr="00B41D2C">
              <w:tab/>
              <w:t xml:space="preserve">Sözleşme şartlarına göre, Yüklenicinin ve Proje Müdürünün danışman personeli, Garanti Testi dâhil, İşletmeye Almada hazır bulunacak ve </w:t>
            </w:r>
            <w:r w:rsidR="00FF0488" w:rsidRPr="00B41D2C">
              <w:t xml:space="preserve">İşveren </w:t>
            </w:r>
            <w:r w:rsidRPr="00B41D2C">
              <w:t>görüş bildirecek ve yardımcı olacaktır.</w:t>
            </w:r>
          </w:p>
          <w:p w14:paraId="67999DEB" w14:textId="77777777" w:rsidR="00CE1FB9" w:rsidRPr="00B41D2C" w:rsidRDefault="00CE1FB9" w:rsidP="00CE1FB9">
            <w:pPr>
              <w:spacing w:before="120" w:after="120"/>
              <w:ind w:left="576" w:hanging="576"/>
              <w:rPr>
                <w:noProof/>
              </w:rPr>
            </w:pPr>
            <w:r w:rsidRPr="00B41D2C">
              <w:t>25.2</w:t>
            </w:r>
            <w:r w:rsidRPr="00B41D2C">
              <w:tab/>
            </w:r>
            <w:r w:rsidRPr="00B41D2C">
              <w:rPr>
                <w:u w:val="single"/>
              </w:rPr>
              <w:t>Garanti Testi</w:t>
            </w:r>
          </w:p>
          <w:p w14:paraId="0B4C259A" w14:textId="34BA5CE4" w:rsidR="00CE1FB9" w:rsidRPr="00B41D2C" w:rsidRDefault="00CE1FB9" w:rsidP="00CE1FB9">
            <w:pPr>
              <w:spacing w:before="120" w:after="120"/>
              <w:ind w:left="1260" w:hanging="684"/>
              <w:rPr>
                <w:noProof/>
              </w:rPr>
            </w:pPr>
            <w:r w:rsidRPr="00B41D2C">
              <w:t>25.2.1</w:t>
            </w:r>
            <w:r w:rsidRPr="00B41D2C">
              <w:tab/>
              <w:t>GCC Alt Maddesi 25.5</w:t>
            </w:r>
            <w:r w:rsidR="00FF0488" w:rsidRPr="00B41D2C">
              <w:t>’</w:t>
            </w:r>
            <w:r w:rsidRPr="00B41D2C">
              <w:t xml:space="preserve">e bağlı olarak, Garanti Testi ve bunların tekrarları, Tesislerin veya ilgili kısımlarının İşletmeye Alınması sırasında, Tesis veya ilgili kısımların İşlevsel Garantiler başlıklı Sözleşme Ekinde belirtilen İşlevsel Garantileri yerine getirip getirmediğinden emin olmak için, Yüklenici tarafından yapılacaktır.  </w:t>
            </w:r>
            <w:r w:rsidR="00FF0488" w:rsidRPr="00B41D2C">
              <w:t>İşveren</w:t>
            </w:r>
            <w:r w:rsidRPr="00B41D2C">
              <w:t>, Garanti Testi ve bunların tekrarlarının yapılması ve sonuçlarıyla ilgili olarak Yüklenicinin normal olarak isteyeceği bu bilgileri Yükleniciye hemen verecektir.</w:t>
            </w:r>
          </w:p>
          <w:p w14:paraId="034B47A3" w14:textId="6C8A5936" w:rsidR="00CE1FB9" w:rsidRPr="00B41D2C" w:rsidRDefault="00CE1FB9" w:rsidP="00CE1FB9">
            <w:pPr>
              <w:spacing w:before="120" w:after="120"/>
              <w:ind w:left="1260" w:hanging="684"/>
              <w:rPr>
                <w:noProof/>
              </w:rPr>
            </w:pPr>
            <w:r w:rsidRPr="00B41D2C">
              <w:lastRenderedPageBreak/>
              <w:t>25.2.2</w:t>
            </w:r>
            <w:r w:rsidRPr="00B41D2C">
              <w:tab/>
              <w:t xml:space="preserve">Yükleniciden kaynaklanmayan nedenlerle, Tesislerin veya ilgili kısımlarının Garanti Testi, </w:t>
            </w:r>
            <w:r w:rsidRPr="00B41D2C">
              <w:rPr>
                <w:b/>
                <w:bCs/>
              </w:rPr>
              <w:t>PCC’de belirtilen</w:t>
            </w:r>
            <w:r w:rsidRPr="00B41D2C">
              <w:t xml:space="preserve"> Tamamlanma tarihinden sonraki dönem içinde veya </w:t>
            </w:r>
            <w:r w:rsidR="00FF0488" w:rsidRPr="00B41D2C">
              <w:t xml:space="preserve">İşveren </w:t>
            </w:r>
            <w:r w:rsidRPr="00B41D2C">
              <w:t>ile Yüklenicinin mutabık kaldıkları başka bir süre içinde başarıyla tamamlanamazsa, İşlevsel Garantiler bakımından Yüklenici yükümlülüklerini yerine getirmiş sayılacak ve GCC Alt Maddesi 28.2 ile 28.3 uygulanmayacaktır.</w:t>
            </w:r>
          </w:p>
          <w:p w14:paraId="7A07DEA6" w14:textId="128D6A46" w:rsidR="00CE1FB9" w:rsidRPr="00B41D2C" w:rsidRDefault="00CE1FB9" w:rsidP="00CE1FB9">
            <w:pPr>
              <w:spacing w:before="120" w:after="120"/>
              <w:ind w:left="576" w:hanging="576"/>
              <w:rPr>
                <w:noProof/>
              </w:rPr>
            </w:pPr>
            <w:r w:rsidRPr="00B41D2C">
              <w:t>25.3</w:t>
            </w:r>
            <w:r w:rsidRPr="00B41D2C">
              <w:tab/>
            </w:r>
            <w:r w:rsidR="00624CF2" w:rsidRPr="00B41D2C">
              <w:rPr>
                <w:u w:val="single"/>
              </w:rPr>
              <w:t>İşletme Kabulü</w:t>
            </w:r>
          </w:p>
          <w:p w14:paraId="1AF58D7B" w14:textId="5632CA6F" w:rsidR="00CE1FB9" w:rsidRPr="00B41D2C" w:rsidRDefault="00CE1FB9" w:rsidP="00CE1FB9">
            <w:pPr>
              <w:spacing w:before="120" w:after="120"/>
              <w:ind w:left="1260" w:hanging="684"/>
              <w:rPr>
                <w:noProof/>
              </w:rPr>
            </w:pPr>
            <w:r w:rsidRPr="00B41D2C">
              <w:t>25.3.1</w:t>
            </w:r>
            <w:r w:rsidRPr="00B41D2C">
              <w:tab/>
              <w:t>Aşağıdaki GCC Alt Maddesi 25.4</w:t>
            </w:r>
            <w:r w:rsidR="00FF0488" w:rsidRPr="00B41D2C">
              <w:t>’</w:t>
            </w:r>
            <w:r w:rsidRPr="00B41D2C">
              <w:t xml:space="preserve">e bağlı olarak, aşağıdaki durumlarda, Tesisler veya bazı kısımları bakımından </w:t>
            </w:r>
            <w:r w:rsidR="00624CF2" w:rsidRPr="00B41D2C">
              <w:t>İşletme Kabulü</w:t>
            </w:r>
            <w:r w:rsidRPr="00B41D2C">
              <w:t xml:space="preserve"> oluşacaktır.</w:t>
            </w:r>
          </w:p>
          <w:p w14:paraId="594165F3" w14:textId="77777777" w:rsidR="00CE1FB9" w:rsidRPr="00B41D2C" w:rsidRDefault="00CE1FB9" w:rsidP="00CE1FB9">
            <w:pPr>
              <w:spacing w:before="120" w:after="120"/>
              <w:ind w:left="1859" w:hanging="576"/>
              <w:rPr>
                <w:noProof/>
              </w:rPr>
            </w:pPr>
            <w:r w:rsidRPr="00B41D2C">
              <w:t>(a)</w:t>
            </w:r>
            <w:r w:rsidRPr="00B41D2C">
              <w:tab/>
              <w:t>Garanti Testi başarıyla tamamlanmış ve İşlevsel Garantiler yerine getirilmiş veya</w:t>
            </w:r>
          </w:p>
          <w:p w14:paraId="3CF0F2F2" w14:textId="758CD758" w:rsidR="00CE1FB9" w:rsidRPr="00B41D2C" w:rsidRDefault="00CE1FB9" w:rsidP="00CE1FB9">
            <w:pPr>
              <w:spacing w:before="120" w:after="120"/>
              <w:ind w:left="1859" w:hanging="576"/>
              <w:rPr>
                <w:noProof/>
              </w:rPr>
            </w:pPr>
            <w:r w:rsidRPr="00B41D2C">
              <w:t>(b)</w:t>
            </w:r>
            <w:r w:rsidRPr="00B41D2C">
              <w:tab/>
              <w:t xml:space="preserve">Garanti Testi başarıyla tamamlanmamış veya Yükleniciden kaynaklanmayan nedenlerle, yukarıdaki GCC Alt Maddesi 25.2.2 uyarınca PCC’da belirtilen Tamamlanma tarihinden sonraki dönemde veya </w:t>
            </w:r>
            <w:r w:rsidR="00584E84" w:rsidRPr="00B41D2C">
              <w:t xml:space="preserve">İşveren </w:t>
            </w:r>
            <w:r w:rsidRPr="00B41D2C">
              <w:t>ile Yüklenici tarafından mutabık kalınan başka bir süre içinde yapılmamış veya</w:t>
            </w:r>
          </w:p>
          <w:p w14:paraId="02A4F553" w14:textId="77777777" w:rsidR="00CE1FB9" w:rsidRPr="00B41D2C" w:rsidRDefault="00CE1FB9" w:rsidP="00CE1FB9">
            <w:pPr>
              <w:spacing w:before="120" w:after="120"/>
              <w:ind w:left="1859" w:hanging="576"/>
              <w:rPr>
                <w:noProof/>
              </w:rPr>
            </w:pPr>
            <w:r w:rsidRPr="00B41D2C">
              <w:t>(c)</w:t>
            </w:r>
            <w:r w:rsidRPr="00B41D2C">
              <w:tab/>
              <w:t>Yüklenici, GCC Alt Maddesi 28.3’de belirtilen maddi tazminatı ödemiş ve</w:t>
            </w:r>
          </w:p>
          <w:p w14:paraId="0D64289A" w14:textId="32919DD4" w:rsidR="00CE1FB9" w:rsidRPr="00B41D2C" w:rsidRDefault="00CE1FB9" w:rsidP="00CE1FB9">
            <w:pPr>
              <w:spacing w:before="120" w:after="120"/>
              <w:ind w:left="1859" w:hanging="576"/>
              <w:rPr>
                <w:noProof/>
              </w:rPr>
            </w:pPr>
            <w:r w:rsidRPr="00B41D2C">
              <w:t>(d)</w:t>
            </w:r>
            <w:r w:rsidRPr="00B41D2C">
              <w:tab/>
              <w:t>Tesisler veya bazı kısımlarıyla ilgili olarak GCC Alt Maddesi 24.7</w:t>
            </w:r>
            <w:r w:rsidR="00584E84" w:rsidRPr="00B41D2C">
              <w:t>’</w:t>
            </w:r>
            <w:r w:rsidRPr="00B41D2C">
              <w:t>de söz edilen küçük kalemler tamamlanmış.</w:t>
            </w:r>
          </w:p>
          <w:p w14:paraId="56765F4F" w14:textId="17FEBFD8" w:rsidR="00CE1FB9" w:rsidRPr="00B41D2C" w:rsidRDefault="00CE1FB9" w:rsidP="00CE1FB9">
            <w:pPr>
              <w:spacing w:before="120" w:after="120"/>
              <w:ind w:left="1260" w:hanging="684"/>
              <w:rPr>
                <w:noProof/>
              </w:rPr>
            </w:pPr>
            <w:r w:rsidRPr="00B41D2C">
              <w:t>25.3.2</w:t>
            </w:r>
            <w:r w:rsidRPr="00B41D2C">
              <w:tab/>
              <w:t>GCC Alt Maddesi 25.3.1</w:t>
            </w:r>
            <w:r w:rsidR="00584E84" w:rsidRPr="00B41D2C">
              <w:t>’</w:t>
            </w:r>
            <w:r w:rsidRPr="00B41D2C">
              <w:t xml:space="preserve">de anlatılan olaylardan sonraki herhangi bir zamanda, bu bildirim tarihi itibariyle bu bildirimde belirtilen Tesisler veya bir kısmı için, </w:t>
            </w:r>
            <w:r w:rsidR="00584E84" w:rsidRPr="00B41D2C">
              <w:t xml:space="preserve">İşveren Gerekliliklerinde </w:t>
            </w:r>
            <w:r w:rsidRPr="00B41D2C">
              <w:t xml:space="preserve">(Formlar ve Prosedürler) verilen formatta bir </w:t>
            </w:r>
            <w:r w:rsidR="00624CF2" w:rsidRPr="00B41D2C">
              <w:t>İşletme Kabulü</w:t>
            </w:r>
            <w:r w:rsidRPr="00B41D2C">
              <w:t xml:space="preserve"> Sertifikası verilmesi talebiyle Proje Müdürüne bildirimde bulunabilir.</w:t>
            </w:r>
          </w:p>
          <w:p w14:paraId="16332F7F" w14:textId="156B189C" w:rsidR="00CE1FB9" w:rsidRPr="00B41D2C" w:rsidRDefault="00CE1FB9" w:rsidP="00CE1FB9">
            <w:pPr>
              <w:spacing w:before="120" w:after="120"/>
              <w:ind w:left="1260" w:hanging="684"/>
              <w:rPr>
                <w:noProof/>
              </w:rPr>
            </w:pPr>
            <w:r w:rsidRPr="00B41D2C">
              <w:t>25.3.3</w:t>
            </w:r>
            <w:r w:rsidRPr="00B41D2C">
              <w:tab/>
              <w:t xml:space="preserve">Proje Müdürü, </w:t>
            </w:r>
            <w:r w:rsidR="00584E84" w:rsidRPr="00B41D2C">
              <w:t xml:space="preserve">İşverenle </w:t>
            </w:r>
            <w:r w:rsidRPr="00B41D2C">
              <w:t xml:space="preserve">görüştükten sonra ve Yüklenicinin bildirimin alınmasından sonraki yedi (7) gün içinde, </w:t>
            </w:r>
            <w:r w:rsidR="00624CF2" w:rsidRPr="00B41D2C">
              <w:t>İşletme Kabulü</w:t>
            </w:r>
            <w:r w:rsidRPr="00B41D2C">
              <w:t xml:space="preserve"> Sertifikası verecektir.</w:t>
            </w:r>
          </w:p>
          <w:p w14:paraId="44B1CDCA" w14:textId="50432BA4" w:rsidR="00CE1FB9" w:rsidRPr="00B41D2C" w:rsidRDefault="00CE1FB9" w:rsidP="00CE1FB9">
            <w:pPr>
              <w:spacing w:before="120" w:after="120"/>
              <w:ind w:left="1260" w:hanging="684"/>
              <w:rPr>
                <w:noProof/>
              </w:rPr>
            </w:pPr>
            <w:r w:rsidRPr="00B41D2C">
              <w:t>25.3.4</w:t>
            </w:r>
            <w:r w:rsidRPr="00B41D2C">
              <w:tab/>
              <w:t xml:space="preserve">Eğer Yüklenicinin bildiriminin alınmasından sonraki yedi (7) gün içinde, Proje Müdürü </w:t>
            </w:r>
            <w:r w:rsidR="00624CF2" w:rsidRPr="00B41D2C">
              <w:t>İşletme Kabulü</w:t>
            </w:r>
            <w:r w:rsidRPr="00B41D2C">
              <w:t xml:space="preserve"> Sertifikası vermez veya Proje Müdürünün neden </w:t>
            </w:r>
            <w:r w:rsidR="00624CF2" w:rsidRPr="00B41D2C">
              <w:t>İşletme Kabulü</w:t>
            </w:r>
            <w:r w:rsidRPr="00B41D2C">
              <w:t xml:space="preserve"> Sertifikası vermediğinin haklı nedenlerini yazılı olarak Yükleniciye bildirmezse, Yüklenicinin söz konusu bildirimi tarihi itibariyle Tesisler veya ilgili kısımları kabul edilmiş sayılacaktır.</w:t>
            </w:r>
          </w:p>
          <w:p w14:paraId="74309020" w14:textId="77777777" w:rsidR="00CE1FB9" w:rsidRPr="00B41D2C" w:rsidRDefault="00CE1FB9" w:rsidP="00CE1FB9">
            <w:pPr>
              <w:spacing w:before="120" w:after="120"/>
              <w:ind w:left="576" w:hanging="576"/>
              <w:rPr>
                <w:noProof/>
              </w:rPr>
            </w:pPr>
            <w:r w:rsidRPr="00B41D2C">
              <w:t>25.4</w:t>
            </w:r>
            <w:r w:rsidRPr="00B41D2C">
              <w:tab/>
            </w:r>
            <w:r w:rsidRPr="00B41D2C">
              <w:rPr>
                <w:u w:val="single"/>
              </w:rPr>
              <w:t>Kısmi Kabul</w:t>
            </w:r>
          </w:p>
          <w:p w14:paraId="0616225A" w14:textId="3BEE0320" w:rsidR="00CE1FB9" w:rsidRPr="00B41D2C" w:rsidRDefault="00CE1FB9" w:rsidP="00CE1FB9">
            <w:pPr>
              <w:spacing w:before="120" w:after="120"/>
              <w:ind w:left="1260" w:hanging="684"/>
              <w:rPr>
                <w:noProof/>
              </w:rPr>
            </w:pPr>
            <w:r w:rsidRPr="00B41D2C">
              <w:lastRenderedPageBreak/>
              <w:t>25.4.1</w:t>
            </w:r>
            <w:r w:rsidRPr="00B41D2C">
              <w:tab/>
              <w:t xml:space="preserve">Eğer Sözleşme, Tamamlanma ve İşletmeye Almanın Tesislerin kısımları açısından yapılacağını belirtiyorsa, Garanti Testi dâhil Tamamlanma ve İşletmeye Almayla ilgili hükümler Tesisin söz konusu bu kısımlarının her birine ayrıca uygulanacak ve </w:t>
            </w:r>
            <w:r w:rsidR="00624CF2" w:rsidRPr="00B41D2C">
              <w:t>İşletme Kabulü</w:t>
            </w:r>
            <w:r w:rsidRPr="00B41D2C">
              <w:t xml:space="preserve"> Sertifikası buna göre Tesislerin bu kısımlarının her biri için verilecektir.</w:t>
            </w:r>
          </w:p>
          <w:p w14:paraId="1A307A97" w14:textId="69A32D4C" w:rsidR="00CE1FB9" w:rsidRPr="00B41D2C" w:rsidRDefault="00CE1FB9" w:rsidP="00CE1FB9">
            <w:pPr>
              <w:spacing w:before="120" w:after="120"/>
              <w:ind w:left="1260" w:hanging="684"/>
              <w:rPr>
                <w:noProof/>
              </w:rPr>
            </w:pPr>
            <w:r w:rsidRPr="00B41D2C">
              <w:t>25.4.2</w:t>
            </w:r>
            <w:r w:rsidRPr="00B41D2C">
              <w:tab/>
              <w:t xml:space="preserve">Eğer Tesislerin bazı kısımları, İşletmeye Alma veya Garanti Testi yapılmasını gerektirmeyen bina gibi </w:t>
            </w:r>
            <w:r w:rsidR="00845835" w:rsidRPr="00B41D2C">
              <w:t xml:space="preserve">olanaklar </w:t>
            </w:r>
            <w:r w:rsidRPr="00B41D2C">
              <w:t xml:space="preserve">içeriyorsa, bu takdirde Proje Müdürü, Yüklenicinin </w:t>
            </w:r>
            <w:r w:rsidR="00624CF2" w:rsidRPr="00B41D2C">
              <w:t>İşletme Kabulü</w:t>
            </w:r>
            <w:r w:rsidRPr="00B41D2C">
              <w:t xml:space="preserve"> Sertifikasında listelenen küçük kalemleri bundan sonra tamamlaması kaydıyla, bu tesisler için </w:t>
            </w:r>
            <w:r w:rsidR="00624CF2" w:rsidRPr="00B41D2C">
              <w:t>İşletme Kabulü</w:t>
            </w:r>
            <w:r w:rsidRPr="00B41D2C">
              <w:t xml:space="preserve"> Sertifikasını Tamamlanmayı aldığı zaman verecektir.</w:t>
            </w:r>
          </w:p>
          <w:p w14:paraId="50DBA68E" w14:textId="340D9FAA" w:rsidR="00CE1FB9" w:rsidRPr="00B41D2C" w:rsidRDefault="00CE1FB9" w:rsidP="00CE1FB9">
            <w:pPr>
              <w:spacing w:before="120" w:after="120"/>
              <w:ind w:left="576" w:hanging="576"/>
              <w:rPr>
                <w:noProof/>
              </w:rPr>
            </w:pPr>
            <w:r w:rsidRPr="00B41D2C">
              <w:t xml:space="preserve">25.5 Gecikmiş </w:t>
            </w:r>
            <w:r w:rsidR="00584E84" w:rsidRPr="00B41D2C">
              <w:t xml:space="preserve">İşletmeye </w:t>
            </w:r>
            <w:r w:rsidR="00A270EB" w:rsidRPr="00B41D2C">
              <w:t>Hazır Hale Getirme</w:t>
            </w:r>
            <w:r w:rsidRPr="00B41D2C">
              <w:t xml:space="preserve"> ve/veya Garanti Testi</w:t>
            </w:r>
          </w:p>
          <w:p w14:paraId="15917C2A" w14:textId="3A526ED4" w:rsidR="00CE1FB9" w:rsidRPr="00B41D2C" w:rsidRDefault="00CE1FB9" w:rsidP="00CE1FB9">
            <w:pPr>
              <w:spacing w:before="120" w:after="120"/>
              <w:ind w:left="1260" w:hanging="684"/>
              <w:rPr>
                <w:noProof/>
              </w:rPr>
            </w:pPr>
            <w:r w:rsidRPr="00B41D2C">
              <w:t>25.5.1</w:t>
            </w:r>
            <w:r w:rsidRPr="00B41D2C">
              <w:tab/>
              <w:t xml:space="preserve">Yüklenicinin, ya diğer Yüklenici/Yüklenicilerin sorumlulukları altındaki diğer </w:t>
            </w:r>
            <w:r w:rsidR="00845835" w:rsidRPr="00B41D2C">
              <w:t xml:space="preserve">olanakların </w:t>
            </w:r>
            <w:r w:rsidRPr="00B41D2C">
              <w:t xml:space="preserve">hazır olmaması hasebiyle </w:t>
            </w:r>
            <w:r w:rsidR="00584E84" w:rsidRPr="00B41D2C">
              <w:t xml:space="preserve">İşverenden </w:t>
            </w:r>
            <w:r w:rsidRPr="00B41D2C">
              <w:t xml:space="preserve">kaynaklanan veya Yüklenicinin kontrol edemediği nedenlerle, Alt Madde 24.3 uyarınca Tesisleri </w:t>
            </w:r>
            <w:r w:rsidR="00584E84" w:rsidRPr="00B41D2C">
              <w:t xml:space="preserve">İşletmeye </w:t>
            </w:r>
            <w:r w:rsidR="00A270EB" w:rsidRPr="00B41D2C">
              <w:t xml:space="preserve">Hazır Hale Getirme </w:t>
            </w:r>
            <w:r w:rsidRPr="00B41D2C">
              <w:t xml:space="preserve">veya Alt Madde 25.2 uyarınca Garanti Testi yapmaya devam edememesi halinde, GCC Alt Maddesi 24.6 uyarınca Tamamlanma ve GCC Alt Maddesi 25.3.4 uyarınca </w:t>
            </w:r>
            <w:r w:rsidR="00624CF2" w:rsidRPr="00B41D2C">
              <w:t>İşletme Kabulü</w:t>
            </w:r>
            <w:r w:rsidRPr="00B41D2C">
              <w:t xml:space="preserve"> ve GCC Alt Maddesi 27.2 uyarınca </w:t>
            </w:r>
            <w:r w:rsidR="007E1FF8">
              <w:t>Kusur Sorumluluk</w:t>
            </w:r>
            <w:r w:rsidRPr="00B41D2C">
              <w:t xml:space="preserve"> Dönemi ile ilgili Yüklenicinin yükümlülükleri, GCC Alt Maddesi 28 uyarınca İşlevsel Garanti, GCC Alt Maddesi 32 uyarınca Tesislerin Bakımı ve GCC Madde 41.1 uyarınca Askıya Alma gibi faaliyetlerin “varsayılan” tamamlanmaya yol açan hükümler uygulanmayacaktır. Bu durumda, aşağıdaki hükümler uygulanacaktır.</w:t>
            </w:r>
          </w:p>
          <w:p w14:paraId="0955244A" w14:textId="77777777" w:rsidR="00CE1FB9" w:rsidRPr="00B41D2C" w:rsidRDefault="00CE1FB9" w:rsidP="00CE1FB9">
            <w:pPr>
              <w:spacing w:before="120" w:after="120"/>
              <w:ind w:left="1260" w:hanging="684"/>
              <w:rPr>
                <w:noProof/>
              </w:rPr>
            </w:pPr>
            <w:r w:rsidRPr="00B41D2C">
              <w:t>25.5.2</w:t>
            </w:r>
            <w:r w:rsidRPr="00B41D2C">
              <w:tab/>
              <w:t>Proje Müdürü tarafından yukarıdaki Alt Madde 25.5.1 uyarınca faaliyet ve yükümlülüklerine devam edemeyeceği Yükleniciye bildirildiğinde, Yüklenici aşağıdakilere hak kazanacaktır:</w:t>
            </w:r>
          </w:p>
          <w:p w14:paraId="225DD3DF" w14:textId="77777777" w:rsidR="00CE1FB9" w:rsidRPr="00B41D2C" w:rsidRDefault="00CE1FB9" w:rsidP="00CE1FB9">
            <w:pPr>
              <w:spacing w:before="120" w:after="120"/>
              <w:ind w:left="1836" w:hanging="576"/>
              <w:rPr>
                <w:noProof/>
              </w:rPr>
            </w:pPr>
            <w:r w:rsidRPr="00B41D2C">
              <w:t>(a)</w:t>
            </w:r>
            <w:r w:rsidRPr="00B41D2C">
              <w:tab/>
              <w:t>Tamamlanma Zamanı, GCC Alt Maddesi 26.2 uyarınca maddi tazminat getirmeksizin askıya alma dönemi kadar uzatılacaktır;</w:t>
            </w:r>
          </w:p>
          <w:p w14:paraId="0495D334" w14:textId="17BD744A" w:rsidR="00CE1FB9" w:rsidRPr="00B41D2C" w:rsidRDefault="00CE1FB9" w:rsidP="00CE1FB9">
            <w:pPr>
              <w:spacing w:before="120" w:after="120"/>
              <w:ind w:left="1836" w:hanging="576"/>
              <w:rPr>
                <w:noProof/>
              </w:rPr>
            </w:pPr>
            <w:r w:rsidRPr="00B41D2C">
              <w:t>(b)</w:t>
            </w:r>
            <w:r w:rsidRPr="00B41D2C">
              <w:tab/>
              <w:t xml:space="preserve">Normal koşullarda konu faaliyetlerin tamamlanmaması nedeniyle ödenmeyecek olan, Ödeme Şartları ve Prosedürleri başlıklı Sözleşme Ekinde belirtilen hükme göre Yükleniciye yapılacak ödemeler, </w:t>
            </w:r>
            <w:r w:rsidR="00584E84" w:rsidRPr="00B41D2C">
              <w:t xml:space="preserve">İşverence </w:t>
            </w:r>
            <w:r w:rsidRPr="00B41D2C">
              <w:t xml:space="preserve">kabul edilebilir eşdeğeri tutarında, aşağıdaki Alt Madde 25.5.3 hükümlerine bağlı olarak bu ödemelerle ilgili yükümlülüklerini Yüklenicinin yerine getirmesiyle geçersiz hale gelecek olan bir banka garanti mektubu şeklinde bir </w:t>
            </w:r>
            <w:r w:rsidRPr="00B41D2C">
              <w:lastRenderedPageBreak/>
              <w:t>teminat verilmesi karşılığında Yükleniciye serbest bırakılacaktır;</w:t>
            </w:r>
          </w:p>
          <w:p w14:paraId="02D4266B" w14:textId="5A23000A" w:rsidR="00CE1FB9" w:rsidRPr="00B41D2C" w:rsidRDefault="00CE1FB9" w:rsidP="00CE1FB9">
            <w:pPr>
              <w:spacing w:before="120" w:after="120"/>
              <w:ind w:left="1836" w:hanging="576"/>
              <w:rPr>
                <w:noProof/>
              </w:rPr>
            </w:pPr>
            <w:r w:rsidRPr="00B41D2C">
              <w:t>(c)</w:t>
            </w:r>
            <w:r w:rsidRPr="00B41D2C">
              <w:tab/>
              <w:t xml:space="preserve">Yukarıdaki teminat ile geçerliliklerinin uzatılması gereken sözleşmedeki diğer teminatların uzatılması için yapılan masraflar </w:t>
            </w:r>
            <w:r w:rsidR="00723E4A" w:rsidRPr="00B41D2C">
              <w:t xml:space="preserve">İşveren </w:t>
            </w:r>
            <w:r w:rsidRPr="00B41D2C">
              <w:t>tarafından Yükleniciye geri ödenecektir;</w:t>
            </w:r>
          </w:p>
          <w:p w14:paraId="1FD29703" w14:textId="0BC57294" w:rsidR="00CE1FB9" w:rsidRPr="00B41D2C" w:rsidRDefault="00CE1FB9" w:rsidP="00CE1FB9">
            <w:pPr>
              <w:spacing w:before="120" w:after="120"/>
              <w:ind w:left="1836" w:hanging="576"/>
              <w:rPr>
                <w:noProof/>
              </w:rPr>
            </w:pPr>
            <w:r w:rsidRPr="00B41D2C">
              <w:t>(d)</w:t>
            </w:r>
            <w:r w:rsidRPr="00B41D2C">
              <w:tab/>
              <w:t>GCC Alt Maddesi 32.1 uyarınca, yukarıda söz edilen bildirim ile aşağıdaki Alt Madde 25.5.4</w:t>
            </w:r>
            <w:r w:rsidR="00723E4A" w:rsidRPr="00B41D2C">
              <w:t>’</w:t>
            </w:r>
            <w:r w:rsidRPr="00B41D2C">
              <w:t xml:space="preserve">de söz edilen bildirim arasındaki sürede Tesislerin bakımı için yapılan ilave masraflar </w:t>
            </w:r>
            <w:r w:rsidR="00723E4A" w:rsidRPr="00B41D2C">
              <w:t xml:space="preserve">İşveren </w:t>
            </w:r>
            <w:r w:rsidRPr="00B41D2C">
              <w:t>tarafından Yükleniciye geri ödenecektir.  GCC Alt Maddesi 33.2 hükümleri, aynı süre içinde Tesislere uygulanacaktır.</w:t>
            </w:r>
          </w:p>
          <w:p w14:paraId="6CF81426" w14:textId="30C93D4E" w:rsidR="00CE1FB9" w:rsidRPr="00B41D2C" w:rsidRDefault="00CE1FB9" w:rsidP="00CE1FB9">
            <w:pPr>
              <w:spacing w:before="120" w:after="120"/>
              <w:ind w:left="1260" w:hanging="684"/>
              <w:rPr>
                <w:noProof/>
              </w:rPr>
            </w:pPr>
            <w:r w:rsidRPr="00B41D2C">
              <w:t>25.5.3</w:t>
            </w:r>
            <w:r w:rsidRPr="00B41D2C">
              <w:tab/>
              <w:t>Yukarıdaki Alt Madde 25.5.1</w:t>
            </w:r>
            <w:r w:rsidR="00953498" w:rsidRPr="00B41D2C">
              <w:t>’</w:t>
            </w:r>
            <w:r w:rsidRPr="00B41D2C">
              <w:t xml:space="preserve">deki askıya alma süresi yüz-seksen (180) günü aşması durumunda, </w:t>
            </w:r>
            <w:r w:rsidR="00953498" w:rsidRPr="00B41D2C">
              <w:t xml:space="preserve">İşveren </w:t>
            </w:r>
            <w:r w:rsidRPr="00B41D2C">
              <w:t>ile Yüklenici, Yükleniciye ödenecek ilave tazminatlarda ortaklaşa mutabakata varacaklardır.</w:t>
            </w:r>
          </w:p>
          <w:p w14:paraId="0429E048" w14:textId="138BDE19" w:rsidR="00CE1FB9" w:rsidRPr="00B41D2C" w:rsidRDefault="00CE1FB9" w:rsidP="00CE1FB9">
            <w:pPr>
              <w:spacing w:before="120" w:after="120"/>
              <w:ind w:left="1260" w:hanging="684"/>
              <w:rPr>
                <w:noProof/>
              </w:rPr>
            </w:pPr>
            <w:r w:rsidRPr="00B41D2C">
              <w:t>25.5.4</w:t>
            </w:r>
            <w:r w:rsidRPr="00B41D2C">
              <w:tab/>
              <w:t xml:space="preserve">Proje Müdürü tarafından tesisin </w:t>
            </w:r>
            <w:r w:rsidR="00953498" w:rsidRPr="00B41D2C">
              <w:t xml:space="preserve">İşletmeye </w:t>
            </w:r>
            <w:r w:rsidR="00A270EB" w:rsidRPr="00B41D2C">
              <w:t xml:space="preserve">Hazır Hale </w:t>
            </w:r>
            <w:r w:rsidR="008477ED" w:rsidRPr="00B41D2C">
              <w:t>G</w:t>
            </w:r>
            <w:r w:rsidR="00A270EB" w:rsidRPr="00B41D2C">
              <w:t>etiril</w:t>
            </w:r>
            <w:r w:rsidR="008477ED" w:rsidRPr="00B41D2C">
              <w:t xml:space="preserve">meye hazır </w:t>
            </w:r>
            <w:r w:rsidRPr="00B41D2C">
              <w:t>olduğu Yükleniciye bildirilince, Yüklenici Madde 24</w:t>
            </w:r>
            <w:r w:rsidR="00953498" w:rsidRPr="00B41D2C">
              <w:t>’</w:t>
            </w:r>
            <w:r w:rsidRPr="00B41D2C">
              <w:t xml:space="preserve">e göre gecikmeden </w:t>
            </w:r>
            <w:r w:rsidR="00953498" w:rsidRPr="00B41D2C">
              <w:t xml:space="preserve">İşletmeye </w:t>
            </w:r>
            <w:r w:rsidR="00A270EB" w:rsidRPr="00B41D2C">
              <w:t>Hazır Hale Getirme</w:t>
            </w:r>
            <w:r w:rsidRPr="00B41D2C">
              <w:t xml:space="preserve"> çalışmalarına başlayacaktır.</w:t>
            </w:r>
          </w:p>
        </w:tc>
      </w:tr>
    </w:tbl>
    <w:p w14:paraId="3F231A06" w14:textId="77777777" w:rsidR="00CE1FB9" w:rsidRPr="00B41D2C" w:rsidRDefault="00CE1FB9" w:rsidP="001916F8">
      <w:pPr>
        <w:pStyle w:val="S7Header1"/>
        <w:numPr>
          <w:ilvl w:val="0"/>
          <w:numId w:val="113"/>
        </w:numPr>
        <w:spacing w:after="120"/>
        <w:ind w:right="0"/>
        <w:outlineLvl w:val="0"/>
        <w:rPr>
          <w:noProof/>
        </w:rPr>
      </w:pPr>
      <w:bookmarkStart w:id="1435" w:name="_Toc454731666"/>
      <w:bookmarkStart w:id="1436" w:name="_Toc28954072"/>
      <w:r w:rsidRPr="00B41D2C">
        <w:lastRenderedPageBreak/>
        <w:t>Garanti ve yükümlülükler</w:t>
      </w:r>
      <w:bookmarkEnd w:id="1435"/>
      <w:bookmarkEnd w:id="1436"/>
    </w:p>
    <w:tbl>
      <w:tblPr>
        <w:tblW w:w="9540" w:type="dxa"/>
        <w:tblLayout w:type="fixed"/>
        <w:tblLook w:val="0000" w:firstRow="0" w:lastRow="0" w:firstColumn="0" w:lastColumn="0" w:noHBand="0" w:noVBand="0"/>
      </w:tblPr>
      <w:tblGrid>
        <w:gridCol w:w="2340"/>
        <w:gridCol w:w="7200"/>
      </w:tblGrid>
      <w:tr w:rsidR="00CE1FB9" w:rsidRPr="00B41D2C" w14:paraId="0F847A3F" w14:textId="77777777" w:rsidTr="00CE1FB9">
        <w:tc>
          <w:tcPr>
            <w:tcW w:w="2340" w:type="dxa"/>
          </w:tcPr>
          <w:p w14:paraId="40AA28BA" w14:textId="77777777" w:rsidR="00CE1FB9" w:rsidRPr="00B41D2C" w:rsidRDefault="00CE1FB9" w:rsidP="00CE1FB9">
            <w:pPr>
              <w:pStyle w:val="S7Header2"/>
              <w:spacing w:before="120" w:after="120"/>
              <w:ind w:left="432" w:hanging="432"/>
              <w:rPr>
                <w:noProof/>
              </w:rPr>
            </w:pPr>
            <w:bookmarkStart w:id="1437" w:name="_Toc454731667"/>
            <w:bookmarkStart w:id="1438" w:name="_Toc28954073"/>
            <w:r w:rsidRPr="00B41D2C">
              <w:t>26.</w:t>
            </w:r>
            <w:r w:rsidRPr="00B41D2C">
              <w:tab/>
              <w:t>Tamamlama Süresi Garantisi</w:t>
            </w:r>
            <w:bookmarkEnd w:id="1437"/>
            <w:bookmarkEnd w:id="1438"/>
          </w:p>
        </w:tc>
        <w:tc>
          <w:tcPr>
            <w:tcW w:w="7200" w:type="dxa"/>
          </w:tcPr>
          <w:p w14:paraId="5AE94B86" w14:textId="0DB617AC" w:rsidR="00CE1FB9" w:rsidRPr="00B41D2C" w:rsidRDefault="00CE1FB9" w:rsidP="00CE1FB9">
            <w:pPr>
              <w:spacing w:before="120" w:after="120"/>
              <w:ind w:left="576" w:right="-72" w:hanging="576"/>
              <w:rPr>
                <w:noProof/>
              </w:rPr>
            </w:pPr>
            <w:r w:rsidRPr="00B41D2C">
              <w:t>26.1</w:t>
            </w:r>
            <w:r w:rsidRPr="00B41D2C">
              <w:tab/>
              <w:t>Yüklenici, Tesislerin (veya tamamlanma için ayrı süre belirtilen kısımların) Tamamlamasını, GCC Alt Maddesi 8.2 uyarınca PCC'de belirtilen Tamamlama Süresi içinde veya GCC Madde 40</w:t>
            </w:r>
            <w:r w:rsidR="00953498" w:rsidRPr="00B41D2C">
              <w:t>’</w:t>
            </w:r>
            <w:r w:rsidRPr="00B41D2C">
              <w:t>da Yükleniciye verilen uzatma süresi içinde yapacağını garanti eder.</w:t>
            </w:r>
          </w:p>
          <w:p w14:paraId="4303395C" w14:textId="6B4CF880" w:rsidR="00CE1FB9" w:rsidRPr="00B41D2C" w:rsidRDefault="00CE1FB9" w:rsidP="00CE1FB9">
            <w:pPr>
              <w:spacing w:before="120" w:after="120"/>
              <w:ind w:left="576" w:right="-72" w:hanging="576"/>
              <w:rPr>
                <w:noProof/>
              </w:rPr>
            </w:pPr>
            <w:r w:rsidRPr="00B41D2C">
              <w:t>26.2</w:t>
            </w:r>
            <w:r w:rsidRPr="00B41D2C">
              <w:tab/>
              <w:t>Eğer Yüklenici, Tamamlama Süresi veya GCC Madde 40</w:t>
            </w:r>
            <w:r w:rsidR="00953498" w:rsidRPr="00B41D2C">
              <w:t>’</w:t>
            </w:r>
            <w:r w:rsidRPr="00B41D2C">
              <w:t xml:space="preserve">daki uzatma süresi içinde Tesislerin veya belli kısımlarının Tamamlaması yapamazsa, Sözleşme Bedelinin bir yüzdesi oranında veya ilgili kısım için </w:t>
            </w:r>
            <w:r w:rsidRPr="00B41D2C">
              <w:rPr>
                <w:b/>
                <w:bCs/>
              </w:rPr>
              <w:t>PCC’de belirtilen</w:t>
            </w:r>
            <w:r w:rsidRPr="00B41D2C">
              <w:t xml:space="preserve"> tutarda maddi tazminatı Yüklenici </w:t>
            </w:r>
            <w:r w:rsidR="00953498" w:rsidRPr="00B41D2C">
              <w:t xml:space="preserve">İşverene </w:t>
            </w:r>
            <w:r w:rsidRPr="00B41D2C">
              <w:t xml:space="preserve">ödeyecektir. Bu maddi tazminatın toplam tutarı hiçbir durumda, Sözleşme Bedelinin bir yüzde oranı olarak </w:t>
            </w:r>
            <w:r w:rsidRPr="00B41D2C">
              <w:rPr>
                <w:b/>
                <w:bCs/>
              </w:rPr>
              <w:t>PCC’de “Maksimum” olarak belirtilen</w:t>
            </w:r>
            <w:r w:rsidRPr="00B41D2C">
              <w:t xml:space="preserve"> tutarı aşmayacaktır.  Maksimum tutara ulaşıldığında, </w:t>
            </w:r>
            <w:r w:rsidR="00953498" w:rsidRPr="00B41D2C">
              <w:t>İşveren</w:t>
            </w:r>
            <w:r w:rsidRPr="00B41D2C">
              <w:t>, GCC Madde 42.2.2 uyarınca Sözleşmeyi sonlandırmayı düşünebilir.</w:t>
            </w:r>
          </w:p>
          <w:p w14:paraId="6DBC448D" w14:textId="02E637F2" w:rsidR="00CE1FB9" w:rsidRPr="00B41D2C" w:rsidRDefault="00CE1FB9" w:rsidP="00CE1FB9">
            <w:pPr>
              <w:spacing w:before="120" w:after="120"/>
              <w:ind w:left="515" w:right="-72"/>
              <w:rPr>
                <w:noProof/>
              </w:rPr>
            </w:pPr>
            <w:r w:rsidRPr="00B41D2C">
              <w:t>Bu ödeme, Yüklenicinin Tesisler veya bunların ilgili kısımlarının Tamamlama Süresi veya GCC Madde 40</w:t>
            </w:r>
            <w:r w:rsidR="00953498" w:rsidRPr="00B41D2C">
              <w:t>’</w:t>
            </w:r>
            <w:r w:rsidRPr="00B41D2C">
              <w:t xml:space="preserve">da verilen uzatma içinde Tamamlanmasını sağlama yükümlülüğünü tamamen yerine getirecektir.  Yüklenici, bu bakımdan </w:t>
            </w:r>
            <w:r w:rsidR="00953498" w:rsidRPr="00B41D2C">
              <w:t xml:space="preserve">İşverene </w:t>
            </w:r>
            <w:r w:rsidRPr="00B41D2C">
              <w:t>karşı başka bir yükümlülük taşımayacaktır.</w:t>
            </w:r>
          </w:p>
          <w:p w14:paraId="6A9ED606" w14:textId="68FE133C" w:rsidR="00CE1FB9" w:rsidRPr="00B41D2C" w:rsidRDefault="00CE1FB9" w:rsidP="00CE1FB9">
            <w:pPr>
              <w:spacing w:before="120" w:after="120"/>
              <w:ind w:left="515" w:right="-72"/>
              <w:rPr>
                <w:noProof/>
              </w:rPr>
            </w:pPr>
            <w:r w:rsidRPr="00B41D2C">
              <w:t xml:space="preserve">Bununla birlikte, maddi tazminatın ödenmesi Sözleşmedeki Yüklenicinin diğer sorumluluk ve yükümlülüklerden veya Tesisleri </w:t>
            </w:r>
            <w:r w:rsidRPr="00B41D2C">
              <w:lastRenderedPageBreak/>
              <w:t>tamamlama yükümlülüğünden Yükleniciyi hiçbir şekilde kurtarmayacaktır.</w:t>
            </w:r>
          </w:p>
          <w:p w14:paraId="6A85874F" w14:textId="06F7377D" w:rsidR="00CE1FB9" w:rsidRPr="00B41D2C" w:rsidRDefault="00CE1FB9" w:rsidP="00CE1FB9">
            <w:pPr>
              <w:spacing w:before="120" w:after="120"/>
              <w:ind w:left="515" w:right="-72"/>
              <w:rPr>
                <w:noProof/>
              </w:rPr>
            </w:pPr>
            <w:r w:rsidRPr="00B41D2C">
              <w:t>Bu GCC Alt Maddesi 26.2</w:t>
            </w:r>
            <w:r w:rsidR="00953498" w:rsidRPr="00B41D2C">
              <w:t>’</w:t>
            </w:r>
            <w:r w:rsidRPr="00B41D2C">
              <w:t xml:space="preserve">deki ödenebilir maddi tazminatlar dışında, Yüklenicinin dönüm noktalarını veya diğer edimleri, konu veya şeyleri Zaman </w:t>
            </w:r>
            <w:r w:rsidR="00953498" w:rsidRPr="00B41D2C">
              <w:t xml:space="preserve">Çizelgesi </w:t>
            </w:r>
            <w:r w:rsidRPr="00B41D2C">
              <w:t xml:space="preserve">başlıklı Sözleşme Ekinde ve/veya GCC Alt Maddesi 18.2 uyarınca hazırlanan diğer çalışma programında belirtilen tarihlere kadar yerine getirmemesi, </w:t>
            </w:r>
            <w:r w:rsidR="00953498" w:rsidRPr="00B41D2C">
              <w:t xml:space="preserve">İşverenin </w:t>
            </w:r>
            <w:r w:rsidRPr="00B41D2C">
              <w:t>bu nedenlerle uğradığı zarar veya ziyanlar için Yükleniciyi sorumlu duruma getirmeyecektir.</w:t>
            </w:r>
          </w:p>
          <w:p w14:paraId="1FA4C774" w14:textId="258BD0AA" w:rsidR="00CE1FB9" w:rsidRPr="00B41D2C" w:rsidRDefault="00CE1FB9" w:rsidP="00CE1FB9">
            <w:pPr>
              <w:spacing w:before="120" w:after="120"/>
              <w:ind w:left="576" w:right="-72" w:hanging="576"/>
              <w:rPr>
                <w:noProof/>
              </w:rPr>
            </w:pPr>
            <w:r w:rsidRPr="00B41D2C">
              <w:t>26.3</w:t>
            </w:r>
            <w:r w:rsidRPr="00B41D2C">
              <w:tab/>
              <w:t>Yüklenici, Tamamlama Süresi veya GCC Madde 40</w:t>
            </w:r>
            <w:r w:rsidR="00953498" w:rsidRPr="00B41D2C">
              <w:t>’</w:t>
            </w:r>
            <w:r w:rsidRPr="00B41D2C">
              <w:t xml:space="preserve">da verilen uzatmadan önce Tesisleri veya bunların kısımlarını Tamamlamayı başarırsa, </w:t>
            </w:r>
            <w:r w:rsidR="00953498" w:rsidRPr="00B41D2C">
              <w:t xml:space="preserve">İşveren </w:t>
            </w:r>
            <w:r w:rsidRPr="00B41D2C">
              <w:rPr>
                <w:b/>
                <w:bCs/>
              </w:rPr>
              <w:t>PCC'de belirtilen</w:t>
            </w:r>
            <w:r w:rsidRPr="00B41D2C">
              <w:t xml:space="preserve"> tutarda bir ikramiyeyi Yükleniciye ödeyecektir.</w:t>
            </w:r>
            <w:r w:rsidRPr="00B41D2C">
              <w:rPr>
                <w:b/>
              </w:rPr>
              <w:t xml:space="preserve"> </w:t>
            </w:r>
            <w:r w:rsidRPr="00B41D2C">
              <w:t xml:space="preserve">Bu ikramiyenin toplam tutarı hiçbir durumda, </w:t>
            </w:r>
            <w:r w:rsidRPr="00B41D2C">
              <w:rPr>
                <w:b/>
                <w:bCs/>
              </w:rPr>
              <w:t>PCC’de “Maksimum” olarak belirtilen</w:t>
            </w:r>
            <w:r w:rsidRPr="00B41D2C">
              <w:t xml:space="preserve"> tutarı aşmayacaktır.</w:t>
            </w:r>
          </w:p>
        </w:tc>
      </w:tr>
      <w:tr w:rsidR="00CE1FB9" w:rsidRPr="00B41D2C" w14:paraId="213BDEB7" w14:textId="77777777" w:rsidTr="00CE1FB9">
        <w:tc>
          <w:tcPr>
            <w:tcW w:w="2340" w:type="dxa"/>
          </w:tcPr>
          <w:p w14:paraId="685272D7" w14:textId="0430A567" w:rsidR="00CE1FB9" w:rsidRPr="00B41D2C" w:rsidRDefault="00CE1FB9" w:rsidP="00CE1FB9">
            <w:pPr>
              <w:pStyle w:val="S7Header2"/>
              <w:spacing w:before="120" w:after="120"/>
              <w:ind w:left="432" w:hanging="432"/>
              <w:rPr>
                <w:noProof/>
              </w:rPr>
            </w:pPr>
            <w:bookmarkStart w:id="1439" w:name="_Toc454731668"/>
            <w:bookmarkStart w:id="1440" w:name="_Toc28954074"/>
            <w:r w:rsidRPr="00B41D2C">
              <w:lastRenderedPageBreak/>
              <w:t>27.</w:t>
            </w:r>
            <w:r w:rsidRPr="00B41D2C">
              <w:tab/>
            </w:r>
            <w:bookmarkEnd w:id="1439"/>
            <w:bookmarkEnd w:id="1440"/>
            <w:r w:rsidR="007E1FF8">
              <w:t>Kusur Sorumluluk</w:t>
            </w:r>
          </w:p>
        </w:tc>
        <w:tc>
          <w:tcPr>
            <w:tcW w:w="7200" w:type="dxa"/>
          </w:tcPr>
          <w:p w14:paraId="3E0C8589" w14:textId="7FD0C83F" w:rsidR="00CE1FB9" w:rsidRPr="00B41D2C" w:rsidRDefault="00CE1FB9" w:rsidP="00CE1FB9">
            <w:pPr>
              <w:spacing w:before="120" w:after="120"/>
              <w:ind w:left="576" w:right="-72" w:hanging="576"/>
              <w:rPr>
                <w:noProof/>
              </w:rPr>
            </w:pPr>
            <w:r w:rsidRPr="00B41D2C">
              <w:t>27.1</w:t>
            </w:r>
            <w:r w:rsidRPr="00B41D2C">
              <w:tab/>
              <w:t xml:space="preserve">Yüklenici, Tesisler veya bunların kısımlarının, tedarik edilen </w:t>
            </w:r>
            <w:r w:rsidR="004A2687" w:rsidRPr="00B41D2C">
              <w:t xml:space="preserve">Tesisin </w:t>
            </w:r>
            <w:r w:rsidRPr="00B41D2C">
              <w:t>ve yapılan işin tasarımı, mühendisliği, malzemesi ve işçiliği bakımından kusursuz olacağını garanti eder.</w:t>
            </w:r>
          </w:p>
          <w:p w14:paraId="016BB409" w14:textId="5C1E1C05" w:rsidR="00CE1FB9" w:rsidRPr="00B41D2C" w:rsidRDefault="00CE1FB9" w:rsidP="00CE1FB9">
            <w:pPr>
              <w:spacing w:before="120" w:after="120"/>
              <w:ind w:left="576" w:right="-72" w:hanging="576"/>
              <w:rPr>
                <w:noProof/>
              </w:rPr>
            </w:pPr>
            <w:r w:rsidRPr="00B41D2C">
              <w:t>27.2</w:t>
            </w:r>
            <w:r w:rsidRPr="00B41D2C">
              <w:tab/>
            </w:r>
            <w:r w:rsidR="007E1FF8">
              <w:t>Kusur Sorumluluk</w:t>
            </w:r>
            <w:r w:rsidRPr="00B41D2C">
              <w:t xml:space="preserve"> Dönemi, GCC Alt Maddesi 27.10 uyarınca PCC'de aksi belirtilmedikçe, Tesislerin (veya bunların kısımlarının) Tamamlanma tarihinden itibaren beş yüz kırk (540) gün veya Tesislerin (veya bunların kısımlarının) </w:t>
            </w:r>
            <w:r w:rsidR="00624CF2" w:rsidRPr="00B41D2C">
              <w:t>İşletme Kabulü</w:t>
            </w:r>
            <w:r w:rsidRPr="00B41D2C">
              <w:t xml:space="preserve"> tarihinden sonra bir yıl, hangisi önce gelirse, olacaktır.</w:t>
            </w:r>
          </w:p>
          <w:p w14:paraId="1BE679E4" w14:textId="28C23320" w:rsidR="00CE1FB9" w:rsidRPr="00B41D2C" w:rsidRDefault="007E1FF8" w:rsidP="00CE1FB9">
            <w:pPr>
              <w:spacing w:before="120" w:after="120"/>
              <w:ind w:left="515" w:right="-72"/>
              <w:rPr>
                <w:noProof/>
              </w:rPr>
            </w:pPr>
            <w:r>
              <w:t>Kusur Sorumluluk</w:t>
            </w:r>
            <w:r w:rsidR="00CE1FB9" w:rsidRPr="00B41D2C">
              <w:t xml:space="preserve"> Dönemi sırasında, Yüklenici tarafından tedarik edilen </w:t>
            </w:r>
            <w:r w:rsidR="004A2687" w:rsidRPr="00B41D2C">
              <w:t xml:space="preserve">Tesisin </w:t>
            </w:r>
            <w:r w:rsidR="00CE1FB9" w:rsidRPr="00B41D2C">
              <w:t xml:space="preserve">veya yapılan işlerin tasarım, mühendislik, malzeme ve işçiliğinde herhangi bir kusur bulunacak olursa, Yüklenici, kusurların uygun biçimde giderilmesiyle ilgili </w:t>
            </w:r>
            <w:r w:rsidR="005874A8" w:rsidRPr="00B41D2C">
              <w:t xml:space="preserve">İşverenle </w:t>
            </w:r>
            <w:r w:rsidR="00CE1FB9" w:rsidRPr="00B41D2C">
              <w:t>görüşme ve mutabakat içinde, hemen ve masrafları kendi hesabından olmak üzere, Yüklenicinin kendi takdiriyle belirleyeceği şekilde bu kusurları ve bu kusurların Tesislerde neden olduğu zararları tamir edecek, değiştirecek veya herhangi bir şekilde iyileştirecektir. Yüklenici, aşağıdaki nedenlerden biri nedeniyle ortaya çıkan veya sonuçlanan Tesislerdeki kusurların veya zararların tamir, değiştirilme veya iyileştirilmesinden sorumlu olmayacaktır:</w:t>
            </w:r>
          </w:p>
          <w:p w14:paraId="73DED147" w14:textId="6D5FF100" w:rsidR="00CE1FB9" w:rsidRPr="00B41D2C" w:rsidRDefault="00CE1FB9" w:rsidP="00CE1FB9">
            <w:pPr>
              <w:spacing w:before="120" w:after="120"/>
              <w:ind w:left="1152" w:right="-72" w:hanging="576"/>
              <w:rPr>
                <w:noProof/>
              </w:rPr>
            </w:pPr>
            <w:r w:rsidRPr="00B41D2C">
              <w:t xml:space="preserve">(a) Tesislerin </w:t>
            </w:r>
            <w:r w:rsidR="005874A8" w:rsidRPr="00B41D2C">
              <w:t xml:space="preserve">İşveren </w:t>
            </w:r>
            <w:r w:rsidRPr="00B41D2C">
              <w:t xml:space="preserve">tarafından yanlış işletilmesi veya bakımı; </w:t>
            </w:r>
          </w:p>
          <w:p w14:paraId="460F9800" w14:textId="106AA5FE" w:rsidR="00CE1FB9" w:rsidRPr="00B41D2C" w:rsidRDefault="00CE1FB9" w:rsidP="00CE1FB9">
            <w:pPr>
              <w:spacing w:before="120" w:after="120"/>
              <w:ind w:left="1152" w:right="-72" w:hanging="576"/>
              <w:rPr>
                <w:noProof/>
              </w:rPr>
            </w:pPr>
            <w:r w:rsidRPr="00B41D2C">
              <w:t>(b) Tesislerin Sözleşmedeki şartlar dışında işletilmesi veya</w:t>
            </w:r>
          </w:p>
          <w:p w14:paraId="5F471C54" w14:textId="77777777" w:rsidR="00CE1FB9" w:rsidRPr="00B41D2C" w:rsidRDefault="00CE1FB9" w:rsidP="00CE1FB9">
            <w:pPr>
              <w:spacing w:before="120" w:after="120"/>
              <w:ind w:left="1152" w:right="-72" w:hanging="576"/>
              <w:rPr>
                <w:noProof/>
              </w:rPr>
            </w:pPr>
            <w:r w:rsidRPr="00B41D2C">
              <w:t>(c) normal aşınma ve yıpranma.</w:t>
            </w:r>
          </w:p>
          <w:p w14:paraId="4616A4AC" w14:textId="63D6A0DC" w:rsidR="00CE1FB9" w:rsidRPr="00B41D2C" w:rsidRDefault="00CE1FB9" w:rsidP="00CE1FB9">
            <w:pPr>
              <w:spacing w:before="120" w:after="120"/>
              <w:ind w:left="576" w:right="-72" w:hanging="576"/>
              <w:rPr>
                <w:noProof/>
              </w:rPr>
            </w:pPr>
            <w:r w:rsidRPr="00B41D2C">
              <w:t>27.3</w:t>
            </w:r>
            <w:r w:rsidRPr="00B41D2C">
              <w:tab/>
              <w:t>Bu GCC Madde 27</w:t>
            </w:r>
            <w:r w:rsidR="005874A8" w:rsidRPr="00B41D2C">
              <w:t>’</w:t>
            </w:r>
            <w:r w:rsidRPr="00B41D2C">
              <w:t>deki Yüklenici yükümlülükleri aşağıdakilere uygulanmayacaktır:</w:t>
            </w:r>
          </w:p>
          <w:p w14:paraId="6DB8325F" w14:textId="5A4EB107" w:rsidR="00CE1FB9" w:rsidRPr="00B41D2C" w:rsidRDefault="00CE1FB9" w:rsidP="00CE1FB9">
            <w:pPr>
              <w:spacing w:before="120" w:after="120"/>
              <w:ind w:left="1152" w:right="-72" w:hanging="576"/>
              <w:rPr>
                <w:noProof/>
              </w:rPr>
            </w:pPr>
            <w:r w:rsidRPr="00B41D2C">
              <w:t>(a)</w:t>
            </w:r>
            <w:r w:rsidRPr="00B41D2C">
              <w:tab/>
              <w:t>GCC Alt Maddesi 21.2</w:t>
            </w:r>
            <w:r w:rsidR="005874A8" w:rsidRPr="00B41D2C">
              <w:t>’</w:t>
            </w:r>
            <w:r w:rsidRPr="00B41D2C">
              <w:t xml:space="preserve">deki </w:t>
            </w:r>
            <w:r w:rsidR="005874A8" w:rsidRPr="00B41D2C">
              <w:t xml:space="preserve">İşveren </w:t>
            </w:r>
            <w:r w:rsidRPr="00B41D2C">
              <w:t xml:space="preserve">tarafından tedarik edilen, normal olarak çalıştırırken tüketilen veya burada belirtilen </w:t>
            </w:r>
            <w:r w:rsidR="007E1FF8">
              <w:lastRenderedPageBreak/>
              <w:t>Kusur Sorumluluk</w:t>
            </w:r>
            <w:r w:rsidRPr="00B41D2C">
              <w:t xml:space="preserve"> Döneminden daha kısa bir normal kullanım süresi olan malzemeler; </w:t>
            </w:r>
          </w:p>
          <w:p w14:paraId="4E716930" w14:textId="5CDBC601" w:rsidR="00CE1FB9" w:rsidRPr="00B41D2C" w:rsidRDefault="00CE1FB9" w:rsidP="00CE1FB9">
            <w:pPr>
              <w:spacing w:before="120" w:after="120"/>
              <w:ind w:left="1152" w:right="-72" w:hanging="576"/>
              <w:rPr>
                <w:noProof/>
              </w:rPr>
            </w:pPr>
            <w:r w:rsidRPr="00B41D2C">
              <w:t>(b)</w:t>
            </w:r>
            <w:r w:rsidRPr="00B41D2C">
              <w:tab/>
            </w:r>
            <w:r w:rsidR="005874A8" w:rsidRPr="00B41D2C">
              <w:t xml:space="preserve">İşveren </w:t>
            </w:r>
            <w:r w:rsidRPr="00B41D2C">
              <w:t>tarafından veya namına tasarlanan, tedarik edilen veya şart koşulan tasarım, teknik özellik veya diğer veriler veya Yüklenicinin sorumluluğu reddettiği konular veya</w:t>
            </w:r>
          </w:p>
          <w:p w14:paraId="6FDD27E2" w14:textId="4286DBAC" w:rsidR="00CE1FB9" w:rsidRPr="00B41D2C" w:rsidRDefault="00CE1FB9" w:rsidP="00CE1FB9">
            <w:pPr>
              <w:spacing w:before="120" w:after="120"/>
              <w:ind w:left="1152" w:right="-72" w:hanging="576"/>
              <w:rPr>
                <w:noProof/>
              </w:rPr>
            </w:pPr>
            <w:r w:rsidRPr="00B41D2C">
              <w:t>(c)</w:t>
            </w:r>
            <w:r w:rsidRPr="00B41D2C">
              <w:tab/>
              <w:t>GCC Alt Maddesi 27.7</w:t>
            </w:r>
            <w:r w:rsidR="005874A8" w:rsidRPr="00B41D2C">
              <w:t>’</w:t>
            </w:r>
            <w:r w:rsidRPr="00B41D2C">
              <w:t xml:space="preserve">deki </w:t>
            </w:r>
            <w:r w:rsidR="005874A8" w:rsidRPr="00B41D2C">
              <w:t>İşveren</w:t>
            </w:r>
            <w:r w:rsidR="00B63F72" w:rsidRPr="00B41D2C">
              <w:t xml:space="preserve"> </w:t>
            </w:r>
            <w:r w:rsidRPr="00B41D2C">
              <w:t xml:space="preserve">tarafından yapılan işler dışında, </w:t>
            </w:r>
            <w:r w:rsidR="005874A8" w:rsidRPr="00B41D2C">
              <w:t xml:space="preserve">İşveren </w:t>
            </w:r>
            <w:r w:rsidRPr="00B41D2C">
              <w:t>tarafından veya namına tedarik edilen diğer malzemeler veya yapılan diğer işler.</w:t>
            </w:r>
          </w:p>
          <w:p w14:paraId="124FF3F4" w14:textId="644FD660" w:rsidR="00CE1FB9" w:rsidRPr="00B41D2C" w:rsidRDefault="00CE1FB9" w:rsidP="00CE1FB9">
            <w:pPr>
              <w:spacing w:before="120" w:after="120"/>
              <w:ind w:left="576" w:right="-72" w:hanging="576"/>
              <w:rPr>
                <w:noProof/>
              </w:rPr>
            </w:pPr>
            <w:r w:rsidRPr="00B41D2C">
              <w:t>27.4</w:t>
            </w:r>
            <w:r w:rsidRPr="00B41D2C">
              <w:tab/>
            </w:r>
            <w:r w:rsidR="005874A8" w:rsidRPr="00B41D2C">
              <w:t>İşveren</w:t>
            </w:r>
            <w:r w:rsidRPr="00B41D2C">
              <w:t xml:space="preserve">, bulunan kusurların niteliğini ve bunların tüm mevcut kanıtlarını, bunların bulunmalarından hemen sonra Yükleniciye bildirecektir.  </w:t>
            </w:r>
            <w:r w:rsidR="005874A8" w:rsidRPr="00B41D2C">
              <w:t>İşveren</w:t>
            </w:r>
            <w:r w:rsidRPr="00B41D2C">
              <w:t>, bu kusurları incelemek için Yükleniciye tüm makul fırsatı sağlayacaktır.</w:t>
            </w:r>
          </w:p>
          <w:p w14:paraId="204E8C05" w14:textId="65E0055A" w:rsidR="00CE1FB9" w:rsidRPr="00B41D2C" w:rsidRDefault="00CE1FB9" w:rsidP="00CE1FB9">
            <w:pPr>
              <w:spacing w:before="120" w:after="120"/>
              <w:ind w:left="576" w:right="-72" w:hanging="576"/>
              <w:rPr>
                <w:noProof/>
              </w:rPr>
            </w:pPr>
            <w:r w:rsidRPr="00B41D2C">
              <w:t>27.5</w:t>
            </w:r>
            <w:r w:rsidRPr="00B41D2C">
              <w:tab/>
            </w:r>
            <w:r w:rsidR="006F3496" w:rsidRPr="00B41D2C">
              <w:t>İşveren</w:t>
            </w:r>
            <w:r w:rsidRPr="00B41D2C">
              <w:t>, Yüklenicinin bu GCC Madde 27</w:t>
            </w:r>
            <w:r w:rsidR="006F3496" w:rsidRPr="00B41D2C">
              <w:t>!</w:t>
            </w:r>
            <w:r w:rsidRPr="00B41D2C">
              <w:t>deki yükümlülüklerini yerine getirmesi için Yüklenicinin Tesislere ve Şantiyeye gerekli girişini temin edecektir.</w:t>
            </w:r>
          </w:p>
          <w:p w14:paraId="005E4E06" w14:textId="5C9595F7" w:rsidR="00CE1FB9" w:rsidRPr="00B41D2C" w:rsidRDefault="00CE1FB9" w:rsidP="00CE1FB9">
            <w:pPr>
              <w:spacing w:before="120" w:after="120"/>
              <w:ind w:left="515" w:right="-72"/>
              <w:rPr>
                <w:noProof/>
              </w:rPr>
            </w:pPr>
            <w:r w:rsidRPr="00B41D2C">
              <w:t xml:space="preserve">Kusur ve/veya kusurun Tesislerde yol açtığı zararlar Şantiyede süratle tamiri yapılamayacak durumda ise, </w:t>
            </w:r>
            <w:r w:rsidR="006F3496" w:rsidRPr="00B41D2C">
              <w:t xml:space="preserve">İşverenin </w:t>
            </w:r>
            <w:r w:rsidRPr="00B41D2C">
              <w:t xml:space="preserve">izniyle, Yüklenici bu kusurlu </w:t>
            </w:r>
            <w:r w:rsidR="004A2687" w:rsidRPr="00B41D2C">
              <w:t xml:space="preserve">Tesis </w:t>
            </w:r>
            <w:r w:rsidRPr="00B41D2C">
              <w:t>veya Tesis kısımlarını Şantiyeden çıkarabilir.</w:t>
            </w:r>
          </w:p>
          <w:p w14:paraId="3CE3E41E" w14:textId="31F650E1" w:rsidR="00CE1FB9" w:rsidRPr="00B41D2C" w:rsidRDefault="00CE1FB9" w:rsidP="00CE1FB9">
            <w:pPr>
              <w:spacing w:before="120" w:after="120"/>
              <w:ind w:left="576" w:right="-72" w:hanging="576"/>
              <w:rPr>
                <w:noProof/>
              </w:rPr>
            </w:pPr>
            <w:r w:rsidRPr="00B41D2C">
              <w:t>27.6</w:t>
            </w:r>
            <w:r w:rsidRPr="00B41D2C">
              <w:tab/>
              <w:t xml:space="preserve">Eğer tamir, değiştirme veya iyileştirme, Tesislerin veya kısımlarının etkinliğini etkileyebilecek karakterde ise, </w:t>
            </w:r>
            <w:r w:rsidR="006F3496" w:rsidRPr="00B41D2C">
              <w:t>İşveren</w:t>
            </w:r>
            <w:r w:rsidR="00B63F72" w:rsidRPr="00B41D2C">
              <w:t xml:space="preserve"> </w:t>
            </w:r>
            <w:r w:rsidRPr="00B41D2C">
              <w:t>Tesislerin kusurlu kısımlarının testlerinin Yüklenici tarafından bu iyileştirme çalışmalarının tamamlanmasıyla birlikte hemen yapılmasını isteyen bir bildirimi Yükleniciye verebilir ve bunun üzerine Yüklenici bu testleri yapacaktır.</w:t>
            </w:r>
          </w:p>
          <w:p w14:paraId="0DB325A0" w14:textId="72C5F9C1" w:rsidR="00CE1FB9" w:rsidRPr="00B41D2C" w:rsidRDefault="00CE1FB9" w:rsidP="00CE1FB9">
            <w:pPr>
              <w:spacing w:before="120" w:after="120"/>
              <w:ind w:left="515" w:right="-72"/>
              <w:rPr>
                <w:noProof/>
              </w:rPr>
            </w:pPr>
            <w:r w:rsidRPr="00B41D2C">
              <w:t xml:space="preserve">Eğer bu kısımlar testten geçemezse, Yüklenici duruma göre, Tesislerin o kısmının bu testleri geçmesine kadar, daha ileri tamir, değiştirme veya iyileştirmeler yapacaktır. Testlere, </w:t>
            </w:r>
            <w:r w:rsidR="006F3496" w:rsidRPr="00B41D2C">
              <w:t xml:space="preserve">İşveren </w:t>
            </w:r>
            <w:r w:rsidRPr="00B41D2C">
              <w:t>ve Yüklenici karar verecektir.</w:t>
            </w:r>
          </w:p>
          <w:p w14:paraId="2CB71B01" w14:textId="34D36FC9" w:rsidR="00CE1FB9" w:rsidRPr="00B41D2C" w:rsidRDefault="00CE1FB9" w:rsidP="00CE1FB9">
            <w:pPr>
              <w:spacing w:before="120" w:after="120"/>
              <w:ind w:left="576" w:right="-72" w:hanging="576"/>
              <w:rPr>
                <w:noProof/>
              </w:rPr>
            </w:pPr>
            <w:r w:rsidRPr="00B41D2C">
              <w:t>27.7</w:t>
            </w:r>
            <w:r w:rsidRPr="00B41D2C">
              <w:tab/>
              <w:t xml:space="preserve">Eğer Yüklenici bu kusur veya bu kusurun Tesislerde yol açtığı zararları gidermek için gerekli çalışmaya makul süre içinde (her halükarda on-beş (15) günden daha az olarak alınmayacak) başlamazsa, </w:t>
            </w:r>
            <w:r w:rsidR="006F3496" w:rsidRPr="00B41D2C">
              <w:t>İşveren</w:t>
            </w:r>
            <w:r w:rsidRPr="00B41D2C">
              <w:t xml:space="preserve">, Yükleniciye bildirimde </w:t>
            </w:r>
            <w:r w:rsidR="006F3496" w:rsidRPr="00B41D2C">
              <w:t xml:space="preserve">bulunduktan sonra </w:t>
            </w:r>
            <w:r w:rsidRPr="00B41D2C">
              <w:t xml:space="preserve">bu çalışmaya başlayabilir ve bunlarla ilgili olarak </w:t>
            </w:r>
            <w:r w:rsidR="006F3496" w:rsidRPr="00B41D2C">
              <w:t xml:space="preserve">İşverenin </w:t>
            </w:r>
            <w:r w:rsidRPr="00B41D2C">
              <w:t xml:space="preserve">yaptığı makul masraflar Yüklenici tarafından </w:t>
            </w:r>
            <w:r w:rsidR="006F3496" w:rsidRPr="00B41D2C">
              <w:t xml:space="preserve">İşverene </w:t>
            </w:r>
            <w:r w:rsidRPr="00B41D2C">
              <w:t xml:space="preserve">ödenecek veya Yükleniciye ödenecek paralardan </w:t>
            </w:r>
            <w:r w:rsidR="00190BD3" w:rsidRPr="00B41D2C">
              <w:t xml:space="preserve">mahsup etme </w:t>
            </w:r>
            <w:r w:rsidRPr="00B41D2C">
              <w:t xml:space="preserve">veya Kesin Teminattan tahsil etme şeklinde </w:t>
            </w:r>
            <w:r w:rsidR="006F3496" w:rsidRPr="00B41D2C">
              <w:t xml:space="preserve">İşveren </w:t>
            </w:r>
            <w:r w:rsidRPr="00B41D2C">
              <w:t xml:space="preserve">tarafından </w:t>
            </w:r>
            <w:r w:rsidR="00190BD3" w:rsidRPr="00B41D2C">
              <w:t>kesilebilir</w:t>
            </w:r>
            <w:r w:rsidRPr="00B41D2C">
              <w:t>.</w:t>
            </w:r>
          </w:p>
          <w:p w14:paraId="0793D1D4" w14:textId="3825DAFB" w:rsidR="00CE1FB9" w:rsidRPr="00B41D2C" w:rsidRDefault="00CE1FB9" w:rsidP="00CE1FB9">
            <w:pPr>
              <w:spacing w:before="120" w:after="120"/>
              <w:ind w:left="576" w:right="-72" w:hanging="576"/>
              <w:rPr>
                <w:noProof/>
              </w:rPr>
            </w:pPr>
            <w:r w:rsidRPr="00B41D2C">
              <w:t>27.8</w:t>
            </w:r>
            <w:r w:rsidRPr="00B41D2C">
              <w:tab/>
              <w:t xml:space="preserve">Tesisler veya bunların bazı kısımları bu kusur nedeniyle ve/veya bu kusurun iyileştirilmesi nedeniyle kullanılamayacak olursa, duruma göre, Tesislerin veya bu kısımların Kusur </w:t>
            </w:r>
            <w:r w:rsidR="007E1FF8">
              <w:t>Sorumluluk</w:t>
            </w:r>
            <w:r w:rsidRPr="00B41D2C">
              <w:t xml:space="preserve"> Dönemi, Tesislerin veya bu kısımların </w:t>
            </w:r>
            <w:r w:rsidR="00190BD3" w:rsidRPr="00B41D2C">
              <w:t>İşveren</w:t>
            </w:r>
            <w:r w:rsidR="00B63F72" w:rsidRPr="00B41D2C">
              <w:t xml:space="preserve"> </w:t>
            </w:r>
            <w:r w:rsidRPr="00B41D2C">
              <w:t>tarafından yukarıda söz edilen nedenlerle kullanılamadığı süreye eşit bir dönem kadar uzatılacaktır.</w:t>
            </w:r>
          </w:p>
          <w:p w14:paraId="4CE56B09" w14:textId="47B56AAB" w:rsidR="00CE1FB9" w:rsidRPr="00B41D2C" w:rsidRDefault="00CE1FB9" w:rsidP="00CE1FB9">
            <w:pPr>
              <w:spacing w:before="120" w:after="120"/>
              <w:ind w:left="576" w:right="-72" w:hanging="576"/>
              <w:rPr>
                <w:noProof/>
              </w:rPr>
            </w:pPr>
            <w:r w:rsidRPr="00B41D2C">
              <w:lastRenderedPageBreak/>
              <w:t>27.9</w:t>
            </w:r>
            <w:r w:rsidRPr="00B41D2C">
              <w:tab/>
              <w:t>GCC Maddeleri 27 ile 33</w:t>
            </w:r>
            <w:r w:rsidR="00190BD3" w:rsidRPr="00B41D2C">
              <w:t>’</w:t>
            </w:r>
            <w:r w:rsidRPr="00B41D2C">
              <w:t xml:space="preserve">de verilenler dışında, Sözleşmeden veya yasalardan, Tesisler veya bunların kısımlarında, </w:t>
            </w:r>
            <w:r w:rsidR="004A2687" w:rsidRPr="00B41D2C">
              <w:t>Tesis</w:t>
            </w:r>
            <w:r w:rsidRPr="00B41D2C">
              <w:t>, yapılan tasarım veya mühendislik veya işte, her ne nedenle veya nasıl ortaya çıkarsa çıksın, Tesislerin veya bazı kısımlarının Tamamlanmasından sonra görünen kusurlar için, bu kusurların Yüklenicinin ağır ihmali, sahtekârlığı veya cezai veya bilinçli ediminin sonucu olanların istisnasıyla, Yüklenici hiçbir yükümlülük altında olmayacaktır.</w:t>
            </w:r>
          </w:p>
          <w:p w14:paraId="18481AE1" w14:textId="4A59C8A7" w:rsidR="00CE1FB9" w:rsidRPr="00B41D2C" w:rsidRDefault="00CE1FB9" w:rsidP="00CE1FB9">
            <w:pPr>
              <w:spacing w:before="120" w:after="120"/>
              <w:ind w:left="576" w:right="-72" w:hanging="576"/>
              <w:rPr>
                <w:noProof/>
              </w:rPr>
            </w:pPr>
            <w:r w:rsidRPr="00B41D2C">
              <w:t>27.10</w:t>
            </w:r>
            <w:r w:rsidRPr="00B41D2C">
              <w:tab/>
              <w:t xml:space="preserve"> İlaveten, Tesislerin böylesi bileşenleri ve </w:t>
            </w:r>
            <w:r w:rsidRPr="00B41D2C">
              <w:rPr>
                <w:b/>
                <w:bCs/>
              </w:rPr>
              <w:t>PCC’de belirtilebilecek</w:t>
            </w:r>
            <w:r w:rsidRPr="00B41D2C">
              <w:t xml:space="preserve"> süreler içinde, uzatılmış </w:t>
            </w:r>
            <w:r w:rsidR="007E1FF8">
              <w:t>Kusur Sorumluluk</w:t>
            </w:r>
            <w:r w:rsidRPr="00B41D2C">
              <w:t xml:space="preserve"> dönemine tabi olacaktır.  Yüklenicinin bu yükümlülüğü, GCC Alt Maddesi 27.2</w:t>
            </w:r>
            <w:r w:rsidR="00190BD3" w:rsidRPr="00B41D2C">
              <w:t>’</w:t>
            </w:r>
            <w:r w:rsidRPr="00B41D2C">
              <w:t xml:space="preserve">de belirtilen </w:t>
            </w:r>
            <w:r w:rsidR="007E1FF8">
              <w:t>Kusur Sorumluluk</w:t>
            </w:r>
            <w:r w:rsidRPr="00B41D2C">
              <w:t xml:space="preserve"> dönemine ilaveten olacaktır.</w:t>
            </w:r>
          </w:p>
        </w:tc>
      </w:tr>
      <w:tr w:rsidR="00CE1FB9" w:rsidRPr="00B41D2C" w14:paraId="5304903F" w14:textId="77777777" w:rsidTr="00CE1FB9">
        <w:tc>
          <w:tcPr>
            <w:tcW w:w="2340" w:type="dxa"/>
          </w:tcPr>
          <w:p w14:paraId="10DBD612" w14:textId="77777777" w:rsidR="00CE1FB9" w:rsidRPr="00B41D2C" w:rsidRDefault="00CE1FB9" w:rsidP="00CE1FB9">
            <w:pPr>
              <w:pStyle w:val="S7Header2"/>
              <w:spacing w:before="120" w:after="120"/>
              <w:ind w:left="432" w:hanging="432"/>
              <w:rPr>
                <w:noProof/>
              </w:rPr>
            </w:pPr>
            <w:bookmarkStart w:id="1441" w:name="_Toc454731669"/>
            <w:bookmarkStart w:id="1442" w:name="_Toc28954075"/>
            <w:r w:rsidRPr="00B41D2C">
              <w:lastRenderedPageBreak/>
              <w:t>28.</w:t>
            </w:r>
            <w:r w:rsidRPr="00B41D2C">
              <w:tab/>
              <w:t>İşlevsel Garantiler</w:t>
            </w:r>
            <w:bookmarkEnd w:id="1441"/>
            <w:bookmarkEnd w:id="1442"/>
          </w:p>
        </w:tc>
        <w:tc>
          <w:tcPr>
            <w:tcW w:w="7200" w:type="dxa"/>
          </w:tcPr>
          <w:p w14:paraId="5CB01DDF" w14:textId="411B0243" w:rsidR="00CE1FB9" w:rsidRPr="00B41D2C" w:rsidRDefault="00CE1FB9" w:rsidP="00CE1FB9">
            <w:pPr>
              <w:spacing w:before="120" w:after="120"/>
              <w:ind w:left="576" w:right="-72" w:hanging="576"/>
              <w:rPr>
                <w:noProof/>
              </w:rPr>
            </w:pPr>
            <w:r w:rsidRPr="00B41D2C">
              <w:t>28.1</w:t>
            </w:r>
            <w:r w:rsidRPr="00B41D2C">
              <w:tab/>
              <w:t>Yüklenici, Garanti Testleri sırasında, Tesisler ve bunun tüm kısımlarının, İşlevsel Garantiler başlıklı Sözleşme Ekinde belirtilen İşlevsel Garantilere orada belirtilen koşullarda ve bu koşullara bağlı olarak sağlayacağını garanti eder.</w:t>
            </w:r>
          </w:p>
          <w:p w14:paraId="6B76C9BA" w14:textId="731F6EC8" w:rsidR="00CE1FB9" w:rsidRPr="00B41D2C" w:rsidRDefault="00CE1FB9" w:rsidP="00CE1FB9">
            <w:pPr>
              <w:spacing w:before="120" w:after="120"/>
              <w:ind w:left="576" w:right="-72" w:hanging="576"/>
              <w:rPr>
                <w:noProof/>
              </w:rPr>
            </w:pPr>
            <w:r w:rsidRPr="00B41D2C">
              <w:t>28.2</w:t>
            </w:r>
            <w:r w:rsidRPr="00B41D2C">
              <w:tab/>
              <w:t xml:space="preserve">Eğer, Yükleniciden kaynaklanan nedenlerle, İşlevsel Garantiler başlıklı Sözleşme Ekinde belirtilen İşlevsel Garantilerin asgari seviyesi tamamen veya kısmen yerine getirilmezse, masrafları kendi hesabından olmak üzere, Yüklenici en azından bu asgari Garanti seviyelerine ulaşmak için gerekli olan </w:t>
            </w:r>
            <w:r w:rsidR="004A2687" w:rsidRPr="00B41D2C">
              <w:t xml:space="preserve">Tesis </w:t>
            </w:r>
            <w:r w:rsidRPr="00B41D2C">
              <w:t xml:space="preserve">veya parçalarında bu değişiklikleri, modifikasyonları ve/veya ilaveleri yapacaktır.  Yüklenici, gerekli değişiklik, modifikasyon ve/veya ilavelerin tamamlanmasıyla </w:t>
            </w:r>
            <w:r w:rsidR="00190BD3" w:rsidRPr="00B41D2C">
              <w:t>İşvereni</w:t>
            </w:r>
            <w:r w:rsidR="00B63F72" w:rsidRPr="00B41D2C">
              <w:t xml:space="preserve"> </w:t>
            </w:r>
            <w:r w:rsidRPr="00B41D2C">
              <w:t xml:space="preserve">haberdar edecek ve asgari Garanti seviyelerini tutturuncaya kadar Garanti Testlerini tekrar etmesini </w:t>
            </w:r>
            <w:r w:rsidR="00D776A2" w:rsidRPr="00B41D2C">
              <w:t>İşverenden isteyecektir</w:t>
            </w:r>
            <w:r w:rsidRPr="00B41D2C">
              <w:t xml:space="preserve">. Eğer Yüklenici asgari İşlevsel Garanti seviyesini tutturamazsa, GCC Alt Maddesi 42.2.2 uyarınca, </w:t>
            </w:r>
            <w:r w:rsidR="00190BD3" w:rsidRPr="00B41D2C">
              <w:t>İşveren</w:t>
            </w:r>
            <w:r w:rsidR="00B63F72" w:rsidRPr="00B41D2C">
              <w:t xml:space="preserve"> </w:t>
            </w:r>
            <w:r w:rsidRPr="00B41D2C">
              <w:t>Sözleşmenin feshini düşünebilir.</w:t>
            </w:r>
          </w:p>
          <w:p w14:paraId="4725DCFB" w14:textId="77777777" w:rsidR="00CE1FB9" w:rsidRPr="00B41D2C" w:rsidRDefault="00CE1FB9" w:rsidP="00CE1FB9">
            <w:pPr>
              <w:spacing w:before="120" w:after="120"/>
              <w:ind w:left="576" w:right="-72" w:hanging="576"/>
              <w:rPr>
                <w:noProof/>
              </w:rPr>
            </w:pPr>
            <w:r w:rsidRPr="00B41D2C">
              <w:t>28.3</w:t>
            </w:r>
            <w:r w:rsidRPr="00B41D2C">
              <w:tab/>
              <w:t>Eğer, Yükleniciden kaynaklanan nedenlerle, İşlevsel Garantiler başlıklı Sözleşme Ekinde belirtilen İşlevsel Garantiler tamamen veya kısmen sağlanmazsa, ancak adı geçen Sözleşme Ekinde belirtilen asgari İşlevsel Garanti seviyeleri tutturulacak olursa, Yüklenici kendi düşüncesine göre, aşağıdakilerden birini yapar</w:t>
            </w:r>
          </w:p>
          <w:p w14:paraId="129B5F21" w14:textId="01045410" w:rsidR="00CE1FB9" w:rsidRPr="00B41D2C" w:rsidRDefault="00CE1FB9" w:rsidP="00CE1FB9">
            <w:pPr>
              <w:spacing w:before="120" w:after="120"/>
              <w:ind w:left="1152" w:right="-72" w:hanging="576"/>
              <w:rPr>
                <w:noProof/>
              </w:rPr>
            </w:pPr>
            <w:r w:rsidRPr="00B41D2C">
              <w:t>(a)</w:t>
            </w:r>
            <w:r w:rsidRPr="00B41D2C">
              <w:tab/>
              <w:t xml:space="preserve">Masraflarını kendi karşılamak üzere, İşlevsel Garantileri tutturmak için gerekli olan Tesisler veya kısımlarında bu değişiklik, modifikasyon ve/veya ilaveleri yapacak ve </w:t>
            </w:r>
            <w:r w:rsidR="00190BD3" w:rsidRPr="00B41D2C">
              <w:t xml:space="preserve">İşverenin </w:t>
            </w:r>
            <w:r w:rsidRPr="00B41D2C">
              <w:t>Garanti Testini tekrarlamasını isteyecek veya</w:t>
            </w:r>
          </w:p>
          <w:p w14:paraId="6D9D3593" w14:textId="1E198D55" w:rsidR="00CE1FB9" w:rsidRPr="00B41D2C" w:rsidRDefault="00CE1FB9" w:rsidP="00CE1FB9">
            <w:pPr>
              <w:spacing w:before="120" w:after="120"/>
              <w:ind w:left="1152" w:right="-72" w:hanging="576"/>
              <w:rPr>
                <w:noProof/>
              </w:rPr>
            </w:pPr>
            <w:r w:rsidRPr="00B41D2C">
              <w:t>(b)</w:t>
            </w:r>
            <w:r w:rsidRPr="00B41D2C">
              <w:tab/>
              <w:t xml:space="preserve">İşlevsel Garantiler başlıklı Sözleşme Ekindeki hükümlere göre, İşlevsel Garantileri yerine getiremediği için, </w:t>
            </w:r>
            <w:r w:rsidR="00190BD3" w:rsidRPr="00B41D2C">
              <w:t>İşverene</w:t>
            </w:r>
            <w:r w:rsidR="00C21A09" w:rsidRPr="00B41D2C">
              <w:t xml:space="preserve"> </w:t>
            </w:r>
            <w:r w:rsidRPr="00B41D2C">
              <w:t>maddi tazminat ödemek.</w:t>
            </w:r>
          </w:p>
          <w:p w14:paraId="431D3845" w14:textId="6CB09EC3" w:rsidR="00CE1FB9" w:rsidRPr="00B41D2C" w:rsidRDefault="00CE1FB9" w:rsidP="00CE1FB9">
            <w:pPr>
              <w:spacing w:before="120" w:after="120"/>
              <w:ind w:left="576" w:right="-72" w:hanging="576"/>
              <w:rPr>
                <w:noProof/>
              </w:rPr>
            </w:pPr>
            <w:r w:rsidRPr="00B41D2C">
              <w:t>28.4</w:t>
            </w:r>
            <w:r w:rsidRPr="00B41D2C">
              <w:tab/>
              <w:t>İşlevsel Garantiler başlıklı Sözleşme Ekinde belirtilen yükümlülük sınırlaması kadar olan, GCC Alt Maddesi 28.3</w:t>
            </w:r>
            <w:r w:rsidR="00C21A09" w:rsidRPr="00B41D2C">
              <w:t>’</w:t>
            </w:r>
            <w:r w:rsidRPr="00B41D2C">
              <w:t>deki maddi tazminat ödemesi, Yüklenicinin GCC Alt Maddesi 28.3</w:t>
            </w:r>
            <w:r w:rsidR="00B63F72" w:rsidRPr="00B41D2C">
              <w:t>’</w:t>
            </w:r>
            <w:r w:rsidRPr="00B41D2C">
              <w:t xml:space="preserve">deki garantilerini </w:t>
            </w:r>
            <w:r w:rsidRPr="00B41D2C">
              <w:lastRenderedPageBreak/>
              <w:t xml:space="preserve">tamamen karşılayacak ve Yüklenici bu konuda </w:t>
            </w:r>
            <w:r w:rsidR="00B63F72" w:rsidRPr="00B41D2C">
              <w:t xml:space="preserve">İşverene </w:t>
            </w:r>
            <w:r w:rsidRPr="00B41D2C">
              <w:t xml:space="preserve">karşı başka hiçbir yükümlülük taşımayacaktır.  Bu maddi tazminatın Yüklenici tarafından ödenmesi üzerine, Proje Müdürü, maddi tazminatının ödenmiş olduğu Tesisler veya kısımlar için </w:t>
            </w:r>
            <w:r w:rsidR="00624CF2" w:rsidRPr="00B41D2C">
              <w:t>İşletme Kabulü</w:t>
            </w:r>
            <w:r w:rsidRPr="00B41D2C">
              <w:t xml:space="preserve"> Sertifikasını verecektir.</w:t>
            </w:r>
          </w:p>
        </w:tc>
      </w:tr>
      <w:tr w:rsidR="00CE1FB9" w:rsidRPr="00B41D2C" w14:paraId="4A9F79D4" w14:textId="77777777" w:rsidTr="00CE1FB9">
        <w:tc>
          <w:tcPr>
            <w:tcW w:w="2340" w:type="dxa"/>
          </w:tcPr>
          <w:p w14:paraId="711EB147" w14:textId="77777777" w:rsidR="00CE1FB9" w:rsidRPr="00B41D2C" w:rsidRDefault="00CE1FB9" w:rsidP="00CE1FB9">
            <w:pPr>
              <w:pStyle w:val="S7Header2"/>
              <w:spacing w:before="120" w:after="120"/>
              <w:ind w:left="432" w:hanging="432"/>
              <w:rPr>
                <w:noProof/>
              </w:rPr>
            </w:pPr>
            <w:bookmarkStart w:id="1443" w:name="_Toc454731670"/>
            <w:bookmarkStart w:id="1444" w:name="_Toc28954076"/>
            <w:r w:rsidRPr="00B41D2C">
              <w:lastRenderedPageBreak/>
              <w:t>29.</w:t>
            </w:r>
            <w:r w:rsidRPr="00B41D2C">
              <w:tab/>
              <w:t>Patent Tazmini</w:t>
            </w:r>
            <w:bookmarkEnd w:id="1443"/>
            <w:bookmarkEnd w:id="1444"/>
          </w:p>
        </w:tc>
        <w:tc>
          <w:tcPr>
            <w:tcW w:w="7200" w:type="dxa"/>
          </w:tcPr>
          <w:p w14:paraId="4183DC51" w14:textId="47A57265" w:rsidR="00CE1FB9" w:rsidRPr="00B41D2C" w:rsidRDefault="00CE1FB9" w:rsidP="00CE1FB9">
            <w:pPr>
              <w:spacing w:before="120" w:after="120"/>
              <w:ind w:left="576" w:right="-72" w:hanging="576"/>
              <w:rPr>
                <w:noProof/>
              </w:rPr>
            </w:pPr>
            <w:r w:rsidRPr="00B41D2C">
              <w:t>29.1</w:t>
            </w:r>
            <w:r w:rsidRPr="00B41D2C">
              <w:tab/>
              <w:t xml:space="preserve">Yüklenici, </w:t>
            </w:r>
            <w:r w:rsidR="00C21A09" w:rsidRPr="00B41D2C">
              <w:t xml:space="preserve">İşverenin </w:t>
            </w:r>
            <w:r w:rsidRPr="00B41D2C">
              <w:t>GCC Alt Maddesi 29.2</w:t>
            </w:r>
            <w:r w:rsidR="00C21A09" w:rsidRPr="00B41D2C">
              <w:t>’</w:t>
            </w:r>
            <w:r w:rsidRPr="00B41D2C">
              <w:t xml:space="preserve">ye uymasına bağlı olarak, </w:t>
            </w:r>
            <w:r w:rsidR="00C21A09" w:rsidRPr="00B41D2C">
              <w:t>İşveren</w:t>
            </w:r>
            <w:r w:rsidR="00B63F72" w:rsidRPr="00B41D2C">
              <w:t xml:space="preserve"> </w:t>
            </w:r>
            <w:r w:rsidRPr="00B41D2C">
              <w:t xml:space="preserve">ve çalışanlarını ve memurlarını, aşağıdaki nedenlerle Sözleşme tarihinde mevcut olan her türlü telif hakkı, yararlı kullanım modeli, tescilli tasarım, ticari marka, patent veya tescilli veya başka şekilde diğer fikri mülkiyet haklarının ihlali veya sözde ihlalinin sonucu olarak </w:t>
            </w:r>
            <w:r w:rsidR="00C21A09" w:rsidRPr="00B41D2C">
              <w:t>İşverenin</w:t>
            </w:r>
            <w:r w:rsidR="00B63F72" w:rsidRPr="00B41D2C">
              <w:t xml:space="preserve"> </w:t>
            </w:r>
            <w:r w:rsidRPr="00B41D2C">
              <w:t>maruz kalabileceği, avukatlık ücretleri ve giderleri dâhil, her ne nitelikte olursa olsun her türlü dava, kovuşturma veya idari kovuşturma, tazminat talebi, talep, zarar, ziyan, masraf ve harcamalardan sorumsuz tutacak ve bunlar için tazmin edecektir: (a) Yüklenici tarafından Tesislerin kurulumu veya Şantiyenin bulunduğu ülkedeki Tesislerin kullanımı; (b) Tesislerde üretilen ürünlerin herhangi bir ülkede satışı.</w:t>
            </w:r>
          </w:p>
          <w:p w14:paraId="7AA7DC13" w14:textId="31225CB8" w:rsidR="00CE1FB9" w:rsidRPr="00B41D2C" w:rsidRDefault="00CE1FB9" w:rsidP="00CE1FB9">
            <w:pPr>
              <w:spacing w:before="120" w:after="120"/>
              <w:ind w:left="515" w:right="-72"/>
              <w:rPr>
                <w:noProof/>
              </w:rPr>
            </w:pPr>
            <w:r w:rsidRPr="00B41D2C">
              <w:tab/>
              <w:t xml:space="preserve">Bu tazmin, Sözleşme uyarınca, Tesislerin veya kısımlarının Sözleşmeyle belirtilen veya Sözleşmeden normal olarak çıkarılabilecek amaçlardan başka amaçlarla kullanımını, Tesislerin veya kısımlarının kullanımından ortaya çıkan ihlalleri veya Yüklenici tarafından tedarik edilmemiş diğer ekipman, </w:t>
            </w:r>
            <w:r w:rsidR="004A2687" w:rsidRPr="00B41D2C">
              <w:t xml:space="preserve">Tesis </w:t>
            </w:r>
            <w:r w:rsidRPr="00B41D2C">
              <w:t>veya malzemeyle birlikte veya kombinasyonuyla üretilmiş ürünleri kapsamayacaktır.</w:t>
            </w:r>
          </w:p>
          <w:p w14:paraId="14B2BE24" w14:textId="79E0B4A3" w:rsidR="00CE1FB9" w:rsidRPr="00B41D2C" w:rsidRDefault="00CE1FB9" w:rsidP="00CE1FB9">
            <w:pPr>
              <w:spacing w:before="120" w:after="120"/>
              <w:ind w:left="576" w:right="-72" w:hanging="576"/>
              <w:rPr>
                <w:noProof/>
              </w:rPr>
            </w:pPr>
            <w:r w:rsidRPr="00B41D2C">
              <w:t>29.2</w:t>
            </w:r>
            <w:r w:rsidRPr="00B41D2C">
              <w:tab/>
              <w:t>Eğer GCC Alt Maddesi 29.1</w:t>
            </w:r>
            <w:r w:rsidR="00C21A09" w:rsidRPr="00B41D2C">
              <w:t>’</w:t>
            </w:r>
            <w:r w:rsidRPr="00B41D2C">
              <w:t xml:space="preserve">de atıfta bulunulan konulardan kaynaklanan, </w:t>
            </w:r>
            <w:r w:rsidR="00C21A09" w:rsidRPr="00B41D2C">
              <w:t>İşverene</w:t>
            </w:r>
            <w:r w:rsidR="00B63F72" w:rsidRPr="00B41D2C">
              <w:t xml:space="preserve"> </w:t>
            </w:r>
            <w:r w:rsidRPr="00B41D2C">
              <w:t xml:space="preserve">karşı herhangi bir dava açılacak veya bir tazminat talebinde bulunulacak olursa, </w:t>
            </w:r>
            <w:r w:rsidR="00C21A09" w:rsidRPr="00B41D2C">
              <w:t xml:space="preserve">İşveren </w:t>
            </w:r>
            <w:r w:rsidRPr="00B41D2C">
              <w:t xml:space="preserve">hemen durumla ilgili olarak Yükleniciye bildirimde bulunacak ve Yüklenici, masrafları kendi hesabından olmak üzere ve </w:t>
            </w:r>
            <w:r w:rsidR="00C21A09" w:rsidRPr="00B41D2C">
              <w:t xml:space="preserve">İşverenin </w:t>
            </w:r>
            <w:r w:rsidRPr="00B41D2C">
              <w:t>adına bu dava veya talepleri takip edecek ve bu dava veya taleplerin çözümlenmesi için görüşmelerde bulunacaktır.</w:t>
            </w:r>
          </w:p>
          <w:p w14:paraId="28351AA9" w14:textId="1329B725"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C21A09" w:rsidRPr="00B41D2C">
              <w:t xml:space="preserve">İşverene </w:t>
            </w:r>
            <w:r w:rsidRPr="00B41D2C">
              <w:t xml:space="preserve">bildirimde bulunmazsa, bu takdirde, </w:t>
            </w:r>
            <w:r w:rsidR="00C21A09" w:rsidRPr="00B41D2C">
              <w:t xml:space="preserve">İşveren </w:t>
            </w:r>
            <w:r w:rsidRPr="00B41D2C">
              <w:t xml:space="preserve">bunları kendi namına yürütmekte özgür olacaktır. Yüklenicinin yirmi-sekiz (28) günlük süre içinde </w:t>
            </w:r>
            <w:r w:rsidR="00C21A09" w:rsidRPr="00B41D2C">
              <w:t xml:space="preserve">İşverene </w:t>
            </w:r>
            <w:r w:rsidRPr="00B41D2C">
              <w:t xml:space="preserve">bildirimde bulunmaması hali doğmadıkça, </w:t>
            </w:r>
            <w:r w:rsidR="00C21A09" w:rsidRPr="00B41D2C">
              <w:t>İşveren</w:t>
            </w:r>
            <w:r w:rsidR="00B63F72" w:rsidRPr="00B41D2C">
              <w:t xml:space="preserve"> </w:t>
            </w:r>
            <w:r w:rsidRPr="00B41D2C">
              <w:t>bu dava veya taleplerin savunmasında sakıncalı olabilecek girişimlerde bulunmayacaktır.</w:t>
            </w:r>
          </w:p>
          <w:p w14:paraId="184C85FC" w14:textId="4263C981" w:rsidR="00CE1FB9" w:rsidRPr="00B41D2C" w:rsidRDefault="00CE1FB9" w:rsidP="00CE1FB9">
            <w:pPr>
              <w:spacing w:before="120" w:after="120"/>
              <w:ind w:left="515" w:right="-72"/>
              <w:rPr>
                <w:noProof/>
              </w:rPr>
            </w:pPr>
            <w:r w:rsidRPr="00B41D2C">
              <w:t xml:space="preserve">Yüklenicinin talebi üzerine, </w:t>
            </w:r>
            <w:r w:rsidR="00C21A09" w:rsidRPr="00B41D2C">
              <w:t xml:space="preserve">İşveren </w:t>
            </w:r>
            <w:r w:rsidRPr="00B41D2C">
              <w:t>bu dava ve talepleri yürütmede Yükleniciye tüm olası yardımı yapacak ve bunu yaparken yaptığı tüm makul harcamalar için Yüklenici tarafından geri ödeme yapılacaktır.</w:t>
            </w:r>
          </w:p>
          <w:p w14:paraId="4ABCDE0D" w14:textId="7CEF0EA4" w:rsidR="00CE1FB9" w:rsidRPr="00B41D2C" w:rsidRDefault="00CE1FB9" w:rsidP="00CE1FB9">
            <w:pPr>
              <w:spacing w:before="120" w:after="120"/>
              <w:ind w:left="576" w:right="-72" w:hanging="576"/>
              <w:rPr>
                <w:noProof/>
              </w:rPr>
            </w:pPr>
            <w:r w:rsidRPr="00B41D2C">
              <w:lastRenderedPageBreak/>
              <w:t>29.3</w:t>
            </w:r>
            <w:r w:rsidRPr="00B41D2C">
              <w:tab/>
            </w:r>
            <w:r w:rsidR="00C21A09" w:rsidRPr="00B41D2C">
              <w:t>İşveren</w:t>
            </w:r>
            <w:r w:rsidRPr="00B41D2C">
              <w:t xml:space="preserve">, Yüklenici ve çalışanlarını, memurlarını ve Alt Yüklenicilerini, </w:t>
            </w:r>
            <w:r w:rsidR="00B63F72" w:rsidRPr="00B41D2C">
              <w:t xml:space="preserve">İşveren </w:t>
            </w:r>
            <w:r w:rsidRPr="00B41D2C">
              <w:t>tarafından veya namına verilmiş veya tasarlanmış tasarım, veri, çizim, teknik bilgi veya diğer belgeler veya malzemelerden veya bunlarla bağlantılı olarak ortaya çıkan nedenlerle Sözleşme tarihinde mevcut olan her türlü telif hakkı, yararlı kullanım modeli, tescilli tasarım, ticari marka, patent veya tescilli veya başka şekilde diğer fikri mülkiyet haklarının ihlali veya sözde ihlalinin sonucu olarak Yüklenicinin maruz kalabileceği, avukatlık ücretleri ve giderleri dâhil, her ne nitelikte olursa olsun her türlü dava, kovuşturma veya idari kovuşturma, tazminat talebi, talep, zarar, ziyan, masraf ve harcamalardan sorumsuz tutacak ve bunlar için tazmin edecektir:</w:t>
            </w:r>
          </w:p>
        </w:tc>
      </w:tr>
      <w:tr w:rsidR="00CE1FB9" w:rsidRPr="00B41D2C" w14:paraId="67BA1E3D" w14:textId="77777777" w:rsidTr="00CE1FB9">
        <w:tc>
          <w:tcPr>
            <w:tcW w:w="2340" w:type="dxa"/>
          </w:tcPr>
          <w:p w14:paraId="6311A370" w14:textId="77777777" w:rsidR="00CE1FB9" w:rsidRPr="00B41D2C" w:rsidRDefault="00CE1FB9" w:rsidP="00CE1FB9">
            <w:pPr>
              <w:pStyle w:val="S7Header2"/>
              <w:spacing w:before="120" w:after="120"/>
              <w:ind w:left="432" w:hanging="432"/>
              <w:rPr>
                <w:noProof/>
              </w:rPr>
            </w:pPr>
            <w:bookmarkStart w:id="1445" w:name="_Toc454731671"/>
            <w:bookmarkStart w:id="1446" w:name="_Toc28954077"/>
            <w:r w:rsidRPr="00B41D2C">
              <w:lastRenderedPageBreak/>
              <w:t>30.</w:t>
            </w:r>
            <w:r w:rsidRPr="00B41D2C">
              <w:tab/>
              <w:t>Yükümlülüğün Sınırlandırılması</w:t>
            </w:r>
            <w:bookmarkEnd w:id="1445"/>
            <w:bookmarkEnd w:id="1446"/>
          </w:p>
        </w:tc>
        <w:tc>
          <w:tcPr>
            <w:tcW w:w="7200" w:type="dxa"/>
          </w:tcPr>
          <w:p w14:paraId="36B7EF55" w14:textId="77777777" w:rsidR="00CE1FB9" w:rsidRPr="00B41D2C" w:rsidRDefault="00CE1FB9" w:rsidP="00CE1FB9">
            <w:pPr>
              <w:spacing w:before="120" w:after="120"/>
              <w:ind w:left="576" w:right="-72" w:hanging="576"/>
              <w:rPr>
                <w:noProof/>
              </w:rPr>
            </w:pPr>
            <w:r w:rsidRPr="00B41D2C">
              <w:t>30.1</w:t>
            </w:r>
            <w:r w:rsidRPr="00B41D2C">
              <w:tab/>
              <w:t>Cezai ihmal veya kasten suiistimal durumları haricinde,</w:t>
            </w:r>
          </w:p>
          <w:p w14:paraId="49655C15" w14:textId="77777777" w:rsidR="00CE1FB9" w:rsidRPr="00B41D2C" w:rsidRDefault="00CE1FB9" w:rsidP="00CE1FB9">
            <w:pPr>
              <w:spacing w:before="120" w:after="120"/>
              <w:ind w:left="1152" w:right="-72" w:hanging="576"/>
              <w:rPr>
                <w:noProof/>
              </w:rPr>
            </w:pPr>
            <w:r w:rsidRPr="00B41D2C">
              <w:t>(a)</w:t>
            </w:r>
            <w:r w:rsidRPr="00B41D2C">
              <w:tab/>
              <w:t>Tarafların hiçbiri karşı Tarafa karşı, Sözleşmede Tarafın yükümlülükleri olarak özellikle verilenler dışında, Sözleşme ile bağlantılı olarak karşı Tarafın maruz kalabileceği, sözleşme, haksız fiil veya başka şekilde, dolaylı veya sonuçsal zarar ziyan, kullanım kaybı, üretim kaybı veya kâr kaybı veya faiz masrafları için yükümlü olmayacak ve</w:t>
            </w:r>
          </w:p>
          <w:p w14:paraId="508A610D" w14:textId="111BA14F" w:rsidR="00CE1FB9" w:rsidRPr="00B41D2C" w:rsidRDefault="00CE1FB9" w:rsidP="00CE1FB9">
            <w:pPr>
              <w:spacing w:before="120" w:after="120"/>
              <w:ind w:left="1152" w:right="-72" w:hanging="576"/>
              <w:rPr>
                <w:noProof/>
              </w:rPr>
            </w:pPr>
            <w:r w:rsidRPr="00B41D2C">
              <w:t>(b)</w:t>
            </w:r>
            <w:r w:rsidRPr="00B41D2C">
              <w:tab/>
              <w:t xml:space="preserve">Yüklenicinin </w:t>
            </w:r>
            <w:r w:rsidR="00DD337C" w:rsidRPr="00B41D2C">
              <w:t xml:space="preserve">İşverene </w:t>
            </w:r>
            <w:r w:rsidRPr="00B41D2C">
              <w:t xml:space="preserve">karşı toplam yükümlülüğü, sözleşmeden, haksız fiil veya başka şekilde, PCC'de belirtilen çarpanın Sözleşme Bedeline uygulanmasından elde edilen tutarı veya bir çarpan belirlenmemişse, toplam Sözleşme Bedelini aşmayacaktır ki bu sınırlama kusurlu ekipmanın tamir veya değiştirilme maliyetine veya patent ihlali için Yüklenicinin </w:t>
            </w:r>
            <w:r w:rsidR="00DD337C" w:rsidRPr="00B41D2C">
              <w:t xml:space="preserve">İşvereni </w:t>
            </w:r>
            <w:r w:rsidRPr="00B41D2C">
              <w:t>tazmin etme yükümlülüklerine uygulanmayacaktır.</w:t>
            </w:r>
          </w:p>
        </w:tc>
      </w:tr>
    </w:tbl>
    <w:p w14:paraId="6A27074A" w14:textId="77777777" w:rsidR="00CE1FB9" w:rsidRPr="00B41D2C" w:rsidRDefault="00CE1FB9" w:rsidP="001916F8">
      <w:pPr>
        <w:pStyle w:val="S7Header1"/>
        <w:keepNext/>
        <w:numPr>
          <w:ilvl w:val="0"/>
          <w:numId w:val="113"/>
        </w:numPr>
        <w:spacing w:after="120"/>
        <w:ind w:right="0"/>
        <w:outlineLvl w:val="0"/>
        <w:rPr>
          <w:noProof/>
        </w:rPr>
      </w:pPr>
      <w:bookmarkStart w:id="1447" w:name="_Toc454731672"/>
      <w:bookmarkStart w:id="1448" w:name="_Toc28954078"/>
      <w:r w:rsidRPr="00B41D2C">
        <w:t>Risk Dağılımı</w:t>
      </w:r>
      <w:bookmarkEnd w:id="1447"/>
      <w:bookmarkEnd w:id="1448"/>
    </w:p>
    <w:tbl>
      <w:tblPr>
        <w:tblW w:w="9252" w:type="dxa"/>
        <w:tblLayout w:type="fixed"/>
        <w:tblLook w:val="0000" w:firstRow="0" w:lastRow="0" w:firstColumn="0" w:lastColumn="0" w:noHBand="0" w:noVBand="0"/>
      </w:tblPr>
      <w:tblGrid>
        <w:gridCol w:w="2268"/>
        <w:gridCol w:w="6984"/>
      </w:tblGrid>
      <w:tr w:rsidR="00CE1FB9" w:rsidRPr="00B41D2C" w14:paraId="29540830" w14:textId="77777777" w:rsidTr="00D776A2">
        <w:tc>
          <w:tcPr>
            <w:tcW w:w="2268" w:type="dxa"/>
          </w:tcPr>
          <w:p w14:paraId="764F88C2" w14:textId="77777777" w:rsidR="00CE1FB9" w:rsidRPr="00B41D2C" w:rsidRDefault="00CE1FB9" w:rsidP="00CE1FB9">
            <w:pPr>
              <w:pStyle w:val="S7Header2"/>
              <w:spacing w:before="120" w:after="120"/>
              <w:ind w:left="432" w:hanging="432"/>
              <w:rPr>
                <w:noProof/>
              </w:rPr>
            </w:pPr>
            <w:bookmarkStart w:id="1449" w:name="_Toc454731673"/>
            <w:bookmarkStart w:id="1450" w:name="_Toc28954079"/>
            <w:r w:rsidRPr="00B41D2C">
              <w:t>31.</w:t>
            </w:r>
            <w:r w:rsidRPr="00B41D2C">
              <w:tab/>
              <w:t>Mülkiyet Devri</w:t>
            </w:r>
            <w:bookmarkEnd w:id="1449"/>
            <w:bookmarkEnd w:id="1450"/>
          </w:p>
        </w:tc>
        <w:tc>
          <w:tcPr>
            <w:tcW w:w="6984" w:type="dxa"/>
          </w:tcPr>
          <w:p w14:paraId="643E6360" w14:textId="6C08042D" w:rsidR="00CE1FB9" w:rsidRPr="00B41D2C" w:rsidRDefault="00CE1FB9" w:rsidP="00CE1FB9">
            <w:pPr>
              <w:spacing w:before="120" w:after="120"/>
              <w:ind w:left="576" w:right="-72" w:hanging="576"/>
              <w:rPr>
                <w:noProof/>
              </w:rPr>
            </w:pPr>
            <w:r w:rsidRPr="00B41D2C">
              <w:t>31.1</w:t>
            </w:r>
            <w:r w:rsidRPr="00B41D2C">
              <w:tab/>
              <w:t xml:space="preserve">Şantiyenin bulunduğu ülkeye ithal edilecek Demirbaşların (yedek parçalar dâhil) mülkiyeti, Demirbaşların menşe ülkeden ithal edileceği ülkeye taşımada kullanılacak nakliye aracına yüklenmesiyle birlikte </w:t>
            </w:r>
            <w:r w:rsidR="00DD337C" w:rsidRPr="00B41D2C">
              <w:t>İşveren</w:t>
            </w:r>
            <w:r w:rsidR="00B63F72" w:rsidRPr="00B41D2C">
              <w:t xml:space="preserve">e </w:t>
            </w:r>
            <w:r w:rsidRPr="00B41D2C">
              <w:t>devredilecektir.</w:t>
            </w:r>
          </w:p>
          <w:p w14:paraId="48773F1A" w14:textId="0A952032" w:rsidR="00CE1FB9" w:rsidRPr="00B41D2C" w:rsidRDefault="00CE1FB9" w:rsidP="00CE1FB9">
            <w:pPr>
              <w:spacing w:before="120" w:after="120"/>
              <w:ind w:left="576" w:right="-72" w:hanging="576"/>
              <w:rPr>
                <w:noProof/>
              </w:rPr>
            </w:pPr>
            <w:r w:rsidRPr="00B41D2C">
              <w:t>31.2</w:t>
            </w:r>
            <w:r w:rsidRPr="00B41D2C">
              <w:tab/>
              <w:t xml:space="preserve">Şantiyenin bulunduğu ülkede satın alınan Demirbaşların (yedek parçalar dâhil) mülkiyeti, Demirbaşlar Şantiyeye getirildiği zaman </w:t>
            </w:r>
            <w:r w:rsidR="00DD337C" w:rsidRPr="00B41D2C">
              <w:t xml:space="preserve">İşverene </w:t>
            </w:r>
            <w:r w:rsidRPr="00B41D2C">
              <w:t>devredilecektir.</w:t>
            </w:r>
          </w:p>
          <w:p w14:paraId="21BCB17F" w14:textId="77777777" w:rsidR="00CE1FB9" w:rsidRPr="00B41D2C" w:rsidRDefault="00CE1FB9" w:rsidP="00CE1FB9">
            <w:pPr>
              <w:spacing w:before="120" w:after="120"/>
              <w:ind w:left="576" w:right="-72" w:hanging="576"/>
              <w:rPr>
                <w:noProof/>
              </w:rPr>
            </w:pPr>
            <w:r w:rsidRPr="00B41D2C">
              <w:t>31.3</w:t>
            </w:r>
            <w:r w:rsidRPr="00B41D2C">
              <w:tab/>
              <w:t>Sözleşmeyle bağlantılı olarak Yüklenici ve Alt Yüklenicileri tarafından kullanılan Yüklenici Ekipmanının mülkiyeti Yüklenici veya Alt Yüklenicilerinin üzerinde kalacaktır.</w:t>
            </w:r>
          </w:p>
          <w:p w14:paraId="5EF221F0" w14:textId="1600DCBB" w:rsidR="00CE1FB9" w:rsidRPr="00B41D2C" w:rsidRDefault="00CE1FB9" w:rsidP="00CE1FB9">
            <w:pPr>
              <w:spacing w:before="120" w:after="120"/>
              <w:ind w:left="576" w:right="-72" w:hanging="576"/>
              <w:rPr>
                <w:noProof/>
              </w:rPr>
            </w:pPr>
            <w:r w:rsidRPr="00B41D2C">
              <w:t>31.4</w:t>
            </w:r>
            <w:r w:rsidRPr="00B41D2C">
              <w:tab/>
              <w:t xml:space="preserve">Tesisler için gerekenden fazla Demirbaşların mülkiyeti, Tesislerin Tamamlanması veya söz konusu Demirbaşın Tesisler için artık </w:t>
            </w:r>
            <w:r w:rsidRPr="00B41D2C">
              <w:lastRenderedPageBreak/>
              <w:t xml:space="preserve">gerekli olmadığına </w:t>
            </w:r>
            <w:r w:rsidR="00DD337C" w:rsidRPr="00B41D2C">
              <w:t>İşveren</w:t>
            </w:r>
            <w:r w:rsidR="00B63F72" w:rsidRPr="00B41D2C">
              <w:t xml:space="preserve"> </w:t>
            </w:r>
            <w:r w:rsidRPr="00B41D2C">
              <w:t>ile Yüklenicinin mutabık kaldıkları daha erken bir tarihte Yükleniciye iade edilecektir.</w:t>
            </w:r>
          </w:p>
          <w:p w14:paraId="0A0CD500" w14:textId="07320BAB" w:rsidR="00CE1FB9" w:rsidRPr="00B41D2C" w:rsidRDefault="00CE1FB9" w:rsidP="00CE1FB9">
            <w:pPr>
              <w:spacing w:before="120" w:after="120"/>
              <w:ind w:left="576" w:right="-72" w:hanging="576"/>
              <w:rPr>
                <w:noProof/>
              </w:rPr>
            </w:pPr>
            <w:r w:rsidRPr="00B41D2C">
              <w:t>31.5</w:t>
            </w:r>
            <w:r w:rsidRPr="00B41D2C">
              <w:tab/>
              <w:t>Demirbaşların mülkiyetinin devrine bakılmaksızın, bunların bakım ve gözetim sorumluluğu ve zarar ziyan riski, bu Demirbaşların kullanıldığı Tesislerin veya kısmın Tamamlanmasına kadar GCC Madde 32 (Tesislerin Bakımı) uyarınca Yüklenicide kalacaktır.</w:t>
            </w:r>
          </w:p>
        </w:tc>
      </w:tr>
      <w:tr w:rsidR="00CE1FB9" w:rsidRPr="00B41D2C" w14:paraId="611A79DE" w14:textId="77777777" w:rsidTr="00D776A2">
        <w:tc>
          <w:tcPr>
            <w:tcW w:w="2268" w:type="dxa"/>
          </w:tcPr>
          <w:p w14:paraId="17CAF334" w14:textId="7496836F" w:rsidR="00CE1FB9" w:rsidRPr="00B41D2C" w:rsidRDefault="00CE1FB9" w:rsidP="00CE1FB9">
            <w:pPr>
              <w:pStyle w:val="S7Header2"/>
              <w:spacing w:before="120" w:after="120"/>
              <w:ind w:left="432" w:hanging="432"/>
              <w:rPr>
                <w:noProof/>
              </w:rPr>
            </w:pPr>
            <w:bookmarkStart w:id="1451" w:name="_Toc454731674"/>
            <w:bookmarkStart w:id="1452" w:name="_Toc28954080"/>
            <w:r w:rsidRPr="00B41D2C">
              <w:lastRenderedPageBreak/>
              <w:t>32.</w:t>
            </w:r>
            <w:r w:rsidRPr="00B41D2C">
              <w:tab/>
              <w:t>Tesislerin Bakımı</w:t>
            </w:r>
            <w:bookmarkEnd w:id="1451"/>
            <w:bookmarkEnd w:id="1452"/>
          </w:p>
        </w:tc>
        <w:tc>
          <w:tcPr>
            <w:tcW w:w="6984" w:type="dxa"/>
          </w:tcPr>
          <w:p w14:paraId="5FE0DC98" w14:textId="3A20BF1C" w:rsidR="00CE1FB9" w:rsidRPr="00B41D2C" w:rsidRDefault="00CE1FB9" w:rsidP="00CE1FB9">
            <w:pPr>
              <w:spacing w:before="120" w:after="120"/>
              <w:ind w:left="576" w:right="-72" w:hanging="576"/>
              <w:rPr>
                <w:noProof/>
              </w:rPr>
            </w:pPr>
            <w:r w:rsidRPr="00B41D2C">
              <w:t>32.1</w:t>
            </w:r>
            <w:r w:rsidRPr="00B41D2C">
              <w:tab/>
              <w:t>Yüklenici, GCC Madde 24 uyarınca Tesislerin Tamamlanma tarihine kadar veya Tesislerin kısmen Tamamlanması Sözleşmeyle verilmesi halinde, ilgili kısmın Tamamlanmasına kadar Tesislerin veya kısımlarının bakım ve gözetiminden sorumlu olacak ve masraflarını kendi hesabından karşılamak üzere, bu süre içinde her türlü nedenden Tesislerde veya ilgili kısımlarında oluşabilecek zarar veya ziyanı giderecektir.  Yüklenici ayrıca, GCC Madde 27 uyarınca yapılmakta olan işlerde Yüklenici veya Alt Yüklenicilerinin Tesislerde neden olduğu zarar ziyandan da sorumlu olacaktır. Yukarıdakilere bakılmaksızın, GCC Alt Maddeleri 32.2 ve 38.1</w:t>
            </w:r>
            <w:r w:rsidR="00DD337C" w:rsidRPr="00B41D2C">
              <w:t>’</w:t>
            </w:r>
            <w:r w:rsidRPr="00B41D2C">
              <w:t>in (a), (b) ve (c) paragraflarında belirtilen veya atıfta bulunulan konular nedeniyle Tesislerde veya kısımlarında oluşan zarar ziyandan Yüklenici yükümlü tutulmayacaktır.</w:t>
            </w:r>
          </w:p>
          <w:p w14:paraId="507B90BB" w14:textId="15507276" w:rsidR="00CE1FB9" w:rsidRPr="00B41D2C" w:rsidRDefault="00CE1FB9" w:rsidP="00CE1FB9">
            <w:pPr>
              <w:spacing w:before="120" w:after="120"/>
              <w:ind w:left="576" w:right="-72" w:hanging="576"/>
              <w:rPr>
                <w:noProof/>
              </w:rPr>
            </w:pPr>
            <w:r w:rsidRPr="00B41D2C">
              <w:t>32.2</w:t>
            </w:r>
            <w:r w:rsidRPr="00B41D2C">
              <w:tab/>
              <w:t xml:space="preserve">Eğer, aşağıdaki nedenlerle Tesislere veya kısımlarına veya Yüklenicinin geçici </w:t>
            </w:r>
            <w:r w:rsidR="00281725" w:rsidRPr="00B41D2C">
              <w:t xml:space="preserve">olanaklarına </w:t>
            </w:r>
            <w:r w:rsidRPr="00B41D2C">
              <w:t>zarar ziyan gelecek olursa,</w:t>
            </w:r>
          </w:p>
          <w:p w14:paraId="2F6C23C9" w14:textId="77777777" w:rsidR="00CE1FB9" w:rsidRPr="00B41D2C" w:rsidRDefault="00CE1FB9" w:rsidP="00CE1FB9">
            <w:pPr>
              <w:spacing w:before="120" w:after="120"/>
              <w:ind w:left="1152" w:right="-72" w:hanging="576"/>
              <w:rPr>
                <w:noProof/>
              </w:rPr>
            </w:pPr>
            <w:r w:rsidRPr="00B41D2C">
              <w:t>(a)</w:t>
            </w:r>
            <w:r w:rsidRPr="00B41D2C">
              <w:tab/>
              <w:t>Şantiyenin bulunduğu ülkeyle ilişkilerinin olduğu kadar, nükleer reaksiyon, nükleer radyasyon, radyoaktif kirlenme, uçak veya diğer hava objelerinin neden olduğu basınç dalgası veya deneyimli bir Yüklenicinin öngöremeyeceği diğer oluşumlar veya eğer makul olarak öngörülebilir makul olarak önlem sağlamazsa, bu riskler normal olarak sigorta piyasasında sigortalanamaz olduklarından ve Savaş Riskleri ve Politik Riskler dâhil, sigorta poliçesinin genel istisnalarda söz edildiklerinden, GCC Madde 34de çıkartılmış veya</w:t>
            </w:r>
          </w:p>
          <w:p w14:paraId="62A5A54B" w14:textId="26D4F434" w:rsidR="00CE1FB9" w:rsidRPr="00B41D2C" w:rsidRDefault="00CE1FB9" w:rsidP="00CE1FB9">
            <w:pPr>
              <w:spacing w:before="120" w:after="120"/>
              <w:ind w:left="1152" w:right="-72" w:hanging="576"/>
              <w:rPr>
                <w:noProof/>
              </w:rPr>
            </w:pPr>
            <w:r w:rsidRPr="00B41D2C">
              <w:t>(b)</w:t>
            </w:r>
            <w:r w:rsidRPr="00B41D2C">
              <w:tab/>
              <w:t xml:space="preserve">Tesislerin bir kısmının </w:t>
            </w:r>
            <w:r w:rsidR="00B63F72" w:rsidRPr="00B41D2C">
              <w:t xml:space="preserve">İşveren </w:t>
            </w:r>
            <w:r w:rsidRPr="00B41D2C">
              <w:t xml:space="preserve">tarafından yetki verilmiş, Alt Yükleniciler dışından üçüncü Taraflarca veya </w:t>
            </w:r>
            <w:r w:rsidR="00DD337C" w:rsidRPr="00B41D2C">
              <w:t xml:space="preserve">İşverence </w:t>
            </w:r>
            <w:r w:rsidRPr="00B41D2C">
              <w:t>kullanımı veya işgaliyesi veya</w:t>
            </w:r>
          </w:p>
          <w:p w14:paraId="07C30ED5" w14:textId="4929D6A5" w:rsidR="00CE1FB9" w:rsidRPr="00B41D2C" w:rsidRDefault="00CE1FB9" w:rsidP="00CE1FB9">
            <w:pPr>
              <w:spacing w:before="120" w:after="120"/>
              <w:ind w:left="1152" w:right="-72" w:hanging="576"/>
              <w:rPr>
                <w:noProof/>
              </w:rPr>
            </w:pPr>
            <w:r w:rsidRPr="00B41D2C">
              <w:t>(c)</w:t>
            </w:r>
            <w:r w:rsidRPr="00B41D2C">
              <w:tab/>
            </w:r>
            <w:r w:rsidR="00DD337C" w:rsidRPr="00B41D2C">
              <w:t xml:space="preserve">İşveren </w:t>
            </w:r>
            <w:r w:rsidRPr="00B41D2C">
              <w:t xml:space="preserve">tarafından veya namına verilen veya belirlenen tasarım, veri veya teknik özelliğin kullanımı veya bunlara güvenilmesi veya Yüklenicinin bu belgede sorumluluğunu reddettiği konular, </w:t>
            </w:r>
            <w:r w:rsidR="00DD337C" w:rsidRPr="00B41D2C">
              <w:t>İşveren</w:t>
            </w:r>
            <w:r w:rsidRPr="00B41D2C">
              <w:t xml:space="preserve">, Tesislerin kayıp, yıkılmış veya hasarlı olmalarına bakmaksızın, yapılan Tesisler için ödenecek tüm tutarları Yükleniciye ödeyecek ve kayıp, yıkılmış veya hasarlı olan tüm geçici </w:t>
            </w:r>
            <w:r w:rsidR="00281725" w:rsidRPr="00B41D2C">
              <w:t xml:space="preserve">olanakların </w:t>
            </w:r>
            <w:r w:rsidRPr="00B41D2C">
              <w:t xml:space="preserve">ve </w:t>
            </w:r>
            <w:r w:rsidRPr="00B41D2C">
              <w:lastRenderedPageBreak/>
              <w:t>bunların tüm parçalarının değiştirme bedellerini Yükleniciye ödeyecektir.</w:t>
            </w:r>
          </w:p>
          <w:p w14:paraId="611CBA06" w14:textId="270DB41A" w:rsidR="00CE1FB9" w:rsidRPr="00B41D2C" w:rsidRDefault="00CE1FB9" w:rsidP="00CE1FB9">
            <w:pPr>
              <w:spacing w:before="120" w:after="120"/>
              <w:ind w:left="515" w:right="-72"/>
              <w:rPr>
                <w:noProof/>
              </w:rPr>
            </w:pPr>
            <w:r w:rsidRPr="00B41D2C">
              <w:t xml:space="preserve">  Eğer </w:t>
            </w:r>
            <w:r w:rsidR="00DD337C" w:rsidRPr="00B41D2C">
              <w:t xml:space="preserve">İşveren </w:t>
            </w:r>
            <w:r w:rsidRPr="00B41D2C">
              <w:t>yazılı olarak Yükleniciden sebep olunan Tesislerdeki zarar ziyanın giderilmesini talep ederse, GCC Madde 39</w:t>
            </w:r>
            <w:r w:rsidR="009870A0" w:rsidRPr="00B41D2C">
              <w:t>’</w:t>
            </w:r>
            <w:r w:rsidRPr="00B41D2C">
              <w:t xml:space="preserve">a göre Yüklenici </w:t>
            </w:r>
            <w:r w:rsidR="00DD337C" w:rsidRPr="00B41D2C">
              <w:t>İşveren</w:t>
            </w:r>
            <w:r w:rsidRPr="00B41D2C">
              <w:t xml:space="preserve"> hesabından bunları giderecektir.  Eğer </w:t>
            </w:r>
            <w:r w:rsidR="00DD337C" w:rsidRPr="00B41D2C">
              <w:t xml:space="preserve">İşveren </w:t>
            </w:r>
            <w:r w:rsidRPr="00B41D2C">
              <w:t xml:space="preserve">sebep olunan Tesislerdeki zarar ziyanın giderilmesini Yükleniciden yazılı olarak talep etmezse, </w:t>
            </w:r>
            <w:r w:rsidR="00DD337C" w:rsidRPr="00B41D2C">
              <w:t xml:space="preserve">İşveren </w:t>
            </w:r>
            <w:r w:rsidRPr="00B41D2C">
              <w:t>ya GCC Madde 39</w:t>
            </w:r>
            <w:r w:rsidR="00DD337C" w:rsidRPr="00B41D2C">
              <w:t>’</w:t>
            </w:r>
            <w:r w:rsidRPr="00B41D2C">
              <w:t xml:space="preserve">a göre, kayıp, yıkılmış veya hasarlı Tesis kısımlarının </w:t>
            </w:r>
            <w:r w:rsidR="009870A0" w:rsidRPr="00B41D2C">
              <w:t xml:space="preserve">ifasını </w:t>
            </w:r>
            <w:r w:rsidRPr="00B41D2C">
              <w:t xml:space="preserve">hariç tutarak, değişiklik talep edecek ya da zarar ziyanın Tesislerin önemli bir kısmını etkilediği durumlarda, GCC Alt Maddesi 42.1 uyarınca, </w:t>
            </w:r>
            <w:r w:rsidR="00DD337C" w:rsidRPr="00B41D2C">
              <w:t xml:space="preserve">İşveren </w:t>
            </w:r>
            <w:r w:rsidRPr="00B41D2C">
              <w:t xml:space="preserve">Sözleşmeyi feshedecektir. </w:t>
            </w:r>
          </w:p>
          <w:p w14:paraId="26195E4F" w14:textId="53C31ABE" w:rsidR="00CE1FB9" w:rsidRPr="00B41D2C" w:rsidRDefault="00CE1FB9" w:rsidP="00CE1FB9">
            <w:pPr>
              <w:spacing w:before="120" w:after="120"/>
              <w:ind w:left="576" w:right="-72" w:hanging="576"/>
              <w:rPr>
                <w:noProof/>
              </w:rPr>
            </w:pPr>
            <w:r w:rsidRPr="00B41D2C">
              <w:t>32.3</w:t>
            </w:r>
            <w:r w:rsidRPr="00B41D2C">
              <w:tab/>
              <w:t xml:space="preserve">Yüklenici, (i) Yüklenicinin geçici </w:t>
            </w:r>
            <w:r w:rsidR="00281725" w:rsidRPr="00B41D2C">
              <w:t xml:space="preserve">olanakları </w:t>
            </w:r>
            <w:r w:rsidRPr="00B41D2C">
              <w:t>için GCC Alt Maddesi 32.2</w:t>
            </w:r>
            <w:r w:rsidR="00DD337C" w:rsidRPr="00B41D2C">
              <w:t>’</w:t>
            </w:r>
            <w:r w:rsidRPr="00B41D2C">
              <w:t xml:space="preserve">de söz edildiği gibi ve (ii) bu </w:t>
            </w:r>
            <w:r w:rsidR="00DD337C" w:rsidRPr="00B41D2C">
              <w:t>“</w:t>
            </w:r>
            <w:r w:rsidRPr="00B41D2C">
              <w:t>zarar ziyanın GCC Alt Maddeleri 32.2 (b) ve (c) ile 38.1</w:t>
            </w:r>
            <w:r w:rsidR="009B78A5" w:rsidRPr="00B41D2C">
              <w:t>’</w:t>
            </w:r>
            <w:r w:rsidRPr="00B41D2C">
              <w:t>de belirtilen konular nedeniyle oluşması dışında, Tesislerin amaçları için kullanılmış veya kullanılmak istenmiş Yüklenici Ekipmanı veya Yüklenicinin diğer mülkiyetlerine verilen zarar ziyanından yükümlü olacaktır.</w:t>
            </w:r>
          </w:p>
          <w:p w14:paraId="3643C648" w14:textId="7C1EBD61" w:rsidR="00CE1FB9" w:rsidRPr="00B41D2C" w:rsidRDefault="00CE1FB9" w:rsidP="00CE1FB9">
            <w:pPr>
              <w:spacing w:before="120" w:after="120"/>
              <w:ind w:left="576" w:right="-72" w:hanging="576"/>
              <w:rPr>
                <w:noProof/>
              </w:rPr>
            </w:pPr>
            <w:r w:rsidRPr="00B41D2C">
              <w:t>32.4</w:t>
            </w:r>
            <w:r w:rsidRPr="00B41D2C">
              <w:tab/>
              <w:t>GCC Alt Maddesi 38.1</w:t>
            </w:r>
            <w:r w:rsidR="009B78A5" w:rsidRPr="00B41D2C">
              <w:t>’</w:t>
            </w:r>
            <w:r w:rsidRPr="00B41D2C">
              <w:t>de belirtilen konular nedeniyle Yüklenicinin Ekipmanına veya Tesislere veya bunların kısımlarına verilen zarar ziyan için, GCC Alt Maddesi 38.3 hükümleri uygulanacaktır.</w:t>
            </w:r>
          </w:p>
        </w:tc>
      </w:tr>
      <w:tr w:rsidR="00CE1FB9" w:rsidRPr="00B41D2C" w14:paraId="68BDB30B" w14:textId="77777777" w:rsidTr="00D776A2">
        <w:tc>
          <w:tcPr>
            <w:tcW w:w="2268" w:type="dxa"/>
          </w:tcPr>
          <w:p w14:paraId="4FC21EF3" w14:textId="01E81D6B" w:rsidR="00CE1FB9" w:rsidRPr="00B41D2C" w:rsidRDefault="00CE1FB9" w:rsidP="00CE1FB9">
            <w:pPr>
              <w:pStyle w:val="S7Header2"/>
              <w:spacing w:before="120" w:after="120"/>
              <w:ind w:left="432" w:hanging="432"/>
              <w:rPr>
                <w:noProof/>
              </w:rPr>
            </w:pPr>
            <w:bookmarkStart w:id="1453" w:name="_Toc454731675"/>
            <w:bookmarkStart w:id="1454" w:name="_Toc28954081"/>
            <w:r w:rsidRPr="00B41D2C">
              <w:lastRenderedPageBreak/>
              <w:t>33.</w:t>
            </w:r>
            <w:r w:rsidRPr="00B41D2C">
              <w:tab/>
              <w:t xml:space="preserve">Mal Kaybı veya Hasarı; İş Kazaları veya </w:t>
            </w:r>
            <w:r w:rsidR="00D776A2" w:rsidRPr="00B41D2C">
              <w:t>Yaralanmaları,</w:t>
            </w:r>
            <w:r w:rsidRPr="00B41D2C">
              <w:t xml:space="preserve"> Tazminat</w:t>
            </w:r>
            <w:bookmarkEnd w:id="1453"/>
            <w:bookmarkEnd w:id="1454"/>
          </w:p>
        </w:tc>
        <w:tc>
          <w:tcPr>
            <w:tcW w:w="6984" w:type="dxa"/>
          </w:tcPr>
          <w:p w14:paraId="652A404B" w14:textId="75BD3CFC" w:rsidR="00CE1FB9" w:rsidRPr="00B41D2C" w:rsidRDefault="00CE1FB9" w:rsidP="00CE1FB9">
            <w:pPr>
              <w:spacing w:before="120" w:after="120"/>
              <w:ind w:left="576" w:right="-72" w:hanging="576"/>
              <w:rPr>
                <w:noProof/>
              </w:rPr>
            </w:pPr>
            <w:r w:rsidRPr="00B41D2C">
              <w:t>33.1</w:t>
            </w:r>
            <w:r w:rsidRPr="00B41D2C">
              <w:tab/>
              <w:t>GCC Alt Maddesi 33.3</w:t>
            </w:r>
            <w:r w:rsidR="009B78A5" w:rsidRPr="00B41D2C">
              <w:t>’</w:t>
            </w:r>
            <w:r w:rsidRPr="00B41D2C">
              <w:t xml:space="preserve">e bağlı olarak, kabul edilsin edilmesin, Tesislerin tedarik ve kurulumuyla bağlantılı olarak ve Yüklenici ve Alt Yüklenicilerinin veya bunların çalışanlarının, memurlarının veya acentelerinin ihmali nedeniyle ortaya çıkan, </w:t>
            </w:r>
            <w:r w:rsidR="009B78A5" w:rsidRPr="00B41D2C">
              <w:t>İşveren</w:t>
            </w:r>
            <w:r w:rsidRPr="00B41D2C">
              <w:t xml:space="preserve">, Yüklenicileri, çalışanları, memurları veya acentelerinin ihmalinin neden olduğu yaralanma, ölüm veya mal zararlar dışında, Tesisler dışındaki mülkiyetlere zarar ziyan veya kişilerin ölüm veya yaralanması bakımından </w:t>
            </w:r>
            <w:r w:rsidR="009B78A5" w:rsidRPr="00B41D2C">
              <w:t xml:space="preserve">İşveren </w:t>
            </w:r>
            <w:r w:rsidRPr="00B41D2C">
              <w:t>ve çalışanlarını ve memurlarını avukatlık ücret ve giderleri dâhil, her türlü dava, kovuşturma veya idari süreçten, tazminat talebi, talep, zarar, ziyan, her türlü nitelikte masraf ve harcamadan Yüklenici sorumsuz tutacak ve tazmin edecektir.</w:t>
            </w:r>
          </w:p>
          <w:p w14:paraId="20F16C4B" w14:textId="1B8E48CA" w:rsidR="00CE1FB9" w:rsidRPr="00B41D2C" w:rsidRDefault="00CE1FB9" w:rsidP="00CE1FB9">
            <w:pPr>
              <w:spacing w:before="120" w:after="120"/>
              <w:ind w:left="576" w:right="-72" w:hanging="576"/>
              <w:rPr>
                <w:noProof/>
              </w:rPr>
            </w:pPr>
            <w:r w:rsidRPr="00B41D2C">
              <w:t>33.2</w:t>
            </w:r>
            <w:r w:rsidRPr="00B41D2C">
              <w:tab/>
              <w:t>Eğer GCC Alt Maddesi 33.1.1</w:t>
            </w:r>
            <w:r w:rsidR="009B78A5" w:rsidRPr="00B41D2C">
              <w:t>’</w:t>
            </w:r>
            <w:r w:rsidRPr="00B41D2C">
              <w:t xml:space="preserve">e göre Yükleniciyi yükümlülük altına sokacak, </w:t>
            </w:r>
            <w:r w:rsidR="009B78A5" w:rsidRPr="00B41D2C">
              <w:t xml:space="preserve">İşverene </w:t>
            </w:r>
            <w:r w:rsidRPr="00B41D2C">
              <w:t xml:space="preserve">karşı herhangi bir dava açılacak veya bir tazminat talebinde bulunulacak olursa, </w:t>
            </w:r>
            <w:r w:rsidR="009B78A5" w:rsidRPr="00B41D2C">
              <w:t xml:space="preserve">İşveren </w:t>
            </w:r>
            <w:r w:rsidRPr="00B41D2C">
              <w:t xml:space="preserve">hemen durumla ilgili olarak Yükleniciye bildirimde bulunacak ve Yüklenici, masrafları kendi hesabından olmak üzere ve </w:t>
            </w:r>
            <w:r w:rsidR="009B78A5" w:rsidRPr="00B41D2C">
              <w:t xml:space="preserve">İşverenin </w:t>
            </w:r>
            <w:r w:rsidRPr="00B41D2C">
              <w:t>adına bu dava veya talepleri takip edecek ve bu dava veya taleplerin çözümlenmesi için görüşmelerde bulunacaktır.</w:t>
            </w:r>
          </w:p>
          <w:p w14:paraId="68D43410" w14:textId="056EC664"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9B78A5" w:rsidRPr="00B41D2C">
              <w:t xml:space="preserve">İşverene </w:t>
            </w:r>
            <w:r w:rsidRPr="00B41D2C">
              <w:t xml:space="preserve">bildirimde bulunmazsa, bu takdirde, </w:t>
            </w:r>
            <w:r w:rsidR="009B78A5" w:rsidRPr="00B41D2C">
              <w:t xml:space="preserve">İşveren </w:t>
            </w:r>
            <w:r w:rsidRPr="00B41D2C">
              <w:t xml:space="preserve">bunları </w:t>
            </w:r>
            <w:r w:rsidRPr="00B41D2C">
              <w:lastRenderedPageBreak/>
              <w:t xml:space="preserve">kendi namına yürütmekte özgür olacaktır.  Yüklenicinin yirmi-sekiz (28) günlük süre içinde </w:t>
            </w:r>
            <w:r w:rsidR="009B78A5" w:rsidRPr="00B41D2C">
              <w:t xml:space="preserve">İşverene </w:t>
            </w:r>
            <w:r w:rsidRPr="00B41D2C">
              <w:t xml:space="preserve">bildirimde bulunmaması hali doğmadıkça, </w:t>
            </w:r>
            <w:r w:rsidR="009B78A5" w:rsidRPr="00B41D2C">
              <w:t xml:space="preserve">İşveren </w:t>
            </w:r>
            <w:r w:rsidRPr="00B41D2C">
              <w:t>bu dava veya taleplerin savunmasında sakıncalı olabilecek girişimlerde bulunmayacaktır.</w:t>
            </w:r>
          </w:p>
          <w:p w14:paraId="2FDE3A35" w14:textId="05BD921E" w:rsidR="00CE1FB9" w:rsidRPr="00B41D2C" w:rsidRDefault="00CE1FB9" w:rsidP="00CE1FB9">
            <w:pPr>
              <w:spacing w:before="120" w:after="120"/>
              <w:ind w:left="515" w:right="-72"/>
              <w:rPr>
                <w:noProof/>
              </w:rPr>
            </w:pPr>
            <w:r w:rsidRPr="00B41D2C">
              <w:t xml:space="preserve">Yüklenicinin talebi üzerine, </w:t>
            </w:r>
            <w:r w:rsidR="009B78A5" w:rsidRPr="00B41D2C">
              <w:t xml:space="preserve">İşveren </w:t>
            </w:r>
            <w:r w:rsidRPr="00B41D2C">
              <w:t>bu dava ve talepleri yürütmede Yükleniciye tüm olası yardımı yapacak ve bunu yaparken yaptığı tüm makul harcamalar için Yüklenici tarafından geri ödeme yapılacaktır.</w:t>
            </w:r>
          </w:p>
          <w:p w14:paraId="7B6BC869" w14:textId="650002AC" w:rsidR="00CE1FB9" w:rsidRPr="00B41D2C" w:rsidRDefault="00CE1FB9" w:rsidP="00CE1FB9">
            <w:pPr>
              <w:spacing w:before="120" w:after="120"/>
              <w:ind w:left="576" w:right="-72" w:hanging="576"/>
              <w:rPr>
                <w:noProof/>
              </w:rPr>
            </w:pPr>
            <w:r w:rsidRPr="00B41D2C">
              <w:t>33.3</w:t>
            </w:r>
            <w:r w:rsidRPr="00B41D2C">
              <w:tab/>
            </w:r>
            <w:r w:rsidR="009B78A5" w:rsidRPr="00B41D2C">
              <w:t>İşveren</w:t>
            </w:r>
            <w:r w:rsidRPr="00B41D2C">
              <w:t>, Yüklenici ile çalışanlarını, memurlarını ve alt yüklenicilerini, yangın, patlama veya diğer tehlikelerden kaynaklanan, bu yangın, patlama veya diğer tehlikelerin Yüklenicinin herhangi bir edim veya hatasından kaynaklanmamış olması kaydıyla, GCC Madde 34</w:t>
            </w:r>
            <w:r w:rsidR="009B78A5" w:rsidRPr="00B41D2C">
              <w:t>’</w:t>
            </w:r>
            <w:r w:rsidRPr="00B41D2C">
              <w:t xml:space="preserve">deki satın alınan sigortalardan tahsil edilebilen tutarın üzerinde, henüz devralınmamış Tesisler dışındaki, </w:t>
            </w:r>
            <w:r w:rsidR="009B78A5" w:rsidRPr="00B41D2C">
              <w:t xml:space="preserve">İşverenin </w:t>
            </w:r>
            <w:r w:rsidRPr="00B41D2C">
              <w:t>mülkiyetine verilen zarar ziyan yükümlülüklerinden sorumsuz tutacak ve tazmin edecektir.</w:t>
            </w:r>
          </w:p>
          <w:p w14:paraId="70F45715" w14:textId="77777777" w:rsidR="00CE1FB9" w:rsidRPr="00B41D2C" w:rsidRDefault="00CE1FB9" w:rsidP="00CE1FB9">
            <w:pPr>
              <w:spacing w:before="120" w:after="120"/>
              <w:ind w:left="576" w:right="-72" w:hanging="576"/>
              <w:rPr>
                <w:noProof/>
              </w:rPr>
            </w:pPr>
            <w:r w:rsidRPr="00B41D2C">
              <w:t>33.4</w:t>
            </w:r>
            <w:r w:rsidRPr="00B41D2C">
              <w:tab/>
              <w:t>GCC Madde 33 uyarınca tazminattan faydalanmaya hak kazanan taraf, ortaya çıkan hasarı veya zararı azaltmak için tüm makul tedbirleri alır.  Söz konusu tarafın bu tedbirleri alamaması durumunda, diğer tarafın yükümlülükleri buna paralel olarak azaltılır.</w:t>
            </w:r>
          </w:p>
        </w:tc>
      </w:tr>
      <w:tr w:rsidR="00CE1FB9" w:rsidRPr="00B41D2C" w14:paraId="53D246FF" w14:textId="77777777" w:rsidTr="00D776A2">
        <w:tc>
          <w:tcPr>
            <w:tcW w:w="2268" w:type="dxa"/>
          </w:tcPr>
          <w:p w14:paraId="508A94EC" w14:textId="77777777" w:rsidR="00CE1FB9" w:rsidRPr="00B41D2C" w:rsidRDefault="00CE1FB9" w:rsidP="00CE1FB9">
            <w:pPr>
              <w:pStyle w:val="S7Header2"/>
              <w:spacing w:before="120" w:after="120"/>
              <w:ind w:left="432" w:hanging="432"/>
              <w:rPr>
                <w:noProof/>
              </w:rPr>
            </w:pPr>
            <w:bookmarkStart w:id="1455" w:name="_Toc454731676"/>
            <w:bookmarkStart w:id="1456" w:name="_Toc28954082"/>
            <w:r w:rsidRPr="00B41D2C">
              <w:lastRenderedPageBreak/>
              <w:t>34.</w:t>
            </w:r>
            <w:r w:rsidRPr="00B41D2C">
              <w:tab/>
              <w:t>Sigorta</w:t>
            </w:r>
            <w:bookmarkEnd w:id="1455"/>
            <w:bookmarkEnd w:id="1456"/>
          </w:p>
        </w:tc>
        <w:tc>
          <w:tcPr>
            <w:tcW w:w="6984" w:type="dxa"/>
          </w:tcPr>
          <w:p w14:paraId="6F7FF919" w14:textId="015CC851" w:rsidR="00CE1FB9" w:rsidRPr="00B41D2C" w:rsidRDefault="00CE1FB9" w:rsidP="00CE1FB9">
            <w:pPr>
              <w:spacing w:before="120" w:after="120"/>
              <w:ind w:left="576" w:right="-72" w:hanging="576"/>
              <w:rPr>
                <w:noProof/>
              </w:rPr>
            </w:pPr>
            <w:r w:rsidRPr="00B41D2C">
              <w:t>34.1</w:t>
            </w:r>
            <w:r w:rsidRPr="00B41D2C">
              <w:tab/>
              <w:t xml:space="preserve">Sigorta Gereklilikleri başlıklı Sözleşme Ekinde belirtilen ölçüde,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 formu, Alıcının onayına tabidir ve Alıcı, makul sebepler ortaya çıkmadığı sürece, söz konusu onayı verir. Sigortacıların kimliği ve poliçe formu, Alıcının onayına tabidir ve </w:t>
            </w:r>
            <w:r w:rsidR="009B78A5" w:rsidRPr="00B41D2C">
              <w:t>İşveren</w:t>
            </w:r>
            <w:r w:rsidRPr="00B41D2C">
              <w:t>, makul sebepler ortaya çıkmadığı sürece, söz konusu onayı verir.</w:t>
            </w:r>
          </w:p>
          <w:p w14:paraId="1B842C58" w14:textId="77777777" w:rsidR="00CE1FB9" w:rsidRPr="00B41D2C" w:rsidRDefault="00CE1FB9" w:rsidP="00CE1FB9">
            <w:pPr>
              <w:spacing w:before="120" w:after="120"/>
              <w:ind w:left="1152" w:right="-72" w:hanging="576"/>
              <w:rPr>
                <w:noProof/>
              </w:rPr>
            </w:pPr>
            <w:r w:rsidRPr="00B41D2C">
              <w:t>(a)</w:t>
            </w:r>
            <w:r w:rsidRPr="00B41D2C">
              <w:tab/>
            </w:r>
            <w:r w:rsidRPr="00B41D2C">
              <w:rPr>
                <w:u w:val="single"/>
              </w:rPr>
              <w:t>Nakliye Sırasında Kargo Sigortası</w:t>
            </w:r>
          </w:p>
          <w:p w14:paraId="38A5F3FA" w14:textId="77777777" w:rsidR="00CE1FB9" w:rsidRPr="00B41D2C" w:rsidRDefault="00CE1FB9" w:rsidP="00CE1FB9">
            <w:pPr>
              <w:spacing w:before="120" w:after="120"/>
              <w:ind w:left="1152" w:right="-72" w:firstLine="8"/>
              <w:rPr>
                <w:noProof/>
              </w:rPr>
            </w:pPr>
            <w:r w:rsidRPr="00B41D2C">
              <w:t>Yüklenici veya alt yüklenicileri tarafından sağlanacak olan Tesislerde (yedek parçalar dâhil) ve inşaat ekipmanında, bunlar tedarikçinin veya üreticinin fabrikasından veya depolarından sevk edilip Proje Sahasına varıncaya kadar geçecek olan sürede oluşabilecek olan zarar ve kayıpları içermektedir.</w:t>
            </w:r>
          </w:p>
          <w:p w14:paraId="518D86A6" w14:textId="77777777" w:rsidR="00CE1FB9" w:rsidRPr="00B41D2C" w:rsidRDefault="00CE1FB9" w:rsidP="00CE1FB9">
            <w:pPr>
              <w:spacing w:before="120" w:after="120"/>
              <w:ind w:left="1152" w:right="-72" w:hanging="576"/>
              <w:rPr>
                <w:noProof/>
              </w:rPr>
            </w:pPr>
            <w:r w:rsidRPr="00B41D2C">
              <w:t>(b)</w:t>
            </w:r>
            <w:r w:rsidRPr="00B41D2C">
              <w:tab/>
            </w:r>
            <w:r w:rsidRPr="00B41D2C">
              <w:rPr>
                <w:u w:val="single"/>
              </w:rPr>
              <w:t>Kuruluma İlişkin "Tüm Riskler" Sigortası</w:t>
            </w:r>
          </w:p>
          <w:p w14:paraId="3D737D6C" w14:textId="2929E1A6" w:rsidR="00CE1FB9" w:rsidRPr="00B41D2C" w:rsidRDefault="00CE1FB9" w:rsidP="00CE1FB9">
            <w:pPr>
              <w:spacing w:before="120" w:after="120"/>
              <w:ind w:left="1152" w:right="-72" w:firstLine="8"/>
              <w:rPr>
                <w:noProof/>
              </w:rPr>
            </w:pPr>
            <w:r w:rsidRPr="00B41D2C">
              <w:t xml:space="preserve">Tesislerin tamamlanmasından evvel Proje Sahasındaki Tesislerde oluşan fiziksel kayıp veya zararları kapsar. Yüklenici kusur sorumluluğu dönemi sırasındaki yükümlülüklerini yerine getirmek amacı ile Proje Sahasında iken kusur sorumluluğu dönemi sırasında oluşan her tür </w:t>
            </w:r>
            <w:r w:rsidRPr="00B41D2C">
              <w:lastRenderedPageBreak/>
              <w:t>kayıp veya zarar ile ilgili olarak Yüklenicinin sorumluluğu için genişletilmiş bakım kapsamını içerecektir.</w:t>
            </w:r>
          </w:p>
          <w:p w14:paraId="129F8063" w14:textId="77777777" w:rsidR="00CE1FB9" w:rsidRPr="00B41D2C" w:rsidRDefault="00CE1FB9" w:rsidP="00CE1FB9">
            <w:pPr>
              <w:spacing w:before="120" w:after="120"/>
              <w:ind w:left="1152" w:right="-72" w:hanging="576"/>
              <w:rPr>
                <w:noProof/>
              </w:rPr>
            </w:pPr>
            <w:r w:rsidRPr="00B41D2C">
              <w:t>(c)</w:t>
            </w:r>
            <w:r w:rsidRPr="00B41D2C">
              <w:tab/>
            </w:r>
            <w:r w:rsidRPr="00B41D2C">
              <w:rPr>
                <w:u w:val="single"/>
              </w:rPr>
              <w:t>Üçüncü Taraf Mali Sorumluluk Sigortası</w:t>
            </w:r>
          </w:p>
          <w:p w14:paraId="0C0D1BE0" w14:textId="5F7D8F4F" w:rsidR="00CE1FB9" w:rsidRPr="00B41D2C" w:rsidRDefault="00CE1FB9" w:rsidP="00CE1FB9">
            <w:pPr>
              <w:spacing w:before="120" w:after="120"/>
              <w:ind w:left="1152" w:right="-72" w:firstLine="8"/>
              <w:rPr>
                <w:noProof/>
              </w:rPr>
            </w:pPr>
            <w:r w:rsidRPr="00B41D2C">
              <w:t xml:space="preserve">Tesislerin tedariki ve </w:t>
            </w:r>
            <w:r w:rsidR="009B78A5" w:rsidRPr="00B41D2C">
              <w:t xml:space="preserve">kurulumu </w:t>
            </w:r>
            <w:r w:rsidRPr="00B41D2C">
              <w:t>ile ilgili olarak üçüncü tarafların maruz kalacakları bedensel yaralanmaları ve ölüm hallerini ve mülkte oluşacak olan kayıp ve hasarları kapsayacaktır.</w:t>
            </w:r>
          </w:p>
          <w:p w14:paraId="6DF325E8" w14:textId="77777777" w:rsidR="00CE1FB9" w:rsidRPr="00B41D2C" w:rsidRDefault="00CE1FB9" w:rsidP="00CE1FB9">
            <w:pPr>
              <w:spacing w:before="120" w:after="120"/>
              <w:ind w:left="1152" w:right="-72" w:hanging="576"/>
              <w:rPr>
                <w:noProof/>
              </w:rPr>
            </w:pPr>
            <w:r w:rsidRPr="00B41D2C">
              <w:t>(d)</w:t>
            </w:r>
            <w:r w:rsidRPr="00B41D2C">
              <w:tab/>
            </w:r>
            <w:r w:rsidRPr="00B41D2C">
              <w:rPr>
                <w:u w:val="single"/>
              </w:rPr>
              <w:t>Motorlu Araç Sorumluluk Sigortası</w:t>
            </w:r>
          </w:p>
          <w:p w14:paraId="240224B4" w14:textId="77777777" w:rsidR="00CE1FB9" w:rsidRPr="00B41D2C" w:rsidRDefault="00CE1FB9" w:rsidP="00CE1FB9">
            <w:pPr>
              <w:spacing w:before="120" w:after="120"/>
              <w:ind w:left="1152" w:right="-72" w:firstLine="8"/>
              <w:rPr>
                <w:noProof/>
              </w:rPr>
            </w:pPr>
            <w:r w:rsidRPr="00B41D2C">
              <w:t>Sözleşmenin uygulanmasına ilişkin olarak Yüklenici veya Alt Yüklenicileri tarafından kullanılan (ister sahip olsunlar isterse olmasınlar) tüm araçların kullanımını kapsar.</w:t>
            </w:r>
          </w:p>
          <w:p w14:paraId="0146C4C4" w14:textId="77777777" w:rsidR="00CE1FB9" w:rsidRPr="00B41D2C" w:rsidRDefault="00CE1FB9" w:rsidP="00CE1FB9">
            <w:pPr>
              <w:spacing w:before="120" w:after="120"/>
              <w:ind w:left="1152" w:right="-72" w:hanging="576"/>
              <w:rPr>
                <w:noProof/>
              </w:rPr>
            </w:pPr>
            <w:r w:rsidRPr="00B41D2C">
              <w:t>(e)</w:t>
            </w:r>
            <w:r w:rsidRPr="00B41D2C">
              <w:tab/>
            </w:r>
            <w:r w:rsidRPr="00B41D2C">
              <w:rPr>
                <w:u w:val="single"/>
              </w:rPr>
              <w:t>Çalışanların Tazminatları</w:t>
            </w:r>
          </w:p>
          <w:p w14:paraId="12F74F99"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34B5637F" w14:textId="6EEFB944" w:rsidR="00CE1FB9" w:rsidRPr="00B41D2C" w:rsidRDefault="00CE1FB9" w:rsidP="00CE1FB9">
            <w:pPr>
              <w:spacing w:before="120" w:after="120"/>
              <w:ind w:left="1152" w:right="-72" w:hanging="576"/>
              <w:rPr>
                <w:noProof/>
              </w:rPr>
            </w:pPr>
            <w:r w:rsidRPr="00B41D2C">
              <w:t>(f)</w:t>
            </w:r>
            <w:r w:rsidRPr="00B41D2C">
              <w:tab/>
            </w:r>
            <w:r w:rsidR="00751B57" w:rsidRPr="00664B79">
              <w:rPr>
                <w:u w:val="single"/>
              </w:rPr>
              <w:t xml:space="preserve">İşverenin </w:t>
            </w:r>
            <w:r w:rsidRPr="007226E2">
              <w:rPr>
                <w:u w:val="single"/>
              </w:rPr>
              <w:t>Mesuliyetleri</w:t>
            </w:r>
          </w:p>
          <w:p w14:paraId="2DB6C5FC"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57D61146" w14:textId="77777777" w:rsidR="00CE1FB9" w:rsidRPr="00B41D2C" w:rsidRDefault="00CE1FB9" w:rsidP="00CE1FB9">
            <w:pPr>
              <w:spacing w:before="120" w:after="120"/>
              <w:ind w:left="1152" w:right="-72" w:hanging="576"/>
              <w:rPr>
                <w:noProof/>
              </w:rPr>
            </w:pPr>
            <w:r w:rsidRPr="00B41D2C">
              <w:t>(g)</w:t>
            </w:r>
            <w:r w:rsidRPr="00B41D2C">
              <w:tab/>
            </w:r>
            <w:r w:rsidRPr="00B41D2C">
              <w:rPr>
                <w:u w:val="single"/>
              </w:rPr>
              <w:t>Diğer Sigortalar</w:t>
            </w:r>
          </w:p>
          <w:p w14:paraId="4A619FE1" w14:textId="77777777" w:rsidR="00CE1FB9" w:rsidRPr="00B41D2C" w:rsidRDefault="00CE1FB9" w:rsidP="00CE1FB9">
            <w:pPr>
              <w:spacing w:before="120" w:after="120"/>
              <w:ind w:left="1152" w:right="-72" w:firstLine="8"/>
              <w:rPr>
                <w:noProof/>
              </w:rPr>
            </w:pPr>
            <w:r w:rsidRPr="00B41D2C">
              <w:t>Sigorta Gereklilikleri başlıklı Sözleşme Ekinde listelenen Taraflarca özel olarak kararlaştırılan diğer sigortalardır.</w:t>
            </w:r>
          </w:p>
          <w:p w14:paraId="1E3F5D0C" w14:textId="2C1E8A3B" w:rsidR="00CE1FB9" w:rsidRPr="00B41D2C" w:rsidRDefault="00CE1FB9" w:rsidP="00CE1FB9">
            <w:pPr>
              <w:spacing w:before="120" w:after="120"/>
              <w:ind w:left="576" w:right="-72" w:hanging="576"/>
              <w:rPr>
                <w:noProof/>
              </w:rPr>
            </w:pPr>
            <w:r w:rsidRPr="00B41D2C">
              <w:t>34.2</w:t>
            </w:r>
            <w:r w:rsidRPr="00B41D2C">
              <w:tab/>
              <w:t xml:space="preserve">Üçüncü taraf mali mesuliyet sigortası, işçi tazminatı ve </w:t>
            </w:r>
            <w:r w:rsidR="00DE0E44"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751B57" w:rsidRPr="00B41D2C">
              <w:t>İşveren</w:t>
            </w:r>
            <w:r w:rsidR="00751B57" w:rsidRPr="00B41D2C" w:rsidDel="00751B57">
              <w:t xml:space="preserve"> </w:t>
            </w:r>
            <w:r w:rsidRPr="00B41D2C">
              <w:t xml:space="preserve">“müşterek sigortalı” olarak belirtilecektir. Bunun yanı sıra, kargo, işçi tazminatı ve </w:t>
            </w:r>
            <w:r w:rsidR="00751B57" w:rsidRPr="00B41D2C">
              <w:t xml:space="preserve">İşverenin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7FE154D2" w14:textId="2F8C538A" w:rsidR="00CE1FB9" w:rsidRPr="00B41D2C" w:rsidRDefault="00CE1FB9" w:rsidP="00CE1FB9">
            <w:pPr>
              <w:spacing w:before="120" w:after="120"/>
              <w:ind w:left="576" w:right="-72" w:hanging="576"/>
              <w:rPr>
                <w:noProof/>
              </w:rPr>
            </w:pPr>
            <w:r w:rsidRPr="00B41D2C">
              <w:t>34.3</w:t>
            </w:r>
            <w:r w:rsidRPr="00B41D2C">
              <w:tab/>
              <w:t xml:space="preserve">Yüklenici, Sigorta Gereklilikleri başlıklı Sözleşme Ekinin hükümleri uyarınca, </w:t>
            </w:r>
            <w:r w:rsidR="00DE0E44" w:rsidRPr="00B41D2C">
              <w:t>İşverene</w:t>
            </w:r>
            <w:r w:rsidRPr="00B41D2C">
              <w:t xml:space="preserve">, talep edilen poliçelerin tam olarak yürürlükte olduğunun kanıtı olarak sigorta sertifikalarını (veya sigorta poliçelerinin nüshalarını) verir. Sertifikalar, bir poliçenin iptalinden veya maddi değişiklikten önce sigortacılar tarafından </w:t>
            </w:r>
            <w:r w:rsidR="00DE0E44" w:rsidRPr="00B41D2C">
              <w:lastRenderedPageBreak/>
              <w:t>İşverene</w:t>
            </w:r>
            <w:r w:rsidRPr="00B41D2C">
              <w:t>en az yirmi bir (21) gün öncesinden bildirimde bulunulmasını sağlayacaktır.</w:t>
            </w:r>
          </w:p>
          <w:p w14:paraId="027FF6BA" w14:textId="77777777" w:rsidR="00CE1FB9" w:rsidRPr="00B41D2C" w:rsidRDefault="00CE1FB9" w:rsidP="00CE1FB9">
            <w:pPr>
              <w:spacing w:before="120" w:after="120"/>
              <w:ind w:left="576" w:right="-72" w:hanging="576"/>
              <w:rPr>
                <w:noProof/>
              </w:rPr>
            </w:pPr>
            <w:r w:rsidRPr="00B41D2C">
              <w:t>34.4</w:t>
            </w:r>
            <w:r w:rsidRPr="00B41D2C">
              <w:tab/>
              <w:t>Söz konusu Alt Yükleniciler, Yüklenicilerin yaptırdığı poliçelerle kapsanmadığı sürece; Yüklenici, uygulanabildiği yerde, Alt Yüklenicisinin (Alt Yüklenicilerinin), Sözleşme kapsamında yürüttükleri işler için ve personel ve araçları için yeterli sigorta poliçelerini yaptırmalarını ve bu sigortaların geçerliliklerini korumalarını sağlar.</w:t>
            </w:r>
          </w:p>
          <w:p w14:paraId="0228E98F" w14:textId="2CADFA20" w:rsidR="00CE1FB9" w:rsidRPr="00B41D2C" w:rsidRDefault="00CE1FB9" w:rsidP="00CE1FB9">
            <w:pPr>
              <w:spacing w:before="120" w:after="120"/>
              <w:ind w:left="576" w:right="-72" w:hanging="576"/>
              <w:rPr>
                <w:noProof/>
              </w:rPr>
            </w:pPr>
            <w:r w:rsidRPr="00B41D2C">
              <w:t>34.5</w:t>
            </w:r>
            <w:r w:rsidRPr="00B41D2C">
              <w:tab/>
            </w:r>
            <w:r w:rsidR="00DE0E44" w:rsidRPr="00B41D2C">
              <w:t xml:space="preserve">İşveren </w:t>
            </w:r>
            <w:r w:rsidRPr="00B41D2C">
              <w:t xml:space="preserve">tüm masrafları kendisine ait olacak biçimde Sözleşmenin yürürlükte olduğu süre için Sigorta Gereklilikleri başlıklı Sözleşme Ekinde belirtilen ve bu tutarların düşüldükleri ve söz konusu Ekte belirtilen diğer şartlar altında belirtilen sigortaları satın alacak ve sürdürecektir. Yüklenici ve Yüklenicinin Alt Yüklenicileri, bu gibi tüm poliçeler altında müşterek sigortalı olarak adlandırılacaktır. Sigortacıların söz konusu müşterek sigortalılara karşı Sözleşmenin ifasından doğan ziyan ya da talepler için halefiyet haklarından söz konusu poliçeler tahtında feragat edilecektir.  </w:t>
            </w:r>
            <w:r w:rsidR="00F6203D" w:rsidRPr="00B41D2C">
              <w:t>İşveren</w:t>
            </w:r>
            <w:r w:rsidRPr="00B41D2C">
              <w:t xml:space="preserve">, Sigorta Şartları başlıklı Yüklenim Sözleşmesi Ekinin hükümlerine göre, talep edilen poliçelerin yürürlükte ve geçerli olduğunun kanıtı olarak </w:t>
            </w:r>
            <w:r w:rsidR="00F6203D" w:rsidRPr="00B41D2C">
              <w:t>Yükleniciye</w:t>
            </w:r>
            <w:r w:rsidR="00575F31" w:rsidRPr="00B41D2C">
              <w:t xml:space="preserve"> </w:t>
            </w:r>
            <w:r w:rsidRPr="00B41D2C">
              <w:t>sigorta belgelerini ya da sigorta poliçelerinin nüshalarını teslim edecektir. Poliçeler</w:t>
            </w:r>
            <w:r w:rsidR="00F6203D" w:rsidRPr="00B41D2C">
              <w:t>de</w:t>
            </w:r>
            <w:r w:rsidRPr="00B41D2C">
              <w:t xml:space="preserve">, </w:t>
            </w:r>
            <w:r w:rsidR="00F6203D" w:rsidRPr="00B41D2C">
              <w:t>bir poliçenin iptali ya da önemli şekilde değiştirilmesinden önce Yükleniciye</w:t>
            </w:r>
            <w:r w:rsidR="00575F31" w:rsidRPr="00B41D2C">
              <w:t xml:space="preserve"> </w:t>
            </w:r>
            <w:r w:rsidRPr="00B41D2C">
              <w:t xml:space="preserve">sigortacılar tarafından yirmi bir (21) günden az olmamak üzere bildirimde bulunulması </w:t>
            </w:r>
            <w:r w:rsidR="00F6203D" w:rsidRPr="00B41D2C">
              <w:t xml:space="preserve">şartı bulunacaktır </w:t>
            </w:r>
            <w:r w:rsidRPr="00B41D2C">
              <w:t xml:space="preserve">. Yüklenici tarafından bu şekilde talep edilmesi halinde </w:t>
            </w:r>
            <w:r w:rsidR="00575F31" w:rsidRPr="00B41D2C">
              <w:t>İşveren</w:t>
            </w:r>
            <w:r w:rsidRPr="00B41D2C">
              <w:t xml:space="preserve">, </w:t>
            </w:r>
            <w:r w:rsidR="00575F31" w:rsidRPr="00B41D2C">
              <w:t>İşveren</w:t>
            </w:r>
            <w:r w:rsidR="00575F31" w:rsidRPr="00B41D2C" w:rsidDel="00575F31">
              <w:t xml:space="preserve"> </w:t>
            </w:r>
            <w:r w:rsidRPr="00B41D2C">
              <w:t xml:space="preserve">tarafından Genel Koşullar Alt Madde 34.5. uyarınca çıkartılan poliçelerin nüshalarını </w:t>
            </w:r>
            <w:r w:rsidR="00F6203D" w:rsidRPr="00B41D2C">
              <w:t>verecektir</w:t>
            </w:r>
            <w:r w:rsidRPr="00B41D2C">
              <w:t>.</w:t>
            </w:r>
          </w:p>
          <w:p w14:paraId="7694B7F7" w14:textId="6BBB421E" w:rsidR="00CE1FB9" w:rsidRPr="00B41D2C" w:rsidRDefault="00CE1FB9" w:rsidP="00CE1FB9">
            <w:pPr>
              <w:spacing w:before="120" w:after="120"/>
              <w:ind w:left="576" w:right="-72" w:hanging="576"/>
              <w:rPr>
                <w:noProof/>
              </w:rPr>
            </w:pPr>
            <w:r w:rsidRPr="00B41D2C">
              <w:t>34.6</w:t>
            </w:r>
            <w:r w:rsidRPr="00B41D2C">
              <w:tab/>
              <w:t xml:space="preserve">Yüklenicinin Genel Koşullar Alt Madde 34.1.’de atıfta bulunulan sigortaları çıkartmaması ve/veya devam ettirmemesi halinde </w:t>
            </w:r>
            <w:r w:rsidR="00695523" w:rsidRPr="00B41D2C">
              <w:t>İşveren</w:t>
            </w:r>
            <w:r w:rsidRPr="00B41D2C">
              <w:t xml:space="preserve">, söz konusu her tür sigortayı yaptıracak ve devam ettirecektir ve zaman zaman Sözleşme uyarınca Yükleniciye ödenecek tutarlardan </w:t>
            </w:r>
            <w:r w:rsidR="00695523" w:rsidRPr="00B41D2C">
              <w:t xml:space="preserve">İşverenin </w:t>
            </w:r>
            <w:r w:rsidRPr="00B41D2C">
              <w:t xml:space="preserve">sigortacıya ödeyeceği primleri mahsup edebilir ya da söz konusu tutarları Yüklenici tarafından ödenecek bir borç olarak geri alabilir.  </w:t>
            </w:r>
            <w:r w:rsidR="00695523" w:rsidRPr="00B41D2C">
              <w:t xml:space="preserve">İşverenin </w:t>
            </w:r>
            <w:r w:rsidRPr="00B41D2C">
              <w:t xml:space="preserve">GCC 34.5.’de atıfta bulunulan sigortaları çıkartmaması ve/veya devam ettirmemesi halinde Yüklenici, söz konusu her tür sigortayı yaptıracak ve devam ettirecektir ve zaman zaman Sözleşme uyarınca </w:t>
            </w:r>
            <w:r w:rsidR="00695523" w:rsidRPr="00B41D2C">
              <w:t xml:space="preserve">İşverene </w:t>
            </w:r>
            <w:r w:rsidRPr="00B41D2C">
              <w:t xml:space="preserve">ödenecek tutarlardan Yüklenicinin sigortacıya ödeyeceği primleri mahsup edebilir ya da söz konusu tutarları </w:t>
            </w:r>
            <w:r w:rsidR="00695523" w:rsidRPr="00B41D2C">
              <w:t>İşveren</w:t>
            </w:r>
            <w:r w:rsidR="00695523" w:rsidRPr="00B41D2C" w:rsidDel="00695523">
              <w:t xml:space="preserve"> </w:t>
            </w:r>
            <w:r w:rsidRPr="00B41D2C">
              <w:t xml:space="preserve">tarafından ödenecek bir borç olarak geri alabilir. Yüklenicinin söz konusu sigortaları yaptırmaması ve geçerli olarak devam ettirmemesi ya da yaptıramaması ve geçerli olarak devam ettirememesi halinde Yüklenicinin </w:t>
            </w:r>
            <w:r w:rsidR="00695523" w:rsidRPr="00B41D2C">
              <w:t xml:space="preserve">İşverene </w:t>
            </w:r>
            <w:r w:rsidRPr="00B41D2C">
              <w:t xml:space="preserve">karşı hiçbir yükümlülük ya da sorumluluğu olmayacak ve Yüklenici, </w:t>
            </w:r>
            <w:r w:rsidR="00695523" w:rsidRPr="00B41D2C">
              <w:lastRenderedPageBreak/>
              <w:t xml:space="preserve">İşverenin </w:t>
            </w:r>
            <w:r w:rsidRPr="00B41D2C">
              <w:t xml:space="preserve">bu Sözleşmedeki her tür ve tüm yükümlülükleri için </w:t>
            </w:r>
            <w:r w:rsidR="00695523" w:rsidRPr="00B41D2C">
              <w:t xml:space="preserve">İşverene </w:t>
            </w:r>
            <w:r w:rsidRPr="00B41D2C">
              <w:t>karşı tam rücu hakkı olacaktır.</w:t>
            </w:r>
          </w:p>
          <w:p w14:paraId="4262653A" w14:textId="5A137D39" w:rsidR="00CE1FB9" w:rsidRPr="00B41D2C" w:rsidRDefault="00CE1FB9" w:rsidP="00CE1FB9">
            <w:pPr>
              <w:spacing w:before="120" w:after="120"/>
              <w:ind w:left="576" w:right="-72" w:hanging="576"/>
              <w:rPr>
                <w:noProof/>
              </w:rPr>
            </w:pPr>
            <w:r w:rsidRPr="00B41D2C">
              <w:t>34.7</w:t>
            </w:r>
            <w:r w:rsidRPr="00B41D2C">
              <w:tab/>
              <w:t xml:space="preserve">Sözleşmede aksi biçimde düzenlenmiş olmadıkça Yüklenici, GCC Madde 34’e uygun olarak kendisi tarafından düzenlenen poliçeler tahtındaki tüm ve her tür talepleri hazırlayacak ve yürütecektir ve sigortacılar tarafından ödenecek olan tüm paralar Yükleniciye ödenecektir. </w:t>
            </w:r>
            <w:r w:rsidR="006A2B29" w:rsidRPr="00B41D2C">
              <w:t>İşveren</w:t>
            </w:r>
            <w:r w:rsidRPr="00B41D2C">
              <w:t xml:space="preserve">, Yükleniciye Yüklenici tarafından talep edilebilecek söz konusu tüm makul yardımda bulunacaktır.  </w:t>
            </w:r>
            <w:r w:rsidR="006A2B29" w:rsidRPr="00B41D2C">
              <w:t xml:space="preserve">İşverenin </w:t>
            </w:r>
            <w:r w:rsidRPr="00B41D2C">
              <w:t xml:space="preserve">menfaatinin dahil olduğu sigorta talepleri hususunda Yüklenici, </w:t>
            </w:r>
            <w:r w:rsidR="006A2B29" w:rsidRPr="00B41D2C">
              <w:t xml:space="preserve">İşverenin </w:t>
            </w:r>
            <w:r w:rsidRPr="00B41D2C">
              <w:t xml:space="preserve">yazılı muvafakati olmaksızın ibrada bulunmayacak ya da sigortacı ile hiçbir uzlaşma içerisine girmeyecektir.  Yüklenicinin menfaatinin dahil olduğu sigorta talepleri hususunda </w:t>
            </w:r>
            <w:r w:rsidR="006A2B29" w:rsidRPr="00B41D2C">
              <w:t>İşveren</w:t>
            </w:r>
            <w:r w:rsidRPr="00B41D2C">
              <w:t>, Yüklenicinin yazılı muvafakati olmaksızın ibrada bulunmayacak ya da sigortacı ile hiçbir uzlaşma içerisine girmeyecektir.</w:t>
            </w:r>
          </w:p>
        </w:tc>
      </w:tr>
      <w:tr w:rsidR="00CE1FB9" w:rsidRPr="00B41D2C" w14:paraId="6029C037" w14:textId="77777777" w:rsidTr="00D776A2">
        <w:tc>
          <w:tcPr>
            <w:tcW w:w="2268" w:type="dxa"/>
          </w:tcPr>
          <w:p w14:paraId="44FA982D" w14:textId="3C2FFD26" w:rsidR="00CE1FB9" w:rsidRPr="00B41D2C" w:rsidRDefault="00CE1FB9" w:rsidP="00CE1FB9">
            <w:pPr>
              <w:pStyle w:val="S7Header2"/>
              <w:spacing w:before="120" w:after="120"/>
              <w:ind w:left="432" w:hanging="432"/>
              <w:rPr>
                <w:noProof/>
              </w:rPr>
            </w:pPr>
            <w:bookmarkStart w:id="1457" w:name="_Toc454731677"/>
            <w:bookmarkStart w:id="1458" w:name="_Toc28954083"/>
            <w:r w:rsidRPr="00B41D2C">
              <w:lastRenderedPageBreak/>
              <w:t>35.Öngörülmeyen Şartlar</w:t>
            </w:r>
            <w:bookmarkEnd w:id="1457"/>
            <w:bookmarkEnd w:id="1458"/>
          </w:p>
        </w:tc>
        <w:tc>
          <w:tcPr>
            <w:tcW w:w="6984" w:type="dxa"/>
          </w:tcPr>
          <w:p w14:paraId="5CACD3A2" w14:textId="7F243C37" w:rsidR="00CE1FB9" w:rsidRPr="00B41D2C" w:rsidRDefault="00CE1FB9" w:rsidP="00CE1FB9">
            <w:pPr>
              <w:spacing w:before="120" w:after="120"/>
              <w:ind w:left="576" w:right="-72" w:hanging="576"/>
              <w:rPr>
                <w:noProof/>
              </w:rPr>
            </w:pPr>
            <w:r w:rsidRPr="00B41D2C">
              <w:t>35.1</w:t>
            </w:r>
            <w:r w:rsidRPr="00B41D2C">
              <w:tab/>
              <w:t xml:space="preserve">Sözleşmenin ifası sırasında Yüklenicinin Sahada, makul bir biçimde Yüklenim Sözleşmesi tarihinden önce deneyimli bir yüklenici tarafından, </w:t>
            </w:r>
            <w:r w:rsidR="00C94B66" w:rsidRPr="00B41D2C">
              <w:t>İşveren</w:t>
            </w:r>
            <w:r w:rsidR="00C94B66" w:rsidRPr="00B41D2C" w:rsidDel="00C94B66">
              <w:t xml:space="preserve"> </w:t>
            </w:r>
            <w:r w:rsidRPr="00B41D2C">
              <w:t xml:space="preserve">tarafından temin edilen sondaj testleri ile ilgili her tür veri dahil olmak üzere Tesislerle ilgili verilerin makul bir biçimde incelenmesine dayanarak ya da Sahaya erişimin mümkün olması halinde Sahanın gözle incelenmesinden elde edilebilecek bilgilere dayanarak ya da Tesislerle ilgili halihazırda mevcut diğer verilere dayanarak makul bir biçimde öngörülemeyen iklimsel koşullar ya da suni engellerden başka her tür fiziksel koşullarla karşılaşması halinde ve söz konusu fiziksel koşullar ya da suni engeller ile karşılaşılmasaydı talep edilmeyecek olan, Yüklenicinin söz konusu koşulların ya da engellerin sonucu olarak ek gider ya da masrafın ortaya çıkacağını ya da Sözleşme </w:t>
            </w:r>
            <w:r w:rsidR="00C94B66" w:rsidRPr="00B41D2C">
              <w:t xml:space="preserve">altındaki </w:t>
            </w:r>
            <w:r w:rsidRPr="00B41D2C">
              <w:t>yükümlülüklerin yerine getirilmesi için ek zaman talep edileceğini belirlemesi halinde Yüklenici, derhal ve ek işleri ifa etmeden ya da ek Tesis ya da Yüklenicinin Ekipmanını kullanmadan önce Proje Müdürüne yazılı olarak</w:t>
            </w:r>
          </w:p>
          <w:p w14:paraId="6D3FCD28" w14:textId="77777777" w:rsidR="00CE1FB9" w:rsidRPr="00B41D2C" w:rsidRDefault="00CE1FB9" w:rsidP="00CE1FB9">
            <w:pPr>
              <w:spacing w:before="120" w:after="120"/>
              <w:ind w:left="1152" w:right="-72" w:hanging="576"/>
              <w:rPr>
                <w:noProof/>
              </w:rPr>
            </w:pPr>
            <w:r w:rsidRPr="00B41D2C">
              <w:t>(a)</w:t>
            </w:r>
            <w:r w:rsidRPr="00B41D2C">
              <w:tab/>
              <w:t>makul bir biçimde öngörülemeyen Sahadaki fiziksel koşulları ya da suni engelleri;</w:t>
            </w:r>
          </w:p>
          <w:p w14:paraId="43AE7988" w14:textId="77777777" w:rsidR="00CE1FB9" w:rsidRPr="00B41D2C" w:rsidRDefault="00CE1FB9" w:rsidP="00CE1FB9">
            <w:pPr>
              <w:spacing w:before="120" w:after="120"/>
              <w:ind w:left="1152" w:right="-72" w:hanging="576"/>
              <w:rPr>
                <w:noProof/>
              </w:rPr>
            </w:pPr>
            <w:r w:rsidRPr="00B41D2C">
              <w:t>(b)</w:t>
            </w:r>
            <w:r w:rsidRPr="00B41D2C">
              <w:tab/>
              <w:t>Yüklenicinin söz konusu koşulların ya da engellerin üstesinden gelmek için Yüklenicinin atacağı ya da atmayı teklif ettiği adımlar dahil olmak üzere ek iş ve/veya Tesis ve/veya Yüklenicinin Ekipmanını;</w:t>
            </w:r>
          </w:p>
          <w:p w14:paraId="177935F1" w14:textId="77777777" w:rsidR="00CE1FB9" w:rsidRPr="00B41D2C" w:rsidRDefault="00CE1FB9" w:rsidP="00CE1FB9">
            <w:pPr>
              <w:spacing w:before="120" w:after="120"/>
              <w:ind w:left="1152" w:right="-72" w:hanging="576"/>
              <w:rPr>
                <w:noProof/>
              </w:rPr>
            </w:pPr>
            <w:r w:rsidRPr="00B41D2C">
              <w:t>(c)</w:t>
            </w:r>
            <w:r w:rsidRPr="00B41D2C">
              <w:tab/>
              <w:t>beklenen gecikmenin derecesini ve</w:t>
            </w:r>
          </w:p>
          <w:p w14:paraId="201728BB" w14:textId="77777777" w:rsidR="00CE1FB9" w:rsidRPr="00B41D2C" w:rsidRDefault="00CE1FB9" w:rsidP="00CE1FB9">
            <w:pPr>
              <w:spacing w:before="120" w:after="120"/>
              <w:ind w:left="1152" w:right="-72" w:hanging="576"/>
              <w:rPr>
                <w:noProof/>
              </w:rPr>
            </w:pPr>
            <w:r w:rsidRPr="00B41D2C">
              <w:t>(d)</w:t>
            </w:r>
            <w:r w:rsidRPr="00B41D2C">
              <w:tab/>
              <w:t>Yüklenicinin üzerinde doğması muhtemel ek gider ve harcamaları bildirecektir.</w:t>
            </w:r>
          </w:p>
          <w:p w14:paraId="33826108" w14:textId="72342E02" w:rsidR="00CE1FB9" w:rsidRPr="00B41D2C" w:rsidRDefault="00CE1FB9" w:rsidP="00CE1FB9">
            <w:pPr>
              <w:spacing w:before="120" w:after="120"/>
              <w:ind w:left="515" w:right="-72"/>
              <w:rPr>
                <w:noProof/>
              </w:rPr>
            </w:pPr>
            <w:r w:rsidRPr="00B41D2C">
              <w:lastRenderedPageBreak/>
              <w:t xml:space="preserve">Proje Müdürü, Yükleniciden herhangi bir bildirim aldığında Alt Madde 35.1. uyarınca derhal </w:t>
            </w:r>
            <w:r w:rsidR="00163382" w:rsidRPr="00B41D2C">
              <w:t>İşveren</w:t>
            </w:r>
            <w:r w:rsidR="00163382" w:rsidRPr="00B41D2C" w:rsidDel="00163382">
              <w:t xml:space="preserve"> </w:t>
            </w:r>
            <w:r w:rsidRPr="00B41D2C">
              <w:t xml:space="preserve">ve Yükleniciye derhal görüşecek ve karşılaşılan fiziksel koşullar ya da suni engellerin üstesinden gelmek için bulunulacak eylemlere karar verecektir.  Söz konusu görüşmelerin ardından Proje Müdürü, Yükleniciye bir nüshası </w:t>
            </w:r>
            <w:r w:rsidR="00163382" w:rsidRPr="00B41D2C">
              <w:t xml:space="preserve">İşverene </w:t>
            </w:r>
            <w:r w:rsidRPr="00B41D2C">
              <w:t>olmak üzere talimat verecektir.</w:t>
            </w:r>
          </w:p>
          <w:p w14:paraId="2BD1343E" w14:textId="56D5E46F" w:rsidR="00CE1FB9" w:rsidRPr="00B41D2C" w:rsidRDefault="00CE1FB9" w:rsidP="00CE1FB9">
            <w:pPr>
              <w:spacing w:before="120" w:after="120"/>
              <w:ind w:left="576" w:right="-72" w:hanging="576"/>
              <w:rPr>
                <w:noProof/>
              </w:rPr>
            </w:pPr>
            <w:r w:rsidRPr="00B41D2C">
              <w:t>35.2</w:t>
            </w:r>
            <w:r w:rsidRPr="00B41D2C">
              <w:tab/>
              <w:t xml:space="preserve">GCC Alt Madde 35.1.’de atıfta bulunulan fiziksel koşulların ya da suni engellerin üstesinden gelmek için Proje Müdüründen alınan talimatların yerine getirilmesinden doğan ek gider ve masraflar </w:t>
            </w:r>
            <w:r w:rsidR="00163382" w:rsidRPr="00B41D2C">
              <w:t>İşveren</w:t>
            </w:r>
            <w:r w:rsidR="00163382" w:rsidRPr="00B41D2C" w:rsidDel="00163382">
              <w:t xml:space="preserve"> </w:t>
            </w:r>
            <w:r w:rsidRPr="00B41D2C">
              <w:t>tarafından Yükleniciye Sözleşme Bedeline bir ek olarak ödenecektir.</w:t>
            </w:r>
          </w:p>
          <w:p w14:paraId="13CDFB2E" w14:textId="77777777" w:rsidR="00CE1FB9" w:rsidRPr="00B41D2C" w:rsidRDefault="00CE1FB9" w:rsidP="00CE1FB9">
            <w:pPr>
              <w:spacing w:before="120" w:after="120"/>
              <w:ind w:left="515" w:right="-72"/>
              <w:rPr>
                <w:noProof/>
              </w:rPr>
            </w:pPr>
            <w:r w:rsidRPr="00B41D2C">
              <w:t>Yüklenicinin, GCC Alt Madde 35.1.’de atıfta bulunulan fiziksel koşulların ya da suni engeller nedeniyle Sözleşmenin ifasında gecikmesi ya da engellenmesi halinde Tamamlanma Zamanı GCC Madde 40.’a göre uzatılacaktır.</w:t>
            </w:r>
          </w:p>
        </w:tc>
      </w:tr>
      <w:tr w:rsidR="00CE1FB9" w:rsidRPr="00B41D2C" w14:paraId="14727CAF" w14:textId="77777777" w:rsidTr="00D776A2">
        <w:trPr>
          <w:cantSplit/>
        </w:trPr>
        <w:tc>
          <w:tcPr>
            <w:tcW w:w="2268" w:type="dxa"/>
          </w:tcPr>
          <w:p w14:paraId="3CBFFA23" w14:textId="77777777" w:rsidR="00CE1FB9" w:rsidRPr="00B41D2C" w:rsidRDefault="00CE1FB9" w:rsidP="00CE1FB9">
            <w:pPr>
              <w:pStyle w:val="S7Header2"/>
              <w:spacing w:before="120" w:after="120"/>
              <w:ind w:left="432" w:hanging="432"/>
              <w:rPr>
                <w:noProof/>
              </w:rPr>
            </w:pPr>
            <w:bookmarkStart w:id="1459" w:name="_Toc454731678"/>
            <w:bookmarkStart w:id="1460" w:name="_Toc28954084"/>
            <w:r w:rsidRPr="00B41D2C">
              <w:lastRenderedPageBreak/>
              <w:t>36.</w:t>
            </w:r>
            <w:r w:rsidRPr="00B41D2C">
              <w:tab/>
              <w:t>Kanunlar ve Yönetmeliklerdeki Değişiklik</w:t>
            </w:r>
            <w:bookmarkEnd w:id="1459"/>
            <w:bookmarkEnd w:id="1460"/>
          </w:p>
        </w:tc>
        <w:tc>
          <w:tcPr>
            <w:tcW w:w="6984" w:type="dxa"/>
          </w:tcPr>
          <w:p w14:paraId="2BEBE9BB" w14:textId="0E7BB7BA" w:rsidR="00CE1FB9" w:rsidRPr="00B41D2C" w:rsidRDefault="00CE1FB9" w:rsidP="00CE1FB9">
            <w:pPr>
              <w:spacing w:before="120" w:after="120"/>
              <w:ind w:left="576" w:right="-72" w:hanging="576"/>
              <w:rPr>
                <w:noProof/>
              </w:rPr>
            </w:pPr>
            <w:r w:rsidRPr="00B41D2C">
              <w:t>36.1</w:t>
            </w:r>
            <w:r w:rsidRPr="00B41D2C">
              <w:tab/>
              <w:t xml:space="preserve">Sahanın olduğu ülkede Teklifin sunulma tarihinden yirmi sekiz (28) günden sonraki bir tarihte kanun gücüne sahip herhangi bir kanun, yönetmelik, genelge, talimatname ya da tüzüğün, Yüklenicinin giderlerini ve masraflarını ve/veya Tamamlanma Zamanını dolaylı olarak etkileyen, yetkili makamlarca yorumlanma ya da uygulanmasındaki herhangi bir değişikliği içerdiği şeklinde kabul edilerek kanunlaştırılması, iptal edilmesi, kaldırılması ya da değiştirilmesi halinde Sözleşme Bedeli, Yüklenicinin Sözleşme </w:t>
            </w:r>
            <w:r w:rsidR="00163382" w:rsidRPr="00B41D2C">
              <w:t xml:space="preserve">altındaki </w:t>
            </w:r>
            <w:r w:rsidRPr="00B41D2C">
              <w:t xml:space="preserve">yükümlülüklerinin herhangi birisini ifasının etkilendiği ölçüde buna bağlı olarak arttırılacak ya da azaltılacak ve/veya Tamamlanma Zamanı makul bir biçimde ayarlanacaktır. Yukarıda bahsedilenlere bakılmaksızın, söz konusu ek ya da azaltılmış giderler, Genel Koşullar Alt Madde 11.2.’ye uygun olarak uygulanabilir olduğunda </w:t>
            </w:r>
            <w:r w:rsidR="00163382" w:rsidRPr="00B41D2C">
              <w:t xml:space="preserve">fiyat </w:t>
            </w:r>
            <w:r w:rsidRPr="00B41D2C">
              <w:t>ayarlama hükümlerinde halihazırda açıklanmış olmaları halinde ayrıca ödenmeyecek ya da alacaklandırılmayacaktır.</w:t>
            </w:r>
          </w:p>
        </w:tc>
      </w:tr>
      <w:tr w:rsidR="00CE1FB9" w:rsidRPr="00B41D2C" w14:paraId="4B493F73" w14:textId="77777777" w:rsidTr="00D776A2">
        <w:tc>
          <w:tcPr>
            <w:tcW w:w="2268" w:type="dxa"/>
          </w:tcPr>
          <w:p w14:paraId="0725FF93" w14:textId="77777777" w:rsidR="00CE1FB9" w:rsidRPr="00B41D2C" w:rsidRDefault="00CE1FB9" w:rsidP="00CE1FB9">
            <w:pPr>
              <w:pStyle w:val="S7Header2"/>
              <w:spacing w:before="120" w:after="120"/>
              <w:ind w:left="432" w:hanging="432"/>
              <w:rPr>
                <w:noProof/>
              </w:rPr>
            </w:pPr>
            <w:bookmarkStart w:id="1461" w:name="_Toc454731679"/>
            <w:bookmarkStart w:id="1462" w:name="_Toc28954085"/>
            <w:r w:rsidRPr="00B41D2C">
              <w:t>37.</w:t>
            </w:r>
            <w:r w:rsidRPr="00B41D2C">
              <w:tab/>
              <w:t>Mücbir Sebepler</w:t>
            </w:r>
            <w:bookmarkEnd w:id="1461"/>
            <w:bookmarkEnd w:id="1462"/>
          </w:p>
        </w:tc>
        <w:tc>
          <w:tcPr>
            <w:tcW w:w="6984" w:type="dxa"/>
          </w:tcPr>
          <w:p w14:paraId="57CA4E24" w14:textId="3B440DD2" w:rsidR="00CE1FB9" w:rsidRPr="00B41D2C" w:rsidRDefault="00CE1FB9" w:rsidP="00CE1FB9">
            <w:pPr>
              <w:spacing w:before="120" w:after="120"/>
              <w:ind w:left="576" w:right="-72" w:hanging="576"/>
              <w:rPr>
                <w:noProof/>
              </w:rPr>
            </w:pPr>
            <w:r w:rsidRPr="00B41D2C">
              <w:t>37.1</w:t>
            </w:r>
            <w:r w:rsidRPr="00B41D2C">
              <w:tab/>
              <w:t xml:space="preserve">“Mücbir Sebep” duruma göre </w:t>
            </w:r>
            <w:r w:rsidR="00163382" w:rsidRPr="00B41D2C">
              <w:t xml:space="preserve">İşverenin </w:t>
            </w:r>
            <w:r w:rsidRPr="00B41D2C">
              <w:t>ya da Yüklenicinin makul kontrolünün ötesindeki ve etkilenen Tarafın makul özenine bakılmaksızın kaçınılmaz olan herhangi bir olay anlamına gelmektedir ve aşağıdaki olayları içerecektir ve fakat aşağıdaki olaylarla sınırlı olmayacaktır.</w:t>
            </w:r>
          </w:p>
          <w:p w14:paraId="0724AD93" w14:textId="77777777" w:rsidR="00CE1FB9" w:rsidRPr="00B41D2C" w:rsidRDefault="00CE1FB9" w:rsidP="00CE1FB9">
            <w:pPr>
              <w:spacing w:before="120" w:after="120"/>
              <w:ind w:left="1152" w:right="-72" w:hanging="576"/>
              <w:rPr>
                <w:noProof/>
              </w:rPr>
            </w:pPr>
            <w:r w:rsidRPr="00B41D2C">
              <w:t>(a)</w:t>
            </w:r>
            <w:r w:rsidRPr="00B41D2C">
              <w:tab/>
              <w:t>savaş hali ilan edilmiş olsun olmasın savaş, düşmanlıklar ya da savaş benzeri operasyonlar, işgal, yabancı düşmanların eylemleri ve iç savaş</w:t>
            </w:r>
          </w:p>
          <w:p w14:paraId="2523827F" w14:textId="77777777" w:rsidR="00CE1FB9" w:rsidRPr="00B41D2C" w:rsidRDefault="00CE1FB9" w:rsidP="00CE1FB9">
            <w:pPr>
              <w:spacing w:before="120" w:after="120"/>
              <w:ind w:left="1152" w:right="-72" w:hanging="576"/>
              <w:rPr>
                <w:noProof/>
              </w:rPr>
            </w:pPr>
            <w:r w:rsidRPr="00B41D2C">
              <w:t>(b)</w:t>
            </w:r>
            <w:r w:rsidRPr="00B41D2C">
              <w:tab/>
              <w:t>sivil ya da askeri hükümet isyanı, devrimi, ayaklanma, başkaldırı, darbesi, komplo, kargaşa, iç huzursuzluk ve terörist eylemler</w:t>
            </w:r>
          </w:p>
          <w:p w14:paraId="5E520E6A" w14:textId="77777777" w:rsidR="00CE1FB9" w:rsidRPr="00B41D2C" w:rsidRDefault="00CE1FB9" w:rsidP="00CE1FB9">
            <w:pPr>
              <w:spacing w:before="120" w:after="120"/>
              <w:ind w:left="1152" w:right="-72" w:hanging="576"/>
              <w:rPr>
                <w:noProof/>
              </w:rPr>
            </w:pPr>
            <w:r w:rsidRPr="00B41D2C">
              <w:lastRenderedPageBreak/>
              <w:t>(c)</w:t>
            </w:r>
            <w:r w:rsidRPr="00B41D2C">
              <w:tab/>
              <w:t>herhangi bir hükümet ya da yasal ya da fiili makam ya da yönetim tarafından ya da uyarınca müsadere, millileştirme, seferberlik, el koyma ya da herhangi bir yerel devlet ya da yerel yönetim makamının herhangi bir eylemde bulunması ya da bulunmaması</w:t>
            </w:r>
          </w:p>
          <w:p w14:paraId="0CFFCEE7" w14:textId="77777777" w:rsidR="00CE1FB9" w:rsidRPr="00B41D2C" w:rsidRDefault="00CE1FB9" w:rsidP="00CE1FB9">
            <w:pPr>
              <w:spacing w:before="120" w:after="120"/>
              <w:ind w:left="1152" w:right="-72" w:hanging="576"/>
              <w:rPr>
                <w:noProof/>
              </w:rPr>
            </w:pPr>
            <w:r w:rsidRPr="00B41D2C">
              <w:t>(d)</w:t>
            </w:r>
            <w:r w:rsidRPr="00B41D2C">
              <w:tab/>
              <w:t>grev, sabotaj, lokavt, ambargo, ithal yasağı, liman tıkanıklığı, genel kamu ulaşım ve iletişim yollarının eksikliği, sınai uyuşmazlık, deniz kazası, enerji tedariki eksikliği ya da yasağı, salgın hastalık, karantina ve bulaşıcı hastalık</w:t>
            </w:r>
          </w:p>
          <w:p w14:paraId="4CB137F4" w14:textId="77777777" w:rsidR="00CE1FB9" w:rsidRPr="00B41D2C" w:rsidRDefault="00CE1FB9" w:rsidP="00CE1FB9">
            <w:pPr>
              <w:spacing w:before="120" w:after="120"/>
              <w:ind w:left="1152" w:right="-72" w:hanging="576"/>
              <w:rPr>
                <w:noProof/>
              </w:rPr>
            </w:pPr>
            <w:r w:rsidRPr="00B41D2C">
              <w:t>(e)</w:t>
            </w:r>
            <w:r w:rsidRPr="00B41D2C">
              <w:tab/>
              <w:t>deprem, heyelan, volkanik faaliyet, yangın, sel ya da tufan, dev dalga, tayfun ya da siklon, hortum, fırtına, yıldırım ya da başka set hava koşulu, nükleer ve basınç dalgaları ya da başka doğal ya da fiziksel facia</w:t>
            </w:r>
          </w:p>
          <w:p w14:paraId="45BC62C8" w14:textId="77777777" w:rsidR="00CE1FB9" w:rsidRPr="00B41D2C" w:rsidRDefault="00CE1FB9" w:rsidP="00CE1FB9">
            <w:pPr>
              <w:spacing w:before="120" w:after="120"/>
              <w:ind w:left="1152" w:right="-72" w:hanging="576"/>
              <w:rPr>
                <w:noProof/>
              </w:rPr>
            </w:pPr>
            <w:r w:rsidRPr="00B41D2C">
              <w:t>(f)</w:t>
            </w:r>
            <w:r w:rsidRPr="00B41D2C">
              <w:tab/>
              <w:t>kendileri Mücbir Sebep olan durumlardan doğan işgücü, malzeme ya da hizmet eksikliği.</w:t>
            </w:r>
          </w:p>
          <w:p w14:paraId="67267602" w14:textId="77777777" w:rsidR="00CE1FB9" w:rsidRPr="00B41D2C" w:rsidRDefault="00CE1FB9" w:rsidP="00CE1FB9">
            <w:pPr>
              <w:spacing w:before="120" w:after="120"/>
              <w:ind w:left="576" w:right="-72" w:hanging="576"/>
              <w:rPr>
                <w:noProof/>
              </w:rPr>
            </w:pPr>
            <w:r w:rsidRPr="00B41D2C">
              <w:t>37.2</w:t>
            </w:r>
            <w:r w:rsidRPr="00B41D2C">
              <w:tab/>
              <w:t>Taraflardan birisinin Mücbir Sebep nedeniyle Sözleşme tahtındaki yükümlülüklerinin herhangi birisinin ya da bu yükümlülüklerin ifasının engellenmesi, men edilmesi ya da gecikmesi halinde diğerine yazılı olarak söz konusu olay ya da durumları söz konusu olayın gerçekleşmesinden itibaren on dört (14) gün içerisinde derhal bildirimde bulunacaktır.</w:t>
            </w:r>
          </w:p>
          <w:p w14:paraId="498A2562" w14:textId="77777777" w:rsidR="00CE1FB9" w:rsidRPr="00B41D2C" w:rsidRDefault="00CE1FB9" w:rsidP="00CE1FB9">
            <w:pPr>
              <w:spacing w:before="120" w:after="120"/>
              <w:ind w:left="576" w:right="-72" w:hanging="576"/>
              <w:rPr>
                <w:noProof/>
              </w:rPr>
            </w:pPr>
            <w:r w:rsidRPr="00B41D2C">
              <w:t>37.3</w:t>
            </w:r>
            <w:r w:rsidRPr="00B41D2C">
              <w:tab/>
              <w:t>Söz konusu bildirimde bulunan Taraf, ilgili Mücbir Sebep olayı devam ettiği müddetçe ve söz konusu Tarafın ifası engellenmiş, men edilmiş ya da gecikmiş olduğu ölçüde Sözleşme tahtındaki yükümlülüklerinin ifasından ya da zamanında ifasından maruz görülecektir.  Tamamlanma Zamanı, GCC Madde 40’a göre uzatılacaktır.</w:t>
            </w:r>
          </w:p>
          <w:p w14:paraId="53C907B4" w14:textId="77777777" w:rsidR="00CE1FB9" w:rsidRPr="00B41D2C" w:rsidRDefault="00CE1FB9" w:rsidP="00CE1FB9">
            <w:pPr>
              <w:spacing w:before="120" w:after="120"/>
              <w:ind w:left="576" w:right="-72" w:hanging="576"/>
              <w:rPr>
                <w:noProof/>
              </w:rPr>
            </w:pPr>
            <w:r w:rsidRPr="00B41D2C">
              <w:t>37.4</w:t>
            </w:r>
            <w:r w:rsidRPr="00B41D2C">
              <w:tab/>
              <w:t>Mücbir Sebep olayından etkilenen Taraf ya da Taraflar, Sözleşmenin kendilerinin ifası ya da ifaları üzerindeki etkisini hafifletmek ve Sözleşme tahtındaki yükümlülüklerini yerine getirmek için makul çabayı göstereceklerdir fakat yukarıda bahsedilenler Taraflardan hiçbirisinin GCC Alt Madde 37.6. ve 38.5. uyarınca Sözleşmeyi feshetme hakkına halel getirmeyecektir.</w:t>
            </w:r>
          </w:p>
          <w:p w14:paraId="62395BD5" w14:textId="77777777" w:rsidR="00CE1FB9" w:rsidRPr="00B41D2C" w:rsidRDefault="00CE1FB9" w:rsidP="00CE1FB9">
            <w:pPr>
              <w:spacing w:before="120" w:after="120"/>
              <w:ind w:left="576" w:right="-72" w:hanging="576"/>
              <w:rPr>
                <w:noProof/>
              </w:rPr>
            </w:pPr>
            <w:r w:rsidRPr="00B41D2C">
              <w:t>37.5</w:t>
            </w:r>
            <w:r w:rsidRPr="00B41D2C">
              <w:tab/>
              <w:t>Mücbir Sebep olayının gerçekleşmesinin neden olduğu Taraflardan herhangi birisinin hiçbir gecikmesi ya da ifada bulunmaması, söz konusu gecikme ya da yerine getirmemeye Mücbir Sebep olayının neden olması halinde ve neden olduğu ölçüde</w:t>
            </w:r>
          </w:p>
          <w:p w14:paraId="4D84D33E" w14:textId="77777777" w:rsidR="00CE1FB9" w:rsidRPr="00B41D2C" w:rsidRDefault="00CE1FB9" w:rsidP="00CE1FB9">
            <w:pPr>
              <w:spacing w:before="120" w:after="120"/>
              <w:ind w:left="1152" w:right="-72" w:hanging="576"/>
              <w:rPr>
                <w:noProof/>
              </w:rPr>
            </w:pPr>
            <w:r w:rsidRPr="00B41D2C">
              <w:t>(a)</w:t>
            </w:r>
            <w:r w:rsidRPr="00B41D2C">
              <w:tab/>
              <w:t>Sözleşmenin temerrüdü ya da ihlalini oluşturmayacaktır ya da</w:t>
            </w:r>
          </w:p>
          <w:p w14:paraId="7BA8DBB2" w14:textId="77777777" w:rsidR="00CE1FB9" w:rsidRPr="00B41D2C" w:rsidRDefault="00CE1FB9" w:rsidP="00CE1FB9">
            <w:pPr>
              <w:spacing w:before="120" w:after="120"/>
              <w:ind w:left="1152" w:right="-72" w:hanging="576"/>
              <w:rPr>
                <w:noProof/>
              </w:rPr>
            </w:pPr>
            <w:r w:rsidRPr="00B41D2C">
              <w:lastRenderedPageBreak/>
              <w:t>(b)</w:t>
            </w:r>
            <w:r w:rsidRPr="00B41D2C">
              <w:tab/>
              <w:t>Genel Koşullar Alt Madde 32.2., 38.3. ve 38.4.’e tabi olarak ortaya çıkan tazminat ya da ek gider ya da harcama talebini doğurmayacaktır.</w:t>
            </w:r>
          </w:p>
          <w:p w14:paraId="18012444" w14:textId="77777777" w:rsidR="00CE1FB9" w:rsidRPr="00B41D2C" w:rsidRDefault="00CE1FB9" w:rsidP="00CE1FB9">
            <w:pPr>
              <w:spacing w:before="120" w:after="120"/>
              <w:ind w:left="576" w:right="-72" w:firstLine="44"/>
              <w:rPr>
                <w:noProof/>
              </w:rPr>
            </w:pPr>
            <w:r w:rsidRPr="00B41D2C">
              <w:t>Bu durum, yalnızca söz konusu gecikme veya adem-i ifanın Mücbir Sebeplerden kaynaklanması kaydıyla geçerlidir.</w:t>
            </w:r>
          </w:p>
          <w:p w14:paraId="7ED90E0E" w14:textId="77777777" w:rsidR="00CE1FB9" w:rsidRPr="00B41D2C" w:rsidRDefault="00CE1FB9" w:rsidP="00CE1FB9">
            <w:pPr>
              <w:spacing w:before="120" w:after="120"/>
              <w:ind w:left="576" w:right="-72" w:hanging="576"/>
              <w:rPr>
                <w:noProof/>
              </w:rPr>
            </w:pPr>
            <w:r w:rsidRPr="00B41D2C">
              <w:t>37.6</w:t>
            </w:r>
            <w:r w:rsidRPr="00B41D2C">
              <w:tab/>
              <w:t>Sözleşmenin ifasının ana hatlarıyla Sözleşmenin geçerli olduğu süre boyunca altmış (60) günden daha fazla süre ile ya da bir ya da daha fazla Mücbir Sebep nedeniyle toplamda yüz yirmi (120) günden daha fazla bir süre için engellenmesi, men edilmesi ya da gecikmesi halinde Taraflar, karşılıklı olarak tatmin edici bir çözüm geliştirmeye çalışacaklardır, bunun başarısız olması halinde Taraflardan her birisi diğerine bildirimde bulunarak Sözleşmeyi feshedebilir fakat bahsedilenler Taraflardan hiçbirisinin GCC Alt Madde 38.5. tahtındaki Sözleşmeyi feshetme hakkına halel getirmeyecektir.</w:t>
            </w:r>
          </w:p>
          <w:p w14:paraId="67FD289E" w14:textId="3CD3146B" w:rsidR="00CE1FB9" w:rsidRPr="00B41D2C" w:rsidRDefault="00CE1FB9" w:rsidP="00CE1FB9">
            <w:pPr>
              <w:spacing w:before="120" w:after="120"/>
              <w:ind w:left="576" w:right="-72" w:hanging="576"/>
              <w:rPr>
                <w:noProof/>
              </w:rPr>
            </w:pPr>
            <w:r w:rsidRPr="00B41D2C">
              <w:t>37.7</w:t>
            </w:r>
            <w:r w:rsidRPr="00B41D2C">
              <w:tab/>
              <w:t xml:space="preserve">GCC Alt Madde 37.6.’ya uygun olarak fesih halinde </w:t>
            </w:r>
            <w:r w:rsidR="00163382" w:rsidRPr="00B41D2C">
              <w:t xml:space="preserve">İşverenin </w:t>
            </w:r>
            <w:r w:rsidRPr="00B41D2C">
              <w:t>ve Yüklenicinin hakları ve yükümlülükleri, GCC Alt Madde 42.1.2. ve 42.1.3.’de belirtildiği gibi olacaktır.</w:t>
            </w:r>
          </w:p>
          <w:p w14:paraId="760C2736" w14:textId="08C332A1" w:rsidR="00CE1FB9" w:rsidRPr="00B41D2C" w:rsidRDefault="00CE1FB9" w:rsidP="00CE1FB9">
            <w:pPr>
              <w:spacing w:before="120" w:after="120"/>
              <w:ind w:left="576" w:right="-72" w:hanging="576"/>
              <w:rPr>
                <w:noProof/>
              </w:rPr>
            </w:pPr>
            <w:r w:rsidRPr="00B41D2C">
              <w:t>37.8</w:t>
            </w:r>
            <w:r w:rsidRPr="00B41D2C">
              <w:tab/>
              <w:t xml:space="preserve">GCC Alt Madde 37.5.’e bakılmaksızın Mücbir Sebep, </w:t>
            </w:r>
            <w:r w:rsidR="00163382" w:rsidRPr="00B41D2C">
              <w:t xml:space="preserve">İşverenin </w:t>
            </w:r>
            <w:r w:rsidRPr="00B41D2C">
              <w:t>Yükleniciye ödeme yapma yükümlülüğüne uygulanmayacaktır.</w:t>
            </w:r>
          </w:p>
        </w:tc>
      </w:tr>
      <w:tr w:rsidR="00CE1FB9" w:rsidRPr="00B41D2C" w14:paraId="5D222415" w14:textId="77777777" w:rsidTr="00D776A2">
        <w:trPr>
          <w:trHeight w:val="1260"/>
        </w:trPr>
        <w:tc>
          <w:tcPr>
            <w:tcW w:w="2268" w:type="dxa"/>
          </w:tcPr>
          <w:p w14:paraId="5413E9EE" w14:textId="77777777" w:rsidR="00CE1FB9" w:rsidRPr="00B41D2C" w:rsidRDefault="00CE1FB9" w:rsidP="00CE1FB9">
            <w:pPr>
              <w:pStyle w:val="S7Header2"/>
              <w:spacing w:before="120" w:after="120"/>
              <w:ind w:left="432" w:hanging="432"/>
              <w:rPr>
                <w:noProof/>
              </w:rPr>
            </w:pPr>
            <w:bookmarkStart w:id="1463" w:name="_Toc454731680"/>
            <w:bookmarkStart w:id="1464" w:name="_Toc28954086"/>
            <w:r w:rsidRPr="00B41D2C">
              <w:lastRenderedPageBreak/>
              <w:t>38.</w:t>
            </w:r>
            <w:r w:rsidRPr="00B41D2C">
              <w:tab/>
              <w:t>Savaş Riskleri</w:t>
            </w:r>
            <w:bookmarkEnd w:id="1463"/>
            <w:bookmarkEnd w:id="1464"/>
          </w:p>
        </w:tc>
        <w:tc>
          <w:tcPr>
            <w:tcW w:w="6984" w:type="dxa"/>
          </w:tcPr>
          <w:p w14:paraId="1B02306C" w14:textId="77777777" w:rsidR="00CE1FB9" w:rsidRPr="00B41D2C" w:rsidRDefault="00CE1FB9" w:rsidP="00CE1FB9">
            <w:pPr>
              <w:spacing w:before="120" w:after="120"/>
              <w:ind w:left="576" w:right="-72" w:hanging="576"/>
              <w:rPr>
                <w:noProof/>
              </w:rPr>
            </w:pPr>
            <w:r w:rsidRPr="00B41D2C">
              <w:t>38.1</w:t>
            </w:r>
            <w:r w:rsidRPr="00B41D2C">
              <w:tab/>
              <w:t>“Savaş Riskleri” Sahanın olduğu ülke (ya da ülkelerde) ya da yakınında gerçekleşen ya da mevcut olan Genel Koşullar Alt Madde 37.1. paragraf (a) ve (b)’de belirtilen herhangi bir olay ve herhangi bir mayın, bomba, top mermisi, el bombası ya da başka roket, füze, savaş cephanesi ya da patlayıcısının patlaması ya da etkisi anlamına gelecektir.</w:t>
            </w:r>
          </w:p>
          <w:p w14:paraId="3E08545C" w14:textId="77777777" w:rsidR="00CE1FB9" w:rsidRPr="00B41D2C" w:rsidRDefault="00CE1FB9" w:rsidP="00CE1FB9">
            <w:pPr>
              <w:spacing w:before="120" w:after="120"/>
              <w:ind w:left="576" w:right="-72" w:hanging="576"/>
              <w:rPr>
                <w:noProof/>
              </w:rPr>
            </w:pPr>
            <w:r w:rsidRPr="00B41D2C">
              <w:t>38.2</w:t>
            </w:r>
            <w:r w:rsidRPr="00B41D2C">
              <w:tab/>
              <w:t>Söz konusu tahrip, zarar, yaralanma ya da yaşam kaybına herhangi bir Savaş Riskinin neden olması halinde, Sözleşmedeki hiçbir şeye bakılmaksızın Yüklenicinin,</w:t>
            </w:r>
          </w:p>
          <w:p w14:paraId="60991EF1" w14:textId="2EA7D7DA" w:rsidR="00CE1FB9" w:rsidRPr="00B41D2C" w:rsidRDefault="00CE1FB9" w:rsidP="00CE1FB9">
            <w:pPr>
              <w:spacing w:before="120" w:after="120"/>
              <w:ind w:left="1080" w:right="-72" w:hanging="576"/>
              <w:rPr>
                <w:noProof/>
              </w:rPr>
            </w:pPr>
            <w:r w:rsidRPr="00B41D2C">
              <w:t>(a)</w:t>
            </w:r>
            <w:r w:rsidRPr="00B41D2C">
              <w:tab/>
              <w:t>Tesisler, Tesis ya da bunların herhangi bir parçasının tahrip olması ya da zarar görmesi;</w:t>
            </w:r>
          </w:p>
          <w:p w14:paraId="6D44F55D" w14:textId="38281463" w:rsidR="00CE1FB9" w:rsidRPr="00B41D2C" w:rsidRDefault="00CE1FB9" w:rsidP="00CE1FB9">
            <w:pPr>
              <w:spacing w:before="120" w:after="120"/>
              <w:ind w:left="1080" w:right="-72" w:hanging="576"/>
              <w:rPr>
                <w:noProof/>
              </w:rPr>
            </w:pPr>
            <w:r w:rsidRPr="00B41D2C">
              <w:t>(b)</w:t>
            </w:r>
            <w:r w:rsidRPr="00B41D2C">
              <w:tab/>
            </w:r>
            <w:r w:rsidR="008B732E" w:rsidRPr="00B41D2C">
              <w:t>İşvere</w:t>
            </w:r>
            <w:r w:rsidR="00AF744D" w:rsidRPr="00B41D2C">
              <w:t>n</w:t>
            </w:r>
            <w:r w:rsidR="008B732E" w:rsidRPr="00B41D2C">
              <w:t xml:space="preserve"> </w:t>
            </w:r>
            <w:r w:rsidRPr="00B41D2C">
              <w:t>ya da herhangi bir Üçüncü Kişinin mülkünün tahrip olması ya da zarar görmesi ya da</w:t>
            </w:r>
          </w:p>
          <w:p w14:paraId="0985ED9F" w14:textId="77777777" w:rsidR="00CE1FB9" w:rsidRPr="00B41D2C" w:rsidRDefault="00CE1FB9" w:rsidP="00CE1FB9">
            <w:pPr>
              <w:spacing w:before="120" w:after="120"/>
              <w:ind w:left="1080" w:right="-72" w:hanging="576"/>
              <w:rPr>
                <w:noProof/>
              </w:rPr>
            </w:pPr>
            <w:r w:rsidRPr="00B41D2C">
              <w:t>(c)</w:t>
            </w:r>
            <w:r w:rsidRPr="00B41D2C">
              <w:tab/>
              <w:t>yaralanma ya da yaşam kaybı için ya da hususunda her ne olursa olsun hiçbir yükümlülüğü olmayacaktır.</w:t>
            </w:r>
          </w:p>
          <w:p w14:paraId="71F9918C" w14:textId="74A2FD64" w:rsidR="00CE1FB9" w:rsidRPr="00B41D2C" w:rsidRDefault="00CE1FB9" w:rsidP="00CE1FB9">
            <w:pPr>
              <w:spacing w:before="120" w:after="120"/>
              <w:ind w:left="515" w:right="-72"/>
              <w:rPr>
                <w:noProof/>
              </w:rPr>
            </w:pPr>
            <w:r w:rsidRPr="00B41D2C">
              <w:t xml:space="preserve">ve </w:t>
            </w:r>
            <w:r w:rsidR="008B732E" w:rsidRPr="00B41D2C">
              <w:t>İşveren</w:t>
            </w:r>
            <w:r w:rsidR="008B732E" w:rsidRPr="00B41D2C" w:rsidDel="008B732E">
              <w:t xml:space="preserve"> </w:t>
            </w:r>
            <w:r w:rsidRPr="00B41D2C">
              <w:t>Yükleniciyi bunların sonucu ortaya çıkan ya da bunlarla bağlantılı herhangi ve tüm talep, yükümlülük, dava, dosya, tazminat, gider, ücret ya da masraflara karşı tazmin edecek ve Yüklenicinin bunlardan zarar görmemesini sağlayacaktır.</w:t>
            </w:r>
          </w:p>
          <w:p w14:paraId="0E51AF2F" w14:textId="472DBEE4" w:rsidR="00CE1FB9" w:rsidRPr="00B41D2C" w:rsidRDefault="00CE1FB9" w:rsidP="00CE1FB9">
            <w:pPr>
              <w:spacing w:before="120" w:after="120"/>
              <w:ind w:left="576" w:right="-72" w:hanging="576"/>
              <w:rPr>
                <w:noProof/>
              </w:rPr>
            </w:pPr>
            <w:r w:rsidRPr="00B41D2C">
              <w:t>38.3</w:t>
            </w:r>
            <w:r w:rsidRPr="00B41D2C">
              <w:tab/>
            </w:r>
            <w:r w:rsidR="00324D80" w:rsidRPr="00B41D2C">
              <w:t xml:space="preserve">Tesis veya Tesise yönelik olarak kullanılan veya kullanılmaya niyetlenen herhangi bir Tesisin, Yüklenici Ekipmanının veya </w:t>
            </w:r>
            <w:r w:rsidR="00324D80" w:rsidRPr="00B41D2C">
              <w:lastRenderedPageBreak/>
              <w:t xml:space="preserve">Yüklenicinin diğer herhangi bir mülkünün </w:t>
            </w:r>
            <w:r w:rsidRPr="00B41D2C">
              <w:t xml:space="preserve">Savaş Riskleri nedeniyle herhangi bir tahribe ya da zarara uğramaya devam etmesi halinde </w:t>
            </w:r>
            <w:r w:rsidR="00D43F72" w:rsidRPr="00B41D2C">
              <w:t>İşveren</w:t>
            </w:r>
            <w:r w:rsidRPr="00B41D2C">
              <w:t>, Yükleniciye</w:t>
            </w:r>
          </w:p>
          <w:p w14:paraId="6EBA5359" w14:textId="5F7BF9DF" w:rsidR="00CE1FB9" w:rsidRPr="00B41D2C" w:rsidRDefault="00CE1FB9" w:rsidP="00CE1FB9">
            <w:pPr>
              <w:spacing w:before="120" w:after="120"/>
              <w:ind w:left="1152" w:right="-72" w:hanging="576"/>
              <w:rPr>
                <w:noProof/>
              </w:rPr>
            </w:pPr>
            <w:r w:rsidRPr="00B41D2C">
              <w:t>(a)</w:t>
            </w:r>
            <w:r w:rsidRPr="00B41D2C">
              <w:tab/>
            </w:r>
            <w:r w:rsidR="00D43F72" w:rsidRPr="00B41D2C">
              <w:t>İşveren</w:t>
            </w:r>
            <w:r w:rsidR="00D43F72" w:rsidRPr="00B41D2C" w:rsidDel="00D43F72">
              <w:t xml:space="preserve"> </w:t>
            </w:r>
            <w:r w:rsidRPr="00B41D2C">
              <w:t xml:space="preserve">tarafından halihazırda ödenmemiş olduğu ölçüde ve </w:t>
            </w:r>
            <w:r w:rsidR="00D43F72" w:rsidRPr="00B41D2C">
              <w:t>İşveren</w:t>
            </w:r>
            <w:r w:rsidR="00D43F72" w:rsidRPr="00B41D2C" w:rsidDel="00D43F72">
              <w:t xml:space="preserve"> </w:t>
            </w:r>
            <w:r w:rsidRPr="00B41D2C">
              <w:t>tarafından talep edilebildiği ve Tesislerin tamamlanması için gerekli olabileceği ölçüde</w:t>
            </w:r>
          </w:p>
          <w:p w14:paraId="7D1C5CCA" w14:textId="322DBB47" w:rsidR="00CE1FB9" w:rsidRPr="00B41D2C" w:rsidRDefault="00CE1FB9" w:rsidP="00CE1FB9">
            <w:pPr>
              <w:spacing w:before="120" w:after="120"/>
              <w:ind w:left="1152" w:right="-72" w:hanging="576"/>
              <w:rPr>
                <w:noProof/>
              </w:rPr>
            </w:pPr>
            <w:r w:rsidRPr="00B41D2C">
              <w:tab/>
              <w:t>bu şekilde tahrip olan ya da zarar gören Tesisin ya da Tesisin herhangi bir parçası için</w:t>
            </w:r>
          </w:p>
          <w:p w14:paraId="44209B1B" w14:textId="77777777" w:rsidR="00CE1FB9" w:rsidRPr="00B41D2C" w:rsidRDefault="00CE1FB9" w:rsidP="00CE1FB9">
            <w:pPr>
              <w:spacing w:before="120" w:after="120"/>
              <w:ind w:left="1152" w:right="-72" w:hanging="576"/>
              <w:rPr>
                <w:noProof/>
              </w:rPr>
            </w:pPr>
            <w:r w:rsidRPr="00B41D2C">
              <w:t>(b)</w:t>
            </w:r>
            <w:r w:rsidRPr="00B41D2C">
              <w:tab/>
              <w:t>bu şekilde tahrip olan ya da zarar gören Yüklenicinin Ekipmanının ya da herhangi bir diğer mülkünün değiştirilmesi ya da düzeltilmesi için</w:t>
            </w:r>
          </w:p>
          <w:p w14:paraId="31EB400A" w14:textId="18D146F7" w:rsidR="00CE1FB9" w:rsidRPr="00B41D2C" w:rsidRDefault="00CE1FB9" w:rsidP="00CE1FB9">
            <w:pPr>
              <w:spacing w:before="120" w:after="120"/>
              <w:ind w:left="1152" w:right="-72" w:hanging="576"/>
              <w:rPr>
                <w:noProof/>
              </w:rPr>
            </w:pPr>
            <w:r w:rsidRPr="00B41D2C">
              <w:t>(c)</w:t>
            </w:r>
            <w:r w:rsidRPr="00B41D2C">
              <w:tab/>
              <w:t xml:space="preserve">Tesisin </w:t>
            </w:r>
            <w:r w:rsidR="000C2465" w:rsidRPr="00B41D2C">
              <w:t xml:space="preserve">veya </w:t>
            </w:r>
            <w:r w:rsidRPr="00B41D2C">
              <w:t>herhangi bir kısmının tahrip ya</w:t>
            </w:r>
            <w:r w:rsidR="000C2465" w:rsidRPr="00B41D2C">
              <w:t xml:space="preserve"> </w:t>
            </w:r>
            <w:r w:rsidRPr="00B41D2C">
              <w:t>da zararının ikame edilmesi ya da düzeltilmesi için ödeme yapacaktır.</w:t>
            </w:r>
          </w:p>
          <w:p w14:paraId="29048252" w14:textId="7D3487D3" w:rsidR="00CE1FB9" w:rsidRPr="00B41D2C" w:rsidRDefault="00D43F72" w:rsidP="00CE1FB9">
            <w:pPr>
              <w:spacing w:before="120" w:after="120"/>
              <w:ind w:left="515" w:right="-72"/>
              <w:rPr>
                <w:noProof/>
              </w:rPr>
            </w:pPr>
            <w:r w:rsidRPr="00B41D2C">
              <w:t xml:space="preserve">İşverenin </w:t>
            </w:r>
            <w:r w:rsidR="00CE1FB9" w:rsidRPr="00B41D2C">
              <w:t xml:space="preserve">Yükleniciden Tesislerin söz konusu tahribi ya da zarar görmesini ikame etmesini ya da düzeltmesini talep etmemesi halinde </w:t>
            </w:r>
            <w:r w:rsidRPr="00B41D2C">
              <w:t>İşveren</w:t>
            </w:r>
            <w:r w:rsidRPr="00B41D2C" w:rsidDel="00D43F72">
              <w:t xml:space="preserve"> </w:t>
            </w:r>
            <w:r w:rsidR="00CE1FB9" w:rsidRPr="00B41D2C">
              <w:t>ya Genel Koşullar Madde 39’a göre tahrip olan ya da zarar gören Tesis</w:t>
            </w:r>
            <w:r w:rsidR="00405187" w:rsidRPr="00B41D2C">
              <w:t>in</w:t>
            </w:r>
            <w:r w:rsidR="00CE1FB9" w:rsidRPr="00B41D2C">
              <w:t xml:space="preserve"> o kısmının ifası hariç olmak üzere ziyan, tahrip ya da zararın </w:t>
            </w:r>
            <w:r w:rsidR="00405187" w:rsidRPr="00B41D2C">
              <w:t xml:space="preserve">Tesisin </w:t>
            </w:r>
            <w:r w:rsidR="00CE1FB9" w:rsidRPr="00B41D2C">
              <w:t>önemli bir kısmını etkilediğinde Sözleşmeyi GCC Alt Madde 42.1.’e uygun olarak feshedecektir.</w:t>
            </w:r>
          </w:p>
          <w:p w14:paraId="2D085098" w14:textId="7113CE1B" w:rsidR="00CE1FB9" w:rsidRPr="00B41D2C" w:rsidRDefault="00C87081" w:rsidP="00CE1FB9">
            <w:pPr>
              <w:spacing w:before="120" w:after="120"/>
              <w:ind w:left="515" w:right="-72"/>
              <w:rPr>
                <w:noProof/>
              </w:rPr>
            </w:pPr>
            <w:r w:rsidRPr="00B41D2C">
              <w:t xml:space="preserve">İşverenin </w:t>
            </w:r>
            <w:r w:rsidR="00CE1FB9" w:rsidRPr="00B41D2C">
              <w:t xml:space="preserve">Yükleniciden </w:t>
            </w:r>
            <w:r w:rsidRPr="00B41D2C">
              <w:t xml:space="preserve">Tesisteki </w:t>
            </w:r>
            <w:r w:rsidR="00CE1FB9" w:rsidRPr="00B41D2C">
              <w:t>tahrip ya da zararı ikame etmesi ya da düzeltmesini talep etmesi halinde Tamamlanma Zamanı, GCC Madde 40’a göre uzatılacaktır.</w:t>
            </w:r>
          </w:p>
          <w:p w14:paraId="330891AA" w14:textId="108FAB84" w:rsidR="00CE1FB9" w:rsidRPr="00B41D2C" w:rsidRDefault="00CE1FB9" w:rsidP="00CE1FB9">
            <w:pPr>
              <w:spacing w:before="120" w:after="120"/>
              <w:ind w:left="576" w:right="-72" w:hanging="576"/>
              <w:rPr>
                <w:noProof/>
              </w:rPr>
            </w:pPr>
            <w:r w:rsidRPr="00B41D2C">
              <w:t>38.4</w:t>
            </w:r>
            <w:r w:rsidRPr="00B41D2C">
              <w:tab/>
              <w:t xml:space="preserve">Sözleşmedeki hiçbir şeye bakılmaksızın </w:t>
            </w:r>
            <w:r w:rsidR="0078037E" w:rsidRPr="00B41D2C">
              <w:t>İşveren</w:t>
            </w:r>
            <w:r w:rsidRPr="00B41D2C">
              <w:t xml:space="preserve">, Yüklenicinin uygulanabilir olur olmaz </w:t>
            </w:r>
            <w:r w:rsidR="0078037E" w:rsidRPr="00B41D2C">
              <w:t xml:space="preserve">İşverene </w:t>
            </w:r>
            <w:r w:rsidRPr="00B41D2C">
              <w:t>yazılı olarak söz konusu artmış maliyeti bildirmesi şartıyla Yükleniciye herhangi bir Savaş Riskine atfedilebilen, herhangi bir Savaş Riskinin sonucu olan, herhangi bir Savaş Riskinden doğan ya da herhangi bir Savaş Riski ile bağlantılı Sözleşmenin ifası için her tür artmış maliyet ya da dolaylı giderleri ödeyecektir.</w:t>
            </w:r>
          </w:p>
          <w:p w14:paraId="6AC8F44E" w14:textId="6D7AB3AD" w:rsidR="00CE1FB9" w:rsidRPr="00B41D2C" w:rsidRDefault="00CE1FB9" w:rsidP="00CE1FB9">
            <w:pPr>
              <w:spacing w:before="120" w:after="120"/>
              <w:ind w:left="576" w:right="-72" w:hanging="576"/>
              <w:rPr>
                <w:noProof/>
              </w:rPr>
            </w:pPr>
            <w:r w:rsidRPr="00B41D2C">
              <w:t>38.5</w:t>
            </w:r>
            <w:r w:rsidRPr="00B41D2C">
              <w:tab/>
              <w:t xml:space="preserve">Sözleşmenin ifası sırasında Sözleşmenin Yüklenici tarafından ifasını mali olarak ya da önemli bir biçimde başka türlü etkilemesi halinde Yüklenici, işin </w:t>
            </w:r>
            <w:r w:rsidR="0078037E" w:rsidRPr="00B41D2C">
              <w:t xml:space="preserve">Tesiste </w:t>
            </w:r>
            <w:r w:rsidRPr="00B41D2C">
              <w:t>ifasının imkansız olması ya da tek seferde altmış (60) gün ya da toplamda yüz yirmi (120) gün herhangi bir Savaş Riski bağlamında engellenmesi şartıyla Tesislerde kendisinin ya da Alt Yüklenicilerinin personelinin emniyetine olması gereken ve uygun özen ile ifa edilmesi için makul çabayı sarf edecektir, Taraflar, karşılıklı olarak tatmin edici bir çözüm oluşturmak için çaba harcayacaklardır bunun başarısız olması halinde Taraflardan herhangi birisi, diğerine bildirimde bulunarak Sözleşmeyi feshedebilir.</w:t>
            </w:r>
          </w:p>
          <w:p w14:paraId="3A515477" w14:textId="174BE644" w:rsidR="00CE1FB9" w:rsidRPr="00B41D2C" w:rsidRDefault="00CE1FB9" w:rsidP="00CE1FB9">
            <w:pPr>
              <w:spacing w:before="120" w:after="120"/>
              <w:ind w:left="576" w:right="-72" w:hanging="576"/>
              <w:rPr>
                <w:noProof/>
              </w:rPr>
            </w:pPr>
            <w:r w:rsidRPr="00B41D2C">
              <w:lastRenderedPageBreak/>
              <w:t>38.6</w:t>
            </w:r>
            <w:r w:rsidRPr="00B41D2C">
              <w:tab/>
              <w:t xml:space="preserve">GCC Alt Madde 38.3. ve 38.5.’e uygun olarak fesih halinde </w:t>
            </w:r>
            <w:r w:rsidR="00B63F72" w:rsidRPr="00B41D2C">
              <w:t xml:space="preserve">İşveren </w:t>
            </w:r>
            <w:r w:rsidRPr="00B41D2C">
              <w:t xml:space="preserve">ve Yüklenicinin hak ve yükümlülükleri GCC Alt Madde 42.1.2. ve 42.1.3.’te belirtildiği gibi olacaktır. </w:t>
            </w:r>
          </w:p>
        </w:tc>
      </w:tr>
    </w:tbl>
    <w:p w14:paraId="01CF2515" w14:textId="77777777" w:rsidR="00CE1FB9" w:rsidRPr="00B41D2C" w:rsidRDefault="00CE1FB9" w:rsidP="001916F8">
      <w:pPr>
        <w:pStyle w:val="S7Header1"/>
        <w:numPr>
          <w:ilvl w:val="0"/>
          <w:numId w:val="113"/>
        </w:numPr>
        <w:spacing w:after="120"/>
        <w:ind w:right="0"/>
        <w:outlineLvl w:val="0"/>
        <w:rPr>
          <w:noProof/>
        </w:rPr>
      </w:pPr>
      <w:bookmarkStart w:id="1465" w:name="_Toc454731681"/>
      <w:bookmarkStart w:id="1466" w:name="_Toc28954087"/>
      <w:r w:rsidRPr="00B41D2C">
        <w:lastRenderedPageBreak/>
        <w:t>Sözleşme Unsurlarında Değişiklik</w:t>
      </w:r>
      <w:bookmarkEnd w:id="1465"/>
      <w:bookmarkEnd w:id="1466"/>
    </w:p>
    <w:tbl>
      <w:tblPr>
        <w:tblW w:w="0" w:type="auto"/>
        <w:tblLayout w:type="fixed"/>
        <w:tblLook w:val="0000" w:firstRow="0" w:lastRow="0" w:firstColumn="0" w:lastColumn="0" w:noHBand="0" w:noVBand="0"/>
      </w:tblPr>
      <w:tblGrid>
        <w:gridCol w:w="2160"/>
        <w:gridCol w:w="6984"/>
      </w:tblGrid>
      <w:tr w:rsidR="00CE1FB9" w:rsidRPr="00B41D2C" w14:paraId="2392FACE" w14:textId="77777777" w:rsidTr="00CE1FB9">
        <w:tc>
          <w:tcPr>
            <w:tcW w:w="2160" w:type="dxa"/>
          </w:tcPr>
          <w:p w14:paraId="02CE35E1" w14:textId="47BE8812" w:rsidR="00CE1FB9" w:rsidRPr="00B41D2C" w:rsidRDefault="00CE1FB9" w:rsidP="00CE1FB9">
            <w:pPr>
              <w:pStyle w:val="S7Header2"/>
              <w:spacing w:before="120" w:after="120"/>
              <w:ind w:left="432" w:hanging="432"/>
              <w:rPr>
                <w:noProof/>
              </w:rPr>
            </w:pPr>
            <w:bookmarkStart w:id="1467" w:name="_Toc454731682"/>
            <w:bookmarkStart w:id="1468" w:name="_Toc28954088"/>
            <w:r w:rsidRPr="00B41D2C">
              <w:t>39.</w:t>
            </w:r>
            <w:r w:rsidRPr="00B41D2C">
              <w:tab/>
            </w:r>
            <w:r w:rsidR="007F16F8" w:rsidRPr="00B41D2C">
              <w:t xml:space="preserve">Tesiste </w:t>
            </w:r>
            <w:r w:rsidRPr="00B41D2C">
              <w:t>Değişiklik</w:t>
            </w:r>
            <w:bookmarkEnd w:id="1467"/>
            <w:bookmarkEnd w:id="1468"/>
          </w:p>
        </w:tc>
        <w:tc>
          <w:tcPr>
            <w:tcW w:w="6984" w:type="dxa"/>
          </w:tcPr>
          <w:p w14:paraId="3BF5A267" w14:textId="77777777" w:rsidR="00CE1FB9" w:rsidRPr="00B41D2C" w:rsidRDefault="00CE1FB9" w:rsidP="00CE1FB9">
            <w:pPr>
              <w:spacing w:before="120" w:after="120"/>
              <w:ind w:left="576" w:right="-72" w:hanging="576"/>
              <w:rPr>
                <w:noProof/>
              </w:rPr>
            </w:pPr>
            <w:r w:rsidRPr="00B41D2C">
              <w:t>39.1</w:t>
            </w:r>
            <w:r w:rsidRPr="00B41D2C">
              <w:tab/>
            </w:r>
            <w:r w:rsidRPr="00B41D2C">
              <w:rPr>
                <w:u w:val="single"/>
              </w:rPr>
              <w:t>Değişimin Uygulamaya Koyulması</w:t>
            </w:r>
          </w:p>
          <w:p w14:paraId="59641397" w14:textId="7376EC6F" w:rsidR="00CE1FB9" w:rsidRPr="00B41D2C" w:rsidRDefault="00CE1FB9" w:rsidP="00CE1FB9">
            <w:pPr>
              <w:spacing w:before="120" w:after="120"/>
              <w:ind w:left="1260" w:right="-72" w:hanging="684"/>
              <w:rPr>
                <w:noProof/>
              </w:rPr>
            </w:pPr>
            <w:r w:rsidRPr="00B41D2C">
              <w:t>39.1.1</w:t>
            </w:r>
            <w:r w:rsidRPr="00B41D2C">
              <w:tab/>
              <w:t xml:space="preserve">Genel Koşullar Alt Madde 39.2.5. ve 39.2.7.’ye tabi olarak </w:t>
            </w:r>
            <w:r w:rsidR="007F16F8" w:rsidRPr="00B41D2C">
              <w:t>İşveren</w:t>
            </w:r>
            <w:r w:rsidRPr="00B41D2C">
              <w:t>, söz konusu Değişikliğin Tesislerin genel kapsamına girmesi ve ilgisiz iş oluşturmaması ve teknik olarak uygulanabilir olması şartıyla Tesislerin ilerleme durumunu ve Sözleşmede belirtildiği üzere Tesislerin niteliği ile tasarlanan Değişikliğin teknik uygunluğunu dikkate alarak Proje Müdürünün Yükleniciye zaman zaman Sözleşmenin ifası sırasında Tesislerde bundan sonra “Değişiklik” olarak atıfta bulunulacak olan herhangi bir değişiklik, farklılık, ekleme ya da silme talep etmesini teklif etme ve sonuç olarak da talep etme hakkına sahip olacaktır.</w:t>
            </w:r>
          </w:p>
          <w:p w14:paraId="6F5079AB" w14:textId="77777777" w:rsidR="00CE1FB9" w:rsidRPr="00B41D2C" w:rsidRDefault="00CE1FB9" w:rsidP="00CE1FB9">
            <w:pPr>
              <w:spacing w:before="120" w:after="120"/>
              <w:ind w:left="1260" w:right="-72" w:hanging="684"/>
              <w:rPr>
                <w:rFonts w:ascii="Times" w:hAnsi="Times"/>
                <w:color w:val="000000"/>
                <w:szCs w:val="24"/>
              </w:rPr>
            </w:pPr>
            <w:r w:rsidRPr="00B41D2C">
              <w:t>39.1.2</w:t>
            </w:r>
            <w:r w:rsidRPr="00B41D2C">
              <w:tab/>
              <w:t>Değer Mühendisliği: Yüklenici, sözleşmenin ifası süresince herhangi bir zamanda maliyeti kendisine ait olmak üzere bir değer mühendisliği teklifi hazırlayabilir.</w:t>
            </w:r>
            <w:r w:rsidRPr="00B41D2C">
              <w:rPr>
                <w:rFonts w:ascii="Times" w:hAnsi="Times"/>
                <w:color w:val="000000"/>
                <w:szCs w:val="24"/>
              </w:rPr>
              <w:t xml:space="preserve"> </w:t>
            </w:r>
            <w:r w:rsidRPr="00BD7BDC">
              <w:t>Değer mühendisliği</w:t>
            </w:r>
            <w:r w:rsidRPr="00B41D2C">
              <w:rPr>
                <w:rFonts w:ascii="Times" w:hAnsi="Times"/>
                <w:color w:val="000000"/>
                <w:szCs w:val="24"/>
              </w:rPr>
              <w:t xml:space="preserve"> teklifi, en azından aşağıdakileri içerecektir:</w:t>
            </w:r>
          </w:p>
          <w:p w14:paraId="7D5891F3"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teklif edilen değişiklik(ler) ve mevcut sözleşme gereklilikleriyle arasındaki farka ilişkin açıklama;</w:t>
            </w:r>
          </w:p>
          <w:p w14:paraId="49E408CB" w14:textId="34594C9F"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 xml:space="preserve">değer mühendisliği teklifinin uygulanmasında </w:t>
            </w:r>
            <w:r w:rsidR="00962638" w:rsidRPr="00B41D2C">
              <w:rPr>
                <w:rFonts w:ascii="Times" w:hAnsi="Times"/>
                <w:color w:val="000000"/>
                <w:szCs w:val="24"/>
              </w:rPr>
              <w:t xml:space="preserve">İşverenin </w:t>
            </w:r>
            <w:r w:rsidRPr="00B41D2C">
              <w:rPr>
                <w:rFonts w:ascii="Times" w:hAnsi="Times"/>
                <w:color w:val="000000"/>
                <w:szCs w:val="24"/>
              </w:rPr>
              <w:t>uğrayabileceği maliyetlere yönelik açıklama ve tahmin içeren (kullanım ömrü maliyetleri dahil) teklif edilen değişikliklerin tam maliyet/fayda analizi; ve</w:t>
            </w:r>
          </w:p>
          <w:p w14:paraId="4C3234C7"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performans/işlevsellikteki değişimin herhangi bir etkisine (veya etkilerine) yönelik açıklama.</w:t>
            </w:r>
          </w:p>
          <w:p w14:paraId="3D1F98C0" w14:textId="60DD319F" w:rsidR="00CE1FB9" w:rsidRPr="00B41D2C" w:rsidRDefault="00962638" w:rsidP="00CE1FB9">
            <w:pPr>
              <w:spacing w:before="120" w:after="120"/>
              <w:ind w:left="1152"/>
              <w:rPr>
                <w:rFonts w:ascii="Times" w:hAnsi="Times"/>
                <w:color w:val="000000"/>
                <w:szCs w:val="24"/>
              </w:rPr>
            </w:pPr>
            <w:r w:rsidRPr="00B41D2C">
              <w:rPr>
                <w:rFonts w:ascii="Times" w:hAnsi="Times"/>
                <w:color w:val="000000"/>
                <w:szCs w:val="24"/>
              </w:rPr>
              <w:t>İşveren</w:t>
            </w:r>
            <w:r w:rsidR="00CE1FB9" w:rsidRPr="00B41D2C">
              <w:rPr>
                <w:rFonts w:ascii="Times" w:hAnsi="Times"/>
                <w:color w:val="000000"/>
                <w:szCs w:val="24"/>
              </w:rPr>
              <w:t>, teklifin aşağıda belirtilen faydaları göstermesi durumunda, değer mühendisliği teklifini kabul edebilir:</w:t>
            </w:r>
          </w:p>
          <w:p w14:paraId="0033CB28" w14:textId="77777777" w:rsidR="00CE1FB9" w:rsidRPr="005823A2" w:rsidRDefault="00CE1FB9" w:rsidP="00EF5BDD">
            <w:pPr>
              <w:pStyle w:val="ListeParagraf"/>
              <w:numPr>
                <w:ilvl w:val="0"/>
                <w:numId w:val="133"/>
              </w:numPr>
              <w:spacing w:before="120" w:after="120"/>
              <w:ind w:left="1700" w:hanging="548"/>
              <w:contextualSpacing w:val="0"/>
              <w:jc w:val="both"/>
              <w:rPr>
                <w:rFonts w:ascii="Times" w:hAnsi="Times"/>
                <w:color w:val="000000"/>
                <w:szCs w:val="24"/>
              </w:rPr>
            </w:pPr>
            <w:r w:rsidRPr="00B41D2C">
              <w:rPr>
                <w:rFonts w:ascii="Times" w:hAnsi="Times"/>
                <w:color w:val="000000"/>
                <w:szCs w:val="24"/>
              </w:rPr>
              <w:t xml:space="preserve"> </w:t>
            </w:r>
            <w:r w:rsidRPr="005823A2">
              <w:rPr>
                <w:rFonts w:ascii="Times" w:hAnsi="Times"/>
                <w:color w:val="000000"/>
                <w:szCs w:val="24"/>
              </w:rPr>
              <w:t>teslim süresini hızlandırması,</w:t>
            </w:r>
          </w:p>
          <w:p w14:paraId="5E0562FE" w14:textId="3A7D758E" w:rsidR="00CE1FB9" w:rsidRPr="005823A2" w:rsidRDefault="00CE1FB9" w:rsidP="00EF5BDD">
            <w:pPr>
              <w:pStyle w:val="ListeParagraf"/>
              <w:numPr>
                <w:ilvl w:val="0"/>
                <w:numId w:val="133"/>
              </w:numPr>
              <w:spacing w:before="120" w:after="120"/>
              <w:contextualSpacing w:val="0"/>
              <w:jc w:val="both"/>
              <w:rPr>
                <w:rFonts w:ascii="Times" w:hAnsi="Times"/>
                <w:color w:val="000000"/>
                <w:szCs w:val="24"/>
              </w:rPr>
            </w:pPr>
            <w:r w:rsidRPr="005823A2">
              <w:rPr>
                <w:rFonts w:ascii="Times" w:hAnsi="Times"/>
                <w:color w:val="000000"/>
                <w:szCs w:val="24"/>
              </w:rPr>
              <w:t xml:space="preserve"> </w:t>
            </w:r>
            <w:r w:rsidR="00962638" w:rsidRPr="005823A2">
              <w:rPr>
                <w:rFonts w:ascii="Times" w:hAnsi="Times"/>
                <w:color w:val="000000"/>
                <w:szCs w:val="24"/>
              </w:rPr>
              <w:t xml:space="preserve">İşveren </w:t>
            </w:r>
            <w:r w:rsidRPr="005823A2">
              <w:rPr>
                <w:rFonts w:ascii="Times" w:hAnsi="Times"/>
                <w:color w:val="000000"/>
                <w:szCs w:val="24"/>
              </w:rPr>
              <w:t>lehine Sözleşme Bedeli veya kullanım ömrüne ilişkin maliyetleri azaltması,</w:t>
            </w:r>
          </w:p>
          <w:p w14:paraId="0FB3A396" w14:textId="5E89BAB9" w:rsidR="00CE1FB9" w:rsidRPr="005823A2"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Tesisin </w:t>
            </w:r>
            <w:r w:rsidR="00CE1FB9" w:rsidRPr="005823A2">
              <w:rPr>
                <w:rFonts w:ascii="Times" w:hAnsi="Times"/>
                <w:color w:val="000000"/>
                <w:szCs w:val="24"/>
              </w:rPr>
              <w:t>kalite, verim, güvenlik ve sürdürülebilirliğini artırması,</w:t>
            </w:r>
          </w:p>
          <w:p w14:paraId="79977646" w14:textId="64CD2558" w:rsidR="00CE1FB9" w:rsidRPr="00B41D2C"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İşverene </w:t>
            </w:r>
            <w:r w:rsidR="00CE1FB9" w:rsidRPr="005823A2">
              <w:rPr>
                <w:rFonts w:ascii="Times" w:hAnsi="Times"/>
                <w:color w:val="000000"/>
                <w:szCs w:val="24"/>
              </w:rPr>
              <w:t>olumlu anlamda</w:t>
            </w:r>
            <w:r w:rsidR="00CE1FB9" w:rsidRPr="00B41D2C">
              <w:rPr>
                <w:rFonts w:ascii="Times" w:hAnsi="Times"/>
                <w:color w:val="000000"/>
                <w:szCs w:val="24"/>
              </w:rPr>
              <w:t xml:space="preserve"> diğer faydalar sağlaması,</w:t>
            </w:r>
          </w:p>
          <w:p w14:paraId="42A151E4" w14:textId="1845A248"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lastRenderedPageBreak/>
              <w:t>Söz konusu teklif bu faydaları sağlarken, Tesislerin gereken işlevlerinden taviz verilmemesi esastır.</w:t>
            </w:r>
          </w:p>
          <w:p w14:paraId="41CF7869" w14:textId="2D1E8E84"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t xml:space="preserve">Değer mühendisliği teklifinin </w:t>
            </w:r>
            <w:r w:rsidR="00962638" w:rsidRPr="00B41D2C">
              <w:rPr>
                <w:rFonts w:ascii="Times" w:hAnsi="Times"/>
                <w:color w:val="000000"/>
                <w:szCs w:val="24"/>
              </w:rPr>
              <w:t xml:space="preserve">İşveren </w:t>
            </w:r>
            <w:r w:rsidRPr="00B41D2C">
              <w:rPr>
                <w:rFonts w:ascii="Times" w:hAnsi="Times"/>
                <w:color w:val="000000"/>
                <w:szCs w:val="24"/>
              </w:rPr>
              <w:t>tarafından kabul edilmesi sonucunda:</w:t>
            </w:r>
          </w:p>
          <w:p w14:paraId="4F4B3327"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Sözleşme Bedelinde azalma meydana gelmesi durumunda; Yükleniciye Sözleşme Bedelinde yapılan azaltma esasında PCC’de belirtilen orana göre ödeme yapılacak; yahut</w:t>
            </w:r>
          </w:p>
          <w:p w14:paraId="12F6454C"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Sözleşme Bedelinde artış meydana gelmekle birlikte; yukarıda (a) ila (d) bentlerinde belirtilen herhangi bir faydadan dolayı kullanım ömrü maliyetlerinde azalma meydana gelmesi durumunda, Yükleniciye Sözleşme Bedelinde oluşacak artışın tamamı ödenecektir.</w:t>
            </w:r>
          </w:p>
          <w:p w14:paraId="0CCD3E31" w14:textId="77777777" w:rsidR="00CE1FB9" w:rsidRPr="00B41D2C" w:rsidRDefault="00CE1FB9" w:rsidP="00CE1FB9">
            <w:pPr>
              <w:spacing w:before="120" w:after="120"/>
              <w:ind w:left="1260" w:right="-72" w:hanging="684"/>
              <w:rPr>
                <w:noProof/>
              </w:rPr>
            </w:pPr>
            <w:r w:rsidRPr="00B41D2C">
              <w:t>39.1.3</w:t>
            </w:r>
            <w:r w:rsidRPr="00B41D2C">
              <w:tab/>
              <w:t>Genel Koşullar Alt Madde 39.1.1 ve 39.1.2.’ye bakılmaksızın Yüklenicinin Sözleşme tahtındaki yükümlülüklerini ifasında Yüklenicinin herhangi bir temerrüdü nedeniyle zorunlu hale getirilmeyen hiçbir değişiklik bir Değişiklik olarak kabul edilmeyecektir ve söz konusu değişiklik, Sözleşme Bedeli ya da Tamamlanma Zamanında herhangi bir ayarlamaya neden olmayacaktır.</w:t>
            </w:r>
          </w:p>
          <w:p w14:paraId="38D79F83" w14:textId="084E26DD" w:rsidR="00CE1FB9" w:rsidRPr="00B41D2C" w:rsidRDefault="00CE1FB9" w:rsidP="00CE1FB9">
            <w:pPr>
              <w:spacing w:before="120" w:after="120"/>
              <w:ind w:left="1260" w:right="-72" w:hanging="684"/>
              <w:rPr>
                <w:noProof/>
              </w:rPr>
            </w:pPr>
            <w:r w:rsidRPr="00B41D2C">
              <w:t>39.1.4</w:t>
            </w:r>
            <w:r w:rsidRPr="00B41D2C">
              <w:tab/>
              <w:t xml:space="preserve">Değişiklikleri takip etme ve ifa etme usulü GCC Alt Madde 39.2. ve 39.3.’de ifa edilmiştir ve ek detay ve formlar </w:t>
            </w:r>
            <w:r w:rsidR="00B63F72" w:rsidRPr="00B41D2C">
              <w:t xml:space="preserve">İşverenin </w:t>
            </w:r>
            <w:r w:rsidRPr="00B41D2C">
              <w:t>Gerekliliklerinde (Formlar ve Usuller) verilmiştir.</w:t>
            </w:r>
          </w:p>
          <w:p w14:paraId="430F49E5" w14:textId="393595A5" w:rsidR="00CE1FB9" w:rsidRPr="00B41D2C" w:rsidRDefault="00CE1FB9" w:rsidP="00CE1FB9">
            <w:pPr>
              <w:spacing w:before="120" w:after="120"/>
              <w:ind w:left="576" w:right="-72" w:hanging="576"/>
              <w:rPr>
                <w:noProof/>
              </w:rPr>
            </w:pPr>
            <w:r w:rsidRPr="00B41D2C">
              <w:t>39.2</w:t>
            </w:r>
            <w:r w:rsidRPr="00B41D2C">
              <w:tab/>
            </w:r>
            <w:r w:rsidR="00962638" w:rsidRPr="00B41D2C">
              <w:rPr>
                <w:u w:val="single"/>
              </w:rPr>
              <w:t xml:space="preserve">İşverenden </w:t>
            </w:r>
            <w:r w:rsidRPr="00B41D2C">
              <w:rPr>
                <w:u w:val="single"/>
              </w:rPr>
              <w:t>Doğan Değişiklikler</w:t>
            </w:r>
          </w:p>
          <w:p w14:paraId="3C929FD9" w14:textId="57BABEF8" w:rsidR="00CE1FB9" w:rsidRPr="00B41D2C" w:rsidRDefault="00CE1FB9" w:rsidP="00CE1FB9">
            <w:pPr>
              <w:spacing w:before="120" w:after="120"/>
              <w:ind w:left="1260" w:right="-72" w:hanging="684"/>
              <w:rPr>
                <w:noProof/>
              </w:rPr>
            </w:pPr>
            <w:r w:rsidRPr="00B41D2C">
              <w:t>39.2.1</w:t>
            </w:r>
            <w:r w:rsidRPr="00B41D2C">
              <w:tab/>
            </w:r>
            <w:r w:rsidR="00962638" w:rsidRPr="00B41D2C">
              <w:t xml:space="preserve">İşverenin </w:t>
            </w:r>
            <w:r w:rsidRPr="00B41D2C">
              <w:t>Genel Koşullar Alt Madde 39.1.1.’e uygun olarak bir Değişiklik talep etmesi halinde Yükleniciye, Proje Müdürüne makul bir biçimde uygulanabilir olur olmaz aşağıdakileri içerecek olan bir “Değişiklik Teklifi” hazırlamasını ve düzenlemesini talep eden bir “Değişiklik Teklif Talebini” gönderecektir:</w:t>
            </w:r>
          </w:p>
          <w:p w14:paraId="600B1083" w14:textId="77777777" w:rsidR="00CE1FB9" w:rsidRPr="00B41D2C" w:rsidRDefault="00CE1FB9" w:rsidP="00CE1FB9">
            <w:pPr>
              <w:spacing w:before="120" w:after="120"/>
              <w:ind w:left="1958" w:right="-72" w:hanging="691"/>
              <w:rPr>
                <w:noProof/>
              </w:rPr>
            </w:pPr>
            <w:r w:rsidRPr="00B41D2C">
              <w:t>(a)</w:t>
            </w:r>
            <w:r w:rsidRPr="00B41D2C">
              <w:tab/>
              <w:t>Değişikliğin kısa bir açıklaması,</w:t>
            </w:r>
          </w:p>
          <w:p w14:paraId="238552C6" w14:textId="77777777" w:rsidR="00CE1FB9" w:rsidRPr="00B41D2C" w:rsidRDefault="00CE1FB9" w:rsidP="00CE1FB9">
            <w:pPr>
              <w:spacing w:before="120" w:after="120"/>
              <w:ind w:left="1958" w:right="-72" w:hanging="691"/>
              <w:rPr>
                <w:noProof/>
              </w:rPr>
            </w:pPr>
            <w:r w:rsidRPr="00B41D2C">
              <w:t>(b)</w:t>
            </w:r>
            <w:r w:rsidRPr="00B41D2C">
              <w:tab/>
              <w:t>Tamamlanma Zamanı üzerindeki etkisi,</w:t>
            </w:r>
          </w:p>
          <w:p w14:paraId="4CC53FF5" w14:textId="77777777" w:rsidR="00CE1FB9" w:rsidRPr="00B41D2C" w:rsidRDefault="00CE1FB9" w:rsidP="00CE1FB9">
            <w:pPr>
              <w:spacing w:before="120" w:after="120"/>
              <w:ind w:left="1958" w:right="-72" w:hanging="691"/>
              <w:rPr>
                <w:noProof/>
              </w:rPr>
            </w:pPr>
            <w:r w:rsidRPr="00B41D2C">
              <w:t>(c)</w:t>
            </w:r>
            <w:r w:rsidRPr="00B41D2C">
              <w:tab/>
              <w:t>Değişikliğin tahmin edilen maliyeti,</w:t>
            </w:r>
          </w:p>
          <w:p w14:paraId="46338587" w14:textId="77777777" w:rsidR="00CE1FB9" w:rsidRPr="00B41D2C" w:rsidRDefault="00CE1FB9" w:rsidP="00CE1FB9">
            <w:pPr>
              <w:spacing w:before="120" w:after="120"/>
              <w:ind w:left="1958" w:right="-72" w:hanging="691"/>
              <w:rPr>
                <w:noProof/>
              </w:rPr>
            </w:pPr>
            <w:r w:rsidRPr="00B41D2C">
              <w:t>(d)</w:t>
            </w:r>
            <w:r w:rsidRPr="00B41D2C">
              <w:tab/>
              <w:t>İşlevsel Teminatlar üzerindeki etkisi (varsa),</w:t>
            </w:r>
          </w:p>
          <w:p w14:paraId="4196589F" w14:textId="6D846708" w:rsidR="00CE1FB9" w:rsidRPr="00B41D2C" w:rsidRDefault="00CE1FB9" w:rsidP="00CE1FB9">
            <w:pPr>
              <w:spacing w:before="120" w:after="120"/>
              <w:ind w:left="1958" w:right="-72" w:hanging="691"/>
              <w:rPr>
                <w:noProof/>
              </w:rPr>
            </w:pPr>
            <w:r w:rsidRPr="00B41D2C">
              <w:t>(e)</w:t>
            </w:r>
            <w:r w:rsidRPr="00B41D2C">
              <w:tab/>
            </w:r>
            <w:r w:rsidR="00962638" w:rsidRPr="00B41D2C">
              <w:t xml:space="preserve">Tesis </w:t>
            </w:r>
            <w:r w:rsidRPr="00B41D2C">
              <w:t>üzerindeki etkisi,</w:t>
            </w:r>
          </w:p>
          <w:p w14:paraId="3FD297AA" w14:textId="77777777" w:rsidR="00CE1FB9" w:rsidRPr="00B41D2C" w:rsidRDefault="00CE1FB9" w:rsidP="00CE1FB9">
            <w:pPr>
              <w:spacing w:before="120" w:after="120"/>
              <w:ind w:left="1944" w:right="-72" w:hanging="684"/>
              <w:rPr>
                <w:noProof/>
              </w:rPr>
            </w:pPr>
            <w:r w:rsidRPr="00B41D2C">
              <w:t>(f)</w:t>
            </w:r>
            <w:r w:rsidRPr="00B41D2C">
              <w:tab/>
              <w:t>Sözleşmenin diğer hükümleri üzerindeki etkisi.</w:t>
            </w:r>
          </w:p>
          <w:p w14:paraId="0D112EAD" w14:textId="77777777" w:rsidR="00CE1FB9" w:rsidRPr="00B41D2C" w:rsidRDefault="00CE1FB9" w:rsidP="00CE1FB9">
            <w:pPr>
              <w:spacing w:before="120" w:after="120"/>
              <w:ind w:left="1260" w:right="-72" w:hanging="684"/>
              <w:rPr>
                <w:noProof/>
              </w:rPr>
            </w:pPr>
            <w:r w:rsidRPr="00B41D2C">
              <w:t>39.2.2</w:t>
            </w:r>
            <w:r w:rsidRPr="00B41D2C">
              <w:tab/>
              <w:t xml:space="preserve">“Değişiklik Teklifinin” hazırlanması ve sunulmasından önce Yüklenici, Proje Müdürüne Değişiklik Teklifinin </w:t>
            </w:r>
            <w:r w:rsidRPr="00B41D2C">
              <w:lastRenderedPageBreak/>
              <w:t>hazırlanma ve sunulma maliyetinin tahmini olacak olan “Değişiklik Teklifi Tahminini” sunacaktır.</w:t>
            </w:r>
          </w:p>
          <w:p w14:paraId="6738551F" w14:textId="0B719F16" w:rsidR="00CE1FB9" w:rsidRPr="00B41D2C" w:rsidRDefault="00CE1FB9" w:rsidP="00CE1FB9">
            <w:pPr>
              <w:spacing w:before="120" w:after="120"/>
              <w:ind w:left="1260" w:right="-72" w:hanging="684"/>
              <w:rPr>
                <w:noProof/>
              </w:rPr>
            </w:pPr>
            <w:r w:rsidRPr="00B41D2C">
              <w:tab/>
              <w:t xml:space="preserve">Yüklenicinin Değişiklik Teklifi Tahmininin alınması üzerine </w:t>
            </w:r>
            <w:r w:rsidR="00962638" w:rsidRPr="00B41D2C">
              <w:t>İşveren</w:t>
            </w:r>
            <w:r w:rsidRPr="00B41D2C">
              <w:t>, aşağıdakilerden birisini yapacaktır:</w:t>
            </w:r>
          </w:p>
          <w:p w14:paraId="772681E4" w14:textId="77777777" w:rsidR="00CE1FB9" w:rsidRPr="00B41D2C" w:rsidRDefault="00CE1FB9" w:rsidP="00CE1FB9">
            <w:pPr>
              <w:spacing w:before="120" w:after="120"/>
              <w:ind w:left="1944" w:right="-72" w:hanging="684"/>
              <w:rPr>
                <w:noProof/>
              </w:rPr>
            </w:pPr>
            <w:r w:rsidRPr="00B41D2C">
              <w:t>(a)</w:t>
            </w:r>
            <w:r w:rsidRPr="00B41D2C">
              <w:tab/>
              <w:t>Yükleniciye Değişiklik Teklifinin hazırlanmasına devam etmek için Yükleniciye talimatlar ile birlikte Yüklenicinin tahminini kabul etmek,</w:t>
            </w:r>
          </w:p>
          <w:p w14:paraId="1B51FCCB" w14:textId="77777777" w:rsidR="00CE1FB9" w:rsidRPr="00B41D2C" w:rsidRDefault="00CE1FB9" w:rsidP="00CE1FB9">
            <w:pPr>
              <w:spacing w:before="120" w:after="120"/>
              <w:ind w:left="1944" w:right="-72" w:hanging="684"/>
              <w:rPr>
                <w:noProof/>
              </w:rPr>
            </w:pPr>
            <w:r w:rsidRPr="00B41D2C">
              <w:t>(b)</w:t>
            </w:r>
            <w:r w:rsidRPr="00B41D2C">
              <w:tab/>
              <w:t>Değişiklik Teklifi Tahmininin herhangi bir kısmının kabul edilemez olduğunu bildirmek ve Yükleniciden tahminini gözden geçirmesini talep etmek,</w:t>
            </w:r>
          </w:p>
          <w:p w14:paraId="335BC00E" w14:textId="503BBD70" w:rsidR="00CE1FB9" w:rsidRPr="00B41D2C" w:rsidRDefault="00CE1FB9" w:rsidP="00CE1FB9">
            <w:pPr>
              <w:spacing w:before="120" w:after="120"/>
              <w:ind w:left="1944" w:right="-72" w:hanging="684"/>
              <w:rPr>
                <w:noProof/>
              </w:rPr>
            </w:pPr>
            <w:r w:rsidRPr="00B41D2C">
              <w:t>(c)</w:t>
            </w:r>
            <w:r w:rsidRPr="00B41D2C">
              <w:tab/>
              <w:t xml:space="preserve">Yükleniciye </w:t>
            </w:r>
            <w:r w:rsidR="00962638" w:rsidRPr="00B41D2C">
              <w:t xml:space="preserve">İşverenin </w:t>
            </w:r>
            <w:r w:rsidRPr="00B41D2C">
              <w:t>Değişikliği yapmak istemediğini bildirmek.</w:t>
            </w:r>
          </w:p>
          <w:p w14:paraId="61E3976D" w14:textId="77777777" w:rsidR="00CE1FB9" w:rsidRPr="00B41D2C" w:rsidRDefault="00CE1FB9" w:rsidP="00CE1FB9">
            <w:pPr>
              <w:spacing w:before="120" w:after="120"/>
              <w:ind w:left="1260" w:right="-72" w:hanging="684"/>
              <w:rPr>
                <w:noProof/>
              </w:rPr>
            </w:pPr>
            <w:r w:rsidRPr="00B41D2C">
              <w:t>39.2.3</w:t>
            </w:r>
            <w:r w:rsidRPr="00B41D2C">
              <w:tab/>
              <w:t>GCC Alt Madde 39.2.2. (a) uyarınca İdarenin devam etme talimatının alınması üzerine Yüklenici, uygun bir ivedilikle GCC Alt Madde 39.2.1.’e göre Değişiklik Teklifinin hazırlanmasına devam edecektir.</w:t>
            </w:r>
          </w:p>
          <w:p w14:paraId="73350F3B" w14:textId="77777777" w:rsidR="00CE1FB9" w:rsidRPr="00B41D2C" w:rsidRDefault="00CE1FB9" w:rsidP="00CE1FB9">
            <w:pPr>
              <w:spacing w:before="120" w:after="120"/>
              <w:ind w:left="1260" w:right="-72" w:hanging="684"/>
              <w:rPr>
                <w:noProof/>
              </w:rPr>
            </w:pPr>
            <w:r w:rsidRPr="00B41D2C">
              <w:t>39.2.4</w:t>
            </w:r>
            <w:r w:rsidRPr="00B41D2C">
              <w:tab/>
              <w:t>Uygulanabilir olduğu ölçüde herhangi bir Değişikliğin fiyatlandırılması, Sözleşmeye dahil edilen ücret ve bedellere göre hesaplanacaktır.  Söz konusu ücret ve bedellerin adaletsiz olması halinde Sözleşme Tarafları, Değişikliğin değerlemesi için belirli ücretleri kararlaştıracaktır.</w:t>
            </w:r>
          </w:p>
          <w:p w14:paraId="55963415" w14:textId="765E975A" w:rsidR="00CE1FB9" w:rsidRPr="00B41D2C" w:rsidRDefault="00CE1FB9" w:rsidP="00CE1FB9">
            <w:pPr>
              <w:spacing w:before="120" w:after="120"/>
              <w:ind w:left="1260" w:right="-72" w:hanging="684"/>
              <w:rPr>
                <w:noProof/>
              </w:rPr>
            </w:pPr>
            <w:r w:rsidRPr="00B41D2C">
              <w:t>39.2.5</w:t>
            </w:r>
            <w:r w:rsidRPr="00B41D2C">
              <w:tab/>
              <w:t xml:space="preserve">Değişiklik Teklifinin hazırlanması öncesi ya da sırasında bu Değişikliğe ve Genel Koşullar Madde 39 uyarınca halihazırda Yüklenici üzerinde bağlayıcı olan tüm diğer Değişiklik Emirlerine uymanın toplam etkisinin Sözleşme Bedelini Yüklenim Sözleşmesi Madde 2’de (Sözleşme Bedeli) asıl olarak beyan edilen Sözleşme Bedelini yüzde on beşten fazla (%15) arttırmak ya da azaltmak olduğunun açığa kavuşması halinde Yüklenici, Değişiklik Teklifinin yukarıda bahsedildiği biçimde düzenlenmesinden önce yazılı bir itiraz bildiriminde bulunabilir. </w:t>
            </w:r>
            <w:r w:rsidR="00962638" w:rsidRPr="00B41D2C">
              <w:t>İşverenin</w:t>
            </w:r>
            <w:r w:rsidRPr="00B41D2C">
              <w:t xml:space="preserve"> Yüklenicinin itirazını kabul etmesi halinde </w:t>
            </w:r>
            <w:r w:rsidR="00962638" w:rsidRPr="00B41D2C">
              <w:t>İşveren</w:t>
            </w:r>
            <w:r w:rsidRPr="00B41D2C">
              <w:t>, teklif edilen Değişikliği geri çekecek ve Yükleniciye yazılı olarak bildirimde bulunacaktır.</w:t>
            </w:r>
          </w:p>
          <w:p w14:paraId="7E58E7F6" w14:textId="77777777" w:rsidR="00CE1FB9" w:rsidRPr="00B41D2C" w:rsidRDefault="00CE1FB9" w:rsidP="00CE1FB9">
            <w:pPr>
              <w:spacing w:before="120" w:after="120"/>
              <w:ind w:left="1250" w:right="-72"/>
              <w:rPr>
                <w:noProof/>
              </w:rPr>
            </w:pPr>
            <w:r w:rsidRPr="00B41D2C">
              <w:t>Yüklenicinin bu şekilde itiraz etmemesi ne kendisinin daha sonra talep edilen Değişikliklere itiraz etme hakkını etkileyecek ne de söz konusu sonraki bir itirazda bulunurken Yüklenici tarafından itiraz edilmeyen herhangi bir Değişikliğin temsil ettiği Sözleşme Bedelindeki artış ya da azalış yüzdesini dikkate alma hakkını etkileyecektir.</w:t>
            </w:r>
          </w:p>
          <w:p w14:paraId="33C7BC82" w14:textId="33DB7193" w:rsidR="00CE1FB9" w:rsidRPr="00B41D2C" w:rsidRDefault="00CE1FB9" w:rsidP="00CE1FB9">
            <w:pPr>
              <w:spacing w:before="120" w:after="120"/>
              <w:ind w:left="1260" w:right="-72" w:hanging="684"/>
              <w:rPr>
                <w:noProof/>
              </w:rPr>
            </w:pPr>
            <w:r w:rsidRPr="00B41D2C">
              <w:lastRenderedPageBreak/>
              <w:t>39.2.6</w:t>
            </w:r>
            <w:r w:rsidRPr="00B41D2C">
              <w:tab/>
              <w:t xml:space="preserve">Değişiklik Teklifinin alınması üzerine </w:t>
            </w:r>
            <w:r w:rsidR="00B63F72" w:rsidRPr="00B41D2C">
              <w:t xml:space="preserve">İşveren </w:t>
            </w:r>
            <w:r w:rsidRPr="00B41D2C">
              <w:t xml:space="preserve">ve Yüklenici, Değişiklik teklifindeki tüm hususlar üzerinde karşılıklı olarak mutabakata varacaktır. Söz konusu anlaşmadan sonra on dört (14) gün içerisinde </w:t>
            </w:r>
            <w:r w:rsidR="00962638" w:rsidRPr="00B41D2C">
              <w:t>İşveren</w:t>
            </w:r>
            <w:r w:rsidRPr="00B41D2C">
              <w:t>, Değişikliği yapmak istemesi halinde Yükleniciye bir Değişiklik emri düzenleyecektir.</w:t>
            </w:r>
          </w:p>
          <w:p w14:paraId="10978FAF" w14:textId="77777777" w:rsidR="00CE1FB9" w:rsidRPr="00B41D2C" w:rsidRDefault="00CE1FB9" w:rsidP="00CE1FB9">
            <w:pPr>
              <w:spacing w:before="120" w:after="120"/>
              <w:ind w:left="1260" w:right="-72" w:hanging="10"/>
              <w:rPr>
                <w:noProof/>
              </w:rPr>
            </w:pPr>
            <w:r w:rsidRPr="00B41D2C">
              <w:t>Yüklenicinin on dört (14) gün içerisinde bir karara varamaması halinde Yükleniciye, Yüklenicinin ne zaman bir karar bekleyebileceğinin detaylarını bildirecektir.</w:t>
            </w:r>
          </w:p>
          <w:p w14:paraId="216FF8DA" w14:textId="04A0E94D" w:rsidR="00CE1FB9" w:rsidRPr="00B41D2C" w:rsidRDefault="00962638" w:rsidP="00CE1FB9">
            <w:pPr>
              <w:spacing w:before="120" w:after="120"/>
              <w:ind w:left="1260" w:right="-72" w:hanging="10"/>
              <w:rPr>
                <w:noProof/>
              </w:rPr>
            </w:pPr>
            <w:r w:rsidRPr="00B41D2C">
              <w:t xml:space="preserve">İşverenin </w:t>
            </w:r>
            <w:r w:rsidR="00CE1FB9" w:rsidRPr="00B41D2C">
              <w:t>her ne nedenle olursa olsun Değişikliği yapmamaya karar vermemesi halinde bahsedilen on dört (14) günlük süre içerisinde Yükleniciye buna göre bildirimde bulunacaktır.  Söz konusu durumda Yüklenici, söz konusu maliyetlerin Yüklenici tarafından Genel Koşullar Alt Madde 39.2.2.’ye göre verilen Değişiklik Teklifi Tahmininde verilen tutarı geçmemesi şartıyla Değişiklik Teklifinin hazırlanmasında makul bir biçimde ortaya çıkan tüm maliyetlerin geri ödenmesine hak kazanacaktır.</w:t>
            </w:r>
          </w:p>
          <w:p w14:paraId="5FAA9996" w14:textId="502E14C5" w:rsidR="00CE1FB9" w:rsidRPr="00B41D2C" w:rsidRDefault="00CE1FB9" w:rsidP="00CE1FB9">
            <w:pPr>
              <w:spacing w:before="120" w:after="120"/>
              <w:ind w:left="1260" w:right="-72" w:hanging="684"/>
              <w:rPr>
                <w:noProof/>
              </w:rPr>
            </w:pPr>
            <w:r w:rsidRPr="00B41D2C">
              <w:t>39.2.7</w:t>
            </w:r>
            <w:r w:rsidRPr="00B41D2C">
              <w:tab/>
            </w:r>
            <w:r w:rsidR="00962638" w:rsidRPr="00B41D2C">
              <w:t xml:space="preserve">İşveren </w:t>
            </w:r>
            <w:r w:rsidRPr="00B41D2C">
              <w:t xml:space="preserve">ve Yüklenicinin Değişiklik bedeli, Tamamlanma Zamanı ya da Değişiklik Teklifinde tanımlanan diğer hususlar için adil bir ayarlama üzerinde bir anlaşmaya varamaması halinde </w:t>
            </w:r>
            <w:r w:rsidR="00962638" w:rsidRPr="00B41D2C">
              <w:t>İşveren</w:t>
            </w:r>
            <w:r w:rsidRPr="00B41D2C">
              <w:t>, Yükleniciye “Bekleyen Anlaşma Değişiklik Emri” düzenlenmesiyle Değişikliğe devam etmesi talimatını verebilir.</w:t>
            </w:r>
          </w:p>
          <w:p w14:paraId="2ED2F9E4" w14:textId="12DFA56E" w:rsidR="00CE1FB9" w:rsidRPr="00B41D2C" w:rsidRDefault="00CE1FB9" w:rsidP="00CE1FB9">
            <w:pPr>
              <w:spacing w:before="120" w:after="120"/>
              <w:ind w:left="1260" w:right="-72" w:hanging="10"/>
              <w:rPr>
                <w:noProof/>
              </w:rPr>
            </w:pPr>
            <w:r w:rsidRPr="00B41D2C">
              <w:t>Bekleyen Anlaşma Değişiklik Emrinin alınması üzerine Yüklenici derhal, söz konusu emrin kapsadığı Değişikliklere devam edecektir. Taraflar, bundan sonra Değişiklik Teklifi tahtında çözülmemiş sorunlar üzerinde anlaşmaya varmaya çalışacaklardır.</w:t>
            </w:r>
          </w:p>
          <w:p w14:paraId="6EC976F8" w14:textId="77777777" w:rsidR="00CE1FB9" w:rsidRPr="00B41D2C" w:rsidRDefault="00CE1FB9" w:rsidP="00CE1FB9">
            <w:pPr>
              <w:spacing w:before="120" w:after="120"/>
              <w:ind w:left="1260" w:right="-72" w:hanging="10"/>
              <w:rPr>
                <w:noProof/>
              </w:rPr>
            </w:pPr>
            <w:r w:rsidRPr="00B41D2C">
              <w:t>Tarafların Bekleyen Anlaşma Değişiklik Emrinin düzenlenme tarihinden itibaren altmış (60) gün içerisinde bir anlaşmaya varamaması halinde konu, Genel Koşullar Alt Madde 46.1.’in hükümlerine göre Uyuşmazlık Kuruluna gönderilebilir.</w:t>
            </w:r>
          </w:p>
          <w:p w14:paraId="41E5EB73" w14:textId="77777777" w:rsidR="00CE1FB9" w:rsidRPr="00B41D2C" w:rsidRDefault="00CE1FB9" w:rsidP="00CE1FB9">
            <w:pPr>
              <w:spacing w:before="120" w:after="120"/>
              <w:ind w:left="576" w:right="-72" w:hanging="576"/>
              <w:rPr>
                <w:noProof/>
              </w:rPr>
            </w:pPr>
            <w:r w:rsidRPr="00B41D2C">
              <w:t>39.3</w:t>
            </w:r>
            <w:r w:rsidRPr="00B41D2C">
              <w:tab/>
            </w:r>
            <w:r w:rsidRPr="00B41D2C">
              <w:rPr>
                <w:u w:val="single"/>
              </w:rPr>
              <w:t>Yükleniciden Doğan Değişiklikler</w:t>
            </w:r>
          </w:p>
          <w:p w14:paraId="2C866F39" w14:textId="77777777" w:rsidR="00CE1FB9" w:rsidRPr="00B41D2C" w:rsidRDefault="00CE1FB9" w:rsidP="00CE1FB9">
            <w:pPr>
              <w:spacing w:before="120" w:after="120"/>
              <w:ind w:left="1260" w:right="-72" w:hanging="684"/>
              <w:rPr>
                <w:noProof/>
              </w:rPr>
            </w:pPr>
            <w:r w:rsidRPr="00B41D2C">
              <w:t>39.3.1</w:t>
            </w:r>
            <w:r w:rsidRPr="00B41D2C">
              <w:tab/>
              <w:t>Yüklenicinin Genel Koşullar Alt Madde 39.1.2.’ye uygun olarak bir Değişiklik teklif etmesi halinde Yüklenici, Proje Müdürüne teklif edilen Değişiklik için nedenleri veren ve Genel Koşullar Alt Madde 39.2.1.’de belirtilen bilgileri içeren yazılı bir “Değişiklik Teklifi Başvurusunu” sunacaktır.</w:t>
            </w:r>
          </w:p>
          <w:p w14:paraId="3C65AC62" w14:textId="5714CC94" w:rsidR="00CE1FB9" w:rsidRPr="00B41D2C" w:rsidRDefault="00CE1FB9" w:rsidP="00CE1FB9">
            <w:pPr>
              <w:spacing w:before="120" w:after="120"/>
              <w:ind w:left="1260" w:right="-72" w:hanging="10"/>
              <w:rPr>
                <w:noProof/>
              </w:rPr>
            </w:pPr>
            <w:r w:rsidRPr="00B41D2C">
              <w:lastRenderedPageBreak/>
              <w:t xml:space="preserve">Değişiklik Teklifi Başvurusunun alınması üzerine Taraflar, GCC Alt Madde 39.2.6. ve 39.2.7.’de ana hatları belirlenen usulleri uygulayacaktır. Bununla birlikte, </w:t>
            </w:r>
            <w:r w:rsidR="00962638" w:rsidRPr="00B41D2C">
              <w:t xml:space="preserve">İşverenin </w:t>
            </w:r>
            <w:r w:rsidRPr="00B41D2C">
              <w:t>devam etmeyi seçmemesi halinde, Yüklenici, Değişiklik Teklifi Başvurusunu hazırlama maliyetlerini geri alma hakkına sahip olmayacaktır.</w:t>
            </w:r>
          </w:p>
        </w:tc>
      </w:tr>
      <w:tr w:rsidR="00CE1FB9" w:rsidRPr="00B41D2C" w14:paraId="1DA4C60E" w14:textId="77777777" w:rsidTr="00CE1FB9">
        <w:tc>
          <w:tcPr>
            <w:tcW w:w="2160" w:type="dxa"/>
          </w:tcPr>
          <w:p w14:paraId="58AC6416" w14:textId="77777777" w:rsidR="00CE1FB9" w:rsidRPr="00B41D2C" w:rsidRDefault="00CE1FB9" w:rsidP="00CE1FB9">
            <w:pPr>
              <w:pStyle w:val="S7Header2"/>
              <w:spacing w:before="120" w:after="120"/>
              <w:ind w:left="432" w:hanging="432"/>
              <w:rPr>
                <w:noProof/>
              </w:rPr>
            </w:pPr>
            <w:bookmarkStart w:id="1469" w:name="_Toc454731683"/>
            <w:bookmarkStart w:id="1470" w:name="_Toc28954089"/>
            <w:r w:rsidRPr="00B41D2C">
              <w:lastRenderedPageBreak/>
              <w:t>40.</w:t>
            </w:r>
            <w:r w:rsidRPr="00B41D2C">
              <w:tab/>
              <w:t>Tamamlanma Zamanının Uzatılması</w:t>
            </w:r>
            <w:bookmarkEnd w:id="1469"/>
            <w:bookmarkEnd w:id="1470"/>
          </w:p>
        </w:tc>
        <w:tc>
          <w:tcPr>
            <w:tcW w:w="6984" w:type="dxa"/>
          </w:tcPr>
          <w:p w14:paraId="6888831F" w14:textId="77777777" w:rsidR="00CE1FB9" w:rsidRPr="00B41D2C" w:rsidRDefault="00CE1FB9" w:rsidP="00CE1FB9">
            <w:pPr>
              <w:spacing w:before="120" w:after="120"/>
              <w:ind w:left="576" w:right="-72" w:hanging="576"/>
              <w:rPr>
                <w:noProof/>
              </w:rPr>
            </w:pPr>
            <w:r w:rsidRPr="00B41D2C">
              <w:t>40.1</w:t>
            </w:r>
            <w:r w:rsidRPr="00B41D2C">
              <w:tab/>
              <w:t>Genel Koşullar Alt Madde 8.2.’ye uygun olarak Özel Koşullarda belirtilen Tamamlanma Zaman(lar)ı, Yüklenicinin aşağıdakilerin herhangi birisinden ötürü Sözleşme tahtındaki yükümlülüklerinin herhangi birisini ifada gecikmesi ya da ifasının engellenmesi halinde her durumda adil ve makul olacak olan ve Yüklenici tarafından sürdürülen gecikme ya da engeli adil bir biçimde yansıtacak süre kadar uzatılacaktır.</w:t>
            </w:r>
          </w:p>
          <w:p w14:paraId="581B2203" w14:textId="5BA4983F" w:rsidR="00CE1FB9" w:rsidRPr="00B41D2C" w:rsidRDefault="00CE1FB9" w:rsidP="00CE1FB9">
            <w:pPr>
              <w:spacing w:before="120" w:after="120"/>
              <w:ind w:left="1152" w:right="-72" w:hanging="576"/>
              <w:rPr>
                <w:noProof/>
              </w:rPr>
            </w:pPr>
            <w:r w:rsidRPr="00B41D2C">
              <w:t>(a)</w:t>
            </w:r>
            <w:r w:rsidRPr="00B41D2C">
              <w:tab/>
              <w:t>Genel Koşullar Madde 39’da düzenlenen Tesislerdeki herhangi bir Değişiklik</w:t>
            </w:r>
          </w:p>
          <w:p w14:paraId="23F4C08E" w14:textId="77777777" w:rsidR="00CE1FB9" w:rsidRPr="00B41D2C" w:rsidRDefault="00CE1FB9" w:rsidP="00CE1FB9">
            <w:pPr>
              <w:spacing w:before="120" w:after="120"/>
              <w:ind w:left="1152" w:right="-72" w:hanging="576"/>
              <w:rPr>
                <w:noProof/>
              </w:rPr>
            </w:pPr>
            <w:r w:rsidRPr="00B41D2C">
              <w:t>(b)</w:t>
            </w:r>
            <w:r w:rsidRPr="00B41D2C">
              <w:tab/>
              <w:t>GCC Madde 37’de düzenlenen Mücbir Sebeplerden herhangi birisinin, Genel Koşullar Madde 35’de düzenlenen öngörülemeyen koşulların gerçekleşmesi ya da GCC Alt Madde 32.2. paragraf (a), (b) ve (c)’de belirtilen ya da atıfta bulunulan herhangi bir hususun gerçekleşmesi</w:t>
            </w:r>
          </w:p>
          <w:p w14:paraId="7F8BDDE6" w14:textId="53F9221B" w:rsidR="00CE1FB9" w:rsidRPr="00B41D2C" w:rsidRDefault="00CE1FB9" w:rsidP="00CE1FB9">
            <w:pPr>
              <w:spacing w:before="120" w:after="120"/>
              <w:ind w:left="1152" w:right="-72" w:hanging="576"/>
              <w:rPr>
                <w:noProof/>
              </w:rPr>
            </w:pPr>
            <w:r w:rsidRPr="00B41D2C">
              <w:t>(c)</w:t>
            </w:r>
            <w:r w:rsidRPr="00B41D2C">
              <w:tab/>
            </w:r>
            <w:r w:rsidR="00962638" w:rsidRPr="00B41D2C">
              <w:t>İşveren</w:t>
            </w:r>
            <w:r w:rsidR="00B63F72" w:rsidRPr="00B41D2C">
              <w:t xml:space="preserve"> </w:t>
            </w:r>
            <w:r w:rsidRPr="00B41D2C">
              <w:t>tarafından GCC Alt Madde 41 uyarınca verilen herhangi bir askıya alma emri ya da GCC Alt Madde 41.2.’ye uygun olarak hak ediş oranında düşüş ya da</w:t>
            </w:r>
          </w:p>
          <w:p w14:paraId="33CCCA59" w14:textId="77777777" w:rsidR="00CE1FB9" w:rsidRPr="00B41D2C" w:rsidRDefault="00CE1FB9" w:rsidP="00CE1FB9">
            <w:pPr>
              <w:spacing w:before="120" w:after="120"/>
              <w:ind w:left="1152" w:right="-72" w:hanging="576"/>
              <w:rPr>
                <w:noProof/>
              </w:rPr>
            </w:pPr>
            <w:r w:rsidRPr="00B41D2C">
              <w:t>(d)</w:t>
            </w:r>
            <w:r w:rsidRPr="00B41D2C">
              <w:tab/>
              <w:t>GCC Madde 36’da düzenlendiği üzere kanun ve yönetmeliklerdeki her türlü değişiklik ya da</w:t>
            </w:r>
          </w:p>
          <w:p w14:paraId="527B93AB" w14:textId="78A6C192" w:rsidR="00CE1FB9" w:rsidRPr="00B41D2C" w:rsidRDefault="00CE1FB9" w:rsidP="00CE1FB9">
            <w:pPr>
              <w:spacing w:before="120" w:after="120"/>
              <w:ind w:left="1152" w:right="-72" w:hanging="576"/>
              <w:rPr>
                <w:noProof/>
              </w:rPr>
            </w:pPr>
            <w:r w:rsidRPr="00B41D2C">
              <w:t>(e)</w:t>
            </w:r>
            <w:r w:rsidRPr="00B41D2C">
              <w:tab/>
              <w:t xml:space="preserve">Sözleşmenin, Yüklenim sözleşmesi Ekinin </w:t>
            </w:r>
            <w:r w:rsidR="00962638" w:rsidRPr="00B41D2C">
              <w:t>İşveren</w:t>
            </w:r>
            <w:r w:rsidR="00B63F72" w:rsidRPr="00B41D2C">
              <w:t xml:space="preserve"> </w:t>
            </w:r>
            <w:r w:rsidRPr="00B41D2C">
              <w:t xml:space="preserve">tarafından temerrüdü ya da ihlali ya da </w:t>
            </w:r>
            <w:r w:rsidR="00962638" w:rsidRPr="00B41D2C">
              <w:t>İşveren</w:t>
            </w:r>
            <w:r w:rsidR="00B63F72" w:rsidRPr="00B41D2C">
              <w:t xml:space="preserve"> </w:t>
            </w:r>
            <w:r w:rsidRPr="00B41D2C">
              <w:t xml:space="preserve">ya da Proje Müdürünün ya da </w:t>
            </w:r>
            <w:r w:rsidR="00962638" w:rsidRPr="00B41D2C">
              <w:t>İşveren</w:t>
            </w:r>
            <w:r w:rsidR="00B63F72" w:rsidRPr="00B41D2C">
              <w:t xml:space="preserve"> </w:t>
            </w:r>
            <w:r w:rsidRPr="00B41D2C">
              <w:t>tarafından istihdam edilen diğer yüklenicilerin herhangi bir faaliyet, eylem ya da ihmali ya da</w:t>
            </w:r>
          </w:p>
          <w:p w14:paraId="69DCF111"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r w:rsidRPr="00B41D2C">
              <w:t>söz konusu gecikmenin Yüklenicinin bu alt madde uyarınca bir zaman uzatımına hak sahibi olduğu bir nedenden ötürü olması şartıyla alt yüklenici tarafından herhangi bir gecikme ya da</w:t>
            </w:r>
          </w:p>
          <w:p w14:paraId="5C19133C" w14:textId="77848572" w:rsidR="00CE1FB9" w:rsidRPr="00B41D2C" w:rsidRDefault="00962638" w:rsidP="001916F8">
            <w:pPr>
              <w:numPr>
                <w:ilvl w:val="0"/>
                <w:numId w:val="109"/>
              </w:numPr>
              <w:tabs>
                <w:tab w:val="clear" w:pos="1152"/>
              </w:tabs>
              <w:suppressAutoHyphens/>
              <w:spacing w:before="120" w:after="120"/>
              <w:ind w:left="1152" w:right="-72" w:hanging="576"/>
              <w:rPr>
                <w:noProof/>
              </w:rPr>
            </w:pPr>
            <w:r w:rsidRPr="00B41D2C">
              <w:t xml:space="preserve">İşverene </w:t>
            </w:r>
            <w:r w:rsidR="00CE1FB9" w:rsidRPr="00B41D2C">
              <w:t>atfedilebilen ya da gümrükten kaynaklanan gecikmeler ya da</w:t>
            </w:r>
          </w:p>
          <w:p w14:paraId="4903BA84"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r w:rsidRPr="00B41D2C">
              <w:t>Sözleşmede özellikle belirtilen diğer herhangi bir husus.</w:t>
            </w:r>
          </w:p>
          <w:p w14:paraId="2F172C00" w14:textId="77777777" w:rsidR="00CE1FB9" w:rsidRPr="00B41D2C" w:rsidRDefault="00CE1FB9" w:rsidP="00CE1FB9">
            <w:pPr>
              <w:spacing w:before="120" w:after="120"/>
              <w:ind w:left="515" w:right="-72"/>
              <w:rPr>
                <w:noProof/>
              </w:rPr>
            </w:pPr>
            <w:r w:rsidRPr="00B41D2C">
              <w:t>Bu süre zarfı, tüm koşullarda adil ve makul sayılır ve Yüklenicinin doğruladığı gecikme veya engele adil bir şekilde yansıtılır.</w:t>
            </w:r>
          </w:p>
          <w:p w14:paraId="26FFD1DF" w14:textId="70D37100" w:rsidR="00CE1FB9" w:rsidRPr="00B41D2C" w:rsidRDefault="00CE1FB9" w:rsidP="00CE1FB9">
            <w:pPr>
              <w:spacing w:before="120" w:after="120"/>
              <w:ind w:left="576" w:right="-72" w:hanging="576"/>
              <w:rPr>
                <w:noProof/>
              </w:rPr>
            </w:pPr>
            <w:r w:rsidRPr="00B41D2C">
              <w:t>40.2</w:t>
            </w:r>
            <w:r w:rsidRPr="00B41D2C">
              <w:tab/>
              <w:t xml:space="preserve">Sözleşmede özellikle aksi biçimde düzenlenmiş olması hariç olmak üzere Yüklenici, Proje Müdürüne söz konusu olay ya da </w:t>
            </w:r>
            <w:r w:rsidRPr="00B41D2C">
              <w:lastRenderedPageBreak/>
              <w:t xml:space="preserve">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w:t>
            </w:r>
            <w:r w:rsidR="00962638" w:rsidRPr="00B41D2C">
              <w:t xml:space="preserve">İşveren </w:t>
            </w:r>
            <w:r w:rsidRPr="00B41D2C">
              <w:t xml:space="preserve">ve Yüklenici, söz konusu uzatma süresi üzerinde anlaşmaya varacaklardır.  Yüklenicinin </w:t>
            </w:r>
            <w:r w:rsidR="00962638" w:rsidRPr="00B41D2C">
              <w:t xml:space="preserve">İşverenin </w:t>
            </w:r>
            <w:r w:rsidRPr="00B41D2C">
              <w:t>adil ve makul zaman uzatımı hesaplamasını kabul etmemesi halinde Yüklenici, GCC Alt Madde 46.1.’e uygun olarak konuyu Uyuşmazlık Kuruluna götürme hakkına sahip olacaktır.</w:t>
            </w:r>
          </w:p>
          <w:p w14:paraId="3F2311A2" w14:textId="7AA2F599" w:rsidR="00CE1FB9" w:rsidRPr="00B41D2C" w:rsidRDefault="00CE1FB9" w:rsidP="00CE1FB9">
            <w:pPr>
              <w:suppressAutoHyphens/>
              <w:spacing w:before="120" w:after="120"/>
              <w:ind w:left="540" w:right="-72" w:hanging="540"/>
              <w:rPr>
                <w:noProof/>
              </w:rPr>
            </w:pPr>
            <w:r w:rsidRPr="00B41D2C">
              <w:t xml:space="preserve">40.3 Yüklenici, her zaman Sözleşme </w:t>
            </w:r>
            <w:r w:rsidR="00265820" w:rsidRPr="00B41D2C">
              <w:t xml:space="preserve">altındaki </w:t>
            </w:r>
            <w:r w:rsidRPr="00B41D2C">
              <w:t>yükümlülüklerini ifadaki her tür gecikmesini asgariye indirmek için makul çabayı sarf edecektir.</w:t>
            </w:r>
          </w:p>
          <w:p w14:paraId="3F68417A" w14:textId="77777777" w:rsidR="00CE1FB9" w:rsidRPr="00B41D2C" w:rsidRDefault="00CE1FB9" w:rsidP="00CE1FB9">
            <w:pPr>
              <w:suppressAutoHyphens/>
              <w:spacing w:before="120" w:after="120"/>
              <w:ind w:left="540" w:right="-72" w:hanging="540"/>
              <w:rPr>
                <w:noProof/>
              </w:rPr>
            </w:pPr>
            <w:r w:rsidRPr="00B41D2C">
              <w:t>40.4 Yükleniciye Genel Koşullar Madde 40.2. uyarınca bir zaman uzatımı talep bildiriminde bulunulmuş olduğu durumlarda Yüklenici, (varsa) gerçek ya da beklenilen gecikmenin üstesinden gelmek ya da bu gecikmeyi asgariye indirmek için atılabilecek adımları belirleyebilmek için Proje Müdürüne danışacaktır. Yüklenici, bundan sonra Proje Müdürünün söz konusu gecikmeyi asgariye indirmek için vereceği tüm makul talimatlara uyacaktır. Söz konusu talimatlara uymanın Yükleniciye fazladan gider doğurması ve Yüklenicinin GCC Madde 40.1. uyarınca zaman uzatımına hak sahibi olması halinde söz konusu fazladan giderler Sözleşme Bedeline eklenecektir.</w:t>
            </w:r>
          </w:p>
        </w:tc>
      </w:tr>
      <w:tr w:rsidR="00CE1FB9" w:rsidRPr="00B41D2C" w14:paraId="56AA2877" w14:textId="77777777" w:rsidTr="00CE1FB9">
        <w:tc>
          <w:tcPr>
            <w:tcW w:w="2160" w:type="dxa"/>
          </w:tcPr>
          <w:p w14:paraId="554ECDAB" w14:textId="77777777" w:rsidR="00CE1FB9" w:rsidRPr="00B41D2C" w:rsidRDefault="00CE1FB9" w:rsidP="00CE1FB9">
            <w:pPr>
              <w:pStyle w:val="S7Header2"/>
              <w:spacing w:before="120" w:after="120"/>
              <w:ind w:left="432" w:hanging="432"/>
              <w:rPr>
                <w:noProof/>
              </w:rPr>
            </w:pPr>
            <w:bookmarkStart w:id="1471" w:name="_Toc454731684"/>
            <w:bookmarkStart w:id="1472" w:name="_Toc28954090"/>
            <w:r w:rsidRPr="00B41D2C">
              <w:lastRenderedPageBreak/>
              <w:t>41.</w:t>
            </w:r>
            <w:r w:rsidRPr="00B41D2C">
              <w:tab/>
              <w:t>Askıya Alma</w:t>
            </w:r>
            <w:bookmarkEnd w:id="1471"/>
            <w:bookmarkEnd w:id="1472"/>
          </w:p>
        </w:tc>
        <w:tc>
          <w:tcPr>
            <w:tcW w:w="6984" w:type="dxa"/>
          </w:tcPr>
          <w:p w14:paraId="4B34F702" w14:textId="58B4DE4D" w:rsidR="00CE1FB9" w:rsidRPr="00B41D2C" w:rsidRDefault="00CE1FB9" w:rsidP="00CE1FB9">
            <w:pPr>
              <w:spacing w:before="120" w:after="120"/>
              <w:ind w:left="576" w:right="-72" w:hanging="576"/>
              <w:rPr>
                <w:noProof/>
              </w:rPr>
            </w:pPr>
            <w:r w:rsidRPr="00B41D2C">
              <w:t>41.1</w:t>
            </w:r>
            <w:r w:rsidRPr="00B41D2C">
              <w:tab/>
            </w:r>
            <w:r w:rsidR="00265820" w:rsidRPr="00B41D2C">
              <w:t>İşveren</w:t>
            </w:r>
            <w:r w:rsidRPr="00B41D2C">
              <w:t>, Yükleniciye bildirimde bulunarak Yüklenicinin Sözleşme tahtındaki yükümlülüklerinin ifasının herhangi birisini ya da tümünü askıya almasını emretmek için Proje Müdüründen talepte bulunabilir.  Söz konusu bildirim, ifasının askıya alınacak olduğu yükümlülüğü, askıya almanın yürürlük tarihini ve askıya almanın nedenlerini belirtecektir.  Bunun üzerine Yüklenici, Proje Yöneticisi tarafından söz konusu performansın devam ettirilmesi için yazılı olarak emredilene kadar, Tesislerin bakımı veya muhafazası için gerekli olan yükümlülükler dışında bu yükümlülüğün yerine getirilmesini askıya alacaktır.</w:t>
            </w:r>
          </w:p>
          <w:p w14:paraId="49F4D20E" w14:textId="2DC10338" w:rsidR="00CE1FB9" w:rsidRPr="00B41D2C" w:rsidRDefault="00CE1FB9" w:rsidP="00CE1FB9">
            <w:pPr>
              <w:spacing w:before="120" w:after="120"/>
              <w:ind w:left="515" w:right="-72"/>
              <w:rPr>
                <w:noProof/>
              </w:rPr>
            </w:pPr>
            <w:r w:rsidRPr="00B41D2C">
              <w:t xml:space="preserve">Yüklenicinin Sözleşmedeki temerrüdü ya da Sözleşmeyi ihlalinden başka bir nedenden ötürü Proje Müdürü tarafından verilen bir askıya alma emri marifetiyle Yüklenicinin yükümlülüklerinin herhangi birisinin ifasının toplam doksan (90) günden daha fazla bir süre için askıya alınması halinde, bundan sonra herhangi bir tarihte ve söz konusu zamanda söz konusu ifanın hala askıda olması şartıyla Yüklenici, Proje Müdürüne </w:t>
            </w:r>
            <w:r w:rsidR="00265820" w:rsidRPr="00B41D2C">
              <w:t xml:space="preserve">İşverenin </w:t>
            </w:r>
            <w:r w:rsidRPr="00B41D2C">
              <w:t xml:space="preserve">bildirimin alınmasından itibaren yirmi sekiz (28) gün içerisinde söz konusu ifanın devamını emretmesini ya da Sözleşmeden askıya alınan yükümlülüklerin ifası hariç olmak </w:t>
            </w:r>
            <w:r w:rsidRPr="00B41D2C">
              <w:lastRenderedPageBreak/>
              <w:t>üzere Genel Koşullar Madde 39’a göre değişiklik talep etmesi ve sonucunda değişikliği emretmesini talep eden bir bildirimde bulunabilir.</w:t>
            </w:r>
          </w:p>
          <w:p w14:paraId="502B441E" w14:textId="60A54D9D" w:rsidR="00CE1FB9" w:rsidRPr="00B41D2C" w:rsidRDefault="00265820" w:rsidP="00CE1FB9">
            <w:pPr>
              <w:spacing w:before="120" w:after="120"/>
              <w:ind w:left="515" w:right="-72"/>
              <w:rPr>
                <w:noProof/>
              </w:rPr>
            </w:pPr>
            <w:r w:rsidRPr="00B41D2C">
              <w:t xml:space="preserve">İşverenin </w:t>
            </w:r>
            <w:r w:rsidR="00CE1FB9" w:rsidRPr="00B41D2C">
              <w:t>söz konusu süre içerisinde bu şekilde davranmaması halinde Yüklenici, Proje Müdürüne ek bildirimde bulunarak sadece Tesislerin bir bölümünü etkilediğinde Genel Koşullar Madde 39’a göre söz konusu bölümün silinmesi olarak ya da Tesislerin tümünü etkilediğinde Genel Koşullar Alt Madde 42.1.1 uyarınca Sözleşmenin feshi olarak askıya almayı uygulamayı seçebilir.</w:t>
            </w:r>
          </w:p>
          <w:p w14:paraId="26E1155B" w14:textId="77777777" w:rsidR="00CE1FB9" w:rsidRPr="00B41D2C" w:rsidRDefault="00CE1FB9" w:rsidP="00CE1FB9">
            <w:pPr>
              <w:spacing w:before="120" w:after="120"/>
              <w:ind w:left="576" w:right="-72" w:hanging="576"/>
              <w:rPr>
                <w:noProof/>
              </w:rPr>
            </w:pPr>
            <w:r w:rsidRPr="00B41D2C">
              <w:t>41.2</w:t>
            </w:r>
          </w:p>
          <w:p w14:paraId="23FD1176" w14:textId="0593EFF9" w:rsidR="00CE1FB9" w:rsidRPr="00B41D2C" w:rsidRDefault="00CE1FB9" w:rsidP="00CE1FB9">
            <w:pPr>
              <w:spacing w:before="120" w:after="120"/>
              <w:ind w:left="1152" w:right="-72" w:hanging="576"/>
              <w:rPr>
                <w:noProof/>
              </w:rPr>
            </w:pPr>
            <w:r w:rsidRPr="00B41D2C">
              <w:t>(a)</w:t>
            </w:r>
            <w:r w:rsidRPr="00B41D2C">
              <w:tab/>
            </w:r>
            <w:r w:rsidR="00183E27"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183E27"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183E27" w:rsidRPr="00B41D2C">
              <w:t xml:space="preserve">İşverenden </w:t>
            </w:r>
            <w:r w:rsidRPr="00B41D2C">
              <w:t xml:space="preserve">bu ihlali telafi etmesini talep eden bir bildirimde bulunabilir.  </w:t>
            </w:r>
            <w:r w:rsidR="00183E27" w:rsidRPr="00B41D2C">
              <w:t xml:space="preserve">İşverenin </w:t>
            </w:r>
            <w:r w:rsidRPr="00B41D2C">
              <w:t>Yüklenicinin bildirimini aldıktan on dört (14) gün içerisinde söz konusu tutarı faiziyle birlikte ödememesi, söz konusu fatura ya da destekleyici belgeleri onaylamaması ya da söz konusu onayın verilmeme nedenlerini açıklamaması ya da ihlali telafi etmemesi ya da ihlali telafi etmek için gerekli adımları atmaması halinde ya da</w:t>
            </w:r>
          </w:p>
          <w:p w14:paraId="3E93A7B2" w14:textId="4FD3AE2D" w:rsidR="00CE1FB9" w:rsidRPr="00B41D2C" w:rsidRDefault="00CE1FB9" w:rsidP="00CE1FB9">
            <w:pPr>
              <w:spacing w:before="120" w:after="120"/>
              <w:ind w:left="1152" w:right="-72" w:hanging="576"/>
              <w:rPr>
                <w:noProof/>
              </w:rPr>
            </w:pPr>
            <w:r w:rsidRPr="00B41D2C">
              <w:t>(b)</w:t>
            </w:r>
            <w:r w:rsidRPr="00B41D2C">
              <w:tab/>
              <w:t xml:space="preserve">Genel Koşullar Alt Madde 10.2.’ye göre </w:t>
            </w:r>
            <w:r w:rsidR="00B63F72" w:rsidRPr="00B41D2C">
              <w:t xml:space="preserve">İşverenin </w:t>
            </w:r>
            <w:r w:rsidRPr="00B41D2C">
              <w:t xml:space="preserve">Saha ya da diğer alanlar için zilyetlik ya da erişim sağlayamaması ya da Tesislerin ifası ve/veya tamamlanması için gerekli resmi izinleri alamaması dahil olmak ve fakat bunlarla sınırlı olmamak üzere Yüklenicinin, </w:t>
            </w:r>
            <w:r w:rsidR="00183E27" w:rsidRPr="00B41D2C">
              <w:t xml:space="preserve">İşverene </w:t>
            </w:r>
            <w:r w:rsidRPr="00B41D2C">
              <w:t>atfedilebilen herhangi bir nedenden ötürü Sözleşme tahtındaki yükümlülüklerinin herhangi birisini yerine getirememesi halinde,</w:t>
            </w:r>
          </w:p>
          <w:p w14:paraId="41952A9C" w14:textId="06CDD39F" w:rsidR="00CE1FB9" w:rsidRPr="00B41D2C" w:rsidRDefault="00CE1FB9" w:rsidP="00CE1FB9">
            <w:pPr>
              <w:spacing w:before="120" w:after="120"/>
              <w:ind w:left="515" w:right="-72"/>
              <w:rPr>
                <w:noProof/>
              </w:rPr>
            </w:pPr>
            <w:r w:rsidRPr="00B41D2C">
              <w:t xml:space="preserve">Yüklenici, </w:t>
            </w:r>
            <w:r w:rsidR="00183E27" w:rsidRPr="00B41D2C">
              <w:t xml:space="preserve">İşverene </w:t>
            </w:r>
            <w:r w:rsidRPr="00B41D2C">
              <w:t>on dört (14) günlük bildirimde bulunarak Sözleşme tahtındaki yükümlülüklerinin tümünü ya da herhangi birisinin ifasını askıya alabilir ya da ilerleme oranını azaltabilir.</w:t>
            </w:r>
          </w:p>
          <w:p w14:paraId="12907F70" w14:textId="1F646DB4" w:rsidR="00CE1FB9" w:rsidRPr="00B41D2C" w:rsidRDefault="00CE1FB9" w:rsidP="00CE1FB9">
            <w:pPr>
              <w:spacing w:before="120" w:after="120"/>
              <w:ind w:left="576" w:right="-72" w:hanging="576"/>
              <w:rPr>
                <w:noProof/>
              </w:rPr>
            </w:pPr>
            <w:r w:rsidRPr="00B41D2C">
              <w:t>41.3</w:t>
            </w:r>
            <w:r w:rsidRPr="00B41D2C">
              <w:tab/>
              <w:t xml:space="preserve">Genel Koşullar Madde 41’e uygun olarak Yüklenicinin yükümlülüklerinin ifasının askıya alınması ya da ilerleme oranının azaltılması halinde Tamamlanma Zamanı Genel Koşullar Alt Madde 40.1.’e göre uzatılacaktır ve söz konusu </w:t>
            </w:r>
            <w:r w:rsidRPr="00B41D2C">
              <w:lastRenderedPageBreak/>
              <w:t xml:space="preserve">askıya alma ya da azaltmanın sonucu olarak Yüklenici üzerinde doğan herhangi ve tüm ek maliyetler, Yüklenicinin temerrüdü ya da Sözleşmeyi ihlali nedeniyle askıya alma emri ya da ilerleme oranının azaltılması hali hariç olmak üzere </w:t>
            </w:r>
            <w:r w:rsidR="00183E27" w:rsidRPr="00B41D2C">
              <w:t xml:space="preserve">İşveren </w:t>
            </w:r>
            <w:r w:rsidRPr="00B41D2C">
              <w:t xml:space="preserve">tarafından Yükleniciye Sözleşme Bedeline ek olarak </w:t>
            </w:r>
            <w:r w:rsidR="00183E27" w:rsidRPr="00B41D2C">
              <w:t xml:space="preserve">İşveren </w:t>
            </w:r>
            <w:r w:rsidRPr="00B41D2C">
              <w:t>tarafından Yükleniciye ödenecektir.</w:t>
            </w:r>
          </w:p>
          <w:p w14:paraId="4C759A38" w14:textId="6AD1444A" w:rsidR="00CE1FB9" w:rsidRPr="00B41D2C" w:rsidRDefault="00CE1FB9" w:rsidP="00CE1FB9">
            <w:pPr>
              <w:spacing w:before="120" w:after="120"/>
              <w:ind w:left="576" w:right="-72" w:hanging="576"/>
              <w:rPr>
                <w:noProof/>
              </w:rPr>
            </w:pPr>
            <w:r w:rsidRPr="00B41D2C">
              <w:t>41.4</w:t>
            </w:r>
            <w:r w:rsidRPr="00B41D2C">
              <w:tab/>
              <w:t xml:space="preserve">Askıya alma süresi boyunca Yüklenici, sahadan hiçbir Tesisi, Tesislerin hiçbir bölümünü ya da Yüklenicinin Ekipmanını </w:t>
            </w:r>
            <w:r w:rsidR="00183E27" w:rsidRPr="00B41D2C">
              <w:t xml:space="preserve">İşverenin </w:t>
            </w:r>
            <w:r w:rsidRPr="00B41D2C">
              <w:t>önceden yazılı muvafakati olmaksızın kaldırmayacaktır.</w:t>
            </w:r>
          </w:p>
        </w:tc>
      </w:tr>
      <w:tr w:rsidR="00CE1FB9" w:rsidRPr="00B41D2C" w14:paraId="6103C341" w14:textId="77777777" w:rsidTr="00CE1FB9">
        <w:tc>
          <w:tcPr>
            <w:tcW w:w="2160" w:type="dxa"/>
          </w:tcPr>
          <w:p w14:paraId="58DF3A11" w14:textId="77777777" w:rsidR="00CE1FB9" w:rsidRPr="00B41D2C" w:rsidRDefault="00CE1FB9" w:rsidP="00CE1FB9">
            <w:pPr>
              <w:pStyle w:val="S7Header2"/>
              <w:spacing w:before="120" w:after="120"/>
              <w:ind w:left="432" w:hanging="432"/>
              <w:rPr>
                <w:noProof/>
              </w:rPr>
            </w:pPr>
            <w:bookmarkStart w:id="1473" w:name="_Toc454731685"/>
            <w:bookmarkStart w:id="1474" w:name="_Toc28954091"/>
            <w:r w:rsidRPr="00B41D2C">
              <w:lastRenderedPageBreak/>
              <w:t>42.</w:t>
            </w:r>
            <w:r w:rsidRPr="00B41D2C">
              <w:tab/>
              <w:t>Fesih</w:t>
            </w:r>
            <w:bookmarkEnd w:id="1473"/>
            <w:bookmarkEnd w:id="1474"/>
          </w:p>
        </w:tc>
        <w:tc>
          <w:tcPr>
            <w:tcW w:w="6984" w:type="dxa"/>
          </w:tcPr>
          <w:p w14:paraId="06C37A0B" w14:textId="7935CA08" w:rsidR="00CE1FB9" w:rsidRPr="00B41D2C" w:rsidRDefault="00CE1FB9" w:rsidP="00CE1FB9">
            <w:pPr>
              <w:spacing w:before="120" w:after="120"/>
              <w:ind w:left="576" w:right="-72" w:hanging="576"/>
              <w:rPr>
                <w:noProof/>
              </w:rPr>
            </w:pPr>
            <w:r w:rsidRPr="00B41D2C">
              <w:t>42.1</w:t>
            </w:r>
            <w:r w:rsidRPr="00B41D2C">
              <w:tab/>
            </w:r>
            <w:r w:rsidR="00183E27" w:rsidRPr="00B41D2C">
              <w:rPr>
                <w:u w:val="single"/>
              </w:rPr>
              <w:t xml:space="preserve">İşveren </w:t>
            </w:r>
            <w:r w:rsidRPr="00B41D2C">
              <w:rPr>
                <w:u w:val="single"/>
              </w:rPr>
              <w:t>Lehine Fesih</w:t>
            </w:r>
          </w:p>
          <w:p w14:paraId="142D9FA3" w14:textId="1F949E8D" w:rsidR="00CE1FB9" w:rsidRPr="00B41D2C" w:rsidRDefault="00CE1FB9" w:rsidP="00CE1FB9">
            <w:pPr>
              <w:spacing w:before="120" w:after="120"/>
              <w:ind w:left="1260" w:right="-72" w:hanging="684"/>
              <w:rPr>
                <w:noProof/>
              </w:rPr>
            </w:pPr>
            <w:r w:rsidRPr="00B41D2C">
              <w:t>42.1.1</w:t>
            </w:r>
            <w:r w:rsidRPr="00B41D2C">
              <w:tab/>
            </w:r>
            <w:r w:rsidR="006803B0" w:rsidRPr="00B41D2C">
              <w:t>İşveren</w:t>
            </w:r>
            <w:r w:rsidRPr="00B41D2C">
              <w:t>, Yükleniciye GCC Alt Madde 42.1.’e atıfta bulunan bir fesih bildiriminde bulunarak herhangi bir nedenle Sözleşmeyi feshedebilir.</w:t>
            </w:r>
          </w:p>
          <w:p w14:paraId="3551E710" w14:textId="77777777" w:rsidR="00CE1FB9" w:rsidRPr="00B41D2C" w:rsidRDefault="00CE1FB9" w:rsidP="00CE1FB9">
            <w:pPr>
              <w:spacing w:before="120" w:after="120"/>
              <w:ind w:left="1260" w:right="-72" w:hanging="684"/>
              <w:rPr>
                <w:noProof/>
              </w:rPr>
            </w:pPr>
            <w:r w:rsidRPr="00B41D2C">
              <w:t>42.1.2</w:t>
            </w:r>
            <w:r w:rsidRPr="00B41D2C">
              <w:tab/>
              <w:t>GCC Alt Madde 42.1.1. uyarınca fesih bildiriminin alınması üzerine Yüklenici, derhal ya da fesih bildiriminde belirtilen tarihte</w:t>
            </w:r>
          </w:p>
          <w:p w14:paraId="221A2928" w14:textId="239354A0" w:rsidR="00CE1FB9" w:rsidRPr="00B41D2C" w:rsidRDefault="00CE1FB9" w:rsidP="00CE1FB9">
            <w:pPr>
              <w:spacing w:before="120" w:after="120"/>
              <w:ind w:left="1728" w:right="-72" w:hanging="576"/>
              <w:rPr>
                <w:noProof/>
              </w:rPr>
            </w:pPr>
            <w:r w:rsidRPr="00B41D2C">
              <w:t>(a)</w:t>
            </w:r>
            <w:r w:rsidRPr="00B41D2C">
              <w:tab/>
            </w:r>
            <w:r w:rsidR="006803B0" w:rsidRPr="00B41D2C">
              <w:t xml:space="preserve">İşverenin </w:t>
            </w:r>
            <w:r w:rsidRPr="00B41D2C">
              <w:t>fesih bildiriminde halihazırda ifa edilen Tesislerin bölümünü koruma maksadıyla belirtebileceği herhangi bir iş ya da Sahayı temiz ve güvenli bir şekilde bırakmak için gereken herhangi bir iş hariç olmak üzere tüm ek işleri bırakacaktır</w:t>
            </w:r>
          </w:p>
          <w:p w14:paraId="60A99CED" w14:textId="662249F3" w:rsidR="00CE1FB9" w:rsidRPr="00B41D2C" w:rsidRDefault="00CE1FB9" w:rsidP="00CE1FB9">
            <w:pPr>
              <w:spacing w:before="120" w:after="120"/>
              <w:ind w:left="1728" w:right="-72" w:hanging="576"/>
              <w:rPr>
                <w:noProof/>
              </w:rPr>
            </w:pPr>
            <w:r w:rsidRPr="00B41D2C">
              <w:t>(b)</w:t>
            </w:r>
            <w:r w:rsidRPr="00B41D2C">
              <w:tab/>
              <w:t xml:space="preserve">aşağıdaki paragraf (d) (ii)’ye uygun olarak </w:t>
            </w:r>
            <w:r w:rsidR="006803B0" w:rsidRPr="00B41D2C">
              <w:t xml:space="preserve">İşverene </w:t>
            </w:r>
            <w:r w:rsidRPr="00B41D2C">
              <w:t>devredilecek olanlar hariç olmak üzere tüm alt yüklenimleri feshedecektir</w:t>
            </w:r>
          </w:p>
          <w:p w14:paraId="65F60F2E" w14:textId="77777777" w:rsidR="00CE1FB9" w:rsidRPr="00B41D2C" w:rsidRDefault="00CE1FB9" w:rsidP="00CE1FB9">
            <w:pPr>
              <w:spacing w:before="120" w:after="120"/>
              <w:ind w:left="1728" w:right="-72" w:hanging="576"/>
              <w:rPr>
                <w:noProof/>
              </w:rPr>
            </w:pPr>
            <w:r w:rsidRPr="00B41D2C">
              <w:t>(c)</w:t>
            </w:r>
            <w:r w:rsidRPr="00B41D2C">
              <w:tab/>
              <w:t>tüm Yüklenici Ekipmanını Sahadan kaldıracak, Yüklenicinin ve Yüklenicinin Alt Yüklenicilerinin personelini Sahadan kendi memleketlerine gönderecek, her türdeki enkaz, çöp ve döküntüyü Sahadan kaldıracak ve tüm Sahayı temiz ve güvenli bir biçimde terk edecektir ve</w:t>
            </w:r>
          </w:p>
          <w:p w14:paraId="2BB144CF" w14:textId="77777777" w:rsidR="00CE1FB9" w:rsidRPr="00B41D2C" w:rsidRDefault="00CE1FB9" w:rsidP="00CE1FB9">
            <w:pPr>
              <w:spacing w:before="120" w:after="120"/>
              <w:ind w:left="1728" w:right="-72" w:hanging="576"/>
              <w:rPr>
                <w:noProof/>
              </w:rPr>
            </w:pPr>
            <w:r w:rsidRPr="00B41D2C">
              <w:t>(d)</w:t>
            </w:r>
            <w:r w:rsidRPr="00B41D2C">
              <w:tab/>
              <w:t xml:space="preserve">Genel Koşullar Alt Madde 42.1.3.’de belirtilen ödemeye tabi olarak, </w:t>
            </w:r>
          </w:p>
          <w:p w14:paraId="4AA97EA8" w14:textId="48969F41" w:rsidR="00CE1FB9" w:rsidRPr="00B41D2C" w:rsidRDefault="00CE1FB9" w:rsidP="00CE1FB9">
            <w:pPr>
              <w:spacing w:before="120" w:after="120"/>
              <w:ind w:left="2304" w:right="-72" w:hanging="576"/>
              <w:rPr>
                <w:noProof/>
              </w:rPr>
            </w:pPr>
            <w:r w:rsidRPr="00B41D2C">
              <w:t>(i)</w:t>
            </w:r>
            <w:r w:rsidRPr="00B41D2C">
              <w:tab/>
            </w:r>
            <w:r w:rsidR="006803B0" w:rsidRPr="00B41D2C">
              <w:t xml:space="preserve">İşverene </w:t>
            </w:r>
            <w:r w:rsidRPr="00B41D2C">
              <w:t>Yüklenici tarafından fesih tarihine kadar ifa edilen Tesislerin bölümlerini teslim edecektir</w:t>
            </w:r>
          </w:p>
          <w:p w14:paraId="636CDB7B" w14:textId="1EA52E5A" w:rsidR="00CE1FB9" w:rsidRPr="00B41D2C" w:rsidRDefault="00CE1FB9" w:rsidP="00CE1FB9">
            <w:pPr>
              <w:spacing w:before="120" w:after="120"/>
              <w:ind w:left="2304" w:right="-72" w:hanging="576"/>
              <w:rPr>
                <w:noProof/>
              </w:rPr>
            </w:pPr>
            <w:r w:rsidRPr="00B41D2C">
              <w:t>(ii)</w:t>
            </w:r>
            <w:r w:rsidRPr="00B41D2C">
              <w:tab/>
              <w:t xml:space="preserve">kanunen mümkün olduğu ölçüde </w:t>
            </w:r>
            <w:r w:rsidR="006803B0"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6803B0" w:rsidRPr="00B41D2C">
              <w:t xml:space="preserve">İşveren </w:t>
            </w:r>
            <w:r w:rsidRPr="00B41D2C">
              <w:lastRenderedPageBreak/>
              <w:t>tarafından talep edilebilecek tüm, hak, mülkiyet hakkı ve menfaatleri devredecektir ve</w:t>
            </w:r>
          </w:p>
          <w:p w14:paraId="622CDF77" w14:textId="41EFE92B" w:rsidR="00CE1FB9" w:rsidRPr="00B41D2C" w:rsidRDefault="00CE1FB9" w:rsidP="00CE1FB9">
            <w:pPr>
              <w:spacing w:before="120" w:after="120"/>
              <w:ind w:left="2304" w:right="-72" w:hanging="576"/>
              <w:rPr>
                <w:noProof/>
              </w:rPr>
            </w:pPr>
            <w:r w:rsidRPr="00B41D2C">
              <w:t>(iii)</w:t>
            </w:r>
            <w:r w:rsidRPr="00B41D2C">
              <w:tab/>
            </w:r>
            <w:r w:rsidR="006803B0" w:rsidRPr="00B41D2C">
              <w:t xml:space="preserve">İşverene </w:t>
            </w:r>
            <w:r w:rsidRPr="00B41D2C">
              <w:t>fesih tarihi itibariyle Tesislerle bağlantılı tüm telif hakkı ile korunmayan Yüklenici tarafından hazırlanan çizimleri, şartnameleri ve diğer belgeleri teslim edecektir.</w:t>
            </w:r>
          </w:p>
          <w:p w14:paraId="6E85B3A4" w14:textId="2BD0F27C" w:rsidR="00CE1FB9" w:rsidRPr="00B41D2C" w:rsidRDefault="00CE1FB9" w:rsidP="00CE1FB9">
            <w:pPr>
              <w:spacing w:before="120" w:after="120"/>
              <w:ind w:left="1260" w:right="-72" w:hanging="684"/>
              <w:rPr>
                <w:noProof/>
              </w:rPr>
            </w:pPr>
            <w:r w:rsidRPr="00B41D2C">
              <w:t>42.1.3</w:t>
            </w:r>
            <w:r w:rsidRPr="00B41D2C">
              <w:tab/>
              <w:t xml:space="preserve">GCC Alt Madde 42.1.1. uyarınca Sözleşmenin feshi halinde </w:t>
            </w:r>
            <w:r w:rsidR="003F651C" w:rsidRPr="00B41D2C">
              <w:t xml:space="preserve">İşveren </w:t>
            </w:r>
            <w:r w:rsidRPr="00B41D2C">
              <w:t>Yükleniciye aşağıdaki tutarları ödeyecektir:</w:t>
            </w:r>
          </w:p>
          <w:p w14:paraId="1A498B7F" w14:textId="14B2F81A" w:rsidR="00CE1FB9" w:rsidRPr="00B41D2C" w:rsidRDefault="00CE1FB9" w:rsidP="00CE1FB9">
            <w:pPr>
              <w:spacing w:before="120" w:after="120"/>
              <w:ind w:left="1728" w:right="-72" w:hanging="576"/>
              <w:rPr>
                <w:noProof/>
              </w:rPr>
            </w:pPr>
            <w:r w:rsidRPr="00B41D2C">
              <w:t>(a)</w:t>
            </w:r>
            <w:r w:rsidRPr="00B41D2C">
              <w:tab/>
              <w:t>fesih tarihi itibariyle Yüklenici tarafından ifa edilen Tesislerin bölümlerine düzgün bir biçimde atfedilen Sözleşme Bedeli</w:t>
            </w:r>
          </w:p>
          <w:p w14:paraId="127956CA" w14:textId="09F34D0D" w:rsidR="00CE1FB9" w:rsidRPr="00B41D2C" w:rsidRDefault="00CE1FB9" w:rsidP="00CE1FB9">
            <w:pPr>
              <w:spacing w:before="120" w:after="120"/>
              <w:ind w:left="1728" w:right="-72" w:hanging="576"/>
              <w:rPr>
                <w:noProof/>
              </w:rPr>
            </w:pPr>
            <w:r w:rsidRPr="00B41D2C">
              <w:t>(b)</w:t>
            </w:r>
            <w:r w:rsidRPr="00B41D2C">
              <w:tab/>
              <w:t>Yüklenicinin Ekipmanının Sahadan kaldırılması ve Yüklenicinin ve Yüklenicinin Alt Yüklenicilerinin personelinin memleketlerine geri gönderilmesinde makul bir biçimde Yüklenici üzerinde doğan giderleri</w:t>
            </w:r>
          </w:p>
          <w:p w14:paraId="54033A14" w14:textId="77777777" w:rsidR="00CE1FB9" w:rsidRPr="00B41D2C" w:rsidRDefault="00CE1FB9" w:rsidP="00CE1FB9">
            <w:pPr>
              <w:spacing w:before="120" w:after="120"/>
              <w:ind w:left="1728" w:right="-72" w:hanging="576"/>
              <w:rPr>
                <w:noProof/>
              </w:rPr>
            </w:pPr>
            <w:r w:rsidRPr="00B41D2C">
              <w:t>(c)</w:t>
            </w:r>
            <w:r w:rsidRPr="00B41D2C">
              <w:tab/>
              <w:t>Yüklenici tarafından Yüklenicinin Alt Yüklenicilerine her türlü iptal ücretleri dahil olmak üzere alt yüklenim sözleşmelerinin feshi ile bağlantılı olarak ödenecek her tür tutarı</w:t>
            </w:r>
          </w:p>
          <w:p w14:paraId="1AD80209" w14:textId="30E4ADC6" w:rsidR="00CE1FB9" w:rsidRPr="00B41D2C" w:rsidRDefault="00CE1FB9" w:rsidP="00CE1FB9">
            <w:pPr>
              <w:spacing w:before="120" w:after="120"/>
              <w:ind w:left="1728" w:right="-72" w:hanging="576"/>
              <w:rPr>
                <w:noProof/>
              </w:rPr>
            </w:pPr>
            <w:r w:rsidRPr="00B41D2C">
              <w:t>(d)</w:t>
            </w:r>
            <w:r w:rsidRPr="00B41D2C">
              <w:tab/>
              <w:t>GCC Alt Madde 42.1.2. paragraf (a)’ya uygun olarak Tesisleri korumada ve Sahayı temiz ve güvenli bir biçimde bırakma nedeniyle Yüklenici üzerinde doğan giderleri</w:t>
            </w:r>
          </w:p>
          <w:p w14:paraId="6BD2D4E8" w14:textId="77777777" w:rsidR="00CE1FB9" w:rsidRPr="00B41D2C" w:rsidRDefault="00CE1FB9" w:rsidP="00CE1FB9">
            <w:pPr>
              <w:spacing w:before="120" w:after="120"/>
              <w:ind w:left="1728" w:right="-72" w:hanging="576"/>
              <w:rPr>
                <w:noProof/>
              </w:rPr>
            </w:pPr>
            <w:r w:rsidRPr="00B41D2C">
              <w:t>(e)</w:t>
            </w:r>
            <w:r w:rsidRPr="00B41D2C">
              <w:tab/>
              <w:t>Yüklenicinin Sözleşmeyle bağlantılı olarak iyi niyet içerisinde Üçüncü Kişilerle taahhüt etmiş olabileceği ve yukarıdaki paragraf (a) ila (d)’de karşılanmayan tüm diğer yükümlülük, taahhüt ve taleplerin karşılanma giderleri.</w:t>
            </w:r>
          </w:p>
          <w:p w14:paraId="123EA69E" w14:textId="77777777" w:rsidR="00CE1FB9" w:rsidRPr="00B41D2C" w:rsidRDefault="00CE1FB9" w:rsidP="00CE1FB9">
            <w:pPr>
              <w:spacing w:before="120" w:after="120"/>
              <w:ind w:left="576" w:right="-72" w:hanging="576"/>
              <w:rPr>
                <w:noProof/>
              </w:rPr>
            </w:pPr>
            <w:r w:rsidRPr="00B41D2C">
              <w:t>42.2</w:t>
            </w:r>
            <w:r w:rsidRPr="00B41D2C">
              <w:tab/>
            </w:r>
            <w:r w:rsidRPr="00B41D2C">
              <w:rPr>
                <w:u w:val="single"/>
              </w:rPr>
              <w:t>Yüklenicinin Temerrüdü Nedeniyle Fesih</w:t>
            </w:r>
          </w:p>
          <w:p w14:paraId="088AC941" w14:textId="55DFA292" w:rsidR="00CE1FB9" w:rsidRPr="00B41D2C" w:rsidRDefault="00CE1FB9" w:rsidP="00CE1FB9">
            <w:pPr>
              <w:spacing w:before="120" w:after="120"/>
              <w:ind w:left="1260" w:right="-72" w:hanging="684"/>
              <w:rPr>
                <w:noProof/>
              </w:rPr>
            </w:pPr>
            <w:r w:rsidRPr="00B41D2C">
              <w:t>42.2.1</w:t>
            </w:r>
            <w:r w:rsidRPr="00B41D2C">
              <w:tab/>
            </w:r>
            <w:r w:rsidR="00B7166A" w:rsidRPr="00B41D2C">
              <w:t>İşveren</w:t>
            </w:r>
            <w:r w:rsidRPr="00B41D2C">
              <w:t>, sahip olabileceği diğer hak ve telafilere halel gelmeksizin sözleşmeyi aşağıdaki durumlarda Yükleniciye fesih bildiriminde bulunarak ve fesih nedenlerini bildirerek ve GCC Alt Madde 42.2.’ye atıfta bulunarak derhal feshedebilir.</w:t>
            </w:r>
          </w:p>
          <w:p w14:paraId="4F576B86" w14:textId="77777777" w:rsidR="00CE1FB9" w:rsidRPr="00B41D2C" w:rsidRDefault="00CE1FB9" w:rsidP="00CE1FB9">
            <w:pPr>
              <w:spacing w:before="120" w:after="120"/>
              <w:ind w:left="1728" w:right="-72" w:hanging="576"/>
              <w:rPr>
                <w:noProof/>
              </w:rPr>
            </w:pPr>
            <w:r w:rsidRPr="00B41D2C">
              <w:t>(a)</w:t>
            </w:r>
            <w:r w:rsidRPr="00B41D2C">
              <w:tab/>
              <w:t xml:space="preserve">Yüklenicinin iflas etmesi ya da borç ödemeden acze düşmesi, kendisine karşı çıkartılan bir tasfiye emrinin olması, alacaklılarıyla anlaşmaya varması halinde ya da Yüklenicinin bir şirket olması halinde birleşme ya da yeniden yapılanma amaçları bağlamında ihtiyari tasfiyeden başka bir şekilde tasfiye için bir kararın geçirilmesi ya da emrin verilmesi, taahhüt ya da </w:t>
            </w:r>
            <w:r w:rsidRPr="00B41D2C">
              <w:lastRenderedPageBreak/>
              <w:t>varlıkların herhangi bir bölümü üzerinde tasfiye memurunun atanması halinde ya da Yüklenicinin borç nedeniyle diğer herhangi bir benzer eylemde bulunması ya da böyle bir eyleme maruz kalması halinde,</w:t>
            </w:r>
          </w:p>
          <w:p w14:paraId="67C4D443" w14:textId="77777777" w:rsidR="00CE1FB9" w:rsidRPr="00B41D2C" w:rsidRDefault="00CE1FB9" w:rsidP="00CE1FB9">
            <w:pPr>
              <w:spacing w:before="120" w:after="120"/>
              <w:ind w:left="1728" w:right="-72" w:hanging="576"/>
              <w:rPr>
                <w:noProof/>
              </w:rPr>
            </w:pPr>
            <w:r w:rsidRPr="00B41D2C">
              <w:t>(b)</w:t>
            </w:r>
            <w:r w:rsidRPr="00B41D2C">
              <w:tab/>
              <w:t>Yüklenicinin Sözleşmeyi ya da Sözleşmedeki herhangi bir hak ya da menfaati GCC Madde 43’ün hükümlerini ihlal ederek sözleşmeyi devir ya da temlik etmesi halinde.</w:t>
            </w:r>
          </w:p>
          <w:p w14:paraId="050FED5A" w14:textId="271E67AF" w:rsidR="00CE1FB9" w:rsidRPr="00B41D2C" w:rsidRDefault="00CE1FB9" w:rsidP="00CE1FB9">
            <w:pPr>
              <w:spacing w:before="120" w:after="120"/>
              <w:ind w:left="1728" w:right="-72" w:hanging="576"/>
              <w:rPr>
                <w:i/>
                <w:noProof/>
              </w:rPr>
            </w:pPr>
            <w:r w:rsidRPr="00B41D2C">
              <w:t>(c)</w:t>
            </w:r>
            <w:r w:rsidRPr="00B41D2C">
              <w:tab/>
              <w:t xml:space="preserve">Yüklenicinin, </w:t>
            </w:r>
            <w:r w:rsidR="00B7166A" w:rsidRPr="00B41D2C">
              <w:t xml:space="preserve">İşverenin değerlendirmesine </w:t>
            </w:r>
            <w:r w:rsidRPr="00B41D2C">
              <w:t>göre</w:t>
            </w:r>
            <w:r w:rsidR="00B7166A" w:rsidRPr="00B41D2C">
              <w:t>,</w:t>
            </w:r>
            <w:r w:rsidRPr="00B41D2C">
              <w:t xml:space="preserve"> Sözleşme</w:t>
            </w:r>
            <w:r w:rsidR="00B7166A" w:rsidRPr="00B41D2C">
              <w:t>yi alırken</w:t>
            </w:r>
            <w:r w:rsidRPr="00B41D2C">
              <w:t xml:space="preserve"> ya da Sözleşmeyi ifa ederken </w:t>
            </w:r>
            <w:r w:rsidR="00B7166A" w:rsidRPr="00B41D2C">
              <w:t>GCC’nin Ek B 2.2 paragrafına göre Sahtecilik ve Yolsuzluğa bulaşması</w:t>
            </w:r>
            <w:r w:rsidRPr="00B41D2C">
              <w:t xml:space="preserve"> halinde.</w:t>
            </w:r>
          </w:p>
          <w:p w14:paraId="4F115575" w14:textId="77777777" w:rsidR="00CE1FB9" w:rsidRPr="00B41D2C" w:rsidRDefault="00CE1FB9" w:rsidP="00CE1FB9">
            <w:pPr>
              <w:spacing w:before="120" w:after="120"/>
              <w:ind w:left="1260" w:right="-72" w:hanging="684"/>
              <w:rPr>
                <w:noProof/>
              </w:rPr>
            </w:pPr>
            <w:r w:rsidRPr="00B41D2C">
              <w:t>42.2.2</w:t>
            </w:r>
            <w:r w:rsidRPr="00B41D2C">
              <w:tab/>
              <w:t>Yüklenicinin</w:t>
            </w:r>
          </w:p>
          <w:p w14:paraId="67085972" w14:textId="77777777" w:rsidR="00CE1FB9" w:rsidRPr="00B41D2C" w:rsidRDefault="00CE1FB9" w:rsidP="00CE1FB9">
            <w:pPr>
              <w:spacing w:before="120" w:after="120"/>
              <w:ind w:left="1728" w:right="-72" w:hanging="576"/>
              <w:rPr>
                <w:noProof/>
              </w:rPr>
            </w:pPr>
            <w:r w:rsidRPr="00B41D2C">
              <w:t>(a)</w:t>
            </w:r>
            <w:r w:rsidRPr="00B41D2C">
              <w:tab/>
              <w:t>Sözleşmeden vazgeçmesi veya Sözleşmeyi kabul etmemesi;</w:t>
            </w:r>
          </w:p>
          <w:p w14:paraId="465C527D" w14:textId="6AEC0DDD" w:rsidR="00CE1FB9" w:rsidRPr="00B41D2C" w:rsidRDefault="00CE1FB9" w:rsidP="00CE1FB9">
            <w:pPr>
              <w:spacing w:before="120" w:after="120"/>
              <w:ind w:left="1728" w:right="-72" w:hanging="576"/>
              <w:rPr>
                <w:noProof/>
              </w:rPr>
            </w:pPr>
            <w:r w:rsidRPr="00B41D2C">
              <w:t>(b)</w:t>
            </w:r>
            <w:r w:rsidRPr="00B41D2C">
              <w:tab/>
              <w:t>GCC Alt Madde 41.2.’ye uygun olanlar dışında geçerli bir neden olmaksızın</w:t>
            </w:r>
            <w:r w:rsidR="00910083" w:rsidRPr="00B41D2C">
              <w:t xml:space="preserve"> Tesisle ilgili </w:t>
            </w:r>
            <w:r w:rsidRPr="00B41D2C">
              <w:t xml:space="preserve">işe başlamaması, </w:t>
            </w:r>
            <w:r w:rsidR="00B7166A" w:rsidRPr="00B41D2C">
              <w:t xml:space="preserve">İşverenden </w:t>
            </w:r>
            <w:r w:rsidRPr="00B41D2C">
              <w:t>yazılı talimat aldıktan sonra yirmi sekiz (28) günden daha fazla bir süre içerisinde Sözleşmenin ifasını askıya alması halinde</w:t>
            </w:r>
          </w:p>
          <w:p w14:paraId="5ED56AB6" w14:textId="7CDCD636" w:rsidR="00CE1FB9" w:rsidRPr="00B41D2C" w:rsidRDefault="00CE1FB9" w:rsidP="00CE1FB9">
            <w:pPr>
              <w:spacing w:before="120" w:after="120"/>
              <w:ind w:left="1728" w:right="-72" w:hanging="576"/>
              <w:rPr>
                <w:noProof/>
              </w:rPr>
            </w:pPr>
            <w:r w:rsidRPr="00B41D2C">
              <w:t>(c)</w:t>
            </w:r>
            <w:r w:rsidRPr="00B41D2C">
              <w:tab/>
              <w:t xml:space="preserve">ısrarlı bir biçimde haklı bir neden olmaksızın Sözleşmeye göre Sözleşmeyi ifa etmemesi ya da ısrarlı bir biçimde Sözleşme </w:t>
            </w:r>
            <w:r w:rsidR="00B7166A" w:rsidRPr="00B41D2C">
              <w:t xml:space="preserve">altındaki </w:t>
            </w:r>
            <w:r w:rsidRPr="00B41D2C">
              <w:t>yükümlülüklerini yerine getirmeyi ihmal etmesi halinde</w:t>
            </w:r>
          </w:p>
          <w:p w14:paraId="3C6BB823" w14:textId="6B5C793F" w:rsidR="00CE1FB9" w:rsidRPr="00B41D2C" w:rsidRDefault="00CE1FB9" w:rsidP="00CE1FB9">
            <w:pPr>
              <w:spacing w:before="120" w:after="120"/>
              <w:ind w:left="1728" w:right="-72" w:hanging="576"/>
              <w:rPr>
                <w:noProof/>
              </w:rPr>
            </w:pPr>
            <w:r w:rsidRPr="00B41D2C">
              <w:t>(d)</w:t>
            </w:r>
            <w:r w:rsidRPr="00B41D2C">
              <w:tab/>
              <w:t>GCC Alt Madde 18.2.</w:t>
            </w:r>
            <w:r w:rsidR="00B7166A" w:rsidRPr="00B41D2C">
              <w:t>’e göre</w:t>
            </w:r>
            <w:r w:rsidRPr="00B41D2C">
              <w:t xml:space="preserve"> düzenlenen programda belirtilen biçimde Tesisleri ifa etmek ve tamamlamak için </w:t>
            </w:r>
            <w:r w:rsidR="00B7166A" w:rsidRPr="00B41D2C">
              <w:t xml:space="preserve">İşverene </w:t>
            </w:r>
            <w:r w:rsidRPr="00B41D2C">
              <w:t xml:space="preserve">Yüklenicinin uzatılan Tamamlanma Zamanı itibariyle Tesislerin Tamamlanmasını becerebileceği hususunda </w:t>
            </w:r>
            <w:r w:rsidR="00B7166A" w:rsidRPr="00B41D2C">
              <w:t xml:space="preserve">İşverene </w:t>
            </w:r>
            <w:r w:rsidRPr="00B41D2C">
              <w:t>makul bir teminat verecek ilerleme oranlarında yeterli malzeme, hizmet ya da işgücünü temin etmeyi reddetmesi ya da temin edememesi halinde,</w:t>
            </w:r>
          </w:p>
          <w:p w14:paraId="0B83DF66" w14:textId="477A1DE1" w:rsidR="00CE1FB9" w:rsidRPr="00B41D2C" w:rsidRDefault="00CE1FB9" w:rsidP="00CE1FB9">
            <w:pPr>
              <w:spacing w:before="120" w:after="120"/>
              <w:ind w:left="1152" w:right="-72" w:hanging="576"/>
              <w:rPr>
                <w:noProof/>
              </w:rPr>
            </w:pPr>
            <w:r w:rsidRPr="00B41D2C">
              <w:tab/>
            </w:r>
            <w:r w:rsidR="00B7166A" w:rsidRPr="00B41D2C">
              <w:t>İşveren</w:t>
            </w:r>
            <w:r w:rsidRPr="00B41D2C">
              <w:t xml:space="preserve">, Sözleşme </w:t>
            </w:r>
            <w:r w:rsidR="00B7166A" w:rsidRPr="00B41D2C">
              <w:t xml:space="preserve">altında </w:t>
            </w:r>
            <w:r w:rsidRPr="00B41D2C">
              <w:t xml:space="preserve">sahip olabileceği diğer hiçbir hakkına halel gelmeksizin Yükleniciye temerrüdün niteliğini ifade eden ve Yükleniciden bunu telafi etmesini talep eden bir bildirimde bulunabilir.  Yüklenicinin söz konusu bildirimi aldıktan sonra on dört (14) gün içerisinde durumu telafi etmemesi ya da telafi etmek için gerekli adımları atmaması halinde </w:t>
            </w:r>
            <w:r w:rsidR="00B7166A" w:rsidRPr="00B41D2C">
              <w:t>İşveren</w:t>
            </w:r>
            <w:r w:rsidRPr="00B41D2C">
              <w:t>, Sözleşmeyi GCC Alt Madde 42.2.’de atıfta bulunulan fesih bildiriminde bulunarak derhal feshedebilir.</w:t>
            </w:r>
          </w:p>
          <w:p w14:paraId="5D1E06DF" w14:textId="77777777" w:rsidR="00CE1FB9" w:rsidRPr="00B41D2C" w:rsidRDefault="00CE1FB9" w:rsidP="00CE1FB9">
            <w:pPr>
              <w:spacing w:before="120" w:after="120"/>
              <w:ind w:left="1260" w:right="-72" w:hanging="684"/>
              <w:rPr>
                <w:noProof/>
              </w:rPr>
            </w:pPr>
            <w:r w:rsidRPr="00B41D2C">
              <w:lastRenderedPageBreak/>
              <w:t>42.2.3</w:t>
            </w:r>
            <w:r w:rsidRPr="00B41D2C">
              <w:tab/>
              <w:t>Genel Koşullar Alt Madde 42.1.1. ya da 42.2.2. uyarınca ya derhal ya da fesih bildiriminde belirtilen söz konusu tarihte</w:t>
            </w:r>
          </w:p>
          <w:p w14:paraId="63FA8967" w14:textId="077707AB" w:rsidR="00CE1FB9" w:rsidRPr="00B41D2C" w:rsidRDefault="00CE1FB9" w:rsidP="00CE1FB9">
            <w:pPr>
              <w:spacing w:before="120" w:after="120"/>
              <w:ind w:left="1728" w:right="-72" w:hanging="576"/>
              <w:rPr>
                <w:noProof/>
              </w:rPr>
            </w:pPr>
            <w:r w:rsidRPr="00B41D2C">
              <w:t>(a)</w:t>
            </w:r>
            <w:r w:rsidRPr="00B41D2C">
              <w:tab/>
            </w:r>
            <w:r w:rsidR="009369CE" w:rsidRPr="00B41D2C">
              <w:t xml:space="preserve">İşverenin </w:t>
            </w:r>
            <w:r w:rsidRPr="00B41D2C">
              <w:t xml:space="preserve">fesih bildiriminde </w:t>
            </w:r>
            <w:r w:rsidR="009369CE" w:rsidRPr="00B41D2C">
              <w:t xml:space="preserve"> Tesisin </w:t>
            </w:r>
            <w:r w:rsidR="00B52C8F" w:rsidRPr="00B41D2C">
              <w:t xml:space="preserve">halihazırda ifa edilen </w:t>
            </w:r>
            <w:r w:rsidRPr="00B41D2C">
              <w:t>bölümünü koruma maksadıyla belirtebileceği herhangi bir iş ya da Sahayı temiz ve güvenli bir şekilde bırakmak için gereken herhangi bir iş hariç olmak üzere tüm ek işleri bırakacaktır</w:t>
            </w:r>
          </w:p>
          <w:p w14:paraId="1D761FF1" w14:textId="7C6DEE67" w:rsidR="00CE1FB9" w:rsidRPr="00B41D2C" w:rsidRDefault="00CE1FB9" w:rsidP="00CE1FB9">
            <w:pPr>
              <w:spacing w:before="120" w:after="120"/>
              <w:ind w:left="1728" w:right="-72" w:hanging="576"/>
              <w:rPr>
                <w:noProof/>
              </w:rPr>
            </w:pPr>
            <w:r w:rsidRPr="00B41D2C">
              <w:t>(b)</w:t>
            </w:r>
            <w:r w:rsidRPr="00B41D2C">
              <w:tab/>
              <w:t xml:space="preserve">aşağıdaki paragraf (d)’ye uygun olarak </w:t>
            </w:r>
            <w:r w:rsidR="009369CE" w:rsidRPr="00B41D2C">
              <w:t xml:space="preserve">İşverene </w:t>
            </w:r>
            <w:r w:rsidRPr="00B41D2C">
              <w:t>devredilecek olanlar hariç olmak üzere tüm alt yüklenimleri feshedecektir</w:t>
            </w:r>
          </w:p>
          <w:p w14:paraId="57B42D20" w14:textId="205FE9F8" w:rsidR="00CE1FB9" w:rsidRPr="00B41D2C" w:rsidRDefault="00CE1FB9" w:rsidP="00CE1FB9">
            <w:pPr>
              <w:spacing w:before="120" w:after="120"/>
              <w:ind w:left="1728" w:right="-72" w:hanging="576"/>
              <w:rPr>
                <w:noProof/>
              </w:rPr>
            </w:pPr>
            <w:r w:rsidRPr="00B41D2C">
              <w:t>(c)</w:t>
            </w:r>
            <w:r w:rsidRPr="00B41D2C">
              <w:tab/>
            </w:r>
            <w:r w:rsidR="009369CE" w:rsidRPr="00B41D2C">
              <w:t xml:space="preserve">İşverene </w:t>
            </w:r>
            <w:r w:rsidRPr="00B41D2C">
              <w:t>Yüklenici tarafından fesih tarihine kadar ifa edilen Tesislerin bölümlerini teslim edecektir</w:t>
            </w:r>
          </w:p>
          <w:p w14:paraId="363416E4" w14:textId="131EDA30" w:rsidR="00CE1FB9" w:rsidRPr="00B41D2C" w:rsidRDefault="00CE1FB9" w:rsidP="00CE1FB9">
            <w:pPr>
              <w:spacing w:before="120" w:after="120"/>
              <w:ind w:left="1728" w:right="-72" w:hanging="576"/>
              <w:rPr>
                <w:noProof/>
              </w:rPr>
            </w:pPr>
            <w:r w:rsidRPr="00B41D2C">
              <w:t>(d)</w:t>
            </w:r>
            <w:r w:rsidRPr="00B41D2C">
              <w:tab/>
              <w:t xml:space="preserve">kanunen mümkün olduğu ölçüde </w:t>
            </w:r>
            <w:r w:rsidR="009369CE" w:rsidRPr="00B41D2C">
              <w:t xml:space="preserve">İşverene </w:t>
            </w:r>
            <w:r w:rsidRPr="00B41D2C">
              <w:t xml:space="preserve">Yüklenicinin fesih tarihi itibariyle </w:t>
            </w:r>
            <w:r w:rsidR="009369CE" w:rsidRPr="00B41D2C">
              <w:t xml:space="preserve">Tesisteki </w:t>
            </w:r>
            <w:r w:rsidRPr="00B41D2C">
              <w:t xml:space="preserve">ve Tesisteki ve duruma göre Yüklenici ve Yüklenicinin Alt Yüklenicileri arasında akdedilen alt yüklenim sözleşmelerinde </w:t>
            </w:r>
            <w:r w:rsidR="009369CE" w:rsidRPr="00B41D2C">
              <w:t xml:space="preserve">İşveren </w:t>
            </w:r>
            <w:r w:rsidRPr="00B41D2C">
              <w:t>tarafından talep edilebilecek tüm, hak, mülkiyet hakkı ve menfaatleri devredecektir ve</w:t>
            </w:r>
          </w:p>
          <w:p w14:paraId="075F02BF" w14:textId="60185258" w:rsidR="00CE1FB9" w:rsidRPr="00B41D2C" w:rsidRDefault="00CE1FB9" w:rsidP="00CE1FB9">
            <w:pPr>
              <w:spacing w:before="120" w:after="120"/>
              <w:ind w:left="1728" w:right="-72" w:hanging="576"/>
              <w:rPr>
                <w:noProof/>
              </w:rPr>
            </w:pPr>
            <w:r w:rsidRPr="00B41D2C">
              <w:t>(e)</w:t>
            </w:r>
            <w:r w:rsidRPr="00B41D2C">
              <w:tab/>
            </w:r>
            <w:r w:rsidR="009369CE" w:rsidRPr="00B41D2C">
              <w:t xml:space="preserve">İşverene </w:t>
            </w:r>
            <w:r w:rsidRPr="00B41D2C">
              <w:t xml:space="preserve">fesih tarihi itibariyle </w:t>
            </w:r>
            <w:r w:rsidR="009369CE" w:rsidRPr="00B41D2C">
              <w:t xml:space="preserve">Tesisle </w:t>
            </w:r>
            <w:r w:rsidRPr="00B41D2C">
              <w:t>bağlantılı tüm telif hakkı ile korunmayan Yüklenici tarafından hazırlanan çizimleri, şartnameleri ve diğer belgeleri teslim edecektir.</w:t>
            </w:r>
          </w:p>
          <w:p w14:paraId="62F90BA9" w14:textId="162CD2E3" w:rsidR="00CE1FB9" w:rsidRPr="00B41D2C" w:rsidRDefault="00CE1FB9" w:rsidP="00CE1FB9">
            <w:pPr>
              <w:spacing w:before="120" w:after="120"/>
              <w:ind w:left="1260" w:right="-72" w:hanging="684"/>
              <w:rPr>
                <w:noProof/>
              </w:rPr>
            </w:pPr>
            <w:r w:rsidRPr="00B41D2C">
              <w:t>42.2.4</w:t>
            </w:r>
            <w:r w:rsidRPr="00B41D2C">
              <w:tab/>
            </w:r>
            <w:r w:rsidR="009369CE" w:rsidRPr="00B41D2C">
              <w:t>İşveren</w:t>
            </w:r>
            <w:r w:rsidRPr="00B41D2C">
              <w:t xml:space="preserve">, Sahaya girebilir, Yükleniciyi Sahadan atabilir ve </w:t>
            </w:r>
            <w:r w:rsidR="00B52C8F" w:rsidRPr="00B41D2C">
              <w:t xml:space="preserve">Tesisi </w:t>
            </w:r>
            <w:r w:rsidRPr="00B41D2C">
              <w:t xml:space="preserve">kendisi ya da herhangi bir Üçüncü Kişiyi istihdam ederek tamamlayabilir.  </w:t>
            </w:r>
            <w:r w:rsidR="00E16EE3" w:rsidRPr="00B41D2C">
              <w:t>İşveren</w:t>
            </w:r>
            <w:r w:rsidRPr="00B41D2C">
              <w:t xml:space="preserve">, Yüklenicinin ekipmanlar üzerindeki hakları hariç olmak üzere, tüm bakım giderleri </w:t>
            </w:r>
            <w:r w:rsidR="00E16EE3" w:rsidRPr="00B41D2C">
              <w:t xml:space="preserve">İşverenin </w:t>
            </w:r>
            <w:r w:rsidRPr="00B41D2C">
              <w:t xml:space="preserve">hesabına olmak ve </w:t>
            </w:r>
            <w:r w:rsidR="00E16EE3" w:rsidRPr="00B41D2C">
              <w:t xml:space="preserve">İşverenin </w:t>
            </w:r>
            <w:r w:rsidRPr="00B41D2C">
              <w:t xml:space="preserve">söz konusu ekipmanı, Yüklenici tarafından sahip olunan ve Sahada Tesislerle bağlantılı olarak </w:t>
            </w:r>
            <w:r w:rsidR="00B52C8F" w:rsidRPr="00B41D2C">
              <w:t xml:space="preserve">İşverenin Tesisin </w:t>
            </w:r>
            <w:r w:rsidRPr="00B41D2C">
              <w:t xml:space="preserve">tedariki ve </w:t>
            </w:r>
            <w:r w:rsidR="00B52C8F" w:rsidRPr="00B41D2C">
              <w:t xml:space="preserve">kurulumu </w:t>
            </w:r>
            <w:r w:rsidRPr="00B41D2C">
              <w:t xml:space="preserve">için ivedi olarak kabul ettikleri makul süre </w:t>
            </w:r>
            <w:r w:rsidR="00B52C8F" w:rsidRPr="00B41D2C">
              <w:t xml:space="preserve">boyunca </w:t>
            </w:r>
            <w:r w:rsidRPr="00B41D2C">
              <w:t xml:space="preserve">Yüklenicinin Ekipmanını kullanmasından doğan zarar ya da kişilerin yaralanması dahil olmak üzere tüm yükümlülük için </w:t>
            </w:r>
            <w:r w:rsidR="00B52C8F" w:rsidRPr="00B41D2C">
              <w:t xml:space="preserve">İşveren </w:t>
            </w:r>
            <w:r w:rsidRPr="00B41D2C">
              <w:t>tarafından bir tazminat ile Yükleniciye adil bir kira ücreti ödeyerek devralabilir ve kullanabilir.</w:t>
            </w:r>
          </w:p>
          <w:p w14:paraId="07414E08" w14:textId="1F0ADFF0" w:rsidR="00CE1FB9" w:rsidRPr="00B41D2C" w:rsidRDefault="00B52C8F" w:rsidP="00CE1FB9">
            <w:pPr>
              <w:spacing w:before="120" w:after="120"/>
              <w:ind w:left="1152" w:right="-72" w:firstLine="8"/>
              <w:rPr>
                <w:noProof/>
              </w:rPr>
            </w:pPr>
            <w:r w:rsidRPr="00B41D2C">
              <w:t xml:space="preserve">Tesisin </w:t>
            </w:r>
            <w:r w:rsidR="00CE1FB9" w:rsidRPr="00B41D2C">
              <w:t xml:space="preserve">tamamlanması üzerine ya da </w:t>
            </w:r>
            <w:r w:rsidRPr="00B41D2C">
              <w:t xml:space="preserve">İşverenin </w:t>
            </w:r>
            <w:r w:rsidR="00CE1FB9" w:rsidRPr="00B41D2C">
              <w:t xml:space="preserve">uygun olduğunu düşündüğü daha erken bir tarihte </w:t>
            </w:r>
            <w:r w:rsidRPr="00B41D2C">
              <w:t>İşveren</w:t>
            </w:r>
            <w:r w:rsidR="00CE1FB9" w:rsidRPr="00B41D2C">
              <w:t xml:space="preserve">, Yükleniciye söz konusu Yüklenicinin Ekipmanının Yükleniciye Sahada ya da Sahanın yakınında iade edileceğini bildirecek ve söz konusu Yüklenici Ekipmanını Yükleniciye söz konusu bildirime göre iade edecektir. </w:t>
            </w:r>
            <w:r w:rsidR="00CE1FB9" w:rsidRPr="00B41D2C">
              <w:lastRenderedPageBreak/>
              <w:t>Yüklenici, daha sonra gecikme olmaksızın ve masrafları kendisine ait olmak üzere ekipmanın Sahadan kaldırılacak ya da kaldırılmasını sağlayacaktır.</w:t>
            </w:r>
          </w:p>
          <w:p w14:paraId="6F5B3124" w14:textId="38CF616F" w:rsidR="00CE1FB9" w:rsidRPr="00B41D2C" w:rsidRDefault="00CE1FB9" w:rsidP="00CE1FB9">
            <w:pPr>
              <w:spacing w:before="120" w:after="120"/>
              <w:ind w:left="1260" w:right="-72" w:hanging="684"/>
              <w:rPr>
                <w:noProof/>
              </w:rPr>
            </w:pPr>
            <w:r w:rsidRPr="00B41D2C">
              <w:t>42.2.5</w:t>
            </w:r>
            <w:r w:rsidRPr="00B41D2C">
              <w:tab/>
              <w:t xml:space="preserve">Yüklenici, Genel Koşullar Alt Madde 42.2.6.’ya tabi olarak fesih tarihi itibariyle ifa edilen Tesise atfedilebilen Sözleşme Bedelinin, Sahada kullanılmamış ya da kısmen kullanılmış Tesisin değerinin ve varsa, Tesisin korunmasında ve Sahanın temiz ve güvenli bir biçimde Genel Koşullar Alt Madde 42.2.3. paragraf (a)’ya uygun biçimde terk edilmesinde doğan giderlerin ödenmesine hak kazanacaktır.  Yükleniciden </w:t>
            </w:r>
            <w:r w:rsidR="00B52C8F" w:rsidRPr="00B41D2C">
              <w:t xml:space="preserve">İşverene </w:t>
            </w:r>
            <w:r w:rsidRPr="00B41D2C">
              <w:t xml:space="preserve">ödenecek olan her tutar, Yükleniciye Sözleşme </w:t>
            </w:r>
            <w:r w:rsidR="00B52C8F" w:rsidRPr="00B41D2C">
              <w:t xml:space="preserve">altında </w:t>
            </w:r>
            <w:r w:rsidRPr="00B41D2C">
              <w:t>ödenecek olan tutardan mahsup edilecektir.</w:t>
            </w:r>
          </w:p>
          <w:p w14:paraId="187920AD" w14:textId="32077717" w:rsidR="00CE1FB9" w:rsidRPr="00B41D2C" w:rsidRDefault="00CE1FB9" w:rsidP="00CE1FB9">
            <w:pPr>
              <w:spacing w:before="120" w:after="120"/>
              <w:ind w:left="1260" w:right="-72" w:hanging="684"/>
              <w:rPr>
                <w:noProof/>
              </w:rPr>
            </w:pPr>
            <w:r w:rsidRPr="00B41D2C">
              <w:t>42.2.6</w:t>
            </w:r>
            <w:r w:rsidRPr="00B41D2C">
              <w:tab/>
            </w:r>
            <w:r w:rsidR="00B52C8F" w:rsidRPr="00B41D2C">
              <w:t xml:space="preserve">İşverenin </w:t>
            </w:r>
            <w:r w:rsidRPr="00B41D2C">
              <w:t xml:space="preserve">Tesisi tamamlaması halinde, Tesisin </w:t>
            </w:r>
            <w:r w:rsidR="00B52C8F" w:rsidRPr="00B41D2C">
              <w:t xml:space="preserve">İşveren </w:t>
            </w:r>
            <w:r w:rsidRPr="00B41D2C">
              <w:t>tarafından tamamlanma gideri belirlenecektir.</w:t>
            </w:r>
          </w:p>
          <w:p w14:paraId="79E74437" w14:textId="6E334404" w:rsidR="00CE1FB9" w:rsidRPr="00B41D2C" w:rsidRDefault="00CE1FB9" w:rsidP="00CE1FB9">
            <w:pPr>
              <w:spacing w:before="120" w:after="120"/>
              <w:ind w:left="1152" w:right="-72" w:firstLine="8"/>
              <w:rPr>
                <w:noProof/>
              </w:rPr>
            </w:pPr>
            <w:r w:rsidRPr="00B41D2C">
              <w:t xml:space="preserve">Yüklenicinin GCC Alt Madde 42.2.52 uyarınca kendisine ödeme yapılma hakkına sahip olduğu tutar artı </w:t>
            </w:r>
            <w:r w:rsidR="00B52C8F" w:rsidRPr="00B41D2C">
              <w:t xml:space="preserve">İşveren </w:t>
            </w:r>
            <w:r w:rsidRPr="00B41D2C">
              <w:t>üzerinde Tesisin tamamlanmasından ortaya çıkan tüm giderlerin Sözleşme Bedelini geçmesi halinde Yüklenici, söz konusu fazlalıktan sorumlu olacaktır.</w:t>
            </w:r>
          </w:p>
          <w:p w14:paraId="3830FB1A" w14:textId="6E41D10F" w:rsidR="00CE1FB9" w:rsidRPr="00B41D2C" w:rsidRDefault="00CE1FB9" w:rsidP="00CE1FB9">
            <w:pPr>
              <w:spacing w:before="120" w:after="120"/>
              <w:ind w:left="1152" w:right="-72" w:firstLine="8"/>
              <w:rPr>
                <w:noProof/>
              </w:rPr>
            </w:pPr>
            <w:r w:rsidRPr="00B41D2C">
              <w:t xml:space="preserve">Söz konusu fazlalığın Genel Koşullar Alt Madde 42.2.5. uyarınca ödenecek tutarlardan daha büyük olması halinde Yüklenici, </w:t>
            </w:r>
            <w:r w:rsidR="00B52C8F" w:rsidRPr="00B41D2C">
              <w:t xml:space="preserve">İşverene </w:t>
            </w:r>
            <w:r w:rsidRPr="00B41D2C">
              <w:t xml:space="preserve">bakiyeyi ödeyecektir ve söz konusu fazlalığın Genel Koşullar Alt Madde 42.2.5. uyarınca ödenecek olan tutarlardan daha az olması halinde </w:t>
            </w:r>
            <w:r w:rsidR="00B52C8F" w:rsidRPr="00B41D2C">
              <w:t>İşveren</w:t>
            </w:r>
            <w:r w:rsidRPr="00B41D2C">
              <w:t>, Yükleniciye bakiyeyi ödeyecektir.</w:t>
            </w:r>
          </w:p>
          <w:p w14:paraId="4A1DD781" w14:textId="6DFE1BB7" w:rsidR="00CE1FB9" w:rsidRPr="00B41D2C" w:rsidRDefault="00B52C8F" w:rsidP="00CE1FB9">
            <w:pPr>
              <w:spacing w:before="120" w:after="120"/>
              <w:ind w:left="1152" w:right="-72" w:firstLine="8"/>
              <w:rPr>
                <w:noProof/>
              </w:rPr>
            </w:pPr>
            <w:r w:rsidRPr="00B41D2C">
              <w:t xml:space="preserve">İşveren </w:t>
            </w:r>
            <w:r w:rsidR="00CE1FB9" w:rsidRPr="00B41D2C">
              <w:t>ve Yüklenici, yukarıda açıklanan hesaplama üzerinde ve tutarların nasıl ödeneceği üzerinde yazılı olarak anlaşmaya varacaktır.</w:t>
            </w:r>
          </w:p>
          <w:p w14:paraId="75E15F81" w14:textId="77777777" w:rsidR="00CE1FB9" w:rsidRPr="00B41D2C" w:rsidRDefault="00CE1FB9" w:rsidP="00CE1FB9">
            <w:pPr>
              <w:spacing w:before="120" w:after="120"/>
              <w:ind w:left="576" w:right="-72" w:hanging="576"/>
              <w:rPr>
                <w:noProof/>
              </w:rPr>
            </w:pPr>
            <w:r w:rsidRPr="00B41D2C">
              <w:t>42.3</w:t>
            </w:r>
            <w:r w:rsidRPr="00B41D2C">
              <w:tab/>
            </w:r>
            <w:r w:rsidRPr="00B41D2C">
              <w:rPr>
                <w:u w:val="single"/>
              </w:rPr>
              <w:t>Yüklenici Tarafından Fesih</w:t>
            </w:r>
          </w:p>
          <w:p w14:paraId="6219CA6D" w14:textId="77777777" w:rsidR="00CE1FB9" w:rsidRPr="00B41D2C" w:rsidRDefault="00CE1FB9" w:rsidP="00CE1FB9">
            <w:pPr>
              <w:spacing w:before="120" w:after="120"/>
              <w:ind w:left="1260" w:right="-72" w:hanging="684"/>
              <w:rPr>
                <w:noProof/>
              </w:rPr>
            </w:pPr>
            <w:r w:rsidRPr="00B41D2C">
              <w:t>42.3.1</w:t>
            </w:r>
          </w:p>
          <w:p w14:paraId="1277AD77" w14:textId="58C28CBD" w:rsidR="00CE1FB9" w:rsidRPr="00B41D2C" w:rsidRDefault="00CE1FB9" w:rsidP="00CE1FB9">
            <w:pPr>
              <w:spacing w:before="120" w:after="120"/>
              <w:ind w:left="1800" w:right="-72" w:hanging="540"/>
              <w:rPr>
                <w:noProof/>
              </w:rPr>
            </w:pPr>
            <w:r w:rsidRPr="00B41D2C">
              <w:t>(a)</w:t>
            </w:r>
            <w:r w:rsidRPr="00B41D2C">
              <w:tab/>
            </w:r>
            <w:r w:rsidR="00B52C8F"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B52C8F"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B52C8F" w:rsidRPr="00B41D2C">
              <w:lastRenderedPageBreak/>
              <w:t xml:space="preserve">İşverenden </w:t>
            </w:r>
            <w:r w:rsidRPr="00B41D2C">
              <w:t xml:space="preserve">bu ihlali telafi etmesini talep eden bir bildirimde bulunabilir.  </w:t>
            </w:r>
            <w:r w:rsidR="00B52C8F" w:rsidRPr="00B41D2C">
              <w:t xml:space="preserve">İşverenin </w:t>
            </w:r>
            <w:r w:rsidRPr="00B41D2C">
              <w:t>söz konusu tutarı faiziyle birlikte ödememesi, söz konusu fatura ya da destekleyici belgeleri onaylamaması ya da söz konusu alıkoyma için nedenleri vermemesi, ihlali telafi etmemesi ya da telafi etmek için gerekli adımları Yüklenicinin bildiriminin alınmasından itibaren on dört (14) gün içerisinde atmaması halinde ya da</w:t>
            </w:r>
          </w:p>
          <w:p w14:paraId="144656FF" w14:textId="61B5BA8B" w:rsidR="00CE1FB9" w:rsidRPr="00B41D2C" w:rsidRDefault="00CE1FB9" w:rsidP="00CE1FB9">
            <w:pPr>
              <w:spacing w:before="120" w:after="120"/>
              <w:ind w:left="1800" w:right="-72" w:hanging="540"/>
              <w:rPr>
                <w:noProof/>
              </w:rPr>
            </w:pPr>
            <w:r w:rsidRPr="00B41D2C">
              <w:t>(b)</w:t>
            </w:r>
            <w:r w:rsidRPr="00B41D2C">
              <w:tab/>
            </w:r>
            <w:r w:rsidR="00B52C8F" w:rsidRPr="00B41D2C">
              <w:t xml:space="preserve">İşverenin </w:t>
            </w:r>
            <w:r w:rsidRPr="00B41D2C">
              <w:t xml:space="preserve">Sahanın ya da diğer alanların zilyetliğini ya da Sahaya ya da diğer alanlara erişimi sağlamaması ya da Tesislerin ifası ve/veya tamamlanması için gerekli resmi izinleri almaması dahil olmak ve fakat bunlarla sınırlı olmamak üzere </w:t>
            </w:r>
            <w:r w:rsidR="00B52C8F" w:rsidRPr="00B41D2C">
              <w:t xml:space="preserve">İşverene </w:t>
            </w:r>
            <w:r w:rsidRPr="00B41D2C">
              <w:t xml:space="preserve">atfedilebilen herhangi bir nedenden ötürü Sözleşme </w:t>
            </w:r>
            <w:r w:rsidR="00B52C8F" w:rsidRPr="00B41D2C">
              <w:t xml:space="preserve">altındaki </w:t>
            </w:r>
            <w:r w:rsidRPr="00B41D2C">
              <w:t>yükümlülüklerinin herhangi birisini yerine getirmemesi halinde Yüklenici,</w:t>
            </w:r>
          </w:p>
          <w:p w14:paraId="698420EB" w14:textId="45501844" w:rsidR="00CE1FB9" w:rsidRPr="00B41D2C" w:rsidRDefault="00B52C8F" w:rsidP="00CE1FB9">
            <w:pPr>
              <w:spacing w:before="120" w:after="120"/>
              <w:ind w:left="1152" w:right="-72" w:firstLine="8"/>
              <w:rPr>
                <w:noProof/>
              </w:rPr>
            </w:pPr>
            <w:r w:rsidRPr="00B41D2C">
              <w:t xml:space="preserve">İşverene </w:t>
            </w:r>
            <w:r w:rsidR="00CE1FB9" w:rsidRPr="00B41D2C">
              <w:t xml:space="preserve">bir bildirimde bulunabilir ve </w:t>
            </w:r>
            <w:r w:rsidRPr="00B41D2C">
              <w:t xml:space="preserve">İşverenin </w:t>
            </w:r>
            <w:r w:rsidR="00CE1FB9" w:rsidRPr="00B41D2C">
              <w:t xml:space="preserve">ödenmemiş tutarı ödememesi, fatura ya da destekleyici belgeleri onaylamaması, söz konusu onayın alıkonulma nedenlerini bildirmemesi ya da söz konusu bildirimden itibaren yirmi sekiz (28) gün içerisinde ihlali telafi etmemesi halinde ya da Yüklenicinin bahsedilen bildirim tarihinden itibaren yirmi sekiz (28) gün içerisinde </w:t>
            </w:r>
            <w:r w:rsidR="00B63F72" w:rsidRPr="00B41D2C">
              <w:t xml:space="preserve">İşverene </w:t>
            </w:r>
            <w:r w:rsidR="00CE1FB9" w:rsidRPr="00B41D2C">
              <w:t xml:space="preserve">atfedilebilen herhangi bir nedenden ötürü Sözleşme tahtındaki yükümlülüklerini yerine getirememesi halinde Yüklenici, Genel Koşullar Alt Madde 42.3.1.’e başvurup </w:t>
            </w:r>
            <w:r w:rsidRPr="00B41D2C">
              <w:t xml:space="preserve">İşverene </w:t>
            </w:r>
            <w:r w:rsidR="00CE1FB9" w:rsidRPr="00B41D2C">
              <w:t>ek bildirimde bulunarak Sözleşmeyi derhal feshedebilir.</w:t>
            </w:r>
          </w:p>
          <w:p w14:paraId="0CEFBEA0" w14:textId="4FEE5163" w:rsidR="00CE1FB9" w:rsidRPr="00B41D2C" w:rsidRDefault="00CE1FB9" w:rsidP="00CE1FB9">
            <w:pPr>
              <w:spacing w:before="120" w:after="120"/>
              <w:ind w:left="1260" w:right="-72" w:hanging="684"/>
              <w:rPr>
                <w:noProof/>
              </w:rPr>
            </w:pPr>
            <w:r w:rsidRPr="00B41D2C">
              <w:t>42.3.2</w:t>
            </w:r>
            <w:r w:rsidRPr="00B41D2C">
              <w:tab/>
            </w:r>
            <w:r w:rsidR="00B52C8F" w:rsidRPr="00B41D2C">
              <w:t xml:space="preserve">İşverenin </w:t>
            </w:r>
            <w:r w:rsidRPr="00B41D2C">
              <w:t xml:space="preserve">iflas etmesi ya da borç ödemeden acze düşmesi, kendisine karşı çıkartılan bir tasfiye emrinin olması, alacaklılarıyla anlaşmaya varması halinde ya da </w:t>
            </w:r>
            <w:r w:rsidR="00B52C8F" w:rsidRPr="00B41D2C">
              <w:t xml:space="preserve">İşverenin </w:t>
            </w:r>
            <w:r w:rsidRPr="00B41D2C">
              <w:t xml:space="preserve">bir şirket olması halinde birleşme ya da yeniden yapılanma amaçları bağlamında ihtiyari tasfiyeden başka bir şekilde tasfiye için bir kararın geçirilmesi ya da emrin verilmesi, taahhüt ya da varlıkların herhangi bir bölümü üzerinde tasfiye memurunun atanması halinde ya da </w:t>
            </w:r>
            <w:r w:rsidR="00B52C8F" w:rsidRPr="00B41D2C">
              <w:t xml:space="preserve">İşverenin </w:t>
            </w:r>
            <w:r w:rsidRPr="00B41D2C">
              <w:t>borç nedeniyle diğer herhangi bir benzer eylemde bulunması ya da böyle bir eyleme maruz kalması halinde, Yüklenici, GCC Alt Madde 42.3.2.’e atıfta bulunup Sözleşmeyi derhal feshedebilir.</w:t>
            </w:r>
          </w:p>
          <w:p w14:paraId="6470BF23" w14:textId="77777777" w:rsidR="00CE1FB9" w:rsidRPr="00B41D2C" w:rsidRDefault="00CE1FB9" w:rsidP="00CE1FB9">
            <w:pPr>
              <w:spacing w:before="120" w:after="120"/>
              <w:ind w:left="1260" w:right="-72" w:hanging="684"/>
              <w:rPr>
                <w:noProof/>
              </w:rPr>
            </w:pPr>
            <w:r w:rsidRPr="00B41D2C">
              <w:t>42.3.3</w:t>
            </w:r>
            <w:r w:rsidRPr="00B41D2C">
              <w:tab/>
              <w:t>Sözleşmenin GSK Alt Madde 42.3.1 veya 42.3.2 uyarınca feshedilmesi durumunda; Yüklenici derhal:</w:t>
            </w:r>
          </w:p>
          <w:p w14:paraId="546198B3" w14:textId="365217A7" w:rsidR="00CE1FB9" w:rsidRPr="00B41D2C" w:rsidRDefault="00CE1FB9" w:rsidP="00CE1FB9">
            <w:pPr>
              <w:spacing w:before="120" w:after="120"/>
              <w:ind w:left="1800" w:right="-72" w:hanging="576"/>
              <w:rPr>
                <w:noProof/>
              </w:rPr>
            </w:pPr>
            <w:r w:rsidRPr="00B41D2C">
              <w:t>(a)</w:t>
            </w:r>
            <w:r w:rsidRPr="00B41D2C">
              <w:tab/>
              <w:t xml:space="preserve">Tesisin </w:t>
            </w:r>
            <w:r w:rsidR="00B52C8F" w:rsidRPr="00B41D2C">
              <w:t xml:space="preserve">halihazırda ifa edilen </w:t>
            </w:r>
            <w:r w:rsidRPr="00B41D2C">
              <w:t xml:space="preserve">bölümünü koruma maksadıyla belirtebileceği herhangi bir iş ya da </w:t>
            </w:r>
            <w:r w:rsidRPr="00B41D2C">
              <w:lastRenderedPageBreak/>
              <w:t>Sahayı temiz ve güvenli bir şekilde bırakmak için gereken herhangi bir iş hariç olmak üzere tüm ek işleri bırakacaktır</w:t>
            </w:r>
          </w:p>
          <w:p w14:paraId="3F2BF5F3" w14:textId="06622375" w:rsidR="00CE1FB9" w:rsidRPr="00B41D2C" w:rsidRDefault="00CE1FB9" w:rsidP="00CE1FB9">
            <w:pPr>
              <w:spacing w:before="120" w:after="120"/>
              <w:ind w:left="1800" w:right="-72" w:hanging="576"/>
              <w:rPr>
                <w:noProof/>
              </w:rPr>
            </w:pPr>
            <w:r w:rsidRPr="00B41D2C">
              <w:t>(b)</w:t>
            </w:r>
            <w:r w:rsidRPr="00B41D2C">
              <w:tab/>
              <w:t xml:space="preserve">aşağıdaki paragraf (d) (ii)’ye uygun olarak </w:t>
            </w:r>
            <w:r w:rsidR="00B52C8F" w:rsidRPr="00B41D2C">
              <w:t xml:space="preserve">İşverene </w:t>
            </w:r>
            <w:r w:rsidRPr="00B41D2C">
              <w:t>devredilecek olanlar hariç olmak üzere tüm alt yüklenimleri feshedecektir</w:t>
            </w:r>
          </w:p>
          <w:p w14:paraId="14874CD6" w14:textId="77777777" w:rsidR="00CE1FB9" w:rsidRPr="00B41D2C" w:rsidRDefault="00CE1FB9" w:rsidP="00CE1FB9">
            <w:pPr>
              <w:spacing w:before="120" w:after="120"/>
              <w:ind w:left="1800" w:right="-72" w:hanging="576"/>
              <w:rPr>
                <w:noProof/>
              </w:rPr>
            </w:pPr>
            <w:r w:rsidRPr="00B41D2C">
              <w:t>(c)</w:t>
            </w:r>
            <w:r w:rsidRPr="00B41D2C">
              <w:tab/>
              <w:t>tüm Yüklenici Ekipmanını Sahadan kaldıracak, Yüklenicinin ve Yüklenicinin Alt Yüklenicilerinin personelini Sahadan kendi memleketlerine gönderecek ve</w:t>
            </w:r>
          </w:p>
          <w:p w14:paraId="259B7440" w14:textId="77777777" w:rsidR="00CE1FB9" w:rsidRPr="00B41D2C" w:rsidRDefault="00CE1FB9" w:rsidP="00CE1FB9">
            <w:pPr>
              <w:spacing w:before="120" w:after="120"/>
              <w:ind w:left="1800" w:right="-72" w:hanging="576"/>
              <w:rPr>
                <w:noProof/>
              </w:rPr>
            </w:pPr>
            <w:r w:rsidRPr="00B41D2C">
              <w:t>(d)</w:t>
            </w:r>
            <w:r w:rsidRPr="00B41D2C">
              <w:tab/>
              <w:t xml:space="preserve">Genel Koşullar Alt Madde 42.3.4.’de belirtilen ödemeye tabi olarak, </w:t>
            </w:r>
          </w:p>
          <w:p w14:paraId="57C7922A" w14:textId="360B640D" w:rsidR="00CE1FB9" w:rsidRPr="00B41D2C" w:rsidRDefault="00CE1FB9" w:rsidP="00CE1FB9">
            <w:pPr>
              <w:spacing w:before="120" w:after="120"/>
              <w:ind w:left="2376" w:right="-72" w:hanging="576"/>
              <w:rPr>
                <w:noProof/>
              </w:rPr>
            </w:pPr>
            <w:r w:rsidRPr="00B41D2C">
              <w:t>(i)</w:t>
            </w:r>
            <w:r w:rsidRPr="00B41D2C">
              <w:tab/>
            </w:r>
            <w:r w:rsidR="00B52C8F" w:rsidRPr="00B41D2C">
              <w:t xml:space="preserve">İşverene Tesisin </w:t>
            </w:r>
            <w:r w:rsidRPr="00B41D2C">
              <w:t>Yüklenici tarafından fesih tarihine kadar ifa edilen bölümlerini teslim edecektir</w:t>
            </w:r>
          </w:p>
          <w:p w14:paraId="1E3F4A13" w14:textId="16229F64" w:rsidR="00CE1FB9" w:rsidRPr="00B41D2C" w:rsidRDefault="00CE1FB9" w:rsidP="00CE1FB9">
            <w:pPr>
              <w:spacing w:before="120" w:after="120"/>
              <w:ind w:left="2376" w:right="-72" w:hanging="576"/>
              <w:rPr>
                <w:noProof/>
              </w:rPr>
            </w:pPr>
            <w:r w:rsidRPr="00B41D2C">
              <w:t>(ii)</w:t>
            </w:r>
            <w:r w:rsidRPr="00B41D2C">
              <w:tab/>
              <w:t xml:space="preserve">kanunen mümkün olduğu ölçüde </w:t>
            </w:r>
            <w:r w:rsidR="00B52C8F"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B52C8F" w:rsidRPr="00B41D2C">
              <w:t xml:space="preserve">İşveren </w:t>
            </w:r>
            <w:r w:rsidRPr="00B41D2C">
              <w:t>tarafından talep edilebilecek tüm, hak, mülkiyet hakkı ve menfaatleri devredecektir ve</w:t>
            </w:r>
          </w:p>
          <w:p w14:paraId="7D097531" w14:textId="240425F9" w:rsidR="00CE1FB9" w:rsidRPr="00B41D2C" w:rsidRDefault="00CE1FB9" w:rsidP="00CE1FB9">
            <w:pPr>
              <w:spacing w:before="120" w:after="120"/>
              <w:ind w:left="2376" w:right="-72" w:hanging="576"/>
              <w:rPr>
                <w:noProof/>
              </w:rPr>
            </w:pPr>
            <w:r w:rsidRPr="00B41D2C">
              <w:t>(iii)</w:t>
            </w:r>
            <w:r w:rsidRPr="00B41D2C">
              <w:tab/>
            </w:r>
            <w:r w:rsidR="00B52C8F" w:rsidRPr="00B41D2C">
              <w:t xml:space="preserve">İşverene </w:t>
            </w:r>
            <w:r w:rsidRPr="00B41D2C">
              <w:t xml:space="preserve">fesih tarihi itibariyle </w:t>
            </w:r>
            <w:r w:rsidR="009969BC" w:rsidRPr="00B41D2C">
              <w:t xml:space="preserve">Tesisle </w:t>
            </w:r>
            <w:r w:rsidRPr="00B41D2C">
              <w:t>bağlantılı tüm telif hakkı ile korunmayan Yüklenici tarafından hazırlanan çizimleri, şartnameleri ve diğer belgeleri teslim edecektir.</w:t>
            </w:r>
          </w:p>
          <w:p w14:paraId="6EE1E524" w14:textId="4E317EBF" w:rsidR="00CE1FB9" w:rsidRPr="00B41D2C" w:rsidRDefault="00CE1FB9" w:rsidP="00CE1FB9">
            <w:pPr>
              <w:spacing w:before="120" w:after="120"/>
              <w:ind w:left="1260" w:right="-72" w:hanging="684"/>
              <w:rPr>
                <w:noProof/>
              </w:rPr>
            </w:pPr>
            <w:r w:rsidRPr="00B41D2C">
              <w:t>42.3.4</w:t>
            </w:r>
            <w:r w:rsidRPr="00B41D2C">
              <w:tab/>
              <w:t xml:space="preserve">Sözleşmenin GSK Alt Madde 42.3.1 veya 42.3.2 uyarınca feshedilmesi durumunda; </w:t>
            </w:r>
            <w:r w:rsidR="009969BC" w:rsidRPr="00B41D2C">
              <w:t>İşveren</w:t>
            </w:r>
            <w:r w:rsidRPr="00B41D2C">
              <w:t>, Yükleniciye, GSK Alt Madde 42.1.3'te belirtilen tüm ödemeleri ve söz konusu feshin sonucunda veya fesihle ilişkili olarak ortaya çıkan ve Yüklenicinin doğruladığı kaybedilen kar veya hasar hariç tüm hasarların makulen telafisini gerçekleştirir.</w:t>
            </w:r>
          </w:p>
          <w:p w14:paraId="6B207828" w14:textId="77777777" w:rsidR="00CE1FB9" w:rsidRPr="00B41D2C" w:rsidRDefault="00CE1FB9" w:rsidP="00CE1FB9">
            <w:pPr>
              <w:spacing w:before="120" w:after="120"/>
              <w:ind w:left="1260" w:right="-72" w:hanging="684"/>
              <w:rPr>
                <w:noProof/>
              </w:rPr>
            </w:pPr>
            <w:r w:rsidRPr="00B41D2C">
              <w:t>42.3.5</w:t>
            </w:r>
            <w:r w:rsidRPr="00B41D2C">
              <w:tab/>
              <w:t>GCC Alt Madde 42.3.’e uygun olarak Yüklenici tarafından fesih, GCC Alt Madde 42.3.’te düzenlenen hakların yerine ya da bu haklara ek olarak icra edilebilecek olan Yüklenicinin diğer her tür hak ve telafilerine halel getirmez.</w:t>
            </w:r>
          </w:p>
          <w:p w14:paraId="57AE8DE4" w14:textId="2E9A02F0" w:rsidR="00CE1FB9" w:rsidRPr="00B41D2C" w:rsidRDefault="00CE1FB9" w:rsidP="00CE1FB9">
            <w:pPr>
              <w:spacing w:before="120" w:after="120"/>
              <w:ind w:left="576" w:right="-72" w:hanging="576"/>
              <w:rPr>
                <w:noProof/>
              </w:rPr>
            </w:pPr>
            <w:r w:rsidRPr="00B41D2C">
              <w:t>42.4</w:t>
            </w:r>
            <w:r w:rsidRPr="00B41D2C">
              <w:tab/>
              <w:t>Genel Koşullar Madde 42’deki “ifa edilen</w:t>
            </w:r>
            <w:r w:rsidR="009969BC" w:rsidRPr="00B41D2C">
              <w:t xml:space="preserve"> </w:t>
            </w:r>
            <w:r w:rsidRPr="00B41D2C">
              <w:t xml:space="preserve"> Tesis” ifadesi, fesih tarihine kadar ve fesih tarihi dahil olmak üzere Yüklenici tarafından ifa edilen tüm işi, temin edilen </w:t>
            </w:r>
            <w:r w:rsidR="009969BC" w:rsidRPr="00B41D2C">
              <w:t xml:space="preserve">Kurulum </w:t>
            </w:r>
            <w:r w:rsidRPr="00B41D2C">
              <w:t xml:space="preserve">Hizmetlerini ve iktisap edilen ya da yasal olarak bağlayıcı satın alma </w:t>
            </w:r>
            <w:r w:rsidRPr="00B41D2C">
              <w:lastRenderedPageBreak/>
              <w:t xml:space="preserve">yükümlülüğüne tabi, </w:t>
            </w:r>
            <w:r w:rsidR="009969BC" w:rsidRPr="00B41D2C">
              <w:t xml:space="preserve">Tesis </w:t>
            </w:r>
            <w:r w:rsidRPr="00B41D2C">
              <w:t>ama</w:t>
            </w:r>
            <w:r w:rsidR="009969BC" w:rsidRPr="00B41D2C">
              <w:t xml:space="preserve">cıyla </w:t>
            </w:r>
            <w:r w:rsidRPr="00B41D2C">
              <w:t>kullanılan ya da kullanılmak istenen tüm Tesisi içerecektir.</w:t>
            </w:r>
          </w:p>
          <w:p w14:paraId="5E864B4D" w14:textId="03B0F7A8" w:rsidR="00CE1FB9" w:rsidRPr="00B41D2C" w:rsidRDefault="00CE1FB9" w:rsidP="00CE1FB9">
            <w:pPr>
              <w:spacing w:before="120" w:after="120"/>
              <w:ind w:left="576" w:right="-72" w:hanging="576"/>
              <w:rPr>
                <w:noProof/>
                <w:spacing w:val="-4"/>
              </w:rPr>
            </w:pPr>
            <w:r w:rsidRPr="00B41D2C">
              <w:t>42.5</w:t>
            </w:r>
            <w:r w:rsidRPr="00B41D2C">
              <w:tab/>
              <w:t xml:space="preserve">Genel Koşullar Madde 42’de </w:t>
            </w:r>
            <w:r w:rsidR="00D3005B" w:rsidRPr="00B41D2C">
              <w:t xml:space="preserve">İşverenden </w:t>
            </w:r>
            <w:r w:rsidRPr="00B41D2C">
              <w:t xml:space="preserve">Yükleniciye ödenecek paraların hesaplanmasında, Ödeme Şartları ve Usulleri başlıklı Yüklenim Sözleşmesi Ekine uygun olarak yapılan herhangi bir avans ödemesi dahil olmak üzere Sözleşme uyarınca Yükleniciye </w:t>
            </w:r>
            <w:r w:rsidR="00D3005B" w:rsidRPr="00B41D2C">
              <w:t xml:space="preserve">İşveren </w:t>
            </w:r>
            <w:r w:rsidRPr="00B41D2C">
              <w:t>tarafından daha önce ödenen her tür tutarı hesaba katacaktır.</w:t>
            </w:r>
          </w:p>
        </w:tc>
      </w:tr>
      <w:tr w:rsidR="00CE1FB9" w:rsidRPr="00B41D2C" w14:paraId="17F59177" w14:textId="77777777" w:rsidTr="00CE1FB9">
        <w:tc>
          <w:tcPr>
            <w:tcW w:w="2160" w:type="dxa"/>
          </w:tcPr>
          <w:p w14:paraId="68667F3C" w14:textId="77777777" w:rsidR="00CE1FB9" w:rsidRPr="00B41D2C" w:rsidRDefault="00CE1FB9" w:rsidP="00CE1FB9">
            <w:pPr>
              <w:pStyle w:val="S7Header2"/>
              <w:spacing w:before="120" w:after="120"/>
              <w:ind w:left="432" w:hanging="432"/>
              <w:rPr>
                <w:noProof/>
              </w:rPr>
            </w:pPr>
            <w:bookmarkStart w:id="1475" w:name="_Toc454731686"/>
            <w:bookmarkStart w:id="1476" w:name="_Toc28954092"/>
            <w:r w:rsidRPr="00B41D2C">
              <w:lastRenderedPageBreak/>
              <w:t>43.</w:t>
            </w:r>
            <w:r w:rsidRPr="00B41D2C">
              <w:tab/>
              <w:t>Devir</w:t>
            </w:r>
            <w:bookmarkEnd w:id="1475"/>
            <w:bookmarkEnd w:id="1476"/>
          </w:p>
        </w:tc>
        <w:tc>
          <w:tcPr>
            <w:tcW w:w="6984" w:type="dxa"/>
          </w:tcPr>
          <w:p w14:paraId="3F2C0CD8" w14:textId="6E8EE374" w:rsidR="00CE1FB9" w:rsidRPr="00B41D2C" w:rsidRDefault="00CE1FB9" w:rsidP="00CE1FB9">
            <w:pPr>
              <w:spacing w:before="120" w:after="120"/>
              <w:ind w:left="576" w:right="-72" w:hanging="576"/>
              <w:rPr>
                <w:noProof/>
              </w:rPr>
            </w:pPr>
            <w:r w:rsidRPr="00B41D2C">
              <w:t>43.1</w:t>
            </w:r>
            <w:r w:rsidRPr="00B41D2C">
              <w:tab/>
              <w:t xml:space="preserve">Ne </w:t>
            </w:r>
            <w:r w:rsidR="00A958AE" w:rsidRPr="00B41D2C">
              <w:t xml:space="preserve">İşveren </w:t>
            </w:r>
            <w:r w:rsidRPr="00B41D2C">
              <w:t xml:space="preserve">ne de Yüklenici, muvafakati makul olmayan bir biçimde alıkonulamayacak olan diğer Tarafın önceden açık muvafakati olmaksızın, Yüklenicinin Sözleşme </w:t>
            </w:r>
            <w:r w:rsidR="00A958AE" w:rsidRPr="00B41D2C">
              <w:t xml:space="preserve">altında </w:t>
            </w:r>
            <w:r w:rsidRPr="00B41D2C">
              <w:t>ya tamamen ya da ücret yoluyla muaccel ve ödenecek olan paraları ya da müeccel olacak ve ödenecek olan paraları devretmeye hakkının olması hariç olmak üzere Sözleşmeyi ya da Sözleşmenin herhangi bir bölümünü ya da Sözleşmedeki ya da Sözleşme tahtındaki herhangi bir hak, fayda, yükümlülük ya da menfaati herhangi bir Üçüncü Kişiye devredemez.</w:t>
            </w:r>
          </w:p>
        </w:tc>
      </w:tr>
      <w:tr w:rsidR="00CE1FB9" w:rsidRPr="00B41D2C" w14:paraId="1D9FF171" w14:textId="77777777" w:rsidTr="00CE1FB9">
        <w:tc>
          <w:tcPr>
            <w:tcW w:w="2160" w:type="dxa"/>
          </w:tcPr>
          <w:p w14:paraId="42DA3149" w14:textId="77777777" w:rsidR="00CE1FB9" w:rsidRPr="00B41D2C" w:rsidRDefault="00CE1FB9" w:rsidP="00CE1FB9">
            <w:pPr>
              <w:pStyle w:val="S7Header2"/>
              <w:spacing w:before="120" w:after="120"/>
              <w:ind w:left="432" w:hanging="432"/>
              <w:rPr>
                <w:noProof/>
              </w:rPr>
            </w:pPr>
            <w:bookmarkStart w:id="1477" w:name="_Toc454731687"/>
            <w:bookmarkStart w:id="1478" w:name="_Toc28954093"/>
            <w:r w:rsidRPr="00B41D2C">
              <w:t xml:space="preserve">44. </w:t>
            </w:r>
            <w:r w:rsidRPr="00B41D2C">
              <w:tab/>
              <w:t>İhracat Yasakları</w:t>
            </w:r>
            <w:bookmarkEnd w:id="1477"/>
            <w:bookmarkEnd w:id="1478"/>
          </w:p>
        </w:tc>
        <w:tc>
          <w:tcPr>
            <w:tcW w:w="6984" w:type="dxa"/>
          </w:tcPr>
          <w:p w14:paraId="47A19A0E" w14:textId="12904628" w:rsidR="00CE1FB9" w:rsidRPr="00B41D2C" w:rsidRDefault="00CE1FB9" w:rsidP="00CE1FB9">
            <w:pPr>
              <w:spacing w:before="120" w:after="120"/>
              <w:ind w:left="576" w:right="-72" w:hanging="576"/>
              <w:rPr>
                <w:noProof/>
              </w:rPr>
            </w:pPr>
            <w:r w:rsidRPr="00B41D2C">
              <w:t>44.1</w:t>
            </w:r>
            <w:r w:rsidRPr="00B41D2C">
              <w:tab/>
              <w:t xml:space="preserve">Sözleşme uyarınca tüm ihraç formalitelerini tamamlamak için herhangi bir yükümlülüğe bakılmaksızın, </w:t>
            </w:r>
            <w:r w:rsidR="00A958AE" w:rsidRPr="00B41D2C">
              <w:t>İşverene</w:t>
            </w:r>
            <w:r w:rsidRPr="00B41D2C">
              <w:t xml:space="preserve">, </w:t>
            </w:r>
            <w:r w:rsidR="00A958AE" w:rsidRPr="00B41D2C">
              <w:t xml:space="preserve">İşverenin </w:t>
            </w:r>
            <w:r w:rsidRPr="00B41D2C">
              <w:t xml:space="preserve">ülkesine ya da bu Tesis ya da </w:t>
            </w:r>
            <w:r w:rsidR="00A958AE" w:rsidRPr="00B41D2C">
              <w:t xml:space="preserve">Kurulum </w:t>
            </w:r>
            <w:r w:rsidRPr="00B41D2C">
              <w:t xml:space="preserve">Hizmetlerini sağlayan ülkenin ticari düzenlemelerinden doğan, tedarik edilecek Tesis ya da </w:t>
            </w:r>
            <w:r w:rsidR="00A958AE" w:rsidRPr="00B41D2C">
              <w:t xml:space="preserve">Kurulum </w:t>
            </w:r>
            <w:r w:rsidRPr="00B41D2C">
              <w:t xml:space="preserve">Hizmetlerinin kullanılmasına atfedilebilir ve esas olarak Yüklenicinin Sözleşme tahtındaki yükümlülüklerini yerine getirmesini engelleyen her tür ihraç yasağı, Yüklenicinin </w:t>
            </w:r>
            <w:r w:rsidR="00A958AE" w:rsidRPr="00B41D2C">
              <w:t xml:space="preserve">İşvereni </w:t>
            </w:r>
            <w:r w:rsidRPr="00B41D2C">
              <w:t xml:space="preserve">ve Bankayı tatmin edecek biçimde Tesis ve </w:t>
            </w:r>
            <w:r w:rsidR="00A958AE" w:rsidRPr="00B41D2C">
              <w:t xml:space="preserve">Kurulum </w:t>
            </w:r>
            <w:r w:rsidRPr="00B41D2C">
              <w:t xml:space="preserve">Hizmetlerinin Sözleşme hükümleri uyarınca ihracı için gerekli izin, ruhsat ve lisanslar için başvuru dahil olmak üzere tüm formaliteleri zamanında tamamladığını gösterebilmesi şartıyla Yükleniciyi teslimat ya da hizmet sağlama yükümlülüğünden kurtaracaktır.  Sözleşmenin bu dayanak üzerinde feshedilmesi Alt Madde 42.1.’e uygun olarak </w:t>
            </w:r>
            <w:r w:rsidR="00A958AE" w:rsidRPr="00B41D2C">
              <w:t xml:space="preserve">İşverenin </w:t>
            </w:r>
            <w:r w:rsidRPr="00B41D2C">
              <w:t>lehine olacaktır.</w:t>
            </w:r>
          </w:p>
        </w:tc>
      </w:tr>
    </w:tbl>
    <w:p w14:paraId="1BFE342D" w14:textId="77777777" w:rsidR="00CE1FB9" w:rsidRPr="00B41D2C" w:rsidRDefault="00CE1FB9" w:rsidP="001916F8">
      <w:pPr>
        <w:pStyle w:val="S7Header1"/>
        <w:numPr>
          <w:ilvl w:val="0"/>
          <w:numId w:val="113"/>
        </w:numPr>
        <w:spacing w:after="120"/>
        <w:ind w:right="0"/>
        <w:outlineLvl w:val="0"/>
        <w:rPr>
          <w:noProof/>
        </w:rPr>
      </w:pPr>
      <w:bookmarkStart w:id="1479" w:name="_Toc454731688"/>
      <w:bookmarkStart w:id="1480" w:name="_Toc28954094"/>
      <w:r w:rsidRPr="00B41D2C">
        <w:t>Talepler, Uyuşmazlıklar ve Tahkim</w:t>
      </w:r>
      <w:bookmarkEnd w:id="1479"/>
      <w:bookmarkEnd w:id="1480"/>
    </w:p>
    <w:tbl>
      <w:tblPr>
        <w:tblW w:w="9252" w:type="dxa"/>
        <w:tblLayout w:type="fixed"/>
        <w:tblLook w:val="0000" w:firstRow="0" w:lastRow="0" w:firstColumn="0" w:lastColumn="0" w:noHBand="0" w:noVBand="0"/>
      </w:tblPr>
      <w:tblGrid>
        <w:gridCol w:w="2160"/>
        <w:gridCol w:w="7092"/>
      </w:tblGrid>
      <w:tr w:rsidR="00CE1FB9" w:rsidRPr="00B41D2C" w14:paraId="155377E3" w14:textId="77777777" w:rsidTr="00CE1FB9">
        <w:tc>
          <w:tcPr>
            <w:tcW w:w="2160" w:type="dxa"/>
          </w:tcPr>
          <w:p w14:paraId="022457B3" w14:textId="77777777" w:rsidR="00CE1FB9" w:rsidRPr="00B41D2C" w:rsidRDefault="00CE1FB9" w:rsidP="00CE1FB9">
            <w:pPr>
              <w:pStyle w:val="S7Header2"/>
              <w:spacing w:before="120" w:after="120"/>
              <w:ind w:left="432" w:hanging="432"/>
              <w:rPr>
                <w:noProof/>
              </w:rPr>
            </w:pPr>
            <w:bookmarkStart w:id="1481" w:name="_Toc454731689"/>
            <w:bookmarkStart w:id="1482" w:name="_Toc28954095"/>
            <w:r w:rsidRPr="00B41D2C">
              <w:t>45.</w:t>
            </w:r>
            <w:r w:rsidRPr="00B41D2C">
              <w:tab/>
              <w:t>Yüklenicinin Talepleri</w:t>
            </w:r>
            <w:bookmarkEnd w:id="1481"/>
            <w:bookmarkEnd w:id="1482"/>
          </w:p>
        </w:tc>
        <w:tc>
          <w:tcPr>
            <w:tcW w:w="7092" w:type="dxa"/>
          </w:tcPr>
          <w:p w14:paraId="47452E17" w14:textId="77777777" w:rsidR="00CE1FB9" w:rsidRPr="00B41D2C" w:rsidRDefault="00CE1FB9" w:rsidP="00CE1FB9">
            <w:pPr>
              <w:pStyle w:val="ClauseSubPara"/>
              <w:spacing w:before="120" w:after="120"/>
              <w:ind w:left="576" w:hanging="576"/>
              <w:rPr>
                <w:rFonts w:ascii="Tms Rmn" w:hAnsi="Tms Rmn"/>
                <w:noProof/>
                <w:sz w:val="24"/>
                <w:szCs w:val="20"/>
              </w:rPr>
            </w:pPr>
            <w:r w:rsidRPr="00B41D2C">
              <w:rPr>
                <w:rFonts w:ascii="Tms Rmn" w:hAnsi="Tms Rmn"/>
                <w:sz w:val="24"/>
                <w:szCs w:val="20"/>
              </w:rPr>
              <w:t>45.1</w:t>
            </w:r>
            <w:r w:rsidRPr="00B41D2C">
              <w:rPr>
                <w:rFonts w:ascii="Tms Rmn" w:hAnsi="Tms Rmn"/>
                <w:sz w:val="24"/>
                <w:szCs w:val="20"/>
              </w:rPr>
              <w:tab/>
              <w:t>Yüklenicinin kendisini bu Ko</w:t>
            </w:r>
            <w:r w:rsidRPr="00B41D2C">
              <w:rPr>
                <w:rFonts w:ascii="Tms Rmn" w:hAnsi="Tms Rmn" w:hint="eastAsia"/>
                <w:sz w:val="24"/>
                <w:szCs w:val="20"/>
              </w:rPr>
              <w:t>ş</w:t>
            </w:r>
            <w:r w:rsidRPr="00B41D2C">
              <w:rPr>
                <w:rFonts w:ascii="Tms Rmn" w:hAnsi="Tms Rmn"/>
                <w:sz w:val="24"/>
                <w:szCs w:val="20"/>
              </w:rPr>
              <w:t>ullar</w:t>
            </w:r>
            <w:r w:rsidRPr="00B41D2C">
              <w:rPr>
                <w:rFonts w:ascii="Tms Rmn" w:hAnsi="Tms Rmn" w:hint="eastAsia"/>
                <w:sz w:val="24"/>
                <w:szCs w:val="20"/>
              </w:rPr>
              <w:t>ı</w:t>
            </w:r>
            <w:r w:rsidRPr="00B41D2C">
              <w:rPr>
                <w:rFonts w:ascii="Tms Rmn" w:hAnsi="Tms Rmn"/>
                <w:sz w:val="24"/>
                <w:szCs w:val="20"/>
              </w:rPr>
              <w:t>n herhangi bir Maddesi uyar</w:t>
            </w:r>
            <w:r w:rsidRPr="00B41D2C">
              <w:rPr>
                <w:rFonts w:ascii="Tms Rmn" w:hAnsi="Tms Rmn" w:hint="eastAsia"/>
                <w:sz w:val="24"/>
                <w:szCs w:val="20"/>
              </w:rPr>
              <w:t>ı</w:t>
            </w:r>
            <w:r w:rsidRPr="00B41D2C">
              <w:rPr>
                <w:rFonts w:ascii="Tms Rmn" w:hAnsi="Tms Rmn"/>
                <w:sz w:val="24"/>
                <w:szCs w:val="20"/>
              </w:rPr>
              <w:t>nca ya da Sözle</w:t>
            </w:r>
            <w:r w:rsidRPr="00B41D2C">
              <w:rPr>
                <w:rFonts w:ascii="Tms Rmn" w:hAnsi="Tms Rmn" w:hint="eastAsia"/>
                <w:sz w:val="24"/>
                <w:szCs w:val="20"/>
              </w:rPr>
              <w:t>ş</w:t>
            </w:r>
            <w:r w:rsidRPr="00B41D2C">
              <w:rPr>
                <w:rFonts w:ascii="Tms Rmn" w:hAnsi="Tms Rmn"/>
                <w:sz w:val="24"/>
                <w:szCs w:val="20"/>
              </w:rPr>
              <w:t>me ile ba</w:t>
            </w:r>
            <w:r w:rsidRPr="00B41D2C">
              <w:rPr>
                <w:rFonts w:ascii="Tms Rmn" w:hAnsi="Tms Rmn" w:hint="eastAsia"/>
                <w:sz w:val="24"/>
                <w:szCs w:val="20"/>
              </w:rPr>
              <w:t>ş</w:t>
            </w:r>
            <w:r w:rsidRPr="00B41D2C">
              <w:rPr>
                <w:rFonts w:ascii="Tms Rmn" w:hAnsi="Tms Rmn"/>
                <w:sz w:val="24"/>
                <w:szCs w:val="20"/>
              </w:rPr>
              <w:t>ka bir biçimde ba</w:t>
            </w:r>
            <w:r w:rsidRPr="00B41D2C">
              <w:rPr>
                <w:rFonts w:ascii="Tms Rmn" w:hAnsi="Tms Rmn" w:hint="eastAsia"/>
                <w:sz w:val="24"/>
                <w:szCs w:val="20"/>
              </w:rPr>
              <w:t>ğ</w:t>
            </w:r>
            <w:r w:rsidRPr="00B41D2C">
              <w:rPr>
                <w:rFonts w:ascii="Tms Rmn" w:hAnsi="Tms Rmn"/>
                <w:sz w:val="24"/>
                <w:szCs w:val="20"/>
              </w:rPr>
              <w:t>lant</w:t>
            </w:r>
            <w:r w:rsidRPr="00B41D2C">
              <w:rPr>
                <w:rFonts w:ascii="Tms Rmn" w:hAnsi="Tms Rmn" w:hint="eastAsia"/>
                <w:sz w:val="24"/>
                <w:szCs w:val="20"/>
              </w:rPr>
              <w:t>ı</w:t>
            </w:r>
            <w:r w:rsidRPr="00B41D2C">
              <w:rPr>
                <w:rFonts w:ascii="Tms Rmn" w:hAnsi="Tms Rmn"/>
                <w:sz w:val="24"/>
                <w:szCs w:val="20"/>
              </w:rPr>
              <w:t>l</w:t>
            </w:r>
            <w:r w:rsidRPr="00B41D2C">
              <w:rPr>
                <w:rFonts w:ascii="Tms Rmn" w:hAnsi="Tms Rmn" w:hint="eastAsia"/>
                <w:sz w:val="24"/>
                <w:szCs w:val="20"/>
              </w:rPr>
              <w:t>ı</w:t>
            </w:r>
            <w:r w:rsidRPr="00B41D2C">
              <w:rPr>
                <w:rFonts w:ascii="Tms Rmn" w:hAnsi="Tms Rmn"/>
                <w:sz w:val="24"/>
                <w:szCs w:val="20"/>
              </w:rPr>
              <w:t xml:space="preserve"> olarak Tamamlanma Zaman</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uzat</w:t>
            </w:r>
            <w:r w:rsidRPr="00B41D2C">
              <w:rPr>
                <w:rFonts w:ascii="Tms Rmn" w:hAnsi="Tms Rmn" w:hint="eastAsia"/>
                <w:sz w:val="24"/>
                <w:szCs w:val="20"/>
              </w:rPr>
              <w:t>ı</w:t>
            </w:r>
            <w:r w:rsidRPr="00B41D2C">
              <w:rPr>
                <w:rFonts w:ascii="Tms Rmn" w:hAnsi="Tms Rmn"/>
                <w:sz w:val="24"/>
                <w:szCs w:val="20"/>
              </w:rPr>
              <w:t>lmas</w:t>
            </w:r>
            <w:r w:rsidRPr="00B41D2C">
              <w:rPr>
                <w:rFonts w:ascii="Tms Rmn" w:hAnsi="Tms Rmn" w:hint="eastAsia"/>
                <w:sz w:val="24"/>
                <w:szCs w:val="20"/>
              </w:rPr>
              <w:t>ı</w:t>
            </w:r>
            <w:r w:rsidRPr="00B41D2C">
              <w:rPr>
                <w:rFonts w:ascii="Tms Rmn" w:hAnsi="Tms Rmn"/>
                <w:sz w:val="24"/>
                <w:szCs w:val="20"/>
              </w:rPr>
              <w:t xml:space="preserve"> ve/veya ek ödemeye hak sahibi oldu</w:t>
            </w:r>
            <w:r w:rsidRPr="00B41D2C">
              <w:rPr>
                <w:rFonts w:ascii="Tms Rmn" w:hAnsi="Tms Rmn" w:hint="eastAsia"/>
                <w:sz w:val="24"/>
                <w:szCs w:val="20"/>
              </w:rPr>
              <w:t>ğ</w:t>
            </w:r>
            <w:r w:rsidRPr="00B41D2C">
              <w:rPr>
                <w:rFonts w:ascii="Tms Rmn" w:hAnsi="Tms Rmn"/>
                <w:sz w:val="24"/>
                <w:szCs w:val="20"/>
              </w:rPr>
              <w:t>unu dü</w:t>
            </w:r>
            <w:r w:rsidRPr="00B41D2C">
              <w:rPr>
                <w:rFonts w:ascii="Tms Rmn" w:hAnsi="Tms Rmn" w:hint="eastAsia"/>
                <w:sz w:val="24"/>
                <w:szCs w:val="20"/>
              </w:rPr>
              <w:t>şü</w:t>
            </w:r>
            <w:r w:rsidRPr="00B41D2C">
              <w:rPr>
                <w:rFonts w:ascii="Tms Rmn" w:hAnsi="Tms Rmn"/>
                <w:sz w:val="24"/>
                <w:szCs w:val="20"/>
              </w:rPr>
              <w:t>nmesi halinde, talebi do</w:t>
            </w:r>
            <w:r w:rsidRPr="00B41D2C">
              <w:rPr>
                <w:rFonts w:ascii="Tms Rmn" w:hAnsi="Tms Rmn" w:hint="eastAsia"/>
                <w:sz w:val="24"/>
                <w:szCs w:val="20"/>
              </w:rPr>
              <w:t>ğ</w:t>
            </w:r>
            <w:r w:rsidRPr="00B41D2C">
              <w:rPr>
                <w:rFonts w:ascii="Tms Rmn" w:hAnsi="Tms Rmn"/>
                <w:sz w:val="24"/>
                <w:szCs w:val="20"/>
              </w:rPr>
              <w:t>uran olay ya da durumu aç</w:t>
            </w:r>
            <w:r w:rsidRPr="00B41D2C">
              <w:rPr>
                <w:rFonts w:ascii="Tms Rmn" w:hAnsi="Tms Rmn" w:hint="eastAsia"/>
                <w:sz w:val="24"/>
                <w:szCs w:val="20"/>
              </w:rPr>
              <w:t>ı</w:t>
            </w:r>
            <w:r w:rsidRPr="00B41D2C">
              <w:rPr>
                <w:rFonts w:ascii="Tms Rmn" w:hAnsi="Tms Rmn"/>
                <w:sz w:val="24"/>
                <w:szCs w:val="20"/>
              </w:rPr>
              <w:t>klayan bir bildirimi Proje Müdürüne verecektir. Bildirim, uygulanabilir olur olmaz ve fakat Yüklenicinin olaydan ya da durumdan haberdar oldu</w:t>
            </w:r>
            <w:r w:rsidRPr="00B41D2C">
              <w:rPr>
                <w:rFonts w:ascii="Tms Rmn" w:hAnsi="Tms Rmn" w:hint="eastAsia"/>
                <w:sz w:val="24"/>
                <w:szCs w:val="20"/>
              </w:rPr>
              <w:t>ğ</w:t>
            </w:r>
            <w:r w:rsidRPr="00B41D2C">
              <w:rPr>
                <w:rFonts w:ascii="Tms Rmn" w:hAnsi="Tms Rmn"/>
                <w:sz w:val="24"/>
                <w:szCs w:val="20"/>
              </w:rPr>
              <w:t>u ya da haberdar olmas</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gerekti</w:t>
            </w:r>
            <w:r w:rsidRPr="00B41D2C">
              <w:rPr>
                <w:rFonts w:ascii="Tms Rmn" w:hAnsi="Tms Rmn" w:hint="eastAsia"/>
                <w:sz w:val="24"/>
                <w:szCs w:val="20"/>
              </w:rPr>
              <w:t>ğ</w:t>
            </w:r>
            <w:r w:rsidRPr="00B41D2C">
              <w:rPr>
                <w:rFonts w:ascii="Tms Rmn" w:hAnsi="Tms Rmn"/>
                <w:sz w:val="24"/>
                <w:szCs w:val="20"/>
              </w:rPr>
              <w:t>i tarihten sonra 28 günden daha geç olmamak üzere yap</w:t>
            </w:r>
            <w:r w:rsidRPr="00B41D2C">
              <w:rPr>
                <w:rFonts w:ascii="Tms Rmn" w:hAnsi="Tms Rmn" w:hint="eastAsia"/>
                <w:sz w:val="24"/>
                <w:szCs w:val="20"/>
              </w:rPr>
              <w:t>ı</w:t>
            </w:r>
            <w:r w:rsidRPr="00B41D2C">
              <w:rPr>
                <w:rFonts w:ascii="Tms Rmn" w:hAnsi="Tms Rmn"/>
                <w:sz w:val="24"/>
                <w:szCs w:val="20"/>
              </w:rPr>
              <w:t>lacakt</w:t>
            </w:r>
            <w:r w:rsidRPr="00B41D2C">
              <w:rPr>
                <w:rFonts w:ascii="Tms Rmn" w:hAnsi="Tms Rmn" w:hint="eastAsia"/>
                <w:sz w:val="24"/>
                <w:szCs w:val="20"/>
              </w:rPr>
              <w:t>ı</w:t>
            </w:r>
            <w:r w:rsidRPr="00B41D2C">
              <w:rPr>
                <w:rFonts w:ascii="Tms Rmn" w:hAnsi="Tms Rmn"/>
                <w:sz w:val="24"/>
                <w:szCs w:val="20"/>
              </w:rPr>
              <w:t xml:space="preserve">r. </w:t>
            </w:r>
          </w:p>
          <w:p w14:paraId="44060DD0" w14:textId="43E02C38" w:rsidR="00CE1FB9" w:rsidRPr="00B41D2C" w:rsidRDefault="00CE1FB9" w:rsidP="00CE1FB9">
            <w:pPr>
              <w:spacing w:before="120" w:after="120"/>
              <w:ind w:left="515" w:right="-72"/>
              <w:rPr>
                <w:rFonts w:ascii="Tms Rmn" w:hAnsi="Tms Rmn"/>
                <w:noProof/>
              </w:rPr>
            </w:pPr>
            <w:r w:rsidRPr="00B41D2C">
              <w:lastRenderedPageBreak/>
              <w:t xml:space="preserve">Yüklenicinin 28 günlük süre içerisinde talep bildiriminde bulunmaması halinde Tamamlanma Zamanı uzatılmayacaktır, Yüklenici, ek ödemeye hak kazanamayacaktır ve </w:t>
            </w:r>
            <w:r w:rsidR="00EB3AD0" w:rsidRPr="00B41D2C">
              <w:t xml:space="preserve">İşveren </w:t>
            </w:r>
            <w:r w:rsidRPr="00B41D2C">
              <w:t>taleple bağlantılı tüm yükümlülükten kurtulacaktır.</w:t>
            </w:r>
            <w:r w:rsidRPr="00B41D2C">
              <w:rPr>
                <w:rFonts w:ascii="Tms Rmn" w:hAnsi="Tms Rmn"/>
              </w:rPr>
              <w:t xml:space="preserve"> Aksi halde, Alt Maddenin a</w:t>
            </w:r>
            <w:r w:rsidRPr="00B41D2C">
              <w:rPr>
                <w:rFonts w:ascii="Tms Rmn" w:hAnsi="Tms Rmn" w:hint="eastAsia"/>
              </w:rPr>
              <w:t>ş</w:t>
            </w:r>
            <w:r w:rsidRPr="00B41D2C">
              <w:rPr>
                <w:rFonts w:ascii="Tms Rmn" w:hAnsi="Tms Rmn"/>
              </w:rPr>
              <w:t>a</w:t>
            </w:r>
            <w:r w:rsidRPr="00B41D2C">
              <w:rPr>
                <w:rFonts w:ascii="Tms Rmn" w:hAnsi="Tms Rmn" w:hint="eastAsia"/>
              </w:rPr>
              <w:t>ğı</w:t>
            </w:r>
            <w:r w:rsidRPr="00B41D2C">
              <w:rPr>
                <w:rFonts w:ascii="Tms Rmn" w:hAnsi="Tms Rmn"/>
              </w:rPr>
              <w:t>daki hükümleri uygulanacakt</w:t>
            </w:r>
            <w:r w:rsidRPr="00B41D2C">
              <w:rPr>
                <w:rFonts w:ascii="Tms Rmn" w:hAnsi="Tms Rmn" w:hint="eastAsia"/>
              </w:rPr>
              <w:t>ı</w:t>
            </w:r>
            <w:r w:rsidRPr="00B41D2C">
              <w:rPr>
                <w:rFonts w:ascii="Tms Rmn" w:hAnsi="Tms Rmn"/>
              </w:rPr>
              <w:t>r.</w:t>
            </w:r>
          </w:p>
          <w:p w14:paraId="374CACCB" w14:textId="77777777" w:rsidR="00CE1FB9" w:rsidRPr="00B41D2C" w:rsidRDefault="00CE1FB9" w:rsidP="00CE1FB9">
            <w:pPr>
              <w:spacing w:before="120" w:after="120"/>
              <w:ind w:left="515" w:right="-72"/>
              <w:rPr>
                <w:rFonts w:ascii="Tms Rmn" w:hAnsi="Tms Rmn"/>
                <w:noProof/>
              </w:rPr>
            </w:pPr>
            <w:r w:rsidRPr="00B41D2C">
              <w:t>Yüklenici ayrıca Sözleşme tarafından talep edilen diğer her tür bildirimde bulunacak ve söz konusu olay ya da durum ile ilgili talebi destekleyen özellikleri sunacaktır.</w:t>
            </w:r>
          </w:p>
          <w:p w14:paraId="138DC57C" w14:textId="3AC2949F" w:rsidR="00CE1FB9" w:rsidRPr="00B41D2C" w:rsidRDefault="00CE1FB9" w:rsidP="00CE1FB9">
            <w:pPr>
              <w:spacing w:before="120" w:after="120"/>
              <w:ind w:left="515" w:right="-72"/>
              <w:rPr>
                <w:rFonts w:ascii="Tms Rmn" w:hAnsi="Tms Rmn"/>
                <w:noProof/>
              </w:rPr>
            </w:pPr>
            <w:r w:rsidRPr="00B41D2C">
              <w:t>Yüklenici, ya Sahada ya da Proje Müdürü tarafından kabul edilebilecek olan başka bir yerde herhangi bir talebi ispatlamak için gerekli olabilecek güncel kayıtları tutacaktır.</w:t>
            </w:r>
            <w:r w:rsidRPr="00B41D2C">
              <w:rPr>
                <w:rFonts w:ascii="Tms Rmn" w:hAnsi="Tms Rmn"/>
              </w:rPr>
              <w:t xml:space="preserve"> </w:t>
            </w:r>
            <w:r w:rsidR="00EB3AD0" w:rsidRPr="00B41D2C">
              <w:rPr>
                <w:rFonts w:ascii="Tms Rmn" w:hAnsi="Tms Rmn" w:hint="eastAsia"/>
              </w:rPr>
              <w:t>İş</w:t>
            </w:r>
            <w:r w:rsidR="00EB3AD0" w:rsidRPr="00B41D2C">
              <w:rPr>
                <w:rFonts w:ascii="Tms Rmn" w:hAnsi="Tms Rmn"/>
              </w:rPr>
              <w:t xml:space="preserve">verenin </w:t>
            </w:r>
            <w:r w:rsidRPr="00B41D2C">
              <w:rPr>
                <w:rFonts w:ascii="Tms Rmn" w:hAnsi="Tms Rmn"/>
              </w:rPr>
              <w:t>yükümlülü</w:t>
            </w:r>
            <w:r w:rsidRPr="00B41D2C">
              <w:rPr>
                <w:rFonts w:ascii="Tms Rmn" w:hAnsi="Tms Rmn" w:hint="eastAsia"/>
              </w:rPr>
              <w:t>ğü</w:t>
            </w:r>
            <w:r w:rsidRPr="00B41D2C">
              <w:rPr>
                <w:rFonts w:ascii="Tms Rmn" w:hAnsi="Tms Rmn"/>
              </w:rPr>
              <w:t>nü kabul etmeksizin Proje Müdürü, bu Alt Madde uyar</w:t>
            </w:r>
            <w:r w:rsidRPr="00B41D2C">
              <w:rPr>
                <w:rFonts w:ascii="Tms Rmn" w:hAnsi="Tms Rmn" w:hint="eastAsia"/>
              </w:rPr>
              <w:t>ı</w:t>
            </w:r>
            <w:r w:rsidRPr="00B41D2C">
              <w:rPr>
                <w:rFonts w:ascii="Tms Rmn" w:hAnsi="Tms Rmn"/>
              </w:rPr>
              <w:t>nca herhangi bir bildirimi ald</w:t>
            </w:r>
            <w:r w:rsidRPr="00B41D2C">
              <w:rPr>
                <w:rFonts w:ascii="Tms Rmn" w:hAnsi="Tms Rmn" w:hint="eastAsia"/>
              </w:rPr>
              <w:t>ı</w:t>
            </w:r>
            <w:r w:rsidRPr="00B41D2C">
              <w:rPr>
                <w:rFonts w:ascii="Tms Rmn" w:hAnsi="Tms Rmn"/>
              </w:rPr>
              <w:t>ktan sonra kay</w:t>
            </w:r>
            <w:r w:rsidRPr="00B41D2C">
              <w:rPr>
                <w:rFonts w:ascii="Tms Rmn" w:hAnsi="Tms Rmn" w:hint="eastAsia"/>
              </w:rPr>
              <w:t>ı</w:t>
            </w:r>
            <w:r w:rsidRPr="00B41D2C">
              <w:rPr>
                <w:rFonts w:ascii="Tms Rmn" w:hAnsi="Tms Rmn"/>
              </w:rPr>
              <w:t>t tutmay</w:t>
            </w:r>
            <w:r w:rsidRPr="00B41D2C">
              <w:rPr>
                <w:rFonts w:ascii="Tms Rmn" w:hAnsi="Tms Rmn" w:hint="eastAsia"/>
              </w:rPr>
              <w:t>ı</w:t>
            </w:r>
            <w:r w:rsidRPr="00B41D2C">
              <w:rPr>
                <w:rFonts w:ascii="Tms Rmn" w:hAnsi="Tms Rmn"/>
              </w:rPr>
              <w:t xml:space="preserve"> izleyebilir ve/veya Yükleniciye ek güncel kay</w:t>
            </w:r>
            <w:r w:rsidRPr="00B41D2C">
              <w:rPr>
                <w:rFonts w:ascii="Tms Rmn" w:hAnsi="Tms Rmn" w:hint="eastAsia"/>
              </w:rPr>
              <w:t>ı</w:t>
            </w:r>
            <w:r w:rsidRPr="00B41D2C">
              <w:rPr>
                <w:rFonts w:ascii="Tms Rmn" w:hAnsi="Tms Rmn"/>
              </w:rPr>
              <w:t>t tutmas</w:t>
            </w:r>
            <w:r w:rsidRPr="00B41D2C">
              <w:rPr>
                <w:rFonts w:ascii="Tms Rmn" w:hAnsi="Tms Rmn" w:hint="eastAsia"/>
              </w:rPr>
              <w:t>ı</w:t>
            </w:r>
            <w:r w:rsidRPr="00B41D2C">
              <w:rPr>
                <w:rFonts w:ascii="Tms Rmn" w:hAnsi="Tms Rmn"/>
              </w:rPr>
              <w:t xml:space="preserve"> talimat</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verebilir. Yüklenici, tüm bu kay</w:t>
            </w:r>
            <w:r w:rsidRPr="00B41D2C">
              <w:rPr>
                <w:rFonts w:ascii="Tms Rmn" w:hAnsi="Tms Rmn" w:hint="eastAsia"/>
              </w:rPr>
              <w:t>ı</w:t>
            </w:r>
            <w:r w:rsidRPr="00B41D2C">
              <w:rPr>
                <w:rFonts w:ascii="Tms Rmn" w:hAnsi="Tms Rmn"/>
              </w:rPr>
              <w:t>tlar</w:t>
            </w:r>
            <w:r w:rsidRPr="00B41D2C">
              <w:rPr>
                <w:rFonts w:ascii="Tms Rmn" w:hAnsi="Tms Rmn" w:hint="eastAsia"/>
              </w:rPr>
              <w:t>ı</w:t>
            </w:r>
            <w:r w:rsidRPr="00B41D2C">
              <w:rPr>
                <w:rFonts w:ascii="Tms Rmn" w:hAnsi="Tms Rmn"/>
              </w:rPr>
              <w:t xml:space="preserve"> incelemesi için Proje Müdürüne izin verecek ve (talimat verilmi</w:t>
            </w:r>
            <w:r w:rsidRPr="00B41D2C">
              <w:rPr>
                <w:rFonts w:ascii="Tms Rmn" w:hAnsi="Tms Rmn" w:hint="eastAsia"/>
              </w:rPr>
              <w:t>ş</w:t>
            </w:r>
            <w:r w:rsidRPr="00B41D2C">
              <w:rPr>
                <w:rFonts w:ascii="Tms Rmn" w:hAnsi="Tms Rmn"/>
              </w:rPr>
              <w:t xml:space="preserve"> olmas</w:t>
            </w:r>
            <w:r w:rsidRPr="00B41D2C">
              <w:rPr>
                <w:rFonts w:ascii="Tms Rmn" w:hAnsi="Tms Rmn" w:hint="eastAsia"/>
              </w:rPr>
              <w:t>ı</w:t>
            </w:r>
            <w:r w:rsidRPr="00B41D2C">
              <w:rPr>
                <w:rFonts w:ascii="Tms Rmn" w:hAnsi="Tms Rmn"/>
              </w:rPr>
              <w:t xml:space="preserve"> halinde) nüshalar</w:t>
            </w:r>
            <w:r w:rsidRPr="00B41D2C">
              <w:rPr>
                <w:rFonts w:ascii="Tms Rmn" w:hAnsi="Tms Rmn" w:hint="eastAsia"/>
              </w:rPr>
              <w:t>ı</w:t>
            </w:r>
            <w:r w:rsidRPr="00B41D2C">
              <w:rPr>
                <w:rFonts w:ascii="Tms Rmn" w:hAnsi="Tms Rmn"/>
              </w:rPr>
              <w:t xml:space="preserve"> Proje Müdürüne sunacakt</w:t>
            </w:r>
            <w:r w:rsidRPr="00B41D2C">
              <w:rPr>
                <w:rFonts w:ascii="Tms Rmn" w:hAnsi="Tms Rmn" w:hint="eastAsia"/>
              </w:rPr>
              <w:t>ı</w:t>
            </w:r>
            <w:r w:rsidRPr="00B41D2C">
              <w:rPr>
                <w:rFonts w:ascii="Tms Rmn" w:hAnsi="Tms Rmn"/>
              </w:rPr>
              <w:t>r.</w:t>
            </w:r>
          </w:p>
          <w:p w14:paraId="40DDE270" w14:textId="77777777" w:rsidR="00CE1FB9" w:rsidRPr="00B41D2C" w:rsidRDefault="00CE1FB9" w:rsidP="00CE1FB9">
            <w:pPr>
              <w:spacing w:before="120" w:after="120"/>
              <w:ind w:left="515" w:right="-72"/>
              <w:rPr>
                <w:rFonts w:ascii="Tms Rmn" w:hAnsi="Tms Rmn"/>
                <w:noProof/>
              </w:rPr>
            </w:pPr>
            <w:r w:rsidRPr="00B41D2C">
              <w:rPr>
                <w:rFonts w:ascii="Tms Rmn" w:hAnsi="Tms Rmn"/>
              </w:rPr>
              <w:t>Yüklenicinin talebi do</w:t>
            </w:r>
            <w:r w:rsidRPr="00B41D2C">
              <w:rPr>
                <w:rFonts w:ascii="Tms Rmn" w:hAnsi="Tms Rmn" w:hint="eastAsia"/>
              </w:rPr>
              <w:t>ğ</w:t>
            </w:r>
            <w:r w:rsidRPr="00B41D2C">
              <w:rPr>
                <w:rFonts w:ascii="Tms Rmn" w:hAnsi="Tms Rmn"/>
              </w:rPr>
              <w:t>uran olay ya da durumdan haberdar olmas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ard</w:t>
            </w:r>
            <w:r w:rsidRPr="00B41D2C">
              <w:rPr>
                <w:rFonts w:ascii="Tms Rmn" w:hAnsi="Tms Rmn" w:hint="eastAsia"/>
              </w:rPr>
              <w:t>ı</w:t>
            </w:r>
            <w:r w:rsidRPr="00B41D2C">
              <w:rPr>
                <w:rFonts w:ascii="Tms Rmn" w:hAnsi="Tms Rmn"/>
              </w:rPr>
              <w:t>ndan 42 gün içerisinde ya da Yüklenici taraf</w:t>
            </w:r>
            <w:r w:rsidRPr="00B41D2C">
              <w:rPr>
                <w:rFonts w:ascii="Tms Rmn" w:hAnsi="Tms Rmn" w:hint="eastAsia"/>
              </w:rPr>
              <w:t>ı</w:t>
            </w:r>
            <w:r w:rsidRPr="00B41D2C">
              <w:rPr>
                <w:rFonts w:ascii="Tms Rmn" w:hAnsi="Tms Rmn"/>
              </w:rPr>
              <w:t>ndan teklif edilip Proje Müdürü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Yüklenici, Proje Müdürüne talebin ve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n ve/veya talep edilen ek </w:t>
            </w:r>
            <w:r w:rsidRPr="00B41D2C">
              <w:rPr>
                <w:rFonts w:ascii="Tms Rmn" w:hAnsi="Tms Rmn" w:hint="eastAsia"/>
              </w:rPr>
              <w:t>ö</w:t>
            </w:r>
            <w:r w:rsidRPr="00B41D2C">
              <w:rPr>
                <w:rFonts w:ascii="Tms Rmn" w:hAnsi="Tms Rmn"/>
              </w:rPr>
              <w:t>demenin dayana</w:t>
            </w:r>
            <w:r w:rsidRPr="00B41D2C">
              <w:rPr>
                <w:rFonts w:ascii="Tms Rmn" w:hAnsi="Tms Rmn" w:hint="eastAsia"/>
              </w:rPr>
              <w:t>ğı</w:t>
            </w:r>
            <w:r w:rsidRPr="00B41D2C">
              <w:rPr>
                <w:rFonts w:ascii="Tms Rmn" w:hAnsi="Tms Rmn"/>
              </w:rPr>
              <w:t>n</w:t>
            </w:r>
            <w:r w:rsidRPr="00B41D2C">
              <w:rPr>
                <w:rFonts w:ascii="Tms Rmn" w:hAnsi="Tms Rmn" w:hint="eastAsia"/>
              </w:rPr>
              <w:t>ı</w:t>
            </w:r>
            <w:r w:rsidRPr="00B41D2C">
              <w:rPr>
                <w:rFonts w:ascii="Tms Rmn" w:hAnsi="Tms Rmn"/>
              </w:rPr>
              <w:t xml:space="preserve"> tam olarak kan</w:t>
            </w:r>
            <w:r w:rsidRPr="00B41D2C">
              <w:rPr>
                <w:rFonts w:ascii="Tms Rmn" w:hAnsi="Tms Rmn" w:hint="eastAsia"/>
              </w:rPr>
              <w:t>ı</w:t>
            </w:r>
            <w:r w:rsidRPr="00B41D2C">
              <w:rPr>
                <w:rFonts w:ascii="Tms Rmn" w:hAnsi="Tms Rmn"/>
              </w:rPr>
              <w:t xml:space="preserve">tlayan </w:t>
            </w:r>
            <w:r w:rsidRPr="00B41D2C">
              <w:rPr>
                <w:rFonts w:ascii="Tms Rmn" w:hAnsi="Tms Rmn" w:hint="eastAsia"/>
              </w:rPr>
              <w:t>ö</w:t>
            </w:r>
            <w:r w:rsidRPr="00B41D2C">
              <w:rPr>
                <w:rFonts w:ascii="Tms Rmn" w:hAnsi="Tms Rmn"/>
              </w:rPr>
              <w:t>zellikleri içeren tam detayl</w:t>
            </w:r>
            <w:r w:rsidRPr="00B41D2C">
              <w:rPr>
                <w:rFonts w:ascii="Tms Rmn" w:hAnsi="Tms Rmn" w:hint="eastAsia"/>
              </w:rPr>
              <w:t>ı</w:t>
            </w:r>
            <w:r w:rsidRPr="00B41D2C">
              <w:rPr>
                <w:rFonts w:ascii="Tms Rmn" w:hAnsi="Tms Rmn"/>
              </w:rPr>
              <w:t xml:space="preserve"> bir talep gönderecektir. Talebe neden olan olay ya da durumun sürekli bir etkisi mevcut ise:</w:t>
            </w:r>
          </w:p>
          <w:p w14:paraId="1B44CBF7"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bu tam detaylı talep geçici olarak kabul edilecektir;</w:t>
            </w:r>
          </w:p>
          <w:p w14:paraId="39517E13"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daha sonra aylık dönemler halinde toplam gecikmeye ve/veya talep edilen tutara ilişkin bilgileri ve Proje Müdürünün makul ölçüde öngöreceği diğer bilgileri içeren ek ara talepler gönderecektir; ve</w:t>
            </w:r>
          </w:p>
          <w:p w14:paraId="065E735A"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olay ya da durumun etkileri sona erdikten sonra 28 gün içerisinde veya Yüklenicinin teklif edeceği ve Proje Müdürünün onaylayacağı başka bir süre içerisinde nihai bir talep bildiriminde bulunacaktır.</w:t>
            </w:r>
          </w:p>
          <w:p w14:paraId="707BEC01" w14:textId="332E8609" w:rsidR="00CE1FB9" w:rsidRPr="00B41D2C" w:rsidRDefault="00CE1FB9" w:rsidP="00CE1FB9">
            <w:pPr>
              <w:spacing w:before="120" w:after="120"/>
              <w:ind w:left="515" w:right="-72"/>
              <w:rPr>
                <w:rFonts w:ascii="Tms Rmn" w:hAnsi="Tms Rmn"/>
                <w:noProof/>
              </w:rPr>
            </w:pPr>
            <w:r w:rsidRPr="00B41D2C">
              <w:rPr>
                <w:rFonts w:ascii="Tms Rmn" w:hAnsi="Tms Rmn"/>
              </w:rPr>
              <w:t>Bir talebin ya da önceki talebi destekleyen ek özelliklerin al</w:t>
            </w:r>
            <w:r w:rsidRPr="00B41D2C">
              <w:rPr>
                <w:rFonts w:ascii="Tms Rmn" w:hAnsi="Tms Rmn" w:hint="eastAsia"/>
              </w:rPr>
              <w:t>ı</w:t>
            </w:r>
            <w:r w:rsidRPr="00B41D2C">
              <w:rPr>
                <w:rFonts w:ascii="Tms Rmn" w:hAnsi="Tms Rmn"/>
              </w:rPr>
              <w:t>nmas</w:t>
            </w:r>
            <w:r w:rsidRPr="00B41D2C">
              <w:rPr>
                <w:rFonts w:ascii="Tms Rmn" w:hAnsi="Tms Rmn" w:hint="eastAsia"/>
              </w:rPr>
              <w:t>ı</w:t>
            </w:r>
            <w:r w:rsidRPr="00B41D2C">
              <w:rPr>
                <w:rFonts w:ascii="Tms Rmn" w:hAnsi="Tms Rmn"/>
              </w:rPr>
              <w:t>ndan sonra 42 gün içerisinde ya da Proje Müdürü taraf</w:t>
            </w:r>
            <w:r w:rsidRPr="00B41D2C">
              <w:rPr>
                <w:rFonts w:ascii="Tms Rmn" w:hAnsi="Tms Rmn" w:hint="eastAsia"/>
              </w:rPr>
              <w:t>ı</w:t>
            </w:r>
            <w:r w:rsidRPr="00B41D2C">
              <w:rPr>
                <w:rFonts w:ascii="Tms Rmn" w:hAnsi="Tms Rmn"/>
              </w:rPr>
              <w:t>ndan teklif edilip Yüklenici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Proje Müdürü, onama ya da onamamay</w:t>
            </w:r>
            <w:r w:rsidRPr="00B41D2C">
              <w:rPr>
                <w:rFonts w:ascii="Tms Rmn" w:hAnsi="Tms Rmn" w:hint="eastAsia"/>
              </w:rPr>
              <w:t>ı</w:t>
            </w:r>
            <w:r w:rsidRPr="00B41D2C">
              <w:rPr>
                <w:rFonts w:ascii="Tms Rmn" w:hAnsi="Tms Rmn"/>
              </w:rPr>
              <w:t xml:space="preserve"> ve detayl</w:t>
            </w:r>
            <w:r w:rsidRPr="00B41D2C">
              <w:rPr>
                <w:rFonts w:ascii="Tms Rmn" w:hAnsi="Tms Rmn" w:hint="eastAsia"/>
              </w:rPr>
              <w:t>ı</w:t>
            </w:r>
            <w:r w:rsidRPr="00B41D2C">
              <w:rPr>
                <w:rFonts w:ascii="Tms Rmn" w:hAnsi="Tms Rmn"/>
              </w:rPr>
              <w:t xml:space="preserve"> </w:t>
            </w:r>
            <w:r w:rsidR="00EB3AD0" w:rsidRPr="00B41D2C">
              <w:rPr>
                <w:rFonts w:ascii="Tms Rmn" w:hAnsi="Tms Rmn"/>
              </w:rPr>
              <w:t>görü</w:t>
            </w:r>
            <w:r w:rsidR="00EB3AD0" w:rsidRPr="00B41D2C">
              <w:rPr>
                <w:rFonts w:ascii="Tms Rmn" w:hAnsi="Tms Rmn" w:hint="eastAsia"/>
              </w:rPr>
              <w:t>ş</w:t>
            </w:r>
            <w:r w:rsidR="00EB3AD0" w:rsidRPr="00B41D2C">
              <w:rPr>
                <w:rFonts w:ascii="Tms Rmn" w:hAnsi="Tms Rmn"/>
              </w:rPr>
              <w:t xml:space="preserve">lerini </w:t>
            </w:r>
            <w:r w:rsidRPr="00B41D2C">
              <w:rPr>
                <w:rFonts w:ascii="Tms Rmn" w:hAnsi="Tms Rmn"/>
              </w:rPr>
              <w:t>bildirecektir. Ayr</w:t>
            </w:r>
            <w:r w:rsidRPr="00B41D2C">
              <w:rPr>
                <w:rFonts w:ascii="Tms Rmn" w:hAnsi="Tms Rmn" w:hint="eastAsia"/>
              </w:rPr>
              <w:t>ı</w:t>
            </w:r>
            <w:r w:rsidRPr="00B41D2C">
              <w:rPr>
                <w:rFonts w:ascii="Tms Rmn" w:hAnsi="Tms Rmn"/>
              </w:rPr>
              <w:t xml:space="preserve">ca, gerekli ek </w:t>
            </w:r>
            <w:r w:rsidRPr="00B41D2C">
              <w:rPr>
                <w:rFonts w:ascii="Tms Rmn" w:hAnsi="Tms Rmn" w:hint="eastAsia"/>
              </w:rPr>
              <w:t>ö</w:t>
            </w:r>
            <w:r w:rsidRPr="00B41D2C">
              <w:rPr>
                <w:rFonts w:ascii="Tms Rmn" w:hAnsi="Tms Rmn"/>
              </w:rPr>
              <w:t>zellikleri talep edebilir fakat bununla birlikte söz konusu süre içerisinde talebin esas</w:t>
            </w:r>
            <w:r w:rsidRPr="00B41D2C">
              <w:rPr>
                <w:rFonts w:ascii="Tms Rmn" w:hAnsi="Tms Rmn" w:hint="eastAsia"/>
              </w:rPr>
              <w:t>ı</w:t>
            </w:r>
            <w:r w:rsidRPr="00B41D2C">
              <w:rPr>
                <w:rFonts w:ascii="Tms Rmn" w:hAnsi="Tms Rmn"/>
              </w:rPr>
              <w:t xml:space="preserve"> hakk</w:t>
            </w:r>
            <w:r w:rsidRPr="00B41D2C">
              <w:rPr>
                <w:rFonts w:ascii="Tms Rmn" w:hAnsi="Tms Rmn" w:hint="eastAsia"/>
              </w:rPr>
              <w:t>ı</w:t>
            </w:r>
            <w:r w:rsidRPr="00B41D2C">
              <w:rPr>
                <w:rFonts w:ascii="Tms Rmn" w:hAnsi="Tms Rmn"/>
              </w:rPr>
              <w:t>ndaki cevab</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verecektir.</w:t>
            </w:r>
          </w:p>
          <w:p w14:paraId="5D19D7ED" w14:textId="77777777" w:rsidR="00CE1FB9" w:rsidRPr="00B41D2C" w:rsidRDefault="00CE1FB9" w:rsidP="00CE1FB9">
            <w:pPr>
              <w:spacing w:before="120" w:after="120"/>
              <w:ind w:left="515" w:right="-72"/>
              <w:rPr>
                <w:rFonts w:ascii="Tms Rmn" w:hAnsi="Tms Rmn"/>
                <w:noProof/>
              </w:rPr>
            </w:pPr>
            <w:r w:rsidRPr="00B41D2C">
              <w:t>Her bir Ödeme Belgesi, Sözleşmenin ilgili hükmü uyarınca ödenecek olan makul bir biçimde kanıtlanmış söz konusu tutarları içerecektir.</w:t>
            </w:r>
            <w:r w:rsidRPr="00B41D2C">
              <w:rPr>
                <w:rFonts w:ascii="Tms Rmn" w:hAnsi="Tms Rmn"/>
              </w:rPr>
              <w:t xml:space="preserve"> Verilen özellikler talebin tümü için yeterli olmad</w:t>
            </w:r>
            <w:r w:rsidRPr="00B41D2C">
              <w:rPr>
                <w:rFonts w:ascii="Tms Rmn" w:hAnsi="Tms Rmn" w:hint="eastAsia"/>
              </w:rPr>
              <w:t>ı</w:t>
            </w:r>
            <w:r w:rsidRPr="00B41D2C">
              <w:rPr>
                <w:rFonts w:ascii="Tms Rmn" w:hAnsi="Tms Rmn"/>
              </w:rPr>
              <w:t xml:space="preserve">kça ve </w:t>
            </w:r>
            <w:r w:rsidRPr="00B41D2C">
              <w:rPr>
                <w:rFonts w:ascii="Tms Rmn" w:hAnsi="Tms Rmn"/>
              </w:rPr>
              <w:lastRenderedPageBreak/>
              <w:t>olana kadar Yüklenici, sadece kan</w:t>
            </w:r>
            <w:r w:rsidRPr="00B41D2C">
              <w:rPr>
                <w:rFonts w:ascii="Tms Rmn" w:hAnsi="Tms Rmn" w:hint="eastAsia"/>
              </w:rPr>
              <w:t>ı</w:t>
            </w:r>
            <w:r w:rsidRPr="00B41D2C">
              <w:rPr>
                <w:rFonts w:ascii="Tms Rmn" w:hAnsi="Tms Rmn"/>
              </w:rPr>
              <w:t>tlayabildi</w:t>
            </w:r>
            <w:r w:rsidRPr="00B41D2C">
              <w:rPr>
                <w:rFonts w:ascii="Tms Rmn" w:hAnsi="Tms Rmn" w:hint="eastAsia"/>
              </w:rPr>
              <w:t>ğ</w:t>
            </w:r>
            <w:r w:rsidRPr="00B41D2C">
              <w:rPr>
                <w:rFonts w:ascii="Tms Rmn" w:hAnsi="Tms Rmn"/>
              </w:rPr>
              <w:t>i talep tutar</w:t>
            </w:r>
            <w:r w:rsidRPr="00B41D2C">
              <w:rPr>
                <w:rFonts w:ascii="Tms Rmn" w:hAnsi="Tms Rmn" w:hint="eastAsia"/>
              </w:rPr>
              <w:t>ı</w:t>
            </w:r>
            <w:r w:rsidRPr="00B41D2C">
              <w:rPr>
                <w:rFonts w:ascii="Tms Rmn" w:hAnsi="Tms Rmn"/>
              </w:rPr>
              <w:t xml:space="preserve"> kadar ödemeye hak kazanacakt</w:t>
            </w:r>
            <w:r w:rsidRPr="00B41D2C">
              <w:rPr>
                <w:rFonts w:ascii="Tms Rmn" w:hAnsi="Tms Rmn" w:hint="eastAsia"/>
              </w:rPr>
              <w:t>ı</w:t>
            </w:r>
            <w:r w:rsidRPr="00B41D2C">
              <w:rPr>
                <w:rFonts w:ascii="Tms Rmn" w:hAnsi="Tms Rmn"/>
              </w:rPr>
              <w:t>r.</w:t>
            </w:r>
          </w:p>
          <w:p w14:paraId="437D78C9" w14:textId="77777777" w:rsidR="00CE1FB9" w:rsidRPr="00B41D2C" w:rsidRDefault="00CE1FB9" w:rsidP="00CE1FB9">
            <w:pPr>
              <w:spacing w:before="120" w:after="120"/>
              <w:ind w:left="515" w:right="-72"/>
              <w:rPr>
                <w:rFonts w:ascii="Tms Rmn" w:hAnsi="Tms Rmn"/>
                <w:noProof/>
              </w:rPr>
            </w:pPr>
            <w:r w:rsidRPr="00B41D2C">
              <w:rPr>
                <w:rFonts w:ascii="Tms Rmn" w:hAnsi="Tms Rmn"/>
              </w:rPr>
              <w:t>Proje Müdürü, Yüklenici ile (i) varsa Genel Ko</w:t>
            </w:r>
            <w:r w:rsidRPr="00B41D2C">
              <w:rPr>
                <w:rFonts w:ascii="Tms Rmn" w:hAnsi="Tms Rmn" w:hint="eastAsia"/>
              </w:rPr>
              <w:t>ş</w:t>
            </w:r>
            <w:r w:rsidRPr="00B41D2C">
              <w:rPr>
                <w:rFonts w:ascii="Tms Rmn" w:hAnsi="Tms Rmn"/>
              </w:rPr>
              <w:t xml:space="preserve">ullar Madde 40’a göre (sona ermesinden </w:t>
            </w:r>
            <w:r w:rsidRPr="00B41D2C">
              <w:rPr>
                <w:rFonts w:ascii="Tms Rmn" w:hAnsi="Tms Rmn" w:hint="eastAsia"/>
              </w:rPr>
              <w:t>ö</w:t>
            </w:r>
            <w:r w:rsidRPr="00B41D2C">
              <w:rPr>
                <w:rFonts w:ascii="Tms Rmn" w:hAnsi="Tms Rmn"/>
              </w:rPr>
              <w:t>nce ya da sonra) Tamamlanma Zaman</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uzat</w:t>
            </w:r>
            <w:r w:rsidRPr="00B41D2C">
              <w:rPr>
                <w:rFonts w:ascii="Tms Rmn" w:hAnsi="Tms Rmn" w:hint="eastAsia"/>
              </w:rPr>
              <w:t>ı</w:t>
            </w:r>
            <w:r w:rsidRPr="00B41D2C">
              <w:rPr>
                <w:rFonts w:ascii="Tms Rmn" w:hAnsi="Tms Rmn"/>
              </w:rPr>
              <w:t>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ve/veya (ii) (varsa) Yüklenicinin Sözle</w:t>
            </w:r>
            <w:r w:rsidRPr="00B41D2C">
              <w:rPr>
                <w:rFonts w:ascii="Tms Rmn" w:hAnsi="Tms Rmn" w:hint="eastAsia"/>
              </w:rPr>
              <w:t>ş</w:t>
            </w:r>
            <w:r w:rsidRPr="00B41D2C">
              <w:rPr>
                <w:rFonts w:ascii="Tms Rmn" w:hAnsi="Tms Rmn"/>
              </w:rPr>
              <w:t>me uyar</w:t>
            </w:r>
            <w:r w:rsidRPr="00B41D2C">
              <w:rPr>
                <w:rFonts w:ascii="Tms Rmn" w:hAnsi="Tms Rmn" w:hint="eastAsia"/>
              </w:rPr>
              <w:t>ı</w:t>
            </w:r>
            <w:r w:rsidRPr="00B41D2C">
              <w:rPr>
                <w:rFonts w:ascii="Tms Rmn" w:hAnsi="Tms Rmn"/>
              </w:rPr>
              <w:t>nca hak sahibi oldu</w:t>
            </w:r>
            <w:r w:rsidRPr="00B41D2C">
              <w:rPr>
                <w:rFonts w:ascii="Tms Rmn" w:hAnsi="Tms Rmn" w:hint="eastAsia"/>
              </w:rPr>
              <w:t>ğ</w:t>
            </w:r>
            <w:r w:rsidRPr="00B41D2C">
              <w:rPr>
                <w:rFonts w:ascii="Tms Rmn" w:hAnsi="Tms Rmn"/>
              </w:rPr>
              <w:t xml:space="preserve">u ek </w:t>
            </w:r>
            <w:r w:rsidRPr="00B41D2C">
              <w:rPr>
                <w:rFonts w:ascii="Tms Rmn" w:hAnsi="Tms Rmn" w:hint="eastAsia"/>
              </w:rPr>
              <w:t>ö</w:t>
            </w:r>
            <w:r w:rsidRPr="00B41D2C">
              <w:rPr>
                <w:rFonts w:ascii="Tms Rmn" w:hAnsi="Tms Rmn"/>
              </w:rPr>
              <w:t>demeleri kararla</w:t>
            </w:r>
            <w:r w:rsidRPr="00B41D2C">
              <w:rPr>
                <w:rFonts w:ascii="Tms Rmn" w:hAnsi="Tms Rmn" w:hint="eastAsia"/>
              </w:rPr>
              <w:t>ş</w:t>
            </w:r>
            <w:r w:rsidRPr="00B41D2C">
              <w:rPr>
                <w:rFonts w:ascii="Tms Rmn" w:hAnsi="Tms Rmn"/>
              </w:rPr>
              <w:t>t</w:t>
            </w:r>
            <w:r w:rsidRPr="00B41D2C">
              <w:rPr>
                <w:rFonts w:ascii="Tms Rmn" w:hAnsi="Tms Rmn" w:hint="eastAsia"/>
              </w:rPr>
              <w:t>ı</w:t>
            </w:r>
            <w:r w:rsidRPr="00B41D2C">
              <w:rPr>
                <w:rFonts w:ascii="Tms Rmn" w:hAnsi="Tms Rmn"/>
              </w:rPr>
              <w:t>racakt</w:t>
            </w:r>
            <w:r w:rsidRPr="00B41D2C">
              <w:rPr>
                <w:rFonts w:ascii="Tms Rmn" w:hAnsi="Tms Rmn" w:hint="eastAsia"/>
              </w:rPr>
              <w:t>ı</w:t>
            </w:r>
            <w:r w:rsidRPr="00B41D2C">
              <w:rPr>
                <w:rFonts w:ascii="Tms Rmn" w:hAnsi="Tms Rmn"/>
              </w:rPr>
              <w:t>r.</w:t>
            </w:r>
          </w:p>
          <w:p w14:paraId="3F8FA11E" w14:textId="77777777" w:rsidR="00CE1FB9" w:rsidRPr="00B41D2C" w:rsidRDefault="00CE1FB9" w:rsidP="00CE1FB9">
            <w:pPr>
              <w:spacing w:before="120" w:after="120"/>
              <w:ind w:left="515" w:right="-72"/>
              <w:rPr>
                <w:rFonts w:ascii="Tms Rmn" w:hAnsi="Tms Rmn"/>
                <w:noProof/>
              </w:rPr>
            </w:pPr>
            <w:r w:rsidRPr="00B41D2C">
              <w:rPr>
                <w:rFonts w:ascii="Tms Rmn" w:hAnsi="Tms Rmn" w:hint="eastAsia"/>
              </w:rPr>
              <w:t>İş</w:t>
            </w:r>
            <w:r w:rsidRPr="00B41D2C">
              <w:rPr>
                <w:rFonts w:ascii="Tms Rmn" w:hAnsi="Tms Rmn"/>
              </w:rPr>
              <w:t>bu Alt Maddenin gereklilikleri bir talep için geçerli olabilecek di</w:t>
            </w:r>
            <w:r w:rsidRPr="00B41D2C">
              <w:rPr>
                <w:rFonts w:ascii="Tms Rmn" w:hAnsi="Tms Rmn" w:hint="eastAsia"/>
              </w:rPr>
              <w:t>ğ</w:t>
            </w:r>
            <w:r w:rsidRPr="00B41D2C">
              <w:rPr>
                <w:rFonts w:ascii="Tms Rmn" w:hAnsi="Tms Rmn"/>
              </w:rPr>
              <w:t>er tüm Alt Maddelere ilave niteli</w:t>
            </w:r>
            <w:r w:rsidRPr="00B41D2C">
              <w:rPr>
                <w:rFonts w:ascii="Tms Rmn" w:hAnsi="Tms Rmn" w:hint="eastAsia"/>
              </w:rPr>
              <w:t>ğ</w:t>
            </w:r>
            <w:r w:rsidRPr="00B41D2C">
              <w:rPr>
                <w:rFonts w:ascii="Tms Rmn" w:hAnsi="Tms Rmn"/>
              </w:rPr>
              <w:t>indedir. Yüklenicinin herhangi bir talep,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 xml:space="preserve"> ve/veya ek ödeme ile ilgili bu ya da ba</w:t>
            </w:r>
            <w:r w:rsidRPr="00B41D2C">
              <w:rPr>
                <w:rFonts w:ascii="Tms Rmn" w:hAnsi="Tms Rmn" w:hint="eastAsia"/>
              </w:rPr>
              <w:t>ş</w:t>
            </w:r>
            <w:r w:rsidRPr="00B41D2C">
              <w:rPr>
                <w:rFonts w:ascii="Tms Rmn" w:hAnsi="Tms Rmn"/>
              </w:rPr>
              <w:t>ka bir Alt Maddeye uymamas</w:t>
            </w:r>
            <w:r w:rsidRPr="00B41D2C">
              <w:rPr>
                <w:rFonts w:ascii="Tms Rmn" w:hAnsi="Tms Rmn" w:hint="eastAsia"/>
              </w:rPr>
              <w:t>ı</w:t>
            </w:r>
            <w:r w:rsidRPr="00B41D2C">
              <w:rPr>
                <w:rFonts w:ascii="Tms Rmn" w:hAnsi="Tms Rmn"/>
              </w:rPr>
              <w:t>, talep bu Alt Maddenin ikinci paragraf</w:t>
            </w:r>
            <w:r w:rsidRPr="00B41D2C">
              <w:rPr>
                <w:rFonts w:ascii="Tms Rmn" w:hAnsi="Tms Rmn" w:hint="eastAsia"/>
              </w:rPr>
              <w:t>ı</w:t>
            </w:r>
            <w:r w:rsidRPr="00B41D2C">
              <w:rPr>
                <w:rFonts w:ascii="Tms Rmn" w:hAnsi="Tms Rmn"/>
              </w:rPr>
              <w:t xml:space="preserve"> uyar</w:t>
            </w:r>
            <w:r w:rsidRPr="00B41D2C">
              <w:rPr>
                <w:rFonts w:ascii="Tms Rmn" w:hAnsi="Tms Rmn" w:hint="eastAsia"/>
              </w:rPr>
              <w:t>ı</w:t>
            </w:r>
            <w:r w:rsidRPr="00B41D2C">
              <w:rPr>
                <w:rFonts w:ascii="Tms Rmn" w:hAnsi="Tms Rmn"/>
              </w:rPr>
              <w:t>nca hariç tutulmad</w:t>
            </w:r>
            <w:r w:rsidRPr="00B41D2C">
              <w:rPr>
                <w:rFonts w:ascii="Tms Rmn" w:hAnsi="Tms Rmn" w:hint="eastAsia"/>
              </w:rPr>
              <w:t>ı</w:t>
            </w:r>
            <w:r w:rsidRPr="00B41D2C">
              <w:rPr>
                <w:rFonts w:ascii="Tms Rmn" w:hAnsi="Tms Rmn"/>
              </w:rPr>
              <w:t>kça talebin (varsa) düzgün biçimde incelenmesine engel oldu</w:t>
            </w:r>
            <w:r w:rsidRPr="00B41D2C">
              <w:rPr>
                <w:rFonts w:ascii="Tms Rmn" w:hAnsi="Tms Rmn" w:hint="eastAsia"/>
              </w:rPr>
              <w:t>ğ</w:t>
            </w:r>
            <w:r w:rsidRPr="00B41D2C">
              <w:rPr>
                <w:rFonts w:ascii="Tms Rmn" w:hAnsi="Tms Rmn"/>
              </w:rPr>
              <w:t>u ya da halel getirdi</w:t>
            </w:r>
            <w:r w:rsidRPr="00B41D2C">
              <w:rPr>
                <w:rFonts w:ascii="Tms Rmn" w:hAnsi="Tms Rmn" w:hint="eastAsia"/>
              </w:rPr>
              <w:t>ğ</w:t>
            </w:r>
            <w:r w:rsidRPr="00B41D2C">
              <w:rPr>
                <w:rFonts w:ascii="Tms Rmn" w:hAnsi="Tms Rmn"/>
              </w:rPr>
              <w:t>i dereceyi dikkate alacakt</w:t>
            </w:r>
            <w:r w:rsidRPr="00B41D2C">
              <w:rPr>
                <w:rFonts w:ascii="Tms Rmn" w:hAnsi="Tms Rmn" w:hint="eastAsia"/>
              </w:rPr>
              <w:t>ı</w:t>
            </w:r>
            <w:r w:rsidRPr="00B41D2C">
              <w:rPr>
                <w:rFonts w:ascii="Tms Rmn" w:hAnsi="Tms Rmn"/>
              </w:rPr>
              <w:t xml:space="preserve">r. </w:t>
            </w:r>
          </w:p>
          <w:p w14:paraId="0424DD89" w14:textId="1AD8E6CE" w:rsidR="00CE1FB9" w:rsidRPr="00B41D2C" w:rsidRDefault="00CE1FB9" w:rsidP="00CE1FB9">
            <w:pPr>
              <w:spacing w:before="120" w:after="120"/>
              <w:ind w:left="515" w:right="-72"/>
              <w:rPr>
                <w:noProof/>
              </w:rPr>
            </w:pPr>
            <w:r w:rsidRPr="00B41D2C">
              <w:t xml:space="preserve">Yüklenici ve </w:t>
            </w:r>
            <w:r w:rsidR="00EB3AD0" w:rsidRPr="00B41D2C">
              <w:t xml:space="preserve">İşverenin </w:t>
            </w:r>
            <w:r w:rsidRPr="00B41D2C">
              <w:t>bir talep ile ilgili herhangi bir husus üzerinde anlaşmaya varamaması halinde Taraflardan birisi konuyu, GCC Madde 46’ya uygun olarak Uyuşmazlık Kuruluna götürebilir.</w:t>
            </w:r>
          </w:p>
        </w:tc>
      </w:tr>
      <w:tr w:rsidR="00CE1FB9" w:rsidRPr="00B41D2C" w14:paraId="07432621" w14:textId="77777777" w:rsidTr="00CE1FB9">
        <w:tc>
          <w:tcPr>
            <w:tcW w:w="2160" w:type="dxa"/>
          </w:tcPr>
          <w:p w14:paraId="3E2AEBE6" w14:textId="77777777" w:rsidR="00CE1FB9" w:rsidRPr="00B41D2C" w:rsidRDefault="00CE1FB9" w:rsidP="00CE1FB9">
            <w:pPr>
              <w:pStyle w:val="S7Header2"/>
              <w:spacing w:before="120" w:after="120"/>
              <w:ind w:left="432" w:hanging="432"/>
              <w:rPr>
                <w:noProof/>
              </w:rPr>
            </w:pPr>
            <w:bookmarkStart w:id="1483" w:name="_Toc454731690"/>
            <w:bookmarkStart w:id="1484" w:name="_Toc28954096"/>
            <w:r w:rsidRPr="00B41D2C">
              <w:lastRenderedPageBreak/>
              <w:t xml:space="preserve">46. </w:t>
            </w:r>
            <w:r w:rsidRPr="00B41D2C">
              <w:tab/>
              <w:t>Uyuşmazlıklar ve Tahkim</w:t>
            </w:r>
            <w:bookmarkEnd w:id="1483"/>
            <w:bookmarkEnd w:id="1484"/>
          </w:p>
        </w:tc>
        <w:tc>
          <w:tcPr>
            <w:tcW w:w="7092" w:type="dxa"/>
          </w:tcPr>
          <w:p w14:paraId="0FA8A562" w14:textId="77777777" w:rsidR="00CE1FB9" w:rsidRPr="00B41D2C" w:rsidRDefault="00CE1FB9" w:rsidP="00CE1FB9">
            <w:pPr>
              <w:pStyle w:val="Balk3"/>
              <w:spacing w:before="120" w:after="120"/>
              <w:ind w:left="576" w:hanging="576"/>
              <w:rPr>
                <w:noProof/>
              </w:rPr>
            </w:pPr>
            <w:r w:rsidRPr="00B41D2C">
              <w:t>46.1</w:t>
            </w:r>
            <w:r w:rsidRPr="00B41D2C">
              <w:tab/>
              <w:t>Uyuşmazlık Kurulunun Atanması</w:t>
            </w:r>
          </w:p>
          <w:p w14:paraId="53DD5760" w14:textId="77777777" w:rsidR="00CE1FB9" w:rsidRPr="00B41D2C" w:rsidRDefault="00CE1FB9" w:rsidP="00CE1FB9">
            <w:pPr>
              <w:pStyle w:val="ClauseSubPara"/>
              <w:spacing w:before="120" w:after="120"/>
              <w:ind w:left="576" w:hanging="576"/>
              <w:rPr>
                <w:noProof/>
                <w:sz w:val="24"/>
                <w:szCs w:val="20"/>
              </w:rPr>
            </w:pPr>
            <w:r w:rsidRPr="00B41D2C">
              <w:rPr>
                <w:sz w:val="24"/>
                <w:szCs w:val="20"/>
              </w:rPr>
              <w:tab/>
              <w:t>Uyuşmazlıklar, Genel Koşullar Alt Madde 46.3.’e göre karar için Uyuşmazlık Kuruluna götürülecektir. Taraflar, Özel Koşullarda beyan edilen tarih itibariyle bir Uyuşmazlık Kurulunu görevlendireceklerdir.</w:t>
            </w:r>
          </w:p>
          <w:p w14:paraId="6D6DCF3F" w14:textId="77777777" w:rsidR="00CE1FB9" w:rsidRPr="00B41D2C" w:rsidRDefault="00CE1FB9" w:rsidP="00CE1FB9">
            <w:pPr>
              <w:spacing w:before="120" w:after="120"/>
              <w:ind w:left="515" w:right="-72"/>
              <w:rPr>
                <w:noProof/>
              </w:rPr>
            </w:pPr>
            <w:r w:rsidRPr="00B41D2C">
              <w:t>Uyuşmazlık Kurulu, PCC’de belirtildiği üzere, her biri Ek A – Uyuşmazlık Kurulu Anlaşmasının Genel Şartlarının 3 numaralı bendinde belirlenen ölçütleri karşılayan uygun yetkinliğe sahip bir veya üç kişiyi (“üyeler”) belirleyecektir. Sayının bu şekilde beyan edilmemesi ve Tarafların başka türlü kararlaştırmamış olmaları halinde Uyuşmazlık Kurulu, birisi başkan olarak görev yapacak olan üç kişiden oluşacaktır.</w:t>
            </w:r>
          </w:p>
          <w:p w14:paraId="28B487C5" w14:textId="0E1B3705" w:rsidR="00CE1FB9" w:rsidRPr="00B41D2C" w:rsidRDefault="00CE1FB9" w:rsidP="00CE1FB9">
            <w:pPr>
              <w:pStyle w:val="ClauseSubPara"/>
              <w:spacing w:before="120" w:after="120"/>
              <w:ind w:left="576" w:firstLine="39"/>
              <w:rPr>
                <w:noProof/>
                <w:sz w:val="24"/>
                <w:szCs w:val="20"/>
              </w:rPr>
            </w:pPr>
            <w:r w:rsidRPr="00B41D2C">
              <w:rPr>
                <w:sz w:val="24"/>
                <w:szCs w:val="20"/>
              </w:rPr>
              <w:t xml:space="preserve">Sözleşme yabancı bir Yüklenici ile yapılmışsa, Uyuşmazlık Kurulu üyeleri </w:t>
            </w:r>
            <w:r w:rsidR="00EB3AD0" w:rsidRPr="00B41D2C">
              <w:rPr>
                <w:sz w:val="24"/>
                <w:szCs w:val="20"/>
              </w:rPr>
              <w:t xml:space="preserve">İşveren </w:t>
            </w:r>
            <w:r w:rsidRPr="00B41D2C">
              <w:rPr>
                <w:sz w:val="24"/>
                <w:szCs w:val="20"/>
              </w:rPr>
              <w:t>veya Yüklenici ile aynı uyruğa sahip olmayacaktır.</w:t>
            </w:r>
          </w:p>
          <w:p w14:paraId="30C948FD" w14:textId="77777777" w:rsidR="00CE1FB9" w:rsidRPr="00B41D2C" w:rsidRDefault="00CE1FB9" w:rsidP="00CE1FB9">
            <w:pPr>
              <w:spacing w:before="120" w:after="120"/>
              <w:ind w:left="515" w:right="-72"/>
              <w:rPr>
                <w:noProof/>
              </w:rPr>
            </w:pPr>
            <w:r w:rsidRPr="00B41D2C">
              <w:t>Tarafların Özel Koşullarda beyan edilen tarihten 21 gün önce Uyuşmazlık Kurulunu görevlendirmemeleri halinde her bir Taraf, diğer Tarafın onayına sunulmak üzere bir üye seçecektir. İlk iki üye, başkan olarak görev yapacak olan üçüncü üyeyi önerecek ve Taraflar bu üçüncü üyeyi kararlaştıracaklardır.</w:t>
            </w:r>
          </w:p>
          <w:p w14:paraId="3501E322" w14:textId="77777777" w:rsidR="00CE1FB9" w:rsidRPr="00B41D2C" w:rsidRDefault="00CE1FB9" w:rsidP="00CE1FB9">
            <w:pPr>
              <w:spacing w:before="120" w:after="120"/>
              <w:ind w:left="515" w:right="-72"/>
              <w:rPr>
                <w:noProof/>
              </w:rPr>
            </w:pPr>
            <w:r w:rsidRPr="00B41D2C">
              <w:t>Bununla birlikte, Özel Koşullarda potansiyel üyelerin listesinin yer alması halinde üyeler, Uyuşmazlık Kuruluna atanmayı kabul etmeyecek ya da kabul etmeyi istemeyen kişilerden başka listedeki kişilerden seçilecektir.</w:t>
            </w:r>
          </w:p>
          <w:p w14:paraId="2473654C" w14:textId="451A678C" w:rsidR="00CE1FB9" w:rsidRPr="00B41D2C" w:rsidRDefault="00CE1FB9" w:rsidP="00CE1FB9">
            <w:pPr>
              <w:spacing w:before="120" w:after="120"/>
              <w:ind w:left="515" w:right="-72"/>
              <w:rPr>
                <w:noProof/>
              </w:rPr>
            </w:pPr>
            <w:r w:rsidRPr="00B41D2C">
              <w:t xml:space="preserve">Taraflar arasındaki anlaşma veya tek üye ya da üç üyeden her birisi, Genel Koşulların Ekindeki Uyuşmazlık Kurulu Sözleşmesi Genel </w:t>
            </w:r>
            <w:r w:rsidRPr="00B41D2C">
              <w:lastRenderedPageBreak/>
              <w:t>Koşullarına ve aralarında kar</w:t>
            </w:r>
            <w:r w:rsidR="00EB3AD0" w:rsidRPr="00B41D2C">
              <w:t>ar</w:t>
            </w:r>
            <w:r w:rsidRPr="00B41D2C">
              <w:t>laştırılan değişikliklere atıfla oluşacaktır.</w:t>
            </w:r>
          </w:p>
          <w:p w14:paraId="7A01D532" w14:textId="77777777" w:rsidR="00CE1FB9" w:rsidRPr="00B41D2C" w:rsidRDefault="00CE1FB9" w:rsidP="00CE1FB9">
            <w:pPr>
              <w:spacing w:before="120" w:after="120"/>
              <w:ind w:left="515" w:right="-72"/>
              <w:rPr>
                <w:noProof/>
              </w:rPr>
            </w:pPr>
            <w:r w:rsidRPr="00B41D2C">
              <w:t>Uyuşmazlık Kurulu, Tarafların ve Uyuşmazlık Kurulu’nun tek üyesinin veya (yerine göre) üç üyesinin hepsinin Uyuşmazlık Kurulu Anlaşmasını imzaladığı tarihte teşkil edilmiş olarak kabul edilecektir.</w:t>
            </w:r>
          </w:p>
          <w:p w14:paraId="335CCF08" w14:textId="77777777" w:rsidR="00CE1FB9" w:rsidRPr="00B41D2C" w:rsidRDefault="00CE1FB9" w:rsidP="00CE1FB9">
            <w:pPr>
              <w:spacing w:before="120" w:after="120"/>
              <w:ind w:left="515" w:right="-72"/>
              <w:rPr>
                <w:noProof/>
              </w:rPr>
            </w:pPr>
            <w:r w:rsidRPr="00B41D2C">
              <w:t>Uyuşmazlık Kurulunun danıştığı herhangi bir bilirkişinin istihkakı dahil olmak üzere ya tek bir üyenin ya da üç üyenin istihkak şartları, Taraflarca, (duruma göre) üyenin ya da söz konusu bilirkişinin atama şartlarını kararlaştırılırken karşılıklı olarak kararlaştırılacaktır. Her bir Taraf, bu istihkakın yarısını ödemekten sorumlu olacaktır.</w:t>
            </w:r>
          </w:p>
          <w:p w14:paraId="0A7F4718" w14:textId="77777777" w:rsidR="00CE1FB9" w:rsidRPr="00B41D2C" w:rsidRDefault="00CE1FB9" w:rsidP="00CE1FB9">
            <w:pPr>
              <w:spacing w:before="120" w:after="120"/>
              <w:ind w:left="515" w:right="-72"/>
              <w:rPr>
                <w:noProof/>
              </w:rPr>
            </w:pPr>
            <w:r w:rsidRPr="00B41D2C">
              <w:t>Ölüm, sakatlık, istifa ya da görevlendirmenin feshinin bir sonucu olarak bir üyenin eylemde bulunmayı reddetmesi ya da eylemde bulunamaması halinde, bu Alt Maddede açıklandığı gibi değiştirilen kişinin aday gösterilmesi ya da kendisi hakkında karar varılması gereken biçimde yeni bir kişi atanacaktır.</w:t>
            </w:r>
          </w:p>
          <w:p w14:paraId="4FD70762" w14:textId="17364A9B" w:rsidR="00CE1FB9" w:rsidRPr="00B41D2C" w:rsidRDefault="00CE1FB9" w:rsidP="00CE1FB9">
            <w:pPr>
              <w:spacing w:before="120" w:after="120"/>
              <w:ind w:left="515" w:right="-72"/>
              <w:rPr>
                <w:noProof/>
              </w:rPr>
            </w:pPr>
            <w:r w:rsidRPr="00B41D2C">
              <w:t xml:space="preserve">Herhangi bir üyenin ataması her iki Tarafın karşılıklı anlaşması ile feshedilebilir ve fakat tek başına hareket eden </w:t>
            </w:r>
            <w:r w:rsidR="00EB3AD0" w:rsidRPr="00B41D2C">
              <w:t xml:space="preserve">İşveren </w:t>
            </w:r>
            <w:r w:rsidRPr="00B41D2C">
              <w:t>ya da Yüklenici tarafından feshedilemez. Her iki Tarafça başka biçimde kararlaştırılmış olmadıkça (her bir üye dahil olmak üzere) Uyuşmazlık Kurulunun ataması, İşlet</w:t>
            </w:r>
            <w:r w:rsidR="00EB3AD0" w:rsidRPr="00B41D2C">
              <w:t>me</w:t>
            </w:r>
            <w:r w:rsidRPr="00B41D2C">
              <w:t xml:space="preserve"> Kabul Sertifikası Genel Koşullar Alt Madde 25.3’e göre düzenlenene kadar sona erecektir.</w:t>
            </w:r>
          </w:p>
        </w:tc>
      </w:tr>
      <w:tr w:rsidR="00CE1FB9" w:rsidRPr="00B41D2C" w14:paraId="7B3DE80C" w14:textId="77777777" w:rsidTr="00CE1FB9">
        <w:tc>
          <w:tcPr>
            <w:tcW w:w="2160" w:type="dxa"/>
          </w:tcPr>
          <w:p w14:paraId="361A6634" w14:textId="77777777" w:rsidR="00CE1FB9" w:rsidRPr="00B41D2C" w:rsidRDefault="00CE1FB9" w:rsidP="00CE1FB9">
            <w:pPr>
              <w:pStyle w:val="S7Header2"/>
              <w:spacing w:before="120" w:after="120"/>
              <w:rPr>
                <w:noProof/>
              </w:rPr>
            </w:pPr>
          </w:p>
        </w:tc>
        <w:tc>
          <w:tcPr>
            <w:tcW w:w="7092" w:type="dxa"/>
          </w:tcPr>
          <w:p w14:paraId="2DCFA4CB" w14:textId="77777777" w:rsidR="00CE1FB9" w:rsidRPr="00B41D2C" w:rsidRDefault="00CE1FB9" w:rsidP="00CE1FB9">
            <w:pPr>
              <w:pStyle w:val="Balk3"/>
              <w:spacing w:before="120" w:after="120"/>
              <w:ind w:left="576" w:hanging="576"/>
              <w:rPr>
                <w:noProof/>
              </w:rPr>
            </w:pPr>
            <w:r w:rsidRPr="00B41D2C">
              <w:t>46.2</w:t>
            </w:r>
            <w:r w:rsidRPr="00B41D2C">
              <w:tab/>
              <w:t>Uyuşmazlık Kurulunun Oluşturulmasında Anlaşmaya Varamamak</w:t>
            </w:r>
          </w:p>
          <w:p w14:paraId="11F1D9AA" w14:textId="77777777" w:rsidR="00CE1FB9" w:rsidRPr="00B41D2C" w:rsidRDefault="00CE1FB9" w:rsidP="00CE1FB9">
            <w:pPr>
              <w:spacing w:before="120" w:after="120"/>
              <w:ind w:left="515" w:right="-72"/>
              <w:rPr>
                <w:noProof/>
              </w:rPr>
            </w:pPr>
            <w:r w:rsidRPr="00B41D2C">
              <w:t>Aşağıdaki koşulların herhangi birisinin uygulanması halinde yani,</w:t>
            </w:r>
          </w:p>
          <w:p w14:paraId="0638010A" w14:textId="77777777" w:rsidR="00CE1FB9" w:rsidRPr="00B41D2C" w:rsidRDefault="00CE1FB9" w:rsidP="00CE1FB9">
            <w:pPr>
              <w:pStyle w:val="DefaultParagraphFont1"/>
              <w:numPr>
                <w:ilvl w:val="0"/>
                <w:numId w:val="11"/>
              </w:numPr>
              <w:tabs>
                <w:tab w:val="clear" w:pos="3987"/>
              </w:tabs>
              <w:spacing w:before="120" w:after="120"/>
              <w:ind w:left="1170" w:right="0"/>
              <w:rPr>
                <w:rFonts w:ascii="Times New Roman" w:hAnsi="Times New Roman" w:cs="Times New Roman"/>
                <w:sz w:val="24"/>
              </w:rPr>
            </w:pPr>
            <w:r w:rsidRPr="00B41D2C">
              <w:rPr>
                <w:rFonts w:ascii="Times New Roman" w:hAnsi="Times New Roman"/>
                <w:sz w:val="24"/>
              </w:rPr>
              <w:t xml:space="preserve">Tarafların GCC Alt Madde 46.1.1’in birinci paragrafında beyan edilen tarih itibariyle Uyuşmazlık Kurulunun tek üyesinin ataması üzerinde mutabakata varamaması halinde, </w:t>
            </w:r>
          </w:p>
          <w:p w14:paraId="2D8C8B8A"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Taraflardan birisinin söz konusu tarih itibariyle üç kişilik Uyuşmazlık Kurulunun (diğer Tarafça onaylanması için) bir üyeyi atamaması halinde,</w:t>
            </w:r>
          </w:p>
          <w:p w14:paraId="03D1FBBD"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söz konusu tarih itibariyle Uyuşmazlık Kurulunun (başkan olarak hareket edecek olan) üçüncü üyesi üzerinde mutabakata varamaması halinde ya da</w:t>
            </w:r>
          </w:p>
          <w:p w14:paraId="29B32388" w14:textId="71AF598C"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ölüm, sakatlık, istifa ya da atamanın feshinin bir sonucu olarak tek üye ya da üç üyeden birisinin eylemde bulunmayı reddetmesi ya da eylemde bulunamayacak olmasından itibaren 42 gün içerisinde ikame kişinin ata</w:t>
            </w:r>
            <w:r w:rsidR="00EB3AD0" w:rsidRPr="00B41D2C">
              <w:rPr>
                <w:sz w:val="24"/>
                <w:szCs w:val="20"/>
              </w:rPr>
              <w:t>n</w:t>
            </w:r>
            <w:r w:rsidRPr="00B41D2C">
              <w:rPr>
                <w:sz w:val="24"/>
                <w:szCs w:val="20"/>
              </w:rPr>
              <w:t>m</w:t>
            </w:r>
            <w:r w:rsidR="00EB3AD0" w:rsidRPr="00B41D2C">
              <w:rPr>
                <w:sz w:val="24"/>
                <w:szCs w:val="20"/>
              </w:rPr>
              <w:t>a</w:t>
            </w:r>
            <w:r w:rsidRPr="00B41D2C">
              <w:rPr>
                <w:sz w:val="24"/>
                <w:szCs w:val="20"/>
              </w:rPr>
              <w:t>sı hakkında anlaşmaya varamaması halinde,</w:t>
            </w:r>
          </w:p>
          <w:p w14:paraId="5866CFC7" w14:textId="77777777" w:rsidR="00CE1FB9" w:rsidRPr="00B41D2C" w:rsidRDefault="00CE1FB9" w:rsidP="00CE1FB9">
            <w:pPr>
              <w:spacing w:before="120" w:after="120"/>
              <w:ind w:left="515" w:right="-72"/>
              <w:rPr>
                <w:noProof/>
              </w:rPr>
            </w:pPr>
            <w:r w:rsidRPr="00B41D2C">
              <w:rPr>
                <w:b/>
                <w:bCs/>
              </w:rPr>
              <w:lastRenderedPageBreak/>
              <w:t>Özel Koşullarda ismi geçen</w:t>
            </w:r>
            <w:r w:rsidRPr="00B41D2C">
              <w:t xml:space="preserve"> atama kişiliği ya da yetkilisi, Taraflardan birisinin ya da her ikisinin talebi üzerine ve her iki Tarafla usulüne uygun olarak görüştükten sonra Uyuşmazlık Kurulunun bu üyesini atayacaktır. Söz konusu görevlendirme nihai ve kati nitelikte olacaktır. Taraflardan her birisi, atama kişiliğinin ya da yetkilisinin istihkakının yarısını ödemekle sorumlu olacaktır.</w:t>
            </w:r>
          </w:p>
        </w:tc>
      </w:tr>
      <w:tr w:rsidR="00CE1FB9" w:rsidRPr="00B41D2C" w14:paraId="3F3C5B50" w14:textId="77777777" w:rsidTr="00CE1FB9">
        <w:tc>
          <w:tcPr>
            <w:tcW w:w="2160" w:type="dxa"/>
          </w:tcPr>
          <w:p w14:paraId="10FBFDA3" w14:textId="77777777" w:rsidR="00CE1FB9" w:rsidRPr="00B41D2C" w:rsidRDefault="00CE1FB9" w:rsidP="00CE1FB9">
            <w:pPr>
              <w:pStyle w:val="S7Header2"/>
              <w:spacing w:before="120" w:after="120"/>
              <w:rPr>
                <w:noProof/>
              </w:rPr>
            </w:pPr>
          </w:p>
        </w:tc>
        <w:tc>
          <w:tcPr>
            <w:tcW w:w="7092" w:type="dxa"/>
          </w:tcPr>
          <w:p w14:paraId="2E3E11A2" w14:textId="77777777" w:rsidR="00CE1FB9" w:rsidRPr="00B41D2C" w:rsidRDefault="00CE1FB9" w:rsidP="00CE1FB9">
            <w:pPr>
              <w:pStyle w:val="Balk3"/>
              <w:spacing w:before="120" w:after="120"/>
              <w:ind w:left="576" w:hanging="576"/>
              <w:rPr>
                <w:noProof/>
              </w:rPr>
            </w:pPr>
            <w:r w:rsidRPr="00B41D2C">
              <w:t>46.3</w:t>
            </w:r>
            <w:r w:rsidRPr="00B41D2C">
              <w:tab/>
              <w:t>Uyuşmazlık Kurulunun Kararının Alınması</w:t>
            </w:r>
          </w:p>
          <w:p w14:paraId="1E374F44" w14:textId="77777777" w:rsidR="00CE1FB9" w:rsidRPr="00B41D2C" w:rsidRDefault="00CE1FB9" w:rsidP="00CE1FB9">
            <w:pPr>
              <w:spacing w:before="120" w:after="120"/>
              <w:ind w:left="515" w:right="-72"/>
              <w:rPr>
                <w:noProof/>
              </w:rPr>
            </w:pPr>
            <w:r w:rsidRPr="00B41D2C">
              <w:t>Taraflar arasında, Proje Müdürünün herhangi bir sertifika hakkındaki kararı, talimatı, fikri ya da değerlemesi itibariyle herhangi bir uyuşmazlık dahil olmak üzere Taraflar arasında Sözleşmenin ifası ile bağlantılı (her ne türde olursa olsun) bir uyuşmazlığın doğması halinde Taraflardan birisi, uyuşmazlığı yazılı olarak Uyuşmazlık Kuruluna götürebilir, başvurunun nüshaları diğer Taraf ve Proje Müdürüne verilecektir. Söz konusu başvuru, bu Alt Maddede düzenlenenleri ifade edecektir.</w:t>
            </w:r>
          </w:p>
          <w:p w14:paraId="4AE8AE42" w14:textId="77777777" w:rsidR="00CE1FB9" w:rsidRPr="00B41D2C" w:rsidRDefault="00CE1FB9" w:rsidP="00CE1FB9">
            <w:pPr>
              <w:spacing w:before="120" w:after="120"/>
              <w:ind w:left="515" w:right="-72"/>
              <w:rPr>
                <w:noProof/>
              </w:rPr>
            </w:pPr>
            <w:r w:rsidRPr="00B41D2C">
              <w:t>Üç kişilik Uyuşmazlık Kurulu için Uyuşmazlık Kurulu, Uyuşmazlık Kurulu tarafından alındığı tarihte söz konusu başvuruyu almış kabul edilecektir.</w:t>
            </w:r>
          </w:p>
          <w:p w14:paraId="5B71E98D" w14:textId="18D8C8D2" w:rsidR="00CE1FB9" w:rsidRPr="00B41D2C" w:rsidRDefault="00CE1FB9" w:rsidP="00CE1FB9">
            <w:pPr>
              <w:spacing w:before="120" w:after="120"/>
              <w:ind w:left="515" w:right="-72"/>
              <w:rPr>
                <w:noProof/>
              </w:rPr>
            </w:pPr>
            <w:r w:rsidRPr="00B41D2C">
              <w:t xml:space="preserve">Her iki Taraf, Uyuşmazlık Kuruluna tüm ek bilgileri, Sahaya ek girişi ve Uyuşmazlık Kurulunun söz konusu uyuşmazlık hakkında karar varma amacıyla talep edebileceği uygun </w:t>
            </w:r>
            <w:r w:rsidR="00DF2BE2" w:rsidRPr="00B41D2C">
              <w:t xml:space="preserve">olanakları </w:t>
            </w:r>
            <w:r w:rsidRPr="00B41D2C">
              <w:t>derhal sağlayacaktır. Uyuşmazlık Kurulunun, hakem(ler) olarak hareket etmediği şeklinde kabul edilecektir.</w:t>
            </w:r>
          </w:p>
          <w:p w14:paraId="3C199C51" w14:textId="4DD99EDC" w:rsidR="00CE1FB9" w:rsidRPr="00B41D2C" w:rsidRDefault="00CE1FB9" w:rsidP="00CE1FB9">
            <w:pPr>
              <w:spacing w:before="120" w:after="120"/>
              <w:ind w:left="515" w:right="-72"/>
              <w:rPr>
                <w:noProof/>
              </w:rPr>
            </w:pPr>
            <w:r w:rsidRPr="00B41D2C">
              <w:t xml:space="preserve">Söz konusu başvurunun alınmasından itibaren 84 gün içerisinde ya da Uyuşmazlık Kurulu tarafından teklif edilip her iki Tarafça onaylanan başka bir süre içerisinde Uyuşmazlık Kurulu, gerekçeli olacak ve bu Alt Madde tahtında düzenlenenleri ifade edecek olan kararını verecektir. Karar, aşağıda açıklandığı gibi dostane çözüm ya da bir tahkim hükmünde gözden geçirilmedikçe ve geçirilene kadar kendisine derhal geçerlilik verecek olan her iki Taraf üzerinde bağlayıcı olacaktır. Sözleşme halihazırda terk edilmiş, reddedilmiş ya da feshedilmiş olmadıkça Yüklenici, Sözleşmeye göre </w:t>
            </w:r>
            <w:r w:rsidR="00EB3AD0" w:rsidRPr="00B41D2C">
              <w:t xml:space="preserve">Tesisin </w:t>
            </w:r>
            <w:r w:rsidRPr="00B41D2C">
              <w:t>ifasına devam edecektir.</w:t>
            </w:r>
          </w:p>
          <w:p w14:paraId="3D8E9DF3" w14:textId="77777777" w:rsidR="00CE1FB9" w:rsidRPr="00B41D2C" w:rsidRDefault="00CE1FB9" w:rsidP="00CE1FB9">
            <w:pPr>
              <w:spacing w:before="120" w:after="120"/>
              <w:ind w:left="515" w:right="-72"/>
              <w:rPr>
                <w:noProof/>
              </w:rPr>
            </w:pPr>
            <w:r w:rsidRPr="00B41D2C">
              <w:t>Taraflardan birisinin Uyuşmazlık Kurulunun kararından tatmin olmaması halinde Taraflardan birisi, kararı aldıktan sonra 28 gün içerisinde diğer Tarafa tatminsizliğini ve tahkime başlama niyetini bildirecektir. Uyuşmazlık Kurulunun söz konusu başvuruyu almasından itibaren 84 gün içerisinde (ya da onaylanan başka bir süre içerisinde) kararını vermemesi halinde Taraflardan birisi, bu süre sona erdikten sonra 28 gün içerisinde diğer Tarafa tatminsizliğini ve tahkime başlama niyetini bildirecektir.</w:t>
            </w:r>
          </w:p>
          <w:p w14:paraId="234E5AE8" w14:textId="77777777" w:rsidR="00CE1FB9" w:rsidRPr="00B41D2C" w:rsidRDefault="00CE1FB9" w:rsidP="00CE1FB9">
            <w:pPr>
              <w:spacing w:before="120" w:after="120"/>
              <w:ind w:left="515" w:right="-72"/>
              <w:rPr>
                <w:noProof/>
              </w:rPr>
            </w:pPr>
            <w:r w:rsidRPr="00B41D2C">
              <w:t xml:space="preserve">Her iki durumda da tatminsizlik bildirimi, bu Alt Maddede düzenlenenleri ifade edecektir ve uyuşmazlık halindeki konuyu ve </w:t>
            </w:r>
            <w:r w:rsidRPr="00B41D2C">
              <w:lastRenderedPageBreak/>
              <w:t>tatminsizlik nedeni(leri)ni beyan edecektir. Genel Koşullar Alt Madde 46.6. ve 46.7.’de ifade edilenler hariç olmak üzere Taraflardan hiçbirisi, bu Alt Maddeye göre tatminsizlik bildiriminde bulunulmuş olmadıkça tahkime başlama hakkına sahip olmayacaktır.</w:t>
            </w:r>
          </w:p>
          <w:p w14:paraId="100231C7" w14:textId="77777777" w:rsidR="00CE1FB9" w:rsidRPr="00B41D2C" w:rsidRDefault="00CE1FB9" w:rsidP="00CE1FB9">
            <w:pPr>
              <w:spacing w:before="120" w:after="120"/>
              <w:ind w:left="515" w:right="-72"/>
              <w:rPr>
                <w:noProof/>
              </w:rPr>
            </w:pPr>
            <w:r w:rsidRPr="00B41D2C">
              <w:t>Uyuşmazlık Kurulunun her iki Tarafça uyuşmazlık halinde olunan konu hakkında kararını vermiş olması ve Taraflardan herhangi birisi tarafından Uyuşmazlık Kurulunun kararının alınmasından itibaren 28 gün içerisinde tatminsizlik bildiriminde bulunulmaması Halinde karar, her iki Taraf üzerinde kesin ve bağlayıcı olacaktır.</w:t>
            </w:r>
          </w:p>
        </w:tc>
      </w:tr>
      <w:tr w:rsidR="00CE1FB9" w:rsidRPr="00B41D2C" w14:paraId="2CA10C99" w14:textId="77777777" w:rsidTr="00CE1FB9">
        <w:tc>
          <w:tcPr>
            <w:tcW w:w="2160" w:type="dxa"/>
          </w:tcPr>
          <w:p w14:paraId="0987D280" w14:textId="77777777" w:rsidR="00CE1FB9" w:rsidRPr="00B41D2C" w:rsidRDefault="00CE1FB9" w:rsidP="00CE1FB9">
            <w:pPr>
              <w:pStyle w:val="S7Header2"/>
              <w:spacing w:before="120" w:after="120"/>
              <w:rPr>
                <w:noProof/>
              </w:rPr>
            </w:pPr>
          </w:p>
        </w:tc>
        <w:tc>
          <w:tcPr>
            <w:tcW w:w="7092" w:type="dxa"/>
          </w:tcPr>
          <w:p w14:paraId="3AA32216" w14:textId="77777777" w:rsidR="00CE1FB9" w:rsidRPr="00B41D2C" w:rsidRDefault="00CE1FB9" w:rsidP="00CE1FB9">
            <w:pPr>
              <w:pStyle w:val="Balk3"/>
              <w:spacing w:before="120" w:after="120"/>
              <w:ind w:left="576" w:hanging="576"/>
              <w:rPr>
                <w:noProof/>
              </w:rPr>
            </w:pPr>
            <w:r w:rsidRPr="00B41D2C">
              <w:t>46.4</w:t>
            </w:r>
            <w:r w:rsidRPr="00B41D2C">
              <w:tab/>
              <w:t xml:space="preserve">Dostane Çözüm </w:t>
            </w:r>
          </w:p>
          <w:p w14:paraId="1F5F7891" w14:textId="77777777" w:rsidR="00CE1FB9" w:rsidRPr="00B41D2C" w:rsidRDefault="00CE1FB9" w:rsidP="00CE1FB9">
            <w:pPr>
              <w:spacing w:before="120" w:after="120"/>
              <w:ind w:left="515" w:right="-72"/>
              <w:rPr>
                <w:noProof/>
              </w:rPr>
            </w:pPr>
            <w:r w:rsidRPr="00B41D2C">
              <w:tab/>
              <w:t>Yukarıdaki Genel Koşullar Alt Madde 46.3. uyarınca tatminsizlik bildiriminde bulunulduğunda her iki Taraf, uyuşmazlığı tahkime başlamadan önce dostane biçimde çözümlemeyi deneyecektir. Bununla birlikte, her iki Taraf aksi biçimde kararlaştırmış olmadıkça tahkim, dostane çözüm girişiminde bulunulmamış olsa bile tatminsizlik ve tahkime başlama niyeti bildiriminin yapıldığı tarihten sonra elli altıncı günde ya da sonrasında başlayabilir.</w:t>
            </w:r>
          </w:p>
        </w:tc>
      </w:tr>
      <w:tr w:rsidR="00CE1FB9" w:rsidRPr="00B41D2C" w14:paraId="5FF89DAD" w14:textId="77777777" w:rsidTr="00CE1FB9">
        <w:tc>
          <w:tcPr>
            <w:tcW w:w="2160" w:type="dxa"/>
          </w:tcPr>
          <w:p w14:paraId="396D0CB8" w14:textId="77777777" w:rsidR="00CE1FB9" w:rsidRPr="00B41D2C" w:rsidRDefault="00CE1FB9" w:rsidP="00CE1FB9">
            <w:pPr>
              <w:pStyle w:val="S7Header2"/>
              <w:spacing w:before="120" w:after="120"/>
              <w:rPr>
                <w:noProof/>
              </w:rPr>
            </w:pPr>
          </w:p>
        </w:tc>
        <w:tc>
          <w:tcPr>
            <w:tcW w:w="7092" w:type="dxa"/>
          </w:tcPr>
          <w:p w14:paraId="278DBF18" w14:textId="77777777" w:rsidR="00CE1FB9" w:rsidRPr="00B41D2C" w:rsidRDefault="00CE1FB9" w:rsidP="00CE1FB9">
            <w:pPr>
              <w:pStyle w:val="Balk3"/>
              <w:spacing w:before="120" w:after="120"/>
              <w:ind w:left="576" w:hanging="576"/>
              <w:rPr>
                <w:noProof/>
              </w:rPr>
            </w:pPr>
            <w:r w:rsidRPr="00B41D2C">
              <w:t>46.5</w:t>
            </w:r>
            <w:r w:rsidRPr="00B41D2C">
              <w:tab/>
              <w:t>Tahkim</w:t>
            </w:r>
          </w:p>
          <w:p w14:paraId="03E8C3CE" w14:textId="77777777" w:rsidR="00CE1FB9" w:rsidRPr="00B41D2C" w:rsidRDefault="00CE1FB9" w:rsidP="00CE1FB9">
            <w:pPr>
              <w:spacing w:before="120" w:after="120"/>
              <w:ind w:left="515" w:right="-72"/>
              <w:rPr>
                <w:noProof/>
              </w:rPr>
            </w:pPr>
            <w:r w:rsidRPr="00B41D2C">
              <w:rPr>
                <w:b/>
                <w:bCs/>
              </w:rPr>
              <w:t>Özel Koşullarda aksi biçimde belirtilmiş olmadıkça</w:t>
            </w:r>
            <w:r w:rsidRPr="00B41D2C">
              <w:t xml:space="preserve"> dostane biçimde çözümlenmemiş ve Uyuşmazlık Kurulunun (varsa) kesin ve bağlayıcı olmamış kararı ile ilgili her uyuşmazlık tahkim ile çözümlenecektir. Her iki Tarafça başka biçimde kararlaştırılmış olmadıkça tahkim aşağıdaki gibi yürütülecektir.</w:t>
            </w:r>
          </w:p>
          <w:p w14:paraId="13AC5F46" w14:textId="77777777"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(a)</w:t>
            </w:r>
            <w:r w:rsidRPr="00B41D2C">
              <w:rPr>
                <w:sz w:val="24"/>
                <w:szCs w:val="20"/>
              </w:rPr>
              <w:tab/>
              <w:t xml:space="preserve">Yabancı yükleniciler ile yapılan kontratlar için: </w:t>
            </w:r>
          </w:p>
          <w:p w14:paraId="56CFC510" w14:textId="77777777" w:rsidR="00CE1FB9" w:rsidRPr="00B41D2C" w:rsidRDefault="00CE1FB9" w:rsidP="00CE1FB9">
            <w:pPr>
              <w:pStyle w:val="ListeParagraf"/>
              <w:spacing w:before="120" w:after="120" w:line="276" w:lineRule="auto"/>
              <w:ind w:left="1243" w:right="0"/>
              <w:contextualSpacing w:val="0"/>
              <w:jc w:val="both"/>
              <w:rPr>
                <w:rFonts w:eastAsia="Arial Narrow"/>
                <w:color w:val="000000"/>
              </w:rPr>
            </w:pPr>
            <w:r w:rsidRPr="00B41D2C">
              <w:rPr>
                <w:b/>
                <w:bCs/>
                <w:color w:val="000000"/>
              </w:rPr>
              <w:t>PCC’de aksi belirtilmedikçe</w:t>
            </w:r>
            <w:r w:rsidRPr="00B41D2C">
              <w:rPr>
                <w:color w:val="000000"/>
              </w:rPr>
              <w:t xml:space="preserve">, uyuşmazlık nihai olarak Uluslararası Ticaret Odasının Tahkim Kuralları uyarınca atanan bir veya üç hakem tarafından bu Kurallar uyarınca çözüme kavuşturulacaktır. </w:t>
            </w:r>
            <w:r w:rsidRPr="00B41D2C">
              <w:t xml:space="preserve">Tahkimin yeri </w:t>
            </w:r>
            <w:r w:rsidRPr="00B41D2C">
              <w:rPr>
                <w:b/>
                <w:bCs/>
              </w:rPr>
              <w:t>PCC’de belirtilen</w:t>
            </w:r>
            <w:r w:rsidRPr="00B41D2C">
              <w:t xml:space="preserve"> tarafsız yer olacaktır ve tahkim </w:t>
            </w:r>
            <w:r w:rsidRPr="00B41D2C">
              <w:rPr>
                <w:b/>
                <w:bCs/>
              </w:rPr>
              <w:t>PCC’de belirtilen</w:t>
            </w:r>
            <w:r w:rsidRPr="00B41D2C">
              <w:t xml:space="preserve"> hâkim dilde yapılacaktır.</w:t>
            </w:r>
          </w:p>
          <w:p w14:paraId="7BC7DF56" w14:textId="77777777" w:rsidR="00CE1FB9" w:rsidRPr="00B41D2C" w:rsidRDefault="00CE1FB9" w:rsidP="00CE1FB9">
            <w:pPr>
              <w:pStyle w:val="ClauseSubList"/>
              <w:tabs>
                <w:tab w:val="clear" w:pos="3987"/>
              </w:tabs>
              <w:spacing w:before="120" w:after="120"/>
              <w:ind w:left="1620" w:hanging="450"/>
              <w:rPr>
                <w:noProof/>
                <w:sz w:val="24"/>
                <w:szCs w:val="20"/>
              </w:rPr>
            </w:pPr>
            <w:r w:rsidRPr="00B41D2C">
              <w:rPr>
                <w:sz w:val="24"/>
                <w:szCs w:val="20"/>
              </w:rPr>
              <w:t>ve</w:t>
            </w:r>
          </w:p>
          <w:p w14:paraId="3DCFCEFE" w14:textId="30B02FAB"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(b)</w:t>
            </w:r>
            <w:r w:rsidRPr="00B41D2C">
              <w:rPr>
                <w:sz w:val="24"/>
                <w:szCs w:val="20"/>
              </w:rPr>
              <w:tab/>
              <w:t xml:space="preserve">Yerel yüklenicilerle sözleşmeler için </w:t>
            </w:r>
            <w:r w:rsidR="00F601A0" w:rsidRPr="00B41D2C">
              <w:rPr>
                <w:sz w:val="24"/>
                <w:szCs w:val="20"/>
              </w:rPr>
              <w:t xml:space="preserve">İşverenin </w:t>
            </w:r>
            <w:r w:rsidRPr="00B41D2C">
              <w:rPr>
                <w:sz w:val="24"/>
                <w:szCs w:val="20"/>
              </w:rPr>
              <w:t>ülkesinin kanunlarına göre yürütülen tahkim yargılaması.</w:t>
            </w:r>
          </w:p>
          <w:p w14:paraId="6844BDB6" w14:textId="77777777" w:rsidR="00CE1FB9" w:rsidRPr="00B41D2C" w:rsidRDefault="00CE1FB9" w:rsidP="00CE1FB9">
            <w:pPr>
              <w:spacing w:before="120" w:after="120"/>
              <w:ind w:left="515" w:right="-72"/>
              <w:rPr>
                <w:noProof/>
              </w:rPr>
            </w:pPr>
            <w:r w:rsidRPr="00B41D2C">
              <w:t xml:space="preserve">Hakem(ler) uyuşmazlık ile ilgili olan, Proje Müdürünün her tür sertifika, karar, talimat, fikir ya da değerlemesini ve Uyuşmazlık Kurulunun kararlarını açma, inceleme ve gözden geçirme hususunda tam yetkiye sahip olacaklardır. Hiçbir şey Proje Müdürünün tanık olarak çağrılmasını ve uyuşmazlık ile ilgili her ne </w:t>
            </w:r>
            <w:r w:rsidRPr="00B41D2C">
              <w:lastRenderedPageBreak/>
              <w:t>hususta olursa olsun hakem(ler) huzurunda kanıt vermesine engel olamaz.</w:t>
            </w:r>
          </w:p>
          <w:p w14:paraId="302EEE59" w14:textId="77777777" w:rsidR="00CE1FB9" w:rsidRPr="00B41D2C" w:rsidRDefault="00CE1FB9" w:rsidP="00CE1FB9">
            <w:pPr>
              <w:spacing w:before="120" w:after="120"/>
              <w:ind w:left="515" w:right="-72"/>
              <w:rPr>
                <w:noProof/>
              </w:rPr>
            </w:pPr>
            <w:r w:rsidRPr="00B41D2C">
              <w:t>Taraflardan hiçbirisi, hakem(ler) huzurundaki yargılamada Uyuşmazlık Kurulu önüne karar almak için sunulan kanıt ya da iddialarla ya da tatminsizlik bildiriminde sunulan tatminsizlik nedenleri ile sınırlı olmayacaktır. Uyuşmazlık Kurulunun herhangi bir kararı, tahkimde kanıt olarak geçerli olacaktır.</w:t>
            </w:r>
          </w:p>
          <w:p w14:paraId="137A9025" w14:textId="3902ED7E" w:rsidR="00CE1FB9" w:rsidRPr="00B41D2C" w:rsidRDefault="00CE1FB9" w:rsidP="00CE1FB9">
            <w:pPr>
              <w:spacing w:before="120" w:after="120"/>
              <w:ind w:left="515" w:right="-72"/>
              <w:rPr>
                <w:noProof/>
              </w:rPr>
            </w:pPr>
            <w:r w:rsidRPr="00B41D2C">
              <w:t>Tahkim, Tesislerin tamamlanmasından önce ya da sonra başlayabilir. Tarafların, Proje Müdürünün ve Uyuşmazlık Kurulunun yükümlülükleri, Tesislerin ilerlemesi sırasında yürütülen herhangi bir tahkimden ötürü değiştirilmeyecektir.</w:t>
            </w:r>
          </w:p>
        </w:tc>
      </w:tr>
      <w:tr w:rsidR="00CE1FB9" w:rsidRPr="00B41D2C" w14:paraId="7067453E" w14:textId="77777777" w:rsidTr="00CE1FB9">
        <w:tc>
          <w:tcPr>
            <w:tcW w:w="2160" w:type="dxa"/>
          </w:tcPr>
          <w:p w14:paraId="5FC5E590" w14:textId="77777777" w:rsidR="00CE1FB9" w:rsidRPr="00B41D2C" w:rsidRDefault="00CE1FB9" w:rsidP="00CE1FB9">
            <w:pPr>
              <w:pStyle w:val="S7Header2"/>
              <w:spacing w:before="120" w:after="120"/>
              <w:rPr>
                <w:noProof/>
              </w:rPr>
            </w:pPr>
          </w:p>
        </w:tc>
        <w:tc>
          <w:tcPr>
            <w:tcW w:w="7092" w:type="dxa"/>
          </w:tcPr>
          <w:p w14:paraId="4604BED9" w14:textId="77777777" w:rsidR="00CE1FB9" w:rsidRPr="00B41D2C" w:rsidRDefault="00CE1FB9" w:rsidP="00CE1FB9">
            <w:pPr>
              <w:pStyle w:val="Balk3"/>
              <w:spacing w:before="120" w:after="120"/>
              <w:ind w:left="576" w:hanging="576"/>
              <w:rPr>
                <w:noProof/>
              </w:rPr>
            </w:pPr>
            <w:r w:rsidRPr="00B41D2C">
              <w:t>46.6</w:t>
            </w:r>
            <w:r w:rsidRPr="00B41D2C">
              <w:tab/>
              <w:t>Uyuşmazlık Kurulunun Kararına Uymama</w:t>
            </w:r>
          </w:p>
          <w:p w14:paraId="3F1A5623" w14:textId="77777777" w:rsidR="00CE1FB9" w:rsidRPr="00B41D2C" w:rsidRDefault="00CE1FB9" w:rsidP="00CE1FB9">
            <w:pPr>
              <w:spacing w:before="120" w:after="120"/>
              <w:ind w:left="515" w:right="-72"/>
              <w:rPr>
                <w:noProof/>
              </w:rPr>
            </w:pPr>
            <w:r w:rsidRPr="00B41D2C">
              <w:t>Bir Tarafın, kesin ve bağlayıcı hale gelmiş olan Uyuşmazlık Kurulu kararına uymaması halinde diğer Taraf, sahip olacağı diğer haklara halel gelmeksizin bu yerine getirmemeyi kendisi Genel Koşullar Alt Madde 46.5. uyarınca tahkime götürebilir. Genel Koşullar Alt Madde 46.3. ve 46.4. bu başvuruya uygulanmayacaktır.</w:t>
            </w:r>
          </w:p>
        </w:tc>
      </w:tr>
      <w:tr w:rsidR="00CE1FB9" w:rsidRPr="00B41D2C" w14:paraId="32EB4FCE" w14:textId="77777777" w:rsidTr="00CE1FB9">
        <w:tc>
          <w:tcPr>
            <w:tcW w:w="2160" w:type="dxa"/>
          </w:tcPr>
          <w:p w14:paraId="44D85522" w14:textId="77777777" w:rsidR="00CE1FB9" w:rsidRPr="00B41D2C" w:rsidRDefault="00CE1FB9" w:rsidP="00CE1FB9">
            <w:pPr>
              <w:pStyle w:val="S7Header2"/>
              <w:spacing w:before="120" w:after="120"/>
              <w:rPr>
                <w:noProof/>
              </w:rPr>
            </w:pPr>
          </w:p>
        </w:tc>
        <w:tc>
          <w:tcPr>
            <w:tcW w:w="7092" w:type="dxa"/>
          </w:tcPr>
          <w:p w14:paraId="3A46CBB3" w14:textId="77777777" w:rsidR="00CE1FB9" w:rsidRPr="00B41D2C" w:rsidRDefault="00CE1FB9" w:rsidP="00CE1FB9">
            <w:pPr>
              <w:pStyle w:val="Balk3"/>
              <w:spacing w:before="120" w:after="120"/>
              <w:ind w:left="576" w:hanging="576"/>
            </w:pPr>
            <w:r w:rsidRPr="00B41D2C">
              <w:t>46.7</w:t>
            </w:r>
            <w:r w:rsidRPr="00B41D2C">
              <w:tab/>
              <w:t>Uyuşmazlık Kurulunun Atamasının Sona Ermesi</w:t>
            </w:r>
          </w:p>
          <w:p w14:paraId="49015D68" w14:textId="77777777" w:rsidR="00CE1FB9" w:rsidRPr="00B41D2C" w:rsidRDefault="00CE1FB9" w:rsidP="00CE1FB9">
            <w:pPr>
              <w:spacing w:before="120" w:after="120"/>
              <w:ind w:left="515" w:right="-72"/>
            </w:pPr>
            <w:r w:rsidRPr="00B41D2C">
              <w:t>Sözleşme ile bağlantılı olarak Taraflar arasında bir uyuşmazlığın doğması ve Uyuşmazlık Kurulunun atama süresinin sona ermesi nedeniyle ya da başka bir nedenden ötürü yerinde olmaması halinde,</w:t>
            </w:r>
          </w:p>
          <w:p w14:paraId="54692E47" w14:textId="77777777" w:rsidR="00CE1FB9" w:rsidRPr="00B41D2C" w:rsidRDefault="00CE1FB9" w:rsidP="00CE1FB9">
            <w:pPr>
              <w:pStyle w:val="ClauseSubList"/>
              <w:tabs>
                <w:tab w:val="clear" w:pos="3987"/>
              </w:tabs>
              <w:spacing w:before="120" w:after="120"/>
              <w:ind w:left="1170" w:hanging="576"/>
              <w:rPr>
                <w:sz w:val="24"/>
                <w:szCs w:val="20"/>
              </w:rPr>
            </w:pPr>
            <w:r w:rsidRPr="00B41D2C">
              <w:rPr>
                <w:sz w:val="24"/>
                <w:szCs w:val="20"/>
              </w:rPr>
              <w:t xml:space="preserve">(a) </w:t>
            </w:r>
            <w:r w:rsidRPr="00B41D2C">
              <w:rPr>
                <w:sz w:val="24"/>
                <w:szCs w:val="20"/>
              </w:rPr>
              <w:tab/>
              <w:t>Genel Koşullar Alt Madde 46.3. ve 46.4. uygulanmayacak ve</w:t>
            </w:r>
          </w:p>
          <w:p w14:paraId="62214F47" w14:textId="77777777" w:rsidR="00CE1FB9" w:rsidRPr="00B41D2C" w:rsidRDefault="00CE1FB9" w:rsidP="00CE1FB9">
            <w:pPr>
              <w:pStyle w:val="Balk3"/>
              <w:spacing w:before="120" w:after="120"/>
              <w:ind w:left="1153" w:hanging="576"/>
              <w:rPr>
                <w:noProof/>
              </w:rPr>
            </w:pPr>
            <w:r w:rsidRPr="00B41D2C">
              <w:t xml:space="preserve">(b) </w:t>
            </w:r>
            <w:r w:rsidRPr="00B41D2C">
              <w:tab/>
              <w:t>uyuşmazlık, Genel Koşullar Alt Madde 46.5. uyarınca doğrudan tahkime götürülebilir.</w:t>
            </w:r>
          </w:p>
        </w:tc>
      </w:tr>
      <w:bookmarkEnd w:id="1368"/>
    </w:tbl>
    <w:p w14:paraId="086152BA" w14:textId="77777777" w:rsidR="00CE1FB9" w:rsidRPr="00B41D2C" w:rsidRDefault="00CE1FB9" w:rsidP="00CE1FB9">
      <w:pPr>
        <w:spacing w:before="240" w:after="240"/>
        <w:rPr>
          <w:noProof/>
        </w:rPr>
      </w:pPr>
    </w:p>
    <w:p w14:paraId="18AF6896" w14:textId="77777777" w:rsidR="00CE1FB9" w:rsidRPr="00B41D2C" w:rsidRDefault="00CE1FB9" w:rsidP="00CE1FB9">
      <w:pPr>
        <w:spacing w:before="240" w:after="240"/>
        <w:jc w:val="left"/>
        <w:rPr>
          <w:noProof/>
        </w:rPr>
      </w:pPr>
      <w:r w:rsidRPr="00B41D2C">
        <w:br w:type="page"/>
      </w:r>
    </w:p>
    <w:p w14:paraId="1C4C131E" w14:textId="77777777" w:rsidR="00CE1FB9" w:rsidRPr="00B41D2C" w:rsidRDefault="00CE1FB9" w:rsidP="00CE1FB9">
      <w:pPr>
        <w:jc w:val="center"/>
        <w:rPr>
          <w:b/>
          <w:sz w:val="36"/>
          <w:szCs w:val="36"/>
        </w:rPr>
      </w:pPr>
      <w:bookmarkStart w:id="1485" w:name="_Hlt158620822"/>
      <w:bookmarkStart w:id="1486" w:name="_Hlt158620816"/>
      <w:bookmarkStart w:id="1487" w:name="_Hlt158620809"/>
      <w:bookmarkStart w:id="1488" w:name="_Hlt158620801"/>
      <w:bookmarkStart w:id="1489" w:name="_Hlt158620796"/>
      <w:bookmarkStart w:id="1490" w:name="_Hlt139095016"/>
      <w:bookmarkStart w:id="1491" w:name="_Hlt139095014"/>
      <w:bookmarkStart w:id="1492" w:name="_Hlt158620789"/>
      <w:bookmarkStart w:id="1493" w:name="_Hlt158620784"/>
      <w:bookmarkStart w:id="1494" w:name="_Toc448734145"/>
      <w:bookmarkStart w:id="1495" w:name="_Hlt158620778"/>
      <w:bookmarkStart w:id="1496" w:name="_Hlt158620830"/>
      <w:bookmarkStart w:id="1497" w:name="_Hlt158620767"/>
      <w:bookmarkStart w:id="1498" w:name="_Hlt139095012"/>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2D862A76" w14:textId="77777777" w:rsidR="00CE1FB9" w:rsidRPr="00B41D2C" w:rsidRDefault="00CE1FB9" w:rsidP="00CE1FB9">
      <w:pPr>
        <w:jc w:val="center"/>
        <w:rPr>
          <w:b/>
          <w:sz w:val="36"/>
          <w:szCs w:val="36"/>
        </w:rPr>
      </w:pPr>
      <w:r w:rsidRPr="00B41D2C">
        <w:rPr>
          <w:b/>
          <w:sz w:val="36"/>
        </w:rPr>
        <w:t>EK A</w:t>
      </w:r>
    </w:p>
    <w:p w14:paraId="0F17AC10" w14:textId="77777777" w:rsidR="00CE1FB9" w:rsidRPr="00B41D2C" w:rsidRDefault="00CE1FB9" w:rsidP="00CE1FB9">
      <w:pPr>
        <w:spacing w:before="120" w:after="240"/>
        <w:jc w:val="center"/>
        <w:rPr>
          <w:b/>
          <w:sz w:val="32"/>
          <w:szCs w:val="32"/>
        </w:rPr>
      </w:pPr>
      <w:r w:rsidRPr="00B41D2C">
        <w:rPr>
          <w:b/>
          <w:sz w:val="32"/>
          <w:szCs w:val="32"/>
        </w:rPr>
        <w:t>Uyuşmazlık Kurulu Sözleşmesinin Genel Koşulları</w:t>
      </w:r>
    </w:p>
    <w:p w14:paraId="1A30A853" w14:textId="77777777" w:rsidR="00CE1FB9" w:rsidRPr="00B41D2C" w:rsidRDefault="00CE1FB9" w:rsidP="00CE1FB9">
      <w:pPr>
        <w:spacing w:after="200"/>
        <w:ind w:left="576" w:hanging="576"/>
      </w:pPr>
      <w:r w:rsidRPr="00B41D2C">
        <w:t>1.</w:t>
      </w:r>
      <w:r w:rsidRPr="00B41D2C">
        <w:tab/>
        <w:t>Tanımlar</w:t>
      </w:r>
    </w:p>
    <w:p w14:paraId="57B628B4" w14:textId="77777777" w:rsidR="00CE1FB9" w:rsidRPr="00B41D2C" w:rsidRDefault="00CE1FB9" w:rsidP="00CE1FB9">
      <w:pPr>
        <w:spacing w:after="200"/>
      </w:pPr>
      <w:r w:rsidRPr="00B41D2C">
        <w:t>Her bir “Uyuşmazlık Kurulu Sözleşmesi”:</w:t>
      </w:r>
    </w:p>
    <w:p w14:paraId="02447635" w14:textId="7221937A" w:rsidR="00CE1FB9" w:rsidRPr="00B41D2C" w:rsidRDefault="00CE1FB9" w:rsidP="00CE1FB9">
      <w:pPr>
        <w:spacing w:after="200"/>
        <w:ind w:left="1152" w:hanging="576"/>
      </w:pPr>
      <w:r w:rsidRPr="00B41D2C">
        <w:t>“</w:t>
      </w:r>
      <w:r w:rsidR="00F601A0" w:rsidRPr="00B41D2C">
        <w:t>İşveren</w:t>
      </w:r>
      <w:r w:rsidRPr="00B41D2C">
        <w:t>”;</w:t>
      </w:r>
    </w:p>
    <w:p w14:paraId="1777898D" w14:textId="77777777" w:rsidR="00CE1FB9" w:rsidRPr="00B41D2C" w:rsidRDefault="00CE1FB9" w:rsidP="00CE1FB9">
      <w:pPr>
        <w:spacing w:after="200"/>
        <w:ind w:left="1152" w:hanging="576"/>
      </w:pPr>
      <w:r w:rsidRPr="00B41D2C">
        <w:t>"Yüklenici"; ve</w:t>
      </w:r>
    </w:p>
    <w:p w14:paraId="5FE4A5D6" w14:textId="77777777" w:rsidR="00CE1FB9" w:rsidRPr="00B41D2C" w:rsidRDefault="00CE1FB9" w:rsidP="00CE1FB9">
      <w:pPr>
        <w:spacing w:after="200"/>
        <w:ind w:left="1152" w:hanging="576"/>
      </w:pPr>
      <w:r w:rsidRPr="00B41D2C">
        <w:t>Uyuşmazlık Kurulu Sözleşmesinde “Üye” olarak tanımlanan aşağıdakiler arasında üç taraflı bir sözleşmedir:</w:t>
      </w:r>
    </w:p>
    <w:p w14:paraId="61BAFBC0" w14:textId="0D239FCB" w:rsidR="00CE1FB9" w:rsidRPr="00B41D2C" w:rsidRDefault="00CE1FB9" w:rsidP="00CE1FB9">
      <w:pPr>
        <w:spacing w:after="200"/>
        <w:ind w:left="1152" w:hanging="576"/>
      </w:pPr>
      <w:r w:rsidRPr="00B41D2C">
        <w:t xml:space="preserve">(i) </w:t>
      </w:r>
      <w:r w:rsidRPr="00B41D2C">
        <w:tab/>
        <w:t xml:space="preserve">“Uyuşmazlık Kurulunun” tek üyesi, durum bu olduğunda “Diğer Üyelere” yapılan atıflar </w:t>
      </w:r>
      <w:r w:rsidR="00F601A0" w:rsidRPr="00B41D2C">
        <w:t xml:space="preserve">geçersizdir </w:t>
      </w:r>
      <w:r w:rsidRPr="00B41D2C">
        <w:t>ya da</w:t>
      </w:r>
    </w:p>
    <w:p w14:paraId="5D58DC00" w14:textId="77777777" w:rsidR="00CE1FB9" w:rsidRPr="00B41D2C" w:rsidRDefault="00CE1FB9" w:rsidP="00CE1FB9">
      <w:pPr>
        <w:spacing w:after="200"/>
        <w:ind w:left="1152" w:hanging="576"/>
      </w:pPr>
      <w:r w:rsidRPr="00B41D2C">
        <w:t xml:space="preserve">(ii) </w:t>
      </w:r>
      <w:r w:rsidRPr="00B41D2C">
        <w:tab/>
        <w:t>müştereken “Uyuşmazlık Kurulu” olarak adlandırılan üç kişiden birisi ve durum bu olduğunda diğer iki üye “Diğer Üyeler” olarak adlandırılırlar.</w:t>
      </w:r>
    </w:p>
    <w:p w14:paraId="34FCD161" w14:textId="2AB5D496" w:rsidR="00CE1FB9" w:rsidRPr="00B41D2C" w:rsidRDefault="00F601A0" w:rsidP="00CE1FB9">
      <w:pPr>
        <w:spacing w:after="200"/>
      </w:pPr>
      <w:r w:rsidRPr="00B41D2C">
        <w:t xml:space="preserve">İşveren </w:t>
      </w:r>
      <w:r w:rsidR="00CE1FB9" w:rsidRPr="00B41D2C">
        <w:t>ve Yüklenici “Sözleşme” olarak adlandırılan bir sözleşme akdetmişler ve bu Eki oluşturan Uyuşmazlık Kurulu Sözleşmesinde tanımlanmaktadır. Uyuşmazlık Kurulu Sözleşmesinde başka biçimde tanımlanmayan kelimeler ve ifadeler kendilerine Sözleşmede atfedilen anlamları taşıyacaklardır.</w:t>
      </w:r>
    </w:p>
    <w:p w14:paraId="61F946DC" w14:textId="77777777" w:rsidR="00CE1FB9" w:rsidRPr="00B41D2C" w:rsidRDefault="00CE1FB9" w:rsidP="00CE1FB9">
      <w:pPr>
        <w:spacing w:after="200"/>
        <w:ind w:left="576" w:hanging="576"/>
      </w:pPr>
      <w:r w:rsidRPr="00B41D2C">
        <w:t>2.</w:t>
      </w:r>
      <w:r w:rsidRPr="00B41D2C">
        <w:tab/>
        <w:t>GENEL HÜKÜMLER</w:t>
      </w:r>
    </w:p>
    <w:p w14:paraId="332050D8" w14:textId="77777777" w:rsidR="00CE1FB9" w:rsidRPr="00B41D2C" w:rsidRDefault="00CE1FB9" w:rsidP="00CE1FB9">
      <w:pPr>
        <w:spacing w:after="200"/>
      </w:pPr>
      <w:r w:rsidRPr="00B41D2C">
        <w:t>Uyuşmazlık Kurulu Sözleşmesinde başka biçimde ifade edilmiş olmadıkça en geç aşağıdaki tarihlerde yürürlüğe girecektir.</w:t>
      </w:r>
    </w:p>
    <w:p w14:paraId="79CA5006" w14:textId="77777777" w:rsidR="00CE1FB9" w:rsidRPr="00B41D2C" w:rsidRDefault="00CE1FB9" w:rsidP="00CE1FB9">
      <w:pPr>
        <w:spacing w:after="200"/>
        <w:ind w:left="1152" w:hanging="576"/>
      </w:pPr>
      <w:r w:rsidRPr="00B41D2C">
        <w:t>(a)</w:t>
      </w:r>
      <w:r w:rsidRPr="00B41D2C">
        <w:tab/>
        <w:t>Sözleşmede açıklanan Başla Tarihi,</w:t>
      </w:r>
    </w:p>
    <w:p w14:paraId="616CE30C" w14:textId="1CA94DEB" w:rsidR="00CE1FB9" w:rsidRPr="00B41D2C" w:rsidRDefault="00CE1FB9" w:rsidP="00CE1FB9">
      <w:pPr>
        <w:spacing w:after="200"/>
        <w:ind w:left="1152" w:hanging="576"/>
      </w:pPr>
      <w:r w:rsidRPr="00B41D2C">
        <w:t xml:space="preserve">(b)  </w:t>
      </w:r>
      <w:r w:rsidRPr="00B41D2C">
        <w:tab/>
      </w:r>
      <w:r w:rsidR="00F601A0" w:rsidRPr="00B41D2C">
        <w:t>İşveren</w:t>
      </w:r>
      <w:r w:rsidRPr="00B41D2C">
        <w:t>, Yüklenici ve Üye’nin her birisi Uyuşmazlık Kurulu Sözleşmesini imzaladığında ya da</w:t>
      </w:r>
    </w:p>
    <w:p w14:paraId="294F40B7" w14:textId="261EF887" w:rsidR="00CE1FB9" w:rsidRPr="00B41D2C" w:rsidRDefault="00CE1FB9" w:rsidP="00CE1FB9">
      <w:pPr>
        <w:spacing w:after="200"/>
        <w:ind w:left="1152" w:hanging="576"/>
      </w:pPr>
      <w:r w:rsidRPr="00B41D2C">
        <w:t xml:space="preserve">(c) </w:t>
      </w:r>
      <w:r w:rsidRPr="00B41D2C">
        <w:tab/>
      </w:r>
      <w:r w:rsidR="00F601A0" w:rsidRPr="00B41D2C">
        <w:t>İşveren</w:t>
      </w:r>
      <w:r w:rsidRPr="00B41D2C">
        <w:t>, Yüklenici ve (varsa) Diğer Üyelerin hepsi sırayla Uyuşmazlık Kurulu Sözleşmesini imzaladığında.</w:t>
      </w:r>
    </w:p>
    <w:p w14:paraId="607281E6" w14:textId="0D3129D0" w:rsidR="00CE1FB9" w:rsidRPr="00B41D2C" w:rsidRDefault="00CE1FB9" w:rsidP="00CE1FB9">
      <w:pPr>
        <w:spacing w:after="200"/>
      </w:pPr>
      <w:r w:rsidRPr="00B41D2C">
        <w:t xml:space="preserve">Üyenin istihdamı kişisel bir atamadır. Üye, herhangi bir zamanda </w:t>
      </w:r>
      <w:r w:rsidR="00B63F72" w:rsidRPr="00B41D2C">
        <w:t xml:space="preserve">İşveren </w:t>
      </w:r>
      <w:r w:rsidRPr="00B41D2C">
        <w:t>ve Yükleniciye 70 günden az olmayan bir istifa bildiriminde bulunamaz ve Uyuşmazlık Kurulu Sözleşmesi bu sürenin sona ermesi üzerine sona erecektir.</w:t>
      </w:r>
    </w:p>
    <w:p w14:paraId="23EE3118" w14:textId="77777777" w:rsidR="00CE1FB9" w:rsidRPr="00B41D2C" w:rsidRDefault="00CE1FB9" w:rsidP="00CE1FB9">
      <w:pPr>
        <w:spacing w:after="200"/>
        <w:ind w:left="576" w:hanging="576"/>
      </w:pPr>
      <w:r w:rsidRPr="00B41D2C">
        <w:t>3.</w:t>
      </w:r>
      <w:r w:rsidRPr="00B41D2C">
        <w:tab/>
        <w:t>Garantiler</w:t>
      </w:r>
    </w:p>
    <w:p w14:paraId="03DE25B6" w14:textId="321DD114" w:rsidR="00CE1FB9" w:rsidRPr="00B41D2C" w:rsidRDefault="00CE1FB9" w:rsidP="00CE1FB9">
      <w:pPr>
        <w:spacing w:after="200"/>
      </w:pPr>
      <w:r w:rsidRPr="00B41D2C">
        <w:t xml:space="preserve">Üye, tarafsız olduğunu ve olacağını ve kendisinin </w:t>
      </w:r>
      <w:r w:rsidR="00F601A0" w:rsidRPr="00B41D2C">
        <w:t>İşveren</w:t>
      </w:r>
      <w:r w:rsidRPr="00B41D2C">
        <w:t xml:space="preserve">, Yüklenici ve Proje Müdüründen bağımsız olduğunu ve olacağını taahhüt ve kabul etmektedir. Üye, bunların her birisine ve </w:t>
      </w:r>
      <w:r w:rsidRPr="00B41D2C">
        <w:lastRenderedPageBreak/>
        <w:t>(varsa) Diğer Üyelere kendisinin tarafsızlık ve bağımsızlık taahhüt ve kabulü ile çelişkili görünebilecek olan herhangi bir olay ya da durumu derhal bildirecektir.</w:t>
      </w:r>
    </w:p>
    <w:p w14:paraId="7C596F3C" w14:textId="3CEAAECD"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 xml:space="preserve">Üyenin atamasını yaparken, </w:t>
      </w:r>
      <w:r w:rsidR="00F601A0" w:rsidRPr="00B41D2C">
        <w:t xml:space="preserve">İşveren </w:t>
      </w:r>
      <w:r w:rsidRPr="00B41D2C">
        <w:t>ve Yüklenici, üyenin hukuk, mühendislik, inşaat yönetimi veya sözleşme</w:t>
      </w:r>
      <w:bookmarkStart w:id="1499" w:name="_Hlk27230410"/>
      <w:r w:rsidRPr="00B41D2C">
        <w:t xml:space="preserve"> yönetimi gibi ilgili disiplinlerde en az üniversite diplomasına sahip olduğu; </w:t>
      </w:r>
    </w:p>
    <w:p w14:paraId="0E0D52E0"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Sözleşme idaresi / yönetimi ve uyuşmazlık çözümü alanlarında en az on yıllık tecrübeye sahip olduğu ve bu on yılın en az beş yılında inşaatla ilgili uyuşmazlıklarda hakem veya yargıç olarak tecrübeye sahip olduğu;</w:t>
      </w:r>
    </w:p>
    <w:p w14:paraId="30311B71"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Uluslararası olarak tanınan bir kuruluştan hakem olarak resmi eğitim almış olduğu; </w:t>
      </w:r>
    </w:p>
    <w:p w14:paraId="66F67D23"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sz w:val="20"/>
        </w:rPr>
      </w:pPr>
      <w:r w:rsidRPr="00B41D2C">
        <w:t>Kontrat uyarınca Yüklenicinin yerine getireceği iş türünde tecrübesinin ve/ya bilgisinin olduğu;</w:t>
      </w:r>
    </w:p>
    <w:p w14:paraId="192BA5A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İnşaat ve/ya mühendislik sözleşmesi belgelerinin yorumlanmasında tecrübesinin olduğu;</w:t>
      </w:r>
    </w:p>
    <w:p w14:paraId="3A7F77E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rFonts w:eastAsia="Arial Narrow"/>
        </w:rPr>
      </w:pPr>
      <w:r w:rsidRPr="00B41D2C">
        <w:t>GCC’nin 5.3 numaralı bendinde tanımlanan iletişim dilini (veya Taraflar ile Uyuşmazlık Kurulu arasında kararlaştırılan dili) akıcı şekilde bildiği beyanına bel bağlamıştır.</w:t>
      </w:r>
    </w:p>
    <w:bookmarkEnd w:id="1499"/>
    <w:p w14:paraId="47287AAA" w14:textId="77777777" w:rsidR="00CE1FB9" w:rsidRPr="00B41D2C" w:rsidRDefault="00CE1FB9" w:rsidP="00CE1FB9">
      <w:pPr>
        <w:pStyle w:val="ListeParagraf"/>
        <w:shd w:val="clear" w:color="auto" w:fill="FFFFFF"/>
        <w:spacing w:before="100" w:beforeAutospacing="1" w:after="100" w:afterAutospacing="1"/>
        <w:ind w:left="704" w:right="0"/>
        <w:jc w:val="both"/>
        <w:rPr>
          <w:rFonts w:eastAsia="Arial Narrow"/>
        </w:rPr>
      </w:pPr>
    </w:p>
    <w:p w14:paraId="76F6B51B" w14:textId="77777777" w:rsidR="00CE1FB9" w:rsidRPr="00B41D2C" w:rsidRDefault="00CE1FB9" w:rsidP="00CE1FB9">
      <w:pPr>
        <w:spacing w:after="200"/>
        <w:ind w:left="576" w:hanging="576"/>
      </w:pPr>
      <w:r w:rsidRPr="00B41D2C">
        <w:t>4.</w:t>
      </w:r>
      <w:r w:rsidRPr="00B41D2C">
        <w:tab/>
        <w:t>Üyenin Genel Yükümlülükleri</w:t>
      </w:r>
    </w:p>
    <w:p w14:paraId="718EB57B" w14:textId="77777777" w:rsidR="00CE1FB9" w:rsidRPr="00B41D2C" w:rsidRDefault="00CE1FB9" w:rsidP="00CE1FB9">
      <w:pPr>
        <w:spacing w:after="200"/>
        <w:ind w:left="576" w:hanging="576"/>
      </w:pPr>
      <w:r w:rsidRPr="00B41D2C">
        <w:t>Üye,</w:t>
      </w:r>
    </w:p>
    <w:p w14:paraId="0AD52673" w14:textId="1240D3B4" w:rsidR="00CE1FB9" w:rsidRPr="00B41D2C" w:rsidRDefault="00CE1FB9" w:rsidP="00CE1FB9">
      <w:pPr>
        <w:spacing w:after="200"/>
        <w:ind w:left="1152" w:hanging="576"/>
      </w:pPr>
      <w:r w:rsidRPr="00B41D2C">
        <w:t xml:space="preserve">(a) </w:t>
      </w:r>
      <w:r w:rsidRPr="00B41D2C">
        <w:tab/>
      </w:r>
      <w:r w:rsidR="00F601A0" w:rsidRPr="00B41D2C">
        <w:t>İşveren</w:t>
      </w:r>
      <w:r w:rsidRPr="00B41D2C">
        <w:t>, Yüklenici ve Proje Müdürü ile ilgili hiçbir mali ya da başka bir tür menfaate sahip olmayacak ve de Uyuşmazlık Kurulu Sözleşmesi uyarınca ödeme için olan hariç olmak üzere Sözleşmede hiçbir mali menfaate sahip olmayacaktır;</w:t>
      </w:r>
    </w:p>
    <w:p w14:paraId="2E30B982" w14:textId="7C13C310" w:rsidR="00CE1FB9" w:rsidRPr="00B41D2C" w:rsidRDefault="00CE1FB9" w:rsidP="00CE1FB9">
      <w:pPr>
        <w:spacing w:after="200"/>
        <w:ind w:left="1152" w:hanging="576"/>
      </w:pPr>
      <w:r w:rsidRPr="00B41D2C">
        <w:t xml:space="preserve">(b) </w:t>
      </w:r>
      <w:r w:rsidRPr="00B41D2C">
        <w:tab/>
      </w:r>
      <w:r w:rsidR="00F601A0" w:rsidRPr="00B41D2C">
        <w:t>İşveren</w:t>
      </w:r>
      <w:r w:rsidRPr="00B41D2C">
        <w:t xml:space="preserve">, Yüklenici ve Proje Müdürüne Uyuşmazlık Kurulu Sözleşmesini imzalamalarından önce yazılı olarak açıklanmış olması hariç olmak üzere daha önceden </w:t>
      </w:r>
      <w:r w:rsidR="00F601A0" w:rsidRPr="00B41D2C">
        <w:t>İşveren</w:t>
      </w:r>
      <w:r w:rsidRPr="00B41D2C">
        <w:t>, Yüklenici ve Proje Müdürü tarafından danışman ya da başka bir konumda istihdam edilmiş olmayacaktır;</w:t>
      </w:r>
    </w:p>
    <w:p w14:paraId="1E497EC1" w14:textId="394FE819" w:rsidR="00CE1FB9" w:rsidRPr="00B41D2C" w:rsidRDefault="00CE1FB9" w:rsidP="00CE1FB9">
      <w:pPr>
        <w:spacing w:after="200"/>
        <w:ind w:left="1152" w:hanging="576"/>
      </w:pPr>
      <w:r w:rsidRPr="00B41D2C">
        <w:t xml:space="preserve">(c) </w:t>
      </w:r>
      <w:r w:rsidRPr="00B41D2C">
        <w:tab/>
        <w:t xml:space="preserve">Uyuşmazlık Kurulu Sözleşmesini imzalamalarından önce kendisi bilgisine ve hatırladığına göre </w:t>
      </w:r>
      <w:r w:rsidR="00F601A0" w:rsidRPr="00B41D2C">
        <w:t>İşveren</w:t>
      </w:r>
      <w:r w:rsidRPr="00B41D2C">
        <w:t xml:space="preserve">, Yüklenici ve (varsa) Diğer Üyelere </w:t>
      </w:r>
      <w:r w:rsidR="00F601A0" w:rsidRPr="00B41D2C">
        <w:t>İşveren</w:t>
      </w:r>
      <w:r w:rsidRPr="00B41D2C">
        <w:t>, Yüklenici ya da Proje Müdürünün hiçbir yönetici, yetkili ya da çalışanı ile mesleki ya da kişisel ilişkileri ve Sözleşmenin parçasını oluşturduğu tüm proje ile daha önceden bir ilgisi olmadığını açıklamış olacaktır;</w:t>
      </w:r>
    </w:p>
    <w:p w14:paraId="04907361" w14:textId="7CC9AF88" w:rsidR="00CE1FB9" w:rsidRPr="00B41D2C" w:rsidRDefault="00CE1FB9" w:rsidP="00CE1FB9">
      <w:pPr>
        <w:spacing w:after="200"/>
        <w:ind w:left="1152" w:hanging="576"/>
      </w:pPr>
      <w:r w:rsidRPr="00B41D2C">
        <w:t xml:space="preserve">(d)  </w:t>
      </w:r>
      <w:r w:rsidRPr="00B41D2C">
        <w:tab/>
        <w:t xml:space="preserve">Uyuşmazlık Kurulu Sözleşmesinin süresi boyunca </w:t>
      </w:r>
      <w:r w:rsidR="00F601A0" w:rsidRPr="00B41D2C">
        <w:t>İşveren</w:t>
      </w:r>
      <w:r w:rsidRPr="00B41D2C">
        <w:t xml:space="preserve">, Yüklenici ve (varsa) Diğer Üyelerce yazılı olarak kararlaştırılmış olması hariç olmak üzere </w:t>
      </w:r>
      <w:r w:rsidR="00F601A0" w:rsidRPr="00B41D2C">
        <w:t>İşveren</w:t>
      </w:r>
      <w:r w:rsidRPr="00B41D2C">
        <w:t>, Yüklenici ve Proje Müdürü tarafından danışman olarak ya da başka bir konumda istihdam edilmeyecektir;</w:t>
      </w:r>
    </w:p>
    <w:p w14:paraId="34A70BBB" w14:textId="77777777" w:rsidR="00CE1FB9" w:rsidRPr="00B41D2C" w:rsidRDefault="00CE1FB9" w:rsidP="00CE1FB9">
      <w:pPr>
        <w:spacing w:after="200"/>
        <w:ind w:left="1152" w:hanging="576"/>
      </w:pPr>
      <w:r w:rsidRPr="00B41D2C">
        <w:t>(e)</w:t>
      </w:r>
      <w:r w:rsidRPr="00B41D2C">
        <w:tab/>
        <w:t>ekli usul kurallarına ve Genel Koşullar Alt Madde 46.3.’e uyacaktır;</w:t>
      </w:r>
    </w:p>
    <w:p w14:paraId="0779E751" w14:textId="5CC4B001" w:rsidR="00CE1FB9" w:rsidRPr="00B41D2C" w:rsidRDefault="00CE1FB9" w:rsidP="00CE1FB9">
      <w:pPr>
        <w:spacing w:after="200"/>
        <w:ind w:left="1152" w:hanging="576"/>
      </w:pPr>
      <w:r w:rsidRPr="00B41D2C">
        <w:t>(f)</w:t>
      </w:r>
      <w:r w:rsidRPr="00B41D2C">
        <w:tab/>
      </w:r>
      <w:r w:rsidR="00F601A0" w:rsidRPr="00B41D2C">
        <w:t>İşveren</w:t>
      </w:r>
      <w:r w:rsidRPr="00B41D2C">
        <w:t xml:space="preserve">, Yüklenici, </w:t>
      </w:r>
      <w:r w:rsidR="00F601A0" w:rsidRPr="00B41D2C">
        <w:t xml:space="preserve">İşverenin </w:t>
      </w:r>
      <w:r w:rsidRPr="00B41D2C">
        <w:t>Personeli ve Yüklenicinin Personeline ekli usul kurallarına göre olanlardan başka Sözleşmenin yürütülmesi ile ilgili öneride bulunmayacaktır.</w:t>
      </w:r>
    </w:p>
    <w:p w14:paraId="6AABD4DB" w14:textId="00A10C01" w:rsidR="00CE1FB9" w:rsidRPr="00B41D2C" w:rsidRDefault="00CE1FB9" w:rsidP="00CE1FB9">
      <w:pPr>
        <w:spacing w:after="200"/>
        <w:ind w:left="1152" w:hanging="576"/>
      </w:pPr>
      <w:r w:rsidRPr="00B41D2C">
        <w:lastRenderedPageBreak/>
        <w:t>(g)</w:t>
      </w:r>
      <w:r w:rsidRPr="00B41D2C">
        <w:tab/>
        <w:t xml:space="preserve">Üye iken </w:t>
      </w:r>
      <w:r w:rsidR="00F601A0" w:rsidRPr="00B41D2C">
        <w:t>İşveren</w:t>
      </w:r>
      <w:r w:rsidRPr="00B41D2C">
        <w:t>, Yüklenici ve Proje Müdürü ile bunların herhangi birisi tarafından danışman olarak ya da başka bir konumda olsun Uyuşmazlık Kurulu Sözleşmesi uyarınca eylemde bulunduktan sonra istihdam edilme ile ilgili olarak görüşme ya da herhangi bir anlaşma yapmayacaktır.</w:t>
      </w:r>
    </w:p>
    <w:p w14:paraId="5D11CBDE" w14:textId="77777777" w:rsidR="00CE1FB9" w:rsidRPr="00B41D2C" w:rsidRDefault="00CE1FB9" w:rsidP="00CE1FB9">
      <w:pPr>
        <w:spacing w:after="200"/>
        <w:ind w:left="1152" w:hanging="576"/>
      </w:pPr>
      <w:r w:rsidRPr="00B41D2C">
        <w:t>(h)</w:t>
      </w:r>
      <w:r w:rsidRPr="00B41D2C">
        <w:tab/>
        <w:t>gerekli olan tüm saha ziyaretleri ve/veya duruşmalar için uygun olacaktır;</w:t>
      </w:r>
    </w:p>
    <w:p w14:paraId="0EC6FC96" w14:textId="3D563C95" w:rsidR="00CE1FB9" w:rsidRPr="00B41D2C" w:rsidRDefault="00CE1FB9" w:rsidP="00CE1FB9">
      <w:pPr>
        <w:spacing w:after="200"/>
        <w:ind w:left="1152" w:hanging="576"/>
      </w:pPr>
      <w:r w:rsidRPr="00B41D2C">
        <w:t>(i)</w:t>
      </w:r>
      <w:r w:rsidRPr="00B41D2C">
        <w:tab/>
        <w:t>Sözleşme ve Tesislerin (ve Sözleşmenin parçasını oluşturduğu Projenin diğer bölümleri) ilerleyişi hakkında, mevcut çalışma dosyasında sağlanacak olan tüm belgeleri çalışarak aşinalık kazanacaktır;</w:t>
      </w:r>
    </w:p>
    <w:p w14:paraId="02D4C06A" w14:textId="77777777" w:rsidR="00CE1FB9" w:rsidRPr="00B41D2C" w:rsidRDefault="00CE1FB9" w:rsidP="00CE1FB9">
      <w:pPr>
        <w:spacing w:after="200"/>
        <w:ind w:left="1152" w:hanging="576"/>
      </w:pPr>
      <w:r w:rsidRPr="00B41D2C">
        <w:t>(j)</w:t>
      </w:r>
      <w:r w:rsidRPr="00B41D2C">
        <w:tab/>
        <w:t>Sözleşme detaylarına ve tüm Uyuşmazlık Kurulu faaliyetlerine ve duruşmalarına özel ve gizli olarak muamele edecek ve bunları İdare, Yüklenici ve (varsa) Diğer Üyelerin önceden yazılı muvafakati olmaksızın yayınlamayacak ya da açıklamayacaktır ve</w:t>
      </w:r>
    </w:p>
    <w:p w14:paraId="36E665A5" w14:textId="305EFF24" w:rsidR="00CE1FB9" w:rsidRPr="00B41D2C" w:rsidRDefault="00CE1FB9" w:rsidP="00CE1FB9">
      <w:pPr>
        <w:spacing w:after="200"/>
        <w:ind w:left="1152" w:hanging="576"/>
      </w:pPr>
      <w:r w:rsidRPr="00B41D2C">
        <w:t>(k)</w:t>
      </w:r>
      <w:r w:rsidRPr="00B41D2C">
        <w:tab/>
      </w:r>
      <w:r w:rsidR="00F601A0" w:rsidRPr="00B41D2C">
        <w:t xml:space="preserve">İşveren </w:t>
      </w:r>
      <w:r w:rsidRPr="00B41D2C">
        <w:t>ve Yüklenicinin her ikisi tarafından talep edildiğinde (varsa) Diğer Üyelerin anlaşmasına tabi olarak Sözleşme ile ilgili her hususta tavsiye ve fikir vermek için uygun olacaktır.</w:t>
      </w:r>
    </w:p>
    <w:p w14:paraId="3FD63B31" w14:textId="476ED34E" w:rsidR="00CE1FB9" w:rsidRPr="00B41D2C" w:rsidRDefault="00CE1FB9" w:rsidP="00CE1FB9">
      <w:pPr>
        <w:spacing w:after="200"/>
        <w:ind w:left="576" w:hanging="576"/>
      </w:pPr>
      <w:r w:rsidRPr="00B41D2C">
        <w:t>5.</w:t>
      </w:r>
      <w:r w:rsidRPr="00B41D2C">
        <w:tab/>
      </w:r>
      <w:r w:rsidR="00F601A0" w:rsidRPr="00B41D2C">
        <w:t xml:space="preserve">İşveren </w:t>
      </w:r>
      <w:r w:rsidRPr="00B41D2C">
        <w:t>ve Yüklenicinin Genel Yükümlülükleri</w:t>
      </w:r>
    </w:p>
    <w:p w14:paraId="18A9A5E3" w14:textId="3D1C569A" w:rsidR="00CE1FB9" w:rsidRPr="00B41D2C" w:rsidRDefault="00F601A0" w:rsidP="00CE1FB9">
      <w:pPr>
        <w:spacing w:after="200"/>
      </w:pPr>
      <w:r w:rsidRPr="00B41D2C">
        <w:t>İşveren</w:t>
      </w:r>
      <w:r w:rsidR="00CE1FB9" w:rsidRPr="00B41D2C">
        <w:t xml:space="preserve">, Yüklenici, </w:t>
      </w:r>
      <w:r w:rsidRPr="00B41D2C">
        <w:t xml:space="preserve">İşverenin </w:t>
      </w:r>
      <w:r w:rsidR="00CE1FB9" w:rsidRPr="00B41D2C">
        <w:t xml:space="preserve">Personeli ve Yüklenicinin Personeli, Sözleşme ve Uyuşmazlık Kurulu Sözleşmesi tahtındaki Uyuşmazlık Kurulu faaliyetlerinin normal seyrinden başka Sözleşme hakkında Üyeden tavsiye ya da danışma istemeyecektir. </w:t>
      </w:r>
      <w:r w:rsidRPr="00B41D2C">
        <w:t xml:space="preserve">İşveren </w:t>
      </w:r>
      <w:r w:rsidR="00CE1FB9" w:rsidRPr="00B41D2C">
        <w:t xml:space="preserve">ve Yüklenici, sırasıyla </w:t>
      </w:r>
      <w:r w:rsidRPr="00B41D2C">
        <w:t xml:space="preserve">İşverenin </w:t>
      </w:r>
      <w:r w:rsidR="00CE1FB9" w:rsidRPr="00B41D2C">
        <w:t>Personeli ve Yüklenicinin Personeli tarafından bu hükme uyulmasından sorumlu olacaktır.</w:t>
      </w:r>
    </w:p>
    <w:p w14:paraId="3F4DBC33" w14:textId="5DEFA682" w:rsidR="00CE1FB9" w:rsidRPr="00B41D2C" w:rsidRDefault="00F601A0" w:rsidP="00CE1FB9">
      <w:pPr>
        <w:spacing w:after="200"/>
      </w:pPr>
      <w:r w:rsidRPr="00B41D2C">
        <w:t xml:space="preserve">İşveren </w:t>
      </w:r>
      <w:r w:rsidR="00CE1FB9" w:rsidRPr="00B41D2C">
        <w:t xml:space="preserve">ve Yüklenici birbirlerine ve Üyeye, </w:t>
      </w:r>
      <w:r w:rsidRPr="00B41D2C">
        <w:t>İşveren</w:t>
      </w:r>
      <w:r w:rsidR="00CE1FB9" w:rsidRPr="00B41D2C">
        <w:t xml:space="preserve">, Yüklenici, Üye ve (varsa) Diğer Üyeler tarafından yazılı olarak başka bir biçimde kararlaştırılmış olması hariç olmak üzere, Üyenin </w:t>
      </w:r>
    </w:p>
    <w:p w14:paraId="2439B5FD" w14:textId="77777777" w:rsidR="00CE1FB9" w:rsidRPr="00B41D2C" w:rsidRDefault="00CE1FB9" w:rsidP="00CE1FB9">
      <w:pPr>
        <w:spacing w:after="200"/>
        <w:ind w:left="1152" w:hanging="576"/>
      </w:pPr>
      <w:r w:rsidRPr="00B41D2C">
        <w:t>(a)</w:t>
      </w:r>
      <w:r w:rsidRPr="00B41D2C">
        <w:tab/>
        <w:t xml:space="preserve">Sözleşme uyarınca herhangi bir tahkimde hakem olarak görevlendirilmeyeceğini; </w:t>
      </w:r>
    </w:p>
    <w:p w14:paraId="55076CFF" w14:textId="77777777" w:rsidR="00CE1FB9" w:rsidRPr="00B41D2C" w:rsidRDefault="00CE1FB9" w:rsidP="00CE1FB9">
      <w:pPr>
        <w:spacing w:after="200"/>
        <w:ind w:left="1152" w:hanging="576"/>
      </w:pPr>
      <w:r w:rsidRPr="00B41D2C">
        <w:t>(b)</w:t>
      </w:r>
      <w:r w:rsidRPr="00B41D2C">
        <w:tab/>
        <w:t xml:space="preserve">Sözleşme uyarınca herhangi bir tahkim için görevlendirilen hakem(ler) huzurunda herhangi bir uyuşmazlık hususunda tanık olarak kanıt sunmak üzere çağrılmayacağını ya da </w:t>
      </w:r>
    </w:p>
    <w:p w14:paraId="18ED546C" w14:textId="77777777" w:rsidR="00CE1FB9" w:rsidRPr="00B41D2C" w:rsidRDefault="00CE1FB9" w:rsidP="00CE1FB9">
      <w:pPr>
        <w:spacing w:after="200"/>
        <w:ind w:left="1152" w:hanging="576"/>
      </w:pPr>
      <w:r w:rsidRPr="00B41D2C">
        <w:t>(c)</w:t>
      </w:r>
      <w:r w:rsidRPr="00B41D2C">
        <w:tab/>
        <w:t>eylem ya da ihmal kötü niyetle gösterilmiş olmadıkça, Üyenin işlevlerinin ibrasında ya da iddia edilen ibrasında yapılan ya da ihmal edilen hiçbir şey için taleplerden sorumlu olmayacağını taahhüt etmektedirler.</w:t>
      </w:r>
    </w:p>
    <w:p w14:paraId="63CC6848" w14:textId="4DD3B0EE" w:rsidR="00CE1FB9" w:rsidRPr="00B41D2C" w:rsidRDefault="00F601A0" w:rsidP="00CE1FB9">
      <w:pPr>
        <w:spacing w:after="200"/>
      </w:pPr>
      <w:r w:rsidRPr="00B41D2C">
        <w:t xml:space="preserve">İşveren </w:t>
      </w:r>
      <w:r w:rsidR="00CE1FB9" w:rsidRPr="00B41D2C">
        <w:t>ve Yüklenici, müştereken ve müteselsilen Üyeyi, bir önceki paragraf uyarınca yükümlülükten kurtaran taleplere karşı tazmin edecekler ve bundan zarar görmemesini sağlayacaklardır.</w:t>
      </w:r>
    </w:p>
    <w:p w14:paraId="33C98313" w14:textId="6367204A" w:rsidR="00CE1FB9" w:rsidRPr="00B41D2C" w:rsidRDefault="00F601A0" w:rsidP="00CE1FB9">
      <w:pPr>
        <w:spacing w:after="200"/>
      </w:pPr>
      <w:r w:rsidRPr="00B41D2C">
        <w:t xml:space="preserve">İşveren </w:t>
      </w:r>
      <w:r w:rsidR="00CE1FB9" w:rsidRPr="00B41D2C">
        <w:t xml:space="preserve">ya da Yüklenici, Genel Koşullar Alt Madde 46.3 uyarınca Uyuşmazlık Kuruluna Üyenin saha ziyareti yapması ve bir duruşmaya katılmasını gerektirecek bir uyuşmazlık götürdüklerinde </w:t>
      </w:r>
      <w:r w:rsidRPr="00B41D2C">
        <w:t xml:space="preserve">İşveren </w:t>
      </w:r>
      <w:r w:rsidR="00CE1FB9" w:rsidRPr="00B41D2C">
        <w:t>ya da Yüklenici, Üye üzerinde doğacak makul harcamalara eşit bir tutar için uygun güvenliği sağlayacaklardır. Üyeye ödenecek ya da ödenmiş meblağlar dikkate alınmayacaktır.</w:t>
      </w:r>
    </w:p>
    <w:p w14:paraId="54B63F7A" w14:textId="77777777" w:rsidR="00CE1FB9" w:rsidRDefault="00CE1FB9" w:rsidP="00CE1FB9">
      <w:pPr>
        <w:spacing w:after="200"/>
        <w:ind w:left="576" w:hanging="576"/>
      </w:pPr>
      <w:r w:rsidRPr="00B41D2C">
        <w:lastRenderedPageBreak/>
        <w:t>6.</w:t>
      </w:r>
      <w:r w:rsidRPr="00B41D2C">
        <w:tab/>
        <w:t>Ödeme</w:t>
      </w:r>
    </w:p>
    <w:p w14:paraId="2FF51F12" w14:textId="77777777" w:rsidR="00191159" w:rsidRPr="00230B99" w:rsidRDefault="00191159" w:rsidP="00191159">
      <w:pPr>
        <w:spacing w:after="200"/>
      </w:pPr>
      <w:r w:rsidRPr="00230B99">
        <w:t>Üyeye, Uyuşmazlık Kurulu Sözleşmesinde belirtildiği şekilde aşağıdaki gibi ödeme yapılacaktır.</w:t>
      </w:r>
    </w:p>
    <w:p w14:paraId="69B5C5EF" w14:textId="77777777" w:rsidR="00191159" w:rsidRPr="00230B99" w:rsidRDefault="00191159" w:rsidP="00191159">
      <w:pPr>
        <w:spacing w:after="200"/>
        <w:ind w:left="1152" w:hanging="576"/>
      </w:pPr>
      <w:r w:rsidRPr="00230B99">
        <w:t>(</w:t>
      </w:r>
      <w:r>
        <w:t>a</w:t>
      </w:r>
      <w:r w:rsidRPr="00230B99">
        <w:t xml:space="preserve">) </w:t>
      </w:r>
      <w:r w:rsidRPr="00230B99">
        <w:tab/>
        <w:t>aşağıdakiler için tam ödeme olarak kabul edilecek bir günlük ücret;</w:t>
      </w:r>
    </w:p>
    <w:p w14:paraId="7D775E34" w14:textId="77777777" w:rsidR="00191159" w:rsidRPr="00230B99" w:rsidRDefault="00191159" w:rsidP="00191159">
      <w:pPr>
        <w:spacing w:after="200"/>
        <w:ind w:left="1728" w:hanging="576"/>
      </w:pPr>
      <w:r w:rsidRPr="00230B99">
        <w:t xml:space="preserve">(i) </w:t>
      </w:r>
      <w:r w:rsidRPr="00230B99">
        <w:tab/>
        <w:t>Üyenin ikamet ettiği yer ile Saha ya da (varsa) Diğer Üyeler ile toplantı için belirlenecek başka bir yer arasında her iki yönde seyahat edilen her bir gün için yahut azami iki günlük seyahat süresine denk bir süre için;</w:t>
      </w:r>
    </w:p>
    <w:p w14:paraId="6765DECF" w14:textId="77777777" w:rsidR="00191159" w:rsidRPr="00230B99" w:rsidRDefault="00191159" w:rsidP="00191159">
      <w:pPr>
        <w:spacing w:after="200"/>
        <w:ind w:left="1728" w:hanging="576"/>
      </w:pPr>
      <w:r w:rsidRPr="00230B99">
        <w:t xml:space="preserve">(ii) </w:t>
      </w:r>
      <w:r w:rsidRPr="00230B99">
        <w:tab/>
        <w:t>saha ziyaretlerinde, duruşmalarda ya da kararın hazırlanmasında çalışılan her bir gün ve</w:t>
      </w:r>
    </w:p>
    <w:p w14:paraId="4A219705" w14:textId="77777777" w:rsidR="00191159" w:rsidRPr="00230B99" w:rsidRDefault="00191159" w:rsidP="00191159">
      <w:pPr>
        <w:spacing w:after="200"/>
        <w:ind w:left="1728" w:hanging="576"/>
      </w:pPr>
      <w:r w:rsidRPr="00230B99">
        <w:t xml:space="preserve">(iii) </w:t>
      </w:r>
      <w:r w:rsidRPr="00230B99">
        <w:tab/>
        <w:t>duruşma için hazırlanırken sunulanları okumak için harcanan her bir gün.</w:t>
      </w:r>
    </w:p>
    <w:p w14:paraId="05AB8345" w14:textId="77777777" w:rsidR="00191159" w:rsidRPr="00230B99" w:rsidRDefault="00191159" w:rsidP="00191159">
      <w:pPr>
        <w:spacing w:after="200"/>
        <w:ind w:left="1152" w:hanging="576"/>
      </w:pPr>
      <w:r w:rsidRPr="00230B99">
        <w:t>(</w:t>
      </w:r>
      <w:r>
        <w:t>b</w:t>
      </w:r>
      <w:r w:rsidRPr="00230B99">
        <w:t xml:space="preserve">)  </w:t>
      </w:r>
      <w:r w:rsidRPr="00230B99">
        <w:tab/>
        <w:t>Üyenin görevleriyle ilgili olarak, gerekli seyahat masrafları (birinci sınıftan daha alt sınıfta uçak bileti, otel ve geçim masrafları ve diğer doğrudan seyahat masrafları) ve telefon görüşme ücretleri, kurye ücretleri, faks ve teleks ücretleri dahil olmak üzere tüm makul masraflar günlük ücrete dahil sayılır; bu Maddenin (b) bendinde belirtilen günlük ücretin yüzde beşini aşan her bir kalem için makbuz gerekli olacaktır;</w:t>
      </w:r>
    </w:p>
    <w:p w14:paraId="1FD7A97D" w14:textId="77777777" w:rsidR="00191159" w:rsidRPr="00230B99" w:rsidRDefault="00191159" w:rsidP="00191159">
      <w:pPr>
        <w:spacing w:after="200"/>
        <w:ind w:left="1152" w:hanging="576"/>
      </w:pPr>
      <w:r w:rsidRPr="00230B99">
        <w:t>(</w:t>
      </w:r>
      <w:r>
        <w:t>c</w:t>
      </w:r>
      <w:r w:rsidRPr="00230B99">
        <w:t>)</w:t>
      </w:r>
      <w:r w:rsidRPr="00230B99">
        <w:tab/>
        <w:t>(Üye Ülkenin vatandaşı olmadığı ya da Ülkede daimi olarak ikamet etmediği sürece) İşbu Madde 6 çerçevesinde Üyeye yapılan ödemeler için Ülke dahilinde uygulanan her türlü geçerli vergi.</w:t>
      </w:r>
    </w:p>
    <w:p w14:paraId="2F8DD576" w14:textId="77777777" w:rsidR="00191159" w:rsidRPr="00230B99" w:rsidRDefault="00191159" w:rsidP="00191159">
      <w:pPr>
        <w:spacing w:after="200"/>
      </w:pPr>
      <w:r>
        <w:t>G</w:t>
      </w:r>
      <w:r w:rsidRPr="00230B99">
        <w:t>ünlük ücret, Uyuşmazlık Kurulu Sözleşmesinde belirtildiği gibi olacaktır. Başka biçimde belirtilmiş olmadıkça, bu ücret, ilk 24 ay için sabit kalacaktır ve bundan sonra İşveren, Yüklenici ve Üye arasında, Uyuşmazlık Kurulu Sözleşmesinin yürürlük kazandığı tarihin yıldönümlerinde bir anlaşma ile ayarlanacaktır.</w:t>
      </w:r>
    </w:p>
    <w:p w14:paraId="6F42DA6B" w14:textId="77777777" w:rsidR="00191159" w:rsidRPr="00230B99" w:rsidRDefault="00191159" w:rsidP="00191159">
      <w:pPr>
        <w:spacing w:after="200"/>
      </w:pPr>
      <w:r w:rsidRPr="00230B99">
        <w:t>Tarafların günlük ücreti kararlaştıramamaları halinde Özel Koşullarda açıklanan görevlendirmeyi yapan kurum ya da yetkili kullanılacak ücretin tutarını belirleyecektir.</w:t>
      </w:r>
    </w:p>
    <w:p w14:paraId="72C230CE" w14:textId="77777777" w:rsidR="00191159" w:rsidRPr="00230B99" w:rsidRDefault="00191159" w:rsidP="00191159">
      <w:pPr>
        <w:spacing w:after="200"/>
      </w:pPr>
      <w:r w:rsidRPr="00230B99">
        <w:t xml:space="preserve">Üye, </w:t>
      </w:r>
      <w:r>
        <w:t>d</w:t>
      </w:r>
      <w:r w:rsidRPr="00230B99">
        <w:t>iğer harcamalar ve günlük ücretler için faturalar</w:t>
      </w:r>
      <w:r>
        <w:t>ı</w:t>
      </w:r>
      <w:r w:rsidRPr="00230B99">
        <w:t xml:space="preserve">, saha ziyaretinin ya da duruşmanın sona ermesinin ardından </w:t>
      </w:r>
      <w:r>
        <w:t>sunacaktır</w:t>
      </w:r>
      <w:r w:rsidRPr="00230B99">
        <w:t>. Tüm faturalara ilgili süre boyunca ifa edilen faaliyetlerin kısa açıklaması eklenecek ve Yükleniciye gönderilecektir.</w:t>
      </w:r>
    </w:p>
    <w:p w14:paraId="1ED74B72" w14:textId="77777777" w:rsidR="00191159" w:rsidRPr="00230B99" w:rsidRDefault="00191159" w:rsidP="00191159">
      <w:pPr>
        <w:spacing w:after="200"/>
      </w:pPr>
      <w:r w:rsidRPr="00230B99">
        <w:t xml:space="preserve">Yüklenici, Üyenin faturalarının her birisini, her bir faturayı aldıktan sonra </w:t>
      </w:r>
      <w:r>
        <w:t>28</w:t>
      </w:r>
      <w:r w:rsidRPr="00230B99">
        <w:t xml:space="preserve"> gün içerisinde tam olarak ödeyecek ve bu faturaların yarısının geri ödenmesi için İşverene (Sözleşme tahtındaki Beyanlarda) başvuracaktır. Daha sonra İşveren, Sözleşmeye göre ödeme yapacaktır.</w:t>
      </w:r>
    </w:p>
    <w:p w14:paraId="44760A96" w14:textId="77777777" w:rsidR="00191159" w:rsidRPr="00230B99" w:rsidRDefault="00191159" w:rsidP="00191159">
      <w:pPr>
        <w:spacing w:after="200"/>
      </w:pPr>
      <w:r w:rsidRPr="00230B99">
        <w:t>Yüklenicinin Üyeye, Uyuşmazlık Kurulu Sözleşmesi tahtında hak sahibi olduğu tutarı ödememesi halinde İşveren, üyeye ödenecek olan tutarı ve Uyuşmazlık Kurulunun faaliyetini sürdürmesi için gerekli olabilecek diğer tutarları, İşverenin hak ve telafilerine halel gelmeksizin ödeyecektir. Bu temerrütten doğan tüm diğer haklar ek olarak İşveren, bu ödemelerin yarısını aşacak biçimde ödenmiş tüm tutarların geri ödemesine ve de bu tutarların geri alınması için gereken tüm giderlere ve Genel Koşullar Alt Madde 12.3.’e göre belirtilen oranda hesaplanan mali ücretlere hak kazanacaktır.</w:t>
      </w:r>
    </w:p>
    <w:p w14:paraId="7F8102D7" w14:textId="77777777" w:rsidR="00191159" w:rsidRPr="00230B99" w:rsidRDefault="00191159" w:rsidP="00191159">
      <w:pPr>
        <w:spacing w:after="200"/>
      </w:pPr>
      <w:r w:rsidRPr="00230B99">
        <w:lastRenderedPageBreak/>
        <w:t xml:space="preserve">Üyenin geçerli bir faturayı sunmasından sonra </w:t>
      </w:r>
      <w:r>
        <w:t>56</w:t>
      </w:r>
      <w:r w:rsidRPr="00230B99">
        <w:t xml:space="preserve"> gün içerisinde ödenecek olan tutarın ödemesini almaması halinde Üye (i) (bildirimde bulunmaksızın) hizmetlerini ödeme alınana kadar askıya alabilir ve/veya (ii) Madde 7 uyarınca bildirimde bulunarak görevinden istifa edebilir.</w:t>
      </w:r>
    </w:p>
    <w:p w14:paraId="316635D8" w14:textId="77777777" w:rsidR="00191159" w:rsidRPr="00B41D2C" w:rsidRDefault="00191159" w:rsidP="00CE1FB9">
      <w:pPr>
        <w:spacing w:after="200"/>
        <w:ind w:left="576" w:hanging="576"/>
      </w:pPr>
    </w:p>
    <w:p w14:paraId="10DE503D" w14:textId="77777777" w:rsidR="00CE1FB9" w:rsidRPr="00B41D2C" w:rsidRDefault="00CE1FB9" w:rsidP="00CE1FB9">
      <w:pPr>
        <w:spacing w:after="200"/>
        <w:ind w:left="576" w:hanging="576"/>
      </w:pPr>
      <w:r w:rsidRPr="00B41D2C">
        <w:t>7.</w:t>
      </w:r>
      <w:r w:rsidRPr="00B41D2C">
        <w:tab/>
        <w:t>Fesih</w:t>
      </w:r>
    </w:p>
    <w:p w14:paraId="3BB8E0BE" w14:textId="100063DD" w:rsidR="00CE1FB9" w:rsidRPr="00B41D2C" w:rsidRDefault="00CE1FB9" w:rsidP="00CE1FB9">
      <w:pPr>
        <w:spacing w:after="200"/>
      </w:pPr>
      <w:r w:rsidRPr="00B41D2C">
        <w:t xml:space="preserve">Herhangi bir zamanda (i) </w:t>
      </w:r>
      <w:r w:rsidR="00B63F72" w:rsidRPr="00B41D2C">
        <w:t xml:space="preserve">İşveren </w:t>
      </w:r>
      <w:r w:rsidRPr="00B41D2C">
        <w:t>ve Yüklenici, Üyeye 42 günlük bir bildirimde bulunarak Uyuşmazlık Kurulu Sözleşmesini müştereken feshedebilirler ya da (ii) Üye Madde 2’de düzenlendiği gibi istifa edebilir.</w:t>
      </w:r>
    </w:p>
    <w:p w14:paraId="3E92B5C9" w14:textId="7A03D7E5" w:rsidR="00CE1FB9" w:rsidRPr="00B41D2C" w:rsidRDefault="00CE1FB9" w:rsidP="00CE1FB9">
      <w:pPr>
        <w:spacing w:after="200"/>
      </w:pPr>
      <w:r w:rsidRPr="00B41D2C">
        <w:t xml:space="preserve">Üyenin Uyuşmazlık Kurulu Sözleşmesine uymaması halinde </w:t>
      </w:r>
      <w:r w:rsidR="00B63F72" w:rsidRPr="00B41D2C">
        <w:t xml:space="preserve">İşveren </w:t>
      </w:r>
      <w:r w:rsidRPr="00B41D2C">
        <w:t>ve Yüklenici, kendilerinin diğer haklarına halel gelmeksizin Üyeye bildirimde bulunarak Uyuşmazlık Kurulu Sözleşmesini feshedebilirler. Bildirim, Üye tarafından alındığında geçerlilik kesbedecektir.</w:t>
      </w:r>
    </w:p>
    <w:p w14:paraId="1D54B4EA" w14:textId="0A11B2E6" w:rsidR="00CE1FB9" w:rsidRPr="00B41D2C" w:rsidRDefault="00F601A0" w:rsidP="00CE1FB9">
      <w:pPr>
        <w:spacing w:after="200"/>
      </w:pPr>
      <w:r w:rsidRPr="00B41D2C">
        <w:t xml:space="preserve">İşveren </w:t>
      </w:r>
      <w:r w:rsidR="00CE1FB9" w:rsidRPr="00B41D2C">
        <w:t xml:space="preserve">ya da Yüklenicinin Uyuşmazlık Kurulu Sözleşmesine uymaması halinde Üye, kendisinin diğer haklarına halel gelmeksizin </w:t>
      </w:r>
      <w:r w:rsidR="00B63F72" w:rsidRPr="00B41D2C">
        <w:t xml:space="preserve">İşveren </w:t>
      </w:r>
      <w:r w:rsidR="00CE1FB9" w:rsidRPr="00B41D2C">
        <w:t>ve Yükleniciye bildirimde bulunarak Uyuşmazlık Kurulu Sözleşmesini feshedebilir. Bildirim, her ikisi tarafından alındığında geçerlilik kesbedecektir.</w:t>
      </w:r>
    </w:p>
    <w:p w14:paraId="55AD4721" w14:textId="3FFBA6F0" w:rsidR="00CE1FB9" w:rsidRPr="00B41D2C" w:rsidRDefault="00CE1FB9" w:rsidP="00CE1FB9">
      <w:pPr>
        <w:spacing w:after="200"/>
        <w:rPr>
          <w:rFonts w:ascii="Helvetica Neue" w:hAnsi="Helvetica Neue"/>
        </w:rPr>
      </w:pPr>
      <w:r w:rsidRPr="00B41D2C">
        <w:t xml:space="preserve">Söz konusu her tür bildirim, istifa ya da fesih </w:t>
      </w:r>
      <w:r w:rsidR="00B63F72" w:rsidRPr="00B41D2C">
        <w:t>İşveren</w:t>
      </w:r>
      <w:r w:rsidRPr="00B41D2C">
        <w:t xml:space="preserve">, Yüklenici ve Üye üzerinde kesin ve bağlayıcı olacaktır. Bununla birlikte, </w:t>
      </w:r>
      <w:r w:rsidR="00B63F72" w:rsidRPr="00B41D2C">
        <w:t xml:space="preserve">İşveren </w:t>
      </w:r>
      <w:r w:rsidRPr="00B41D2C">
        <w:t>ya da Yüklenici tarafından yapılıp müştereken yapılmamış olan bir bildirim geçerli olmayacaktır.</w:t>
      </w:r>
    </w:p>
    <w:p w14:paraId="738E99D2" w14:textId="77777777" w:rsidR="00CE1FB9" w:rsidRPr="00B41D2C" w:rsidRDefault="00CE1FB9" w:rsidP="00CE1FB9">
      <w:pPr>
        <w:spacing w:after="200"/>
        <w:ind w:left="576" w:hanging="576"/>
      </w:pPr>
      <w:r w:rsidRPr="00B41D2C">
        <w:t>8.</w:t>
      </w:r>
      <w:r w:rsidRPr="00B41D2C">
        <w:tab/>
        <w:t>Üyenin Temerrüdü</w:t>
      </w:r>
    </w:p>
    <w:p w14:paraId="40B00F84" w14:textId="4F7790F0" w:rsidR="00CE1FB9" w:rsidRPr="00B41D2C" w:rsidRDefault="00CE1FB9" w:rsidP="00CE1FB9">
      <w:pPr>
        <w:spacing w:after="200"/>
      </w:pPr>
      <w:r w:rsidRPr="00B41D2C">
        <w:t xml:space="preserve">Üyenin, </w:t>
      </w:r>
      <w:r w:rsidR="00F601A0" w:rsidRPr="00B41D2C">
        <w:t xml:space="preserve">İşveren </w:t>
      </w:r>
      <w:r w:rsidRPr="00B41D2C">
        <w:t xml:space="preserve">ve Yüklenici ile ilgili tarafsızlığı ya da bağımsızlığı ile ilgili Madde 4 tahtındaki yükümlülüklerinden herhangi birisine uymaması halinde Uyuşmazlık Kurulu Sözleşmesi tahtındaki hiçbir ücret ya da harcamaya hak kazanamayacaktır ve </w:t>
      </w:r>
      <w:r w:rsidR="00F601A0" w:rsidRPr="00B41D2C">
        <w:t xml:space="preserve">İşveren </w:t>
      </w:r>
      <w:r w:rsidRPr="00B41D2C">
        <w:t xml:space="preserve">ve Yüklenicinin diğer haklarına halel gelmeksizin, Üye ve (varsa) diğer Üyeler tarafından bahsedilen uymama nedeniyle batıl ya da geçersiz olan Uyuşmazlık Kurulu işlemleri ya da (varsa) kararları için alınan ücret ve giderlerin her birisini </w:t>
      </w:r>
      <w:r w:rsidR="00F601A0" w:rsidRPr="00B41D2C">
        <w:t xml:space="preserve">İşveren </w:t>
      </w:r>
      <w:r w:rsidRPr="00B41D2C">
        <w:t>ve Yükleniciye geri ödeyecektir.</w:t>
      </w:r>
    </w:p>
    <w:p w14:paraId="3D50091B" w14:textId="77777777" w:rsidR="00CE1FB9" w:rsidRPr="00B41D2C" w:rsidRDefault="00CE1FB9" w:rsidP="00CE1FB9">
      <w:pPr>
        <w:keepNext/>
        <w:keepLines/>
        <w:spacing w:after="200"/>
        <w:ind w:left="576" w:hanging="576"/>
      </w:pPr>
      <w:r w:rsidRPr="00B41D2C">
        <w:t>9.</w:t>
      </w:r>
      <w:r w:rsidRPr="00B41D2C">
        <w:tab/>
        <w:t>Uyuşmazlıklar</w:t>
      </w:r>
    </w:p>
    <w:p w14:paraId="427A1598" w14:textId="77777777" w:rsidR="00CE1FB9" w:rsidRPr="00B41D2C" w:rsidRDefault="00CE1FB9" w:rsidP="00CE1FB9">
      <w:pPr>
        <w:keepNext/>
        <w:keepLines/>
        <w:spacing w:after="200"/>
      </w:pPr>
      <w:r w:rsidRPr="00B41D2C">
        <w:t>Uyuşmazlık Kurulu Sözleşmesinden ya da Uyuşmazlık Kurulu Sözleşmesi ile bağlantılı olarak ya da Uyuşmazlık Kurulu Sözleşmesinin ihlali, feshi ya da geçersizliğinden doğan her tür uyuşmazlık ya da talep kurumsal tahkim ile çözümlenecektir. Hiçbir tahkim kurumu hakkında bir karar verilmemişse tahkim, Uluslararası Ticaret Odası (ICC) Tahkim Kurallarına göre bu Tahkim Kurallarına göre görevlendirilecek olan bir hakem tarafından yürütülecektir.</w:t>
      </w:r>
    </w:p>
    <w:p w14:paraId="609B3851" w14:textId="77777777" w:rsidR="00CE1FB9" w:rsidRPr="00B41D2C" w:rsidRDefault="00CE1FB9" w:rsidP="00CE1FB9">
      <w:pPr>
        <w:pStyle w:val="Balk2"/>
      </w:pPr>
      <w:r w:rsidRPr="00B41D2C">
        <w:br w:type="page"/>
      </w:r>
      <w:bookmarkStart w:id="1500" w:name="_Toc437950108"/>
      <w:bookmarkStart w:id="1501" w:name="_Toc437951087"/>
      <w:r w:rsidRPr="00B41D2C">
        <w:lastRenderedPageBreak/>
        <w:t>Ek A</w:t>
      </w:r>
      <w:bookmarkEnd w:id="1500"/>
      <w:bookmarkEnd w:id="1501"/>
    </w:p>
    <w:p w14:paraId="0F7AB482" w14:textId="5B410A94" w:rsidR="00CE1FB9" w:rsidRDefault="00CE1FB9" w:rsidP="00191159">
      <w:pPr>
        <w:pStyle w:val="Balk2"/>
      </w:pPr>
      <w:bookmarkStart w:id="1502" w:name="_Toc437950109"/>
      <w:bookmarkStart w:id="1503" w:name="_Toc437951088"/>
      <w:r w:rsidRPr="00B41D2C">
        <w:t>UYU</w:t>
      </w:r>
      <w:r w:rsidRPr="00B41D2C">
        <w:rPr>
          <w:rFonts w:hint="eastAsia"/>
        </w:rPr>
        <w:t>Ş</w:t>
      </w:r>
      <w:r w:rsidRPr="00B41D2C">
        <w:t>MAZLIK KURULU KURALLARI</w:t>
      </w:r>
      <w:bookmarkEnd w:id="1502"/>
      <w:bookmarkEnd w:id="1503"/>
    </w:p>
    <w:p w14:paraId="6ECC8B0A" w14:textId="77777777" w:rsidR="00191159" w:rsidRPr="00B41D2C" w:rsidRDefault="00191159" w:rsidP="00191159">
      <w:pPr>
        <w:pStyle w:val="Balk2"/>
      </w:pPr>
    </w:p>
    <w:p w14:paraId="37FEE00A" w14:textId="77777777" w:rsidR="00191159" w:rsidRPr="00B41D2C" w:rsidRDefault="00191159" w:rsidP="00191159">
      <w:pPr>
        <w:pStyle w:val="ClauseSubPara"/>
        <w:spacing w:before="0" w:after="200"/>
        <w:ind w:left="0"/>
        <w:rPr>
          <w:sz w:val="24"/>
        </w:rPr>
      </w:pPr>
      <w:r w:rsidRPr="00B41D2C">
        <w:rPr>
          <w:sz w:val="24"/>
        </w:rPr>
        <w:t xml:space="preserve">1. </w:t>
      </w:r>
      <w:r w:rsidRPr="00B41D2C">
        <w:rPr>
          <w:sz w:val="24"/>
        </w:rPr>
        <w:tab/>
      </w:r>
      <w:r w:rsidRPr="00A57D50">
        <w:rPr>
          <w:sz w:val="24"/>
        </w:rPr>
        <w:t xml:space="preserve">Genel Koşullar Alt Madde 46.3.’e göre </w:t>
      </w:r>
      <w:r w:rsidRPr="00403547">
        <w:rPr>
          <w:sz w:val="24"/>
        </w:rPr>
        <w:t xml:space="preserve">Uyuşmazlık Kuruluna herhangi bir uyuşmazlığın götürülmesi halinde </w:t>
      </w:r>
      <w:r>
        <w:rPr>
          <w:sz w:val="24"/>
        </w:rPr>
        <w:t>İşveren ve/veya Yüklenici, Uyuşmazlık Kurulu’ndan saha ziyareti yapılmasını talep edebilir. Bu durumda, h</w:t>
      </w:r>
      <w:r w:rsidRPr="00230B99">
        <w:rPr>
          <w:sz w:val="24"/>
        </w:rPr>
        <w:t>er bir saha ziyaretinin zamanı ve gündemi Uyuşmazlık Kurulu, İşveren ve Yüklenici tarafından müştereken kararlaştırılacaktır.</w:t>
      </w:r>
    </w:p>
    <w:p w14:paraId="47E5BE91" w14:textId="77777777" w:rsidR="00191159" w:rsidRPr="00B41D2C" w:rsidRDefault="00191159" w:rsidP="00191159">
      <w:pPr>
        <w:pStyle w:val="ClauseSubPara"/>
        <w:spacing w:before="0" w:after="200"/>
        <w:ind w:left="0"/>
        <w:rPr>
          <w:sz w:val="24"/>
        </w:rPr>
      </w:pPr>
      <w:r>
        <w:rPr>
          <w:sz w:val="24"/>
        </w:rPr>
        <w:t>2</w:t>
      </w:r>
      <w:r w:rsidRPr="00B41D2C">
        <w:rPr>
          <w:sz w:val="24"/>
        </w:rPr>
        <w:t xml:space="preserve">.  </w:t>
      </w:r>
      <w:r w:rsidRPr="00B41D2C">
        <w:rPr>
          <w:sz w:val="24"/>
        </w:rPr>
        <w:tab/>
        <w:t>Saha ziyaretlerine İşveren, Yüklenici ve Proje Müdürü katılacaktır ve saha ziyaretleri Yüklenici ile iş</w:t>
      </w:r>
      <w:r>
        <w:rPr>
          <w:sz w:val="24"/>
        </w:rPr>
        <w:t xml:space="preserve"> </w:t>
      </w:r>
      <w:r w:rsidRPr="00B41D2C">
        <w:rPr>
          <w:sz w:val="24"/>
        </w:rPr>
        <w:t>birliği içerisinde İşveren tarafından düzenlenecektir. İşveren, uygun konferans imkanlarının ve sekreterlik ve kopyalama hizmetlerinin temin edilmesini sağlayacaktır. Her bir saha ziyaretinin sonunda ve saha terk edilmeden önce Uyuşmazlık Kurulu, saha sırasındaki faaliyetleri hakkında bir rapor hazırlayacak ve bu raporun nüshalarını İdare ve Yükleniciye gönderecektir.</w:t>
      </w:r>
    </w:p>
    <w:p w14:paraId="53CC9FD5" w14:textId="77777777" w:rsidR="00191159" w:rsidRPr="00B41D2C" w:rsidRDefault="00191159" w:rsidP="00191159">
      <w:pPr>
        <w:pStyle w:val="ClauseSubPara"/>
        <w:spacing w:before="0" w:after="200"/>
        <w:ind w:left="0"/>
        <w:rPr>
          <w:sz w:val="24"/>
        </w:rPr>
      </w:pPr>
      <w:r>
        <w:rPr>
          <w:sz w:val="24"/>
        </w:rPr>
        <w:t>3</w:t>
      </w:r>
      <w:r w:rsidRPr="00B41D2C">
        <w:rPr>
          <w:sz w:val="24"/>
        </w:rPr>
        <w:t xml:space="preserve">.  </w:t>
      </w:r>
      <w:r w:rsidRPr="00B41D2C">
        <w:rPr>
          <w:sz w:val="24"/>
        </w:rPr>
        <w:tab/>
        <w:t>İşveren ve Yüklenici, Uyuşmazlık Kuruluna Sözleşme belgeleri, hak ediş raporları, değişiklik talimatları, sertifikalar ve Sözleşmenin ifasına ait diğer belgeler dahil olmak üzere Uyuşmazlık Kurulunun talep edebileceği tüm belgeleri düzenleyecektir. Uyuşmazlık Kurulu ve İşveren ya da Yüklenici arasındaki tüm iletişim diğer Tarafa kopyalanacaktır. Uyuşmazlık Kurulunun üç kişiden oluşması halinde İşveren ve Yüklenici, bu talep edilen belgelerin nüshalarını ve bu muhaberatı bu kişilerin her birisine gönderecektir.</w:t>
      </w:r>
    </w:p>
    <w:p w14:paraId="6C1CA271" w14:textId="77777777" w:rsidR="00191159" w:rsidRPr="00B41D2C" w:rsidRDefault="00191159" w:rsidP="00191159">
      <w:pPr>
        <w:pStyle w:val="ClauseSubPara"/>
        <w:spacing w:before="0" w:after="200"/>
        <w:ind w:left="0"/>
        <w:rPr>
          <w:sz w:val="24"/>
        </w:rPr>
      </w:pPr>
      <w:r>
        <w:rPr>
          <w:sz w:val="24"/>
        </w:rPr>
        <w:t>4</w:t>
      </w:r>
      <w:r w:rsidRPr="00B41D2C">
        <w:rPr>
          <w:sz w:val="24"/>
        </w:rPr>
        <w:t xml:space="preserve">.  </w:t>
      </w:r>
      <w:r w:rsidRPr="00B41D2C">
        <w:rPr>
          <w:sz w:val="24"/>
        </w:rPr>
        <w:tab/>
        <w:t>Genel Koşullar Alt Madde 46.3.’e göre Uyuşmazlık Kuruluna herhangi bir uyuşmazlığın götürülmesi halinde Uyuşmazlık Kurulu, Genel Koşullar Alt Madde 46.3. ve bu Rehber Kurallara göre ilerleyecektir. Karar bildiriminde bulunmak için izin verilen zamana ve diğer ilgili faktörlere tabi olarak Uyuşmazlık Kurulu,</w:t>
      </w:r>
    </w:p>
    <w:p w14:paraId="2190B0C1" w14:textId="77777777" w:rsidR="00191159" w:rsidRPr="00B41D2C" w:rsidRDefault="00191159" w:rsidP="00191159">
      <w:pPr>
        <w:pStyle w:val="ClauseSubList"/>
        <w:tabs>
          <w:tab w:val="clear" w:pos="3987"/>
        </w:tabs>
        <w:spacing w:after="200"/>
        <w:ind w:left="1440" w:hanging="720"/>
        <w:rPr>
          <w:rFonts w:ascii="Helvetica Neue" w:hAnsi="Helvetica Neue"/>
          <w:sz w:val="24"/>
        </w:rPr>
      </w:pPr>
      <w:r w:rsidRPr="00B41D2C">
        <w:rPr>
          <w:sz w:val="24"/>
        </w:rPr>
        <w:t xml:space="preserve">(a)  </w:t>
      </w:r>
      <w:r w:rsidRPr="00B41D2C">
        <w:rPr>
          <w:sz w:val="24"/>
        </w:rPr>
        <w:tab/>
        <w:t>her birisine davalarını ortaya koymaları ve diğerinin davasına cevap vermeleri için fırsat tanıyarak İşveren ve Yüklenici arasında tarafsız ve adil bir biçimde hareket edecektir ve</w:t>
      </w:r>
    </w:p>
    <w:p w14:paraId="46D99E93" w14:textId="77777777" w:rsidR="00191159" w:rsidRPr="00B41D2C" w:rsidRDefault="00191159" w:rsidP="00191159">
      <w:pPr>
        <w:pStyle w:val="ClauseSubList"/>
        <w:tabs>
          <w:tab w:val="clear" w:pos="3987"/>
        </w:tabs>
        <w:spacing w:after="200"/>
        <w:ind w:left="1440" w:hanging="720"/>
        <w:rPr>
          <w:rFonts w:ascii="Helvetica Neue" w:hAnsi="Helvetica Neue"/>
          <w:sz w:val="24"/>
        </w:rPr>
      </w:pPr>
      <w:r w:rsidRPr="00B41D2C">
        <w:rPr>
          <w:sz w:val="24"/>
        </w:rPr>
        <w:t xml:space="preserve">(b)  </w:t>
      </w:r>
      <w:r w:rsidRPr="00B41D2C">
        <w:rPr>
          <w:sz w:val="24"/>
        </w:rPr>
        <w:tab/>
        <w:t>gereksiz gecikme ya da harcamalardan kaçınarak uygun usulleri uyuşmazlığa uygulayacaktır.</w:t>
      </w:r>
    </w:p>
    <w:p w14:paraId="25A54BAA" w14:textId="77777777" w:rsidR="00191159" w:rsidRPr="00B41D2C" w:rsidRDefault="00191159" w:rsidP="00191159">
      <w:pPr>
        <w:pStyle w:val="ClauseSubPara"/>
        <w:spacing w:before="0" w:after="200"/>
        <w:ind w:left="0"/>
        <w:rPr>
          <w:sz w:val="24"/>
        </w:rPr>
      </w:pPr>
      <w:r>
        <w:rPr>
          <w:sz w:val="24"/>
        </w:rPr>
        <w:t>5</w:t>
      </w:r>
      <w:r w:rsidRPr="00B41D2C">
        <w:rPr>
          <w:sz w:val="24"/>
        </w:rPr>
        <w:t xml:space="preserve">.  </w:t>
      </w:r>
      <w:r w:rsidRPr="00B41D2C">
        <w:rPr>
          <w:sz w:val="24"/>
        </w:rPr>
        <w:tab/>
        <w:t>Uyuşmazlık Kurulu, uyuşmazlık hakkında duruşma yapabilir, bu durumda duruşma tarih ve yerini kararlaştıracaktır ve İşveren ve Yükleniciden duruşmadan önce ya da duruşma sırasında yazılı belge ve iddiaları talep edebilir.</w:t>
      </w:r>
    </w:p>
    <w:p w14:paraId="51547F90" w14:textId="77777777" w:rsidR="00191159" w:rsidRDefault="00191159" w:rsidP="00191159">
      <w:pPr>
        <w:pStyle w:val="ClauseSubPara"/>
        <w:spacing w:before="0" w:after="200"/>
        <w:ind w:left="0"/>
        <w:rPr>
          <w:sz w:val="24"/>
        </w:rPr>
      </w:pPr>
      <w:r>
        <w:rPr>
          <w:sz w:val="24"/>
        </w:rPr>
        <w:t>6</w:t>
      </w:r>
      <w:r w:rsidRPr="00B41D2C">
        <w:rPr>
          <w:sz w:val="24"/>
        </w:rPr>
        <w:t xml:space="preserve">. </w:t>
      </w:r>
      <w:r w:rsidRPr="00B41D2C">
        <w:rPr>
          <w:sz w:val="24"/>
        </w:rPr>
        <w:tab/>
        <w:t xml:space="preserve"> İşveren ve Yüklenici tarafından yazılı olarak kararlaştırılmış olması hariç olmak üzere Uyuşmazlık Kurulu, araştırma usulünü uygulama, duruşmalara katılımı ya da İd İşveren , Yüklenici ve Proje Müdürünün temsilcilerinden başka katılımcıları reddetme ve Uyuşmazlık Kurulunun duruşma bildirimini aldığından emin olduğu herhangi bir Tarafın yokluğunda duruşmaya devam etme yetkisine sahip olacak fakat bu yetkinin kullanılıp kullanılmaması ve hangi derecede kullanılacağına karar vermede takdir yetkisine sahip olacaktır.</w:t>
      </w:r>
    </w:p>
    <w:p w14:paraId="31AEAA1B" w14:textId="77777777" w:rsidR="00191159" w:rsidRPr="00B41D2C" w:rsidRDefault="00191159" w:rsidP="00191159">
      <w:pPr>
        <w:pStyle w:val="ClauseSubPara"/>
        <w:spacing w:before="0" w:after="200"/>
        <w:ind w:left="0"/>
        <w:rPr>
          <w:sz w:val="24"/>
        </w:rPr>
      </w:pPr>
    </w:p>
    <w:p w14:paraId="14C08BC7" w14:textId="77777777" w:rsidR="00191159" w:rsidRPr="00B41D2C" w:rsidRDefault="00191159" w:rsidP="00191159">
      <w:pPr>
        <w:pStyle w:val="ClauseSubPara"/>
        <w:spacing w:before="0" w:after="200"/>
        <w:ind w:left="0"/>
        <w:rPr>
          <w:sz w:val="24"/>
        </w:rPr>
      </w:pPr>
      <w:r>
        <w:rPr>
          <w:sz w:val="24"/>
        </w:rPr>
        <w:t>7</w:t>
      </w:r>
      <w:r w:rsidRPr="00B41D2C">
        <w:rPr>
          <w:sz w:val="24"/>
        </w:rPr>
        <w:t xml:space="preserve">.  </w:t>
      </w:r>
      <w:r w:rsidRPr="00B41D2C">
        <w:rPr>
          <w:sz w:val="24"/>
        </w:rPr>
        <w:tab/>
        <w:t>İşveren ve Yüklenici diğer hususlara ilaveten:</w:t>
      </w:r>
    </w:p>
    <w:p w14:paraId="39BF0D16"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(a) </w:t>
      </w:r>
      <w:r w:rsidRPr="00B41D2C">
        <w:rPr>
          <w:sz w:val="24"/>
        </w:rPr>
        <w:tab/>
        <w:t xml:space="preserve">uyuşmazlık hakkında karar verirken uygulanacak usulü oluşturma, </w:t>
      </w:r>
    </w:p>
    <w:p w14:paraId="7165DCE1"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(b) </w:t>
      </w:r>
      <w:r w:rsidRPr="00B41D2C">
        <w:rPr>
          <w:sz w:val="24"/>
        </w:rPr>
        <w:tab/>
        <w:t>Uyuşmazlık Kurulunun kendi yargılama yetkisi ile ve kendisine atfedilen herhangi bir uyuşmazlığın kapsamı itibariyle karar verme,</w:t>
      </w:r>
    </w:p>
    <w:p w14:paraId="6BD7A669"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(c) </w:t>
      </w:r>
      <w:r w:rsidRPr="00B41D2C">
        <w:rPr>
          <w:sz w:val="24"/>
        </w:rPr>
        <w:tab/>
        <w:t>Sözleşme ve bu Rehber Kurallara dahil olanlardan başka herhangi bir kural ya da usul ile bağlı olmadan uygun gördüğü biçimde herhangi bir duruşmayı yürütme,</w:t>
      </w:r>
    </w:p>
    <w:p w14:paraId="4B1801F4"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(d) </w:t>
      </w:r>
      <w:r w:rsidRPr="00B41D2C">
        <w:rPr>
          <w:sz w:val="24"/>
        </w:rPr>
        <w:tab/>
        <w:t>karar için gereken olay ve hususları belirlemek için inisiyatifi alma,</w:t>
      </w:r>
    </w:p>
    <w:p w14:paraId="730FD88F" w14:textId="77777777" w:rsidR="00191159" w:rsidRPr="00B41D2C" w:rsidRDefault="00191159" w:rsidP="00191159">
      <w:pPr>
        <w:pStyle w:val="ClauseSubList"/>
        <w:tabs>
          <w:tab w:val="clear" w:pos="3987"/>
        </w:tabs>
        <w:spacing w:after="200"/>
        <w:ind w:left="1440" w:hanging="720"/>
        <w:rPr>
          <w:sz w:val="24"/>
        </w:rPr>
      </w:pPr>
      <w:r w:rsidRPr="00B41D2C">
        <w:rPr>
          <w:sz w:val="24"/>
        </w:rPr>
        <w:t>(e)</w:t>
      </w:r>
      <w:r w:rsidRPr="00B41D2C">
        <w:rPr>
          <w:sz w:val="24"/>
        </w:rPr>
        <w:tab/>
        <w:t>varsa kendisinin uzman bilgisini kullanma,</w:t>
      </w:r>
    </w:p>
    <w:p w14:paraId="41F3EDDF"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(f) </w:t>
      </w:r>
      <w:r w:rsidRPr="00B41D2C">
        <w:rPr>
          <w:sz w:val="24"/>
        </w:rPr>
        <w:tab/>
        <w:t>Sözleşmeye göre mali ücretlerin ödenmesine karar verme,</w:t>
      </w:r>
    </w:p>
    <w:p w14:paraId="45F94AAB"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(g) </w:t>
      </w:r>
      <w:r w:rsidRPr="00B41D2C">
        <w:rPr>
          <w:sz w:val="24"/>
        </w:rPr>
        <w:tab/>
        <w:t xml:space="preserve">ara ya da koruyucu tedbirler gibi geçici telafiye karar verme, </w:t>
      </w:r>
    </w:p>
    <w:p w14:paraId="07B266FA"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(h) </w:t>
      </w:r>
      <w:r w:rsidRPr="00B41D2C">
        <w:rPr>
          <w:sz w:val="24"/>
        </w:rPr>
        <w:tab/>
        <w:t>Proje Müdürünün uyuşmazlık ile ilgili herhangi bir sertifika, karar, belirleme, talimat, fikir ya da değerlemesini açma, inceleme ve gözden geçirme ve</w:t>
      </w:r>
    </w:p>
    <w:p w14:paraId="62254B07"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(i)  </w:t>
      </w:r>
      <w:r w:rsidRPr="00B41D2C">
        <w:rPr>
          <w:sz w:val="24"/>
        </w:rPr>
        <w:tab/>
        <w:t xml:space="preserve">Uyuşmazlık Kurulunun gerekli görmesi ve Tarafların kabul etmesi halinde, masrafları Taraflara ait olmak üzere uyuşmazlık ile ilgili özel bir konu hakkında tavsiyede bulunması için bir bilirkişi </w:t>
      </w:r>
      <w:bookmarkStart w:id="1504" w:name="_Hlk27230659"/>
      <w:r w:rsidRPr="00B41D2C">
        <w:rPr>
          <w:sz w:val="24"/>
        </w:rPr>
        <w:t>(yasal ve teknik uzmanlar dahil)</w:t>
      </w:r>
      <w:bookmarkEnd w:id="1504"/>
      <w:r w:rsidRPr="00B41D2C">
        <w:rPr>
          <w:sz w:val="24"/>
        </w:rPr>
        <w:t xml:space="preserve"> görevlendirme yetkisini verecektir.</w:t>
      </w:r>
    </w:p>
    <w:p w14:paraId="4BBC2CF3" w14:textId="77777777" w:rsidR="00191159" w:rsidRPr="00B41D2C" w:rsidRDefault="00191159" w:rsidP="00191159">
      <w:pPr>
        <w:pStyle w:val="ClauseSubPara"/>
        <w:spacing w:before="0" w:after="200"/>
        <w:ind w:left="0"/>
        <w:rPr>
          <w:sz w:val="24"/>
        </w:rPr>
      </w:pPr>
      <w:r>
        <w:rPr>
          <w:sz w:val="24"/>
        </w:rPr>
        <w:t>8</w:t>
      </w:r>
      <w:r w:rsidRPr="00B41D2C">
        <w:rPr>
          <w:sz w:val="24"/>
        </w:rPr>
        <w:t xml:space="preserve">.  </w:t>
      </w:r>
      <w:r w:rsidRPr="00B41D2C">
        <w:rPr>
          <w:sz w:val="24"/>
        </w:rPr>
        <w:tab/>
        <w:t>Uyuşmazlık Kurulu, Taraflarca sunulan iddiaların esası ile ilgili olarak hiçbir duruşmada hiçbir fikir beyanında bulunmayacaktır. Bundan sonra, Uyuşmazlık Kurulu Genel Koşullar Alt Madde46.3.’e göre ya da İşveren ve Yüklenici tarafından yazılı olarak kararlaştırılan biçimde kararını verecektir. Uyuşmazlık Kurulunun üç kişiden oluşması halinde</w:t>
      </w:r>
    </w:p>
    <w:p w14:paraId="0D154537"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(a)  </w:t>
      </w:r>
      <w:r w:rsidRPr="00B41D2C">
        <w:rPr>
          <w:sz w:val="24"/>
        </w:rPr>
        <w:tab/>
        <w:t>görüşme yapmak ve kararı hazırlamak için özel olarak bir araya gelecektir;</w:t>
      </w:r>
    </w:p>
    <w:p w14:paraId="040D07C8"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(b)  </w:t>
      </w:r>
      <w:r w:rsidRPr="00B41D2C">
        <w:rPr>
          <w:sz w:val="24"/>
        </w:rPr>
        <w:tab/>
        <w:t>oybirliği ile bir karar vermeye çalışacaktır. Bunun imkansız olmasının kanıtlanması halinde uygulanacak karar, azınlıktaki Üyenin İşverene ve Yükleniciye sunulmak üzere bir yazılı rapor hazırlamasını talep edebilecek olan Üyelerin çoğunluğu ile verilecektir ve</w:t>
      </w:r>
    </w:p>
    <w:p w14:paraId="02F02AFF"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(c) </w:t>
      </w:r>
      <w:r w:rsidRPr="00B41D2C">
        <w:rPr>
          <w:sz w:val="24"/>
        </w:rPr>
        <w:tab/>
        <w:t xml:space="preserve"> bir Üyenin bir toplantı ya da duruşmaya katılamaması ya da talep edilen bir işlevi yerine getirememesi halinde diğer iki Üye,</w:t>
      </w:r>
    </w:p>
    <w:p w14:paraId="52AE39F9" w14:textId="77777777" w:rsidR="00191159" w:rsidRPr="00B41D2C" w:rsidRDefault="00191159" w:rsidP="00191159">
      <w:pPr>
        <w:pStyle w:val="ClauseSubList"/>
        <w:tabs>
          <w:tab w:val="clear" w:pos="3987"/>
        </w:tabs>
        <w:spacing w:after="200"/>
        <w:ind w:left="2160" w:hanging="720"/>
        <w:rPr>
          <w:sz w:val="24"/>
        </w:rPr>
      </w:pPr>
      <w:r w:rsidRPr="00B41D2C">
        <w:rPr>
          <w:sz w:val="24"/>
        </w:rPr>
        <w:t>(i)</w:t>
      </w:r>
      <w:r w:rsidRPr="00B41D2C">
        <w:rPr>
          <w:sz w:val="24"/>
        </w:rPr>
        <w:tab/>
        <w:t>İşveren ya da Yüklenici tarafından kabul edilmek koşuluyla, veya</w:t>
      </w:r>
    </w:p>
    <w:p w14:paraId="00F2EE4A" w14:textId="77777777" w:rsidR="00191159" w:rsidRPr="00B41D2C" w:rsidRDefault="00191159" w:rsidP="00191159">
      <w:pPr>
        <w:pStyle w:val="ClauseSubList"/>
        <w:tabs>
          <w:tab w:val="clear" w:pos="3987"/>
        </w:tabs>
        <w:spacing w:after="200"/>
        <w:ind w:left="2160" w:hanging="720"/>
        <w:rPr>
          <w:sz w:val="24"/>
        </w:rPr>
      </w:pPr>
      <w:r w:rsidRPr="00B41D2C">
        <w:rPr>
          <w:sz w:val="24"/>
        </w:rPr>
        <w:t xml:space="preserve">(ii) </w:t>
      </w:r>
      <w:r w:rsidRPr="00B41D2C">
        <w:rPr>
          <w:sz w:val="24"/>
        </w:rPr>
        <w:tab/>
        <w:t>katılmayan Üyenin başkanı ve kendisi diğer Üyelerin karar almaması talimatı vermediği sürece diğer iki Üye karar almak üzere bu durudan bağımsız olarak hareket edebilirler.</w:t>
      </w:r>
    </w:p>
    <w:p w14:paraId="716BA0B6" w14:textId="77777777" w:rsidR="00CE1FB9" w:rsidRPr="00B41D2C" w:rsidRDefault="00CE1FB9" w:rsidP="00CE1FB9">
      <w:pPr>
        <w:ind w:left="2970" w:hanging="360"/>
      </w:pPr>
      <w:r w:rsidRPr="00B41D2C">
        <w:br w:type="page"/>
      </w:r>
    </w:p>
    <w:p w14:paraId="49015CE1" w14:textId="77777777" w:rsidR="00CE1FB9" w:rsidRPr="00B41D2C" w:rsidRDefault="00CE1FB9" w:rsidP="00CE1FB9">
      <w:pPr>
        <w:jc w:val="center"/>
        <w:rPr>
          <w:b/>
          <w:sz w:val="36"/>
          <w:szCs w:val="36"/>
        </w:rPr>
      </w:pPr>
      <w:bookmarkStart w:id="1505" w:name="_Hlk20146664"/>
      <w:r w:rsidRPr="00B41D2C">
        <w:rPr>
          <w:b/>
          <w:sz w:val="36"/>
          <w:szCs w:val="36"/>
        </w:rPr>
        <w:lastRenderedPageBreak/>
        <w:t>EK B</w:t>
      </w:r>
    </w:p>
    <w:p w14:paraId="5454F9D4" w14:textId="77777777" w:rsidR="00CE1FB9" w:rsidRPr="00B41D2C" w:rsidRDefault="00CE1FB9" w:rsidP="00CE1FB9">
      <w:pPr>
        <w:jc w:val="center"/>
        <w:rPr>
          <w:b/>
          <w:sz w:val="36"/>
          <w:szCs w:val="36"/>
        </w:rPr>
      </w:pPr>
    </w:p>
    <w:p w14:paraId="5B012EE7" w14:textId="77777777" w:rsidR="00CE1FB9" w:rsidRPr="00B41D2C" w:rsidRDefault="00CE1FB9" w:rsidP="00CE1FB9">
      <w:pPr>
        <w:jc w:val="center"/>
        <w:rPr>
          <w:b/>
          <w:sz w:val="36"/>
          <w:szCs w:val="36"/>
        </w:rPr>
      </w:pPr>
      <w:r w:rsidRPr="00B41D2C">
        <w:rPr>
          <w:b/>
          <w:sz w:val="36"/>
          <w:szCs w:val="36"/>
        </w:rPr>
        <w:t>Sahtecilik ve Yolsuzluk</w:t>
      </w:r>
    </w:p>
    <w:bookmarkEnd w:id="1505"/>
    <w:p w14:paraId="57713B8B" w14:textId="77777777" w:rsidR="00CE1FB9" w:rsidRPr="00B41D2C" w:rsidRDefault="00CE1FB9" w:rsidP="00CE1FB9">
      <w:pPr>
        <w:jc w:val="center"/>
      </w:pPr>
      <w:r w:rsidRPr="00B41D2C">
        <w:rPr>
          <w:b/>
          <w:i/>
        </w:rPr>
        <w:t>(İşbu ek içeriği değiştirilmeyecektir)</w:t>
      </w:r>
    </w:p>
    <w:p w14:paraId="2E06255B" w14:textId="77777777" w:rsidR="00CE1FB9" w:rsidRPr="00B41D2C" w:rsidRDefault="00CE1FB9" w:rsidP="001916F8">
      <w:pPr>
        <w:numPr>
          <w:ilvl w:val="0"/>
          <w:numId w:val="101"/>
        </w:numPr>
        <w:spacing w:after="120"/>
        <w:ind w:left="360" w:right="0"/>
        <w:rPr>
          <w:rFonts w:eastAsiaTheme="minorHAnsi"/>
          <w:b/>
        </w:rPr>
      </w:pPr>
      <w:r w:rsidRPr="00B41D2C">
        <w:rPr>
          <w:b/>
        </w:rPr>
        <w:t>Amaç</w:t>
      </w:r>
    </w:p>
    <w:p w14:paraId="3CD3D014" w14:textId="77777777" w:rsidR="00CE1FB9" w:rsidRPr="00B41D2C" w:rsidRDefault="00CE1FB9" w:rsidP="001916F8">
      <w:pPr>
        <w:pStyle w:val="ListeParagraf"/>
        <w:numPr>
          <w:ilvl w:val="1"/>
          <w:numId w:val="101"/>
        </w:numPr>
        <w:spacing w:after="120"/>
        <w:ind w:left="360" w:right="0"/>
        <w:contextualSpacing w:val="0"/>
        <w:jc w:val="both"/>
        <w:rPr>
          <w:rFonts w:eastAsiaTheme="minorHAnsi"/>
        </w:rPr>
      </w:pPr>
      <w:r w:rsidRPr="00B41D2C">
        <w:t>Banka’nın Yolsuzlukla Mücadele Yönergesi ve işbu ek, Banka Yatırım Proje Finansmanı faaliyetleri kapsamında gerçekleştirilen satın alma işlemleri için uygulanır.</w:t>
      </w:r>
    </w:p>
    <w:p w14:paraId="24E255B3" w14:textId="77777777" w:rsidR="00CE1FB9" w:rsidRPr="00B41D2C" w:rsidRDefault="00CE1FB9" w:rsidP="001916F8">
      <w:pPr>
        <w:numPr>
          <w:ilvl w:val="0"/>
          <w:numId w:val="101"/>
        </w:numPr>
        <w:spacing w:after="120"/>
        <w:ind w:left="360" w:right="0"/>
        <w:rPr>
          <w:rFonts w:eastAsiaTheme="minorHAnsi"/>
          <w:b/>
        </w:rPr>
      </w:pPr>
      <w:r w:rsidRPr="00B41D2C">
        <w:rPr>
          <w:b/>
        </w:rPr>
        <w:t>Gereklilikler</w:t>
      </w:r>
    </w:p>
    <w:p w14:paraId="19FE83FA" w14:textId="4386A700"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rPr>
          <w:color w:val="000000"/>
        </w:rPr>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5419E064" w14:textId="77777777"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t>Bu amaçla Banka:</w:t>
      </w:r>
    </w:p>
    <w:p w14:paraId="7FC23C9B"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işbu hüküm çerçevesinde aşağıdaki terimleri tanımlamaktadır:</w:t>
      </w:r>
    </w:p>
    <w:p w14:paraId="599C162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“yolsuzluk uygulaması”, başka bir tarafın faaliyetlerini uygunsuz bir şekilde etkilemek için, doğrudan veya dolaylı olarak, değerli herhangi bir şey teklif edilmesi, verilmesi, alınması veya talep edilmesidir;</w:t>
      </w:r>
    </w:p>
    <w:p w14:paraId="540B663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“hileli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45DD3E1"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“muvazaalı faaliyet” herhangi bir şahsın eylemlerini uygun olmayan biçimde etkilemek dahil, uygunsuz bir amaca ulaşmak üzere iki veya daha fazla taraf arasında tasarlanmış bir düzenlemeyi ifade eder;</w:t>
      </w:r>
    </w:p>
    <w:p w14:paraId="2E962E8A"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“zorlayıcı faaliyet” herhangi bir şahsın eylemlerini uygun olmayan biçimde etkilemek amacıyla şahsın kendisine veya mülküne doğrudan veya dolaylı olarak zarar verme veya zarar vermeye yönelik tehditte bulunma eylemlerini ifade eder;</w:t>
      </w:r>
    </w:p>
    <w:p w14:paraId="528428C4"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"engelleyici faaliyet"</w:t>
      </w:r>
    </w:p>
    <w:p w14:paraId="331CCFBB" w14:textId="77777777" w:rsidR="00CE1FB9" w:rsidRPr="00B41D2C" w:rsidRDefault="00CE1FB9" w:rsidP="001916F8">
      <w:pPr>
        <w:numPr>
          <w:ilvl w:val="0"/>
          <w:numId w:val="104"/>
        </w:numPr>
        <w:autoSpaceDE w:val="0"/>
        <w:autoSpaceDN w:val="0"/>
        <w:adjustRightInd w:val="0"/>
        <w:spacing w:after="120"/>
        <w:ind w:left="1980" w:right="0"/>
        <w:rPr>
          <w:rFonts w:eastAsiaTheme="minorHAnsi"/>
          <w:color w:val="000000"/>
        </w:rPr>
      </w:pPr>
      <w:r w:rsidRPr="00B41D2C">
        <w:rPr>
          <w:color w:val="000000"/>
        </w:rPr>
        <w:t xml:space="preserve">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w:t>
      </w:r>
      <w:r w:rsidRPr="00B41D2C">
        <w:rPr>
          <w:color w:val="000000"/>
        </w:rPr>
        <w:lastRenderedPageBreak/>
        <w:t>tehdit edilmesi, taciz edilmesi veya gözünün korkutulması anlamına gelir veya;</w:t>
      </w:r>
    </w:p>
    <w:p w14:paraId="7359FB51" w14:textId="77777777" w:rsidR="00CE1FB9" w:rsidRPr="00B41D2C" w:rsidRDefault="00CE1FB9" w:rsidP="001916F8">
      <w:pPr>
        <w:numPr>
          <w:ilvl w:val="0"/>
          <w:numId w:val="104"/>
        </w:numPr>
        <w:autoSpaceDE w:val="0"/>
        <w:autoSpaceDN w:val="0"/>
        <w:adjustRightInd w:val="0"/>
        <w:spacing w:after="120"/>
        <w:ind w:left="1980" w:right="0" w:hanging="540"/>
        <w:rPr>
          <w:rFonts w:eastAsiaTheme="minorHAnsi"/>
          <w:color w:val="000000"/>
        </w:rPr>
      </w:pPr>
      <w:r w:rsidRPr="00B41D2C">
        <w:rPr>
          <w:color w:val="000000"/>
        </w:rPr>
        <w:t>Bankanın aşağıda yer alan alt madde 2.2 (e) kapsamında öngörülen inceleme ve denetim faaliyetlerini maddeten engellemeyi amaçlayan eylemleri ifade eder.</w:t>
      </w:r>
    </w:p>
    <w:p w14:paraId="5E0B5014"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dolandırıcılık, muvazaalı, cebri veya engelleyici uygulamalarla ilişkili olduğunu tespit etmesi halinde, ihale teklifini vermeyi reddeder.</w:t>
      </w:r>
    </w:p>
    <w:p w14:paraId="730C00A1"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 xml:space="preserve">Banka tarafından borçlunun temsilcilerinin veya ikraz alıcısının satın alma sürecinde veya sözleşmenin seçim ve/veya ifası sırasında yolsuzluk, hileli, muvazaalı veya cebri 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ihaleye fesat karıştığını ilan etmek dahil diğer uygun eylemleri uygulayabilir; </w:t>
      </w:r>
    </w:p>
    <w:p w14:paraId="2E8119E0"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rPr>
        <w:footnoteReference w:id="16"/>
      </w:r>
      <w:r w:rsidRPr="00B41D2C">
        <w:t xml:space="preserve"> (i) ihaleyi kazanma veya Banka tarafından finanse edilen bir sözleşmeden finansal olarak veya farklı bir şekilde faydalanmaktan;</w:t>
      </w:r>
      <w:r w:rsidRPr="00B41D2C">
        <w:rPr>
          <w:rFonts w:eastAsiaTheme="minorHAnsi"/>
        </w:rPr>
        <w:footnoteReference w:id="17"/>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w:t>
      </w:r>
      <w:r w:rsidRPr="00B41D2C">
        <w:rPr>
          <w:color w:val="000000"/>
        </w:rPr>
        <w:t xml:space="preserve"> </w:t>
      </w:r>
    </w:p>
    <w:p w14:paraId="29CA63BE" w14:textId="1FC17F39"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Teklif dokümanlarında teklif/talep kısmında ve Banka ikrazıyla finanse edilen sözleşmelerde, (i) isteklilerin (başvuru/teklif sahibi), danışmanların, yüklenicilerin, tedarikçilerin ve bunların alt yüklenici ve alt danışmanlarının, hizmet sağlayıcılarının, tedarikçilerinin ve temsilcilerinin Bankaya, satın alma süreci,</w:t>
      </w:r>
      <w:r w:rsidRPr="00B41D2C">
        <w:rPr>
          <w:rStyle w:val="DipnotBavurusu"/>
          <w:rFonts w:eastAsiaTheme="minorHAnsi"/>
          <w:color w:val="000000"/>
        </w:rPr>
        <w:footnoteReference w:id="18"/>
      </w:r>
      <w:r w:rsidRPr="00B41D2C">
        <w:rPr>
          <w:color w:val="000000"/>
        </w:rPr>
        <w:t xml:space="preserve"> seçim ve/veya </w:t>
      </w:r>
      <w:r w:rsidRPr="00B41D2C">
        <w:rPr>
          <w:color w:val="000000"/>
        </w:rPr>
        <w:lastRenderedPageBreak/>
        <w:t>sözleşmenin ifasına ilişkin tüm hesap, kayıt ve diğer evrakları incelemesi ve Banka tarafından tayin edilecek denetçiye bunları denetlemesi hususunda izin vermesini gerekli kılacak bir madde veya hükmün bulunmasını gerekli görür.</w:t>
      </w:r>
    </w:p>
    <w:p w14:paraId="546140CC" w14:textId="77777777" w:rsidR="00CE1FB9" w:rsidRPr="00B41D2C" w:rsidRDefault="00CE1FB9" w:rsidP="00CE1FB9">
      <w:pPr>
        <w:rPr>
          <w:rFonts w:eastAsiaTheme="minorHAnsi"/>
          <w:color w:val="000000"/>
        </w:rPr>
      </w:pPr>
      <w:r w:rsidRPr="00B41D2C">
        <w:br w:type="page"/>
      </w:r>
    </w:p>
    <w:p w14:paraId="31FFA49B" w14:textId="77777777" w:rsidR="00CE1FB9" w:rsidRPr="00B41D2C" w:rsidRDefault="00CE1FB9" w:rsidP="00CE1FB9">
      <w:pPr>
        <w:jc w:val="center"/>
        <w:rPr>
          <w:b/>
          <w:sz w:val="36"/>
          <w:szCs w:val="36"/>
        </w:rPr>
      </w:pPr>
      <w:bookmarkStart w:id="1506" w:name="_Hlk27230768"/>
      <w:r w:rsidRPr="00B41D2C">
        <w:rPr>
          <w:b/>
          <w:sz w:val="36"/>
          <w:szCs w:val="36"/>
        </w:rPr>
        <w:lastRenderedPageBreak/>
        <w:t>EK C</w:t>
      </w:r>
    </w:p>
    <w:p w14:paraId="375AA7A0" w14:textId="77777777" w:rsidR="00CE1FB9" w:rsidRPr="00B41D2C" w:rsidRDefault="00CE1FB9" w:rsidP="00CE1FB9">
      <w:pPr>
        <w:jc w:val="center"/>
        <w:rPr>
          <w:b/>
          <w:sz w:val="36"/>
          <w:szCs w:val="36"/>
        </w:rPr>
      </w:pPr>
      <w:r w:rsidRPr="00B41D2C">
        <w:rPr>
          <w:b/>
          <w:sz w:val="36"/>
          <w:szCs w:val="36"/>
        </w:rPr>
        <w:t>İlerleme Raporlarının Ölçüleri – Çevresel ve Sosyal (ÇS)</w:t>
      </w:r>
    </w:p>
    <w:bookmarkEnd w:id="1506"/>
    <w:p w14:paraId="1F6F8F9C" w14:textId="77777777" w:rsidR="0023441A" w:rsidRDefault="0023441A" w:rsidP="00CE1FB9">
      <w:pPr>
        <w:spacing w:after="200" w:line="276" w:lineRule="auto"/>
        <w:ind w:left="720"/>
        <w:rPr>
          <w:i/>
          <w:color w:val="000000"/>
        </w:rPr>
      </w:pPr>
    </w:p>
    <w:p w14:paraId="0EDCE825" w14:textId="4D93E6D6" w:rsidR="0023441A" w:rsidRDefault="0023441A" w:rsidP="00CE1FB9">
      <w:pPr>
        <w:spacing w:after="200" w:line="276" w:lineRule="auto"/>
        <w:ind w:left="720"/>
        <w:rPr>
          <w:i/>
          <w:color w:val="000000"/>
        </w:rPr>
      </w:pPr>
      <w:r>
        <w:rPr>
          <w:i/>
          <w:color w:val="000000"/>
        </w:rPr>
        <w:t xml:space="preserve">Söz konusu projeye özgü hazırlanmış olan ÇSYP içerisinde </w:t>
      </w:r>
      <w:r w:rsidR="00730869">
        <w:rPr>
          <w:i/>
          <w:color w:val="000000"/>
        </w:rPr>
        <w:t xml:space="preserve">minimumda </w:t>
      </w:r>
      <w:r>
        <w:rPr>
          <w:i/>
          <w:color w:val="000000"/>
        </w:rPr>
        <w:t>izleme tablosunda belirtilen hususlar düz</w:t>
      </w:r>
      <w:r w:rsidR="00730869">
        <w:rPr>
          <w:i/>
          <w:color w:val="000000"/>
        </w:rPr>
        <w:t>enli olarak izlenecektir ve sonuçlar raporlanacaktır.</w:t>
      </w:r>
    </w:p>
    <w:p w14:paraId="6893BB79" w14:textId="15E50AD2" w:rsidR="00CE1FB9" w:rsidRPr="00B41D2C" w:rsidRDefault="00CE1FB9" w:rsidP="00CE1FB9">
      <w:pPr>
        <w:spacing w:after="200" w:line="276" w:lineRule="auto"/>
        <w:ind w:left="720"/>
        <w:rPr>
          <w:rFonts w:eastAsia="Arial Narrow"/>
          <w:i/>
          <w:color w:val="000000"/>
        </w:rPr>
      </w:pPr>
      <w:r w:rsidRPr="00B41D2C">
        <w:rPr>
          <w:i/>
          <w:color w:val="000000"/>
        </w:rPr>
        <w:t>Düzenli raporlamanın ölçüleri:</w:t>
      </w:r>
    </w:p>
    <w:p w14:paraId="068C02ED"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Çevreyle ilgili olaylar veya yer altı suyu veya su kaynaklarına atık karışması, kirlenmesi veya zarar verilmesi dâhil olmak üzere sözleşme gerekliliklerine uyulmaması;</w:t>
      </w:r>
    </w:p>
    <w:p w14:paraId="4458FC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Tedavi gerektiren sağlık ve güvenlikle ilgili olaylar, kazalar, yaralanmalar ve bütün ölümler; </w:t>
      </w:r>
    </w:p>
    <w:p w14:paraId="24CDB3D7" w14:textId="1C647F20"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Düzenleyiciler ile olan etkileşimler; Kuruluşu, tarihleri, konuları ve sonuçların belirlenmesi (eğer yoksa olumsuzları bildiriniz);</w:t>
      </w:r>
    </w:p>
    <w:p w14:paraId="027912E1"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Bütün ruhsatların ve anlaşmaların durumu; </w:t>
      </w:r>
    </w:p>
    <w:p w14:paraId="79D5F80F" w14:textId="77777777" w:rsidR="00CE1FB9" w:rsidRPr="00B41D2C" w:rsidRDefault="00CE1FB9" w:rsidP="00EF5BDD">
      <w:pPr>
        <w:pStyle w:val="ListeParagraf"/>
        <w:numPr>
          <w:ilvl w:val="0"/>
          <w:numId w:val="136"/>
        </w:numPr>
        <w:spacing w:after="200" w:line="276" w:lineRule="auto"/>
        <w:ind w:left="1530" w:right="0" w:hanging="540"/>
        <w:jc w:val="both"/>
        <w:rPr>
          <w:rFonts w:eastAsia="Arial Narrow"/>
          <w:color w:val="000000"/>
        </w:rPr>
      </w:pPr>
      <w:r w:rsidRPr="00B41D2C">
        <w:rPr>
          <w:color w:val="000000"/>
        </w:rPr>
        <w:t>Çalışma ruhsatları: gerekli sayı, alınanların sayısı, alınmayanlar için atılan adımlar;</w:t>
      </w:r>
    </w:p>
    <w:p w14:paraId="21E4C9D2" w14:textId="763BD1B8" w:rsidR="00CE1FB9" w:rsidRPr="00B41D2C" w:rsidRDefault="00CE1FB9" w:rsidP="00EF5BDD">
      <w:pPr>
        <w:pStyle w:val="ListeParagraf"/>
        <w:numPr>
          <w:ilvl w:val="0"/>
          <w:numId w:val="137"/>
        </w:numPr>
        <w:spacing w:after="200" w:line="276" w:lineRule="auto"/>
        <w:ind w:left="1890" w:right="0"/>
        <w:jc w:val="both"/>
        <w:rPr>
          <w:rFonts w:eastAsia="Arial Narrow"/>
          <w:color w:val="000000"/>
        </w:rPr>
      </w:pPr>
    </w:p>
    <w:p w14:paraId="611F4E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Sağlık ve güvenliğin denetlenmesi: </w:t>
      </w:r>
    </w:p>
    <w:p w14:paraId="09056E2F" w14:textId="77777777" w:rsidR="00CE1FB9" w:rsidRPr="00B41D2C" w:rsidRDefault="00CE1FB9" w:rsidP="00EF5BDD">
      <w:pPr>
        <w:pStyle w:val="ListeParagraf"/>
        <w:numPr>
          <w:ilvl w:val="0"/>
          <w:numId w:val="138"/>
        </w:numPr>
        <w:spacing w:after="200" w:line="276" w:lineRule="auto"/>
        <w:ind w:left="1620" w:right="0" w:hanging="630"/>
        <w:jc w:val="both"/>
        <w:rPr>
          <w:rFonts w:eastAsia="Arial Narrow"/>
          <w:color w:val="000000"/>
        </w:rPr>
      </w:pPr>
      <w:r w:rsidRPr="00B41D2C">
        <w:rPr>
          <w:color w:val="000000"/>
        </w:rPr>
        <w:t>Güvenlik görevlisi: çalışılan günlerin sayısı, tam ve kısmi denetimlerin sayısı, inşaat / proje müdürüne verilen raporlar;</w:t>
      </w:r>
    </w:p>
    <w:p w14:paraId="3060AFE8" w14:textId="0F58CD35" w:rsidR="00CE1FB9" w:rsidRPr="00B41D2C" w:rsidRDefault="00CE1FB9" w:rsidP="00EF5BDD">
      <w:pPr>
        <w:pStyle w:val="ListeParagraf"/>
        <w:numPr>
          <w:ilvl w:val="0"/>
          <w:numId w:val="138"/>
        </w:numPr>
        <w:spacing w:after="200" w:line="276" w:lineRule="auto"/>
        <w:ind w:left="1530" w:right="0" w:hanging="540"/>
        <w:jc w:val="both"/>
        <w:rPr>
          <w:rFonts w:eastAsia="Arial Narrow"/>
          <w:color w:val="000000"/>
        </w:rPr>
      </w:pPr>
      <w:r w:rsidRPr="00B41D2C">
        <w:rPr>
          <w:color w:val="000000"/>
        </w:rPr>
        <w:t xml:space="preserve">İşçilerin sayısı, çalışma saatleri kişisel koruyucu donanımların kullanım ölçüleri (tam kişisel koruyucu donanıma sahip işçilerin </w:t>
      </w:r>
      <w:r w:rsidR="00CB6C14" w:rsidRPr="00B41D2C">
        <w:rPr>
          <w:color w:val="000000"/>
        </w:rPr>
        <w:t>yüzdesi</w:t>
      </w:r>
      <w:r w:rsidRPr="00B41D2C">
        <w:rPr>
          <w:color w:val="000000"/>
        </w:rPr>
        <w:t>, kısmi donanıma sahip olanlar ve sair), gözlemlenen işçi ihlalleri (ihlal cinsine kişisel koruyucu donanıma göre veya diğerleri), yapılan uyarılar, yapılan tekrarlı uyarılar, (eğer varsa) izlemeyle ilgili atılan adımlar;</w:t>
      </w:r>
    </w:p>
    <w:p w14:paraId="2EC1642B"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Cinsiyet (yabancı ve yerli işçiler için ayrı ayrı): kadın işçilerin sayısı, iş gücündeki oranı, cinsiyetle ilgili ortaya çıkan hususlar ve bunların nasıl çözüldüğü (gerekli oldukça şikâyetlerin veya diğer bölümlerin çapraz olarak ilişkilendirilmesi);</w:t>
      </w:r>
    </w:p>
    <w:p w14:paraId="4C2C88E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Eğitim:</w:t>
      </w:r>
    </w:p>
    <w:p w14:paraId="638D0A77"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Yeni işçi sayısı, intibak eğitimi alanların sayısı, intibak eğitimlerinin tarihleri;</w:t>
      </w:r>
    </w:p>
    <w:p w14:paraId="34D75D6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İş güvenliği toplantılarının sayısı ve tarihleri, İş Güvenliği ve Sağlığı, çevresel ve sosyal eğitimleri alan işçilerin sayısı;</w:t>
      </w:r>
    </w:p>
    <w:p w14:paraId="45283BD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Bulaşıcı hastalıkların sayısı ve tarihleri (cinsel yolla bulaşan hastalıklar dâhil olmak üzere), duyarlılaştırma ve/ya eğitim, eğitimi alan işçilerin sayısı (raporlama tarihinde ve geçmişte); cinsiyetle ilgili duyarlılaştırma, yönlendirici insanların eğitimi.</w:t>
      </w:r>
    </w:p>
    <w:p w14:paraId="338DBDF8"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lastRenderedPageBreak/>
        <w:t>Yüklenicinin ve Alt Yüklenicinin Personeli için yapılan Davranış Kuralları eğitimini alan işçilerin sayısı dâhil olmak üzere, Cinsel Sömürü ve Suiistimalin önlenmesi ve Cinsel Tacizle ilgili duyarlılaştırma ve/ya eğitimlerin sayısı ve tarihi.</w:t>
      </w:r>
    </w:p>
    <w:p w14:paraId="5FBD926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ve sosyal denetim:</w:t>
      </w:r>
    </w:p>
    <w:p w14:paraId="06A68C48" w14:textId="625530A5"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Çevre uzmanı: çalışılan gün sayısı, denetlenen alanlar ve her bir alan için yapılan denetim sayısı faaliyetler / bulgularla ilgili önemli hususlar (çevresel ve/ya sosyal en iyi uygulamaların ihlalleri ve bu konuda alınan tedbirler dâhil olmak üzere), çevre uzmanı ve/ya sosyal uzmana, inşaat / saha müdürüne yapılan bildirimler;</w:t>
      </w:r>
    </w:p>
    <w:p w14:paraId="3E605A3B" w14:textId="3497C414"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 xml:space="preserve">Sosyal uzman: çalışılan gün sayısı, kısmi ve tam saha denetimlerinin sayısı, moloz döküm alanları, klinik, </w:t>
      </w:r>
      <w:r w:rsidR="00CB6C14" w:rsidRPr="00B41D2C">
        <w:rPr>
          <w:color w:val="000000"/>
        </w:rPr>
        <w:t>HIV/</w:t>
      </w:r>
      <w:r w:rsidRPr="00B41D2C">
        <w:rPr>
          <w:color w:val="000000"/>
        </w:rPr>
        <w:t xml:space="preserve">AIDS merkezi, </w:t>
      </w:r>
      <w:r w:rsidR="00CB6C14" w:rsidRPr="00B41D2C">
        <w:rPr>
          <w:color w:val="000000"/>
        </w:rPr>
        <w:t>toplum</w:t>
      </w:r>
      <w:r w:rsidRPr="00B41D2C">
        <w:rPr>
          <w:color w:val="000000"/>
        </w:rPr>
        <w:t xml:space="preserve"> merkezler</w:t>
      </w:r>
      <w:r w:rsidR="00CB6C14" w:rsidRPr="00B41D2C">
        <w:rPr>
          <w:color w:val="000000"/>
        </w:rPr>
        <w:t>i</w:t>
      </w:r>
      <w:r w:rsidRPr="00B41D2C">
        <w:rPr>
          <w:color w:val="000000"/>
        </w:rPr>
        <w:t xml:space="preserve"> ve sair), faaliyetlerle ilgili önemli hususlar (gözlemlenen çevresel ve/ya sosyal gerekliliklerin ihlalleri ve alınan tedbirler dâhil olmak üzere), çevre uzmanı ve/ya sosyal uzmana, inşaat / saha müdürüne yapılan bildirimler;</w:t>
      </w:r>
    </w:p>
    <w:p w14:paraId="11726C7E" w14:textId="3C838412"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Toplumla irtibat görevlisi(leri): çalışılan gün sayısı (</w:t>
      </w:r>
      <w:r w:rsidR="00CB6C14" w:rsidRPr="00B41D2C">
        <w:rPr>
          <w:color w:val="000000"/>
        </w:rPr>
        <w:t>toplum</w:t>
      </w:r>
      <w:r w:rsidRPr="00B41D2C">
        <w:rPr>
          <w:color w:val="000000"/>
        </w:rPr>
        <w:t xml:space="preserve"> merkezlerin</w:t>
      </w:r>
      <w:r w:rsidR="00CB6C14" w:rsidRPr="00B41D2C">
        <w:rPr>
          <w:color w:val="000000"/>
        </w:rPr>
        <w:t>in</w:t>
      </w:r>
      <w:r w:rsidRPr="00B41D2C">
        <w:rPr>
          <w:color w:val="000000"/>
        </w:rPr>
        <w:t xml:space="preserve"> açık bulunduğu saatler), toplantı yapılan insanların sayısı, faaliyetlerle ilgili önemli hususlar (gündeme getirilen hususlar ve sair), çevre uzmanı ve/ya sosyal uzmana, inşaat / saha müdürüne yapılan bildirimler;</w:t>
      </w:r>
    </w:p>
    <w:p w14:paraId="03AE1E05" w14:textId="274B0BE4" w:rsidR="009C21A5" w:rsidRPr="00B41D2C" w:rsidRDefault="00CE1FB9" w:rsidP="009C21A5">
      <w:pPr>
        <w:pStyle w:val="ListeParagraf"/>
        <w:numPr>
          <w:ilvl w:val="0"/>
          <w:numId w:val="141"/>
        </w:numPr>
        <w:spacing w:after="200" w:line="276" w:lineRule="auto"/>
        <w:ind w:left="1530" w:right="0" w:hanging="540"/>
        <w:jc w:val="both"/>
        <w:rPr>
          <w:rFonts w:eastAsia="Arial Narrow"/>
          <w:color w:val="000000"/>
        </w:rPr>
      </w:pPr>
      <w:r w:rsidRPr="00B41D2C">
        <w:rPr>
          <w:i/>
          <w:color w:val="000000"/>
        </w:rPr>
        <w:t>Şikâyetler: raporlama döneminde gelen yeni şikâyetlerin listelenmesi (örneğin, Cinsel Sömürü ve Suiistimal ile Cinsel Taciz iddialarının sayısı) ve alınma tarihi itibariyle geçmişte çözülmeyen şikâyetlerin sayısı, şikâyetçinin yaşı ve cinsiyeti, şikâyetin nasıl alındığı, şikâyetin çözüm için kime yönlendirildiği, karar ve tarihi (eğer tamamlanmışsa), şikâyetçiye bildirilen kararla ilgili bilgiler, gerekli olan izleme eylemleri (gerekli oldukça diğer bölümlerin çapraz olarak ilişkilendirilmesi)</w:t>
      </w:r>
      <w:r w:rsidR="009C21A5">
        <w:rPr>
          <w:i/>
          <w:color w:val="000000"/>
        </w:rPr>
        <w:t xml:space="preserve">, </w:t>
      </w:r>
      <w:bookmarkStart w:id="1507" w:name="_Hlk184113604"/>
      <w:r w:rsidR="009C21A5" w:rsidRPr="00C35D2B">
        <w:rPr>
          <w:i/>
          <w:color w:val="000000"/>
        </w:rPr>
        <w:t>tüm şikayetlerin projeye özgü hazırlanan ÇSYP raporu eklerinde yer alan Şikayet Formu ile kayıt altına alınması ve şikayetlerin çözümü sonrasında Şikayet Kapatma Formu ile kapatılması için İşverene alınan tüm şikayetlerle ilgili bilgi ve</w:t>
      </w:r>
      <w:r w:rsidR="009C21A5">
        <w:rPr>
          <w:i/>
          <w:color w:val="000000"/>
        </w:rPr>
        <w:t>rilmesi</w:t>
      </w:r>
      <w:bookmarkEnd w:id="1507"/>
    </w:p>
    <w:p w14:paraId="6DB8D631" w14:textId="394E15FB" w:rsidR="00CE1FB9" w:rsidRPr="00B41D2C" w:rsidRDefault="00CE1FB9" w:rsidP="00EF5BDD">
      <w:pPr>
        <w:pStyle w:val="ListeParagraf"/>
        <w:numPr>
          <w:ilvl w:val="4"/>
          <w:numId w:val="135"/>
        </w:numPr>
        <w:spacing w:after="200" w:line="276" w:lineRule="auto"/>
        <w:ind w:left="990" w:right="0"/>
        <w:jc w:val="both"/>
        <w:rPr>
          <w:rFonts w:eastAsia="Arial Narrow"/>
          <w:color w:val="000000"/>
        </w:rPr>
      </w:pPr>
    </w:p>
    <w:p w14:paraId="66FE0D62" w14:textId="77777777" w:rsidR="00CE1FB9" w:rsidRPr="00B41D2C" w:rsidRDefault="00CE1FB9" w:rsidP="00EF5BDD">
      <w:pPr>
        <w:pStyle w:val="ListeParagraf"/>
        <w:numPr>
          <w:ilvl w:val="0"/>
          <w:numId w:val="141"/>
        </w:numPr>
        <w:spacing w:after="200" w:line="276" w:lineRule="auto"/>
        <w:ind w:left="1440" w:right="0" w:hanging="450"/>
        <w:jc w:val="both"/>
        <w:rPr>
          <w:rFonts w:eastAsia="Arial Narrow"/>
          <w:color w:val="000000"/>
        </w:rPr>
      </w:pPr>
      <w:r w:rsidRPr="00B41D2C">
        <w:rPr>
          <w:color w:val="000000"/>
        </w:rPr>
        <w:t>İşçilerin şikâyetleri;</w:t>
      </w:r>
    </w:p>
    <w:p w14:paraId="38A5C46C" w14:textId="3B416DBB" w:rsidR="009C21A5" w:rsidRPr="00B41D2C" w:rsidRDefault="00CE1FB9" w:rsidP="00EF5BDD">
      <w:pPr>
        <w:pStyle w:val="ListeParagraf"/>
        <w:numPr>
          <w:ilvl w:val="0"/>
          <w:numId w:val="141"/>
        </w:numPr>
        <w:spacing w:after="200" w:line="276" w:lineRule="auto"/>
        <w:ind w:left="1530" w:right="0" w:hanging="540"/>
        <w:jc w:val="both"/>
        <w:rPr>
          <w:rFonts w:eastAsia="Arial Narrow"/>
          <w:color w:val="000000"/>
        </w:rPr>
      </w:pPr>
      <w:r w:rsidRPr="00B41D2C">
        <w:rPr>
          <w:color w:val="000000"/>
        </w:rPr>
        <w:t xml:space="preserve">Toplumun şikâyetleri </w:t>
      </w:r>
    </w:p>
    <w:p w14:paraId="2FAFFF3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Trafik, yol güvenliği ve araçlar / ekipman:</w:t>
      </w:r>
    </w:p>
    <w:p w14:paraId="0DDF6A4E"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Projeye ait araçları ve ekipmanı içeren trafik ve yol güvenliği ile ilgili olaylar ve kazalar: tarih, yer, hasar, sebep ve izleme ile ilgili bilgilerin verilmesi;</w:t>
      </w:r>
    </w:p>
    <w:p w14:paraId="4EFDED14"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 xml:space="preserve">Projeye ait olmayan araçları veya mülkleri içeren trafik ve yol güvenliği ile ilgili olaylar ve kazalar (öncelikli ölçüler altında da raporlanırlar): tarih, yer, hasar, sebep ve izleme ile ilgili bilgilerin verilmesi; </w:t>
      </w:r>
    </w:p>
    <w:p w14:paraId="7E7D01B0"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lastRenderedPageBreak/>
        <w:t>Araçların / ekipmanın genel durumu (çevre uzmanı tarafından verilen öznel karar); güvenliği ve/ya çevresel performansı geliştirmek için gerekli olan rutin olmayan tamirler ve bakım (dumanın kontrol edilmesi ve sair)</w:t>
      </w:r>
    </w:p>
    <w:p w14:paraId="1CB6AC95"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etkilerin ve konuların hafifletilmesi (yapılan işler):</w:t>
      </w:r>
    </w:p>
    <w:p w14:paraId="27079C7C" w14:textId="3D4A01B7" w:rsidR="00CE1FB9" w:rsidRPr="00B41D2C" w:rsidRDefault="00CE1FB9" w:rsidP="00EF5BDD">
      <w:pPr>
        <w:pStyle w:val="ListeParagraf"/>
        <w:numPr>
          <w:ilvl w:val="0"/>
          <w:numId w:val="143"/>
        </w:numPr>
        <w:spacing w:after="200" w:line="276" w:lineRule="auto"/>
        <w:ind w:right="0"/>
        <w:jc w:val="both"/>
        <w:rPr>
          <w:rFonts w:eastAsia="Arial Narrow"/>
          <w:color w:val="000000"/>
        </w:rPr>
      </w:pPr>
      <w:r w:rsidRPr="00B41D2C">
        <w:rPr>
          <w:color w:val="000000"/>
        </w:rPr>
        <w:t>Toz: çalışan su tankerlerinin sayısı, gün başına yapılan sulama işlemleri, şikâyetlerin sayısı, çevre uzmanı tarafından yapılan uyarılar, problemleri çözmek için atılan adımlar, t</w:t>
      </w:r>
    </w:p>
    <w:p w14:paraId="64E16BBF" w14:textId="44BB42D9"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Eğer varsa taşmaların temizlenmesi: Taşan materyal, yeri, miktarı, alınan tedbirler, materyalin ortadan kaldırılması (su veya toprak kirliliği ile sonuçlanan bütün taşmaların raporlanması);</w:t>
      </w:r>
    </w:p>
    <w:p w14:paraId="36EF6484" w14:textId="77777777"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Atık yönetimi: saha dışına çıkarılan veya sahada yeniden kullanılan / geri dönüşüme gönderilen / ortadan kaldırılan atıkların miktarı dâhil olmak üzere (kimin tarafından saha dışına çıkarıldığı) üretilen ve yönetilen atıkların cinsi ve miktarı;</w:t>
      </w:r>
    </w:p>
    <w:p w14:paraId="7278A5F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Uyum:</w:t>
      </w:r>
    </w:p>
    <w:p w14:paraId="10AA176F"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 Çevresel ve Sosyal Yönetim Planı / Çevresel ve Sosyal Uygulama Planı gerekliliklerine uyma durumu: uyumun beyan edilmesi veya uyumu sağlamakla ilgili hususların ve alınan (veya alınacak) tedbirlerin sıralanması;</w:t>
      </w:r>
    </w:p>
    <w:p w14:paraId="6851BF1C"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Cinsel Sömürü ve Suiistimal ile Cinsel Tacizin önlenmesi ve cevabi eylem planına uyma durumu: uyumun beyan edilmesi veya uyumu sağlamakla ilgili hususların ve alınan (veya alınacak) tedbirlerin sıralanması;</w:t>
      </w:r>
    </w:p>
    <w:p w14:paraId="231D8172"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Sağlık ve Güvenlik Yönetimi Planına uyma durumu: uyumun beyan edilmesi veya uyumu sağlamakla ilgili hususların ve alınan (veya alınacak) tedbirlerin sıralanması;</w:t>
      </w:r>
    </w:p>
    <w:p w14:paraId="3DFBB7F3" w14:textId="6FA2812E" w:rsidR="00CE1FB9" w:rsidRPr="00B41D2C" w:rsidRDefault="00CE1FB9" w:rsidP="00EF5BDD">
      <w:pPr>
        <w:pStyle w:val="ListeParagraf"/>
        <w:numPr>
          <w:ilvl w:val="0"/>
          <w:numId w:val="144"/>
        </w:numPr>
        <w:spacing w:after="200" w:line="276" w:lineRule="auto"/>
        <w:ind w:left="1530" w:right="0" w:hanging="540"/>
        <w:jc w:val="both"/>
      </w:pPr>
      <w:r w:rsidRPr="00B41D2C">
        <w:rPr>
          <w:color w:val="000000"/>
        </w:rPr>
        <w:t>Çevresel ve sosyal konularla ilgili önceki raporlama dönemlerinden kalan çözülmemiş diğer hususlar: devam eden ihlaller, devam eden ekipman hataları, araç örtülerinin kullanılmamasının devam etmesi, halledilmeyen taşmalar, devam eden tazminat</w:t>
      </w:r>
      <w:r w:rsidR="003557E1">
        <w:rPr>
          <w:color w:val="000000"/>
        </w:rPr>
        <w:t>la</w:t>
      </w:r>
      <w:r w:rsidRPr="00B41D2C">
        <w:rPr>
          <w:color w:val="000000"/>
        </w:rPr>
        <w:t xml:space="preserve"> ilgili hususlar ve sair. Gerekli oldukça diğer bölümlerin çapraz olarak ilişkilendirilmesi.</w:t>
      </w:r>
    </w:p>
    <w:p w14:paraId="7CCCAE54" w14:textId="77777777" w:rsidR="00CE1FB9" w:rsidRPr="00B41D2C" w:rsidRDefault="00CE1FB9" w:rsidP="00CE1FB9">
      <w:pPr>
        <w:ind w:left="2970" w:hanging="360"/>
      </w:pPr>
    </w:p>
    <w:p w14:paraId="5348D08A" w14:textId="77777777" w:rsidR="00CE1FB9" w:rsidRPr="00B41D2C" w:rsidRDefault="00CE1FB9" w:rsidP="00CE1FB9">
      <w:pPr>
        <w:ind w:left="2970" w:hanging="360"/>
        <w:sectPr w:rsidR="00CE1FB9" w:rsidRPr="00B41D2C" w:rsidSect="005C38A4">
          <w:headerReference w:type="even" r:id="rId114"/>
          <w:headerReference w:type="default" r:id="rId115"/>
          <w:footerReference w:type="even" r:id="rId116"/>
          <w:footerReference w:type="default" r:id="rId117"/>
          <w:headerReference w:type="first" r:id="rId118"/>
          <w:footerReference w:type="first" r:id="rId119"/>
          <w:footnotePr>
            <w:numRestart w:val="eachSect"/>
          </w:footnotePr>
          <w:type w:val="oddPage"/>
          <w:pgSz w:w="12240" w:h="15840" w:code="1"/>
          <w:pgMar w:top="1440" w:right="1440" w:bottom="1440" w:left="1800" w:header="720" w:footer="720" w:gutter="0"/>
          <w:cols w:space="720"/>
          <w:titlePg/>
        </w:sectPr>
      </w:pPr>
    </w:p>
    <w:p w14:paraId="2B751A12" w14:textId="04331119" w:rsidR="00CE1FB9" w:rsidRPr="00B41D2C" w:rsidRDefault="00322337" w:rsidP="00CE1FB9">
      <w:pPr>
        <w:pStyle w:val="SectionHeadings"/>
      </w:pPr>
      <w:bookmarkStart w:id="1510" w:name="_Hlt126646327"/>
      <w:bookmarkStart w:id="1511" w:name="_Hlt126646359"/>
      <w:bookmarkStart w:id="1512" w:name="_Hlt158620845"/>
      <w:bookmarkStart w:id="1513" w:name="_Toc37643993"/>
      <w:bookmarkStart w:id="1514" w:name="_Toc125954074"/>
      <w:bookmarkStart w:id="1515" w:name="_Toc197840929"/>
      <w:bookmarkStart w:id="1516" w:name="_Toc433184872"/>
      <w:bookmarkStart w:id="1517" w:name="_Toc27751380"/>
      <w:bookmarkEnd w:id="1510"/>
      <w:bookmarkEnd w:id="1511"/>
      <w:bookmarkEnd w:id="1512"/>
      <w:r>
        <w:lastRenderedPageBreak/>
        <w:t>Kısım</w:t>
      </w:r>
      <w:r w:rsidRPr="00B41D2C">
        <w:t xml:space="preserve"> </w:t>
      </w:r>
      <w:r w:rsidR="00CE1FB9" w:rsidRPr="00B41D2C">
        <w:t>IX</w:t>
      </w:r>
      <w:bookmarkEnd w:id="1513"/>
      <w:bookmarkEnd w:id="1514"/>
      <w:r w:rsidR="00CE1FB9" w:rsidRPr="00B41D2C">
        <w:t xml:space="preserve"> </w:t>
      </w:r>
      <w:r w:rsidR="004C1F87" w:rsidRPr="00B41D2C">
        <w:t>–</w:t>
      </w:r>
      <w:r w:rsidR="00CE1FB9" w:rsidRPr="00B41D2C">
        <w:t xml:space="preserve"> Özel</w:t>
      </w:r>
      <w:bookmarkStart w:id="1518" w:name="_Hlt139095622"/>
      <w:bookmarkEnd w:id="1518"/>
      <w:r w:rsidR="004C1F87" w:rsidRPr="00B41D2C">
        <w:t xml:space="preserve"> </w:t>
      </w:r>
      <w:bookmarkStart w:id="1519" w:name="_Hlt139095588"/>
      <w:bookmarkEnd w:id="1519"/>
      <w:r w:rsidR="00CE1FB9" w:rsidRPr="00B41D2C">
        <w:t>Sözleşme</w:t>
      </w:r>
      <w:bookmarkEnd w:id="1515"/>
      <w:r w:rsidR="00CE1FB9" w:rsidRPr="00B41D2C">
        <w:t xml:space="preserve"> Koş</w:t>
      </w:r>
      <w:bookmarkEnd w:id="1516"/>
      <w:r w:rsidR="00CE1FB9" w:rsidRPr="00B41D2C">
        <w:t>ulları</w:t>
      </w:r>
      <w:bookmarkEnd w:id="1517"/>
    </w:p>
    <w:p w14:paraId="4675F982"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74C50123" w14:textId="77777777" w:rsidTr="00CE1FB9">
        <w:tc>
          <w:tcPr>
            <w:tcW w:w="9000" w:type="dxa"/>
            <w:tcBorders>
              <w:top w:val="single" w:sz="6" w:space="0" w:color="auto"/>
              <w:left w:val="single" w:sz="6" w:space="0" w:color="auto"/>
              <w:bottom w:val="single" w:sz="6" w:space="0" w:color="auto"/>
              <w:right w:val="single" w:sz="6" w:space="0" w:color="auto"/>
            </w:tcBorders>
          </w:tcPr>
          <w:p w14:paraId="36F1C951" w14:textId="111DE383" w:rsidR="00CE1FB9" w:rsidRPr="00B41D2C" w:rsidRDefault="00CE1FB9" w:rsidP="00CE1FB9">
            <w:pPr>
              <w:spacing w:before="120" w:after="120"/>
            </w:pPr>
            <w:r w:rsidRPr="00B41D2C">
              <w:t xml:space="preserve">Aşağıda sunulan Özel Sözleşme Şartları, </w:t>
            </w:r>
            <w:r w:rsidR="00322337">
              <w:t>Kısım</w:t>
            </w:r>
            <w:r w:rsidRPr="00B41D2C">
              <w:t xml:space="preserve"> VIII’deki Genel Sözleşme Koşullarının tamamlayıcısı mahiyetindedir. Bir uyuşmazlığın ortaya çıkması durumunda, buradaki hükümler Genel Koşullar yerine geçerli olacaktır.</w:t>
            </w:r>
          </w:p>
        </w:tc>
      </w:tr>
    </w:tbl>
    <w:p w14:paraId="44C99E51" w14:textId="77777777" w:rsidR="00CE1FB9" w:rsidRPr="00B41D2C" w:rsidRDefault="00CE1FB9" w:rsidP="00CE1FB9"/>
    <w:p w14:paraId="05CB53FC" w14:textId="77777777" w:rsidR="00CE1FB9" w:rsidRPr="00B41D2C" w:rsidRDefault="00CE1FB9" w:rsidP="00CE1FB9">
      <w:pPr>
        <w:pStyle w:val="Balk2"/>
      </w:pPr>
      <w:r w:rsidRPr="00B41D2C">
        <w:br w:type="page"/>
      </w:r>
    </w:p>
    <w:p w14:paraId="646193C1" w14:textId="77777777" w:rsidR="00CE1FB9" w:rsidRPr="00B41D2C" w:rsidRDefault="00CE1FB9" w:rsidP="00CE1FB9">
      <w:pPr>
        <w:jc w:val="center"/>
        <w:rPr>
          <w:sz w:val="28"/>
        </w:rPr>
      </w:pPr>
      <w:r w:rsidRPr="00B41D2C">
        <w:rPr>
          <w:b/>
          <w:sz w:val="28"/>
        </w:rPr>
        <w:lastRenderedPageBreak/>
        <w:t>Özel Sözleşme Koşulları (PCC)</w:t>
      </w:r>
    </w:p>
    <w:p w14:paraId="0E6E4F93" w14:textId="77777777" w:rsidR="00CE1FB9" w:rsidRPr="00B41D2C" w:rsidRDefault="00CE1FB9" w:rsidP="00CE1FB9">
      <w:pPr>
        <w:spacing w:after="200"/>
      </w:pPr>
      <w:r w:rsidRPr="00B41D2C">
        <w:t>Aşağıda sunulan Özel Sözleşme Koşulları (PCC), Genel Sözleşme Koşullarının (GCC) tamamlayıcısı mahiyetindedir.  Bir uyuşmazlığın ortaya çıkması durumunda, buradaki hükümler GCC yerine geçerli olacaktır.  PCC’nin madde numarası, GCC’deki madde numarasına karşılık gelmektedir.</w:t>
      </w:r>
    </w:p>
    <w:tbl>
      <w:tblPr>
        <w:tblStyle w:val="TabloKlavuzu"/>
        <w:tblW w:w="9216" w:type="dxa"/>
        <w:tblLayout w:type="fixed"/>
        <w:tblLook w:val="04A0" w:firstRow="1" w:lastRow="0" w:firstColumn="1" w:lastColumn="0" w:noHBand="0" w:noVBand="1"/>
      </w:tblPr>
      <w:tblGrid>
        <w:gridCol w:w="2229"/>
        <w:gridCol w:w="6987"/>
      </w:tblGrid>
      <w:tr w:rsidR="00CE1FB9" w:rsidRPr="00B41D2C" w14:paraId="03527370" w14:textId="77777777" w:rsidTr="000867BD">
        <w:tc>
          <w:tcPr>
            <w:tcW w:w="2229" w:type="dxa"/>
            <w:vAlign w:val="center"/>
          </w:tcPr>
          <w:p w14:paraId="38EF6291" w14:textId="77777777" w:rsidR="00CE1FB9" w:rsidRPr="00B41D2C" w:rsidRDefault="00CE1FB9" w:rsidP="000867BD">
            <w:pPr>
              <w:spacing w:after="200"/>
              <w:jc w:val="center"/>
              <w:rPr>
                <w:b/>
              </w:rPr>
            </w:pPr>
            <w:r w:rsidRPr="00B41D2C">
              <w:rPr>
                <w:b/>
              </w:rPr>
              <w:t>PCC 1. Tanımlar</w:t>
            </w:r>
          </w:p>
        </w:tc>
        <w:tc>
          <w:tcPr>
            <w:tcW w:w="6987" w:type="dxa"/>
          </w:tcPr>
          <w:p w14:paraId="3BE5BF82" w14:textId="4EF14389" w:rsidR="00B62D0D" w:rsidRPr="00D776A2" w:rsidRDefault="00B62D0D" w:rsidP="00B62D0D">
            <w:pPr>
              <w:spacing w:after="120"/>
            </w:pPr>
            <w:r w:rsidRPr="00D776A2">
              <w:t xml:space="preserve">İşveren: </w:t>
            </w:r>
            <w:r w:rsidR="00B9704D" w:rsidRPr="00D776A2">
              <w:t xml:space="preserve">Kayseri Su ve Kanalizasyon İdaresi </w:t>
            </w:r>
            <w:r w:rsidR="000867BD">
              <w:t>Genel Müdürlüğü</w:t>
            </w:r>
          </w:p>
          <w:p w14:paraId="77F0B1B2" w14:textId="709F7BAB" w:rsidR="00B62D0D" w:rsidRPr="00D776A2" w:rsidRDefault="00B62D0D" w:rsidP="00B62D0D">
            <w:pPr>
              <w:spacing w:after="120"/>
              <w:rPr>
                <w:i/>
                <w:sz w:val="20"/>
              </w:rPr>
            </w:pPr>
            <w:r w:rsidRPr="00D776A2">
              <w:rPr>
                <w:szCs w:val="24"/>
              </w:rPr>
              <w:t>İşveren Adresi:</w:t>
            </w:r>
            <w:r w:rsidRPr="00D776A2">
              <w:rPr>
                <w:i/>
                <w:sz w:val="20"/>
              </w:rPr>
              <w:t xml:space="preserve"> </w:t>
            </w:r>
            <w:r w:rsidR="003714AF" w:rsidRPr="00D776A2">
              <w:rPr>
                <w:spacing w:val="-2"/>
                <w:szCs w:val="24"/>
              </w:rPr>
              <w:t>Yakut Mahallesi Mustafa Kemal Paşa Bulvarı No:186 Kocasinan</w:t>
            </w:r>
            <w:r w:rsidRPr="00D776A2">
              <w:rPr>
                <w:spacing w:val="-2"/>
                <w:szCs w:val="24"/>
              </w:rPr>
              <w:t>/</w:t>
            </w:r>
            <w:r w:rsidR="00D776A2" w:rsidRPr="00D776A2">
              <w:rPr>
                <w:spacing w:val="-2"/>
                <w:szCs w:val="24"/>
              </w:rPr>
              <w:t>Kayseri</w:t>
            </w:r>
          </w:p>
          <w:p w14:paraId="67DDE0D7" w14:textId="71494971" w:rsidR="00B62D0D" w:rsidRPr="004F5FC0" w:rsidRDefault="00B62D0D" w:rsidP="00B62D0D">
            <w:pPr>
              <w:spacing w:after="120"/>
              <w:rPr>
                <w:szCs w:val="24"/>
              </w:rPr>
            </w:pPr>
            <w:r w:rsidRPr="00D776A2">
              <w:rPr>
                <w:szCs w:val="24"/>
              </w:rPr>
              <w:t xml:space="preserve">Tel: (+90) </w:t>
            </w:r>
            <w:r w:rsidRPr="00D776A2">
              <w:rPr>
                <w:spacing w:val="-2"/>
                <w:szCs w:val="24"/>
              </w:rPr>
              <w:t>(</w:t>
            </w:r>
            <w:r w:rsidR="003714AF" w:rsidRPr="00D776A2">
              <w:rPr>
                <w:spacing w:val="-2"/>
                <w:szCs w:val="24"/>
              </w:rPr>
              <w:t>352</w:t>
            </w:r>
            <w:r w:rsidRPr="00D776A2">
              <w:rPr>
                <w:spacing w:val="-2"/>
                <w:szCs w:val="24"/>
              </w:rPr>
              <w:t xml:space="preserve">) </w:t>
            </w:r>
            <w:r w:rsidR="003714AF" w:rsidRPr="004F5FC0">
              <w:rPr>
                <w:spacing w:val="-2"/>
                <w:szCs w:val="24"/>
              </w:rPr>
              <w:t xml:space="preserve">432 </w:t>
            </w:r>
            <w:r w:rsidR="007139EB" w:rsidRPr="004F5FC0">
              <w:rPr>
                <w:spacing w:val="-2"/>
                <w:szCs w:val="24"/>
              </w:rPr>
              <w:t>13</w:t>
            </w:r>
            <w:r w:rsidR="003714AF" w:rsidRPr="004F5FC0">
              <w:rPr>
                <w:spacing w:val="-2"/>
                <w:szCs w:val="24"/>
              </w:rPr>
              <w:t xml:space="preserve"> </w:t>
            </w:r>
            <w:r w:rsidR="007139EB" w:rsidRPr="004F5FC0">
              <w:rPr>
                <w:spacing w:val="-2"/>
                <w:szCs w:val="24"/>
              </w:rPr>
              <w:t>01</w:t>
            </w:r>
          </w:p>
          <w:p w14:paraId="275D5A92" w14:textId="693B85D4" w:rsidR="00B62D0D" w:rsidRPr="000D722D" w:rsidRDefault="00B62D0D" w:rsidP="00B62D0D">
            <w:pPr>
              <w:spacing w:after="120"/>
              <w:rPr>
                <w:szCs w:val="24"/>
              </w:rPr>
            </w:pPr>
            <w:r w:rsidRPr="004F5FC0">
              <w:rPr>
                <w:szCs w:val="24"/>
              </w:rPr>
              <w:t xml:space="preserve">E-posta: </w:t>
            </w:r>
            <w:r w:rsidR="004F5FC0" w:rsidRPr="004F5FC0">
              <w:rPr>
                <w:szCs w:val="24"/>
              </w:rPr>
              <w:t>suleymanh</w:t>
            </w:r>
            <w:r w:rsidRPr="004F5FC0">
              <w:rPr>
                <w:spacing w:val="-2"/>
                <w:szCs w:val="24"/>
              </w:rPr>
              <w:t>@</w:t>
            </w:r>
            <w:r w:rsidR="003714AF" w:rsidRPr="004F5FC0">
              <w:rPr>
                <w:spacing w:val="-2"/>
                <w:szCs w:val="24"/>
              </w:rPr>
              <w:t>kaski</w:t>
            </w:r>
            <w:r w:rsidR="003714AF">
              <w:rPr>
                <w:spacing w:val="-2"/>
                <w:szCs w:val="24"/>
              </w:rPr>
              <w:t>.gov.tr</w:t>
            </w:r>
          </w:p>
          <w:p w14:paraId="4368531A" w14:textId="77777777" w:rsidR="00B62D0D" w:rsidRPr="000D722D" w:rsidRDefault="00B62D0D" w:rsidP="00B62D0D">
            <w:pPr>
              <w:spacing w:after="120"/>
              <w:rPr>
                <w:i/>
                <w:sz w:val="20"/>
              </w:rPr>
            </w:pPr>
            <w:r w:rsidRPr="000D722D">
              <w:t xml:space="preserve">Yüklenici:  </w:t>
            </w:r>
            <w:r w:rsidRPr="000D722D">
              <w:rPr>
                <w:i/>
                <w:sz w:val="20"/>
              </w:rPr>
              <w:t>_________________________________________</w:t>
            </w:r>
          </w:p>
          <w:p w14:paraId="1448F1E7" w14:textId="77777777" w:rsidR="00B62D0D" w:rsidRPr="000D722D" w:rsidRDefault="00B62D0D" w:rsidP="00B62D0D">
            <w:pPr>
              <w:spacing w:after="120"/>
              <w:rPr>
                <w:i/>
                <w:sz w:val="20"/>
              </w:rPr>
            </w:pPr>
            <w:r w:rsidRPr="000D722D">
              <w:rPr>
                <w:szCs w:val="24"/>
              </w:rPr>
              <w:t>Yüklenici Adresi:</w:t>
            </w:r>
            <w:r w:rsidRPr="000D722D">
              <w:rPr>
                <w:i/>
                <w:sz w:val="20"/>
              </w:rPr>
              <w:t xml:space="preserve"> _________________________________________</w:t>
            </w:r>
          </w:p>
          <w:p w14:paraId="4D74DC25" w14:textId="77777777" w:rsidR="00B62D0D" w:rsidRPr="00B41D2C" w:rsidRDefault="00B62D0D" w:rsidP="00B62D0D">
            <w:pPr>
              <w:spacing w:after="120"/>
            </w:pPr>
            <w:r w:rsidRPr="000D722D">
              <w:t xml:space="preserve">Proje Müdürü:  </w:t>
            </w:r>
            <w:r w:rsidRPr="000D722D">
              <w:rPr>
                <w:i/>
                <w:sz w:val="20"/>
              </w:rPr>
              <w:t>_________________________________________</w:t>
            </w:r>
          </w:p>
          <w:p w14:paraId="172E5E3F" w14:textId="77777777" w:rsidR="00B62D0D" w:rsidRDefault="00B62D0D" w:rsidP="00B62D0D">
            <w:pPr>
              <w:spacing w:before="60" w:after="60"/>
              <w:ind w:right="2"/>
            </w:pPr>
            <w:r w:rsidRPr="00B41D2C">
              <w:t xml:space="preserve">Banka: </w:t>
            </w:r>
            <w:r w:rsidRPr="003A6F02">
              <w:rPr>
                <w:b/>
                <w:i/>
              </w:rPr>
              <w:t>Uluslararası İmar ve Kalkınma Ba</w:t>
            </w:r>
            <w:r>
              <w:rPr>
                <w:b/>
                <w:i/>
              </w:rPr>
              <w:t>n</w:t>
            </w:r>
            <w:r w:rsidRPr="003A6F02">
              <w:rPr>
                <w:b/>
                <w:i/>
              </w:rPr>
              <w:t>kası (IBRD)</w:t>
            </w:r>
            <w:r w:rsidRPr="003A6F02">
              <w:t>’dır</w:t>
            </w:r>
          </w:p>
          <w:p w14:paraId="68E25274" w14:textId="562D8584" w:rsidR="00B62D0D" w:rsidRDefault="00B62D0D" w:rsidP="00B62D0D">
            <w:pPr>
              <w:spacing w:after="120"/>
            </w:pPr>
            <w:r w:rsidRPr="003A6F02">
              <w:t xml:space="preserve">İLBANK, Uluslararası İmar ve Kalkınma Bankası (IBRD) (Dünya Bankası)’ndan </w:t>
            </w:r>
            <w:r w:rsidR="00284AFF">
              <w:rPr>
                <w:b/>
                <w:iCs/>
                <w:color w:val="000000" w:themeColor="text1"/>
              </w:rPr>
              <w:t xml:space="preserve">Kamu ve Belediye </w:t>
            </w:r>
            <w:r w:rsidR="00284AFF" w:rsidRPr="00605C12">
              <w:rPr>
                <w:b/>
                <w:iCs/>
                <w:color w:val="000000" w:themeColor="text1"/>
              </w:rPr>
              <w:t xml:space="preserve">Yenilebilir Enerji Projesi (PUMREP) </w:t>
            </w:r>
            <w:r w:rsidRPr="00605C12">
              <w:t xml:space="preserve">için kredi almış, kredinin bir kısmını </w:t>
            </w:r>
            <w:r w:rsidR="00B9704D" w:rsidRPr="00605C12">
              <w:t>Kayseri Su ve Kanalizasyon İdaresi</w:t>
            </w:r>
            <w:r w:rsidR="000867BD">
              <w:t xml:space="preserve"> Genel Müdürlüğü</w:t>
            </w:r>
            <w:r w:rsidRPr="00605C12">
              <w:t xml:space="preserve">ne (Bundan sonra Alt-Borçlu / İşveren olarak anılacaktır) </w:t>
            </w:r>
            <w:r w:rsidR="00D776A2" w:rsidRPr="00605C12">
              <w:rPr>
                <w:spacing w:val="-2"/>
              </w:rPr>
              <w:t>: Kayseri Su ve Kanalizasyon İdaresi Güneş Enerjisi Santrali (GES) Projesi Tasarımı, Tedariki ve Kurulumu</w:t>
            </w:r>
            <w:r w:rsidRPr="00605C12">
              <w:t>”</w:t>
            </w:r>
            <w:r w:rsidR="00D776A2" w:rsidRPr="00605C12">
              <w:t>işi</w:t>
            </w:r>
            <w:r w:rsidRPr="00605C12">
              <w:t>nin finansmanı için tahsis etmiştir.</w:t>
            </w:r>
            <w:r w:rsidRPr="003A6F02">
              <w:t xml:space="preserve"> </w:t>
            </w:r>
          </w:p>
          <w:p w14:paraId="4CC381AC" w14:textId="62CCCB81" w:rsidR="00CE1FB9" w:rsidRPr="00B41D2C" w:rsidRDefault="00B62D0D">
            <w:pPr>
              <w:spacing w:after="120"/>
            </w:pPr>
            <w:r w:rsidRPr="00B41D2C">
              <w:t xml:space="preserve">Kaynak Ülke:  İhale dokümanı </w:t>
            </w:r>
            <w:r>
              <w:t>Kısım</w:t>
            </w:r>
            <w:r w:rsidRPr="00B41D2C">
              <w:t xml:space="preserve"> V, Uygun Ülkeler kısmında belirtilen tüm ülke ve bölgeler.</w:t>
            </w:r>
          </w:p>
        </w:tc>
      </w:tr>
      <w:tr w:rsidR="006C5044" w:rsidRPr="00B41D2C" w14:paraId="2C4EE8C9" w14:textId="77777777" w:rsidTr="00691AF1">
        <w:tc>
          <w:tcPr>
            <w:tcW w:w="2229" w:type="dxa"/>
          </w:tcPr>
          <w:p w14:paraId="2D815136" w14:textId="793E0359" w:rsidR="006C5044" w:rsidRPr="00B41D2C" w:rsidRDefault="006C5044" w:rsidP="00CE1FB9">
            <w:pPr>
              <w:spacing w:after="200"/>
              <w:jc w:val="left"/>
              <w:rPr>
                <w:b/>
              </w:rPr>
            </w:pPr>
            <w:r w:rsidRPr="00B41D2C">
              <w:rPr>
                <w:b/>
              </w:rPr>
              <w:t>PCC 1. Tanımlar</w:t>
            </w:r>
          </w:p>
        </w:tc>
        <w:tc>
          <w:tcPr>
            <w:tcW w:w="6987" w:type="dxa"/>
          </w:tcPr>
          <w:p w14:paraId="551546EE" w14:textId="617B6C1A" w:rsidR="006C5044" w:rsidRPr="00191159" w:rsidRDefault="006C5044" w:rsidP="00087395">
            <w:pPr>
              <w:spacing w:after="120"/>
            </w:pPr>
            <w:r w:rsidRPr="00191159">
              <w:t>İş Bitirme Süresi: Söz konusu İşin bütünü için Planlanan İş Bitirme Süresi Sözleşme Genel Şartlarında 1.1 altında tanımlanan Başlama Tarihinden itibaren</w:t>
            </w:r>
            <w:r w:rsidR="00605C12" w:rsidRPr="00191159">
              <w:t xml:space="preserve"> </w:t>
            </w:r>
            <w:r w:rsidR="00722E32" w:rsidRPr="00191159">
              <w:t>210</w:t>
            </w:r>
            <w:r w:rsidRPr="00191159">
              <w:t>(</w:t>
            </w:r>
            <w:r w:rsidR="00722E32" w:rsidRPr="00191159">
              <w:t>ikiyüzon</w:t>
            </w:r>
            <w:r w:rsidRPr="00191159">
              <w:t>) gün olacaktır</w:t>
            </w:r>
            <w:r w:rsidR="0085433D" w:rsidRPr="00191159">
              <w:t>.</w:t>
            </w:r>
          </w:p>
        </w:tc>
      </w:tr>
      <w:tr w:rsidR="00957649" w:rsidRPr="00B41D2C" w14:paraId="60CDC119" w14:textId="77777777" w:rsidTr="00691AF1">
        <w:tc>
          <w:tcPr>
            <w:tcW w:w="2229" w:type="dxa"/>
          </w:tcPr>
          <w:p w14:paraId="469B6F71" w14:textId="661691B5" w:rsidR="00957649" w:rsidRPr="00B41D2C" w:rsidRDefault="00957649" w:rsidP="00CE1FB9">
            <w:pPr>
              <w:spacing w:after="200"/>
              <w:jc w:val="left"/>
              <w:rPr>
                <w:b/>
              </w:rPr>
            </w:pPr>
            <w:r w:rsidRPr="00B41D2C">
              <w:rPr>
                <w:b/>
              </w:rPr>
              <w:t>PCC 1. Tanımlar</w:t>
            </w:r>
          </w:p>
        </w:tc>
        <w:tc>
          <w:tcPr>
            <w:tcW w:w="6987" w:type="dxa"/>
          </w:tcPr>
          <w:p w14:paraId="7D62A9D6" w14:textId="491C2730" w:rsidR="00B62D0D" w:rsidRPr="00191159" w:rsidRDefault="00B62D0D" w:rsidP="00B62D0D">
            <w:pPr>
              <w:spacing w:after="120"/>
            </w:pPr>
            <w:r>
              <w:t xml:space="preserve">Tesisler: </w:t>
            </w:r>
            <w:r w:rsidR="00087395" w:rsidRPr="00191159">
              <w:t xml:space="preserve">Kayseri Büyükşehir </w:t>
            </w:r>
            <w:r w:rsidRPr="00191159">
              <w:t>Belediyesi sınırları içerisinde:</w:t>
            </w:r>
          </w:p>
          <w:p w14:paraId="540F0F60" w14:textId="324EE5D5" w:rsidR="00957649" w:rsidRDefault="00D776A2" w:rsidP="00692675">
            <w:pPr>
              <w:pStyle w:val="ListeParagraf"/>
              <w:numPr>
                <w:ilvl w:val="0"/>
                <w:numId w:val="155"/>
              </w:numPr>
              <w:spacing w:after="120"/>
              <w:jc w:val="both"/>
            </w:pPr>
            <w:r w:rsidRPr="00191159">
              <w:rPr>
                <w:spacing w:val="-2"/>
              </w:rPr>
              <w:t>Kayseri Su ve Kanalizasyon</w:t>
            </w:r>
            <w:r w:rsidRPr="00655A89">
              <w:rPr>
                <w:spacing w:val="-2"/>
              </w:rPr>
              <w:t xml:space="preserve"> İdaresi</w:t>
            </w:r>
            <w:r>
              <w:rPr>
                <w:spacing w:val="-2"/>
              </w:rPr>
              <w:t xml:space="preserve"> </w:t>
            </w:r>
            <w:r w:rsidRPr="00655A89">
              <w:rPr>
                <w:spacing w:val="-2"/>
              </w:rPr>
              <w:t>Güneş Enerjisi Santrali (G</w:t>
            </w:r>
            <w:r>
              <w:rPr>
                <w:spacing w:val="-2"/>
              </w:rPr>
              <w:t>ES</w:t>
            </w:r>
            <w:r w:rsidRPr="00655A89">
              <w:rPr>
                <w:spacing w:val="-2"/>
              </w:rPr>
              <w:t>) Projesi Tasarımı, Tedariki ve Kurulumu</w:t>
            </w:r>
            <w:r>
              <w:t xml:space="preserve"> </w:t>
            </w:r>
            <w:r w:rsidR="00B62D0D">
              <w:t>İşlerini kapsamaktadır.</w:t>
            </w:r>
          </w:p>
        </w:tc>
      </w:tr>
      <w:tr w:rsidR="0085433D" w:rsidRPr="00B41D2C" w14:paraId="27D962D3" w14:textId="77777777" w:rsidTr="00691AF1">
        <w:tc>
          <w:tcPr>
            <w:tcW w:w="2229" w:type="dxa"/>
          </w:tcPr>
          <w:p w14:paraId="7219020C" w14:textId="57479DD4" w:rsidR="0085433D" w:rsidRPr="00B41D2C" w:rsidRDefault="0085433D" w:rsidP="00CE1FB9">
            <w:pPr>
              <w:spacing w:after="200"/>
              <w:jc w:val="left"/>
              <w:rPr>
                <w:b/>
              </w:rPr>
            </w:pPr>
            <w:r>
              <w:rPr>
                <w:b/>
              </w:rPr>
              <w:t>PCC 1. Tanımlar</w:t>
            </w:r>
          </w:p>
        </w:tc>
        <w:tc>
          <w:tcPr>
            <w:tcW w:w="6987" w:type="dxa"/>
          </w:tcPr>
          <w:p w14:paraId="2A009A28" w14:textId="325736E5" w:rsidR="0085433D" w:rsidRDefault="0085433D">
            <w:pPr>
              <w:spacing w:after="120"/>
            </w:pPr>
            <w:r>
              <w:t>İşletmeye Alma: Söz konusu tesisin kurulum işleri tamamlandıktan sonra ilgili kurumdan enerji üretimi için onay almasıyla tesisin devreye alındığı zamanı belirtmektedir.</w:t>
            </w:r>
          </w:p>
          <w:p w14:paraId="44706B83" w14:textId="6C7A9F39" w:rsidR="0085433D" w:rsidRDefault="0085433D">
            <w:pPr>
              <w:spacing w:after="120"/>
            </w:pPr>
            <w:r w:rsidRPr="009972E9">
              <w:t>İşletme Kabulü: İşletmeye alma sonra</w:t>
            </w:r>
            <w:r w:rsidR="005F4103" w:rsidRPr="009972E9">
              <w:t>sı</w:t>
            </w:r>
            <w:r w:rsidRPr="009972E9">
              <w:t xml:space="preserve"> tesislerin işveren tarafından kabulüdür.</w:t>
            </w:r>
          </w:p>
        </w:tc>
      </w:tr>
      <w:tr w:rsidR="00F66AD5" w:rsidRPr="00B41D2C" w14:paraId="46DEF4C3" w14:textId="77777777" w:rsidTr="00691AF1">
        <w:tc>
          <w:tcPr>
            <w:tcW w:w="2229" w:type="dxa"/>
          </w:tcPr>
          <w:p w14:paraId="01B0219B" w14:textId="6673F393" w:rsidR="00F66AD5" w:rsidRPr="00B41D2C" w:rsidRDefault="00F66AD5" w:rsidP="00CE1FB9">
            <w:pPr>
              <w:pStyle w:val="S8Header1"/>
              <w:jc w:val="left"/>
            </w:pPr>
            <w:r>
              <w:t>PCC 4.2 İletişim</w:t>
            </w:r>
          </w:p>
        </w:tc>
        <w:tc>
          <w:tcPr>
            <w:tcW w:w="6987" w:type="dxa"/>
          </w:tcPr>
          <w:p w14:paraId="4606DA5D" w14:textId="77777777" w:rsidR="00F66AD5" w:rsidRPr="003A1863" w:rsidRDefault="00F66AD5" w:rsidP="00F66AD5">
            <w:pPr>
              <w:spacing w:after="200"/>
              <w:ind w:right="-72"/>
              <w:rPr>
                <w:lang w:eastAsia="tr-TR"/>
              </w:rPr>
            </w:pPr>
            <w:r w:rsidRPr="003A1863">
              <w:rPr>
                <w:lang w:eastAsia="tr-TR"/>
              </w:rPr>
              <w:t xml:space="preserve">Taraflar aşağıda belirtilen adreslerini tebligat adresi olarak kabul etmişlerdir. Adres değişiklikleri usulüne uygun şekilde karşı tarafa </w:t>
            </w:r>
            <w:r w:rsidRPr="003A1863">
              <w:rPr>
                <w:lang w:eastAsia="tr-TR"/>
              </w:rPr>
              <w:lastRenderedPageBreak/>
              <w:t>tebliğ edilmedikçe, en son bildirilen adrese yapılacak tebliğ, ilgili tarafa yapılmış sayılır.</w:t>
            </w:r>
          </w:p>
          <w:p w14:paraId="0FF409A4" w14:textId="77777777" w:rsidR="00F66AD5" w:rsidRPr="003A1863" w:rsidRDefault="00F66AD5" w:rsidP="00F66AD5">
            <w:pPr>
              <w:spacing w:after="200"/>
              <w:rPr>
                <w:lang w:eastAsia="tr-TR"/>
              </w:rPr>
            </w:pPr>
            <w:r w:rsidRPr="003A1863">
              <w:rPr>
                <w:lang w:eastAsia="tr-TR"/>
              </w:rPr>
              <w:t xml:space="preserve">Bildirimler aşağıda verilen İşveren ve Yüklenicinin adreslerine yürürlükteki kanunlara uygun olarak yapıldığında gönderilmiş kabul edilir. </w:t>
            </w:r>
          </w:p>
          <w:p w14:paraId="36FC2096" w14:textId="77777777" w:rsidR="00B62D0D" w:rsidRPr="000D722D" w:rsidRDefault="00B62D0D" w:rsidP="00B62D0D">
            <w:pPr>
              <w:spacing w:after="200"/>
              <w:rPr>
                <w:u w:val="single"/>
                <w:lang w:eastAsia="tr-TR"/>
              </w:rPr>
            </w:pPr>
            <w:r w:rsidRPr="000D722D">
              <w:rPr>
                <w:u w:val="single"/>
                <w:lang w:eastAsia="tr-TR"/>
              </w:rPr>
              <w:t>İşveren için:</w:t>
            </w:r>
          </w:p>
          <w:p w14:paraId="017AF529" w14:textId="12EA4E7D" w:rsidR="00B62D0D" w:rsidRPr="00D776A2" w:rsidRDefault="00B62D0D" w:rsidP="00B62D0D">
            <w:pPr>
              <w:tabs>
                <w:tab w:val="right" w:pos="7254"/>
              </w:tabs>
              <w:spacing w:after="200"/>
            </w:pPr>
            <w:r w:rsidRPr="00D776A2">
              <w:t xml:space="preserve">Yetkili Temsilci: </w:t>
            </w:r>
            <w:r w:rsidR="007139EB" w:rsidRPr="00D776A2">
              <w:t>Ali YANIK</w:t>
            </w:r>
          </w:p>
          <w:p w14:paraId="651BD120" w14:textId="0C1519A8" w:rsidR="00B62D0D" w:rsidRPr="00D776A2" w:rsidRDefault="00B62D0D" w:rsidP="00B62D0D">
            <w:pPr>
              <w:tabs>
                <w:tab w:val="right" w:pos="7254"/>
              </w:tabs>
              <w:spacing w:after="200"/>
            </w:pPr>
            <w:r w:rsidRPr="00D776A2">
              <w:t>Adres:</w:t>
            </w:r>
            <w:r w:rsidRPr="00D776A2">
              <w:rPr>
                <w:spacing w:val="-2"/>
                <w:szCs w:val="24"/>
              </w:rPr>
              <w:t xml:space="preserve"> </w:t>
            </w:r>
            <w:r w:rsidR="007139EB" w:rsidRPr="00D776A2">
              <w:rPr>
                <w:spacing w:val="-2"/>
                <w:szCs w:val="24"/>
              </w:rPr>
              <w:t>Yakut Mah. Mustafa kemal Paşa Blv. No:186 Kocasinan/KAYSERİ</w:t>
            </w:r>
          </w:p>
          <w:p w14:paraId="7732B168" w14:textId="55E72E95" w:rsidR="00B62D0D" w:rsidRPr="00D776A2" w:rsidRDefault="00B62D0D" w:rsidP="00B62D0D">
            <w:pPr>
              <w:tabs>
                <w:tab w:val="right" w:pos="7254"/>
              </w:tabs>
              <w:spacing w:after="200"/>
            </w:pPr>
            <w:r w:rsidRPr="00D776A2">
              <w:t>Faks:</w:t>
            </w:r>
            <w:r w:rsidRPr="00D776A2">
              <w:rPr>
                <w:spacing w:val="-2"/>
                <w:szCs w:val="24"/>
              </w:rPr>
              <w:t xml:space="preserve"> </w:t>
            </w:r>
            <w:r w:rsidR="007139EB" w:rsidRPr="00D776A2">
              <w:rPr>
                <w:spacing w:val="-2"/>
                <w:szCs w:val="24"/>
              </w:rPr>
              <w:t>0 352 337 09 32</w:t>
            </w:r>
          </w:p>
          <w:p w14:paraId="6ECCE6F4" w14:textId="3DDC8CE8" w:rsidR="00B62D0D" w:rsidRDefault="00B62D0D" w:rsidP="00B62D0D">
            <w:pPr>
              <w:spacing w:after="200"/>
            </w:pPr>
            <w:r w:rsidRPr="00D776A2">
              <w:t xml:space="preserve">Elektronik Posta: </w:t>
            </w:r>
            <w:r w:rsidR="007139EB" w:rsidRPr="00D776A2">
              <w:t>suleymanh</w:t>
            </w:r>
            <w:r w:rsidRPr="00D776A2">
              <w:t>@hotmail.com</w:t>
            </w:r>
          </w:p>
          <w:p w14:paraId="38106206" w14:textId="0F9580A8" w:rsidR="00F66AD5" w:rsidRPr="003A1863" w:rsidRDefault="00F66AD5" w:rsidP="00F66AD5">
            <w:pPr>
              <w:spacing w:after="200"/>
              <w:rPr>
                <w:u w:val="single"/>
                <w:lang w:eastAsia="tr-TR"/>
              </w:rPr>
            </w:pPr>
            <w:r w:rsidRPr="00D753BA">
              <w:rPr>
                <w:u w:val="single"/>
                <w:lang w:eastAsia="tr-TR"/>
              </w:rPr>
              <w:t>Yüklenici için:</w:t>
            </w:r>
            <w:r w:rsidRPr="003A1863">
              <w:rPr>
                <w:u w:val="single"/>
                <w:lang w:eastAsia="tr-TR"/>
              </w:rPr>
              <w:t xml:space="preserve"> </w:t>
            </w:r>
          </w:p>
          <w:p w14:paraId="678D4A22" w14:textId="77777777" w:rsidR="00F66AD5" w:rsidRPr="003A1863" w:rsidRDefault="00F66AD5" w:rsidP="00FE0024">
            <w:pPr>
              <w:spacing w:after="200"/>
              <w:rPr>
                <w:lang w:eastAsia="tr-TR"/>
              </w:rPr>
            </w:pPr>
            <w:r w:rsidRPr="003A1863">
              <w:rPr>
                <w:lang w:eastAsia="tr-TR"/>
              </w:rPr>
              <w:t>Yetkili Temsilci:………………………………….</w:t>
            </w:r>
          </w:p>
          <w:p w14:paraId="3261DEE8" w14:textId="77777777" w:rsidR="00F66AD5" w:rsidRPr="003A1863" w:rsidRDefault="00F66AD5" w:rsidP="00FE0024">
            <w:pPr>
              <w:spacing w:after="200"/>
              <w:rPr>
                <w:lang w:eastAsia="tr-TR"/>
              </w:rPr>
            </w:pPr>
            <w:r w:rsidRPr="003A1863">
              <w:rPr>
                <w:lang w:eastAsia="tr-TR"/>
              </w:rPr>
              <w:t>Adres:……………………………….</w:t>
            </w:r>
          </w:p>
          <w:p w14:paraId="6FB13AFA" w14:textId="77777777" w:rsidR="00F66AD5" w:rsidRPr="003A1863" w:rsidRDefault="00F66AD5" w:rsidP="00FE0024">
            <w:pPr>
              <w:spacing w:after="200"/>
              <w:rPr>
                <w:lang w:eastAsia="tr-TR"/>
              </w:rPr>
            </w:pPr>
            <w:r w:rsidRPr="003A1863">
              <w:rPr>
                <w:lang w:eastAsia="tr-TR"/>
              </w:rPr>
              <w:t>Faks:…………………………………</w:t>
            </w:r>
          </w:p>
          <w:p w14:paraId="7D307AB5" w14:textId="77777777" w:rsidR="00F66AD5" w:rsidRPr="003A1863" w:rsidRDefault="00F66AD5" w:rsidP="00FE0024">
            <w:pPr>
              <w:spacing w:after="200"/>
              <w:rPr>
                <w:lang w:eastAsia="tr-TR"/>
              </w:rPr>
            </w:pPr>
            <w:r w:rsidRPr="003A1863">
              <w:rPr>
                <w:lang w:eastAsia="tr-TR"/>
              </w:rPr>
              <w:t>Elektronik Posta:…………………….</w:t>
            </w:r>
          </w:p>
          <w:p w14:paraId="47E0758D" w14:textId="77777777" w:rsidR="00F66AD5" w:rsidRPr="003A1863" w:rsidRDefault="00F66AD5" w:rsidP="00F66AD5">
            <w:pPr>
              <w:spacing w:after="200"/>
              <w:rPr>
                <w:lang w:eastAsia="tr-TR"/>
              </w:rPr>
            </w:pPr>
            <w:r w:rsidRPr="003A1863">
              <w:rPr>
                <w:lang w:eastAsia="tr-TR"/>
              </w:rPr>
              <w:t xml:space="preserve">Taraflar arasındaki günlük yazışmalar ve teknik bilgi paylaşımı yukarıda verilen elektronik posta, posta, faks, posta kuryesi ile yapılabilecektir. Ancak, elektronik postanın gönderilmesinden sonraki </w:t>
            </w:r>
            <w:r w:rsidRPr="00FE0024">
              <w:rPr>
                <w:lang w:eastAsia="tr-TR"/>
              </w:rPr>
              <w:t>24 saat</w:t>
            </w:r>
            <w:r w:rsidRPr="003A1863">
              <w:rPr>
                <w:lang w:eastAsia="tr-TR"/>
              </w:rPr>
              <w:t xml:space="preserve"> içerisinde bu bilginin yazılı olarak ilgili Tarafa teslim edilmesi gerekmektedir. Teslim bu süre içerisinde yapılırsa, bildirim tarihi olarak elektronik posta tarihi kabul edilecektir. Ancak bu süre içerisinde yapılmazsa, bildirim tarihi olarak teslimatın yapıldığı gün kabul edilecektir.</w:t>
            </w:r>
          </w:p>
          <w:p w14:paraId="5F0CB40E" w14:textId="5F2AE7DA" w:rsidR="005310C4" w:rsidRDefault="00F66AD5" w:rsidP="00F66AD5">
            <w:pPr>
              <w:spacing w:after="120"/>
              <w:ind w:left="1150" w:hanging="1150"/>
              <w:rPr>
                <w:lang w:eastAsia="tr-TR"/>
              </w:rPr>
            </w:pPr>
            <w:r w:rsidRPr="003A1863">
              <w:rPr>
                <w:lang w:eastAsia="tr-TR"/>
              </w:rPr>
              <w:t>Adres değişiklikleri, meydana geliş tarihinden sonra üç (3) gün</w:t>
            </w:r>
          </w:p>
          <w:p w14:paraId="5D05E996" w14:textId="05646D08" w:rsidR="00F66AD5" w:rsidRPr="00B41D2C" w:rsidRDefault="00F66AD5" w:rsidP="00F66AD5">
            <w:pPr>
              <w:spacing w:after="120"/>
              <w:ind w:left="1150" w:hanging="1150"/>
            </w:pPr>
            <w:r w:rsidRPr="003A1863">
              <w:rPr>
                <w:lang w:eastAsia="tr-TR"/>
              </w:rPr>
              <w:t>içerisinde diğer tarafa yazılı olarak bildirilecektir.</w:t>
            </w:r>
          </w:p>
        </w:tc>
      </w:tr>
      <w:tr w:rsidR="00CE1FB9" w:rsidRPr="00B41D2C" w14:paraId="221AFA6A" w14:textId="77777777" w:rsidTr="00691AF1">
        <w:tc>
          <w:tcPr>
            <w:tcW w:w="2229" w:type="dxa"/>
          </w:tcPr>
          <w:p w14:paraId="0D233BE6" w14:textId="4AD2ACB3" w:rsidR="00CE1FB9" w:rsidRPr="00B41D2C" w:rsidRDefault="00CE1FB9" w:rsidP="00CE1FB9">
            <w:pPr>
              <w:pStyle w:val="S8Header1"/>
              <w:jc w:val="left"/>
            </w:pPr>
            <w:bookmarkStart w:id="1520" w:name="_Toc347825052"/>
            <w:bookmarkStart w:id="1521" w:name="_Toc125951185"/>
            <w:bookmarkStart w:id="1522" w:name="_Toc442083722"/>
            <w:r w:rsidRPr="00B41D2C">
              <w:lastRenderedPageBreak/>
              <w:t>PCC 5. Geçerli Kanun ve Sözleşmenin Dili</w:t>
            </w:r>
            <w:bookmarkEnd w:id="1520"/>
            <w:bookmarkEnd w:id="1521"/>
            <w:bookmarkEnd w:id="1522"/>
          </w:p>
        </w:tc>
        <w:tc>
          <w:tcPr>
            <w:tcW w:w="6987" w:type="dxa"/>
          </w:tcPr>
          <w:p w14:paraId="1BBDA07B" w14:textId="4D33C372" w:rsidR="00CE1FB9" w:rsidRPr="00B41D2C" w:rsidRDefault="00390F99" w:rsidP="00CE1FB9">
            <w:pPr>
              <w:spacing w:after="120"/>
              <w:ind w:left="1150" w:hanging="1150"/>
            </w:pPr>
            <w:r>
              <w:t>G</w:t>
            </w:r>
            <w:r w:rsidR="00CE1FB9" w:rsidRPr="00B41D2C">
              <w:t>CC 5.1</w:t>
            </w:r>
            <w:r w:rsidR="00CE1FB9" w:rsidRPr="00B41D2C">
              <w:tab/>
            </w:r>
            <w:r w:rsidR="00F0417D" w:rsidRPr="003A1863">
              <w:rPr>
                <w:lang w:eastAsia="tr-TR"/>
              </w:rPr>
              <w:t>Sözleşme için</w:t>
            </w:r>
            <w:r w:rsidR="00F0417D" w:rsidRPr="003A1863">
              <w:rPr>
                <w:i/>
              </w:rPr>
              <w:t xml:space="preserve"> </w:t>
            </w:r>
            <w:r w:rsidR="00F0417D" w:rsidRPr="00D753BA">
              <w:rPr>
                <w:b/>
                <w:iCs/>
              </w:rPr>
              <w:t>Türkiye Cumhuriyeti</w:t>
            </w:r>
            <w:r w:rsidR="00F0417D" w:rsidRPr="003A1863">
              <w:rPr>
                <w:iCs/>
              </w:rPr>
              <w:t xml:space="preserve"> hukuku geçerlidir.</w:t>
            </w:r>
          </w:p>
          <w:p w14:paraId="54C24273" w14:textId="55DDC79A" w:rsidR="00CE1FB9" w:rsidRPr="00B41D2C" w:rsidRDefault="00390F99" w:rsidP="00CE1FB9">
            <w:pPr>
              <w:spacing w:after="120"/>
              <w:ind w:left="1150" w:hanging="1150"/>
              <w:rPr>
                <w:i/>
              </w:rPr>
            </w:pPr>
            <w:r>
              <w:t>G</w:t>
            </w:r>
            <w:r w:rsidR="00CE1FB9" w:rsidRPr="00B41D2C">
              <w:t>CC 5.2</w:t>
            </w:r>
            <w:r w:rsidR="00CE1FB9" w:rsidRPr="00B41D2C">
              <w:tab/>
              <w:t xml:space="preserve">Geçerli dil: </w:t>
            </w:r>
            <w:r w:rsidR="00364688" w:rsidRPr="00D753BA">
              <w:rPr>
                <w:b/>
              </w:rPr>
              <w:t>Türkçe</w:t>
            </w:r>
            <w:r w:rsidR="00364688" w:rsidRPr="00B41D2C">
              <w:rPr>
                <w:i/>
              </w:rPr>
              <w:t xml:space="preserve"> </w:t>
            </w:r>
          </w:p>
          <w:p w14:paraId="3B7C1413" w14:textId="383F3AF5" w:rsidR="00CE1FB9" w:rsidRPr="00B41D2C" w:rsidRDefault="00390F99" w:rsidP="00364688">
            <w:pPr>
              <w:spacing w:after="120"/>
              <w:ind w:left="1150" w:hanging="1150"/>
            </w:pPr>
            <w:r>
              <w:t>G</w:t>
            </w:r>
            <w:r w:rsidR="00CE1FB9" w:rsidRPr="00B41D2C">
              <w:t>CC 5.3</w:t>
            </w:r>
            <w:r w:rsidR="00CE1FB9" w:rsidRPr="00B41D2C">
              <w:tab/>
              <w:t xml:space="preserve">İletişim dili: </w:t>
            </w:r>
            <w:r w:rsidR="00364688" w:rsidRPr="00D753BA">
              <w:rPr>
                <w:b/>
              </w:rPr>
              <w:t>Türkçe</w:t>
            </w:r>
          </w:p>
        </w:tc>
      </w:tr>
      <w:tr w:rsidR="00CE1FB9" w:rsidRPr="00B41D2C" w14:paraId="0E508179" w14:textId="77777777" w:rsidTr="00691AF1">
        <w:tc>
          <w:tcPr>
            <w:tcW w:w="2229" w:type="dxa"/>
          </w:tcPr>
          <w:p w14:paraId="0005825D" w14:textId="417EBA30" w:rsidR="00CE1FB9" w:rsidRPr="00B41D2C" w:rsidRDefault="00CE1FB9" w:rsidP="00CE1FB9">
            <w:pPr>
              <w:pStyle w:val="S8Header1"/>
              <w:jc w:val="left"/>
            </w:pPr>
            <w:bookmarkStart w:id="1523" w:name="_Toc347825054"/>
            <w:bookmarkStart w:id="1524" w:name="_Toc125951186"/>
            <w:bookmarkStart w:id="1525" w:name="_Toc442083723"/>
            <w:r w:rsidRPr="00B41D2C">
              <w:t>PCC 7. Tesislerin Kapsamı [Yedek Parçalar] (GCC Madde 7)</w:t>
            </w:r>
            <w:bookmarkEnd w:id="1523"/>
            <w:bookmarkEnd w:id="1524"/>
            <w:bookmarkEnd w:id="1525"/>
          </w:p>
        </w:tc>
        <w:tc>
          <w:tcPr>
            <w:tcW w:w="6987" w:type="dxa"/>
          </w:tcPr>
          <w:p w14:paraId="1C2AE1CE" w14:textId="6CC5A4F0" w:rsidR="00F66AD5" w:rsidRDefault="0082561A" w:rsidP="00E53FFC">
            <w:pPr>
              <w:spacing w:after="120"/>
              <w:ind w:left="1150" w:hanging="1150"/>
            </w:pPr>
            <w:r>
              <w:t>G</w:t>
            </w:r>
            <w:r w:rsidR="00F66AD5">
              <w:t>CC 7.3’e aşağıdaki kısım</w:t>
            </w:r>
            <w:r w:rsidR="00863ABF">
              <w:t xml:space="preserve"> eklenecektir:</w:t>
            </w:r>
          </w:p>
          <w:p w14:paraId="5DB2A267" w14:textId="77777777" w:rsidR="00863ABF" w:rsidRDefault="00863ABF" w:rsidP="00664B79">
            <w:pPr>
              <w:spacing w:after="120"/>
            </w:pPr>
            <w:r w:rsidRPr="00863ABF">
              <w:t>Yükle</w:t>
            </w:r>
            <w:r>
              <w:t xml:space="preserve">nici, Tesis için </w:t>
            </w:r>
            <w:r w:rsidRPr="00863ABF">
              <w:t xml:space="preserve">yedek parçalarının stoktan teminini sağlamak için yeterli stok bulunduracaktır. Diğer yedek parça ve bileşenler mümkün olan en kısa sürede, ancak siparişin verilmesinden ve akreditifin açılmasından itibaren en fazla altı (6) ay içinde tedarik edilecektir. Ek </w:t>
            </w:r>
            <w:r w:rsidRPr="00863ABF">
              <w:lastRenderedPageBreak/>
              <w:t xml:space="preserve">olarak, yedek parça üretiminin sona ermesi durumunda, İşverenin </w:t>
            </w:r>
            <w:r w:rsidR="007450AE">
              <w:t>ihtiyaç duyulan parçaları</w:t>
            </w:r>
            <w:r w:rsidRPr="00863ABF">
              <w:t xml:space="preserve"> temin etmesine izin verecek yeterli süre t</w:t>
            </w:r>
            <w:r w:rsidR="007450AE">
              <w:t>anınacak şekilde, parça üretiminin durdurulduğuna dair</w:t>
            </w:r>
            <w:r w:rsidRPr="00863ABF">
              <w:t xml:space="preserve"> İşverene önceden bildirimde bulunulacaktır.</w:t>
            </w:r>
            <w:r>
              <w:t xml:space="preserve"> </w:t>
            </w:r>
            <w:r w:rsidR="007450AE">
              <w:t>Böyle durdurulma</w:t>
            </w:r>
            <w:r w:rsidR="007450AE" w:rsidRPr="007450AE">
              <w:t xml:space="preserve"> sonrasında Yüklenici, talep edilmesi halinde yedek parçaların planlarını, çizimlerini ve özelliklerini mümkün olduğu ölçüde ve İşverene hiçbir ücret ödemeden sunacaktır.</w:t>
            </w:r>
          </w:p>
          <w:p w14:paraId="59C185B0" w14:textId="77777777" w:rsidR="007450AE" w:rsidRPr="00275658" w:rsidRDefault="007450AE" w:rsidP="00664B79">
            <w:pPr>
              <w:spacing w:after="120"/>
            </w:pPr>
            <w:r w:rsidRPr="00275658">
              <w:t>Yüklenici aşağıdaki görevleri yerine getirecektir:</w:t>
            </w:r>
          </w:p>
          <w:p w14:paraId="46C99211" w14:textId="5A4AD209" w:rsidR="007450AE" w:rsidRPr="00275658" w:rsidRDefault="007450AE" w:rsidP="006A0F3D">
            <w:pPr>
              <w:pStyle w:val="ListeParagraf"/>
              <w:numPr>
                <w:ilvl w:val="0"/>
                <w:numId w:val="151"/>
              </w:numPr>
              <w:spacing w:after="120"/>
              <w:jc w:val="both"/>
            </w:pPr>
            <w:r w:rsidRPr="00275658">
              <w:t>Yüklenici, ekipmanın garantisinin sona ermesinden sonra 10 yıl süreyle yedek parçaların bulunabilirliğini garanti edecektir.</w:t>
            </w:r>
            <w:r w:rsidR="00A97472" w:rsidRPr="00664B79">
              <w:t xml:space="preserve"> Ayrıca belirtilen süre 10 (on) yıl boyunca yedek parça tedarik etmeyi kabul edecektir.</w:t>
            </w:r>
          </w:p>
          <w:p w14:paraId="399201FC" w14:textId="65DA2AD2" w:rsidR="007450AE" w:rsidRPr="00275658" w:rsidRDefault="007450AE" w:rsidP="006A0F3D">
            <w:pPr>
              <w:pStyle w:val="ListeParagraf"/>
              <w:numPr>
                <w:ilvl w:val="0"/>
                <w:numId w:val="151"/>
              </w:numPr>
              <w:spacing w:after="120"/>
              <w:jc w:val="both"/>
            </w:pPr>
            <w:r w:rsidRPr="00275658">
              <w:t>Yüklenici, yedek parça envanterinin hazırlanmasında ku</w:t>
            </w:r>
            <w:r w:rsidRPr="00664B79">
              <w:t xml:space="preserve">llanılan yöntemleri </w:t>
            </w:r>
            <w:r w:rsidRPr="00275658">
              <w:t>sağlayacaktır.</w:t>
            </w:r>
          </w:p>
          <w:p w14:paraId="1D2778C3" w14:textId="135FE747" w:rsidR="007450AE" w:rsidRPr="00B41D2C" w:rsidRDefault="007450AE" w:rsidP="006A0F3D">
            <w:pPr>
              <w:pStyle w:val="ListeParagraf"/>
              <w:numPr>
                <w:ilvl w:val="0"/>
                <w:numId w:val="151"/>
              </w:numPr>
              <w:spacing w:after="120"/>
              <w:jc w:val="both"/>
            </w:pPr>
            <w:r w:rsidRPr="00275658">
              <w:t>Yüklenici, teklif edilen ekipmanın üreticilerinin Türkiye'de faaliyet gösteren servis organizasyonlarına sahip olduğunu gösterecektir.</w:t>
            </w:r>
          </w:p>
        </w:tc>
      </w:tr>
      <w:tr w:rsidR="00CE1FB9" w:rsidRPr="00B41D2C" w14:paraId="040CF3F5" w14:textId="77777777" w:rsidTr="00691AF1">
        <w:tc>
          <w:tcPr>
            <w:tcW w:w="2229" w:type="dxa"/>
          </w:tcPr>
          <w:p w14:paraId="4183AE03" w14:textId="1DC2190F" w:rsidR="00CE1FB9" w:rsidRPr="00B41D2C" w:rsidRDefault="00CE1FB9" w:rsidP="00CE1FB9">
            <w:pPr>
              <w:pStyle w:val="S8Header1"/>
              <w:jc w:val="left"/>
            </w:pPr>
            <w:bookmarkStart w:id="1526" w:name="_Toc125951187"/>
            <w:bookmarkStart w:id="1527" w:name="_Toc347825055"/>
            <w:bookmarkStart w:id="1528" w:name="_Toc442083724"/>
            <w:r w:rsidRPr="00B41D2C">
              <w:lastRenderedPageBreak/>
              <w:t>PCC 8. Başlama ve Tamamlama Zamanı</w:t>
            </w:r>
            <w:bookmarkEnd w:id="1526"/>
            <w:bookmarkEnd w:id="1527"/>
            <w:bookmarkEnd w:id="1528"/>
          </w:p>
        </w:tc>
        <w:tc>
          <w:tcPr>
            <w:tcW w:w="6987" w:type="dxa"/>
          </w:tcPr>
          <w:p w14:paraId="73B785A0" w14:textId="6D16758E" w:rsidR="00CE1FB9" w:rsidRPr="00B41D2C" w:rsidRDefault="00390F99" w:rsidP="00CE1FB9">
            <w:pPr>
              <w:spacing w:after="120"/>
              <w:ind w:left="1150" w:hanging="1150"/>
            </w:pPr>
            <w:r>
              <w:t>G</w:t>
            </w:r>
            <w:r w:rsidR="00CE1FB9" w:rsidRPr="00B41D2C">
              <w:t>CC 8.1</w:t>
            </w:r>
            <w:r w:rsidR="00CE1FB9" w:rsidRPr="00B41D2C">
              <w:tab/>
            </w:r>
            <w:r w:rsidR="007640A7" w:rsidRPr="003A6F02">
              <w:t>Başlangıç tarihi Yükleniciye, Proje Müdürü tarafından İşe Başlama Talimatının gönderildiği tarihtir.</w:t>
            </w:r>
            <w:r w:rsidR="007D0365">
              <w:t xml:space="preserve"> İşe Başlama Talimatı, sözleşmenin </w:t>
            </w:r>
            <w:r w:rsidR="00A33E04">
              <w:t>yürürlüğe girmesini</w:t>
            </w:r>
            <w:r w:rsidR="007D0365">
              <w:t xml:space="preserve"> takiben en geç 10 (on) gün içerisinde Proje Müdürü tarafından yükleniciye gönderilecektir.</w:t>
            </w:r>
          </w:p>
          <w:p w14:paraId="628E317A" w14:textId="11A8AF51" w:rsidR="00CE1FB9" w:rsidRPr="00B41D2C" w:rsidRDefault="00390F99" w:rsidP="00CE1FB9">
            <w:pPr>
              <w:spacing w:after="120"/>
              <w:ind w:left="1150" w:hanging="1150"/>
              <w:rPr>
                <w:i/>
              </w:rPr>
            </w:pPr>
            <w:r>
              <w:t>G</w:t>
            </w:r>
            <w:r w:rsidR="00CE1FB9" w:rsidRPr="00B41D2C">
              <w:t>CC 8.2</w:t>
            </w:r>
            <w:r w:rsidR="00CE1FB9" w:rsidRPr="00B41D2C">
              <w:tab/>
              <w:t>Tüm Tesis için İş Bitirme Süresi, Sözleşmesinde belirtildiği üzere Yürürlük Tarihinden itibaren olacaktır.</w:t>
            </w:r>
            <w:r w:rsidR="007640A7">
              <w:t xml:space="preserve"> </w:t>
            </w:r>
            <w:r w:rsidR="007640A7" w:rsidRPr="007640A7">
              <w:t xml:space="preserve">Tamamlama </w:t>
            </w:r>
            <w:r w:rsidR="005A7482">
              <w:t xml:space="preserve">Tarihi, </w:t>
            </w:r>
            <w:r w:rsidR="007640A7" w:rsidRPr="007640A7">
              <w:t>Proje Müdürü tarafından onaylanan, İşin tamamlanacağı tarihtir</w:t>
            </w:r>
            <w:r w:rsidR="007450AE">
              <w:t>.</w:t>
            </w:r>
          </w:p>
        </w:tc>
      </w:tr>
      <w:tr w:rsidR="002323CF" w:rsidRPr="00B41D2C" w14:paraId="097B2FF5" w14:textId="77777777" w:rsidTr="00691AF1">
        <w:tc>
          <w:tcPr>
            <w:tcW w:w="2229" w:type="dxa"/>
          </w:tcPr>
          <w:p w14:paraId="3D2F7CB6" w14:textId="280C9CE1" w:rsidR="002323CF" w:rsidRPr="00B41D2C" w:rsidRDefault="002323CF" w:rsidP="00CE1FB9">
            <w:pPr>
              <w:pStyle w:val="S8Header1"/>
              <w:jc w:val="left"/>
            </w:pPr>
            <w:r>
              <w:t>PCC 9</w:t>
            </w:r>
            <w:r w:rsidR="006F4774">
              <w:t xml:space="preserve"> Yüklenicinin Sorumlulukları</w:t>
            </w:r>
          </w:p>
        </w:tc>
        <w:tc>
          <w:tcPr>
            <w:tcW w:w="6987" w:type="dxa"/>
          </w:tcPr>
          <w:p w14:paraId="655056F9" w14:textId="17D7C85C" w:rsidR="00390F99" w:rsidRDefault="00390F99" w:rsidP="008B159D">
            <w:pPr>
              <w:spacing w:after="120"/>
              <w:ind w:left="1150" w:hanging="1150"/>
            </w:pPr>
            <w:r>
              <w:t>G</w:t>
            </w:r>
            <w:r w:rsidR="002323CF">
              <w:t xml:space="preserve">CC </w:t>
            </w:r>
            <w:r w:rsidR="00A33E04">
              <w:t xml:space="preserve">9.12 </w:t>
            </w:r>
            <w:r w:rsidRPr="00390F99">
              <w:t>maddesi aşağıdaki şekilde değiştirilmiştir:</w:t>
            </w:r>
          </w:p>
          <w:p w14:paraId="6F345EE5" w14:textId="1128CD15" w:rsidR="008B159D" w:rsidRPr="008B159D" w:rsidRDefault="00A33E04" w:rsidP="00691AF1">
            <w:pPr>
              <w:spacing w:after="120"/>
              <w:ind w:left="1150" w:firstLine="54"/>
            </w:pPr>
            <w:r>
              <w:t>Yüklenici</w:t>
            </w:r>
            <w:r w:rsidR="008B159D" w:rsidRPr="008B159D">
              <w:rPr>
                <w:iCs/>
              </w:rPr>
              <w:t>, alt yükleniciler/tedarikçiler/üreticiler dahil olmak üzere, zorla çalıştırmayacak ya da zorla çalıştırmayla ilgili durumlarda bulunmayacaktır. Zorla çalıştırma, ödünç işçilik, borç karşılığı işçilik veya benzeri iş sözleşmesi düzenlemeleri gibi zorlama veya müeyyide tehdidi altındaki bir kişiden zorla alınan ve her türlü gönülsüz veya zorunlu çalıştırılan, gönüllü olarak gerçekleştirilmeyen iş ya da servisleri kapsar.</w:t>
            </w:r>
          </w:p>
          <w:p w14:paraId="47296B55" w14:textId="5206569A" w:rsidR="008B159D" w:rsidRPr="008B159D" w:rsidRDefault="008B159D" w:rsidP="008B159D">
            <w:pPr>
              <w:spacing w:after="120"/>
              <w:ind w:left="1150" w:hanging="1150"/>
            </w:pPr>
            <w:r>
              <w:t xml:space="preserve">                   </w:t>
            </w:r>
            <w:r w:rsidRPr="008B159D">
              <w:t xml:space="preserve">İnsan ticaretine maruz kalmış kişiler istihdam edilmeyecektir ya da görevlendirilmeyecektir. İnsan ticaretine maruz kalmış kişi, zorlama tehdidi veya zor kullanma tehdidi veya diğer zorlama, kaçırma, dolandırıcılık, aldatma, gücün kötüye kullanılması veya hassasiyet durumu yoluyla kişilerin işe alınması, bir yerden bir yere taşınması, devredilmesi, barındırılması veya kabul edilmesi ya da savunmasız durumda olması veya başka bir </w:t>
            </w:r>
            <w:r w:rsidRPr="008B159D">
              <w:lastRenderedPageBreak/>
              <w:t>kişi üzerinde denetim yetkisi olan kişinin rızasını kazanmak için istismar amacıyla ödeme veya menfaat verilmesi veya alınması olarak tanımlanır.</w:t>
            </w:r>
          </w:p>
          <w:p w14:paraId="1B076456" w14:textId="77777777" w:rsidR="008B159D" w:rsidRPr="008B159D" w:rsidRDefault="008B159D" w:rsidP="008B159D">
            <w:pPr>
              <w:spacing w:after="120"/>
              <w:ind w:left="1150" w:hanging="1150"/>
            </w:pPr>
            <w:r w:rsidRPr="008B159D">
              <w:rPr>
                <w:iCs/>
              </w:rPr>
              <w:t>Bu bağlamda, Yüklenici:</w:t>
            </w:r>
          </w:p>
          <w:p w14:paraId="05A10386" w14:textId="77777777" w:rsidR="008B159D" w:rsidRPr="008B159D" w:rsidRDefault="008B159D" w:rsidP="00691AF1">
            <w:pPr>
              <w:numPr>
                <w:ilvl w:val="0"/>
                <w:numId w:val="187"/>
              </w:numPr>
              <w:spacing w:after="120"/>
              <w:rPr>
                <w:iCs/>
              </w:rPr>
            </w:pPr>
            <w:r w:rsidRPr="008B159D">
              <w:rPr>
                <w:iCs/>
              </w:rPr>
              <w:t>alt Yükleniciler/tedarikçiler/</w:t>
            </w:r>
            <w:r w:rsidRPr="008B159D">
              <w:rPr>
                <w:i/>
                <w:iCs/>
              </w:rPr>
              <w:t xml:space="preserve">[güneş panelleri] [panel bileşenleri] </w:t>
            </w:r>
            <w:r w:rsidRPr="008B159D">
              <w:rPr>
                <w:iCs/>
              </w:rPr>
              <w:t>üreticileri ile yaptıkları sözleşmelere, personel, çalışanlar, işçiler ve Alt Yüklenici/tedarikçi/üretici tarafından istihdam edilen veya görevlendirilen diğer kişiler arasında Zorunlu Çalıştırmayı önleme yükümlülüklerini dahil eder;</w:t>
            </w:r>
          </w:p>
          <w:p w14:paraId="0D10DBB6" w14:textId="77777777" w:rsidR="008B159D" w:rsidRPr="008B159D" w:rsidRDefault="008B159D" w:rsidP="00691AF1">
            <w:pPr>
              <w:numPr>
                <w:ilvl w:val="0"/>
                <w:numId w:val="187"/>
              </w:numPr>
              <w:spacing w:after="120"/>
              <w:rPr>
                <w:iCs/>
              </w:rPr>
            </w:pPr>
            <w:r w:rsidRPr="008B159D">
              <w:rPr>
                <w:iCs/>
              </w:rPr>
              <w:t>alt yükleniciler/tedarikçiler/</w:t>
            </w:r>
            <w:r w:rsidRPr="008B159D">
              <w:rPr>
                <w:i/>
                <w:iCs/>
              </w:rPr>
              <w:t xml:space="preserve">[güneş paneli] [panel bileşenleri] </w:t>
            </w:r>
            <w:r w:rsidRPr="008B159D">
              <w:rPr>
                <w:iCs/>
              </w:rPr>
              <w:t>üreticileri ile yapılan sözleşmelere; alt yüklenicilerin/tedarikçilerin/üreticilerin</w:t>
            </w:r>
            <w:r w:rsidRPr="008B159D">
              <w:t xml:space="preserve"> </w:t>
            </w:r>
            <w:r w:rsidRPr="008B159D">
              <w:rPr>
                <w:iCs/>
              </w:rPr>
              <w:t>kendi tedarikçileri/</w:t>
            </w:r>
            <w:r w:rsidRPr="008B159D">
              <w:rPr>
                <w:i/>
                <w:iCs/>
              </w:rPr>
              <w:t>[güneş paneli] [panel bileşenleri]</w:t>
            </w:r>
            <w:r w:rsidRPr="008B159D">
              <w:rPr>
                <w:iCs/>
              </w:rPr>
              <w:t xml:space="preserve"> üreticileri ile birlikte yürüttükleri tüm sözleşmelere Zorla Çalıştırma önleyecek yükümlülükleri dahil eder;</w:t>
            </w:r>
          </w:p>
          <w:p w14:paraId="5AC99927" w14:textId="77777777" w:rsidR="008B159D" w:rsidRPr="008B159D" w:rsidRDefault="008B159D" w:rsidP="00691AF1">
            <w:pPr>
              <w:numPr>
                <w:ilvl w:val="0"/>
                <w:numId w:val="187"/>
              </w:numPr>
              <w:spacing w:after="120"/>
              <w:rPr>
                <w:iCs/>
              </w:rPr>
            </w:pPr>
            <w:r w:rsidRPr="008B159D">
              <w:rPr>
                <w:iCs/>
              </w:rPr>
              <w:t xml:space="preserve">alt yüklenicilerin/tedarikçilerin/üreticilerin </w:t>
            </w:r>
            <w:r w:rsidRPr="008B159D">
              <w:rPr>
                <w:i/>
                <w:iCs/>
              </w:rPr>
              <w:t>[güneş paneli] [panel bileşenleri]</w:t>
            </w:r>
            <w:r w:rsidRPr="008B159D">
              <w:rPr>
                <w:iCs/>
              </w:rPr>
              <w:t xml:space="preserve"> </w:t>
            </w:r>
            <w:r w:rsidRPr="008B159D">
              <w:rPr>
                <w:bCs/>
                <w:iCs/>
              </w:rPr>
              <w:t xml:space="preserve">personel, çalışanlar, işçiler ve taraflarınca istihdam edilen veya görevlendirilen diğer kişilerin Zorla Çalıştırılmasının engellenmesinin yükümlülüklerini </w:t>
            </w:r>
            <w:r w:rsidRPr="008B159D">
              <w:rPr>
                <w:iCs/>
              </w:rPr>
              <w:t>kontrol eder;</w:t>
            </w:r>
          </w:p>
          <w:p w14:paraId="03054450" w14:textId="77777777" w:rsidR="008B159D" w:rsidRPr="008B159D" w:rsidRDefault="008B159D" w:rsidP="00691AF1">
            <w:pPr>
              <w:numPr>
                <w:ilvl w:val="0"/>
                <w:numId w:val="187"/>
              </w:numPr>
              <w:spacing w:after="120"/>
              <w:rPr>
                <w:iCs/>
              </w:rPr>
            </w:pPr>
            <w:r w:rsidRPr="008B159D">
              <w:rPr>
                <w:iCs/>
              </w:rPr>
              <w:t>alt yüklenicilerinden kendi tedarikçilerinin/</w:t>
            </w:r>
            <w:r w:rsidRPr="008B159D">
              <w:rPr>
                <w:i/>
                <w:iCs/>
              </w:rPr>
              <w:t xml:space="preserve">[güneş paneli] [panel bileşenleri] </w:t>
            </w:r>
            <w:r w:rsidRPr="008B159D">
              <w:rPr>
                <w:iCs/>
              </w:rPr>
              <w:t xml:space="preserve">üreticilerinin </w:t>
            </w:r>
            <w:r w:rsidRPr="008B159D">
              <w:rPr>
                <w:bCs/>
                <w:iCs/>
              </w:rPr>
              <w:t xml:space="preserve">personelleri, çalışanları, işçileri ve taraflarınca istihdam edilen veya görevlendirilen diğer kişilerin Zorla Çalıştırılmasının engellenmesinin yükümlülüklerinin uygulanması konusunda </w:t>
            </w:r>
            <w:r w:rsidRPr="008B159D">
              <w:rPr>
                <w:iCs/>
              </w:rPr>
              <w:t>kontrol etmelerini ister;</w:t>
            </w:r>
          </w:p>
          <w:p w14:paraId="7C1A6E0D" w14:textId="77777777" w:rsidR="008B159D" w:rsidRPr="008B159D" w:rsidRDefault="008B159D" w:rsidP="00691AF1">
            <w:pPr>
              <w:numPr>
                <w:ilvl w:val="0"/>
                <w:numId w:val="187"/>
              </w:numPr>
              <w:spacing w:after="120"/>
              <w:rPr>
                <w:iCs/>
              </w:rPr>
            </w:pPr>
            <w:r w:rsidRPr="008B159D">
              <w:rPr>
                <w:iCs/>
              </w:rPr>
              <w:t>Alt yüklenicilerin/tedarikçilerin/üreticilerin herhangi bir Zorla Çalıştırma durumunda derhal Yükleniciyi bilgilendirmesi gerektiğini kabul eder;</w:t>
            </w:r>
          </w:p>
          <w:p w14:paraId="1CFCE363" w14:textId="77777777" w:rsidR="008B159D" w:rsidRPr="008B159D" w:rsidRDefault="008B159D" w:rsidP="00691AF1">
            <w:pPr>
              <w:numPr>
                <w:ilvl w:val="0"/>
                <w:numId w:val="187"/>
              </w:numPr>
              <w:spacing w:after="120"/>
              <w:rPr>
                <w:iCs/>
              </w:rPr>
            </w:pPr>
            <w:r w:rsidRPr="008B159D">
              <w:rPr>
                <w:iCs/>
              </w:rPr>
              <w:t xml:space="preserve">Sahada ya da alt yüklenicilerin/ tedarikçilerin/ üreticilerin </w:t>
            </w:r>
            <w:r w:rsidRPr="008B159D">
              <w:rPr>
                <w:i/>
                <w:iCs/>
              </w:rPr>
              <w:t xml:space="preserve">[güneş paneli] [güneş paneli bileşenleri] </w:t>
            </w:r>
            <w:r w:rsidRPr="008B159D">
              <w:rPr>
                <w:iCs/>
              </w:rPr>
              <w:t>iş yerindeki herhangi bir Zorla Çalıştırma durumunu İşverene derhal bildirir; ve</w:t>
            </w:r>
          </w:p>
          <w:p w14:paraId="2CABFE58" w14:textId="77777777" w:rsidR="008B159D" w:rsidRPr="008B159D" w:rsidRDefault="008B159D" w:rsidP="00691AF1">
            <w:pPr>
              <w:numPr>
                <w:ilvl w:val="0"/>
                <w:numId w:val="187"/>
              </w:numPr>
              <w:spacing w:after="120"/>
              <w:rPr>
                <w:iCs/>
              </w:rPr>
            </w:pPr>
            <w:r w:rsidRPr="008B159D">
              <w:rPr>
                <w:iCs/>
              </w:rPr>
              <w:t>Sözleşme uyarınca sunulan periyodik ilerleme raporlarına, Alt yükleniciler/tedarikçiler/üreticiler dahil olmak üzere Zorla Çalıştırma yükümlülüklerine uyumlu şekilde hareket ettiğine dair yeterli ayrıntıyı dahil eder.</w:t>
            </w:r>
          </w:p>
          <w:p w14:paraId="61D02729" w14:textId="5ECFBDA8" w:rsidR="002323CF" w:rsidRPr="00B41D2C" w:rsidRDefault="002323CF" w:rsidP="00CE1FB9">
            <w:pPr>
              <w:spacing w:after="120"/>
              <w:ind w:left="1150" w:hanging="1150"/>
            </w:pPr>
          </w:p>
        </w:tc>
      </w:tr>
      <w:tr w:rsidR="00CE1FB9" w:rsidRPr="00B41D2C" w14:paraId="1CD98538" w14:textId="77777777" w:rsidTr="00691AF1">
        <w:tc>
          <w:tcPr>
            <w:tcW w:w="2229" w:type="dxa"/>
          </w:tcPr>
          <w:p w14:paraId="1BAC9DDE" w14:textId="263DFA0D" w:rsidR="00CE1FB9" w:rsidRPr="00B41D2C" w:rsidRDefault="00CE1FB9" w:rsidP="00CE1FB9">
            <w:pPr>
              <w:pStyle w:val="S8Header1"/>
              <w:jc w:val="left"/>
            </w:pPr>
            <w:bookmarkStart w:id="1529" w:name="_Toc125951188"/>
            <w:bookmarkStart w:id="1530" w:name="_Toc347825056"/>
            <w:bookmarkStart w:id="1531" w:name="_Toc442083726"/>
            <w:r w:rsidRPr="00B41D2C">
              <w:lastRenderedPageBreak/>
              <w:t>PCC 11. Sözleşme Bedeli</w:t>
            </w:r>
            <w:bookmarkEnd w:id="1529"/>
            <w:bookmarkEnd w:id="1530"/>
            <w:bookmarkEnd w:id="1531"/>
          </w:p>
        </w:tc>
        <w:tc>
          <w:tcPr>
            <w:tcW w:w="6987" w:type="dxa"/>
          </w:tcPr>
          <w:p w14:paraId="48310D56" w14:textId="4C2E2B31" w:rsidR="00CE1FB9" w:rsidRPr="00B41D2C" w:rsidRDefault="00390F99" w:rsidP="00364688">
            <w:pPr>
              <w:spacing w:after="120"/>
              <w:ind w:left="1150" w:hanging="1150"/>
            </w:pPr>
            <w:r>
              <w:t>G</w:t>
            </w:r>
            <w:r w:rsidR="00CE1FB9" w:rsidRPr="00B41D2C">
              <w:t>CC 11.2</w:t>
            </w:r>
            <w:r w:rsidR="00CE1FB9" w:rsidRPr="00B41D2C">
              <w:tab/>
              <w:t>Sözleşme Bedeli</w:t>
            </w:r>
            <w:r w:rsidR="00364688" w:rsidRPr="00B41D2C">
              <w:t xml:space="preserve"> üzerinde ayarlama yapılmayacaktır.</w:t>
            </w:r>
          </w:p>
        </w:tc>
      </w:tr>
      <w:tr w:rsidR="00CE1FB9" w:rsidRPr="00B41D2C" w14:paraId="60493F7F" w14:textId="77777777" w:rsidTr="00691AF1">
        <w:tc>
          <w:tcPr>
            <w:tcW w:w="2229" w:type="dxa"/>
          </w:tcPr>
          <w:p w14:paraId="5FD87B2D" w14:textId="3FFB3BA6" w:rsidR="00CE1FB9" w:rsidRPr="00B41D2C" w:rsidRDefault="00CE1FB9" w:rsidP="00CE1FB9">
            <w:pPr>
              <w:pStyle w:val="S8Header1"/>
              <w:jc w:val="left"/>
            </w:pPr>
            <w:bookmarkStart w:id="1532" w:name="_Toc125951189"/>
            <w:bookmarkStart w:id="1533" w:name="_Toc347825057"/>
            <w:bookmarkStart w:id="1534" w:name="_Toc442083727"/>
            <w:r w:rsidRPr="00B41D2C">
              <w:lastRenderedPageBreak/>
              <w:t>PCC 13. Teminatlar</w:t>
            </w:r>
            <w:bookmarkEnd w:id="1532"/>
            <w:bookmarkEnd w:id="1533"/>
            <w:bookmarkEnd w:id="1534"/>
          </w:p>
        </w:tc>
        <w:tc>
          <w:tcPr>
            <w:tcW w:w="6987" w:type="dxa"/>
          </w:tcPr>
          <w:p w14:paraId="5A8E72D4" w14:textId="340F4377" w:rsidR="00E918B3" w:rsidRPr="009205AB" w:rsidRDefault="00390F99" w:rsidP="006A0F3D">
            <w:pPr>
              <w:spacing w:after="120"/>
            </w:pPr>
            <w:r>
              <w:t>G</w:t>
            </w:r>
            <w:r w:rsidR="00CE1FB9" w:rsidRPr="009205AB">
              <w:t>CC 13.3.</w:t>
            </w:r>
            <w:r w:rsidR="004A41CB" w:rsidRPr="009205AB">
              <w:t>2</w:t>
            </w:r>
            <w:r w:rsidR="00CE1FB9" w:rsidRPr="009205AB">
              <w:tab/>
            </w:r>
            <w:r w:rsidR="000E77EF" w:rsidRPr="009205AB">
              <w:t xml:space="preserve">Yüklenici Kabul Mektubunda belirtilen tarihe kadar, Sözleşme çerçevesindeki İşlerin düzgün biçimde yürütülmesine karşılık teşkil etmek üzere İşveren’e Kesin Teminat verecektir. Kesin Teminat, İhale Dokümanları, </w:t>
            </w:r>
            <w:r w:rsidR="00322337" w:rsidRPr="009205AB">
              <w:t>Kısım</w:t>
            </w:r>
            <w:r w:rsidR="000E77EF" w:rsidRPr="009205AB">
              <w:t xml:space="preserve"> X-Sözleşme Formları içerisinde yer alan forma</w:t>
            </w:r>
            <w:r w:rsidR="00575A4D" w:rsidRPr="009205AB">
              <w:t>ta</w:t>
            </w:r>
            <w:r w:rsidR="000E77EF" w:rsidRPr="009205AB">
              <w:t xml:space="preserve"> uygun olarak koşulsuz (talep üzerine ödenebilir) banka teminat mektubu şeklinde olacaktır. </w:t>
            </w:r>
          </w:p>
          <w:p w14:paraId="5C236FF5" w14:textId="27EFD5D3" w:rsidR="00E918B3" w:rsidRPr="009205AB" w:rsidRDefault="000E77EF" w:rsidP="006A0F3D">
            <w:pPr>
              <w:spacing w:after="120"/>
            </w:pPr>
            <w:r w:rsidRPr="009205AB">
              <w:t>Kesin Teminat miktarı; banka teminat mektubu</w:t>
            </w:r>
            <w:r w:rsidR="00DE3277" w:rsidRPr="009205AB">
              <w:t xml:space="preserve"> </w:t>
            </w:r>
            <w:r w:rsidRPr="009205AB">
              <w:t xml:space="preserve">Sözleşme Bedeli’nin en az %10’u (yüzdeon) kadar olacaktır ve sözleşme para biriminde düzenlenecektir. </w:t>
            </w:r>
          </w:p>
          <w:p w14:paraId="27412207" w14:textId="07BEF226" w:rsidR="00E918B3" w:rsidRPr="009205AB" w:rsidRDefault="00E918B3" w:rsidP="00E918B3">
            <w:pPr>
              <w:spacing w:after="120"/>
            </w:pPr>
            <w:r w:rsidRPr="009205AB">
              <w:t>K</w:t>
            </w:r>
            <w:r w:rsidR="000E77EF" w:rsidRPr="009205AB">
              <w:t>esin Teminat, Türkiye’de yerleşik, İşveren’ce kabul edilen muteber bir banka tarafından ve teminatın düzenlendiği tarihten itibaren süresiz veya en az Kusur Sorumluluk Belgesi tanzim tarihinden 84 (seksen dört) gün sonrasına kadar geçerli olacaktır. İşverenin ülkesi dışında kurulmuş olan bir banka dışı finansal kuruluş tarafından teminat verilmesi halinde, İşveren muhabir finansal kuruluşun gerekli olmadığını kabul etmediği sürece, garantinin uygulanabilir olması için söz konusu garantiyi veren banka dışı finansal kuruluş, İşverenin ülkesinde bir muhabir finansal kuruluşa sahip olmalıdır.</w:t>
            </w:r>
            <w:r w:rsidRPr="009205AB">
              <w:t xml:space="preserve"> </w:t>
            </w:r>
          </w:p>
          <w:p w14:paraId="2148FAA3" w14:textId="681A6241" w:rsidR="000E77EF" w:rsidRPr="009205AB" w:rsidRDefault="000E77EF" w:rsidP="006A0F3D">
            <w:pPr>
              <w:spacing w:after="120"/>
            </w:pPr>
            <w:r w:rsidRPr="009205AB">
              <w:t>Kesin Teminatın süresiz olarak düzenlenmediği durumlarda, Hedeflenen Tamamlanma Tarihi uzatıldığında Kesin Teminatın süresinin Kusur Sorumluluk Belgesi tanzim tarihinden 84 (seksen dört) gün sonrasına kadar geçerli olacağı kontrol edilecek ve gerekmesi halinde Kesin Teminatın süresi uzatılacaktır.</w:t>
            </w:r>
          </w:p>
          <w:p w14:paraId="07C4044D" w14:textId="4AADF2ED" w:rsidR="000E77EF" w:rsidRPr="009205AB" w:rsidRDefault="000E77EF" w:rsidP="006A0F3D">
            <w:pPr>
              <w:pStyle w:val="Default"/>
            </w:pPr>
            <w:r w:rsidRPr="009205AB">
              <w:t xml:space="preserve">Kesin Teminat, Kusur Sorumluluk Süresinin bitiminde Proje Müdürü tarafından Kusur Sorumluluk Belgesinin düzenlenmesi, Kesin Hesabın onaylanarak ödemesinin yapılması ve Yüklenici’nin bu işe ilişkin SGK İlişiksizlik Belgesinin </w:t>
            </w:r>
            <w:r w:rsidR="00A61A54" w:rsidRPr="009205AB">
              <w:t xml:space="preserve">asıl nüshasının </w:t>
            </w:r>
            <w:r w:rsidRPr="009205AB">
              <w:t xml:space="preserve">İşveren’e ulaşması sonrasında iade edilecektir. </w:t>
            </w:r>
          </w:p>
          <w:p w14:paraId="05E5C396" w14:textId="6805A4D4" w:rsidR="000E77EF" w:rsidRPr="009205AB" w:rsidRDefault="000E77EF" w:rsidP="006A0F3D">
            <w:pPr>
              <w:pStyle w:val="Default"/>
            </w:pPr>
            <w:r w:rsidRPr="009205AB">
              <w:t xml:space="preserve">Yukarıdaki paragraf hükümlerine bir kısıtlama getirmemek kaydıyla, Proje Müdürü maliyet ve/veya mevzuatta herhangi bir değişiklik ya da Sözleşmede herhangi bir değişiklik yapıldıktan sonra Sözleşme Bedelinde bir artırım yapılmasını gerekli gördüğünde, Yüklenici, Proje Müdürü’nün yazılı talebi üzerine, Kesin Teminat miktarını aynı para cinsinden ve eşit bir yüzdeyle bu bildiriyi alışından sonra en geç 14 (on dört) gün içinde derhal artıracaktır.  Ek Kesin Teminat, İhale Dokümanı, </w:t>
            </w:r>
            <w:r w:rsidR="00322337" w:rsidRPr="009205AB">
              <w:t xml:space="preserve">Kısım </w:t>
            </w:r>
            <w:r w:rsidRPr="009205AB">
              <w:t xml:space="preserve">X-Sözleşme Formları’nda verilen formata uygun koşulsuz (talep üzerine ödenebilir) banka teminat mektubu olarak verilebilir.  Ek Kesin Teminat verildikten sonra sözleşme bedelinde artırım yapılacaktır. </w:t>
            </w:r>
          </w:p>
          <w:p w14:paraId="6D8BE0B4" w14:textId="7FDCF12D" w:rsidR="000E77EF" w:rsidRPr="009205AB" w:rsidRDefault="000E77EF" w:rsidP="006A0F3D">
            <w:pPr>
              <w:spacing w:after="120"/>
            </w:pPr>
            <w:r w:rsidRPr="009205AB">
              <w:t>Yüklenicinin ortak girişim olması halinde, kesin teminat ortak girişim</w:t>
            </w:r>
            <w:r w:rsidR="000227FE" w:rsidRPr="009205AB">
              <w:t xml:space="preserve"> </w:t>
            </w:r>
            <w:r w:rsidRPr="009205AB">
              <w:t xml:space="preserve">adına düzenlenecek ve İhale Dokümanı, </w:t>
            </w:r>
            <w:r w:rsidR="00FA0CB9" w:rsidRPr="009205AB">
              <w:t>Kısım</w:t>
            </w:r>
            <w:r w:rsidRPr="009205AB">
              <w:t xml:space="preserve"> X-Sözleşme Formları’nda verilen koşullara uygun olarak verilecektir.</w:t>
            </w:r>
          </w:p>
          <w:p w14:paraId="7410A2E1" w14:textId="489BF1FD" w:rsidR="00056C24" w:rsidRPr="009205AB" w:rsidRDefault="00390F99" w:rsidP="006A0F3D">
            <w:pPr>
              <w:spacing w:after="120"/>
            </w:pPr>
            <w:r>
              <w:lastRenderedPageBreak/>
              <w:t>G</w:t>
            </w:r>
            <w:r w:rsidR="00CE1FB9" w:rsidRPr="009205AB">
              <w:t>CC 13.3.3</w:t>
            </w:r>
            <w:r w:rsidR="00CE1FB9" w:rsidRPr="009205AB">
              <w:tab/>
            </w:r>
            <w:r w:rsidR="00624CF2" w:rsidRPr="009205AB">
              <w:t>İşletme Kabulü</w:t>
            </w:r>
            <w:r w:rsidR="00CE1FB9" w:rsidRPr="009205AB">
              <w:t xml:space="preserve"> tarihinde, Kesin Teminat Mektubunun miktarı azaltılmayacaktır.</w:t>
            </w:r>
          </w:p>
          <w:p w14:paraId="7D5C7D8B" w14:textId="219F54DF" w:rsidR="00CE1FB9" w:rsidRPr="009205AB" w:rsidRDefault="00390F99" w:rsidP="006A0F3D">
            <w:pPr>
              <w:spacing w:after="120"/>
              <w:rPr>
                <w:i/>
                <w:sz w:val="20"/>
              </w:rPr>
            </w:pPr>
            <w:r>
              <w:t>G</w:t>
            </w:r>
            <w:r w:rsidR="00CE1FB9" w:rsidRPr="009205AB">
              <w:t>CC 13.3.3</w:t>
            </w:r>
            <w:r w:rsidR="00CE1FB9" w:rsidRPr="009205AB">
              <w:tab/>
              <w:t>Kesin Teminat Mektubu, PCC’deki hüküm uyarınca, GCC’nin 27.10 numaralı bendi uyarınca Yüklenicinin uzatılmış kusur sorumluluğunu karşılaması için, uzatılmış kusur sorumluluğu tarafından kapsanan bileşenin değerinin yüzde onu (%10) miktarında azaltılacaktır</w:t>
            </w:r>
            <w:r w:rsidR="00056C24" w:rsidRPr="009205AB">
              <w:t>.</w:t>
            </w:r>
          </w:p>
        </w:tc>
      </w:tr>
      <w:tr w:rsidR="00D67AC8" w:rsidRPr="00B41D2C" w14:paraId="32D79D1D" w14:textId="77777777" w:rsidTr="00691AF1">
        <w:tc>
          <w:tcPr>
            <w:tcW w:w="2229" w:type="dxa"/>
          </w:tcPr>
          <w:p w14:paraId="5A1D18BC" w14:textId="4E017F7B" w:rsidR="00D67AC8" w:rsidRPr="00B41D2C" w:rsidRDefault="00D67AC8" w:rsidP="00D67AC8">
            <w:pPr>
              <w:pStyle w:val="S8Header1"/>
              <w:jc w:val="left"/>
            </w:pPr>
            <w:r>
              <w:lastRenderedPageBreak/>
              <w:t>PCC 14.2 (a)</w:t>
            </w:r>
          </w:p>
        </w:tc>
        <w:tc>
          <w:tcPr>
            <w:tcW w:w="6987" w:type="dxa"/>
          </w:tcPr>
          <w:p w14:paraId="2A84654E" w14:textId="77777777" w:rsidR="00D67AC8" w:rsidRDefault="00D67AC8" w:rsidP="00D67AC8">
            <w:pPr>
              <w:spacing w:after="120"/>
              <w:ind w:left="1150" w:hanging="1150"/>
            </w:pPr>
            <w:r>
              <w:t xml:space="preserve">GCC 14.2 (a) </w:t>
            </w:r>
            <w:r w:rsidRPr="00390F99">
              <w:t>maddesi aşağıdaki şekilde değiştirilmiştir:</w:t>
            </w:r>
          </w:p>
          <w:p w14:paraId="294ABA3E" w14:textId="342F3016" w:rsidR="00D67AC8" w:rsidRPr="009E52B7" w:rsidRDefault="00D67AC8" w:rsidP="00D67AC8">
            <w:pPr>
              <w:spacing w:after="200"/>
              <w:ind w:right="2"/>
            </w:pPr>
            <w:r w:rsidRPr="00F0076E">
              <w:t>Fiyat Çizelgesi No 1’de belirtilen Tesisin tüm gümrük ve ithalat vergileri</w:t>
            </w:r>
            <w:r>
              <w:t xml:space="preserve"> ile yurt içinde oluşan </w:t>
            </w:r>
            <w:r w:rsidRPr="00F0076E">
              <w:t>katma değer vergisi (KDV)</w:t>
            </w:r>
            <w:r>
              <w:t>,</w:t>
            </w:r>
          </w:p>
        </w:tc>
      </w:tr>
      <w:tr w:rsidR="00D67AC8" w:rsidRPr="00B41D2C" w14:paraId="6256BFE8" w14:textId="77777777" w:rsidTr="00691AF1">
        <w:tc>
          <w:tcPr>
            <w:tcW w:w="2229" w:type="dxa"/>
          </w:tcPr>
          <w:p w14:paraId="52D6B261" w14:textId="1CF78B6D" w:rsidR="00D67AC8" w:rsidRPr="00B41D2C" w:rsidRDefault="00D67AC8" w:rsidP="00D67AC8">
            <w:pPr>
              <w:pStyle w:val="S8Header1"/>
              <w:jc w:val="left"/>
            </w:pPr>
            <w:r w:rsidRPr="00B41D2C">
              <w:t>PCC 14.2 (b)</w:t>
            </w:r>
          </w:p>
        </w:tc>
        <w:tc>
          <w:tcPr>
            <w:tcW w:w="6987" w:type="dxa"/>
          </w:tcPr>
          <w:p w14:paraId="5239256E" w14:textId="77777777" w:rsidR="00191159" w:rsidRPr="00230B99" w:rsidRDefault="00191159" w:rsidP="00191159">
            <w:pPr>
              <w:spacing w:after="200"/>
              <w:ind w:right="2"/>
              <w:rPr>
                <w:u w:val="single"/>
              </w:rPr>
            </w:pPr>
            <w:r w:rsidRPr="00230B99">
              <w:rPr>
                <w:u w:val="single"/>
              </w:rPr>
              <w:t>GCC 14.2 (b) maddesi aşağıdaki şekilde değiştirilmiştir:</w:t>
            </w:r>
          </w:p>
          <w:p w14:paraId="1186256F" w14:textId="4DFD1F0B" w:rsidR="00D67AC8" w:rsidRPr="00B41D2C" w:rsidRDefault="00D67AC8" w:rsidP="00D67AC8">
            <w:pPr>
              <w:spacing w:after="200"/>
              <w:ind w:right="2"/>
            </w:pPr>
            <w:r w:rsidRPr="009E52B7">
              <w:t xml:space="preserve">Fiyat Çizelgesi </w:t>
            </w:r>
            <w:r>
              <w:t xml:space="preserve">No.2, </w:t>
            </w:r>
            <w:r w:rsidRPr="009E52B7">
              <w:t>No.3 ve No.4'te belirtilen Tesis üzerindeki ve Tesislere dahil edilecek olan, mamul mallar üzerindeki, Türkiye Cumhuriyeti yasalarınca gerekli</w:t>
            </w:r>
            <w:r w:rsidRPr="009E52B7">
              <w:rPr>
                <w:i/>
              </w:rPr>
              <w:t xml:space="preserve"> </w:t>
            </w:r>
            <w:r w:rsidRPr="00C61C17">
              <w:t>satış vergileri ve diğer benzer vergiler ile diğer yerel masraflar teklif fiyatına dahil olacaktır. KDV hariçtir</w:t>
            </w:r>
            <w:r w:rsidRPr="009E52B7">
              <w:rPr>
                <w:i/>
              </w:rPr>
              <w:t>.</w:t>
            </w:r>
            <w:r>
              <w:rPr>
                <w:i/>
              </w:rPr>
              <w:t xml:space="preserve"> </w:t>
            </w:r>
            <w:r w:rsidRPr="00C61C17">
              <w:rPr>
                <w:iCs/>
              </w:rPr>
              <w:t>Katma değer vergisi (KDV) İşveren tarafından ödenecektir.</w:t>
            </w:r>
            <w:r w:rsidRPr="009E52B7">
              <w:rPr>
                <w:i/>
              </w:rPr>
              <w:t xml:space="preserve"> </w:t>
            </w:r>
          </w:p>
        </w:tc>
      </w:tr>
      <w:tr w:rsidR="00D67AC8" w:rsidRPr="00B41D2C" w14:paraId="032EF0A3" w14:textId="77777777" w:rsidTr="00691AF1">
        <w:tc>
          <w:tcPr>
            <w:tcW w:w="2229" w:type="dxa"/>
          </w:tcPr>
          <w:p w14:paraId="652AB9D0" w14:textId="439C19E1" w:rsidR="00D67AC8" w:rsidRPr="00B41D2C" w:rsidRDefault="00D67AC8" w:rsidP="00D67AC8">
            <w:pPr>
              <w:pStyle w:val="S8Header1"/>
              <w:jc w:val="left"/>
            </w:pPr>
            <w:r>
              <w:t>PCC 17.1 Temsilciler</w:t>
            </w:r>
          </w:p>
        </w:tc>
        <w:tc>
          <w:tcPr>
            <w:tcW w:w="6987" w:type="dxa"/>
          </w:tcPr>
          <w:p w14:paraId="5B24C0DF" w14:textId="30AA7BD9" w:rsidR="00D67AC8" w:rsidRDefault="00D67AC8" w:rsidP="00D67AC8">
            <w:pPr>
              <w:spacing w:after="200"/>
              <w:ind w:right="2"/>
            </w:pPr>
            <w:r>
              <w:t>GCC 17.1 Proje Müdürü aşağıda belirtilen aksiyonları almadan önce İşverenden yazılı izin alacaktır:</w:t>
            </w:r>
          </w:p>
          <w:p w14:paraId="5D34BE75" w14:textId="01AF3E37" w:rsidR="00D67AC8" w:rsidRDefault="00D67AC8" w:rsidP="00D67AC8">
            <w:pPr>
              <w:spacing w:after="200"/>
              <w:ind w:left="720" w:right="2"/>
            </w:pPr>
            <w:r>
              <w:t>Alt-Madde 17.1: Sözleşme Bedelini değiştirebilecek herhangi bir talimat, emir ya da onay vermeden önce;</w:t>
            </w:r>
          </w:p>
          <w:p w14:paraId="5CFCDE3C" w14:textId="2AA42D03" w:rsidR="00D67AC8" w:rsidRDefault="00D67AC8" w:rsidP="00D67AC8">
            <w:pPr>
              <w:spacing w:after="200"/>
              <w:ind w:left="720" w:right="2"/>
            </w:pPr>
            <w:r>
              <w:t>GCC Madde 19: Alt yüklenici çalıştırılmaya başlanmadan önce;</w:t>
            </w:r>
          </w:p>
          <w:p w14:paraId="5F188B1B" w14:textId="053C19E5" w:rsidR="00D67AC8" w:rsidRDefault="00D67AC8" w:rsidP="00D67AC8">
            <w:pPr>
              <w:spacing w:after="200"/>
              <w:ind w:left="720" w:right="2"/>
            </w:pPr>
            <w:r>
              <w:t xml:space="preserve">GCC Madde 20: </w:t>
            </w:r>
            <w:r w:rsidRPr="00AC5CE1">
              <w:t>Temel ve detay tasarım ve mühendisl</w:t>
            </w:r>
            <w:r>
              <w:t>ik işlerinin onayının verilmesinden önce;</w:t>
            </w:r>
          </w:p>
          <w:p w14:paraId="51A5E9B2" w14:textId="6DBA16AB" w:rsidR="00D67AC8" w:rsidRDefault="00D67AC8" w:rsidP="00D67AC8">
            <w:pPr>
              <w:spacing w:after="200"/>
              <w:ind w:left="720" w:right="2"/>
            </w:pPr>
            <w:r>
              <w:t>GCC Madde 39: Tesiste Değişiklik yapmadan önce;</w:t>
            </w:r>
          </w:p>
          <w:p w14:paraId="34697356" w14:textId="77777777" w:rsidR="00D67AC8" w:rsidRDefault="00D67AC8" w:rsidP="00D67AC8">
            <w:pPr>
              <w:spacing w:after="200"/>
              <w:ind w:left="720" w:right="2"/>
            </w:pPr>
            <w:r>
              <w:t>GCC Madde 40: İş Tamamlama Süresinin uzatılmasına dair tespitte bulunduğunda ya da karar almadan önce;</w:t>
            </w:r>
          </w:p>
          <w:p w14:paraId="2B6EBCE4" w14:textId="77777777" w:rsidR="00D67AC8" w:rsidRDefault="00D67AC8" w:rsidP="00D67AC8">
            <w:pPr>
              <w:spacing w:after="200"/>
              <w:ind w:left="720" w:right="2"/>
            </w:pPr>
            <w:r>
              <w:t>GCC Madde 41: Sözleşme şartlarına uygun olarak işlerin askıya alınmasından önce;</w:t>
            </w:r>
          </w:p>
          <w:p w14:paraId="33273BD4" w14:textId="0A9ABF7F" w:rsidR="00D67AC8" w:rsidRPr="003A1863" w:rsidRDefault="00D67AC8" w:rsidP="00D67AC8">
            <w:pPr>
              <w:spacing w:after="200"/>
              <w:ind w:right="2"/>
            </w:pPr>
            <w:r>
              <w:t>Yukar</w:t>
            </w:r>
            <w:r w:rsidR="00191159">
              <w:t>ı</w:t>
            </w:r>
            <w:r>
              <w:t>da belirtilen durumlarda aksi özellikle belirtilmedikçe, Yüklenicinin yazılı talebi alındıktan sonraki 10 (on) gün içinde yazılı olarak cevaplandırılacaktır. Diğer durumlarda, Proje Müdürü Yüklenicinin Sözleşme kapsamındaki yazılı taleplerini en geç 5 (beş) gün içerisinde yazılı olarak cevap verecektir.</w:t>
            </w:r>
          </w:p>
        </w:tc>
      </w:tr>
      <w:tr w:rsidR="00D67AC8" w:rsidRPr="00B41D2C" w14:paraId="77A93C5C" w14:textId="77777777" w:rsidTr="00691AF1">
        <w:tc>
          <w:tcPr>
            <w:tcW w:w="2229" w:type="dxa"/>
          </w:tcPr>
          <w:p w14:paraId="6E02CA94" w14:textId="334D396B" w:rsidR="00D67AC8" w:rsidRDefault="00D67AC8" w:rsidP="00D67AC8">
            <w:pPr>
              <w:pStyle w:val="S8Header1"/>
              <w:jc w:val="left"/>
            </w:pPr>
            <w:r>
              <w:t>PCC 19.1</w:t>
            </w:r>
          </w:p>
        </w:tc>
        <w:tc>
          <w:tcPr>
            <w:tcW w:w="6987" w:type="dxa"/>
          </w:tcPr>
          <w:p w14:paraId="51184C2B" w14:textId="72FC2E65" w:rsidR="00D67AC8" w:rsidRDefault="00D67AC8" w:rsidP="00D67AC8">
            <w:pPr>
              <w:spacing w:after="200"/>
              <w:ind w:right="2"/>
            </w:pPr>
            <w:r>
              <w:t>GCC 19.1 aşağıdaki şekilde değiştirilecektir:</w:t>
            </w:r>
          </w:p>
          <w:p w14:paraId="2C2EDEB2" w14:textId="61A6EAE7" w:rsidR="00D67AC8" w:rsidRPr="00B41D2C" w:rsidRDefault="00D67AC8" w:rsidP="00D67AC8">
            <w:pPr>
              <w:spacing w:before="120" w:after="120"/>
              <w:rPr>
                <w:noProof/>
              </w:rPr>
            </w:pPr>
            <w:r w:rsidRPr="00B41D2C">
              <w:lastRenderedPageBreak/>
              <w:t>Tesis ve Kurulum Hizmetlerinin Ana Kalemleri Listesi ile Onaylı Alt Yükleniciler Listesi başlıklı Sözleşme Ekleri önemli tedarik veya hizmetler kalemleri listesi ile imalatçılar dâhil her kalem karşısında onaylı Alt Yüklenicilerin</w:t>
            </w:r>
            <w:r>
              <w:t>/Üreticilerin</w:t>
            </w:r>
            <w:r w:rsidRPr="00B41D2C">
              <w:t xml:space="preserve"> listesini verir.  Yüklenici bu liste üzerinde</w:t>
            </w:r>
            <w:r>
              <w:t xml:space="preserve"> yalnızca “Güneş Enerji Santrali Tasarımı” kalemine dair</w:t>
            </w:r>
            <w:r w:rsidRPr="00B41D2C">
              <w:t xml:space="preserve"> ilave veya eksiltme</w:t>
            </w:r>
            <w:r>
              <w:t xml:space="preserve"> bir “Uzmanlaşmış Alt Yüklenici”</w:t>
            </w:r>
            <w:r w:rsidRPr="00B41D2C">
              <w:t xml:space="preserve"> önerebilir.</w:t>
            </w:r>
            <w:r>
              <w:t xml:space="preserve"> Uzmanlaşmış Alt Yüklenici Kısım III-Değerlendirme ve Yeterlilik Kriterleri Madde 2.7 uyarınca tanımlanan kriterleri karşılamalıdır.</w:t>
            </w:r>
            <w:r w:rsidRPr="00B41D2C">
              <w:t xml:space="preserve"> Yüklenici, bu listeyi veya bunun üzerindeki değişiklikleri, Tesislerdeki işin ilerlemeyi engellemeyecek şekilde yeterli sürede onay için İşverene</w:t>
            </w:r>
            <w:r w:rsidRPr="00B41D2C" w:rsidDel="00373596">
              <w:t xml:space="preserve"> </w:t>
            </w:r>
            <w:r w:rsidRPr="00B41D2C">
              <w:t>sunacaktır.  Alt Yüklenicilerin İşveren</w:t>
            </w:r>
            <w:r w:rsidRPr="00B41D2C" w:rsidDel="00373596">
              <w:t xml:space="preserve"> </w:t>
            </w:r>
            <w:r w:rsidRPr="00B41D2C">
              <w:t>tarafından onayı, Yükleniciyi Sözleşmedeki yükümlülük, görev veya sorumluluklarından kurtarmayacaktır.</w:t>
            </w:r>
          </w:p>
          <w:p w14:paraId="7C228480" w14:textId="392B66EC" w:rsidR="00D67AC8" w:rsidRDefault="00D67AC8" w:rsidP="00D67AC8">
            <w:pPr>
              <w:spacing w:after="200"/>
              <w:ind w:right="2"/>
            </w:pPr>
          </w:p>
        </w:tc>
      </w:tr>
      <w:tr w:rsidR="00D67AC8" w:rsidRPr="00B41D2C" w14:paraId="6D8AA1AA" w14:textId="77777777" w:rsidTr="00691AF1">
        <w:tc>
          <w:tcPr>
            <w:tcW w:w="2229" w:type="dxa"/>
          </w:tcPr>
          <w:p w14:paraId="3ACB888E" w14:textId="5940A19D" w:rsidR="00D67AC8" w:rsidRDefault="00D67AC8" w:rsidP="00D67AC8">
            <w:pPr>
              <w:pStyle w:val="S8Header1"/>
              <w:jc w:val="left"/>
            </w:pPr>
            <w:r>
              <w:lastRenderedPageBreak/>
              <w:t>PCC 20 Tasarım ve Mühendislik</w:t>
            </w:r>
          </w:p>
        </w:tc>
        <w:tc>
          <w:tcPr>
            <w:tcW w:w="6987" w:type="dxa"/>
          </w:tcPr>
          <w:p w14:paraId="380D20D4" w14:textId="175DFCE4" w:rsidR="00D67AC8" w:rsidRDefault="00D67AC8" w:rsidP="00D67AC8">
            <w:pPr>
              <w:spacing w:after="200"/>
              <w:ind w:right="2"/>
            </w:pPr>
            <w:r>
              <w:t>Aşağıdaki kısım GCC 20.1.3 olarak eklenecektir:</w:t>
            </w:r>
          </w:p>
          <w:p w14:paraId="2D428F92" w14:textId="6B958782" w:rsidR="00D67AC8" w:rsidRDefault="00D67AC8" w:rsidP="00D67AC8">
            <w:pPr>
              <w:spacing w:after="200"/>
              <w:ind w:right="2"/>
            </w:pPr>
            <w:r>
              <w:t>Yüklenici firma tasarımı tamamladıktan sonra ilgili tasarımları danışman firmaya iletecektir. Danışman firma görüşü geldikten sonra varsa yüklenici, tasarımı revize edecektir ve dağıtım firmasından gerekli izinleri alabilmesi için İşveren’e destek olacaktır.</w:t>
            </w:r>
          </w:p>
        </w:tc>
      </w:tr>
      <w:tr w:rsidR="00D67AC8" w:rsidRPr="00B41D2C" w14:paraId="59E778C6" w14:textId="77777777" w:rsidTr="00691AF1">
        <w:tc>
          <w:tcPr>
            <w:tcW w:w="2229" w:type="dxa"/>
          </w:tcPr>
          <w:p w14:paraId="7515CAAB" w14:textId="345F2D60" w:rsidR="00D67AC8" w:rsidRPr="00B41D2C" w:rsidRDefault="00D67AC8" w:rsidP="00D67AC8">
            <w:pPr>
              <w:pStyle w:val="S8Header1"/>
              <w:jc w:val="left"/>
            </w:pPr>
            <w:bookmarkStart w:id="1535" w:name="_Toc125951190"/>
            <w:bookmarkStart w:id="1536" w:name="_Toc442083728"/>
            <w:r w:rsidRPr="00B41D2C">
              <w:t>PCC 22 Kurulum</w:t>
            </w:r>
            <w:bookmarkEnd w:id="1535"/>
            <w:bookmarkEnd w:id="1536"/>
          </w:p>
        </w:tc>
        <w:tc>
          <w:tcPr>
            <w:tcW w:w="6987" w:type="dxa"/>
          </w:tcPr>
          <w:p w14:paraId="07ABC341" w14:textId="0BBB8522" w:rsidR="00D67AC8" w:rsidRPr="00082054" w:rsidRDefault="00D67AC8" w:rsidP="00D67AC8">
            <w:pPr>
              <w:spacing w:after="200"/>
              <w:ind w:right="-72"/>
            </w:pPr>
            <w:r w:rsidRPr="00082054">
              <w:t xml:space="preserve">Aşağıdaki metin </w:t>
            </w:r>
            <w:r>
              <w:t>GCC</w:t>
            </w:r>
            <w:r w:rsidRPr="00082054">
              <w:t xml:space="preserve"> Alt-Madde 22.1.2’nin sonuna eklenecektir:</w:t>
            </w:r>
          </w:p>
          <w:p w14:paraId="636E428B" w14:textId="77777777" w:rsidR="00D67AC8" w:rsidRPr="00082054" w:rsidRDefault="00D67AC8" w:rsidP="00D67AC8">
            <w:pPr>
              <w:spacing w:after="200"/>
              <w:ind w:right="-72"/>
              <w:rPr>
                <w:rStyle w:val="xxnormaltextrun"/>
              </w:rPr>
            </w:pPr>
            <w:r w:rsidRPr="00082054">
              <w:rPr>
                <w:rStyle w:val="xxnormaltextrun"/>
              </w:rPr>
              <w:t xml:space="preserve">Yüklenici; Çevre Kanunu ve İş Sağlığı ve Güvenliği mevzuatında, teknik şartnamelerde ve Dünya Bankası Çevresel ve Sosyal Standartlarında ve proje için hazırlanmış olan Çevresel ve Sosyal Yönetim Planı’nda belirtilen çevre, sosyal ve iş sağlığı ve güvenliği hükümlerine göre şantiyede gerekli önlemleri alacaktır.  Proje Müdürü tarafından şantiyede yapılan denetlemelerde iş sağlığı ve güvenliği, çevresel ve sosyal önlemlerinin alınmadığı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şantiye başına her takvim günü için </w:t>
            </w:r>
            <w:r w:rsidRPr="00082054">
              <w:t>Sözleşme Bedelinin %0,01’i tutarındaki meblağ Yüklenicinin ilgili döneme ait ödeme belgesinden tutulacaktır.</w:t>
            </w:r>
            <w:r w:rsidRPr="00082054">
              <w:rPr>
                <w:rStyle w:val="xxnormaltextrun"/>
              </w:rPr>
              <w:t xml:space="preserve"> </w:t>
            </w:r>
            <w:r w:rsidRPr="00082054">
              <w:t xml:space="preserve">Yüklenicinin gerekli şartları sağladığı Proje Müdürü tarafından onaylandıktan sonraki ilk ödeme belgesinde tutulan bu meblağ iade edilecektir. </w:t>
            </w:r>
            <w:r w:rsidRPr="00082054">
              <w:rPr>
                <w:rStyle w:val="xxnormaltextrun"/>
              </w:rPr>
              <w:t xml:space="preserve">İkaz bir kere yapılacak olup daha sonraki cezaların başlatılması veya işin durdurulması için Proje Müdürünün ilgili tutanağı yeterli olacaktır.  Yazılı ikazı takip eden 1 ay içinde tutanakta belirtilen gerekli önlemler alınmaz ise Proje Müdürünün talebi ve İdarenin onayı ile ilgili şantiyedeki işler İşveren tarafından geçici olarak durdurulabilir. Sözleşmenin bu nedenle fesih edilmesi durumunda </w:t>
            </w:r>
            <w:r w:rsidRPr="00082054">
              <w:rPr>
                <w:rStyle w:val="xxnormaltextrun"/>
              </w:rPr>
              <w:lastRenderedPageBreak/>
              <w:t xml:space="preserve">tutulan meblağ Yüklenicinin alacaklarından kesilecek ve İşveren tarafından irat kaydedilecektir. </w:t>
            </w:r>
          </w:p>
          <w:p w14:paraId="17FBB59A" w14:textId="4BA88065" w:rsidR="00D67AC8" w:rsidRPr="00082054" w:rsidRDefault="00D67AC8" w:rsidP="00D67AC8">
            <w:pPr>
              <w:spacing w:after="200"/>
              <w:ind w:right="-72"/>
            </w:pPr>
            <w:r w:rsidRPr="00082054">
              <w:rPr>
                <w:rStyle w:val="xxnormaltextrun"/>
              </w:rPr>
              <w:t xml:space="preserve">Proje Müdürü tarafından şantiyede yapılan denetlemelerde iş sağlığı ve güvenliği, çevresel ve sosyal önlemlerinin alınmadığının ikinci defa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her gün için </w:t>
            </w:r>
            <w:r w:rsidRPr="00082054">
              <w:t>Sözleşme Bedelinin %0,01’i tutarındaki meblağ Yüklenicinin ilgili döneme ait ödeme belgesinden kesilecek ve İşveren tarafından irat kaydedilecektir.</w:t>
            </w:r>
            <w:r w:rsidRPr="00082054">
              <w:rPr>
                <w:rStyle w:val="xxnormaltextrun"/>
              </w:rPr>
              <w:t xml:space="preserve"> </w:t>
            </w:r>
            <w:r w:rsidRPr="00082054">
              <w:t>Yazılı olarak bildirilen süre içerisinde tutanakta belirtilen gerekli önlemler alınmaz ise Proje Müdürünün talebi ve İdarenin onayı ile ilgili şantiyedeki işler İşveren tarafından geçici olarak durdurulabilir. </w:t>
            </w:r>
          </w:p>
          <w:p w14:paraId="7F700639" w14:textId="0C241C8F" w:rsidR="00D67AC8" w:rsidRPr="00082054" w:rsidRDefault="00D67AC8" w:rsidP="00D67AC8">
            <w:pPr>
              <w:spacing w:after="200"/>
              <w:ind w:right="-72"/>
            </w:pPr>
            <w:r w:rsidRPr="00082054">
              <w:rPr>
                <w:rStyle w:val="xxnormaltextrun"/>
              </w:rPr>
              <w:t xml:space="preserve"> Bu alt-madde 22.1 kapsamında, İşveren tarafından şantiyedeki işler geçici olarak durdurulduğu durumda, durdurma tarihi itibarı ile Yüklenici’nin ödeme belgesinden her geçen gün için herhangi bir ek bedel tutulmayacak veya irat kaydedilmeyecektir. </w:t>
            </w:r>
          </w:p>
          <w:p w14:paraId="2E38F3A3" w14:textId="1D6AF17B" w:rsidR="00D67AC8" w:rsidRPr="00082054" w:rsidRDefault="00D67AC8" w:rsidP="00D67AC8">
            <w:pPr>
              <w:spacing w:after="120"/>
              <w:ind w:left="1150" w:hanging="1150"/>
              <w:rPr>
                <w:rFonts w:eastAsia="Arial Narrow"/>
              </w:rPr>
            </w:pPr>
          </w:p>
        </w:tc>
      </w:tr>
      <w:tr w:rsidR="00D67AC8" w:rsidRPr="00B41D2C" w14:paraId="41F22E0B" w14:textId="77777777" w:rsidTr="00691AF1">
        <w:tc>
          <w:tcPr>
            <w:tcW w:w="2229" w:type="dxa"/>
          </w:tcPr>
          <w:p w14:paraId="1FB91EF4" w14:textId="27C604CD" w:rsidR="00D67AC8" w:rsidRDefault="00D67AC8" w:rsidP="00D67AC8">
            <w:pPr>
              <w:pStyle w:val="S8Header1"/>
              <w:jc w:val="left"/>
            </w:pPr>
            <w:r w:rsidRPr="00B41D2C">
              <w:lastRenderedPageBreak/>
              <w:t>PCC 22 Kurulum</w:t>
            </w:r>
          </w:p>
        </w:tc>
        <w:tc>
          <w:tcPr>
            <w:tcW w:w="6987" w:type="dxa"/>
          </w:tcPr>
          <w:p w14:paraId="559D6A92" w14:textId="21C8A8A1" w:rsidR="00D67AC8" w:rsidRDefault="00D67AC8" w:rsidP="00D67AC8">
            <w:pPr>
              <w:spacing w:after="200"/>
              <w:ind w:right="2"/>
            </w:pPr>
            <w:r>
              <w:t>Aşağıdaki kısım GCC 22.2.1’in devamı olarak eklenecektir:</w:t>
            </w:r>
          </w:p>
          <w:p w14:paraId="2755F1FA" w14:textId="2D77DB99" w:rsidR="00D67AC8" w:rsidRDefault="00D67AC8" w:rsidP="00D67AC8">
            <w:pPr>
              <w:spacing w:after="200"/>
              <w:ind w:right="2"/>
              <w:rPr>
                <w:sz w:val="23"/>
                <w:szCs w:val="23"/>
              </w:rPr>
            </w:pPr>
            <w:r>
              <w:rPr>
                <w:sz w:val="23"/>
                <w:szCs w:val="23"/>
              </w:rPr>
              <w:t xml:space="preserve">Kilit Personel, isimleri bu Sözleşme </w:t>
            </w:r>
            <w:r w:rsidR="00191159">
              <w:rPr>
                <w:sz w:val="23"/>
                <w:szCs w:val="23"/>
              </w:rPr>
              <w:t>Anlaşması</w:t>
            </w:r>
            <w:r>
              <w:rPr>
                <w:sz w:val="23"/>
                <w:szCs w:val="23"/>
              </w:rPr>
              <w:t xml:space="preserve"> Ek 10’da yer verilen Yüklenicinin personelidir. Yüklenici İşleri gerçekleştirmek için Teklifinde belirtilen Kilit Personeli istihdam edecek ve ekipmanları veya Proje Müdürü tarafından onaylanan başka personel ve ekipmanları kullanacaktır. Proje Müdürü, yalnızca ilgili nitelikleri veya özellikleri, Teklifte önerilen kilit personel ve ekipmanın niteliklerine ve özelliklerine önemli ölçüde eşit veya bunlardan daha iyi olan personelin ve ekipmanın diğerlerinin yerine geçirilmesi yönündeki öneriyi onaylayacaktır.</w:t>
            </w:r>
          </w:p>
          <w:p w14:paraId="40A263BC" w14:textId="7E3E481B" w:rsidR="00D67AC8" w:rsidRPr="00BE2BC7" w:rsidRDefault="00D67AC8" w:rsidP="00D67AC8">
            <w:pPr>
              <w:spacing w:after="200"/>
              <w:ind w:right="2"/>
            </w:pPr>
            <w:r>
              <w:rPr>
                <w:sz w:val="23"/>
                <w:szCs w:val="23"/>
              </w:rPr>
              <w:t xml:space="preserve">Yüklenici, Kısım III – Değerlendirme ve Yeterlilik Kriterleri Alt Madde 2.5 Yüklenici Temsilcisi ve diğer Kilit Personelleri tablosunda </w:t>
            </w:r>
            <w:r w:rsidRPr="00C06E4C">
              <w:rPr>
                <w:sz w:val="23"/>
                <w:szCs w:val="23"/>
              </w:rPr>
              <w:t>tanımlanmış olan minimum sayıdaki ve özellikteki kilit personeli tam zamanlı olarak proje sahasında veya şantiye ofisinde bulundurmak zorundadır. Kilit Personel Listesinde yer alacak isimler için Proje Müdüründen onay alınacaktır. Personelin çalıştırılması ve zaruri durumlarda değiştirilmesi için yine Proje Müdürü onayı aranacaktır.</w:t>
            </w:r>
          </w:p>
          <w:p w14:paraId="569FF135" w14:textId="11601E6A" w:rsidR="00D67AC8" w:rsidRDefault="00D67AC8" w:rsidP="00D67AC8">
            <w:pPr>
              <w:pStyle w:val="Default"/>
              <w:rPr>
                <w:sz w:val="23"/>
                <w:szCs w:val="23"/>
              </w:rPr>
            </w:pPr>
            <w:r>
              <w:rPr>
                <w:sz w:val="23"/>
                <w:szCs w:val="23"/>
              </w:rPr>
              <w:t>İşin süresince tam-zamanlı bu personelden herhangi birinin proje sahasında bulunmaması durumunda 10 gün süreli yazılı ilk ikazdan itibaren başka bir ikaza lüzum kalmaksızın taahhüt edildiği halde mevcut olmadığı tespit olunan her tam-zamanlı personel için ayrı ayrı olmak üzere, ikazı takip eden 10. günden itibaren (tatil günleri dâhil) her takvim günü için mevcut olmayan personel başına 7.500,00 (yedibinbeşyüz) TL tutar ceza olarak uygulanacak ve ilk ödeme belgesinden kesilecektir.</w:t>
            </w:r>
          </w:p>
          <w:p w14:paraId="3F345217" w14:textId="714A9E18" w:rsidR="00D67AC8" w:rsidRDefault="00D67AC8" w:rsidP="00D67AC8">
            <w:pPr>
              <w:pStyle w:val="Default"/>
              <w:rPr>
                <w:sz w:val="23"/>
                <w:szCs w:val="23"/>
              </w:rPr>
            </w:pPr>
            <w:r>
              <w:rPr>
                <w:sz w:val="23"/>
                <w:szCs w:val="23"/>
              </w:rPr>
              <w:lastRenderedPageBreak/>
              <w:t xml:space="preserve">Sözleşme para biriminin İşverenin Ülkesinin para birimi dışındaki para birimleri cinsinden olması halinde ceza tutarının sözleşme para birimine çevrilmesinde sözleşme imza tarihindeki T.C. Merkez Bankası Döviz Satış kurları kullanılacaktır. </w:t>
            </w:r>
          </w:p>
          <w:p w14:paraId="30D90D06" w14:textId="553E1E83" w:rsidR="00D67AC8" w:rsidRPr="00C06E4C" w:rsidRDefault="00D67AC8" w:rsidP="00D67AC8">
            <w:pPr>
              <w:pStyle w:val="Default"/>
              <w:rPr>
                <w:sz w:val="23"/>
                <w:szCs w:val="23"/>
              </w:rPr>
            </w:pPr>
            <w:r w:rsidRPr="00C06E4C">
              <w:rPr>
                <w:sz w:val="23"/>
                <w:szCs w:val="23"/>
              </w:rPr>
              <w:t>Yüklenici Proje Müdürü Yüklenici’nin sahada yaptığı tüm işleri gözetip denetleyecek ve resmi izinli, hasta veya Sözleşmenin ba</w:t>
            </w:r>
            <w:r w:rsidRPr="002D629D">
              <w:rPr>
                <w:sz w:val="23"/>
                <w:szCs w:val="23"/>
              </w:rPr>
              <w:t>şarılı şekilde ifa edilmesiyle ilgili bir nedenden dolayı olmas</w:t>
            </w:r>
            <w:r w:rsidRPr="003648CD">
              <w:rPr>
                <w:sz w:val="23"/>
                <w:szCs w:val="23"/>
              </w:rPr>
              <w:t>ı hari</w:t>
            </w:r>
            <w:r w:rsidRPr="00C06E4C">
              <w:rPr>
                <w:sz w:val="23"/>
                <w:szCs w:val="23"/>
              </w:rPr>
              <w:t xml:space="preserve">ç normal çalışma saatlerinde İş Sahasında bulunacaktır. Yüklenici Proje Müdürünün İş Sahasında bulunmadığı zaman, uygun bir kişi Yüklenicinin Proje Müdürü yerine hareket etmek üzere yazılı olarak vekil tayin edilecektir. </w:t>
            </w:r>
          </w:p>
          <w:p w14:paraId="4B80E89E" w14:textId="77777777" w:rsidR="00D67AC8" w:rsidRDefault="00D67AC8" w:rsidP="00D67AC8">
            <w:pPr>
              <w:pStyle w:val="Default"/>
              <w:rPr>
                <w:sz w:val="23"/>
                <w:szCs w:val="23"/>
              </w:rPr>
            </w:pPr>
            <w:r>
              <w:rPr>
                <w:sz w:val="23"/>
                <w:szCs w:val="23"/>
              </w:rPr>
              <w:t xml:space="preserve">Kilit personelin görevinden ayrılması veya işbu madde kapsamında belirtilen gerekçelerle Proje Müdürü/İşverenin talimatı ile görevinden uzaklaştırılması halinde Yüklenici 5 (beş) gün içerisinde görevinden ayrılan kilit personelin niteliklerine ve özelliklerine eşit veya daha iyi bir personelin görevlendirilmesi için gerekli girişimi Proje Müdürüne sunacak ve İdare tarafından 10 (on) gün içerisinde gerekli değerlendirmeler yapılarak kilit personel görevine başlatılacaktır. </w:t>
            </w:r>
          </w:p>
          <w:p w14:paraId="1BE52CBE" w14:textId="530B7F1D" w:rsidR="00D67AC8" w:rsidRDefault="00D67AC8" w:rsidP="00D67AC8">
            <w:pPr>
              <w:pStyle w:val="Default"/>
            </w:pPr>
            <w:r>
              <w:rPr>
                <w:sz w:val="23"/>
                <w:szCs w:val="23"/>
              </w:rPr>
              <w:t xml:space="preserve">Yüklenici tarafından bildirilen kilit personel adayının Proje Müdürü tarafından kabul edilmemesi halinde, kabul edilmeyen kilit personel adayı yerine yeni bir kilit personel adayının bildirilmesi için Yükleniciye 5 (beş) gün süre verilir. Yüklenici, verilen süre içerisinde yeni bir kilit personel bildirimi yapmaya mecburdur. Aksi halde, kilit personel için yukarıda öngörülen günlük cezalar uygulanır. </w:t>
            </w:r>
          </w:p>
        </w:tc>
      </w:tr>
      <w:tr w:rsidR="00D67AC8" w:rsidRPr="00B41D2C" w14:paraId="671CD77C" w14:textId="77777777" w:rsidTr="00691AF1">
        <w:tc>
          <w:tcPr>
            <w:tcW w:w="2229" w:type="dxa"/>
          </w:tcPr>
          <w:p w14:paraId="0AD8B9E0" w14:textId="50F56D12" w:rsidR="00D67AC8" w:rsidRDefault="00D67AC8" w:rsidP="00D67AC8">
            <w:pPr>
              <w:pStyle w:val="S8Header1"/>
              <w:jc w:val="left"/>
            </w:pPr>
            <w:r w:rsidRPr="00B41D2C">
              <w:lastRenderedPageBreak/>
              <w:t>PCC 22 Kurulum</w:t>
            </w:r>
          </w:p>
        </w:tc>
        <w:tc>
          <w:tcPr>
            <w:tcW w:w="6987" w:type="dxa"/>
          </w:tcPr>
          <w:p w14:paraId="25CDD4AA" w14:textId="71B936AA" w:rsidR="00D67AC8" w:rsidRPr="00B41D2C" w:rsidRDefault="00D67AC8" w:rsidP="00D67AC8">
            <w:pPr>
              <w:spacing w:after="120"/>
              <w:rPr>
                <w:rFonts w:eastAsia="Arial Narrow"/>
              </w:rPr>
            </w:pPr>
            <w:r>
              <w:t>G</w:t>
            </w:r>
            <w:r w:rsidRPr="00B41D2C">
              <w:t>CC</w:t>
            </w:r>
            <w:r>
              <w:t xml:space="preserve"> </w:t>
            </w:r>
            <w:r w:rsidRPr="00B41D2C">
              <w:t xml:space="preserve">22.2.5 </w:t>
            </w:r>
            <w:r>
              <w:t>Mesai</w:t>
            </w:r>
            <w:r w:rsidRPr="00B41D2C">
              <w:t xml:space="preserve"> Saatleri</w:t>
            </w:r>
          </w:p>
          <w:p w14:paraId="64643C3F" w14:textId="48AE151B" w:rsidR="00D67AC8" w:rsidRDefault="00D67AC8" w:rsidP="00D67AC8">
            <w:pPr>
              <w:jc w:val="left"/>
            </w:pPr>
            <w:r w:rsidRPr="00B41D2C">
              <w:t xml:space="preserve">Normal çalışma saatleri: Alıcının ülkesinde geçerli İş Kanunu’na göre belirlenecektir. </w:t>
            </w:r>
          </w:p>
          <w:p w14:paraId="375F8923" w14:textId="0FC604C6" w:rsidR="00D67AC8" w:rsidRDefault="00D67AC8" w:rsidP="00D67AC8">
            <w:pPr>
              <w:spacing w:after="120"/>
              <w:ind w:left="1150" w:hanging="1150"/>
            </w:pPr>
            <w:r>
              <w:t>G</w:t>
            </w:r>
            <w:r w:rsidRPr="00B41D2C">
              <w:t>CC 22.2.8</w:t>
            </w:r>
            <w:r>
              <w:t xml:space="preserve"> </w:t>
            </w:r>
            <w:r w:rsidRPr="00B41D2C">
              <w:t xml:space="preserve">Cenaze İşlemleri: </w:t>
            </w:r>
            <w:r>
              <w:t>U</w:t>
            </w:r>
            <w:r w:rsidRPr="00B41D2C">
              <w:t>ygulan</w:t>
            </w:r>
            <w:r>
              <w:t>mayacaktır.</w:t>
            </w:r>
          </w:p>
        </w:tc>
      </w:tr>
      <w:tr w:rsidR="00D67AC8" w:rsidRPr="00B41D2C" w14:paraId="05570485" w14:textId="77777777" w:rsidTr="00691AF1">
        <w:tc>
          <w:tcPr>
            <w:tcW w:w="2229" w:type="dxa"/>
          </w:tcPr>
          <w:p w14:paraId="2F2B1761" w14:textId="6C681205" w:rsidR="00D67AC8" w:rsidRPr="00B41D2C" w:rsidRDefault="00D67AC8" w:rsidP="00D67AC8">
            <w:pPr>
              <w:pStyle w:val="S8Header1"/>
              <w:jc w:val="left"/>
            </w:pPr>
            <w:r>
              <w:t>PCC 23.2</w:t>
            </w:r>
          </w:p>
        </w:tc>
        <w:tc>
          <w:tcPr>
            <w:tcW w:w="6987" w:type="dxa"/>
          </w:tcPr>
          <w:p w14:paraId="0AC4E4A0" w14:textId="68D62C3A" w:rsidR="00D67AC8" w:rsidRDefault="00D67AC8" w:rsidP="00D67AC8">
            <w:pPr>
              <w:spacing w:after="120"/>
            </w:pPr>
            <w:r>
              <w:t>GCC 23.2 aşağıdaki ifade ile değiştirilecektir:</w:t>
            </w:r>
          </w:p>
          <w:p w14:paraId="232CB636" w14:textId="319ECC78" w:rsidR="00D67AC8" w:rsidRPr="00B41D2C" w:rsidRDefault="00D67AC8" w:rsidP="00D67AC8">
            <w:pPr>
              <w:spacing w:after="120"/>
            </w:pPr>
            <w:r w:rsidRPr="00B41D2C">
              <w:t xml:space="preserve">Proje Müdürü veya bunların atanmış temsilcilerinin, tüm seyahat ve yiyecek ve konaklama masrafları dâhil ancak bunlarla sınırlı olmamak üzere, bu katılımlarla bağlantılı yapılan tüm gider ve harcamaların </w:t>
            </w:r>
            <w:r>
              <w:t>Yüklenici</w:t>
            </w:r>
            <w:r w:rsidRPr="00B41D2C" w:rsidDel="008749CE">
              <w:t xml:space="preserve"> </w:t>
            </w:r>
            <w:r w:rsidRPr="00B41D2C">
              <w:t>tarafından üstlenilmesi kaydıyla, yukarıda söz edilen test ve/veya denetimlerde bulunmaya hakkı olacaktır</w:t>
            </w:r>
            <w:r>
              <w:t>. Ayrıca İşveren veya</w:t>
            </w:r>
            <w:r w:rsidRPr="00B41D2C">
              <w:t xml:space="preserve"> atanmış temsilcilerinin, tüm seyahat ve yiyecek ve konaklama masrafları dâhil ancak bunlarla sınırlı olmamak üzere, bu katılımlarla bağlantılı yapılan tüm gider ve harcamaların </w:t>
            </w:r>
            <w:r>
              <w:t>İşveren</w:t>
            </w:r>
            <w:r w:rsidRPr="00B41D2C" w:rsidDel="008749CE">
              <w:t xml:space="preserve"> </w:t>
            </w:r>
            <w:r w:rsidRPr="00B41D2C">
              <w:t>tarafından üstlenilmesi kaydıyla, yukarıda söz edilen test ve/veya denetimlerde bulunmaya hakkı olacaktır</w:t>
            </w:r>
            <w:r>
              <w:t>.</w:t>
            </w:r>
          </w:p>
        </w:tc>
      </w:tr>
      <w:tr w:rsidR="00D67AC8" w:rsidRPr="00B41D2C" w14:paraId="6A8147ED" w14:textId="77777777" w:rsidTr="00691AF1">
        <w:tc>
          <w:tcPr>
            <w:tcW w:w="2229" w:type="dxa"/>
          </w:tcPr>
          <w:p w14:paraId="1156C5C5" w14:textId="41E156C2" w:rsidR="00D67AC8" w:rsidRDefault="00D67AC8" w:rsidP="00D67AC8">
            <w:pPr>
              <w:pStyle w:val="S8Header1"/>
              <w:jc w:val="left"/>
            </w:pPr>
            <w:r>
              <w:t>PCC 23.5</w:t>
            </w:r>
          </w:p>
        </w:tc>
        <w:tc>
          <w:tcPr>
            <w:tcW w:w="6987" w:type="dxa"/>
          </w:tcPr>
          <w:p w14:paraId="5F619464" w14:textId="1A87B466" w:rsidR="00D67AC8" w:rsidRDefault="00D67AC8" w:rsidP="00D67AC8">
            <w:pPr>
              <w:spacing w:after="120"/>
            </w:pPr>
            <w:r>
              <w:t>GCC 23.5 aşağıdaki ifade ile değiştirilecektir:</w:t>
            </w:r>
          </w:p>
          <w:p w14:paraId="48EDD090" w14:textId="084D15F1" w:rsidR="00D67AC8" w:rsidRDefault="00D67AC8" w:rsidP="00D67AC8">
            <w:pPr>
              <w:spacing w:after="120"/>
            </w:pPr>
            <w:r w:rsidRPr="00B41D2C">
              <w:t xml:space="preserve">Proje Müdürü, Yüklenicinin Sözleşmenin gerektirmediği test ve/veya denetimleri yaparken yüklendiği makul gider ve harcamaların Sözleşme Bedeline ilave edilmesi kaydıyla, Yükleniciden Sözleşmenin gerektirmediği test ve/veya denetimler yapmasını isteyebilir. </w:t>
            </w:r>
            <w:r>
              <w:t xml:space="preserve">Proje </w:t>
            </w:r>
            <w:r>
              <w:lastRenderedPageBreak/>
              <w:t xml:space="preserve">Müdürü, bu tarz Sözleşmenin gerektirmediği test ve/veya denetimlerin yapılmasını istemeden önce İşverenin yazılı olayını alacaktır. </w:t>
            </w:r>
            <w:r w:rsidRPr="00B41D2C">
              <w:t>Ayrıca, eğer bu test ve/veya denetim Tesislerdeki işin ilerlemesini ve/veya Yüklenicinin Sözleşmedeki yükümlülüklerini yerine getirmesini engellerse, Tamamlama Zamanı ve etkilenen diğer yükümlülükler açısından uygun tahsisat verilecektir</w:t>
            </w:r>
          </w:p>
        </w:tc>
      </w:tr>
      <w:tr w:rsidR="00D67AC8" w:rsidRPr="00B41D2C" w14:paraId="4D0A4A83" w14:textId="4183C57E" w:rsidTr="00691AF1">
        <w:tc>
          <w:tcPr>
            <w:tcW w:w="2229" w:type="dxa"/>
          </w:tcPr>
          <w:p w14:paraId="12F11341" w14:textId="7B22782C" w:rsidR="00D67AC8" w:rsidRPr="00B41D2C" w:rsidRDefault="00D67AC8" w:rsidP="00D67AC8">
            <w:pPr>
              <w:pStyle w:val="S8Header1"/>
              <w:jc w:val="left"/>
            </w:pPr>
            <w:r>
              <w:lastRenderedPageBreak/>
              <w:t>PCC 24 Tesislerin Tamamlanması</w:t>
            </w:r>
          </w:p>
        </w:tc>
        <w:tc>
          <w:tcPr>
            <w:tcW w:w="6987" w:type="dxa"/>
          </w:tcPr>
          <w:p w14:paraId="3A9BE8EC" w14:textId="42E4FEBD" w:rsidR="00D67AC8" w:rsidRDefault="00D67AC8" w:rsidP="00D67AC8">
            <w:pPr>
              <w:spacing w:after="120"/>
              <w:ind w:left="1150" w:hanging="1150"/>
            </w:pPr>
            <w:r>
              <w:t>GCC 24.2 aşağıdaki ifade ile değiştirilecektir:</w:t>
            </w:r>
          </w:p>
          <w:p w14:paraId="538334B2" w14:textId="0468A948" w:rsidR="00D67AC8" w:rsidRPr="00B41D2C" w:rsidRDefault="00D67AC8" w:rsidP="00D67AC8">
            <w:pPr>
              <w:spacing w:before="120" w:after="120"/>
              <w:rPr>
                <w:noProof/>
              </w:rPr>
            </w:pPr>
            <w:r>
              <w:t xml:space="preserve">GCC </w:t>
            </w:r>
            <w:r w:rsidRPr="00B41D2C">
              <w:t>Alt Ma</w:t>
            </w:r>
            <w:r>
              <w:t>ddesi 24.1 uyarınca</w:t>
            </w:r>
            <w:r w:rsidRPr="00B41D2C">
              <w:t xml:space="preserve">, </w:t>
            </w:r>
            <w:r>
              <w:t xml:space="preserve">Yüklenici </w:t>
            </w:r>
            <w:r w:rsidRPr="00B41D2C">
              <w:t>Tesislerin ve bunların bazı kısımlarının</w:t>
            </w:r>
            <w:r>
              <w:t xml:space="preserve"> </w:t>
            </w:r>
            <w:r w:rsidRPr="00B41D2C">
              <w:t>İşletmeye Hazır Hale Getirilmesi için Sözleşme Ekinde belirtile</w:t>
            </w:r>
            <w:r>
              <w:t>n çalıştırma ve bakım personelin</w:t>
            </w:r>
            <w:r w:rsidRPr="00B41D2C">
              <w:t>i temin edecektir.</w:t>
            </w:r>
          </w:p>
          <w:p w14:paraId="6B8979F0" w14:textId="12CBB4C7" w:rsidR="00D67AC8" w:rsidRPr="00B41D2C" w:rsidRDefault="00D67AC8" w:rsidP="00D67AC8">
            <w:pPr>
              <w:spacing w:before="120" w:after="120"/>
              <w:ind w:right="-72"/>
              <w:rPr>
                <w:noProof/>
              </w:rPr>
            </w:pPr>
            <w:r>
              <w:t xml:space="preserve">Yüklenici, </w:t>
            </w:r>
            <w:r w:rsidRPr="00B41D2C">
              <w:t>Tesisler veya bunların kısımlarının İşletmeye Hazır Hale Getirilmesi için gerekli ham madde, yardımcı hizmetler, yağlayıcı yağlar, kimyasallar, katalizörler, olanaklar ve hizmetler ve diğer maddeleri temin edecektir.</w:t>
            </w:r>
          </w:p>
          <w:p w14:paraId="457C4FB2" w14:textId="77FABAF0" w:rsidR="00D67AC8" w:rsidRPr="00B41D2C" w:rsidRDefault="00D67AC8" w:rsidP="00D67AC8">
            <w:pPr>
              <w:spacing w:after="120"/>
            </w:pPr>
            <w:r>
              <w:t xml:space="preserve">İşveren, GCC Alt-Maddesi 24.1’de bahsi geçen yazılı bildirimi aldıktan sonraki 7 (yedi) gün içerisinde </w:t>
            </w:r>
            <w:r w:rsidRPr="00B41D2C">
              <w:t>Tesislerin ve bunların bazı kısımlarının</w:t>
            </w:r>
            <w:r>
              <w:t xml:space="preserve"> </w:t>
            </w:r>
            <w:r w:rsidRPr="00B41D2C">
              <w:t>İşletmeye Hazır Hale Getirilmesi</w:t>
            </w:r>
            <w:r>
              <w:t xml:space="preserve"> için Yüklenicinin gözetiminde çalıştırma ve bakım personelin</w:t>
            </w:r>
            <w:r w:rsidRPr="00B41D2C">
              <w:t>i</w:t>
            </w:r>
            <w:r>
              <w:t xml:space="preserve"> temin edecektir.</w:t>
            </w:r>
          </w:p>
        </w:tc>
      </w:tr>
      <w:tr w:rsidR="00D67AC8" w:rsidRPr="00B41D2C" w14:paraId="789AAF1F" w14:textId="06AB4AA1" w:rsidTr="00691AF1">
        <w:tc>
          <w:tcPr>
            <w:tcW w:w="2229" w:type="dxa"/>
          </w:tcPr>
          <w:p w14:paraId="73AAEB66" w14:textId="1A41C7A7" w:rsidR="00D67AC8" w:rsidRPr="00B41D2C" w:rsidRDefault="00D67AC8" w:rsidP="00D67AC8">
            <w:pPr>
              <w:pStyle w:val="S8Header1"/>
              <w:jc w:val="left"/>
            </w:pPr>
            <w:r>
              <w:t>PCC 24 Tesislerin Tamamlanması</w:t>
            </w:r>
          </w:p>
        </w:tc>
        <w:tc>
          <w:tcPr>
            <w:tcW w:w="6987" w:type="dxa"/>
          </w:tcPr>
          <w:p w14:paraId="33086A12" w14:textId="660D6157" w:rsidR="00D67AC8" w:rsidRDefault="00D67AC8" w:rsidP="00D67AC8">
            <w:pPr>
              <w:spacing w:after="120"/>
              <w:ind w:left="1150" w:hanging="1150"/>
            </w:pPr>
            <w:r>
              <w:t>GCC 24.3 aşağıdaki ifade ile devam edecektir:</w:t>
            </w:r>
          </w:p>
          <w:p w14:paraId="7F158BA2" w14:textId="76BC979B" w:rsidR="00D67AC8" w:rsidRPr="00B41D2C" w:rsidRDefault="00D67AC8" w:rsidP="00D67AC8">
            <w:pPr>
              <w:spacing w:before="120" w:after="120"/>
            </w:pPr>
            <w:r w:rsidRPr="00B41D2C">
              <w:t xml:space="preserve">GCC Alt Maddesi 24.2’ye göre, çalıştırma ve bakım personelinin </w:t>
            </w:r>
            <w:r>
              <w:t>Yüklenici tarafından</w:t>
            </w:r>
            <w:r w:rsidRPr="00B41D2C">
              <w:t xml:space="preserve"> temin edilmesi ve ham madde, yardımcı hizmetler, yağlayıcı yağlar, kimyasallar, katalizörler, olanaklar ve hizmetler ve diğer maddelerin </w:t>
            </w:r>
            <w:r>
              <w:t>Yüklenici</w:t>
            </w:r>
            <w:r w:rsidRPr="00B41D2C">
              <w:t xml:space="preserve"> </w:t>
            </w:r>
            <w:r>
              <w:t xml:space="preserve">tarafından </w:t>
            </w:r>
            <w:r w:rsidRPr="00B41D2C">
              <w:t>tedarikinden itibaren olabildiğince makul kısa sürede, Yüklenici GCC Alt Maddesi 25.5’e bağlı olarak İşletmeye Alınması için hazırlık olarak Kurulu Tesislerin veya bunların ilgili kısımlarının İşletmeye Hazır Hale Getirilmesine başlayacaktır.</w:t>
            </w:r>
          </w:p>
        </w:tc>
      </w:tr>
      <w:tr w:rsidR="00D67AC8" w:rsidRPr="00B41D2C" w14:paraId="3747F2AD" w14:textId="77777777" w:rsidTr="00691AF1">
        <w:trPr>
          <w:trHeight w:val="2141"/>
        </w:trPr>
        <w:tc>
          <w:tcPr>
            <w:tcW w:w="2229" w:type="dxa"/>
          </w:tcPr>
          <w:p w14:paraId="52FD949F" w14:textId="62FEDD0B" w:rsidR="00D67AC8" w:rsidRPr="00B41D2C" w:rsidRDefault="00D67AC8" w:rsidP="00D67AC8">
            <w:pPr>
              <w:pStyle w:val="S8Header1"/>
              <w:jc w:val="left"/>
            </w:pPr>
            <w:r>
              <w:t>PCC 24 Tesislerin Tamamlanması</w:t>
            </w:r>
          </w:p>
        </w:tc>
        <w:tc>
          <w:tcPr>
            <w:tcW w:w="6987" w:type="dxa"/>
          </w:tcPr>
          <w:p w14:paraId="76E9D24F" w14:textId="2A5C27CA" w:rsidR="00D67AC8" w:rsidRDefault="00D67AC8" w:rsidP="00D67AC8">
            <w:pPr>
              <w:spacing w:after="120"/>
            </w:pPr>
            <w:r>
              <w:t>GCC 24.5 aşağıdaki ifade ile devam edecektir:</w:t>
            </w:r>
          </w:p>
          <w:p w14:paraId="59DB35C6" w14:textId="7D313347" w:rsidR="00D67AC8" w:rsidRDefault="00D67AC8" w:rsidP="00D67AC8">
            <w:pPr>
              <w:spacing w:after="120"/>
            </w:pPr>
            <w:r>
              <w:t>Yüklenici, İş Tamamlama Belgesini/Tamamlanma Sertifikasını teslim etmeden önce nihai uygulanmış çizimleri (as-built) teknik şartnamede belirtilen formatta ve sayıda Proje Müdürü’ne teslim edecektir.</w:t>
            </w:r>
          </w:p>
          <w:p w14:paraId="653B841B" w14:textId="65B4312F" w:rsidR="00D67AC8" w:rsidRPr="00B41D2C" w:rsidRDefault="00D67AC8" w:rsidP="00D67AC8">
            <w:pPr>
              <w:spacing w:after="120"/>
            </w:pPr>
            <w:r>
              <w:t xml:space="preserve">İş Tamamlama/İşletme Kabulü Belgesi’nin Proje Müdürü tarafından verilmesinin ön şartı nihai uygulanmış çizimlerinin teslim edilmesidir.  </w:t>
            </w:r>
          </w:p>
        </w:tc>
      </w:tr>
      <w:tr w:rsidR="00D67AC8" w:rsidRPr="00B41D2C" w14:paraId="138EF84A" w14:textId="77777777" w:rsidTr="00691AF1">
        <w:tc>
          <w:tcPr>
            <w:tcW w:w="2229" w:type="dxa"/>
          </w:tcPr>
          <w:p w14:paraId="2011257D" w14:textId="4F4FFF96" w:rsidR="00D67AC8" w:rsidRPr="00B41D2C" w:rsidRDefault="00D67AC8" w:rsidP="00D67AC8">
            <w:pPr>
              <w:pStyle w:val="S8Header1"/>
              <w:jc w:val="left"/>
            </w:pPr>
            <w:bookmarkStart w:id="1537" w:name="_Toc125951191"/>
            <w:bookmarkStart w:id="1538" w:name="_Toc347825059"/>
            <w:bookmarkStart w:id="1539" w:name="_Toc442083729"/>
            <w:r w:rsidRPr="00B41D2C">
              <w:t xml:space="preserve">PCC 25. İşletmeye Alma ve </w:t>
            </w:r>
            <w:bookmarkEnd w:id="1537"/>
            <w:bookmarkEnd w:id="1538"/>
            <w:bookmarkEnd w:id="1539"/>
            <w:r w:rsidRPr="00B41D2C">
              <w:t>İşletme Kabulü</w:t>
            </w:r>
          </w:p>
        </w:tc>
        <w:tc>
          <w:tcPr>
            <w:tcW w:w="6987" w:type="dxa"/>
          </w:tcPr>
          <w:p w14:paraId="51FF5CA6" w14:textId="7C7FA1B2" w:rsidR="00D67AC8" w:rsidRDefault="00D67AC8" w:rsidP="00D67AC8">
            <w:pPr>
              <w:spacing w:after="120"/>
              <w:ind w:left="1150" w:hanging="1150"/>
            </w:pPr>
            <w:r>
              <w:t>GCC 25.1.2 aşağıdaki ifade ile değiştirilecektir:</w:t>
            </w:r>
          </w:p>
          <w:p w14:paraId="30C759B8" w14:textId="2346A724" w:rsidR="00D67AC8" w:rsidRDefault="00D67AC8" w:rsidP="00D67AC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4CD7F2EB" w14:textId="30666218" w:rsidR="00D67AC8" w:rsidRPr="00B41D2C" w:rsidRDefault="00D67AC8" w:rsidP="00D67AC8">
            <w:pPr>
              <w:spacing w:after="120"/>
            </w:pPr>
            <w:r>
              <w:t xml:space="preserve">İşletmeye Alma için gereken </w:t>
            </w:r>
            <w:r w:rsidRPr="00B41D2C">
              <w:t xml:space="preserve">tüm ham madde, yardımcı hizmetler, yağlayıcı yağlar, kimyasallar, katalizörler, olanaklar ve hizmetler ile </w:t>
            </w:r>
            <w:r w:rsidRPr="00B41D2C">
              <w:lastRenderedPageBreak/>
              <w:t>diğer maddeleri</w:t>
            </w:r>
            <w:r>
              <w:t xml:space="preserve">n maliyetleri Yüklenici tarafından teklife dâhil edilecektir. </w:t>
            </w:r>
          </w:p>
        </w:tc>
      </w:tr>
      <w:tr w:rsidR="00D67AC8" w:rsidRPr="00B41D2C" w14:paraId="0546E309" w14:textId="77777777" w:rsidTr="00691AF1">
        <w:tc>
          <w:tcPr>
            <w:tcW w:w="2229" w:type="dxa"/>
          </w:tcPr>
          <w:p w14:paraId="5306E023" w14:textId="2BC8237E" w:rsidR="00D67AC8" w:rsidRPr="00B41D2C" w:rsidRDefault="00D67AC8" w:rsidP="00D67AC8">
            <w:pPr>
              <w:pStyle w:val="S8Header1"/>
              <w:jc w:val="left"/>
            </w:pPr>
            <w:r w:rsidRPr="00B41D2C">
              <w:lastRenderedPageBreak/>
              <w:t>PCC 25. İşletmeye Alma ve İşletme Kabulü</w:t>
            </w:r>
          </w:p>
        </w:tc>
        <w:tc>
          <w:tcPr>
            <w:tcW w:w="6987" w:type="dxa"/>
          </w:tcPr>
          <w:p w14:paraId="4B910EF3" w14:textId="731B5372" w:rsidR="00D67AC8" w:rsidRDefault="00D67AC8" w:rsidP="00D67AC8">
            <w:pPr>
              <w:spacing w:after="120"/>
              <w:ind w:left="1150" w:hanging="1150"/>
            </w:pPr>
            <w:r>
              <w:t>GCC 25.1.3 aşağıdaki ifade ile değiştirilecektir:</w:t>
            </w:r>
          </w:p>
          <w:p w14:paraId="49D180CC" w14:textId="6D8BDA2B" w:rsidR="00D67AC8" w:rsidRPr="00B41D2C" w:rsidRDefault="00D67AC8" w:rsidP="00D67AC8">
            <w:pPr>
              <w:spacing w:after="120"/>
            </w:pPr>
            <w:r w:rsidRPr="00B41D2C">
              <w:t>Sözleş</w:t>
            </w:r>
            <w:r>
              <w:t>me şartlarına göre, Yüklenicinin, İşverenin</w:t>
            </w:r>
            <w:r w:rsidRPr="00B41D2C">
              <w:t xml:space="preserve"> ve Proje Müdürünün </w:t>
            </w:r>
            <w:r>
              <w:t>personeli</w:t>
            </w:r>
            <w:r w:rsidRPr="00B41D2C">
              <w:t>, Garanti Testi dâhil, İşletmeye Almada hazır bulunacak ve İşveren görüş bildirecek ve yardımcı olacaktır.</w:t>
            </w:r>
          </w:p>
        </w:tc>
      </w:tr>
      <w:tr w:rsidR="00D67AC8" w:rsidRPr="00B41D2C" w14:paraId="3FEBBF1A" w14:textId="77777777" w:rsidTr="00691AF1">
        <w:tc>
          <w:tcPr>
            <w:tcW w:w="2229" w:type="dxa"/>
          </w:tcPr>
          <w:p w14:paraId="2DB56738" w14:textId="0F3C957C" w:rsidR="00D67AC8" w:rsidRPr="00B41D2C" w:rsidRDefault="00D67AC8" w:rsidP="00D67AC8">
            <w:pPr>
              <w:pStyle w:val="S8Header1"/>
              <w:jc w:val="left"/>
            </w:pPr>
            <w:r w:rsidRPr="00B41D2C">
              <w:t>PCC 25. İşletmeye Alma ve İşletme Kabulü</w:t>
            </w:r>
          </w:p>
        </w:tc>
        <w:tc>
          <w:tcPr>
            <w:tcW w:w="6987" w:type="dxa"/>
          </w:tcPr>
          <w:p w14:paraId="2345982D" w14:textId="293D8EFF" w:rsidR="00D67AC8" w:rsidRPr="00B41D2C" w:rsidRDefault="00D67AC8" w:rsidP="00D67AC8">
            <w:pPr>
              <w:spacing w:after="120"/>
            </w:pPr>
            <w:r>
              <w:t>GCC 25.2.2 Tesisin ve ilgili kısımlarının Garanti Testleri Tamamlama Tarihinden ve ilgili dağıtım şirketi kabulünden sonraki 10 iş günü  içerisinde tamamlanacaktır.</w:t>
            </w:r>
          </w:p>
        </w:tc>
      </w:tr>
      <w:tr w:rsidR="00D67AC8" w:rsidRPr="00B41D2C" w14:paraId="16B893E7" w14:textId="77777777" w:rsidTr="00691AF1">
        <w:tc>
          <w:tcPr>
            <w:tcW w:w="2229" w:type="dxa"/>
          </w:tcPr>
          <w:p w14:paraId="70EB0E5D" w14:textId="0A0230CB" w:rsidR="00D67AC8" w:rsidRPr="00B41D2C" w:rsidRDefault="00D67AC8" w:rsidP="00D67AC8">
            <w:pPr>
              <w:pStyle w:val="S8Header1"/>
              <w:jc w:val="left"/>
            </w:pPr>
            <w:r w:rsidRPr="00B41D2C">
              <w:t>PCC 25. İşletmeye Alma ve İşletme Kabulü</w:t>
            </w:r>
          </w:p>
        </w:tc>
        <w:tc>
          <w:tcPr>
            <w:tcW w:w="6987" w:type="dxa"/>
          </w:tcPr>
          <w:p w14:paraId="1E6D354E" w14:textId="5225D6CF" w:rsidR="00D67AC8" w:rsidRDefault="00D67AC8" w:rsidP="00D67AC8">
            <w:pPr>
              <w:spacing w:after="120"/>
            </w:pPr>
            <w:r>
              <w:t>Aşağıdaki ifade GCC 25.6 Maddesi olarak eklenecektir:</w:t>
            </w:r>
          </w:p>
          <w:p w14:paraId="14D74F3D" w14:textId="10AE983F" w:rsidR="00D67AC8" w:rsidRDefault="00D67AC8" w:rsidP="00D67AC8">
            <w:pPr>
              <w:spacing w:after="120"/>
            </w:pPr>
            <w:r>
              <w:t>Yüklenici PCC 27.2 Maddesi ve teknik şartname ve diğer dokümanlarda belirtilen esas ve gereklilikleri uyarınca Kusur Sorumluluk süreci boyunca tesislerin bakım ve işletmesinden sorumlu olacaktır. PCC 25.3 Maddesi uyarınca; Yüklenici, Tesis İşletme Kabulü tarihini takiben tesisin bakım ve işletmesine başlayacaktır.</w:t>
            </w:r>
          </w:p>
          <w:p w14:paraId="4B4064A5" w14:textId="32F2C228" w:rsidR="00D67AC8" w:rsidRDefault="00D67AC8" w:rsidP="00D67AC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049301CC" w14:textId="6A85FD06" w:rsidR="00D67AC8" w:rsidRPr="00B41D2C" w:rsidRDefault="00D67AC8" w:rsidP="00D67AC8">
            <w:pPr>
              <w:spacing w:after="120"/>
            </w:pPr>
            <w:r>
              <w:t xml:space="preserve">İşletmeye Alma için gereken </w:t>
            </w:r>
            <w:r w:rsidRPr="00B41D2C">
              <w:t>tüm ham madde, yardımcı hizmetler, yağlayıcı yağlar, kimyasallar, katalizörler, olanaklar ve hizmetler ile diğer maddeleri</w:t>
            </w:r>
            <w:r>
              <w:t xml:space="preserve">n maliyetleri Yüklenici tarafından karşılanacaktır. </w:t>
            </w:r>
          </w:p>
        </w:tc>
      </w:tr>
      <w:tr w:rsidR="00D67AC8" w:rsidRPr="00B41D2C" w14:paraId="13620267" w14:textId="77777777" w:rsidTr="00691AF1">
        <w:tc>
          <w:tcPr>
            <w:tcW w:w="2229" w:type="dxa"/>
          </w:tcPr>
          <w:p w14:paraId="6ED7FD55" w14:textId="56E34DAF" w:rsidR="00D67AC8" w:rsidRPr="00B41D2C" w:rsidRDefault="00D67AC8" w:rsidP="00D67AC8">
            <w:pPr>
              <w:pStyle w:val="S8Header1"/>
              <w:jc w:val="left"/>
            </w:pPr>
            <w:bookmarkStart w:id="1540" w:name="_Toc125951192"/>
            <w:bookmarkStart w:id="1541" w:name="_Toc347825060"/>
            <w:bookmarkStart w:id="1542" w:name="_Toc442083730"/>
            <w:r w:rsidRPr="00B41D2C">
              <w:t>PCC 26. Tamamlama Süresi Garantisi</w:t>
            </w:r>
            <w:bookmarkEnd w:id="1540"/>
            <w:bookmarkEnd w:id="1541"/>
            <w:bookmarkEnd w:id="1542"/>
          </w:p>
        </w:tc>
        <w:tc>
          <w:tcPr>
            <w:tcW w:w="6987" w:type="dxa"/>
          </w:tcPr>
          <w:p w14:paraId="011C1BE7" w14:textId="15136296" w:rsidR="00D67AC8" w:rsidRPr="00B41D2C" w:rsidRDefault="00D67AC8" w:rsidP="00D67AC8">
            <w:pPr>
              <w:spacing w:after="120"/>
              <w:rPr>
                <w:i/>
              </w:rPr>
            </w:pPr>
            <w:r>
              <w:t>G</w:t>
            </w:r>
            <w:r w:rsidRPr="00B41D2C">
              <w:t>CC 26.2</w:t>
            </w:r>
            <w:r>
              <w:t xml:space="preserve"> </w:t>
            </w:r>
            <w:r w:rsidRPr="00B41D2C">
              <w:t xml:space="preserve">Maktu zararlar için uygulanacak geçerli oran: </w:t>
            </w:r>
            <w:r w:rsidRPr="00FE0024">
              <w:t>%0.</w:t>
            </w:r>
            <w:r>
              <w:t>1</w:t>
            </w:r>
            <w:r w:rsidRPr="00FE0024">
              <w:t xml:space="preserve"> (binde b</w:t>
            </w:r>
            <w:r>
              <w:t>ir</w:t>
            </w:r>
            <w:r w:rsidRPr="00FE0024">
              <w:t>)</w:t>
            </w:r>
            <w:r w:rsidRPr="00B41D2C">
              <w:t xml:space="preserve"> (günlük)</w:t>
            </w:r>
          </w:p>
          <w:p w14:paraId="18B4EACE" w14:textId="575F0D2E" w:rsidR="00D67AC8" w:rsidRPr="00B41D2C" w:rsidRDefault="00D67AC8" w:rsidP="00D67AC8">
            <w:pPr>
              <w:keepNext/>
              <w:keepLines/>
              <w:spacing w:after="120"/>
              <w:ind w:left="7"/>
            </w:pPr>
            <w:r w:rsidRPr="00B41D2C">
              <w:t xml:space="preserve">Yukarıdaki oran, Yüklenicinin tesisi belirtilen İş Bitirme Süresi dahilinde bitirememesi nedeniyle, Sözleşme Bedeli üzerinden gecikilen gün/ler için uygulanacaktır.  </w:t>
            </w:r>
          </w:p>
          <w:p w14:paraId="2E671036" w14:textId="6FA09210" w:rsidR="00D67AC8" w:rsidRPr="00B41D2C" w:rsidRDefault="00D67AC8" w:rsidP="00D67AC8">
            <w:pPr>
              <w:keepNext/>
              <w:keepLines/>
              <w:spacing w:after="120"/>
              <w:ind w:left="7"/>
            </w:pPr>
          </w:p>
          <w:p w14:paraId="42E5B04D" w14:textId="7D0EEFD5" w:rsidR="00D67AC8" w:rsidRPr="00B41D2C" w:rsidRDefault="00D67AC8" w:rsidP="00D67AC8">
            <w:pPr>
              <w:spacing w:after="120"/>
            </w:pPr>
            <w:r w:rsidRPr="00B41D2C">
              <w:t>Maktu zararlara uygulanacak azami oran</w:t>
            </w:r>
            <w:r w:rsidRPr="00DD53B2">
              <w:t xml:space="preserve">: </w:t>
            </w:r>
            <w:r w:rsidRPr="00FE0024">
              <w:t>%10 (yüzde on)</w:t>
            </w:r>
          </w:p>
          <w:p w14:paraId="781455F5" w14:textId="2A782EDA" w:rsidR="00D67AC8" w:rsidRPr="00B41D2C" w:rsidRDefault="00D67AC8" w:rsidP="00D67AC8">
            <w:pPr>
              <w:spacing w:after="120"/>
            </w:pPr>
            <w:r w:rsidRPr="00B41D2C">
              <w:t xml:space="preserve"> </w:t>
            </w:r>
          </w:p>
          <w:p w14:paraId="3F329A9B" w14:textId="23B9C2BA" w:rsidR="00D67AC8" w:rsidRPr="00B41D2C" w:rsidRDefault="00D67AC8" w:rsidP="00D67AC8">
            <w:pPr>
              <w:spacing w:after="120"/>
              <w:ind w:left="1150" w:hanging="1150"/>
            </w:pPr>
            <w:r>
              <w:t>G</w:t>
            </w:r>
            <w:r w:rsidRPr="00B41D2C">
              <w:t>CC 26.3</w:t>
            </w:r>
            <w:r w:rsidRPr="00B41D2C">
              <w:tab/>
              <w:t>Tesislerin tamamının ya da bir kısmının erken kabulü durumunda herhangi bir ikramiye ödenmeyecektir.</w:t>
            </w:r>
          </w:p>
        </w:tc>
      </w:tr>
      <w:tr w:rsidR="00D67AC8" w:rsidRPr="00B41D2C" w14:paraId="004F6035" w14:textId="77665D55" w:rsidTr="00691AF1">
        <w:tc>
          <w:tcPr>
            <w:tcW w:w="2229" w:type="dxa"/>
          </w:tcPr>
          <w:p w14:paraId="3202F7F2" w14:textId="3807558B" w:rsidR="00D67AC8" w:rsidRPr="00B41D2C" w:rsidRDefault="00D67AC8" w:rsidP="00D67AC8">
            <w:pPr>
              <w:pStyle w:val="S8Header1"/>
              <w:jc w:val="left"/>
            </w:pPr>
            <w:bookmarkStart w:id="1543" w:name="_Toc125951193"/>
            <w:bookmarkStart w:id="1544" w:name="_Toc347825061"/>
            <w:bookmarkStart w:id="1545" w:name="_Toc442083731"/>
            <w:r w:rsidRPr="00B41D2C">
              <w:t xml:space="preserve">PCC 27. Kusur </w:t>
            </w:r>
            <w:r>
              <w:t>Sorumluluk</w:t>
            </w:r>
            <w:bookmarkEnd w:id="1543"/>
            <w:bookmarkEnd w:id="1544"/>
            <w:bookmarkEnd w:id="1545"/>
          </w:p>
        </w:tc>
        <w:tc>
          <w:tcPr>
            <w:tcW w:w="6987" w:type="dxa"/>
          </w:tcPr>
          <w:p w14:paraId="41A64744" w14:textId="28700FD2" w:rsidR="00D67AC8" w:rsidRDefault="00D67AC8" w:rsidP="00D67AC8">
            <w:pPr>
              <w:spacing w:after="120"/>
              <w:ind w:left="1150" w:hanging="1150"/>
            </w:pPr>
            <w:r>
              <w:t>GCC 27.2 Kusur Sorumluluk Süresi Tesis’in işletme kabulü tarihinden itibaren 365 (üç yüz altmış beş) gün olacaktır.</w:t>
            </w:r>
          </w:p>
          <w:p w14:paraId="36EEC02D" w14:textId="6E1BB23E" w:rsidR="00D67AC8" w:rsidRPr="00B41D2C" w:rsidRDefault="00D67AC8" w:rsidP="00D67AC8">
            <w:pPr>
              <w:spacing w:after="120"/>
              <w:ind w:left="1150" w:hanging="1150"/>
            </w:pPr>
            <w:r>
              <w:t xml:space="preserve">GCC 27.10 </w:t>
            </w:r>
            <w:r w:rsidRPr="00275658">
              <w:t xml:space="preserve">Uzatılmış </w:t>
            </w:r>
            <w:r>
              <w:t>Kusur Sorumluluk</w:t>
            </w:r>
            <w:r w:rsidRPr="00275658">
              <w:t xml:space="preserve"> uyarınca kapsanan kritik bileşenler için teknik şartnamede belirtilen ve garanti süresi 12 (on iki) ayı geçen her türlü cihaz ve ekipman için </w:t>
            </w:r>
            <w:r>
              <w:t>Kusur Sorumluluk</w:t>
            </w:r>
            <w:r w:rsidRPr="00275658">
              <w:t xml:space="preserve"> süreci 12 (on iki) ayın üzerine ilave edilecektir. Yüklenici taahhüt ettiği garanti süreci boyunca bu ekipman </w:t>
            </w:r>
            <w:r w:rsidRPr="00275658">
              <w:lastRenderedPageBreak/>
              <w:t>ve cihazların bakım, onarım, yenilenme ve tedarikini üstlenmek zorundadır.</w:t>
            </w:r>
          </w:p>
        </w:tc>
      </w:tr>
      <w:tr w:rsidR="00D67AC8" w:rsidRPr="00B41D2C" w14:paraId="32F810D4" w14:textId="77777777" w:rsidTr="00691AF1">
        <w:tc>
          <w:tcPr>
            <w:tcW w:w="2229" w:type="dxa"/>
          </w:tcPr>
          <w:p w14:paraId="002A8D47" w14:textId="134FE474" w:rsidR="00D67AC8" w:rsidRPr="00B41D2C" w:rsidRDefault="00D67AC8" w:rsidP="00D67AC8">
            <w:pPr>
              <w:pStyle w:val="S8Header1"/>
              <w:jc w:val="left"/>
            </w:pPr>
            <w:bookmarkStart w:id="1546" w:name="_Toc125951194"/>
            <w:bookmarkStart w:id="1547" w:name="_Toc442083732"/>
            <w:r w:rsidRPr="00B41D2C">
              <w:lastRenderedPageBreak/>
              <w:t>PCC 30. Yükümlülüğün Sınırlandırılması</w:t>
            </w:r>
            <w:bookmarkEnd w:id="1546"/>
            <w:bookmarkEnd w:id="1547"/>
          </w:p>
        </w:tc>
        <w:tc>
          <w:tcPr>
            <w:tcW w:w="6987" w:type="dxa"/>
          </w:tcPr>
          <w:p w14:paraId="2515089C" w14:textId="3791F540" w:rsidR="00D67AC8" w:rsidRPr="00B41D2C" w:rsidRDefault="00D67AC8" w:rsidP="00D67AC8">
            <w:pPr>
              <w:spacing w:after="120"/>
              <w:ind w:left="1150" w:hanging="1150"/>
              <w:rPr>
                <w:i/>
              </w:rPr>
            </w:pPr>
            <w:r>
              <w:t>G</w:t>
            </w:r>
            <w:r w:rsidRPr="00B41D2C">
              <w:t xml:space="preserve">CC 30.1 (b) Sözleşme Bedelinin çarpanı: </w:t>
            </w:r>
            <w:r w:rsidRPr="00275658">
              <w:t>1 (bir)</w:t>
            </w:r>
          </w:p>
        </w:tc>
      </w:tr>
      <w:tr w:rsidR="00D67AC8" w:rsidRPr="00B41D2C" w14:paraId="3B9B5062" w14:textId="77777777" w:rsidTr="00691AF1">
        <w:tc>
          <w:tcPr>
            <w:tcW w:w="2229" w:type="dxa"/>
          </w:tcPr>
          <w:p w14:paraId="71AA6BC8" w14:textId="085139EC" w:rsidR="00D67AC8" w:rsidRPr="00B41D2C" w:rsidRDefault="00D67AC8" w:rsidP="00D67AC8">
            <w:pPr>
              <w:pStyle w:val="S8Header1"/>
              <w:jc w:val="left"/>
            </w:pPr>
            <w:bookmarkStart w:id="1548" w:name="_Toc442083733"/>
            <w:r w:rsidRPr="00B41D2C">
              <w:t xml:space="preserve">PCC 39. </w:t>
            </w:r>
            <w:r>
              <w:t>Tesiste Değişiklik</w:t>
            </w:r>
            <w:bookmarkEnd w:id="1548"/>
          </w:p>
        </w:tc>
        <w:tc>
          <w:tcPr>
            <w:tcW w:w="6987" w:type="dxa"/>
          </w:tcPr>
          <w:p w14:paraId="743D53EF" w14:textId="77777777" w:rsidR="00D67AC8" w:rsidRDefault="00D67AC8" w:rsidP="00D67AC8">
            <w:pPr>
              <w:spacing w:after="120"/>
            </w:pPr>
            <w:r>
              <w:t>Aşağıdaki ifade GCC 39.1.1 Maddesine eklenecektir:</w:t>
            </w:r>
          </w:p>
          <w:p w14:paraId="3D1518A2" w14:textId="77777777" w:rsidR="00191159" w:rsidRDefault="00191159" w:rsidP="00191159">
            <w:pPr>
              <w:spacing w:after="120"/>
              <w:ind w:left="-4" w:firstLine="4"/>
            </w:pPr>
            <w:r w:rsidRPr="00230B99">
              <w:t xml:space="preserve">Sözleşmenin yürütülmesi sırasında Sözleşme kapsamındaki işlerde değişiklik zorunlu olduğu veya Sözleşme dışında kalan fakat gerek görülmesi üzerine yapılması </w:t>
            </w:r>
            <w:r>
              <w:t>S</w:t>
            </w:r>
            <w:r w:rsidRPr="00230B99">
              <w:t>özleşme</w:t>
            </w:r>
            <w:r>
              <w:t>nin yürürlüğe girmesinden</w:t>
            </w:r>
            <w:r w:rsidRPr="00230B99">
              <w:t xml:space="preserve"> sonra kararlaştırılmış işler için, Yüklenici bu fazla veya eksik işleri (Kümülatif olarak Sözleşme Bedelinin %15’ine karşılık gelen eksik veya fazla oranda), aynı Sözleşme Hükümleri ve </w:t>
            </w:r>
            <w:r>
              <w:t xml:space="preserve">değişikliğe ait artan iş kalemlerine ait fiyatlar Sözleşme kapsamında var ise </w:t>
            </w:r>
            <w:r w:rsidRPr="00230B99">
              <w:t xml:space="preserve">Sözleşme Fiyatları ile </w:t>
            </w:r>
            <w:r>
              <w:t xml:space="preserve">yoksa Alt-Madde 39.2.4 kapsamında yapılan yeni fiyatlarla </w:t>
            </w:r>
            <w:r w:rsidRPr="00230B99">
              <w:t>yapmak zorundadır. Sözleşme Fiyatında artış veya azalışa neden olan sözleşme kapsamındaki değişiklikler</w:t>
            </w:r>
            <w:r>
              <w:t>in Y</w:t>
            </w:r>
            <w:r w:rsidRPr="00E712D8">
              <w:t>üklenici</w:t>
            </w:r>
            <w:r>
              <w:t>`ye resmi olarak bildirilmesinden</w:t>
            </w:r>
            <w:r w:rsidRPr="00230B99">
              <w:t xml:space="preserve"> önces İLBANK’a bilgi verilecektir ve değişikliklerin gerekçeleri gönderilecektir. Sözleşme Fiyatının tek seferde veya toplamda %5 (yüzde beş) üzerindeki artış veya azalışlara karşılık gelen sözleşme kapsamındaki değişiklikler öncesinde, İşveren ILBANK’in uygun görüşünü alacaktır.  Sözleşme Fiyatının tek seferde veya toplamda %15 (yüzde on beş) üzerindeki artışa karşılık gelen sözleşme kapsamındaki değişiklikler öncesinde, Dünya Bankası’nın uygun görüşü alınacaktır</w:t>
            </w:r>
            <w:r>
              <w:t xml:space="preserve"> </w:t>
            </w:r>
          </w:p>
          <w:p w14:paraId="2E93E074" w14:textId="77777777" w:rsidR="00D67AC8" w:rsidRDefault="00D67AC8" w:rsidP="00D67AC8">
            <w:pPr>
              <w:spacing w:after="120"/>
              <w:ind w:left="1150" w:hanging="1150"/>
            </w:pPr>
            <w:r>
              <w:t>G</w:t>
            </w:r>
            <w:r w:rsidRPr="00B41D2C">
              <w:t>CC 39.1.2 Değer mühendisliği</w:t>
            </w:r>
            <w:r>
              <w:t xml:space="preserve"> uygulanmayacaktır</w:t>
            </w:r>
            <w:r w:rsidRPr="00B41D2C">
              <w:t>.</w:t>
            </w:r>
          </w:p>
          <w:p w14:paraId="31F5BE89" w14:textId="1871CE0F" w:rsidR="00D67AC8" w:rsidRPr="00B41D2C" w:rsidRDefault="00D67AC8" w:rsidP="00D67AC8">
            <w:pPr>
              <w:spacing w:after="120"/>
              <w:ind w:left="1150" w:hanging="1150"/>
            </w:pPr>
          </w:p>
        </w:tc>
      </w:tr>
      <w:tr w:rsidR="00D67AC8" w:rsidRPr="00B41D2C" w14:paraId="5BDE4DB6" w14:textId="77777777" w:rsidTr="00691AF1">
        <w:tc>
          <w:tcPr>
            <w:tcW w:w="2229" w:type="dxa"/>
          </w:tcPr>
          <w:p w14:paraId="68185806" w14:textId="28F8B8FA" w:rsidR="00D67AC8" w:rsidRPr="00B41D2C" w:rsidRDefault="00D67AC8" w:rsidP="00D67AC8">
            <w:pPr>
              <w:pStyle w:val="S8Header1"/>
              <w:jc w:val="left"/>
            </w:pPr>
            <w:r w:rsidRPr="00B41D2C">
              <w:t xml:space="preserve">PCC 39. </w:t>
            </w:r>
            <w:r>
              <w:t>Tesiste Değişiklik</w:t>
            </w:r>
          </w:p>
        </w:tc>
        <w:tc>
          <w:tcPr>
            <w:tcW w:w="6987" w:type="dxa"/>
          </w:tcPr>
          <w:p w14:paraId="68DD20DD" w14:textId="77777777" w:rsidR="00D67AC8" w:rsidRPr="0056206A" w:rsidRDefault="00D67AC8" w:rsidP="00D67AC8">
            <w:pPr>
              <w:spacing w:after="0"/>
              <w:ind w:right="0"/>
              <w:jc w:val="left"/>
              <w:rPr>
                <w:szCs w:val="24"/>
              </w:rPr>
            </w:pPr>
            <w:r w:rsidRPr="0056206A">
              <w:rPr>
                <w:szCs w:val="24"/>
              </w:rPr>
              <w:t xml:space="preserve">Aşağıdaki paragraf Alt-Madde </w:t>
            </w:r>
            <w:r>
              <w:rPr>
                <w:szCs w:val="24"/>
              </w:rPr>
              <w:t>39.2.4</w:t>
            </w:r>
            <w:r w:rsidRPr="0056206A">
              <w:rPr>
                <w:szCs w:val="24"/>
              </w:rPr>
              <w:t>’</w:t>
            </w:r>
            <w:r>
              <w:rPr>
                <w:szCs w:val="24"/>
              </w:rPr>
              <w:t>ü</w:t>
            </w:r>
            <w:r w:rsidRPr="0056206A">
              <w:rPr>
                <w:szCs w:val="24"/>
              </w:rPr>
              <w:t xml:space="preserve">n sonuna eklenecektir. </w:t>
            </w:r>
          </w:p>
          <w:p w14:paraId="0642BA85" w14:textId="77777777" w:rsidR="00D67AC8" w:rsidRPr="0056206A" w:rsidRDefault="00D67AC8" w:rsidP="00D67AC8">
            <w:pPr>
              <w:spacing w:after="0"/>
              <w:ind w:right="0"/>
              <w:rPr>
                <w:szCs w:val="24"/>
              </w:rPr>
            </w:pPr>
          </w:p>
          <w:p w14:paraId="48FA39F0" w14:textId="77777777" w:rsidR="00D67AC8" w:rsidRPr="0056206A" w:rsidRDefault="00D67AC8" w:rsidP="00D67AC8">
            <w:pPr>
              <w:spacing w:after="0"/>
              <w:ind w:right="0"/>
              <w:rPr>
                <w:szCs w:val="24"/>
              </w:rPr>
            </w:pPr>
            <w:r w:rsidRPr="0056206A">
              <w:rPr>
                <w:szCs w:val="24"/>
              </w:rPr>
              <w:t xml:space="preserve">Değişikliğe ait artan iş kalemlerine ilişkin birim fiyatlar sözleşme kapsamında yok ise bu durumda yeni birim fiyatlar Proje Müdürü görüşü ve İşveren’in onayı ile belirlenecektir. Bu konuda oluşacak herhangi bir ihtilafta yüklenici itiraz hakları saklı kalmak koşulu ile imalatlara İşveren tarafından onaylanan fiyatlar ile devam edecektir. </w:t>
            </w:r>
          </w:p>
          <w:p w14:paraId="428D79D0" w14:textId="77777777" w:rsidR="00D67AC8" w:rsidRPr="0056206A" w:rsidRDefault="00D67AC8" w:rsidP="00D67AC8">
            <w:pPr>
              <w:spacing w:after="0"/>
              <w:ind w:right="0"/>
              <w:rPr>
                <w:szCs w:val="24"/>
              </w:rPr>
            </w:pPr>
          </w:p>
          <w:p w14:paraId="4887014B" w14:textId="77777777" w:rsidR="00D67AC8" w:rsidRPr="0056206A" w:rsidRDefault="00D67AC8" w:rsidP="00D67AC8">
            <w:pPr>
              <w:spacing w:after="0"/>
              <w:ind w:right="0"/>
              <w:rPr>
                <w:szCs w:val="24"/>
              </w:rPr>
            </w:pPr>
            <w:r w:rsidRPr="0056206A">
              <w:rPr>
                <w:szCs w:val="24"/>
              </w:rPr>
              <w:t>Yeni birim fiyatlar Yüklenici tarafından hazırlanırken kullanılacak olan kaynakların öncelik sırası aşağıdaki şekilde olacaktır:</w:t>
            </w:r>
          </w:p>
          <w:p w14:paraId="7E498730" w14:textId="77777777" w:rsidR="00D67AC8" w:rsidRPr="0056206A" w:rsidRDefault="00D67AC8" w:rsidP="00054867">
            <w:pPr>
              <w:numPr>
                <w:ilvl w:val="2"/>
                <w:numId w:val="192"/>
              </w:numPr>
              <w:spacing w:after="0"/>
              <w:ind w:left="700" w:right="0"/>
              <w:rPr>
                <w:szCs w:val="24"/>
              </w:rPr>
            </w:pPr>
            <w:r w:rsidRPr="0056206A">
              <w:rPr>
                <w:szCs w:val="24"/>
              </w:rPr>
              <w:t>Sözleşme birim fiyat analizleri</w:t>
            </w:r>
          </w:p>
          <w:p w14:paraId="65D440AF" w14:textId="77777777" w:rsidR="00D67AC8" w:rsidRPr="0056206A" w:rsidRDefault="00D67AC8" w:rsidP="00054867">
            <w:pPr>
              <w:numPr>
                <w:ilvl w:val="2"/>
                <w:numId w:val="192"/>
              </w:numPr>
              <w:spacing w:after="0"/>
              <w:ind w:left="700" w:right="0"/>
              <w:rPr>
                <w:szCs w:val="24"/>
              </w:rPr>
            </w:pPr>
            <w:r w:rsidRPr="0056206A">
              <w:rPr>
                <w:szCs w:val="24"/>
              </w:rPr>
              <w:t>Yeni fiyat yapıldığı yılda yayımlanmış olan İller Bankası Birim Fiyatları</w:t>
            </w:r>
          </w:p>
          <w:p w14:paraId="1AC26A58" w14:textId="77777777" w:rsidR="00D67AC8" w:rsidRPr="0056206A" w:rsidRDefault="00D67AC8" w:rsidP="00054867">
            <w:pPr>
              <w:numPr>
                <w:ilvl w:val="2"/>
                <w:numId w:val="192"/>
              </w:numPr>
              <w:spacing w:after="0"/>
              <w:ind w:left="700" w:right="0"/>
              <w:rPr>
                <w:szCs w:val="24"/>
              </w:rPr>
            </w:pPr>
            <w:r w:rsidRPr="0056206A">
              <w:rPr>
                <w:szCs w:val="24"/>
              </w:rPr>
              <w:t>Diğer Resmi Kurumlara ait yeni fiyat yapıldığı yılda yayımlanmış olan Birim Fiyatlar</w:t>
            </w:r>
          </w:p>
          <w:p w14:paraId="2F76739B" w14:textId="77777777" w:rsidR="00D67AC8" w:rsidRPr="0056206A" w:rsidRDefault="00D67AC8" w:rsidP="00054867">
            <w:pPr>
              <w:numPr>
                <w:ilvl w:val="2"/>
                <w:numId w:val="192"/>
              </w:numPr>
              <w:spacing w:after="0"/>
              <w:ind w:left="700" w:right="0"/>
              <w:rPr>
                <w:szCs w:val="24"/>
              </w:rPr>
            </w:pPr>
            <w:r w:rsidRPr="0056206A">
              <w:rPr>
                <w:szCs w:val="24"/>
              </w:rPr>
              <w:t>Teklif Almak Suretiyle oluşturulacak Birim Fiyatlar kullanılacak olup,</w:t>
            </w:r>
          </w:p>
          <w:p w14:paraId="6E3DDFA4" w14:textId="77777777" w:rsidR="00D67AC8" w:rsidRPr="0056206A" w:rsidRDefault="00D67AC8" w:rsidP="00D67AC8">
            <w:pPr>
              <w:spacing w:after="0"/>
              <w:ind w:right="-72"/>
              <w:rPr>
                <w:szCs w:val="24"/>
              </w:rPr>
            </w:pPr>
          </w:p>
          <w:p w14:paraId="08F5CEA7" w14:textId="56B98AB7" w:rsidR="00D67AC8" w:rsidRDefault="00D67AC8" w:rsidP="00D67AC8">
            <w:pPr>
              <w:spacing w:after="120"/>
            </w:pPr>
            <w:r w:rsidRPr="0056206A">
              <w:rPr>
                <w:szCs w:val="24"/>
              </w:rPr>
              <w:t>Proje Müdürünün onayına sunulacaktır.</w:t>
            </w:r>
          </w:p>
        </w:tc>
      </w:tr>
      <w:tr w:rsidR="00D67AC8" w:rsidRPr="00B41D2C" w14:paraId="3C0A472B" w14:textId="77777777" w:rsidTr="00691AF1">
        <w:tc>
          <w:tcPr>
            <w:tcW w:w="2229" w:type="dxa"/>
          </w:tcPr>
          <w:p w14:paraId="30B10C17" w14:textId="5D4ED49D" w:rsidR="00D67AC8" w:rsidRPr="00B41D2C" w:rsidRDefault="00D67AC8" w:rsidP="00D67AC8">
            <w:pPr>
              <w:pStyle w:val="S8Header1"/>
              <w:jc w:val="left"/>
            </w:pPr>
            <w:r w:rsidRPr="00B41D2C">
              <w:lastRenderedPageBreak/>
              <w:t xml:space="preserve">PCC 39. </w:t>
            </w:r>
            <w:r>
              <w:t>Tesiste Değişiklik</w:t>
            </w:r>
          </w:p>
        </w:tc>
        <w:tc>
          <w:tcPr>
            <w:tcW w:w="6987" w:type="dxa"/>
          </w:tcPr>
          <w:p w14:paraId="13876BE9" w14:textId="77247C72" w:rsidR="00D67AC8" w:rsidRDefault="00D67AC8" w:rsidP="00D67AC8">
            <w:pPr>
              <w:spacing w:after="120"/>
            </w:pPr>
            <w:r>
              <w:t>Aşağıdaki ifade GCC 39.4 Maddesi olarak eklenecektir:</w:t>
            </w:r>
          </w:p>
          <w:p w14:paraId="13298CC6" w14:textId="597D856B" w:rsidR="00D67AC8" w:rsidRDefault="00D67AC8" w:rsidP="00D67AC8">
            <w:pPr>
              <w:spacing w:after="120"/>
            </w:pPr>
            <w:r>
              <w:t>Proje Müdürü tarafından Yüklenici’ye verilen iş değişikliği talimatı kapsamında yer alan yeni fiyatların tespitinde, ve “Yüklenici genel gideri ve kâr oranı” olarak %25 (yirmibeş) oranını geçemeyecektir.</w:t>
            </w:r>
          </w:p>
        </w:tc>
      </w:tr>
      <w:tr w:rsidR="00D67AC8" w:rsidRPr="00B41D2C" w14:paraId="1592BA72" w14:textId="77777777" w:rsidTr="00691AF1">
        <w:tc>
          <w:tcPr>
            <w:tcW w:w="2229" w:type="dxa"/>
          </w:tcPr>
          <w:p w14:paraId="67EC23FA" w14:textId="77777777" w:rsidR="00D67AC8" w:rsidRDefault="00D67AC8" w:rsidP="00D67AC8">
            <w:pPr>
              <w:pStyle w:val="S8Header1"/>
              <w:jc w:val="left"/>
            </w:pPr>
          </w:p>
          <w:p w14:paraId="6601A394" w14:textId="4DC70A8A" w:rsidR="00D67AC8" w:rsidRPr="00B41D2C" w:rsidRDefault="00D67AC8" w:rsidP="00D67AC8">
            <w:pPr>
              <w:pStyle w:val="S8Header1"/>
              <w:jc w:val="left"/>
            </w:pPr>
            <w:r>
              <w:t xml:space="preserve">PCC 40. </w:t>
            </w:r>
            <w:r w:rsidRPr="00B41D2C">
              <w:t>Tamamlanma Zamanının Uzatılması</w:t>
            </w:r>
          </w:p>
        </w:tc>
        <w:tc>
          <w:tcPr>
            <w:tcW w:w="6987" w:type="dxa"/>
          </w:tcPr>
          <w:p w14:paraId="01043F21" w14:textId="77777777" w:rsidR="00D67AC8" w:rsidRDefault="00D67AC8" w:rsidP="00D67AC8">
            <w:pPr>
              <w:spacing w:after="120"/>
              <w:ind w:left="1150" w:hanging="1150"/>
            </w:pPr>
          </w:p>
          <w:p w14:paraId="1B2A4750" w14:textId="692D1179" w:rsidR="00D67AC8" w:rsidRPr="00D04DD5" w:rsidRDefault="00D67AC8" w:rsidP="00D67AC8">
            <w:pPr>
              <w:spacing w:after="120"/>
              <w:ind w:left="1150" w:hanging="1150"/>
            </w:pPr>
            <w:r w:rsidRPr="00D04DD5">
              <w:t>GCC 40.2 aşağıdaki ifade ile değiştirilecektir:</w:t>
            </w:r>
          </w:p>
          <w:p w14:paraId="67ED4C3D" w14:textId="3FFE8667" w:rsidR="00D67AC8" w:rsidRDefault="00D67AC8" w:rsidP="00D67AC8">
            <w:pPr>
              <w:spacing w:after="120"/>
            </w:pPr>
            <w:r w:rsidRPr="00D04DD5">
              <w:t>Sözleşmede özellikle aksi biçimde düzenlenmiş olması hariç olmak üzere Yüklenici, Proje Müdürüne söz konusu olay ya da 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İşveren ve Yüklenici, söz konusu uzatma süresi üzerinde anlaşmaya varacaklardır. Planlanan tamamlanma tarihinin uzatılması öncesinde, İşveren tamamlanma tarihinin uzatılması gerekli durum ile ilgili olarak İLBANK’ı bilgilendirecektir. Söz konusu durumda İLBANK’ın planlanan tamamlanma tarihinin uzatılma gerekçesi ile ilgili tüm belgeleri isteme hakkı saklı olacaktır. Yüklenicinin İşverenin adil ve makul zaman uzatımı hesaplamasını kabul etmemesi halinde Yüklenici, GCC Alt Madde 46.1.’e uygun olarak konuyu Uyuşmazlık Kuruluna götürme hakkına sahip olacaktır.</w:t>
            </w:r>
          </w:p>
        </w:tc>
      </w:tr>
      <w:tr w:rsidR="00D67AC8" w:rsidRPr="00B41D2C" w14:paraId="1868151E" w14:textId="77777777" w:rsidTr="00691AF1">
        <w:tc>
          <w:tcPr>
            <w:tcW w:w="2229" w:type="dxa"/>
          </w:tcPr>
          <w:p w14:paraId="5067856F" w14:textId="45238B0D" w:rsidR="00D67AC8" w:rsidRPr="00B41D2C" w:rsidRDefault="00D67AC8" w:rsidP="00D67AC8">
            <w:pPr>
              <w:pStyle w:val="S8Header1"/>
              <w:jc w:val="left"/>
            </w:pPr>
            <w:bookmarkStart w:id="1549" w:name="_Toc442083734"/>
            <w:r w:rsidRPr="00B41D2C">
              <w:t>PCC46. Uyuşmazlıklar ve Tahkim</w:t>
            </w:r>
            <w:bookmarkEnd w:id="1549"/>
          </w:p>
        </w:tc>
        <w:tc>
          <w:tcPr>
            <w:tcW w:w="6987" w:type="dxa"/>
          </w:tcPr>
          <w:p w14:paraId="2E76D841" w14:textId="221ACF83" w:rsidR="00D67AC8" w:rsidRPr="00B41D2C" w:rsidRDefault="00D67AC8" w:rsidP="00D67AC8">
            <w:pPr>
              <w:spacing w:after="120"/>
              <w:ind w:left="1150" w:hanging="1150"/>
            </w:pPr>
            <w:r>
              <w:t>G</w:t>
            </w:r>
            <w:r w:rsidRPr="00B41D2C">
              <w:t>CC 46.1</w:t>
            </w:r>
            <w:r w:rsidRPr="00B41D2C">
              <w:tab/>
              <w:t xml:space="preserve">Uyuşmazlık Kurulu, Sözleşme Anlaşmasına ait her iki tarafın imzalarını atmalarına müteakip </w:t>
            </w:r>
            <w:r>
              <w:t>14</w:t>
            </w:r>
            <w:r w:rsidRPr="00B41D2C">
              <w:t xml:space="preserve"> gün içinde atanacaktır.</w:t>
            </w:r>
            <w:bookmarkStart w:id="1550" w:name="_Hlk27230990"/>
            <w:bookmarkEnd w:id="1550"/>
          </w:p>
          <w:p w14:paraId="17AD6B0B" w14:textId="6C562D2C" w:rsidR="00D67AC8" w:rsidRPr="00B41D2C" w:rsidRDefault="00D67AC8" w:rsidP="00D67AC8">
            <w:pPr>
              <w:pStyle w:val="DipnotMetni"/>
              <w:ind w:left="1150" w:firstLine="0"/>
            </w:pPr>
            <w:r w:rsidRPr="00664B79">
              <w:rPr>
                <w:sz w:val="24"/>
              </w:rPr>
              <w:t>Uyuşmazlık Kurulu:</w:t>
            </w:r>
            <w:r w:rsidRPr="00B41D2C">
              <w:t xml:space="preserve"> </w:t>
            </w:r>
            <w:bookmarkStart w:id="1551" w:name="_Hlk27231157"/>
            <w:r w:rsidRPr="00FE0024">
              <w:rPr>
                <w:sz w:val="24"/>
              </w:rPr>
              <w:t>1 (bir) üyeden</w:t>
            </w:r>
            <w:r w:rsidRPr="00B41D2C">
              <w:rPr>
                <w:sz w:val="24"/>
              </w:rPr>
              <w:t xml:space="preserve"> oluşacaktır.</w:t>
            </w:r>
          </w:p>
          <w:bookmarkEnd w:id="1551"/>
          <w:p w14:paraId="4D0D7C7F" w14:textId="1AF6853F" w:rsidR="00D67AC8" w:rsidRPr="00B41D2C" w:rsidRDefault="00D67AC8" w:rsidP="00D67AC8">
            <w:pPr>
              <w:spacing w:after="120"/>
              <w:ind w:left="1073" w:hanging="1073"/>
              <w:rPr>
                <w:i/>
                <w:iCs/>
              </w:rPr>
            </w:pPr>
            <w:r>
              <w:t>G</w:t>
            </w:r>
            <w:r w:rsidRPr="00B41D2C">
              <w:t>CC 46.1</w:t>
            </w:r>
            <w:r w:rsidRPr="00B41D2C">
              <w:tab/>
              <w:t>Potansiyel Uyuşmazlık Kurulu üyeleri</w:t>
            </w:r>
            <w:r>
              <w:t xml:space="preserve"> Türk Müşavir Mühendisler ve Mimarlar Birliği (TMMMB) tarafından atanacaktır. </w:t>
            </w:r>
            <w:bookmarkStart w:id="1552" w:name="_Hlk27231192"/>
            <w:bookmarkStart w:id="1553" w:name="_Hlk27231034"/>
          </w:p>
          <w:bookmarkEnd w:id="1552"/>
          <w:bookmarkEnd w:id="1553"/>
          <w:p w14:paraId="2D467ABB" w14:textId="7E627476" w:rsidR="00D67AC8" w:rsidRPr="00FE0024" w:rsidRDefault="00D67AC8" w:rsidP="00D67AC8">
            <w:pPr>
              <w:spacing w:after="120"/>
              <w:ind w:left="1150" w:hanging="1150"/>
              <w:rPr>
                <w:b/>
                <w:bCs/>
                <w:iCs/>
                <w:szCs w:val="24"/>
              </w:rPr>
            </w:pPr>
            <w:r>
              <w:t>G</w:t>
            </w:r>
            <w:r w:rsidRPr="00B41D2C">
              <w:t>CC 46.2</w:t>
            </w:r>
            <w:r w:rsidRPr="00B41D2C">
              <w:tab/>
            </w:r>
            <w:r w:rsidRPr="00FE0024">
              <w:t>Atamayı yapacak olan (üzerinde mutabık kalınmazsa):</w:t>
            </w:r>
            <w:bookmarkStart w:id="1554" w:name="_Hlk27231225"/>
            <w:r w:rsidRPr="00FE0024">
              <w:rPr>
                <w:szCs w:val="24"/>
              </w:rPr>
              <w:t xml:space="preserve"> </w:t>
            </w:r>
            <w:r w:rsidRPr="00FE0024">
              <w:rPr>
                <w:i/>
                <w:szCs w:val="24"/>
              </w:rPr>
              <w:t xml:space="preserve"> </w:t>
            </w:r>
            <w:r w:rsidRPr="00FE0024">
              <w:rPr>
                <w:iCs/>
                <w:szCs w:val="24"/>
              </w:rPr>
              <w:t>The Secretary General of the International Centre for Settlement of Investment Disputes, Washington, D.C.</w:t>
            </w:r>
          </w:p>
          <w:p w14:paraId="14BF9C78" w14:textId="14A68258" w:rsidR="00D67AC8" w:rsidRPr="00627F45" w:rsidRDefault="00D67AC8" w:rsidP="00D67AC8">
            <w:pPr>
              <w:spacing w:after="120"/>
              <w:rPr>
                <w:b/>
              </w:rPr>
            </w:pPr>
            <w:r w:rsidRPr="00FE0024" w:rsidDel="008B107B">
              <w:rPr>
                <w:b/>
                <w:bCs/>
                <w:i/>
                <w:iCs/>
                <w:szCs w:val="24"/>
              </w:rPr>
              <w:t xml:space="preserve"> </w:t>
            </w:r>
            <w:bookmarkEnd w:id="1554"/>
            <w:r w:rsidRPr="00FE0024">
              <w:rPr>
                <w:b/>
              </w:rPr>
              <w:t>Tahkim</w:t>
            </w:r>
            <w:r w:rsidRPr="00627F45">
              <w:rPr>
                <w:b/>
              </w:rPr>
              <w:t xml:space="preserve"> kuralları</w:t>
            </w:r>
          </w:p>
          <w:p w14:paraId="15E25FB8" w14:textId="1712E3D9" w:rsidR="00D67AC8" w:rsidRPr="00627F45" w:rsidRDefault="00D67AC8" w:rsidP="00D67AC8">
            <w:pPr>
              <w:tabs>
                <w:tab w:val="right" w:pos="4860"/>
              </w:tabs>
              <w:spacing w:before="80" w:after="80"/>
              <w:rPr>
                <w:color w:val="000000" w:themeColor="text1"/>
              </w:rPr>
            </w:pPr>
            <w:bookmarkStart w:id="1555" w:name="_Hlk13586730"/>
            <w:bookmarkStart w:id="1556" w:name="_Hlk27231278"/>
            <w:r w:rsidRPr="00627F45">
              <w:t>GCC’nin 46.5(a) numaralı bendi [</w:t>
            </w:r>
            <w:r w:rsidRPr="00627F45">
              <w:rPr>
                <w:i/>
                <w:iCs/>
              </w:rPr>
              <w:t>ya uygulanacaktır ya da uygulanmayacaktır ibaresini ekleyiniz</w:t>
            </w:r>
            <w:r w:rsidRPr="00627F45">
              <w:t>] uygulanmayacaktır.</w:t>
            </w:r>
            <w:r w:rsidRPr="00627F45">
              <w:rPr>
                <w:color w:val="000000" w:themeColor="text1"/>
              </w:rPr>
              <w:t xml:space="preserve"> </w:t>
            </w:r>
          </w:p>
          <w:p w14:paraId="2345FD3B" w14:textId="2C37D8FF" w:rsidR="00D67AC8" w:rsidRPr="00627F45" w:rsidRDefault="00D67AC8" w:rsidP="00D67AC8">
            <w:pPr>
              <w:tabs>
                <w:tab w:val="right" w:pos="4860"/>
              </w:tabs>
              <w:spacing w:before="80" w:after="80"/>
              <w:rPr>
                <w:i/>
              </w:rPr>
            </w:pPr>
            <w:r w:rsidRPr="00627F45">
              <w:rPr>
                <w:i/>
              </w:rPr>
              <w:t>[Eğer tahkim kuraları Uluslararası Ticaret Odasının tahkim kurallarından farklı ise bunları yazınız.]</w:t>
            </w:r>
          </w:p>
          <w:p w14:paraId="5BCBB0DE" w14:textId="32D7A194" w:rsidR="00D67AC8" w:rsidRPr="00627F45" w:rsidRDefault="00D67AC8" w:rsidP="00D67AC8">
            <w:pPr>
              <w:rPr>
                <w:i/>
                <w:iCs/>
              </w:rPr>
            </w:pPr>
            <w:r w:rsidRPr="00627F45">
              <w:t xml:space="preserve">GCC’nin 46.5(b) numaralı bendi: </w:t>
            </w:r>
            <w:r w:rsidRPr="00627F45">
              <w:rPr>
                <w:i/>
                <w:iCs/>
              </w:rPr>
              <w:t>[ya uygulanacaktır ya da uygulanmayacaktır ibaresini ekleyiniz]  uygulan</w:t>
            </w:r>
            <w:r w:rsidRPr="00664B79">
              <w:rPr>
                <w:i/>
                <w:iCs/>
              </w:rPr>
              <w:t>acak</w:t>
            </w:r>
            <w:r w:rsidRPr="00627F45">
              <w:rPr>
                <w:i/>
                <w:iCs/>
              </w:rPr>
              <w:t>tır.</w:t>
            </w:r>
            <w:r w:rsidRPr="00627F45">
              <w:rPr>
                <w:i/>
              </w:rPr>
              <w:t xml:space="preserve">[Yabancı bir </w:t>
            </w:r>
            <w:r w:rsidRPr="00627F45">
              <w:rPr>
                <w:i/>
              </w:rPr>
              <w:lastRenderedPageBreak/>
              <w:t>Yüklenici ile bir Sözleşme yapılması halinde, GCC’nin 46.5(a) numaralı bendi korunacaktır.</w:t>
            </w:r>
            <w:r w:rsidRPr="00627F45">
              <w:rPr>
                <w:i/>
                <w:iCs/>
              </w:rPr>
              <w:t xml:space="preserve"> Yerli bir yüklenici ile bir Sözleşme yapılması halinde, GCC’nin 46.5(b) numaralı bendi korunacaktır.</w:t>
            </w:r>
            <w:bookmarkEnd w:id="1555"/>
            <w:r w:rsidRPr="00627F45">
              <w:rPr>
                <w:i/>
                <w:iCs/>
              </w:rPr>
              <w:t>]</w:t>
            </w:r>
          </w:p>
          <w:p w14:paraId="2482A120" w14:textId="77777777" w:rsidR="00D67AC8" w:rsidRPr="00627F45" w:rsidRDefault="00D67AC8" w:rsidP="00D67AC8">
            <w:pPr>
              <w:rPr>
                <w:iCs/>
              </w:rPr>
            </w:pPr>
            <w:r w:rsidRPr="00627F45">
              <w:rPr>
                <w:iCs/>
              </w:rPr>
              <w:t>Tahkim prosedürleri kullanılacak kurum: İstanbul Tahkim Merkezi</w:t>
            </w:r>
          </w:p>
          <w:p w14:paraId="4CD5A7EB" w14:textId="426C1BCC" w:rsidR="00D67AC8" w:rsidRPr="00664B79" w:rsidRDefault="00D67AC8" w:rsidP="00D67AC8">
            <w:pPr>
              <w:rPr>
                <w:iCs/>
              </w:rPr>
            </w:pPr>
            <w:r w:rsidRPr="00627F45">
              <w:rPr>
                <w:iCs/>
              </w:rPr>
              <w:t>Tahkim yeri [İstanbul, Türkiye] olacaktır.</w:t>
            </w:r>
          </w:p>
          <w:p w14:paraId="304D1695" w14:textId="155E8176" w:rsidR="00D67AC8" w:rsidRPr="00B41D2C" w:rsidRDefault="00D67AC8" w:rsidP="00D67AC8">
            <w:r w:rsidRPr="00627F45">
              <w:rPr>
                <w:i/>
                <w:iCs/>
              </w:rPr>
              <w:t>[GCC’nin 46.5(a) numaralı bendi uygulanırsa, tahkimin yerini yazınız]</w:t>
            </w:r>
            <w:bookmarkEnd w:id="1556"/>
          </w:p>
        </w:tc>
      </w:tr>
    </w:tbl>
    <w:p w14:paraId="6BFEE235" w14:textId="352952C7" w:rsidR="00CE1FB9" w:rsidRPr="00B41D2C" w:rsidRDefault="00CE1FB9" w:rsidP="00CE1FB9">
      <w:pPr>
        <w:spacing w:after="200"/>
        <w:rPr>
          <w:rFonts w:ascii="Times" w:hAnsi="Times"/>
          <w:color w:val="000000"/>
          <w:szCs w:val="24"/>
        </w:rPr>
      </w:pPr>
      <w:bookmarkStart w:id="1557" w:name="_Toc125951195"/>
    </w:p>
    <w:p w14:paraId="2C3901F1" w14:textId="77777777" w:rsidR="00CE1FB9" w:rsidRPr="00B41D2C" w:rsidRDefault="00CE1FB9" w:rsidP="00CE1FB9">
      <w:pPr>
        <w:pStyle w:val="S8Header1"/>
      </w:pPr>
    </w:p>
    <w:bookmarkEnd w:id="1340"/>
    <w:bookmarkEnd w:id="1341"/>
    <w:bookmarkEnd w:id="1342"/>
    <w:bookmarkEnd w:id="1557"/>
    <w:p w14:paraId="220C499A" w14:textId="77777777" w:rsidR="00CE1FB9" w:rsidRPr="00B41D2C" w:rsidRDefault="00CE1FB9" w:rsidP="00CE1FB9">
      <w:pPr>
        <w:spacing w:after="200"/>
        <w:ind w:left="1620" w:hanging="1073"/>
        <w:sectPr w:rsidR="00CE1FB9" w:rsidRPr="00B41D2C" w:rsidSect="005C38A4">
          <w:headerReference w:type="even" r:id="rId120"/>
          <w:headerReference w:type="default" r:id="rId121"/>
          <w:footerReference w:type="even" r:id="rId122"/>
          <w:footerReference w:type="default" r:id="rId123"/>
          <w:headerReference w:type="first" r:id="rId124"/>
          <w:footerReference w:type="first" r:id="rId125"/>
          <w:type w:val="oddPage"/>
          <w:pgSz w:w="12240" w:h="15840" w:code="1"/>
          <w:pgMar w:top="1440" w:right="1440"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0ED11323" w14:textId="77777777" w:rsidTr="00CE1FB9">
        <w:trPr>
          <w:trHeight w:val="1840"/>
        </w:trPr>
        <w:tc>
          <w:tcPr>
            <w:tcW w:w="9198" w:type="dxa"/>
            <w:tcBorders>
              <w:top w:val="nil"/>
              <w:left w:val="nil"/>
              <w:bottom w:val="nil"/>
              <w:right w:val="nil"/>
            </w:tcBorders>
            <w:vAlign w:val="center"/>
          </w:tcPr>
          <w:p w14:paraId="4C70649F" w14:textId="73FD2705" w:rsidR="00CE1FB9" w:rsidRPr="00B41D2C" w:rsidRDefault="00FA0CB9" w:rsidP="00CE1FB9">
            <w:pPr>
              <w:pStyle w:val="SectionHeadings"/>
            </w:pPr>
            <w:bookmarkStart w:id="1560" w:name="_Hlt125777494"/>
            <w:bookmarkStart w:id="1561" w:name="_Hlt158620851"/>
            <w:bookmarkStart w:id="1562" w:name="_Hlt197841016"/>
            <w:bookmarkStart w:id="1563" w:name="_Toc433184873"/>
            <w:bookmarkStart w:id="1564" w:name="_Toc41971250"/>
            <w:bookmarkStart w:id="1565" w:name="_Toc125954075"/>
            <w:bookmarkStart w:id="1566" w:name="_Toc197840930"/>
            <w:bookmarkStart w:id="1567" w:name="_Toc27751381"/>
            <w:bookmarkEnd w:id="1560"/>
            <w:bookmarkEnd w:id="1561"/>
            <w:bookmarkEnd w:id="1562"/>
            <w:r>
              <w:lastRenderedPageBreak/>
              <w:t>Kısım</w:t>
            </w:r>
            <w:r w:rsidRPr="00B41D2C">
              <w:t xml:space="preserve"> </w:t>
            </w:r>
            <w:r w:rsidR="00CE1FB9" w:rsidRPr="00B41D2C">
              <w:t>X - Söz</w:t>
            </w:r>
            <w:bookmarkStart w:id="1568" w:name="_Hlt271101408"/>
            <w:bookmarkEnd w:id="1568"/>
            <w:r w:rsidR="00CE1FB9" w:rsidRPr="00B41D2C">
              <w:t>leşme Formları</w:t>
            </w:r>
            <w:bookmarkEnd w:id="1563"/>
            <w:bookmarkEnd w:id="1564"/>
            <w:bookmarkEnd w:id="1565"/>
            <w:bookmarkEnd w:id="1566"/>
            <w:bookmarkEnd w:id="1567"/>
          </w:p>
        </w:tc>
      </w:tr>
    </w:tbl>
    <w:p w14:paraId="144C2306" w14:textId="7BA26791" w:rsidR="00023CBF" w:rsidRPr="00B41D2C" w:rsidRDefault="00023CBF" w:rsidP="00023CBF">
      <w:pPr>
        <w:tabs>
          <w:tab w:val="right" w:leader="underscore" w:pos="9504"/>
        </w:tabs>
        <w:spacing w:before="120" w:after="120"/>
        <w:ind w:right="0"/>
        <w:jc w:val="center"/>
        <w:outlineLvl w:val="1"/>
        <w:rPr>
          <w:b/>
          <w:sz w:val="32"/>
        </w:rPr>
      </w:pPr>
      <w:bookmarkStart w:id="1569" w:name="_Toc437692907"/>
      <w:r w:rsidRPr="00B41D2C">
        <w:rPr>
          <w:b/>
          <w:sz w:val="32"/>
        </w:rPr>
        <w:t>Formlar Tablosu</w:t>
      </w:r>
    </w:p>
    <w:p w14:paraId="47E855C0" w14:textId="5894AB28"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"S9 Header,1,S9 - appx,2" </w:instrText>
      </w:r>
      <w:r w:rsidRPr="0020455A">
        <w:fldChar w:fldCharType="separate"/>
      </w:r>
      <w:hyperlink w:anchor="_Toc494358840" w:history="1">
        <w:r w:rsidR="00FF4E83" w:rsidRPr="00B41D2C">
          <w:rPr>
            <w:rStyle w:val="Kpr"/>
          </w:rPr>
          <w:t>İhale Verme Niyetinin Bildirimi</w:t>
        </w:r>
        <w:r w:rsidRPr="00B41D2C">
          <w:rPr>
            <w:webHidden/>
          </w:rPr>
          <w:tab/>
        </w:r>
        <w:r w:rsidR="00965183">
          <w:rPr>
            <w:webHidden/>
          </w:rPr>
          <w:t>2</w:t>
        </w:r>
      </w:hyperlink>
      <w:r w:rsidR="000D3F3D">
        <w:t>90</w:t>
      </w:r>
    </w:p>
    <w:p w14:paraId="372E85E9" w14:textId="56BF963A" w:rsidR="00023CBF" w:rsidRPr="00B41D2C" w:rsidRDefault="007A7A4E" w:rsidP="00023CBF">
      <w:pPr>
        <w:pStyle w:val="T1"/>
        <w:rPr>
          <w:rFonts w:asciiTheme="minorHAnsi" w:eastAsiaTheme="minorEastAsia" w:hAnsiTheme="minorHAnsi" w:cstheme="minorBidi"/>
          <w:b w:val="0"/>
          <w:iCs w:val="0"/>
          <w:sz w:val="22"/>
          <w:szCs w:val="22"/>
        </w:rPr>
      </w:pPr>
      <w:hyperlink w:anchor="_Toc494358841" w:history="1">
        <w:r w:rsidR="00FF4E83" w:rsidRPr="00B41D2C">
          <w:rPr>
            <w:rStyle w:val="Kpr"/>
          </w:rPr>
          <w:t>Yararlanma Hakkı</w:t>
        </w:r>
        <w:r w:rsidR="006C2500" w:rsidRPr="00B41D2C">
          <w:rPr>
            <w:rStyle w:val="Kpr"/>
          </w:rPr>
          <w:t>na Sahiplik Açıklama</w:t>
        </w:r>
        <w:r w:rsidR="00FF4E83" w:rsidRPr="00B41D2C">
          <w:rPr>
            <w:rStyle w:val="Kpr"/>
          </w:rPr>
          <w:t xml:space="preserve"> Formu</w:t>
        </w:r>
        <w:r w:rsidR="00023CBF" w:rsidRPr="00B41D2C">
          <w:rPr>
            <w:webHidden/>
          </w:rPr>
          <w:tab/>
        </w:r>
      </w:hyperlink>
      <w:r w:rsidR="000D3F3D">
        <w:t>294</w:t>
      </w:r>
    </w:p>
    <w:p w14:paraId="0ED40959" w14:textId="1F6704C3" w:rsidR="00023CBF" w:rsidRPr="00B41D2C" w:rsidRDefault="007A7A4E" w:rsidP="00023CBF">
      <w:pPr>
        <w:pStyle w:val="T1"/>
        <w:rPr>
          <w:rFonts w:asciiTheme="minorHAnsi" w:eastAsiaTheme="minorEastAsia" w:hAnsiTheme="minorHAnsi" w:cstheme="minorBidi"/>
          <w:b w:val="0"/>
          <w:iCs w:val="0"/>
          <w:sz w:val="22"/>
          <w:szCs w:val="22"/>
        </w:rPr>
      </w:pPr>
      <w:hyperlink w:anchor="_Toc494358842" w:history="1">
        <w:r w:rsidR="00FF4E83" w:rsidRPr="00B41D2C">
          <w:rPr>
            <w:rStyle w:val="Kpr"/>
          </w:rPr>
          <w:t>Kabul Mektubu</w:t>
        </w:r>
        <w:r w:rsidR="00023CBF" w:rsidRPr="00B41D2C">
          <w:rPr>
            <w:webHidden/>
          </w:rPr>
          <w:tab/>
        </w:r>
        <w:r w:rsidR="00965183">
          <w:rPr>
            <w:webHidden/>
          </w:rPr>
          <w:t>29</w:t>
        </w:r>
      </w:hyperlink>
      <w:r w:rsidR="000D3F3D">
        <w:t>6</w:t>
      </w:r>
    </w:p>
    <w:p w14:paraId="77775CAB" w14:textId="68A9E1A0" w:rsidR="00023CBF" w:rsidRPr="00B41D2C" w:rsidRDefault="007A7A4E" w:rsidP="00023CBF">
      <w:pPr>
        <w:pStyle w:val="T1"/>
        <w:rPr>
          <w:rFonts w:asciiTheme="minorHAnsi" w:eastAsiaTheme="minorEastAsia" w:hAnsiTheme="minorHAnsi" w:cstheme="minorBidi"/>
          <w:b w:val="0"/>
          <w:iCs w:val="0"/>
          <w:sz w:val="22"/>
          <w:szCs w:val="22"/>
        </w:rPr>
      </w:pPr>
      <w:hyperlink w:anchor="_Toc494358843" w:history="1">
        <w:r w:rsidR="00FF4E83" w:rsidRPr="00B41D2C">
          <w:rPr>
            <w:rStyle w:val="Kpr"/>
          </w:rPr>
          <w:t>Sözleşme Anlaşması</w:t>
        </w:r>
        <w:r w:rsidR="00023CBF" w:rsidRPr="00B41D2C">
          <w:rPr>
            <w:webHidden/>
          </w:rPr>
          <w:tab/>
        </w:r>
        <w:r w:rsidR="00965183">
          <w:rPr>
            <w:webHidden/>
          </w:rPr>
          <w:t>29</w:t>
        </w:r>
      </w:hyperlink>
      <w:r w:rsidR="000D3F3D">
        <w:t>7</w:t>
      </w:r>
    </w:p>
    <w:p w14:paraId="392AF4F2" w14:textId="6755EA72" w:rsidR="00023CBF" w:rsidRPr="00B41D2C" w:rsidRDefault="007A7A4E" w:rsidP="009843AF">
      <w:pPr>
        <w:pStyle w:val="T2"/>
        <w:rPr>
          <w:rFonts w:asciiTheme="minorHAnsi" w:eastAsiaTheme="minorEastAsia" w:hAnsiTheme="minorHAnsi" w:cstheme="minorBidi"/>
          <w:noProof/>
          <w:sz w:val="22"/>
        </w:rPr>
      </w:pPr>
      <w:hyperlink w:anchor="_Toc494358844" w:history="1">
        <w:r w:rsidR="00FF4E83" w:rsidRPr="00B41D2C">
          <w:rPr>
            <w:rStyle w:val="Kpr"/>
            <w:noProof/>
          </w:rPr>
          <w:t>Ek</w:t>
        </w:r>
        <w:r w:rsidR="00023CBF" w:rsidRPr="00B41D2C">
          <w:rPr>
            <w:rStyle w:val="Kpr"/>
            <w:noProof/>
          </w:rPr>
          <w:t xml:space="preserve"> 1.  </w:t>
        </w:r>
        <w:r w:rsidR="00FF4E83" w:rsidRPr="00B41D2C">
          <w:rPr>
            <w:rStyle w:val="Kpr"/>
            <w:noProof/>
          </w:rPr>
          <w:t>Ödeme Koşulları ve Prosedürleri</w:t>
        </w:r>
        <w:r w:rsidR="00023CBF" w:rsidRPr="00B41D2C">
          <w:rPr>
            <w:noProof/>
            <w:webHidden/>
          </w:rPr>
          <w:tab/>
        </w:r>
      </w:hyperlink>
      <w:r w:rsidR="000D3F3D">
        <w:rPr>
          <w:noProof/>
        </w:rPr>
        <w:t>301</w:t>
      </w:r>
    </w:p>
    <w:p w14:paraId="4003C640" w14:textId="36B5DE31" w:rsidR="00023CBF" w:rsidRPr="00B41D2C" w:rsidRDefault="007A7A4E" w:rsidP="009843AF">
      <w:pPr>
        <w:pStyle w:val="T2"/>
        <w:rPr>
          <w:rFonts w:asciiTheme="minorHAnsi" w:eastAsiaTheme="minorEastAsia" w:hAnsiTheme="minorHAnsi" w:cstheme="minorBidi"/>
          <w:noProof/>
          <w:sz w:val="22"/>
        </w:rPr>
      </w:pPr>
      <w:hyperlink w:anchor="_Toc494358845" w:history="1">
        <w:r w:rsidR="00FF4E83" w:rsidRPr="00B41D2C">
          <w:rPr>
            <w:rStyle w:val="Kpr"/>
            <w:noProof/>
          </w:rPr>
          <w:t xml:space="preserve">Ek </w:t>
        </w:r>
        <w:r w:rsidR="00023CBF" w:rsidRPr="00B41D2C">
          <w:rPr>
            <w:rStyle w:val="Kpr"/>
            <w:noProof/>
          </w:rPr>
          <w:t xml:space="preserve">2.  </w:t>
        </w:r>
        <w:r w:rsidR="00FF4E83" w:rsidRPr="00B41D2C">
          <w:rPr>
            <w:rStyle w:val="Kpr"/>
            <w:noProof/>
          </w:rPr>
          <w:t>Fiyat Ayarlaması</w:t>
        </w:r>
        <w:r w:rsidR="00023CBF" w:rsidRPr="00B41D2C">
          <w:rPr>
            <w:noProof/>
            <w:webHidden/>
          </w:rPr>
          <w:tab/>
        </w:r>
      </w:hyperlink>
      <w:r w:rsidR="000D3F3D">
        <w:rPr>
          <w:noProof/>
        </w:rPr>
        <w:t>306</w:t>
      </w:r>
    </w:p>
    <w:p w14:paraId="6BD95306" w14:textId="33B24FBA" w:rsidR="00023CBF" w:rsidRPr="00B41D2C" w:rsidRDefault="007A7A4E" w:rsidP="009843AF">
      <w:pPr>
        <w:pStyle w:val="T2"/>
        <w:rPr>
          <w:rFonts w:asciiTheme="minorHAnsi" w:eastAsiaTheme="minorEastAsia" w:hAnsiTheme="minorHAnsi" w:cstheme="minorBidi"/>
          <w:noProof/>
          <w:sz w:val="22"/>
        </w:rPr>
      </w:pPr>
      <w:hyperlink w:anchor="_Toc494358846" w:history="1">
        <w:r w:rsidR="00FF4E83" w:rsidRPr="00B41D2C">
          <w:rPr>
            <w:rStyle w:val="Kpr"/>
            <w:noProof/>
          </w:rPr>
          <w:t xml:space="preserve">Ek </w:t>
        </w:r>
        <w:r w:rsidR="00023CBF" w:rsidRPr="00B41D2C">
          <w:rPr>
            <w:rStyle w:val="Kpr"/>
            <w:noProof/>
          </w:rPr>
          <w:t xml:space="preserve">3.  </w:t>
        </w:r>
        <w:r w:rsidR="00FF4E83" w:rsidRPr="00B41D2C">
          <w:rPr>
            <w:rStyle w:val="Kpr"/>
            <w:noProof/>
          </w:rPr>
          <w:t>Sigorta Gereklilikleri</w:t>
        </w:r>
        <w:r w:rsidR="00023CBF" w:rsidRPr="00B41D2C">
          <w:rPr>
            <w:noProof/>
            <w:webHidden/>
          </w:rPr>
          <w:tab/>
        </w:r>
      </w:hyperlink>
      <w:r w:rsidR="000D3F3D">
        <w:rPr>
          <w:noProof/>
        </w:rPr>
        <w:t>308</w:t>
      </w:r>
    </w:p>
    <w:p w14:paraId="0B52FBDA" w14:textId="75154609" w:rsidR="00023CBF" w:rsidRPr="00B41D2C" w:rsidRDefault="007A7A4E" w:rsidP="009843AF">
      <w:pPr>
        <w:pStyle w:val="T2"/>
        <w:rPr>
          <w:rFonts w:asciiTheme="minorHAnsi" w:eastAsiaTheme="minorEastAsia" w:hAnsiTheme="minorHAnsi" w:cstheme="minorBidi"/>
          <w:noProof/>
          <w:sz w:val="22"/>
        </w:rPr>
      </w:pPr>
      <w:hyperlink w:anchor="_Toc494358847" w:history="1">
        <w:r w:rsidR="00FF4E83" w:rsidRPr="00B41D2C">
          <w:rPr>
            <w:rStyle w:val="Kpr"/>
            <w:noProof/>
          </w:rPr>
          <w:t xml:space="preserve">Ek </w:t>
        </w:r>
        <w:r w:rsidR="00023CBF" w:rsidRPr="00B41D2C">
          <w:rPr>
            <w:rStyle w:val="Kpr"/>
            <w:noProof/>
          </w:rPr>
          <w:t xml:space="preserve">4.  </w:t>
        </w:r>
        <w:r w:rsidR="00FF4E83" w:rsidRPr="00B41D2C">
          <w:rPr>
            <w:rStyle w:val="Kpr"/>
            <w:noProof/>
          </w:rPr>
          <w:t>Zaman Çizelgesi</w:t>
        </w:r>
        <w:r w:rsidR="00023CBF" w:rsidRPr="00B41D2C">
          <w:rPr>
            <w:noProof/>
            <w:webHidden/>
          </w:rPr>
          <w:tab/>
        </w:r>
        <w:r w:rsidR="00965183">
          <w:rPr>
            <w:noProof/>
            <w:webHidden/>
          </w:rPr>
          <w:t>3</w:t>
        </w:r>
      </w:hyperlink>
      <w:r w:rsidR="000D3F3D">
        <w:rPr>
          <w:noProof/>
        </w:rPr>
        <w:t>13</w:t>
      </w:r>
    </w:p>
    <w:p w14:paraId="0994989D" w14:textId="52104B84" w:rsidR="00023CBF" w:rsidRPr="00B41D2C" w:rsidRDefault="007A7A4E" w:rsidP="009843AF">
      <w:pPr>
        <w:pStyle w:val="T2"/>
        <w:rPr>
          <w:rFonts w:asciiTheme="minorHAnsi" w:eastAsiaTheme="minorEastAsia" w:hAnsiTheme="minorHAnsi" w:cstheme="minorBidi"/>
          <w:noProof/>
          <w:sz w:val="22"/>
        </w:rPr>
      </w:pPr>
      <w:hyperlink w:anchor="_Toc494358848" w:history="1">
        <w:r w:rsidR="00FF4E83" w:rsidRPr="00B41D2C">
          <w:rPr>
            <w:rStyle w:val="Kpr"/>
            <w:noProof/>
          </w:rPr>
          <w:t xml:space="preserve">Ek </w:t>
        </w:r>
        <w:r w:rsidR="00023CBF" w:rsidRPr="00B41D2C">
          <w:rPr>
            <w:rStyle w:val="Kpr"/>
            <w:noProof/>
          </w:rPr>
          <w:t xml:space="preserve">5.  </w:t>
        </w:r>
        <w:r w:rsidR="004A2687" w:rsidRPr="00B41D2C">
          <w:rPr>
            <w:rStyle w:val="Kpr"/>
            <w:noProof/>
          </w:rPr>
          <w:t>Tesis ve Kurulum Hizmetleri A</w:t>
        </w:r>
        <w:r w:rsidR="00400ACD" w:rsidRPr="00B41D2C">
          <w:rPr>
            <w:rStyle w:val="Kpr"/>
            <w:noProof/>
          </w:rPr>
          <w:t xml:space="preserve">na </w:t>
        </w:r>
        <w:r w:rsidR="004A2687" w:rsidRPr="00B41D2C">
          <w:rPr>
            <w:rStyle w:val="Kpr"/>
            <w:noProof/>
          </w:rPr>
          <w:t xml:space="preserve"> </w:t>
        </w:r>
        <w:r w:rsidR="00FB2321" w:rsidRPr="00B41D2C">
          <w:rPr>
            <w:rStyle w:val="Kpr"/>
            <w:noProof/>
          </w:rPr>
          <w:t>Kalemleri Listesi ile Onaylı Alt Yüklenici Listesi</w:t>
        </w:r>
        <w:r w:rsidR="00023CBF" w:rsidRPr="00B41D2C">
          <w:rPr>
            <w:noProof/>
            <w:webHidden/>
          </w:rPr>
          <w:tab/>
        </w:r>
        <w:r w:rsidR="00965183">
          <w:rPr>
            <w:noProof/>
            <w:webHidden/>
          </w:rPr>
          <w:t>3</w:t>
        </w:r>
      </w:hyperlink>
      <w:r w:rsidR="000D3F3D">
        <w:rPr>
          <w:noProof/>
        </w:rPr>
        <w:t>14</w:t>
      </w:r>
    </w:p>
    <w:p w14:paraId="24AF7E47" w14:textId="21DE9668" w:rsidR="00023CBF" w:rsidRPr="00B41D2C" w:rsidRDefault="007A7A4E" w:rsidP="009843AF">
      <w:pPr>
        <w:pStyle w:val="T2"/>
        <w:rPr>
          <w:rFonts w:asciiTheme="minorHAnsi" w:eastAsiaTheme="minorEastAsia" w:hAnsiTheme="minorHAnsi" w:cstheme="minorBidi"/>
          <w:noProof/>
          <w:sz w:val="22"/>
        </w:rPr>
      </w:pPr>
      <w:hyperlink w:anchor="_Toc494358849" w:history="1">
        <w:r w:rsidR="00FF4E83" w:rsidRPr="00B41D2C">
          <w:rPr>
            <w:rStyle w:val="Kpr"/>
            <w:noProof/>
          </w:rPr>
          <w:t xml:space="preserve">Ek </w:t>
        </w:r>
        <w:r w:rsidR="00023CBF" w:rsidRPr="00B41D2C">
          <w:rPr>
            <w:rStyle w:val="Kpr"/>
            <w:noProof/>
          </w:rPr>
          <w:t xml:space="preserve">6.  </w:t>
        </w:r>
        <w:r w:rsidR="00400ACD" w:rsidRPr="00B41D2C">
          <w:rPr>
            <w:rStyle w:val="Kpr"/>
            <w:noProof/>
          </w:rPr>
          <w:t xml:space="preserve">İşverence </w:t>
        </w:r>
        <w:r w:rsidR="00FB2321" w:rsidRPr="00B41D2C">
          <w:rPr>
            <w:rStyle w:val="Kpr"/>
            <w:noProof/>
          </w:rPr>
          <w:t>Yapılacak İşler ve Sağlanacak Tedarik</w:t>
        </w:r>
        <w:r w:rsidR="00023CBF" w:rsidRPr="00B41D2C">
          <w:rPr>
            <w:noProof/>
            <w:webHidden/>
          </w:rPr>
          <w:tab/>
        </w:r>
        <w:r w:rsidR="00965183">
          <w:rPr>
            <w:noProof/>
            <w:webHidden/>
          </w:rPr>
          <w:t>3</w:t>
        </w:r>
      </w:hyperlink>
      <w:r w:rsidR="000D3F3D">
        <w:rPr>
          <w:noProof/>
        </w:rPr>
        <w:t>15</w:t>
      </w:r>
    </w:p>
    <w:p w14:paraId="7B8C28F4" w14:textId="37BA2C2B" w:rsidR="00023CBF" w:rsidRPr="00B41D2C" w:rsidRDefault="007A7A4E" w:rsidP="009843AF">
      <w:pPr>
        <w:pStyle w:val="T2"/>
        <w:rPr>
          <w:rFonts w:asciiTheme="minorHAnsi" w:eastAsiaTheme="minorEastAsia" w:hAnsiTheme="minorHAnsi" w:cstheme="minorBidi"/>
          <w:noProof/>
          <w:sz w:val="22"/>
        </w:rPr>
      </w:pPr>
      <w:hyperlink w:anchor="_Toc494358850" w:history="1">
        <w:r w:rsidR="00FF4E83" w:rsidRPr="00B41D2C">
          <w:rPr>
            <w:rStyle w:val="Kpr"/>
            <w:noProof/>
          </w:rPr>
          <w:t xml:space="preserve">Ek </w:t>
        </w:r>
        <w:r w:rsidR="00023CBF" w:rsidRPr="00B41D2C">
          <w:rPr>
            <w:rStyle w:val="Kpr"/>
            <w:noProof/>
          </w:rPr>
          <w:t xml:space="preserve">7.  </w:t>
        </w:r>
        <w:r w:rsidR="00FB2321" w:rsidRPr="00B41D2C">
          <w:rPr>
            <w:rStyle w:val="Kpr"/>
            <w:noProof/>
          </w:rPr>
          <w:t>Onay veya İnceleme Amaçlı Belgelerin Listesi</w:t>
        </w:r>
        <w:r w:rsidR="00023CBF" w:rsidRPr="00B41D2C">
          <w:rPr>
            <w:noProof/>
            <w:webHidden/>
          </w:rPr>
          <w:tab/>
        </w:r>
        <w:r w:rsidR="00965183">
          <w:rPr>
            <w:noProof/>
            <w:webHidden/>
          </w:rPr>
          <w:t>3</w:t>
        </w:r>
      </w:hyperlink>
      <w:r w:rsidR="000D3F3D">
        <w:rPr>
          <w:noProof/>
        </w:rPr>
        <w:t>16</w:t>
      </w:r>
    </w:p>
    <w:p w14:paraId="4B0C1D90" w14:textId="3A7AFB8F" w:rsidR="00023CBF" w:rsidRPr="00B41D2C" w:rsidRDefault="007A7A4E" w:rsidP="009843AF">
      <w:pPr>
        <w:pStyle w:val="T2"/>
        <w:rPr>
          <w:rFonts w:asciiTheme="minorHAnsi" w:eastAsiaTheme="minorEastAsia" w:hAnsiTheme="minorHAnsi" w:cstheme="minorBidi"/>
          <w:noProof/>
          <w:sz w:val="22"/>
        </w:rPr>
      </w:pPr>
      <w:hyperlink w:anchor="_Toc494358851" w:history="1">
        <w:r w:rsidR="00FF4E83" w:rsidRPr="00B41D2C">
          <w:rPr>
            <w:rStyle w:val="Kpr"/>
            <w:noProof/>
          </w:rPr>
          <w:t xml:space="preserve">Ek </w:t>
        </w:r>
        <w:r w:rsidR="00023CBF" w:rsidRPr="00B41D2C">
          <w:rPr>
            <w:rStyle w:val="Kpr"/>
            <w:noProof/>
          </w:rPr>
          <w:t xml:space="preserve">8.  </w:t>
        </w:r>
        <w:r w:rsidR="00FB2321" w:rsidRPr="00B41D2C">
          <w:rPr>
            <w:rStyle w:val="Kpr"/>
            <w:noProof/>
          </w:rPr>
          <w:t>İşlevsel Garantiler</w:t>
        </w:r>
        <w:r w:rsidR="00023CBF" w:rsidRPr="00B41D2C">
          <w:rPr>
            <w:noProof/>
            <w:webHidden/>
          </w:rPr>
          <w:tab/>
        </w:r>
        <w:r w:rsidR="00965183">
          <w:rPr>
            <w:noProof/>
            <w:webHidden/>
          </w:rPr>
          <w:t>3</w:t>
        </w:r>
      </w:hyperlink>
      <w:r w:rsidR="000D3F3D">
        <w:rPr>
          <w:noProof/>
        </w:rPr>
        <w:t>17</w:t>
      </w:r>
    </w:p>
    <w:p w14:paraId="2AD70025" w14:textId="07D8F721" w:rsidR="00023CBF" w:rsidRPr="00B41D2C" w:rsidRDefault="007A7A4E" w:rsidP="00023CBF">
      <w:pPr>
        <w:pStyle w:val="T1"/>
        <w:rPr>
          <w:rFonts w:asciiTheme="minorHAnsi" w:eastAsiaTheme="minorEastAsia" w:hAnsiTheme="minorHAnsi" w:cstheme="minorBidi"/>
          <w:b w:val="0"/>
          <w:iCs w:val="0"/>
          <w:sz w:val="22"/>
          <w:szCs w:val="22"/>
        </w:rPr>
      </w:pPr>
      <w:hyperlink w:anchor="_Toc494358852" w:history="1">
        <w:r w:rsidR="00FB2321" w:rsidRPr="00B41D2C">
          <w:rPr>
            <w:rStyle w:val="Kpr"/>
          </w:rPr>
          <w:t xml:space="preserve">Kesin Teminat Formu </w:t>
        </w:r>
        <w:r w:rsidR="00023CBF" w:rsidRPr="00B41D2C">
          <w:rPr>
            <w:rStyle w:val="Kpr"/>
          </w:rPr>
          <w:t xml:space="preserve">– </w:t>
        </w:r>
        <w:r w:rsidR="00FB2321" w:rsidRPr="00B41D2C">
          <w:rPr>
            <w:rStyle w:val="Kpr"/>
          </w:rPr>
          <w:t>Banka Teminatı</w:t>
        </w:r>
        <w:r w:rsidR="00023CBF" w:rsidRPr="00B41D2C">
          <w:rPr>
            <w:webHidden/>
          </w:rPr>
          <w:tab/>
        </w:r>
        <w:r w:rsidR="00965183">
          <w:rPr>
            <w:webHidden/>
          </w:rPr>
          <w:t>3</w:t>
        </w:r>
        <w:r w:rsidR="000D3F3D">
          <w:rPr>
            <w:webHidden/>
          </w:rPr>
          <w:t>2</w:t>
        </w:r>
        <w:r w:rsidR="00965183">
          <w:rPr>
            <w:webHidden/>
          </w:rPr>
          <w:t>0</w:t>
        </w:r>
      </w:hyperlink>
    </w:p>
    <w:p w14:paraId="152D5553" w14:textId="40AB1782" w:rsidR="00023CBF" w:rsidRPr="00B41D2C" w:rsidRDefault="007A7A4E" w:rsidP="00023CBF">
      <w:pPr>
        <w:pStyle w:val="T1"/>
        <w:rPr>
          <w:rFonts w:asciiTheme="minorHAnsi" w:eastAsiaTheme="minorEastAsia" w:hAnsiTheme="minorHAnsi" w:cstheme="minorBidi"/>
          <w:b w:val="0"/>
          <w:iCs w:val="0"/>
          <w:sz w:val="22"/>
          <w:szCs w:val="22"/>
        </w:rPr>
      </w:pPr>
      <w:hyperlink w:anchor="_Toc494358853" w:history="1">
        <w:r w:rsidR="00FB2321" w:rsidRPr="00B41D2C">
          <w:rPr>
            <w:rStyle w:val="Kpr"/>
          </w:rPr>
          <w:t>Kesin Teminat Formu –</w:t>
        </w:r>
        <w:r w:rsidR="00023CBF" w:rsidRPr="00B41D2C">
          <w:rPr>
            <w:rStyle w:val="Kpr"/>
          </w:rPr>
          <w:t xml:space="preserve"> </w:t>
        </w:r>
        <w:r w:rsidR="00FB2321" w:rsidRPr="00B41D2C">
          <w:rPr>
            <w:rStyle w:val="Kpr"/>
          </w:rPr>
          <w:t>Koşullu Banka Teminatı</w:t>
        </w:r>
        <w:r w:rsidR="00023CBF" w:rsidRPr="00B41D2C">
          <w:rPr>
            <w:webHidden/>
          </w:rPr>
          <w:tab/>
        </w:r>
        <w:r w:rsidR="00965183">
          <w:rPr>
            <w:webHidden/>
          </w:rPr>
          <w:t>3</w:t>
        </w:r>
      </w:hyperlink>
      <w:r w:rsidR="000D3F3D">
        <w:t>22</w:t>
      </w:r>
    </w:p>
    <w:p w14:paraId="072F0861" w14:textId="329E7DB4" w:rsidR="00023CBF" w:rsidRPr="00B41D2C" w:rsidRDefault="007A7A4E" w:rsidP="00023CBF">
      <w:pPr>
        <w:pStyle w:val="T1"/>
        <w:rPr>
          <w:rFonts w:asciiTheme="minorHAnsi" w:eastAsiaTheme="minorEastAsia" w:hAnsiTheme="minorHAnsi" w:cstheme="minorBidi"/>
          <w:b w:val="0"/>
          <w:iCs w:val="0"/>
          <w:sz w:val="22"/>
          <w:szCs w:val="22"/>
        </w:rPr>
      </w:pPr>
      <w:hyperlink w:anchor="_Toc494358854" w:history="1">
        <w:r w:rsidR="00FB2321" w:rsidRPr="00B41D2C">
          <w:rPr>
            <w:rStyle w:val="Kpr"/>
          </w:rPr>
          <w:t>Avans Ödeme Teminatı</w:t>
        </w:r>
        <w:r w:rsidR="00023CBF" w:rsidRPr="00B41D2C">
          <w:rPr>
            <w:webHidden/>
          </w:rPr>
          <w:tab/>
        </w:r>
        <w:r w:rsidR="00965183">
          <w:rPr>
            <w:webHidden/>
          </w:rPr>
          <w:t>3</w:t>
        </w:r>
      </w:hyperlink>
      <w:r w:rsidR="000D3F3D">
        <w:t>24</w:t>
      </w:r>
    </w:p>
    <w:p w14:paraId="622858E2" w14:textId="32611FB2" w:rsidR="00CE1FB9" w:rsidRPr="00B41D2C" w:rsidRDefault="00023CBF" w:rsidP="00023CBF">
      <w:pPr>
        <w:widowControl w:val="0"/>
        <w:rPr>
          <w:sz w:val="28"/>
          <w:u w:val="single"/>
        </w:rPr>
      </w:pPr>
      <w:r w:rsidRPr="0020455A">
        <w:rPr>
          <w:sz w:val="28"/>
          <w:u w:val="single"/>
        </w:rPr>
        <w:fldChar w:fldCharType="end"/>
      </w:r>
      <w:r w:rsidR="00CE1FB9" w:rsidRPr="00B41D2C">
        <w:br w:type="page"/>
      </w:r>
    </w:p>
    <w:p w14:paraId="40E6CB24" w14:textId="0406E75E" w:rsidR="00CE1FB9" w:rsidRPr="00B41D2C" w:rsidRDefault="00CE1FB9" w:rsidP="00CE1FB9">
      <w:pPr>
        <w:pStyle w:val="S9Header"/>
      </w:pPr>
      <w:bookmarkStart w:id="1570" w:name="_Toc454873451"/>
      <w:bookmarkStart w:id="1571" w:name="_Toc473797916"/>
      <w:bookmarkStart w:id="1572" w:name="_Toc41971555"/>
      <w:bookmarkStart w:id="1573" w:name="_Toc125873872"/>
      <w:bookmarkStart w:id="1574" w:name="_Toc125952755"/>
      <w:r w:rsidRPr="00B41D2C">
        <w:lastRenderedPageBreak/>
        <w:t>İhale Verme Niyetinin Bildirimi</w:t>
      </w:r>
      <w:bookmarkEnd w:id="1570"/>
      <w:bookmarkEnd w:id="1571"/>
      <w:r w:rsidR="0086622D" w:rsidRPr="00B41D2C">
        <w:t xml:space="preserve"> </w:t>
      </w:r>
    </w:p>
    <w:p w14:paraId="710BF346" w14:textId="77777777" w:rsidR="00CE1FB9" w:rsidRPr="00B41D2C" w:rsidRDefault="00CE1FB9" w:rsidP="00CE1FB9">
      <w:pPr>
        <w:spacing w:before="240" w:after="240"/>
        <w:jc w:val="center"/>
        <w:rPr>
          <w:i/>
        </w:rPr>
      </w:pPr>
    </w:p>
    <w:p w14:paraId="7280C468" w14:textId="5927BD04" w:rsidR="00CE1FB9" w:rsidRPr="00B41D2C" w:rsidRDefault="00CE1FB9" w:rsidP="00CE1FB9">
      <w:pPr>
        <w:spacing w:before="240"/>
        <w:rPr>
          <w:b/>
        </w:rPr>
      </w:pPr>
      <w:r w:rsidRPr="00B41D2C">
        <w:rPr>
          <w:b/>
          <w:i/>
          <w:iCs/>
        </w:rPr>
        <w:t xml:space="preserve">[İşbu İhale Verme Niyetinin Bildirimi teklif sunan her bir Teklif </w:t>
      </w:r>
      <w:r w:rsidR="00400ACD" w:rsidRPr="00B41D2C">
        <w:rPr>
          <w:b/>
          <w:i/>
          <w:iCs/>
        </w:rPr>
        <w:t xml:space="preserve">Sahibine </w:t>
      </w:r>
      <w:r w:rsidRPr="00B41D2C">
        <w:rPr>
          <w:b/>
          <w:i/>
          <w:iCs/>
        </w:rPr>
        <w:t>gönderilecektir]</w:t>
      </w:r>
    </w:p>
    <w:p w14:paraId="50FBACE9" w14:textId="4B1654E5" w:rsidR="00CE1FB9" w:rsidRPr="00B41D2C" w:rsidRDefault="00CE1FB9" w:rsidP="00CE1FB9">
      <w:pPr>
        <w:spacing w:before="240"/>
        <w:rPr>
          <w:b/>
        </w:rPr>
      </w:pPr>
      <w:r w:rsidRPr="00B41D2C">
        <w:rPr>
          <w:b/>
          <w:i/>
          <w:iCs/>
        </w:rPr>
        <w:t xml:space="preserve">[Bu Bildirimi, Teklif </w:t>
      </w:r>
      <w:r w:rsidR="00400ACD" w:rsidRPr="00B41D2C">
        <w:rPr>
          <w:b/>
          <w:i/>
          <w:iCs/>
        </w:rPr>
        <w:t xml:space="preserve">Sahibinin </w:t>
      </w:r>
      <w:r w:rsidRPr="00B41D2C">
        <w:rPr>
          <w:b/>
          <w:i/>
          <w:iCs/>
        </w:rPr>
        <w:t xml:space="preserve">Bilgi Formunda ismi yazılı olan Teklif </w:t>
      </w:r>
      <w:r w:rsidR="00A6052B" w:rsidRPr="00B41D2C">
        <w:rPr>
          <w:b/>
          <w:i/>
          <w:iCs/>
        </w:rPr>
        <w:t xml:space="preserve">Sahibinin </w:t>
      </w:r>
      <w:r w:rsidRPr="00B41D2C">
        <w:rPr>
          <w:b/>
          <w:i/>
          <w:iCs/>
        </w:rPr>
        <w:t>Yetkili Temsilcisine gönderiniz.]</w:t>
      </w:r>
    </w:p>
    <w:p w14:paraId="62254C78" w14:textId="32C3BE9E" w:rsidR="00CE1FB9" w:rsidRPr="00B41D2C" w:rsidRDefault="00CE1FB9" w:rsidP="00CE1FB9">
      <w:pPr>
        <w:pStyle w:val="Outline"/>
        <w:suppressAutoHyphens/>
        <w:spacing w:before="60" w:after="60"/>
        <w:rPr>
          <w:spacing w:val="-2"/>
          <w:kern w:val="0"/>
        </w:rPr>
      </w:pPr>
      <w:r w:rsidRPr="00B41D2C">
        <w:t xml:space="preserve">Teklif </w:t>
      </w:r>
      <w:r w:rsidR="00400ACD" w:rsidRPr="00B41D2C">
        <w:t xml:space="preserve">Sahibinin </w:t>
      </w:r>
      <w:r w:rsidRPr="00B41D2C">
        <w:t xml:space="preserve">Yetkili Temsilcisinin Dikkatine </w:t>
      </w:r>
    </w:p>
    <w:p w14:paraId="4BF39207" w14:textId="77777777" w:rsidR="00CE1FB9" w:rsidRPr="00B41D2C" w:rsidRDefault="00CE1FB9" w:rsidP="00CE1FB9">
      <w:pPr>
        <w:pStyle w:val="Outline"/>
        <w:suppressAutoHyphens/>
        <w:spacing w:before="60" w:after="60"/>
        <w:rPr>
          <w:spacing w:val="-2"/>
          <w:kern w:val="0"/>
        </w:rPr>
      </w:pPr>
      <w:r w:rsidRPr="00B41D2C">
        <w:t xml:space="preserve">İsim: </w:t>
      </w:r>
      <w:r w:rsidRPr="00B41D2C">
        <w:rPr>
          <w:i/>
        </w:rPr>
        <w:t>[Yetkili Temsilcinin ismini yazınız]</w:t>
      </w:r>
    </w:p>
    <w:p w14:paraId="5A35E8BD" w14:textId="77777777" w:rsidR="00CE1FB9" w:rsidRPr="00B41D2C" w:rsidRDefault="00CE1FB9" w:rsidP="00CE1FB9">
      <w:pPr>
        <w:suppressAutoHyphens/>
        <w:spacing w:before="60" w:after="60"/>
        <w:rPr>
          <w:b/>
          <w:spacing w:val="-2"/>
        </w:rPr>
      </w:pPr>
      <w:r w:rsidRPr="00B41D2C">
        <w:t xml:space="preserve">Adres: </w:t>
      </w:r>
      <w:r w:rsidRPr="00B41D2C">
        <w:rPr>
          <w:i/>
        </w:rPr>
        <w:t>[Yetkili Temsilcinin adresini yazınız]</w:t>
      </w:r>
    </w:p>
    <w:p w14:paraId="612E7E77" w14:textId="77777777" w:rsidR="00CE1FB9" w:rsidRPr="00B41D2C" w:rsidRDefault="00CE1FB9" w:rsidP="00CE1FB9">
      <w:pPr>
        <w:suppressAutoHyphens/>
        <w:spacing w:before="60" w:after="60"/>
        <w:rPr>
          <w:b/>
          <w:spacing w:val="-2"/>
        </w:rPr>
      </w:pPr>
      <w:r w:rsidRPr="00B41D2C">
        <w:t xml:space="preserve">Telefon / Faks numaraları: </w:t>
      </w:r>
      <w:r w:rsidRPr="00B41D2C">
        <w:rPr>
          <w:i/>
        </w:rPr>
        <w:t>[Yetkili Temsilcinin telefon / faks numaralarını yazınız]</w:t>
      </w:r>
    </w:p>
    <w:p w14:paraId="4FB672F9" w14:textId="77777777" w:rsidR="00CE1FB9" w:rsidRPr="00B41D2C" w:rsidRDefault="00CE1FB9" w:rsidP="00CE1FB9">
      <w:r w:rsidRPr="00B41D2C">
        <w:t xml:space="preserve">E-posta Adresi: </w:t>
      </w:r>
      <w:r w:rsidRPr="00B41D2C">
        <w:rPr>
          <w:i/>
        </w:rPr>
        <w:t>[Yetkili Temsilcinin e-posta adresini yazınız]</w:t>
      </w:r>
    </w:p>
    <w:p w14:paraId="256588D5" w14:textId="01DFEB6B" w:rsidR="00CE1FB9" w:rsidRPr="00B41D2C" w:rsidRDefault="00CE1FB9" w:rsidP="00CE1FB9">
      <w:pPr>
        <w:spacing w:before="240"/>
        <w:rPr>
          <w:b/>
          <w:i/>
        </w:rPr>
      </w:pPr>
      <w:r w:rsidRPr="00B41D2C">
        <w:rPr>
          <w:b/>
          <w:i/>
        </w:rPr>
        <w:t xml:space="preserve">[ÖNEMLİ: Bu Bildirimin Teklif </w:t>
      </w:r>
      <w:r w:rsidR="00A6052B" w:rsidRPr="00B41D2C">
        <w:rPr>
          <w:b/>
          <w:i/>
        </w:rPr>
        <w:t xml:space="preserve">Sahiplerine </w:t>
      </w:r>
      <w:r w:rsidRPr="00B41D2C">
        <w:rPr>
          <w:b/>
          <w:i/>
        </w:rPr>
        <w:t xml:space="preserve">iletilme tarihini yazınız. Bildirim bütün Teklif </w:t>
      </w:r>
      <w:r w:rsidR="00A6052B" w:rsidRPr="00B41D2C">
        <w:rPr>
          <w:b/>
          <w:i/>
        </w:rPr>
        <w:t xml:space="preserve">Sahiplerine </w:t>
      </w:r>
      <w:r w:rsidRPr="00B41D2C">
        <w:rPr>
          <w:b/>
          <w:i/>
        </w:rPr>
        <w:t xml:space="preserve">aynı anda gönderilmelidir. Yani, aynı tarihte ve mümkün olduğunca yakın zamanda gönderilmelidir.]  </w:t>
      </w:r>
    </w:p>
    <w:p w14:paraId="433F2D11" w14:textId="77777777" w:rsidR="00CE1FB9" w:rsidRPr="00B41D2C" w:rsidRDefault="00CE1FB9" w:rsidP="00CE1FB9">
      <w:pPr>
        <w:spacing w:after="240"/>
      </w:pPr>
      <w:r w:rsidRPr="00B41D2C">
        <w:rPr>
          <w:b/>
          <w:bCs/>
        </w:rPr>
        <w:t>İLETİM TARİHİ</w:t>
      </w:r>
      <w:r w:rsidRPr="00B41D2C">
        <w:t>: İşbu Bildirimi ……… tarafından gönderilmiştir. [</w:t>
      </w:r>
      <w:r w:rsidRPr="00B41D2C">
        <w:rPr>
          <w:i/>
          <w:iCs/>
        </w:rPr>
        <w:t>E-posta / faks</w:t>
      </w:r>
      <w:r w:rsidRPr="00B41D2C">
        <w:t>] [</w:t>
      </w:r>
      <w:r w:rsidRPr="00B41D2C">
        <w:rPr>
          <w:i/>
          <w:iCs/>
        </w:rPr>
        <w:t>tarihinde</w:t>
      </w:r>
      <w:r w:rsidRPr="00B41D2C">
        <w:t xml:space="preserve">] (yerel saat) </w:t>
      </w:r>
    </w:p>
    <w:p w14:paraId="69B0CF46" w14:textId="77777777" w:rsidR="00CE1FB9" w:rsidRPr="00B41D2C" w:rsidRDefault="00CE1FB9" w:rsidP="00CE1FB9">
      <w:pPr>
        <w:ind w:right="289"/>
        <w:rPr>
          <w:b/>
          <w:bCs/>
          <w:sz w:val="48"/>
          <w:szCs w:val="48"/>
        </w:rPr>
      </w:pPr>
      <w:r w:rsidRPr="00B41D2C">
        <w:rPr>
          <w:b/>
          <w:bCs/>
          <w:sz w:val="48"/>
          <w:szCs w:val="48"/>
        </w:rPr>
        <w:t>İhale Verme Niyetinin Bildirimi</w:t>
      </w:r>
    </w:p>
    <w:p w14:paraId="3F0C9210" w14:textId="065710F0" w:rsidR="00CE1FB9" w:rsidRPr="00B41D2C" w:rsidRDefault="00400ACD" w:rsidP="00CE1FB9">
      <w:pPr>
        <w:rPr>
          <w:i/>
          <w:color w:val="000000" w:themeColor="text1"/>
        </w:rPr>
      </w:pPr>
      <w:r w:rsidRPr="00B41D2C">
        <w:rPr>
          <w:b/>
          <w:color w:val="000000" w:themeColor="text1"/>
        </w:rPr>
        <w:t>İşveren</w:t>
      </w:r>
      <w:r w:rsidR="00CE1FB9" w:rsidRPr="00B41D2C">
        <w:rPr>
          <w:b/>
          <w:color w:val="000000" w:themeColor="text1"/>
        </w:rPr>
        <w:t xml:space="preserve">: </w:t>
      </w:r>
      <w:r w:rsidR="00CE1FB9" w:rsidRPr="00B41D2C">
        <w:rPr>
          <w:i/>
          <w:color w:val="000000" w:themeColor="text1"/>
        </w:rPr>
        <w:t>[İdarenin ismini yazınız]</w:t>
      </w:r>
    </w:p>
    <w:p w14:paraId="604C3D49" w14:textId="77777777" w:rsidR="00CE1FB9" w:rsidRPr="00B41D2C" w:rsidRDefault="00CE1FB9" w:rsidP="00CE1FB9">
      <w:pPr>
        <w:rPr>
          <w:bCs/>
          <w:i/>
          <w:iCs/>
          <w:color w:val="000000" w:themeColor="text1"/>
        </w:rPr>
      </w:pPr>
      <w:r w:rsidRPr="00B41D2C">
        <w:rPr>
          <w:b/>
          <w:color w:val="000000" w:themeColor="text1"/>
        </w:rPr>
        <w:t>Proje:</w:t>
      </w:r>
      <w:r w:rsidRPr="00B41D2C">
        <w:rPr>
          <w:b/>
          <w:bCs/>
          <w:i/>
          <w:iCs/>
          <w:color w:val="000000" w:themeColor="text1"/>
        </w:rPr>
        <w:t xml:space="preserve"> </w:t>
      </w:r>
      <w:r w:rsidRPr="00B41D2C">
        <w:rPr>
          <w:bCs/>
          <w:i/>
          <w:iCs/>
          <w:color w:val="000000" w:themeColor="text1"/>
        </w:rPr>
        <w:t>[Projenin ismini yazınız]</w:t>
      </w:r>
    </w:p>
    <w:p w14:paraId="67D812AD" w14:textId="77777777" w:rsidR="00CE1FB9" w:rsidRPr="00B41D2C" w:rsidRDefault="00CE1FB9" w:rsidP="00CE1FB9">
      <w:pPr>
        <w:rPr>
          <w:b/>
          <w:i/>
          <w:color w:val="000000" w:themeColor="text1"/>
        </w:rPr>
      </w:pPr>
      <w:r w:rsidRPr="00B41D2C">
        <w:rPr>
          <w:b/>
          <w:color w:val="000000" w:themeColor="text1"/>
        </w:rPr>
        <w:t xml:space="preserve">Sözleşmenin başlığı: </w:t>
      </w:r>
      <w:r w:rsidRPr="00B41D2C">
        <w:rPr>
          <w:i/>
          <w:color w:val="000000" w:themeColor="text1"/>
        </w:rPr>
        <w:t>[Sözleşmenin ismini yazınız]</w:t>
      </w:r>
    </w:p>
    <w:p w14:paraId="67516C09" w14:textId="77777777" w:rsidR="00CE1FB9" w:rsidRPr="00B41D2C" w:rsidRDefault="00CE1FB9" w:rsidP="00CE1FB9">
      <w:pPr>
        <w:ind w:right="-540"/>
        <w:rPr>
          <w:i/>
          <w:color w:val="000000" w:themeColor="text1"/>
        </w:rPr>
      </w:pPr>
      <w:r w:rsidRPr="00B41D2C">
        <w:rPr>
          <w:b/>
          <w:color w:val="000000" w:themeColor="text1"/>
        </w:rPr>
        <w:t xml:space="preserve">Ülke: </w:t>
      </w:r>
      <w:r w:rsidRPr="00B41D2C">
        <w:rPr>
          <w:i/>
          <w:color w:val="000000" w:themeColor="text1"/>
        </w:rPr>
        <w:t>[İhale Teklifi Çağrısı verildiği ülkenin ismini yazınız]</w:t>
      </w:r>
    </w:p>
    <w:p w14:paraId="39AA7268" w14:textId="77777777" w:rsidR="00CE1FB9" w:rsidRPr="00B41D2C" w:rsidRDefault="00CE1FB9" w:rsidP="00CE1FB9">
      <w:pPr>
        <w:rPr>
          <w:i/>
          <w:color w:val="000000" w:themeColor="text1"/>
        </w:rPr>
      </w:pPr>
      <w:r w:rsidRPr="00B41D2C">
        <w:rPr>
          <w:b/>
          <w:color w:val="000000" w:themeColor="text1"/>
        </w:rPr>
        <w:t>Borç No / Kredi No / Hibe No:</w:t>
      </w:r>
      <w:r w:rsidRPr="00B41D2C">
        <w:rPr>
          <w:i/>
          <w:color w:val="000000" w:themeColor="text1"/>
        </w:rPr>
        <w:t xml:space="preserve"> [Borç / kredi / hibenin referans numarasını yazınız]</w:t>
      </w:r>
    </w:p>
    <w:p w14:paraId="5AF3D127" w14:textId="77777777" w:rsidR="00CE1FB9" w:rsidRPr="00B41D2C" w:rsidRDefault="00CE1FB9" w:rsidP="00CE1FB9">
      <w:pPr>
        <w:rPr>
          <w:b/>
          <w:color w:val="000000" w:themeColor="text1"/>
        </w:rPr>
      </w:pPr>
      <w:r w:rsidRPr="00B41D2C">
        <w:rPr>
          <w:b/>
          <w:color w:val="000000" w:themeColor="text1"/>
        </w:rPr>
        <w:t xml:space="preserve">İhale Teklifi Çağrısının numarası: </w:t>
      </w:r>
      <w:r w:rsidRPr="00B41D2C">
        <w:rPr>
          <w:i/>
          <w:color w:val="000000" w:themeColor="text1"/>
        </w:rPr>
        <w:t>[Tedarik Planından İhale Teklif Çağrısının referans numarasını yazınız]</w:t>
      </w:r>
    </w:p>
    <w:p w14:paraId="56ABA90C" w14:textId="77777777" w:rsidR="00CE1FB9" w:rsidRPr="00B41D2C" w:rsidRDefault="00CE1FB9" w:rsidP="00CE1FB9">
      <w:pPr>
        <w:pStyle w:val="GvdeMetniGirintisi"/>
        <w:spacing w:before="240" w:after="240"/>
        <w:ind w:left="0" w:right="288"/>
        <w:rPr>
          <w:iCs/>
        </w:rPr>
      </w:pPr>
      <w:r w:rsidRPr="00B41D2C">
        <w:t>İşbu İhale Verme Niyetinin Bildirimi (Bildirim) yukarıdaki Sözleşmeyi size verme kararımızı size bildirir. İşbu Bildirimin iletimi Askıya Alınma Sürecini başlatır. Askıya Alınma Süreci esnasında:</w:t>
      </w:r>
    </w:p>
    <w:p w14:paraId="12811012" w14:textId="77777777" w:rsidR="00CE1FB9" w:rsidRPr="00B41D2C" w:rsidRDefault="00CE1FB9" w:rsidP="001916F8">
      <w:pPr>
        <w:pStyle w:val="GvdeMetniGirintisi"/>
        <w:numPr>
          <w:ilvl w:val="0"/>
          <w:numId w:val="108"/>
        </w:numPr>
        <w:spacing w:before="240" w:after="240"/>
        <w:ind w:right="288"/>
        <w:rPr>
          <w:iCs/>
        </w:rPr>
      </w:pPr>
      <w:r w:rsidRPr="00B41D2C">
        <w:t>Teklifinizin değerlendirmesiyle ilgili bir bilgilendirme talep edebilirsiniz ve/ya</w:t>
      </w:r>
    </w:p>
    <w:p w14:paraId="7C524CCA" w14:textId="77777777" w:rsidR="00CE1FB9" w:rsidRPr="00B41D2C" w:rsidRDefault="00CE1FB9" w:rsidP="001916F8">
      <w:pPr>
        <w:pStyle w:val="GvdeMetniGirintisi"/>
        <w:numPr>
          <w:ilvl w:val="0"/>
          <w:numId w:val="108"/>
        </w:numPr>
        <w:spacing w:before="240" w:after="240"/>
        <w:ind w:right="288"/>
        <w:rPr>
          <w:iCs/>
        </w:rPr>
      </w:pPr>
      <w:r w:rsidRPr="00B41D2C">
        <w:t>Sözleşmeyi verme kararıyla ilgili olarak Tedariki içeren bir Şikayet sunabilirsiniz.</w:t>
      </w:r>
    </w:p>
    <w:p w14:paraId="7C58E1CE" w14:textId="553168FB" w:rsidR="00CE1FB9" w:rsidRPr="00B41D2C" w:rsidRDefault="00CE1FB9" w:rsidP="001916F8">
      <w:pPr>
        <w:pStyle w:val="GvdeMetniGirintisi"/>
        <w:numPr>
          <w:ilvl w:val="0"/>
          <w:numId w:val="106"/>
        </w:numPr>
        <w:spacing w:before="240" w:after="120"/>
        <w:ind w:left="284" w:right="289" w:hanging="284"/>
        <w:rPr>
          <w:b/>
          <w:iCs/>
        </w:rPr>
      </w:pPr>
      <w:r w:rsidRPr="00B41D2C">
        <w:rPr>
          <w:b/>
          <w:iCs/>
        </w:rPr>
        <w:t xml:space="preserve">İhaleyi kazanan Teklif </w:t>
      </w:r>
      <w:r w:rsidR="00A6052B" w:rsidRPr="00B41D2C">
        <w:rPr>
          <w:b/>
          <w:iCs/>
        </w:rPr>
        <w:t>Sahibinin</w:t>
      </w:r>
      <w:r w:rsidRPr="00B41D2C">
        <w:rPr>
          <w:b/>
          <w:iCs/>
        </w:rPr>
        <w:t>:</w:t>
      </w:r>
    </w:p>
    <w:tbl>
      <w:tblPr>
        <w:tblStyle w:val="TabloKlavuzu"/>
        <w:tblW w:w="9067" w:type="dxa"/>
        <w:tblLayout w:type="fixed"/>
        <w:tblLook w:val="04A0" w:firstRow="1" w:lastRow="0" w:firstColumn="1" w:lastColumn="0" w:noHBand="0" w:noVBand="1"/>
      </w:tblPr>
      <w:tblGrid>
        <w:gridCol w:w="2122"/>
        <w:gridCol w:w="6945"/>
      </w:tblGrid>
      <w:tr w:rsidR="00CE1FB9" w:rsidRPr="00B41D2C" w14:paraId="113D77DE" w14:textId="77777777" w:rsidTr="00CE1FB9">
        <w:tc>
          <w:tcPr>
            <w:tcW w:w="2122" w:type="dxa"/>
            <w:shd w:val="clear" w:color="auto" w:fill="D5DCE4" w:themeFill="text2" w:themeFillTint="33"/>
          </w:tcPr>
          <w:p w14:paraId="78DBA8EC" w14:textId="77777777" w:rsidR="00CE1FB9" w:rsidRPr="00B41D2C" w:rsidRDefault="00CE1FB9" w:rsidP="00CE1FB9">
            <w:pPr>
              <w:pStyle w:val="GvdeMetniGirintisi"/>
              <w:spacing w:before="120" w:after="120"/>
              <w:ind w:left="0"/>
              <w:jc w:val="left"/>
              <w:rPr>
                <w:b/>
                <w:iCs/>
              </w:rPr>
            </w:pPr>
            <w:r w:rsidRPr="00B41D2C">
              <w:rPr>
                <w:b/>
                <w:iCs/>
              </w:rPr>
              <w:t>Adı:</w:t>
            </w:r>
          </w:p>
        </w:tc>
        <w:tc>
          <w:tcPr>
            <w:tcW w:w="6945" w:type="dxa"/>
            <w:vAlign w:val="center"/>
          </w:tcPr>
          <w:p w14:paraId="1DEC6723" w14:textId="639552F1"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ismini yazınız</w:t>
            </w:r>
            <w:r w:rsidRPr="00B41D2C">
              <w:t>]</w:t>
            </w:r>
          </w:p>
        </w:tc>
      </w:tr>
      <w:tr w:rsidR="00CE1FB9" w:rsidRPr="00B41D2C" w14:paraId="4EB0DDD1" w14:textId="77777777" w:rsidTr="00CE1FB9">
        <w:tc>
          <w:tcPr>
            <w:tcW w:w="2122" w:type="dxa"/>
            <w:shd w:val="clear" w:color="auto" w:fill="D5DCE4" w:themeFill="text2" w:themeFillTint="33"/>
          </w:tcPr>
          <w:p w14:paraId="7E2C446E" w14:textId="77777777" w:rsidR="00CE1FB9" w:rsidRPr="00B41D2C" w:rsidRDefault="00CE1FB9" w:rsidP="00CE1FB9">
            <w:pPr>
              <w:pStyle w:val="GvdeMetniGirintisi"/>
              <w:spacing w:before="120" w:after="120"/>
              <w:ind w:left="0"/>
              <w:jc w:val="left"/>
              <w:rPr>
                <w:b/>
                <w:iCs/>
              </w:rPr>
            </w:pPr>
            <w:r w:rsidRPr="00B41D2C">
              <w:rPr>
                <w:b/>
                <w:iCs/>
              </w:rPr>
              <w:lastRenderedPageBreak/>
              <w:t>Adres:</w:t>
            </w:r>
          </w:p>
        </w:tc>
        <w:tc>
          <w:tcPr>
            <w:tcW w:w="6945" w:type="dxa"/>
            <w:vAlign w:val="center"/>
          </w:tcPr>
          <w:p w14:paraId="034A266D" w14:textId="729BDC70"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adresini yazınız</w:t>
            </w:r>
            <w:r w:rsidRPr="00B41D2C">
              <w:t>]</w:t>
            </w:r>
          </w:p>
        </w:tc>
      </w:tr>
      <w:tr w:rsidR="00CE1FB9" w:rsidRPr="00B41D2C" w14:paraId="5C97F1AA" w14:textId="77777777" w:rsidTr="00CE1FB9">
        <w:tc>
          <w:tcPr>
            <w:tcW w:w="2122" w:type="dxa"/>
            <w:shd w:val="clear" w:color="auto" w:fill="D5DCE4" w:themeFill="text2" w:themeFillTint="33"/>
          </w:tcPr>
          <w:p w14:paraId="723A79EF" w14:textId="77777777" w:rsidR="00CE1FB9" w:rsidRPr="00B41D2C" w:rsidRDefault="00CE1FB9" w:rsidP="00CE1FB9">
            <w:pPr>
              <w:pStyle w:val="GvdeMetniGirintisi"/>
              <w:spacing w:before="120" w:after="120"/>
              <w:ind w:left="0"/>
              <w:jc w:val="left"/>
              <w:rPr>
                <w:b/>
                <w:iCs/>
              </w:rPr>
            </w:pPr>
            <w:r w:rsidRPr="00B41D2C">
              <w:rPr>
                <w:b/>
                <w:iCs/>
              </w:rPr>
              <w:t>Sözleşme bedeli:</w:t>
            </w:r>
          </w:p>
        </w:tc>
        <w:tc>
          <w:tcPr>
            <w:tcW w:w="6945" w:type="dxa"/>
            <w:vAlign w:val="center"/>
          </w:tcPr>
          <w:p w14:paraId="4864C2F4" w14:textId="77777777" w:rsidR="00CE1FB9" w:rsidRPr="00B41D2C" w:rsidRDefault="00CE1FB9" w:rsidP="00CE1FB9">
            <w:pPr>
              <w:pStyle w:val="GvdeMetniGirintisi"/>
              <w:spacing w:before="120" w:after="120"/>
              <w:ind w:left="0"/>
              <w:jc w:val="left"/>
              <w:rPr>
                <w:iCs/>
              </w:rPr>
            </w:pPr>
            <w:r w:rsidRPr="00B41D2C">
              <w:t>[</w:t>
            </w:r>
            <w:r w:rsidRPr="00B41D2C">
              <w:rPr>
                <w:i/>
                <w:iCs/>
              </w:rPr>
              <w:t>İhaleyi kazanan Teklifin Sözleşme bedelini yazınız</w:t>
            </w:r>
            <w:r w:rsidRPr="00B41D2C">
              <w:t>]</w:t>
            </w:r>
          </w:p>
        </w:tc>
      </w:tr>
    </w:tbl>
    <w:p w14:paraId="4C1EFD98" w14:textId="0ECD8AFF" w:rsidR="00CE1FB9" w:rsidRPr="00B41D2C" w:rsidRDefault="00CE1FB9" w:rsidP="001916F8">
      <w:pPr>
        <w:pStyle w:val="GvdeMetniGirintisi"/>
        <w:numPr>
          <w:ilvl w:val="0"/>
          <w:numId w:val="106"/>
        </w:numPr>
        <w:spacing w:before="240" w:after="120"/>
        <w:ind w:left="284" w:right="289" w:hanging="284"/>
        <w:jc w:val="left"/>
        <w:rPr>
          <w:b/>
          <w:i/>
          <w:iCs/>
        </w:rPr>
      </w:pPr>
      <w:r w:rsidRPr="00B41D2C">
        <w:rPr>
          <w:b/>
          <w:iCs/>
        </w:rPr>
        <w:t xml:space="preserve">Diğer Teklif </w:t>
      </w:r>
      <w:r w:rsidR="00A6052B" w:rsidRPr="00B41D2C">
        <w:rPr>
          <w:b/>
          <w:iCs/>
        </w:rPr>
        <w:t xml:space="preserve">Sahipleri </w:t>
      </w:r>
      <w:r w:rsidRPr="00B41D2C">
        <w:rPr>
          <w:b/>
          <w:iCs/>
        </w:rPr>
        <w:t>[</w:t>
      </w:r>
      <w:r w:rsidRPr="00B41D2C">
        <w:rPr>
          <w:b/>
          <w:i/>
          <w:iCs/>
        </w:rPr>
        <w:t xml:space="preserve">TALİMATLAR: Teklif veren bütün diğer Teklif </w:t>
      </w:r>
      <w:r w:rsidR="00A6052B" w:rsidRPr="00B41D2C">
        <w:rPr>
          <w:b/>
          <w:i/>
          <w:iCs/>
        </w:rPr>
        <w:t xml:space="preserve">Sahiplerinin </w:t>
      </w:r>
      <w:r w:rsidRPr="00B41D2C">
        <w:rPr>
          <w:b/>
          <w:i/>
          <w:iCs/>
        </w:rPr>
        <w:t>isimlerini yazınız. Eğer Teklifin bedeli değerlendirilmişse, ilan edilen Teklif bedeli ile değerlendirilen bedeli dâhil ediniz.]</w:t>
      </w:r>
    </w:p>
    <w:tbl>
      <w:tblPr>
        <w:tblStyle w:val="TabloKlavuzu"/>
        <w:tblW w:w="9067" w:type="dxa"/>
        <w:tblLook w:val="04A0" w:firstRow="1" w:lastRow="0" w:firstColumn="1" w:lastColumn="0" w:noHBand="0" w:noVBand="1"/>
      </w:tblPr>
      <w:tblGrid>
        <w:gridCol w:w="4390"/>
        <w:gridCol w:w="2126"/>
        <w:gridCol w:w="2551"/>
      </w:tblGrid>
      <w:tr w:rsidR="00CE1FB9" w:rsidRPr="00B41D2C" w14:paraId="6EACCE68" w14:textId="77777777" w:rsidTr="00CE1FB9">
        <w:tc>
          <w:tcPr>
            <w:tcW w:w="4390" w:type="dxa"/>
            <w:shd w:val="clear" w:color="auto" w:fill="D5DCE4" w:themeFill="text2" w:themeFillTint="33"/>
            <w:vAlign w:val="center"/>
          </w:tcPr>
          <w:p w14:paraId="5BF38D34" w14:textId="7E5A1B9E" w:rsidR="00CE1FB9" w:rsidRPr="00B41D2C" w:rsidRDefault="00CE1FB9" w:rsidP="00CE1FB9">
            <w:pPr>
              <w:pStyle w:val="GvdeMetniGirintisi"/>
              <w:spacing w:before="60" w:after="60"/>
              <w:ind w:left="0" w:right="33"/>
              <w:jc w:val="center"/>
              <w:rPr>
                <w:b/>
                <w:iCs/>
              </w:rPr>
            </w:pPr>
            <w:r w:rsidRPr="00B41D2C">
              <w:rPr>
                <w:b/>
                <w:iCs/>
              </w:rPr>
              <w:t xml:space="preserve">Teklif </w:t>
            </w:r>
            <w:r w:rsidR="00A6052B" w:rsidRPr="00B41D2C">
              <w:rPr>
                <w:b/>
                <w:iCs/>
              </w:rPr>
              <w:t xml:space="preserve">Sahibinin </w:t>
            </w:r>
            <w:r w:rsidRPr="00B41D2C">
              <w:rPr>
                <w:b/>
                <w:iCs/>
              </w:rPr>
              <w:t>İsmi:</w:t>
            </w:r>
          </w:p>
        </w:tc>
        <w:tc>
          <w:tcPr>
            <w:tcW w:w="2126" w:type="dxa"/>
            <w:shd w:val="clear" w:color="auto" w:fill="D5DCE4" w:themeFill="text2" w:themeFillTint="33"/>
            <w:vAlign w:val="center"/>
          </w:tcPr>
          <w:p w14:paraId="297CEDB1" w14:textId="77777777" w:rsidR="00CE1FB9" w:rsidRPr="00B41D2C" w:rsidRDefault="00CE1FB9" w:rsidP="00CE1FB9">
            <w:pPr>
              <w:pStyle w:val="GvdeMetniGirintisi"/>
              <w:ind w:left="0" w:right="29"/>
              <w:jc w:val="center"/>
              <w:rPr>
                <w:b/>
                <w:iCs/>
              </w:rPr>
            </w:pPr>
            <w:r w:rsidRPr="00B41D2C">
              <w:rPr>
                <w:b/>
                <w:iCs/>
              </w:rPr>
              <w:t>Teklif Bedeli</w:t>
            </w:r>
          </w:p>
        </w:tc>
        <w:tc>
          <w:tcPr>
            <w:tcW w:w="2551" w:type="dxa"/>
            <w:shd w:val="clear" w:color="auto" w:fill="D5DCE4" w:themeFill="text2" w:themeFillTint="33"/>
            <w:vAlign w:val="center"/>
          </w:tcPr>
          <w:p w14:paraId="38B7650F" w14:textId="77777777" w:rsidR="00CE1FB9" w:rsidRPr="00B41D2C" w:rsidRDefault="00CE1FB9" w:rsidP="00CE1FB9">
            <w:pPr>
              <w:pStyle w:val="GvdeMetniGirintisi"/>
              <w:ind w:left="0"/>
              <w:jc w:val="center"/>
              <w:rPr>
                <w:b/>
                <w:iCs/>
              </w:rPr>
            </w:pPr>
            <w:r w:rsidRPr="00B41D2C">
              <w:rPr>
                <w:b/>
                <w:iCs/>
              </w:rPr>
              <w:t xml:space="preserve">Değerlendirilen Teklif Maliyeti </w:t>
            </w:r>
          </w:p>
        </w:tc>
      </w:tr>
      <w:tr w:rsidR="00CE1FB9" w:rsidRPr="00B41D2C" w14:paraId="39E0CA2B" w14:textId="77777777" w:rsidTr="00CE1FB9">
        <w:tc>
          <w:tcPr>
            <w:tcW w:w="4390" w:type="dxa"/>
            <w:vAlign w:val="center"/>
          </w:tcPr>
          <w:p w14:paraId="76776370" w14:textId="77777777" w:rsidR="00CE1FB9" w:rsidRPr="00B41D2C" w:rsidRDefault="00CE1FB9" w:rsidP="00CE1FB9">
            <w:r w:rsidRPr="00B41D2C">
              <w:t>[</w:t>
            </w:r>
            <w:r w:rsidRPr="00B41D2C">
              <w:rPr>
                <w:i/>
                <w:iCs/>
              </w:rPr>
              <w:t>İsmi giriniz</w:t>
            </w:r>
            <w:r w:rsidRPr="00B41D2C">
              <w:t>]</w:t>
            </w:r>
          </w:p>
        </w:tc>
        <w:tc>
          <w:tcPr>
            <w:tcW w:w="2126" w:type="dxa"/>
            <w:vAlign w:val="center"/>
          </w:tcPr>
          <w:p w14:paraId="5D2EC309" w14:textId="77777777" w:rsidR="00CE1FB9" w:rsidRPr="00B41D2C" w:rsidRDefault="00CE1FB9" w:rsidP="00CE1FB9">
            <w:pPr>
              <w:pStyle w:val="GvdeMetniGirintisi"/>
              <w:spacing w:before="120" w:after="120"/>
              <w:ind w:left="0" w:right="33"/>
              <w:jc w:val="center"/>
              <w:rPr>
                <w:iCs/>
              </w:rPr>
            </w:pPr>
            <w:r w:rsidRPr="00B41D2C">
              <w:t>[</w:t>
            </w:r>
            <w:r w:rsidRPr="00B41D2C">
              <w:rPr>
                <w:i/>
                <w:iCs/>
              </w:rPr>
              <w:t>Teklif bedelini giriniz</w:t>
            </w:r>
            <w:r w:rsidRPr="00B41D2C">
              <w:t>]</w:t>
            </w:r>
          </w:p>
        </w:tc>
        <w:tc>
          <w:tcPr>
            <w:tcW w:w="2551" w:type="dxa"/>
            <w:vAlign w:val="center"/>
          </w:tcPr>
          <w:p w14:paraId="65FD1A24"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C948EB9" w14:textId="77777777" w:rsidTr="00CE1FB9">
        <w:tc>
          <w:tcPr>
            <w:tcW w:w="4390" w:type="dxa"/>
            <w:vAlign w:val="center"/>
          </w:tcPr>
          <w:p w14:paraId="7FB8AD75" w14:textId="77777777" w:rsidR="00CE1FB9" w:rsidRPr="00B41D2C" w:rsidRDefault="00CE1FB9" w:rsidP="00CE1FB9">
            <w:r w:rsidRPr="00B41D2C">
              <w:t>[</w:t>
            </w:r>
            <w:r w:rsidRPr="00B41D2C">
              <w:rPr>
                <w:i/>
                <w:iCs/>
              </w:rPr>
              <w:t>İsmi giriniz</w:t>
            </w:r>
            <w:r w:rsidRPr="00B41D2C">
              <w:t>]</w:t>
            </w:r>
          </w:p>
        </w:tc>
        <w:tc>
          <w:tcPr>
            <w:tcW w:w="2126" w:type="dxa"/>
            <w:vAlign w:val="center"/>
          </w:tcPr>
          <w:p w14:paraId="6AE35989"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2EEEDCAC"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0B2F45" w14:textId="77777777" w:rsidTr="00CE1FB9">
        <w:tc>
          <w:tcPr>
            <w:tcW w:w="4390" w:type="dxa"/>
            <w:vAlign w:val="center"/>
          </w:tcPr>
          <w:p w14:paraId="0A3419B0" w14:textId="77777777" w:rsidR="00CE1FB9" w:rsidRPr="00B41D2C" w:rsidRDefault="00CE1FB9" w:rsidP="00CE1FB9">
            <w:r w:rsidRPr="00B41D2C">
              <w:t>[</w:t>
            </w:r>
            <w:r w:rsidRPr="00B41D2C">
              <w:rPr>
                <w:i/>
                <w:iCs/>
              </w:rPr>
              <w:t>İsmi giriniz</w:t>
            </w:r>
            <w:r w:rsidRPr="00B41D2C">
              <w:t>]</w:t>
            </w:r>
          </w:p>
        </w:tc>
        <w:tc>
          <w:tcPr>
            <w:tcW w:w="2126" w:type="dxa"/>
            <w:vAlign w:val="center"/>
          </w:tcPr>
          <w:p w14:paraId="0BCA3D8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68A7D7B5"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F54C628" w14:textId="77777777" w:rsidTr="00CE1FB9">
        <w:tc>
          <w:tcPr>
            <w:tcW w:w="4390" w:type="dxa"/>
            <w:vAlign w:val="center"/>
          </w:tcPr>
          <w:p w14:paraId="6A212ED9" w14:textId="77777777" w:rsidR="00CE1FB9" w:rsidRPr="00B41D2C" w:rsidRDefault="00CE1FB9" w:rsidP="00CE1FB9">
            <w:r w:rsidRPr="00B41D2C">
              <w:t>[</w:t>
            </w:r>
            <w:r w:rsidRPr="00B41D2C">
              <w:rPr>
                <w:i/>
                <w:iCs/>
              </w:rPr>
              <w:t>İsmi giriniz</w:t>
            </w:r>
            <w:r w:rsidRPr="00B41D2C">
              <w:t>]</w:t>
            </w:r>
          </w:p>
        </w:tc>
        <w:tc>
          <w:tcPr>
            <w:tcW w:w="2126" w:type="dxa"/>
            <w:vAlign w:val="center"/>
          </w:tcPr>
          <w:p w14:paraId="160F314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5FE2EAC1"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6A880C" w14:textId="77777777" w:rsidTr="00CE1FB9">
        <w:tc>
          <w:tcPr>
            <w:tcW w:w="4390" w:type="dxa"/>
            <w:vAlign w:val="center"/>
          </w:tcPr>
          <w:p w14:paraId="1242B06B" w14:textId="77777777" w:rsidR="00CE1FB9" w:rsidRPr="00B41D2C" w:rsidRDefault="00CE1FB9" w:rsidP="00CE1FB9">
            <w:r w:rsidRPr="00B41D2C">
              <w:t>[</w:t>
            </w:r>
            <w:r w:rsidRPr="00B41D2C">
              <w:rPr>
                <w:i/>
                <w:iCs/>
              </w:rPr>
              <w:t>İsmi giriniz</w:t>
            </w:r>
            <w:r w:rsidRPr="00B41D2C">
              <w:t>]</w:t>
            </w:r>
          </w:p>
        </w:tc>
        <w:tc>
          <w:tcPr>
            <w:tcW w:w="2126" w:type="dxa"/>
            <w:vAlign w:val="center"/>
          </w:tcPr>
          <w:p w14:paraId="2376C214"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1E003E80"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bl>
    <w:p w14:paraId="33F1FC24"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Teklifinizin neden kabul edilmediğinin sebebi/leri</w:t>
      </w:r>
    </w:p>
    <w:tbl>
      <w:tblPr>
        <w:tblStyle w:val="TabloKlavuzu"/>
        <w:tblW w:w="0" w:type="auto"/>
        <w:tblLook w:val="04A0" w:firstRow="1" w:lastRow="0" w:firstColumn="1" w:lastColumn="0" w:noHBand="0" w:noVBand="1"/>
      </w:tblPr>
      <w:tblGrid>
        <w:gridCol w:w="8990"/>
      </w:tblGrid>
      <w:tr w:rsidR="00CE1FB9" w:rsidRPr="00B41D2C" w14:paraId="1A20AA45" w14:textId="77777777" w:rsidTr="00CE1FB9">
        <w:tc>
          <w:tcPr>
            <w:tcW w:w="9016" w:type="dxa"/>
          </w:tcPr>
          <w:p w14:paraId="6562CB5D" w14:textId="2A04DA03" w:rsidR="00CE1FB9" w:rsidRPr="00B41D2C" w:rsidRDefault="00CE1FB9" w:rsidP="00CE1FB9">
            <w:pPr>
              <w:pStyle w:val="GvdeMetniGirintisi"/>
              <w:spacing w:before="120" w:after="120"/>
              <w:ind w:left="0" w:right="289"/>
              <w:rPr>
                <w:b/>
                <w:i/>
                <w:iCs/>
              </w:rPr>
            </w:pPr>
            <w:r w:rsidRPr="00B41D2C">
              <w:rPr>
                <w:b/>
                <w:i/>
                <w:iCs/>
              </w:rPr>
              <w:t xml:space="preserve">[TALİMATLAR: </w:t>
            </w:r>
            <w:r w:rsidRPr="00B41D2C">
              <w:rPr>
                <w:b/>
                <w:i/>
                <w:iCs/>
                <w:u w:val="single"/>
              </w:rPr>
              <w:t>Bu</w:t>
            </w:r>
            <w:r w:rsidRPr="00B41D2C">
              <w:rPr>
                <w:b/>
                <w:i/>
                <w:iCs/>
              </w:rPr>
              <w:t xml:space="preserve"> Teklif </w:t>
            </w:r>
            <w:r w:rsidR="00A6052B" w:rsidRPr="00B41D2C">
              <w:rPr>
                <w:b/>
                <w:i/>
                <w:iCs/>
              </w:rPr>
              <w:t xml:space="preserve">Sahibinin </w:t>
            </w:r>
            <w:r w:rsidRPr="00B41D2C">
              <w:rPr>
                <w:b/>
                <w:i/>
                <w:iCs/>
              </w:rPr>
              <w:t xml:space="preserve">Teklifinin neden kabul edilmediğinin sebebini/lerini belirtiniz. Aşağıdakileri dahil etmeyiniz: (a) Başka bir Teklif </w:t>
            </w:r>
            <w:r w:rsidR="00A6052B" w:rsidRPr="00B41D2C">
              <w:rPr>
                <w:b/>
                <w:i/>
                <w:iCs/>
              </w:rPr>
              <w:t xml:space="preserve">Sahibinin </w:t>
            </w:r>
            <w:r w:rsidRPr="00B41D2C">
              <w:rPr>
                <w:b/>
                <w:i/>
                <w:iCs/>
              </w:rPr>
              <w:t xml:space="preserve">Teklifi ile her kalemin karşılaştırılması veya (b) Teklifinde Teklif </w:t>
            </w:r>
            <w:r w:rsidR="00A6052B" w:rsidRPr="00B41D2C">
              <w:rPr>
                <w:b/>
                <w:i/>
                <w:iCs/>
              </w:rPr>
              <w:t xml:space="preserve">Sahibi </w:t>
            </w:r>
            <w:r w:rsidRPr="00B41D2C">
              <w:rPr>
                <w:b/>
                <w:i/>
                <w:iCs/>
              </w:rPr>
              <w:t>tarafından gizli olarak tanımlanmış bilgiler.]</w:t>
            </w:r>
          </w:p>
        </w:tc>
      </w:tr>
    </w:tbl>
    <w:p w14:paraId="7230D9BA"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Bilgilendirmenin nasıl talep edileceği</w:t>
      </w:r>
    </w:p>
    <w:tbl>
      <w:tblPr>
        <w:tblStyle w:val="TabloKlavuzu"/>
        <w:tblW w:w="0" w:type="auto"/>
        <w:tblLook w:val="04A0" w:firstRow="1" w:lastRow="0" w:firstColumn="1" w:lastColumn="0" w:noHBand="0" w:noVBand="1"/>
      </w:tblPr>
      <w:tblGrid>
        <w:gridCol w:w="8990"/>
      </w:tblGrid>
      <w:tr w:rsidR="00CE1FB9" w:rsidRPr="00B41D2C" w14:paraId="7F135399" w14:textId="77777777" w:rsidTr="00CE1FB9">
        <w:tc>
          <w:tcPr>
            <w:tcW w:w="9558" w:type="dxa"/>
          </w:tcPr>
          <w:p w14:paraId="571DAB68" w14:textId="77777777" w:rsidR="00CE1FB9" w:rsidRPr="00B41D2C" w:rsidRDefault="00CE1FB9" w:rsidP="00CE1FB9">
            <w:pPr>
              <w:pStyle w:val="GvdeMetniGirintisi"/>
              <w:spacing w:before="120" w:after="120"/>
              <w:ind w:left="34" w:right="289" w:hanging="34"/>
              <w:rPr>
                <w:b/>
                <w:iCs/>
              </w:rPr>
            </w:pPr>
            <w:r w:rsidRPr="00B41D2C">
              <w:rPr>
                <w:b/>
                <w:iCs/>
              </w:rPr>
              <w:t>SON TARİH: Bilgilendirme talebinin son tarihi, [</w:t>
            </w:r>
            <w:r w:rsidRPr="00B41D2C">
              <w:rPr>
                <w:b/>
                <w:i/>
                <w:iCs/>
              </w:rPr>
              <w:t>tarihi yazınız</w:t>
            </w:r>
            <w:r w:rsidRPr="00B41D2C">
              <w:rPr>
                <w:b/>
                <w:iCs/>
              </w:rPr>
              <w:t>] (yerel saat) ‘de gece yarısında sona erer.</w:t>
            </w:r>
          </w:p>
          <w:p w14:paraId="284591EB" w14:textId="77777777" w:rsidR="00CE1FB9" w:rsidRPr="00B41D2C" w:rsidRDefault="00CE1FB9" w:rsidP="00CE1FB9">
            <w:pPr>
              <w:pStyle w:val="GvdeMetniGirintisi"/>
              <w:spacing w:before="120" w:after="120"/>
              <w:ind w:left="34" w:right="289" w:hanging="34"/>
              <w:rPr>
                <w:iCs/>
              </w:rPr>
            </w:pPr>
            <w:r w:rsidRPr="00B41D2C">
              <w:t xml:space="preserve">Teklifinizin değerlendirme sonuçlarıyla ilgili bilgilendirmeyi talep edebilirsiniz. Eğer bilgilendirme talep etmeye karar verirseniz, yazılı talebiniz işbu İhale Verme Niyetinin Bildiriminin alınmasından sonra üç (3) İş Günü içinde yapılmalıdır. </w:t>
            </w:r>
          </w:p>
          <w:p w14:paraId="0FFBB5BF" w14:textId="172C6CA6"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bilgilendirme talebini yollayınız:</w:t>
            </w:r>
          </w:p>
          <w:p w14:paraId="46781DE7"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092005A2"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2C84BBBE" w14:textId="1E50E1B1" w:rsidR="00CE1FB9" w:rsidRPr="00B41D2C" w:rsidRDefault="00CE1FB9" w:rsidP="00CE1FB9">
            <w:pPr>
              <w:spacing w:before="120" w:after="120"/>
              <w:ind w:left="341"/>
              <w:rPr>
                <w:color w:val="000000" w:themeColor="text1"/>
              </w:rPr>
            </w:pPr>
            <w:r w:rsidRPr="00B41D2C">
              <w:rPr>
                <w:b/>
                <w:bCs/>
                <w:color w:val="000000" w:themeColor="text1"/>
              </w:rPr>
              <w:lastRenderedPageBreak/>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7B234215"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12AB2C92"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4BD9AA24" w14:textId="77777777" w:rsidR="00CE1FB9" w:rsidRPr="00B41D2C" w:rsidRDefault="00CE1FB9" w:rsidP="00CE1FB9">
            <w:pPr>
              <w:pStyle w:val="GvdeMetniGirintisi"/>
              <w:spacing w:before="120" w:after="120"/>
              <w:ind w:left="34" w:right="289" w:hanging="34"/>
              <w:rPr>
                <w:iCs/>
              </w:rPr>
            </w:pPr>
            <w:r w:rsidRPr="00B41D2C">
              <w:t xml:space="preserve">Eğer bilgilendirme talebiniz 3 İş Günlük son tarih itibariyle alınırsa, talebinizin alınmasından sonra beş (5) İş Günü içinde bilgilendirmeyi sağlayacağız. Bu süre zarfında bilgilendirmeyi sağlayamazsak, Askıya Alma Süreci, bilgilendirmenin sağlandığı tarihten sonra beş (5) İş Günü uzatılacaktır. Eğer bu olursa, uzatılmış Askıya Alma Sürecinin sona ereceği tarihi size bildirip teyit ettireceğiz. </w:t>
            </w:r>
          </w:p>
          <w:p w14:paraId="7860FD64" w14:textId="77777777" w:rsidR="00CE1FB9" w:rsidRPr="00B41D2C" w:rsidRDefault="00CE1FB9" w:rsidP="00CE1FB9">
            <w:pPr>
              <w:pStyle w:val="GvdeMetniGirintisi"/>
              <w:spacing w:before="120" w:after="120"/>
              <w:ind w:left="34" w:right="289" w:hanging="34"/>
              <w:rPr>
                <w:iCs/>
              </w:rPr>
            </w:pPr>
            <w:r w:rsidRPr="00B41D2C">
              <w:t>Bilgilendirme yazılı, telefon, video konferans araması yoluyla veya şahsen olabilir. Bilgilendirmenin nasıl yapılacağıyla ilgili olarak sizi yazılı şekilde ivedilikle bilgilendireceğiz ve tarih ile zamanı teyit edeceğiz.</w:t>
            </w:r>
          </w:p>
          <w:p w14:paraId="3BE5EF1F" w14:textId="77777777" w:rsidR="00CE1FB9" w:rsidRPr="00B41D2C" w:rsidRDefault="00CE1FB9" w:rsidP="00CE1FB9">
            <w:pPr>
              <w:pStyle w:val="GvdeMetniGirintisi"/>
              <w:spacing w:before="120" w:after="120"/>
              <w:ind w:left="34" w:right="289" w:hanging="34"/>
              <w:rPr>
                <w:iCs/>
              </w:rPr>
            </w:pPr>
            <w:r w:rsidRPr="00B41D2C">
              <w:t>Eğer bilgilendirme talep etmenin son tarihi gelmişse, hala bir bilgilendirme talep edebilirsiniz. Bu durumda, mümkün olan en makul süre içinde ve normalde Sözleşmenin Verilme Bildiriminin yayınlanma tarihinden itibaren on beş (15) İş Gününü aşmayacak şekilde bilgilendirmeyi sağlayacağız.</w:t>
            </w:r>
          </w:p>
        </w:tc>
      </w:tr>
    </w:tbl>
    <w:p w14:paraId="237AFE88"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lastRenderedPageBreak/>
        <w:t xml:space="preserve">Şikâyetin nasıl yapılacağı </w:t>
      </w:r>
    </w:p>
    <w:tbl>
      <w:tblPr>
        <w:tblStyle w:val="TabloKlavuzu"/>
        <w:tblW w:w="0" w:type="auto"/>
        <w:tblLook w:val="04A0" w:firstRow="1" w:lastRow="0" w:firstColumn="1" w:lastColumn="0" w:noHBand="0" w:noVBand="1"/>
      </w:tblPr>
      <w:tblGrid>
        <w:gridCol w:w="8990"/>
      </w:tblGrid>
      <w:tr w:rsidR="00CE1FB9" w:rsidRPr="00B41D2C" w14:paraId="77A29AA1" w14:textId="77777777" w:rsidTr="00CE1FB9">
        <w:tc>
          <w:tcPr>
            <w:tcW w:w="9016" w:type="dxa"/>
          </w:tcPr>
          <w:p w14:paraId="40837B40" w14:textId="77777777" w:rsidR="00CE1FB9" w:rsidRPr="00B41D2C" w:rsidRDefault="00CE1FB9" w:rsidP="00CE1FB9">
            <w:pPr>
              <w:pStyle w:val="GvdeMetniGirintisi"/>
              <w:spacing w:before="120" w:after="120"/>
              <w:ind w:left="0" w:right="289"/>
              <w:rPr>
                <w:b/>
                <w:iCs/>
                <w:color w:val="FF0000"/>
              </w:rPr>
            </w:pPr>
            <w:r w:rsidRPr="00B41D2C">
              <w:rPr>
                <w:b/>
                <w:iCs/>
              </w:rPr>
              <w:t xml:space="preserve">Süre:  İhalenin verilme kararına itiraz eden Tedarikle İlişkili Şikâyet [tarihi giriniz] (yerel saat) ‘te gece yarısı itibariyle sunulmalıdır. </w:t>
            </w:r>
          </w:p>
          <w:p w14:paraId="0F1C29E8" w14:textId="1FEEFE6C"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Tedarikle İlişkili Şikâyeti yollayınız:</w:t>
            </w:r>
          </w:p>
          <w:p w14:paraId="46807316"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48CBE99C"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51CDDE9C" w14:textId="2EA334C6" w:rsidR="00CE1FB9" w:rsidRPr="00B41D2C" w:rsidRDefault="00CE1FB9" w:rsidP="00CE1FB9">
            <w:pPr>
              <w:spacing w:before="120" w:after="120"/>
              <w:ind w:left="341"/>
              <w:rPr>
                <w:color w:val="000000" w:themeColor="text1"/>
              </w:rPr>
            </w:pPr>
            <w:r w:rsidRPr="00B41D2C">
              <w:rPr>
                <w:b/>
                <w:bCs/>
                <w:color w:val="000000" w:themeColor="text1"/>
              </w:rPr>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61E1F7D0"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34ECCB0B"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7B362EB9" w14:textId="77777777" w:rsidR="00CE1FB9" w:rsidRPr="00B41D2C" w:rsidRDefault="00CE1FB9" w:rsidP="00CE1FB9">
            <w:pPr>
              <w:pStyle w:val="GvdeMetniGirintisi"/>
              <w:spacing w:before="120" w:after="120"/>
              <w:ind w:left="0" w:right="289"/>
              <w:rPr>
                <w:iCs/>
              </w:rPr>
            </w:pPr>
            <w:r w:rsidRPr="00B41D2C">
              <w:t>Bu noktada, tedarik sürecinde, ihalenin verilme kararına itiraz eden Tedarikle İlişkili Şikâyet sunabilirsiniz. Bu şikâyeti yapmadan önce bir bilgilendirme talep etmiş veya almış olmanız gerekmez. Şikayetiniz Askıya Alma Sürecinde sunulmalı ve tarafımızdan Askıya Alma Sürecinin sora ermesinden önce alınmalıdır.</w:t>
            </w:r>
          </w:p>
          <w:p w14:paraId="68AB6538" w14:textId="77777777" w:rsidR="00CE1FB9" w:rsidRPr="00B41D2C" w:rsidRDefault="00CE1FB9" w:rsidP="00CE1FB9">
            <w:pPr>
              <w:pStyle w:val="GvdeMetniGirintisi"/>
              <w:spacing w:before="120" w:after="120"/>
              <w:ind w:left="0" w:right="289"/>
              <w:rPr>
                <w:iCs/>
              </w:rPr>
            </w:pPr>
            <w:r w:rsidRPr="00B41D2C">
              <w:t>Daha fazla bilgi için:</w:t>
            </w:r>
          </w:p>
          <w:p w14:paraId="1256F27C" w14:textId="77777777" w:rsidR="00CE1FB9" w:rsidRPr="00B41D2C" w:rsidRDefault="00CE1FB9" w:rsidP="00CE1FB9">
            <w:pPr>
              <w:pStyle w:val="GvdeMetniGirintisi"/>
              <w:spacing w:before="120" w:after="120"/>
              <w:ind w:left="0" w:right="289"/>
              <w:rPr>
                <w:iCs/>
              </w:rPr>
            </w:pPr>
            <w:r w:rsidRPr="00B41D2C">
              <w:t xml:space="preserve">Daha fazla bilgi için, </w:t>
            </w:r>
            <w:hyperlink r:id="rId126" w:history="1">
              <w:r w:rsidRPr="00B41D2C">
                <w:rPr>
                  <w:rStyle w:val="Kpr"/>
                </w:rPr>
                <w:t xml:space="preserve">IPF Kredi Alanları için Tedarik Mevzuatına bakınız </w:t>
              </w:r>
            </w:hyperlink>
            <w:r w:rsidRPr="00B41D2C">
              <w:t xml:space="preserve"> </w:t>
            </w:r>
            <w:r w:rsidRPr="00B41D2C">
              <w:rPr>
                <w:rStyle w:val="Kpr"/>
              </w:rPr>
              <w:t xml:space="preserve"> (Tedarik Mevzuatı)[https://policies.worldbank.org/sites/ppf3/PPFDocuments/Forms/DispPage.aspx?docid=4005]</w:t>
            </w:r>
            <w:r w:rsidRPr="00B41D2C">
              <w:t xml:space="preserve"> (Ek III). Şikâyetinizi hazırlamadan ve sunmadan önce, bu hükümleri okumalısınız. İlaveten, Dünya Bankasının </w:t>
            </w:r>
            <w:hyperlink r:id="rId127" w:anchor="framework" w:history="1">
              <w:r w:rsidRPr="00B41D2C">
                <w:rPr>
                  <w:rStyle w:val="Kpr"/>
                </w:rPr>
                <w:t>“Tedarikle İlişkili Şikayet Nasıl Yapılır” isimli Rehberi</w:t>
              </w:r>
            </w:hyperlink>
            <w:r w:rsidRPr="00B41D2C">
              <w:t xml:space="preserve"> </w:t>
            </w:r>
            <w:r w:rsidRPr="00B41D2C">
              <w:rPr>
                <w:rStyle w:val="Kpr"/>
              </w:rPr>
              <w:t>” [http://www.worldbank.org/en/projects-operations/products-and-services/brief/procurement-new-framework#framework]</w:t>
            </w:r>
            <w:r w:rsidRPr="00B41D2C">
              <w:t xml:space="preserve"> süreçle ilgili yararlı bir açıklama ile örnek bir şikayet mektubunu içerir.</w:t>
            </w:r>
          </w:p>
          <w:p w14:paraId="2CA12A0F" w14:textId="77777777" w:rsidR="00CE1FB9" w:rsidRPr="00B41D2C" w:rsidRDefault="00CE1FB9" w:rsidP="00CE1FB9">
            <w:pPr>
              <w:pStyle w:val="GvdeMetniGirintisi"/>
              <w:spacing w:before="120" w:after="120"/>
              <w:ind w:left="0" w:right="289"/>
              <w:rPr>
                <w:iCs/>
              </w:rPr>
            </w:pPr>
            <w:r w:rsidRPr="00B41D2C">
              <w:lastRenderedPageBreak/>
              <w:t>Özetle, dört tane temel gereksinim vardır:</w:t>
            </w:r>
          </w:p>
          <w:p w14:paraId="3DD73EF7" w14:textId="462C6AF8" w:rsidR="00CE1FB9" w:rsidRPr="00B41D2C" w:rsidRDefault="00CE1FB9" w:rsidP="001916F8">
            <w:pPr>
              <w:pStyle w:val="GvdeMetniGirintisi"/>
              <w:numPr>
                <w:ilvl w:val="0"/>
                <w:numId w:val="107"/>
              </w:numPr>
              <w:spacing w:before="120" w:after="120"/>
              <w:ind w:right="289"/>
              <w:rPr>
                <w:iCs/>
              </w:rPr>
            </w:pPr>
            <w:r w:rsidRPr="00B41D2C">
              <w:t xml:space="preserve">İlgili taraf olmalısınız. Bu durumda, ilgili taraf, bu teklif sürecinde bir Teklif sunan Teklif </w:t>
            </w:r>
            <w:r w:rsidR="00A6052B" w:rsidRPr="00B41D2C">
              <w:t xml:space="preserve">Sahibi </w:t>
            </w:r>
            <w:r w:rsidRPr="00B41D2C">
              <w:t>ve İhale Verme Niyetinin Bildirimini alan taraf anlamındadır.</w:t>
            </w:r>
          </w:p>
          <w:p w14:paraId="05976872" w14:textId="77777777" w:rsidR="00CE1FB9" w:rsidRPr="00B41D2C" w:rsidRDefault="00CE1FB9" w:rsidP="001916F8">
            <w:pPr>
              <w:pStyle w:val="GvdeMetniGirintisi"/>
              <w:numPr>
                <w:ilvl w:val="0"/>
                <w:numId w:val="107"/>
              </w:numPr>
              <w:spacing w:before="120" w:after="120"/>
              <w:ind w:right="289"/>
              <w:rPr>
                <w:iCs/>
              </w:rPr>
            </w:pPr>
            <w:r w:rsidRPr="00B41D2C">
              <w:t xml:space="preserve">Şikâyet yalnızca Sözleşmeyi verme kararına itiraz edebilir. </w:t>
            </w:r>
          </w:p>
          <w:p w14:paraId="1C8E814F" w14:textId="77777777" w:rsidR="00CE1FB9" w:rsidRPr="00B41D2C" w:rsidRDefault="00CE1FB9" w:rsidP="001916F8">
            <w:pPr>
              <w:pStyle w:val="GvdeMetniGirintisi"/>
              <w:numPr>
                <w:ilvl w:val="0"/>
                <w:numId w:val="107"/>
              </w:numPr>
              <w:spacing w:before="120" w:after="120"/>
              <w:ind w:right="289"/>
              <w:rPr>
                <w:iCs/>
              </w:rPr>
            </w:pPr>
            <w:r w:rsidRPr="00B41D2C">
              <w:t>Şikâyetinizi yukarıda belirtilen zaman zarfında sunmalısınız.</w:t>
            </w:r>
          </w:p>
          <w:p w14:paraId="22036767" w14:textId="77777777" w:rsidR="00CE1FB9" w:rsidRPr="00B41D2C" w:rsidRDefault="00CE1FB9" w:rsidP="001916F8">
            <w:pPr>
              <w:pStyle w:val="GvdeMetniGirintisi"/>
              <w:numPr>
                <w:ilvl w:val="0"/>
                <w:numId w:val="107"/>
              </w:numPr>
              <w:spacing w:before="120" w:after="120"/>
              <w:ind w:right="289"/>
              <w:rPr>
                <w:iCs/>
              </w:rPr>
            </w:pPr>
            <w:r w:rsidRPr="00B41D2C">
              <w:t>Şikâyetinize Tedarik Mevzuatı tarafından gerekli görülen bütün bilgileri dâhil etmelisiniz (Ek III içinde tanımlanan şekliyle).</w:t>
            </w:r>
          </w:p>
        </w:tc>
      </w:tr>
    </w:tbl>
    <w:p w14:paraId="341305E1" w14:textId="31107A2C" w:rsidR="00CE1FB9" w:rsidRPr="00B41D2C" w:rsidRDefault="00400ACD" w:rsidP="001916F8">
      <w:pPr>
        <w:pStyle w:val="GvdeMetniGirintisi"/>
        <w:numPr>
          <w:ilvl w:val="0"/>
          <w:numId w:val="106"/>
        </w:numPr>
        <w:spacing w:before="240" w:after="120"/>
        <w:ind w:left="284" w:right="289" w:hanging="284"/>
        <w:rPr>
          <w:b/>
          <w:iCs/>
        </w:rPr>
      </w:pPr>
      <w:r w:rsidRPr="00B41D2C">
        <w:rPr>
          <w:b/>
          <w:iCs/>
        </w:rPr>
        <w:lastRenderedPageBreak/>
        <w:t xml:space="preserve">Bekleme </w:t>
      </w:r>
      <w:r w:rsidR="00CE1FB9" w:rsidRPr="00B41D2C">
        <w:rPr>
          <w:b/>
          <w:iCs/>
        </w:rPr>
        <w:t xml:space="preserve">Süreci </w:t>
      </w:r>
    </w:p>
    <w:tbl>
      <w:tblPr>
        <w:tblStyle w:val="TabloKlavuzu"/>
        <w:tblW w:w="0" w:type="auto"/>
        <w:tblLook w:val="04A0" w:firstRow="1" w:lastRow="0" w:firstColumn="1" w:lastColumn="0" w:noHBand="0" w:noVBand="1"/>
      </w:tblPr>
      <w:tblGrid>
        <w:gridCol w:w="8990"/>
      </w:tblGrid>
      <w:tr w:rsidR="00CE1FB9" w:rsidRPr="00B41D2C" w14:paraId="299BEC1B" w14:textId="77777777" w:rsidTr="00CE1FB9">
        <w:tc>
          <w:tcPr>
            <w:tcW w:w="9016" w:type="dxa"/>
          </w:tcPr>
          <w:p w14:paraId="58D55816" w14:textId="602BA7CC" w:rsidR="00CE1FB9" w:rsidRPr="00B41D2C" w:rsidRDefault="00CE1FB9" w:rsidP="00CE1FB9">
            <w:pPr>
              <w:pStyle w:val="GvdeMetniGirintisi"/>
              <w:spacing w:before="120" w:after="120"/>
              <w:ind w:left="34" w:right="289" w:hanging="34"/>
              <w:rPr>
                <w:b/>
                <w:iCs/>
              </w:rPr>
            </w:pPr>
            <w:r w:rsidRPr="00B41D2C">
              <w:rPr>
                <w:b/>
                <w:iCs/>
              </w:rPr>
              <w:t xml:space="preserve">SON TARİH: </w:t>
            </w:r>
            <w:r w:rsidR="00400ACD" w:rsidRPr="00B41D2C">
              <w:rPr>
                <w:b/>
                <w:iCs/>
              </w:rPr>
              <w:t>Bekleme</w:t>
            </w:r>
            <w:r w:rsidRPr="00B41D2C">
              <w:rPr>
                <w:b/>
                <w:iCs/>
              </w:rPr>
              <w:t xml:space="preserve"> Sürecinin son tarihi, [</w:t>
            </w:r>
            <w:r w:rsidRPr="00B41D2C">
              <w:rPr>
                <w:b/>
                <w:i/>
                <w:iCs/>
              </w:rPr>
              <w:t>tarihi yazınız</w:t>
            </w:r>
            <w:r w:rsidRPr="00B41D2C">
              <w:rPr>
                <w:b/>
                <w:iCs/>
              </w:rPr>
              <w:t>] (yerel saat) ‘de gece yarısında sona erer.</w:t>
            </w:r>
          </w:p>
          <w:p w14:paraId="0BA12B8C" w14:textId="05D137B2"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işbu İhale Verme Niyetinin Bildiriminin iletilmesinden sonra on (10) İş Günü sürer. </w:t>
            </w:r>
          </w:p>
          <w:p w14:paraId="41104E62" w14:textId="4652616F"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yukarıdaki Bölüm 4 içinde belirtilen şekilde uzatılabilir. </w:t>
            </w:r>
          </w:p>
        </w:tc>
      </w:tr>
    </w:tbl>
    <w:p w14:paraId="5DBD8DDD" w14:textId="77777777" w:rsidR="00CE1FB9" w:rsidRPr="00B41D2C" w:rsidRDefault="00CE1FB9" w:rsidP="00CE1FB9">
      <w:pPr>
        <w:pStyle w:val="GvdeMetniGirintisi"/>
        <w:spacing w:before="240" w:after="240"/>
        <w:ind w:left="0" w:right="288"/>
        <w:rPr>
          <w:iCs/>
        </w:rPr>
      </w:pPr>
      <w:r w:rsidRPr="00B41D2C">
        <w:t>Bu Bildirim ile ilgili herhangi bir sorunuz varsa, lütfen bizimle iletişime geçmekten çekinmeyin.</w:t>
      </w:r>
    </w:p>
    <w:p w14:paraId="4BF8511E" w14:textId="6170BAE3" w:rsidR="00CE1FB9" w:rsidRPr="00B41D2C" w:rsidRDefault="00400ACD" w:rsidP="00CE1FB9">
      <w:pPr>
        <w:pStyle w:val="GvdeMetniGirintisi"/>
        <w:spacing w:before="240" w:after="240"/>
        <w:ind w:left="0" w:right="288"/>
        <w:rPr>
          <w:iCs/>
        </w:rPr>
      </w:pPr>
      <w:r w:rsidRPr="00B41D2C">
        <w:t xml:space="preserve">İşveren </w:t>
      </w:r>
      <w:r w:rsidR="00CE1FB9" w:rsidRPr="00B41D2C">
        <w:t>adına:</w:t>
      </w:r>
    </w:p>
    <w:p w14:paraId="104CD314" w14:textId="77777777" w:rsidR="00CE1FB9" w:rsidRPr="00B41D2C" w:rsidRDefault="00CE1FB9" w:rsidP="00CE1FB9">
      <w:pPr>
        <w:tabs>
          <w:tab w:val="left" w:pos="9000"/>
        </w:tabs>
        <w:spacing w:before="240" w:after="240"/>
        <w:ind w:left="1560" w:hanging="1560"/>
      </w:pPr>
      <w:r w:rsidRPr="00B41D2C">
        <w:rPr>
          <w:b/>
        </w:rPr>
        <w:t>İmza:</w:t>
      </w:r>
      <w:r w:rsidRPr="00B41D2C">
        <w:t xml:space="preserve"> </w:t>
      </w:r>
      <w:r w:rsidRPr="00B41D2C">
        <w:tab/>
        <w:t>______________________________________________</w:t>
      </w:r>
    </w:p>
    <w:p w14:paraId="6E4A5E4F" w14:textId="77777777" w:rsidR="00CE1FB9" w:rsidRPr="00B41D2C" w:rsidRDefault="00CE1FB9" w:rsidP="00CE1FB9">
      <w:pPr>
        <w:tabs>
          <w:tab w:val="left" w:pos="9000"/>
        </w:tabs>
        <w:spacing w:before="240" w:after="240"/>
        <w:ind w:left="1560" w:hanging="1560"/>
      </w:pPr>
      <w:r w:rsidRPr="00B41D2C">
        <w:rPr>
          <w:b/>
        </w:rPr>
        <w:t>Adı:</w:t>
      </w:r>
      <w:r w:rsidRPr="00B41D2C">
        <w:tab/>
        <w:t>______________________________________________</w:t>
      </w:r>
    </w:p>
    <w:p w14:paraId="3610F7CF" w14:textId="77777777" w:rsidR="00CE1FB9" w:rsidRPr="00B41D2C" w:rsidRDefault="00CE1FB9" w:rsidP="00A65340">
      <w:pPr>
        <w:tabs>
          <w:tab w:val="left" w:pos="9000"/>
        </w:tabs>
        <w:spacing w:before="240" w:after="240"/>
        <w:ind w:left="1560" w:hanging="1560"/>
        <w:jc w:val="left"/>
      </w:pPr>
      <w:r w:rsidRPr="00B41D2C">
        <w:rPr>
          <w:b/>
        </w:rPr>
        <w:t>Unvanı / pozisyonu</w:t>
      </w:r>
      <w:r w:rsidRPr="00B41D2C">
        <w:tab/>
        <w:t>______________________________________________</w:t>
      </w:r>
    </w:p>
    <w:p w14:paraId="43FF8475" w14:textId="77777777" w:rsidR="00CE1FB9" w:rsidRPr="00B41D2C" w:rsidRDefault="00CE1FB9" w:rsidP="00CE1FB9">
      <w:pPr>
        <w:tabs>
          <w:tab w:val="left" w:pos="9000"/>
        </w:tabs>
        <w:spacing w:before="240" w:after="240"/>
        <w:ind w:left="1560" w:hanging="1560"/>
      </w:pPr>
      <w:r w:rsidRPr="00B41D2C">
        <w:rPr>
          <w:b/>
        </w:rPr>
        <w:t>Telefon:</w:t>
      </w:r>
      <w:r w:rsidRPr="00B41D2C">
        <w:tab/>
        <w:t>______________________________________________</w:t>
      </w:r>
    </w:p>
    <w:p w14:paraId="3C89688D" w14:textId="77777777" w:rsidR="00CE1FB9" w:rsidRPr="00B41D2C" w:rsidRDefault="00CE1FB9" w:rsidP="00CE1FB9">
      <w:pPr>
        <w:tabs>
          <w:tab w:val="left" w:pos="9000"/>
        </w:tabs>
        <w:spacing w:before="240" w:after="240"/>
        <w:ind w:left="1560" w:hanging="1560"/>
      </w:pPr>
      <w:r w:rsidRPr="00B41D2C">
        <w:rPr>
          <w:b/>
        </w:rPr>
        <w:t>E-posta:</w:t>
      </w:r>
      <w:r w:rsidRPr="00B41D2C">
        <w:tab/>
        <w:t>______________________________________________</w:t>
      </w:r>
    </w:p>
    <w:p w14:paraId="7E7CC036" w14:textId="77777777" w:rsidR="00CE1FB9" w:rsidRPr="00B41D2C" w:rsidRDefault="00CE1FB9" w:rsidP="00CE1FB9">
      <w:pPr>
        <w:jc w:val="left"/>
        <w:rPr>
          <w:b/>
          <w:noProof/>
          <w:sz w:val="36"/>
        </w:rPr>
      </w:pPr>
    </w:p>
    <w:p w14:paraId="12E6D367" w14:textId="77777777" w:rsidR="00CE1FB9" w:rsidRPr="00B41D2C" w:rsidRDefault="00CE1FB9" w:rsidP="00CE1FB9">
      <w:pPr>
        <w:jc w:val="left"/>
        <w:rPr>
          <w:b/>
          <w:noProof/>
          <w:sz w:val="36"/>
        </w:rPr>
      </w:pPr>
      <w:r w:rsidRPr="00B41D2C">
        <w:br w:type="page"/>
      </w:r>
    </w:p>
    <w:p w14:paraId="4FDDA335" w14:textId="3CBE6EF5" w:rsidR="00CE1FB9" w:rsidRPr="00B454EB" w:rsidRDefault="00CB3A51" w:rsidP="00AD6727">
      <w:pPr>
        <w:tabs>
          <w:tab w:val="right" w:pos="9000"/>
        </w:tabs>
        <w:jc w:val="center"/>
        <w:rPr>
          <w:b/>
          <w:sz w:val="32"/>
          <w:szCs w:val="32"/>
        </w:rPr>
      </w:pPr>
      <w:bookmarkStart w:id="1575" w:name="_Toc494182759"/>
      <w:bookmarkStart w:id="1576" w:name="_Toc493757277"/>
      <w:r w:rsidRPr="00B454EB">
        <w:rPr>
          <w:noProof/>
          <w:sz w:val="32"/>
          <w:szCs w:val="32"/>
          <w:lang w:eastAsia="tr-TR"/>
        </w:rPr>
        <w:lastRenderedPageBreak/>
        <w:t>Yararlanma Hakkına Sahiplik Açıklama Formu</w:t>
      </w:r>
      <w:bookmarkEnd w:id="1575"/>
      <w:r w:rsidR="00EE49A9">
        <w:rPr>
          <w:noProof/>
          <w:sz w:val="36"/>
          <w:szCs w:val="36"/>
          <w:lang w:eastAsia="tr-TR"/>
        </w:rPr>
        <w:t xml:space="preserve"> </w:t>
      </w:r>
      <w:r w:rsidR="00B454EB" w:rsidRPr="00B454EB">
        <w:rPr>
          <w:noProof/>
          <w:sz w:val="32"/>
          <w:szCs w:val="32"/>
          <w:lang w:eastAsia="tr-TR"/>
        </w:rPr>
        <w:t>(Uygulanmayacaktır)</w:t>
      </w:r>
    </w:p>
    <w:p w14:paraId="02BDA697" w14:textId="77777777" w:rsidR="00AD6727" w:rsidRPr="00B41D2C" w:rsidRDefault="00AD6727" w:rsidP="00CE1FB9">
      <w:pPr>
        <w:tabs>
          <w:tab w:val="right" w:pos="9000"/>
        </w:tabs>
        <w:rPr>
          <w:b/>
        </w:rPr>
      </w:pPr>
    </w:p>
    <w:p w14:paraId="371C283D" w14:textId="77777777" w:rsidR="00AD6727" w:rsidRPr="00B41D2C" w:rsidRDefault="00AD6727" w:rsidP="00CE1FB9">
      <w:pPr>
        <w:tabs>
          <w:tab w:val="right" w:pos="9000"/>
        </w:tabs>
        <w:rPr>
          <w:b/>
        </w:rPr>
      </w:pPr>
    </w:p>
    <w:p w14:paraId="04CB06BE" w14:textId="40AC8FF9" w:rsidR="00CE1FB9" w:rsidRPr="00B41D2C" w:rsidRDefault="00CE1FB9" w:rsidP="00CE1FB9">
      <w:pPr>
        <w:tabs>
          <w:tab w:val="right" w:pos="9000"/>
        </w:tabs>
      </w:pPr>
      <w:r w:rsidRPr="00B41D2C">
        <w:rPr>
          <w:b/>
        </w:rPr>
        <w:t>İhale Teklifi Çağrısının numarası:</w:t>
      </w:r>
      <w:r w:rsidRPr="00B41D2C">
        <w:t xml:space="preserve"> [</w:t>
      </w:r>
      <w:r w:rsidRPr="00B41D2C">
        <w:rPr>
          <w:i/>
          <w:iCs/>
        </w:rPr>
        <w:t>İhale Teklif Çağrısı sürecinin numarasını yazınız</w:t>
      </w:r>
      <w:r w:rsidRPr="00B41D2C">
        <w:t>]</w:t>
      </w:r>
    </w:p>
    <w:p w14:paraId="7BCE5C5E" w14:textId="70B37455" w:rsidR="00CE1FB9" w:rsidRPr="00B41D2C" w:rsidRDefault="00CE1FB9" w:rsidP="00CE1FB9">
      <w:pPr>
        <w:tabs>
          <w:tab w:val="right" w:pos="9000"/>
        </w:tabs>
      </w:pPr>
      <w:r w:rsidRPr="00B41D2C">
        <w:rPr>
          <w:b/>
          <w:bCs/>
        </w:rPr>
        <w:t xml:space="preserve">Teklif </w:t>
      </w:r>
      <w:r w:rsidR="00400ACD" w:rsidRPr="00B41D2C">
        <w:rPr>
          <w:b/>
          <w:bCs/>
        </w:rPr>
        <w:t xml:space="preserve">Vermeye Davet </w:t>
      </w:r>
      <w:r w:rsidRPr="00B41D2C">
        <w:rPr>
          <w:b/>
          <w:bCs/>
        </w:rPr>
        <w:t>Numarası:</w:t>
      </w:r>
      <w:r w:rsidRPr="00B41D2C">
        <w:t xml:space="preserve"> [</w:t>
      </w:r>
      <w:r w:rsidRPr="00B41D2C">
        <w:rPr>
          <w:i/>
          <w:iCs/>
        </w:rPr>
        <w:t>Bilgileri yazınız</w:t>
      </w:r>
      <w:r w:rsidRPr="00B41D2C">
        <w:t>]</w:t>
      </w:r>
    </w:p>
    <w:p w14:paraId="36BA8EF1" w14:textId="77777777" w:rsidR="00CE1FB9" w:rsidRPr="00B41D2C" w:rsidRDefault="00CE1FB9" w:rsidP="00CE1FB9">
      <w:pPr>
        <w:tabs>
          <w:tab w:val="right" w:pos="9000"/>
        </w:tabs>
      </w:pPr>
    </w:p>
    <w:p w14:paraId="2E0A72B7" w14:textId="2F82DE16" w:rsidR="00CE1FB9" w:rsidRPr="00B41D2C" w:rsidRDefault="00CE1FB9" w:rsidP="00CE1FB9">
      <w:pPr>
        <w:rPr>
          <w:b/>
        </w:rPr>
      </w:pPr>
      <w:r w:rsidRPr="00B41D2C">
        <w:t xml:space="preserve">Alıcı: </w:t>
      </w:r>
      <w:r w:rsidRPr="00B41D2C">
        <w:rPr>
          <w:b/>
        </w:rPr>
        <w:t>[</w:t>
      </w:r>
      <w:r w:rsidR="00B63F72" w:rsidRPr="00B41D2C">
        <w:rPr>
          <w:b/>
          <w:i/>
          <w:iCs/>
        </w:rPr>
        <w:t xml:space="preserve">İşverenin </w:t>
      </w:r>
      <w:r w:rsidRPr="00B41D2C">
        <w:rPr>
          <w:b/>
          <w:i/>
          <w:iCs/>
        </w:rPr>
        <w:t>ismini tam olarak yazınız</w:t>
      </w:r>
      <w:r w:rsidRPr="00B41D2C">
        <w:rPr>
          <w:b/>
        </w:rPr>
        <w:t>]</w:t>
      </w:r>
    </w:p>
    <w:p w14:paraId="61DFB50A" w14:textId="77777777" w:rsidR="00CE1FB9" w:rsidRPr="00B41D2C" w:rsidRDefault="00CE1FB9" w:rsidP="00CE1FB9">
      <w:pPr>
        <w:tabs>
          <w:tab w:val="right" w:pos="9000"/>
        </w:tabs>
      </w:pPr>
    </w:p>
    <w:p w14:paraId="5E312350" w14:textId="77777777" w:rsidR="00CE1FB9" w:rsidRPr="00B41D2C" w:rsidRDefault="00CE1FB9" w:rsidP="00CE1FB9">
      <w:pPr>
        <w:tabs>
          <w:tab w:val="right" w:pos="9000"/>
        </w:tabs>
        <w:rPr>
          <w:i/>
        </w:rPr>
      </w:pPr>
      <w:r w:rsidRPr="00B41D2C">
        <w:t>[</w:t>
      </w:r>
      <w:r w:rsidRPr="00B41D2C">
        <w:rPr>
          <w:i/>
          <w:iCs/>
        </w:rPr>
        <w:t>tarihi yazınız</w:t>
      </w:r>
      <w:r w:rsidRPr="00B41D2C">
        <w:t xml:space="preserve">] tarihli Kabul Mektubunuzda cevaben, yararlanma hakkıyla ilgili ilave bilgilerin verilmesi: </w:t>
      </w:r>
      <w:r w:rsidRPr="00B41D2C">
        <w:rPr>
          <w:i/>
        </w:rPr>
        <w:t xml:space="preserve">[uygun olan şıkkı seçiniz ve uygun olmayan şıkları siliniz] </w:t>
      </w:r>
    </w:p>
    <w:p w14:paraId="1E24965F" w14:textId="77777777" w:rsidR="00CE1FB9" w:rsidRPr="00B41D2C" w:rsidRDefault="00CE1FB9" w:rsidP="00CE1FB9">
      <w:pPr>
        <w:tabs>
          <w:tab w:val="right" w:pos="9000"/>
        </w:tabs>
        <w:rPr>
          <w:i/>
        </w:rPr>
      </w:pPr>
    </w:p>
    <w:p w14:paraId="7CA979F9" w14:textId="77777777" w:rsidR="00CE1FB9" w:rsidRPr="00B41D2C" w:rsidRDefault="00CE1FB9" w:rsidP="00CE1FB9">
      <w:pPr>
        <w:tabs>
          <w:tab w:val="right" w:pos="9000"/>
        </w:tabs>
      </w:pPr>
      <w:r w:rsidRPr="00B41D2C">
        <w:t xml:space="preserve">(i) işbu vesile ile aşağıdaki yararlanma hakkı bilgilerini veriyoruz.  </w:t>
      </w:r>
    </w:p>
    <w:p w14:paraId="0CB93FE5" w14:textId="77777777" w:rsidR="00CE1FB9" w:rsidRPr="00B41D2C" w:rsidRDefault="00CE1FB9" w:rsidP="00CE1FB9"/>
    <w:p w14:paraId="39D4E02D" w14:textId="77777777" w:rsidR="00CE1FB9" w:rsidRPr="00B41D2C" w:rsidRDefault="00CE1FB9" w:rsidP="00CE1FB9">
      <w:pPr>
        <w:rPr>
          <w:b/>
        </w:rPr>
      </w:pPr>
      <w:r w:rsidRPr="00B41D2C">
        <w:rPr>
          <w:b/>
        </w:rPr>
        <w:t xml:space="preserve">Yararlanma hakkının ayrıntıları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CE1FB9" w:rsidRPr="00B41D2C" w14:paraId="45654C7E" w14:textId="77777777" w:rsidTr="00CE1FB9">
        <w:trPr>
          <w:trHeight w:val="415"/>
        </w:trPr>
        <w:tc>
          <w:tcPr>
            <w:tcW w:w="2251" w:type="dxa"/>
          </w:tcPr>
          <w:p w14:paraId="36A8E9BA" w14:textId="77777777" w:rsidR="00CE1FB9" w:rsidRPr="00B41D2C" w:rsidRDefault="00CE1FB9" w:rsidP="00CE1FB9">
            <w:pPr>
              <w:pStyle w:val="GvdeMetni"/>
              <w:spacing w:before="40" w:after="160"/>
              <w:jc w:val="center"/>
            </w:pPr>
            <w:r w:rsidRPr="00B41D2C">
              <w:t>Yararlanma Hakkının Sahibinin kimlik bilgileri</w:t>
            </w:r>
          </w:p>
          <w:p w14:paraId="091B5413" w14:textId="77777777" w:rsidR="00CE1FB9" w:rsidRPr="00B41D2C" w:rsidRDefault="00CE1FB9" w:rsidP="00CE1FB9">
            <w:pPr>
              <w:pStyle w:val="GvdeMetni"/>
              <w:spacing w:before="40" w:after="160"/>
              <w:jc w:val="center"/>
              <w:rPr>
                <w:i/>
              </w:rPr>
            </w:pPr>
          </w:p>
        </w:tc>
        <w:tc>
          <w:tcPr>
            <w:tcW w:w="2127" w:type="dxa"/>
          </w:tcPr>
          <w:p w14:paraId="787505A9" w14:textId="77777777" w:rsidR="00CE1FB9" w:rsidRPr="00B41D2C" w:rsidRDefault="00CE1FB9" w:rsidP="00CE1FB9">
            <w:pPr>
              <w:pStyle w:val="GvdeMetni"/>
              <w:spacing w:before="40" w:after="160"/>
              <w:jc w:val="center"/>
            </w:pPr>
            <w:r w:rsidRPr="00B41D2C">
              <w:t>Doğrudan veya dolaylı olarak hisselerin % 25’ini veya daha fazlasını elinde bulunduruyor mu?</w:t>
            </w:r>
          </w:p>
          <w:p w14:paraId="3C671D67" w14:textId="77777777" w:rsidR="00CE1FB9" w:rsidRPr="00B41D2C" w:rsidRDefault="00CE1FB9" w:rsidP="00CE1FB9">
            <w:pPr>
              <w:pStyle w:val="GvdeMetni"/>
              <w:spacing w:before="40" w:after="160"/>
              <w:jc w:val="center"/>
            </w:pPr>
            <w:r w:rsidRPr="00B41D2C">
              <w:t>(Evet / Hayır)</w:t>
            </w:r>
          </w:p>
          <w:p w14:paraId="5ADFDFBE" w14:textId="77777777" w:rsidR="00CE1FB9" w:rsidRPr="00B41D2C" w:rsidRDefault="00CE1FB9" w:rsidP="00CE1FB9">
            <w:pPr>
              <w:pStyle w:val="GvdeMetni"/>
              <w:spacing w:before="40" w:after="160"/>
              <w:jc w:val="center"/>
              <w:rPr>
                <w:i/>
              </w:rPr>
            </w:pPr>
          </w:p>
        </w:tc>
        <w:tc>
          <w:tcPr>
            <w:tcW w:w="2374" w:type="dxa"/>
          </w:tcPr>
          <w:p w14:paraId="5997685E" w14:textId="77777777" w:rsidR="00CE1FB9" w:rsidRPr="00B41D2C" w:rsidRDefault="00CE1FB9" w:rsidP="00CE1FB9">
            <w:pPr>
              <w:pStyle w:val="GvdeMetni"/>
              <w:spacing w:before="40" w:after="160"/>
              <w:jc w:val="center"/>
            </w:pPr>
            <w:r w:rsidRPr="00B41D2C">
              <w:t>Doğrudan veya dolaylı olarak Oy Verme Haklarının % 25’ini veya daha fazlasını elinde bulunduruyor mu?</w:t>
            </w:r>
          </w:p>
          <w:p w14:paraId="208BD104" w14:textId="77777777" w:rsidR="00CE1FB9" w:rsidRPr="00B41D2C" w:rsidRDefault="00CE1FB9" w:rsidP="00CE1FB9">
            <w:pPr>
              <w:pStyle w:val="GvdeMetni"/>
              <w:spacing w:before="40" w:after="160"/>
              <w:jc w:val="center"/>
            </w:pPr>
            <w:r w:rsidRPr="00B41D2C">
              <w:t>(Evet / Hayır)</w:t>
            </w:r>
          </w:p>
          <w:p w14:paraId="2EDE4B63" w14:textId="77777777" w:rsidR="00CE1FB9" w:rsidRPr="00B41D2C" w:rsidRDefault="00CE1FB9" w:rsidP="00CE1FB9">
            <w:pPr>
              <w:pStyle w:val="GvdeMetni"/>
              <w:spacing w:before="40" w:after="160"/>
              <w:jc w:val="center"/>
            </w:pPr>
          </w:p>
        </w:tc>
        <w:tc>
          <w:tcPr>
            <w:tcW w:w="2252" w:type="dxa"/>
          </w:tcPr>
          <w:p w14:paraId="20FEF301" w14:textId="4A8EB98C" w:rsidR="00CE1FB9" w:rsidRPr="00B41D2C" w:rsidRDefault="00CE1FB9" w:rsidP="00CE1FB9">
            <w:pPr>
              <w:pStyle w:val="GvdeMetni"/>
              <w:spacing w:before="40" w:after="160"/>
              <w:jc w:val="center"/>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bulunduruyor mu?</w:t>
            </w:r>
          </w:p>
          <w:p w14:paraId="6FBD1F43" w14:textId="77777777" w:rsidR="00CE1FB9" w:rsidRPr="00B41D2C" w:rsidRDefault="00CE1FB9" w:rsidP="00CE1FB9">
            <w:pPr>
              <w:pStyle w:val="GvdeMetni"/>
              <w:spacing w:before="40" w:after="160"/>
              <w:jc w:val="center"/>
            </w:pPr>
            <w:r w:rsidRPr="00B41D2C">
              <w:t>(Evet / Hayır)</w:t>
            </w:r>
          </w:p>
        </w:tc>
      </w:tr>
      <w:tr w:rsidR="00CE1FB9" w:rsidRPr="00B41D2C" w14:paraId="119A015F" w14:textId="77777777" w:rsidTr="00CE1FB9">
        <w:trPr>
          <w:trHeight w:val="415"/>
        </w:trPr>
        <w:tc>
          <w:tcPr>
            <w:tcW w:w="2251" w:type="dxa"/>
          </w:tcPr>
          <w:p w14:paraId="5A34610D" w14:textId="77777777" w:rsidR="00CE1FB9" w:rsidRPr="00B41D2C" w:rsidRDefault="00CE1FB9" w:rsidP="00CE1FB9">
            <w:pPr>
              <w:pStyle w:val="GvdeMetni"/>
              <w:spacing w:before="40" w:after="160"/>
            </w:pPr>
            <w:r w:rsidRPr="00B41D2C">
              <w:rPr>
                <w:i/>
              </w:rPr>
              <w:t>[Tam olarak ismi (Soy İsim, İkinci İsim, İlk İsim), uyruk, ikamet ettiği ülke]</w:t>
            </w:r>
          </w:p>
        </w:tc>
        <w:tc>
          <w:tcPr>
            <w:tcW w:w="2127" w:type="dxa"/>
          </w:tcPr>
          <w:p w14:paraId="267C236A" w14:textId="77777777" w:rsidR="00CE1FB9" w:rsidRPr="00B41D2C" w:rsidRDefault="00CE1FB9" w:rsidP="00CE1FB9">
            <w:pPr>
              <w:pStyle w:val="GvdeMetni"/>
              <w:spacing w:before="40" w:after="160"/>
              <w:jc w:val="center"/>
              <w:rPr>
                <w:rFonts w:ascii="Wingdings 2" w:hAnsi="Wingdings 2"/>
                <w:sz w:val="52"/>
                <w:szCs w:val="52"/>
              </w:rPr>
            </w:pPr>
          </w:p>
        </w:tc>
        <w:tc>
          <w:tcPr>
            <w:tcW w:w="2374" w:type="dxa"/>
          </w:tcPr>
          <w:p w14:paraId="03675E5F" w14:textId="77777777" w:rsidR="00CE1FB9" w:rsidRPr="00B41D2C" w:rsidRDefault="00CE1FB9" w:rsidP="00CE1FB9">
            <w:pPr>
              <w:pStyle w:val="GvdeMetni"/>
              <w:spacing w:before="40" w:after="160"/>
            </w:pPr>
          </w:p>
        </w:tc>
        <w:tc>
          <w:tcPr>
            <w:tcW w:w="2252" w:type="dxa"/>
          </w:tcPr>
          <w:p w14:paraId="2F9C1337" w14:textId="77777777" w:rsidR="00CE1FB9" w:rsidRPr="00B41D2C" w:rsidRDefault="00CE1FB9" w:rsidP="00CE1FB9">
            <w:pPr>
              <w:pStyle w:val="GvdeMetni"/>
              <w:spacing w:before="40" w:after="160"/>
            </w:pPr>
          </w:p>
        </w:tc>
      </w:tr>
    </w:tbl>
    <w:p w14:paraId="5C334B90" w14:textId="77777777" w:rsidR="00CE1FB9" w:rsidRPr="00B41D2C" w:rsidRDefault="00CE1FB9" w:rsidP="00CE1FB9"/>
    <w:p w14:paraId="36E6BA0A" w14:textId="77777777" w:rsidR="00CE1FB9" w:rsidRPr="00B41D2C" w:rsidRDefault="00CE1FB9" w:rsidP="00CE1FB9">
      <w:pPr>
        <w:rPr>
          <w:b/>
          <w:i/>
        </w:rPr>
      </w:pPr>
      <w:r w:rsidRPr="00B41D2C">
        <w:rPr>
          <w:b/>
          <w:i/>
        </w:rPr>
        <w:t>VEYA</w:t>
      </w:r>
    </w:p>
    <w:p w14:paraId="4C7BEC98" w14:textId="77777777" w:rsidR="00CE1FB9" w:rsidRPr="00B41D2C" w:rsidRDefault="00CE1FB9" w:rsidP="00CE1FB9">
      <w:pPr>
        <w:rPr>
          <w:i/>
        </w:rPr>
      </w:pPr>
    </w:p>
    <w:p w14:paraId="493070B0" w14:textId="77777777" w:rsidR="00CE1FB9" w:rsidRPr="00B41D2C" w:rsidRDefault="00CE1FB9" w:rsidP="00CE1FB9">
      <w:pPr>
        <w:rPr>
          <w:i/>
        </w:rPr>
      </w:pPr>
      <w:r w:rsidRPr="00B41D2C">
        <w:rPr>
          <w:i/>
          <w:iCs/>
        </w:rPr>
        <w:t>(ii) Aşağıdaki şartların bir veya birden fazlasını karşılayan Faydalanma Hakkı Sahibinin olmadığını beyan ederiz.</w:t>
      </w:r>
      <w:r w:rsidRPr="00B41D2C">
        <w:rPr>
          <w:i/>
        </w:rPr>
        <w:t xml:space="preserve"> </w:t>
      </w:r>
    </w:p>
    <w:p w14:paraId="625FF83C" w14:textId="77777777" w:rsidR="00CE1FB9" w:rsidRPr="00B41D2C" w:rsidRDefault="00CE1FB9" w:rsidP="001916F8">
      <w:pPr>
        <w:pStyle w:val="ListeParagraf"/>
        <w:numPr>
          <w:ilvl w:val="0"/>
          <w:numId w:val="116"/>
        </w:numPr>
        <w:spacing w:after="0"/>
        <w:ind w:right="0"/>
      </w:pPr>
      <w:r w:rsidRPr="00B41D2C">
        <w:t>Doğrudan veya dolaylı olarak hisselerin % 25’ini veya daha fazlasını elinde bulundurması</w:t>
      </w:r>
    </w:p>
    <w:p w14:paraId="16C31002" w14:textId="77777777" w:rsidR="00CE1FB9" w:rsidRPr="00B41D2C" w:rsidRDefault="00CE1FB9" w:rsidP="001916F8">
      <w:pPr>
        <w:pStyle w:val="ListeParagraf"/>
        <w:numPr>
          <w:ilvl w:val="0"/>
          <w:numId w:val="116"/>
        </w:numPr>
        <w:spacing w:after="0"/>
        <w:ind w:right="0"/>
      </w:pPr>
      <w:r w:rsidRPr="00B41D2C">
        <w:lastRenderedPageBreak/>
        <w:t>Doğrudan veya dolaylı olarak oy verme haklarının % 25’ini veya daha fazlasını elinde bulundurması</w:t>
      </w:r>
    </w:p>
    <w:p w14:paraId="5449DA04" w14:textId="60711B9B"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303DBB9F" w14:textId="77777777" w:rsidR="00CE1FB9" w:rsidRPr="00B41D2C" w:rsidRDefault="00CE1FB9" w:rsidP="00CE1FB9">
      <w:pPr>
        <w:rPr>
          <w:i/>
        </w:rPr>
      </w:pPr>
    </w:p>
    <w:p w14:paraId="4B539961" w14:textId="77777777" w:rsidR="00CE1FB9" w:rsidRPr="00B41D2C" w:rsidRDefault="00CE1FB9" w:rsidP="00CE1FB9">
      <w:pPr>
        <w:rPr>
          <w:b/>
        </w:rPr>
      </w:pPr>
      <w:r w:rsidRPr="00B41D2C">
        <w:rPr>
          <w:b/>
        </w:rPr>
        <w:t xml:space="preserve">VEYA </w:t>
      </w:r>
    </w:p>
    <w:p w14:paraId="612FF72D" w14:textId="77777777" w:rsidR="00CE1FB9" w:rsidRPr="00B41D2C" w:rsidRDefault="00CE1FB9" w:rsidP="00CE1FB9"/>
    <w:p w14:paraId="082A6A7E" w14:textId="6E3CEACA" w:rsidR="00CE1FB9" w:rsidRPr="00B41D2C" w:rsidRDefault="00CE1FB9" w:rsidP="00CE1FB9">
      <w:pPr>
        <w:rPr>
          <w:i/>
        </w:rPr>
      </w:pPr>
      <w:r w:rsidRPr="00B41D2C">
        <w:rPr>
          <w:i/>
        </w:rPr>
        <w:t xml:space="preserve">(iii) Aşağıdaki şartların birini veya birden fazlasını karşılayan hiçbir Faydalanma Hakkının Sahibini belirleyemediğimizi beyan ederiz. [Eğer bu sık seçilirse, Teklif </w:t>
      </w:r>
      <w:r w:rsidR="00A6052B" w:rsidRPr="00B41D2C">
        <w:rPr>
          <w:i/>
        </w:rPr>
        <w:t xml:space="preserve">Sahibi </w:t>
      </w:r>
      <w:r w:rsidRPr="00B41D2C">
        <w:rPr>
          <w:i/>
        </w:rPr>
        <w:t>neden hiçbir Faydalanma Hakkının Sahibini belirleyemediği hakkında açıklama sunacaktır.]</w:t>
      </w:r>
    </w:p>
    <w:p w14:paraId="5E4421E3" w14:textId="77777777" w:rsidR="00CE1FB9" w:rsidRPr="00B41D2C" w:rsidRDefault="00CE1FB9" w:rsidP="001916F8">
      <w:pPr>
        <w:pStyle w:val="ListeParagraf"/>
        <w:numPr>
          <w:ilvl w:val="0"/>
          <w:numId w:val="116"/>
        </w:numPr>
        <w:spacing w:after="0"/>
        <w:ind w:right="0"/>
      </w:pPr>
      <w:r w:rsidRPr="00B41D2C">
        <w:t>Doğrudan veya dolaylı olarak hisselerin % 25’ini veya daha fazlasını elinde bulundurması</w:t>
      </w:r>
    </w:p>
    <w:p w14:paraId="76D4F18E" w14:textId="77777777" w:rsidR="00CE1FB9" w:rsidRPr="00B41D2C" w:rsidRDefault="00CE1FB9" w:rsidP="001916F8">
      <w:pPr>
        <w:pStyle w:val="ListeParagraf"/>
        <w:numPr>
          <w:ilvl w:val="0"/>
          <w:numId w:val="116"/>
        </w:numPr>
        <w:spacing w:after="0"/>
        <w:ind w:right="0"/>
      </w:pPr>
      <w:r w:rsidRPr="00B41D2C">
        <w:t>Doğrudan veya dolaylı olarak oy verme haklarının % 25’ini veya daha fazlasını elinde bulundurması</w:t>
      </w:r>
    </w:p>
    <w:p w14:paraId="6243CA99" w14:textId="32082D49"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5DC02CB7" w14:textId="77777777" w:rsidR="00CE1FB9" w:rsidRPr="00B41D2C" w:rsidRDefault="00CE1FB9" w:rsidP="00CE1FB9">
      <w:pPr>
        <w:pStyle w:val="ListeParagraf"/>
      </w:pPr>
    </w:p>
    <w:p w14:paraId="30806038" w14:textId="5F8D5006" w:rsidR="00CE1FB9" w:rsidRPr="00B41D2C" w:rsidRDefault="00CE1FB9" w:rsidP="00CE1FB9">
      <w:pPr>
        <w:rPr>
          <w:u w:val="single"/>
        </w:rPr>
      </w:pPr>
      <w:r w:rsidRPr="00B41D2C">
        <w:rPr>
          <w:b/>
          <w:bCs/>
        </w:rPr>
        <w:t xml:space="preserve">Teklif </w:t>
      </w:r>
      <w:r w:rsidR="00400ACD" w:rsidRPr="00B41D2C">
        <w:rPr>
          <w:b/>
          <w:bCs/>
        </w:rPr>
        <w:t xml:space="preserve">Sahibinin </w:t>
      </w:r>
      <w:r w:rsidRPr="00B41D2C">
        <w:rPr>
          <w:b/>
          <w:bCs/>
        </w:rPr>
        <w:t>İsmi:</w:t>
      </w:r>
      <w:r w:rsidRPr="00B41D2C">
        <w:t xml:space="preserve"> *[</w:t>
      </w:r>
      <w:r w:rsidRPr="00B41D2C">
        <w:rPr>
          <w:i/>
        </w:rPr>
        <w:t xml:space="preserve">Teklif </w:t>
      </w:r>
      <w:r w:rsidR="00A6052B" w:rsidRPr="00B41D2C">
        <w:rPr>
          <w:i/>
        </w:rPr>
        <w:t xml:space="preserve">Sahibinin </w:t>
      </w:r>
      <w:r w:rsidRPr="00B41D2C">
        <w:rPr>
          <w:i/>
        </w:rPr>
        <w:t>tam adını yazınız</w:t>
      </w:r>
      <w:r w:rsidRPr="00B41D2C">
        <w:t xml:space="preserve">] </w:t>
      </w:r>
      <w:r w:rsidRPr="00B41D2C">
        <w:rPr>
          <w:b/>
          <w:bCs/>
        </w:rPr>
        <w:t>_____________</w:t>
      </w:r>
    </w:p>
    <w:p w14:paraId="47F801DC" w14:textId="77777777" w:rsidR="00CE1FB9" w:rsidRPr="00B41D2C" w:rsidRDefault="00CE1FB9" w:rsidP="00CE1FB9"/>
    <w:p w14:paraId="106C33A2" w14:textId="4B43DA82" w:rsidR="00CE1FB9" w:rsidRPr="00B41D2C" w:rsidRDefault="00CE1FB9" w:rsidP="00CE1FB9">
      <w:pPr>
        <w:rPr>
          <w:u w:val="single"/>
        </w:rPr>
      </w:pPr>
      <w:r w:rsidRPr="00B41D2C">
        <w:rPr>
          <w:b/>
          <w:bCs/>
        </w:rPr>
        <w:t xml:space="preserve">Teklif </w:t>
      </w:r>
      <w:r w:rsidR="00400ACD" w:rsidRPr="00B41D2C">
        <w:rPr>
          <w:b/>
          <w:bCs/>
        </w:rPr>
        <w:t xml:space="preserve">Sahibi </w:t>
      </w:r>
      <w:r w:rsidRPr="00B41D2C">
        <w:rPr>
          <w:b/>
          <w:bCs/>
        </w:rPr>
        <w:t>adına Teklifi imzalaması için usulüne uygun olarak yetkilendirilmiş kişinin ismi:</w:t>
      </w:r>
      <w:r w:rsidRPr="00B41D2C">
        <w:t xml:space="preserve"> **[</w:t>
      </w:r>
      <w:r w:rsidRPr="00B41D2C">
        <w:rPr>
          <w:i/>
        </w:rPr>
        <w:t>Teklifi imzalaması için usulüne uygun olarak yetkilendirilmiş kişinin tam adını yazınız</w:t>
      </w:r>
      <w:r w:rsidRPr="00B41D2C">
        <w:t xml:space="preserve">] </w:t>
      </w:r>
      <w:r w:rsidRPr="00B41D2C">
        <w:rPr>
          <w:b/>
          <w:bCs/>
        </w:rPr>
        <w:t>_____________</w:t>
      </w:r>
    </w:p>
    <w:p w14:paraId="2205981C" w14:textId="77777777" w:rsidR="00CE1FB9" w:rsidRPr="00B41D2C" w:rsidRDefault="00CE1FB9" w:rsidP="00CE1FB9"/>
    <w:p w14:paraId="4BA91DDF" w14:textId="77777777" w:rsidR="00CE1FB9" w:rsidRPr="00B41D2C" w:rsidRDefault="00CE1FB9" w:rsidP="00CE1FB9">
      <w:pPr>
        <w:rPr>
          <w:u w:val="single"/>
        </w:rPr>
      </w:pPr>
      <w:r w:rsidRPr="00B41D2C">
        <w:rPr>
          <w:b/>
          <w:bCs/>
        </w:rPr>
        <w:t>Teklifi imzalayan kişinin unvanı:</w:t>
      </w:r>
      <w:r w:rsidRPr="00B41D2C">
        <w:t xml:space="preserve"> </w:t>
      </w:r>
      <w:r w:rsidRPr="00B41D2C">
        <w:rPr>
          <w:u w:val="single"/>
        </w:rPr>
        <w:t>[Teklifi imzalayan kişinin tam unvanını yazınız] _____________</w:t>
      </w:r>
    </w:p>
    <w:p w14:paraId="31EBDA97" w14:textId="77777777" w:rsidR="00CE1FB9" w:rsidRPr="00B41D2C" w:rsidRDefault="00CE1FB9" w:rsidP="00CE1FB9"/>
    <w:p w14:paraId="402D9FE2" w14:textId="77777777" w:rsidR="00CE1FB9" w:rsidRPr="00B41D2C" w:rsidRDefault="00CE1FB9" w:rsidP="00CE1FB9">
      <w:pPr>
        <w:rPr>
          <w:u w:val="single"/>
        </w:rPr>
      </w:pPr>
      <w:r w:rsidRPr="00B41D2C">
        <w:rPr>
          <w:b/>
          <w:bCs/>
        </w:rPr>
        <w:t>Yukarıda ismi geçen kişinin imzası:</w:t>
      </w:r>
      <w:r w:rsidRPr="00B41D2C">
        <w:t xml:space="preserve"> </w:t>
      </w:r>
      <w:r w:rsidRPr="00B41D2C">
        <w:rPr>
          <w:u w:val="single"/>
        </w:rPr>
        <w:t>[yukarıda ismi ve sıfatı gösterilen kişinin imzasını buraya giriniz] ___________</w:t>
      </w:r>
    </w:p>
    <w:p w14:paraId="315B7074" w14:textId="77777777" w:rsidR="00CE1FB9" w:rsidRPr="00B41D2C" w:rsidRDefault="00CE1FB9" w:rsidP="00CE1FB9"/>
    <w:p w14:paraId="1BF5D355" w14:textId="77777777" w:rsidR="00CE1FB9" w:rsidRPr="00B41D2C" w:rsidRDefault="00CE1FB9" w:rsidP="00CE1FB9">
      <w:pPr>
        <w:rPr>
          <w:u w:val="single"/>
        </w:rPr>
      </w:pPr>
      <w:r w:rsidRPr="00B41D2C">
        <w:rPr>
          <w:b/>
          <w:bCs/>
        </w:rPr>
        <w:t>İmza tarihi</w:t>
      </w:r>
      <w:r w:rsidRPr="00B41D2C">
        <w:t xml:space="preserve"> [imza tarihini yazınız] [</w:t>
      </w:r>
      <w:r w:rsidRPr="00B41D2C">
        <w:rPr>
          <w:b/>
          <w:bCs/>
        </w:rPr>
        <w:t>gün</w:t>
      </w:r>
      <w:r w:rsidRPr="00B41D2C">
        <w:t>, ay ve yılı yazınız] _________</w:t>
      </w:r>
    </w:p>
    <w:p w14:paraId="40B91867" w14:textId="77777777" w:rsidR="00CE1FB9" w:rsidRPr="00B41D2C" w:rsidRDefault="00CE1FB9" w:rsidP="00CE1FB9"/>
    <w:p w14:paraId="66372B37" w14:textId="77777777" w:rsidR="00CE1FB9" w:rsidRPr="00B41D2C" w:rsidRDefault="00CE1FB9" w:rsidP="00CE1FB9">
      <w:pPr>
        <w:rPr>
          <w:b/>
        </w:rPr>
      </w:pPr>
    </w:p>
    <w:p w14:paraId="6D81C427" w14:textId="7678ED70" w:rsidR="00CE1FB9" w:rsidRPr="00B41D2C" w:rsidRDefault="00CE1FB9" w:rsidP="00CE1FB9">
      <w:pPr>
        <w:rPr>
          <w:sz w:val="20"/>
        </w:rPr>
      </w:pPr>
      <w:r w:rsidRPr="00B41D2C">
        <w:rPr>
          <w:rStyle w:val="DipnotBavurusu"/>
          <w:sz w:val="20"/>
        </w:rPr>
        <w:t>*</w:t>
      </w:r>
      <w:r w:rsidRPr="00B41D2C">
        <w:rPr>
          <w:sz w:val="20"/>
        </w:rPr>
        <w:t xml:space="preserve"> Teklifin bir Ortak Girişim tarafından verilmesi halinde, Ortak Girişimin ismini Teklif </w:t>
      </w:r>
      <w:r w:rsidR="00A6052B" w:rsidRPr="00B41D2C">
        <w:rPr>
          <w:sz w:val="20"/>
        </w:rPr>
        <w:t xml:space="preserve">Sahibi </w:t>
      </w:r>
      <w:r w:rsidRPr="00B41D2C">
        <w:rPr>
          <w:sz w:val="20"/>
        </w:rPr>
        <w:t xml:space="preserve">olarak belirtiniz. Teklif </w:t>
      </w:r>
      <w:r w:rsidR="00A6052B" w:rsidRPr="00B41D2C">
        <w:rPr>
          <w:sz w:val="20"/>
        </w:rPr>
        <w:t xml:space="preserve">Sahibinin </w:t>
      </w:r>
      <w:r w:rsidRPr="00B41D2C">
        <w:rPr>
          <w:sz w:val="20"/>
        </w:rPr>
        <w:t>bir ortak girişim olması halinde, Yararlanma Hakkı</w:t>
      </w:r>
      <w:r w:rsidR="006C2500" w:rsidRPr="00B41D2C">
        <w:rPr>
          <w:sz w:val="20"/>
        </w:rPr>
        <w:t>na Sahiplik Açıklama</w:t>
      </w:r>
      <w:r w:rsidRPr="00B41D2C">
        <w:rPr>
          <w:sz w:val="20"/>
        </w:rPr>
        <w:t xml:space="preserve"> Formunda “Teklif </w:t>
      </w:r>
      <w:r w:rsidR="00A6052B" w:rsidRPr="00B41D2C">
        <w:rPr>
          <w:sz w:val="20"/>
        </w:rPr>
        <w:t>Sahibine</w:t>
      </w:r>
      <w:r w:rsidRPr="00B41D2C">
        <w:rPr>
          <w:sz w:val="20"/>
        </w:rPr>
        <w:t xml:space="preserve">” yapılan her bir atıf (ilaveten işbu Giriş dâhil olmak üzere) ortak girişimin üyesine atfedecek şekilde yorumlanacaktır. </w:t>
      </w:r>
    </w:p>
    <w:p w14:paraId="4249C24B" w14:textId="13D2FE13" w:rsidR="00CE1FB9" w:rsidRPr="00B41D2C" w:rsidRDefault="00CE1FB9" w:rsidP="00AE7EBA">
      <w:pPr>
        <w:rPr>
          <w:b/>
          <w:noProof/>
          <w:sz w:val="36"/>
        </w:rPr>
      </w:pPr>
      <w:r w:rsidRPr="00B41D2C">
        <w:rPr>
          <w:rStyle w:val="DipnotBavurusu"/>
          <w:sz w:val="20"/>
        </w:rPr>
        <w:t>**</w:t>
      </w:r>
      <w:r w:rsidRPr="00B41D2C">
        <w:rPr>
          <w:sz w:val="20"/>
        </w:rPr>
        <w:t xml:space="preserve"> Teklifi imzalayan kişinin, Teklif </w:t>
      </w:r>
      <w:r w:rsidR="00A6052B" w:rsidRPr="00B41D2C">
        <w:rPr>
          <w:sz w:val="20"/>
        </w:rPr>
        <w:t xml:space="preserve">Sahibi </w:t>
      </w:r>
      <w:r w:rsidRPr="00B41D2C">
        <w:rPr>
          <w:sz w:val="20"/>
        </w:rPr>
        <w:t xml:space="preserve">tarafından verilmiş vekâletnamesi olmalıdır. Vekâletname Teklifin Eklerine eklenmiş olacaktır. </w:t>
      </w:r>
      <w:bookmarkEnd w:id="1576"/>
      <w:r w:rsidRPr="00B41D2C">
        <w:br w:type="page"/>
      </w:r>
    </w:p>
    <w:p w14:paraId="22AFA1CC" w14:textId="77777777" w:rsidR="00CE1FB9" w:rsidRPr="00B41D2C" w:rsidRDefault="00CE1FB9" w:rsidP="00CE1FB9">
      <w:pPr>
        <w:jc w:val="left"/>
        <w:rPr>
          <w:b/>
          <w:noProof/>
          <w:sz w:val="36"/>
        </w:rPr>
      </w:pPr>
    </w:p>
    <w:p w14:paraId="46DECDD3" w14:textId="77777777" w:rsidR="00CE1FB9" w:rsidRPr="00B41D2C" w:rsidRDefault="00CE1FB9" w:rsidP="00CE1FB9">
      <w:pPr>
        <w:pStyle w:val="S9Header"/>
      </w:pPr>
    </w:p>
    <w:bookmarkEnd w:id="1572"/>
    <w:bookmarkEnd w:id="1573"/>
    <w:p w14:paraId="6C8AF2C3" w14:textId="206C1F10" w:rsidR="00CE1FB9" w:rsidRPr="00B41D2C" w:rsidRDefault="00CE1FB9" w:rsidP="00CE1FB9">
      <w:pPr>
        <w:pStyle w:val="S9Header"/>
      </w:pPr>
      <w:r w:rsidRPr="00B41D2C">
        <w:t>Kabul</w:t>
      </w:r>
      <w:bookmarkStart w:id="1577" w:name="_Hlt125874239"/>
      <w:bookmarkEnd w:id="1577"/>
      <w:r w:rsidR="00023CBF" w:rsidRPr="00B41D2C">
        <w:t xml:space="preserve"> </w:t>
      </w:r>
      <w:r w:rsidRPr="00B41D2C">
        <w:t>Mektubu</w:t>
      </w:r>
      <w:bookmarkEnd w:id="1569"/>
      <w:bookmarkEnd w:id="1574"/>
    </w:p>
    <w:p w14:paraId="29901E40" w14:textId="77777777" w:rsidR="00CE1FB9" w:rsidRPr="00B41D2C" w:rsidRDefault="00CE1FB9" w:rsidP="00CE1FB9">
      <w:pPr>
        <w:jc w:val="right"/>
      </w:pPr>
      <w:r w:rsidRPr="00B41D2C">
        <w:rPr>
          <w:i/>
          <w:sz w:val="20"/>
        </w:rPr>
        <w:t>______________________</w:t>
      </w:r>
    </w:p>
    <w:p w14:paraId="18E53706" w14:textId="77777777" w:rsidR="00CE1FB9" w:rsidRPr="00B41D2C" w:rsidRDefault="00CE1FB9" w:rsidP="00CE1FB9">
      <w:r w:rsidRPr="0020455A">
        <w:fldChar w:fldCharType="begin"/>
      </w:r>
      <w:r w:rsidRPr="00B41D2C">
        <w:instrText>ADVANCE \D 4.80</w:instrText>
      </w:r>
      <w:r w:rsidRPr="0020455A">
        <w:fldChar w:fldCharType="end"/>
      </w:r>
      <w:r w:rsidRPr="00B41D2C">
        <w:t xml:space="preserve">Alıcı:  </w:t>
      </w:r>
      <w:r w:rsidRPr="0020455A">
        <w:rPr>
          <w:i/>
          <w:sz w:val="20"/>
        </w:rPr>
        <w:fldChar w:fldCharType="begin"/>
      </w:r>
      <w:r w:rsidRPr="00B41D2C">
        <w:rPr>
          <w:i/>
          <w:sz w:val="20"/>
        </w:rPr>
        <w:instrText>ADVANCE \D 1.90</w:instrText>
      </w:r>
      <w:r w:rsidRPr="0020455A">
        <w:rPr>
          <w:i/>
          <w:sz w:val="20"/>
        </w:rPr>
        <w:fldChar w:fldCharType="end"/>
      </w:r>
      <w:r w:rsidRPr="00B41D2C">
        <w:rPr>
          <w:i/>
          <w:sz w:val="20"/>
        </w:rPr>
        <w:t>____________________________</w:t>
      </w:r>
    </w:p>
    <w:p w14:paraId="2C7C9661" w14:textId="77777777" w:rsidR="00CE1FB9" w:rsidRPr="00B41D2C" w:rsidRDefault="00CE1FB9" w:rsidP="00CE1FB9"/>
    <w:p w14:paraId="42A1DFBB" w14:textId="7C687E81" w:rsidR="00CE1FB9" w:rsidRPr="00B41D2C" w:rsidRDefault="00CE1FB9" w:rsidP="00CE1FB9">
      <w:r w:rsidRPr="00B41D2C">
        <w:t xml:space="preserve">İşbu mektup, Teklif </w:t>
      </w:r>
      <w:r w:rsidR="00400ACD" w:rsidRPr="00B41D2C">
        <w:t xml:space="preserve">Sahiplerine </w:t>
      </w:r>
      <w:r w:rsidRPr="00B41D2C">
        <w:t>verilen Talimatlar uyarınca değiştirilen şekliyle, toplamda ________ miktarındaki Sözleşme Bedeli karşılığında, _________’in yürütülmesi için yapılan _______ tarihli Teklifinizin işbu vesile ile Kuruluşumuz tarafından kabul edilmiş olduğunu bildirmek için hazırlanmıştır.</w:t>
      </w:r>
    </w:p>
    <w:p w14:paraId="5710D044" w14:textId="77777777" w:rsidR="00CE1FB9" w:rsidRPr="00B41D2C" w:rsidRDefault="00CE1FB9" w:rsidP="00CE1FB9"/>
    <w:p w14:paraId="3B12978C" w14:textId="6A63432F" w:rsidR="00CE1FB9" w:rsidRPr="00B41D2C" w:rsidRDefault="00CE1FB9" w:rsidP="00CE1FB9">
      <w:r w:rsidRPr="00B41D2C">
        <w:t>28 gün içinde, Sözleşme Şartları uyarınca Kesin Teminat Mektubunu, bu amaç için Kesin Teminat Mektubu Formlarından birini kullanarak vermeniz talep edilir.</w:t>
      </w:r>
    </w:p>
    <w:p w14:paraId="534C9D57" w14:textId="77777777" w:rsidR="00CE1FB9" w:rsidRPr="00B41D2C" w:rsidRDefault="00CE1FB9" w:rsidP="00CE1FB9"/>
    <w:p w14:paraId="3D3CF762" w14:textId="77777777" w:rsidR="00CE1FB9" w:rsidRPr="00B41D2C" w:rsidRDefault="00CE1FB9" w:rsidP="00CE1FB9"/>
    <w:p w14:paraId="66EB5034" w14:textId="77777777" w:rsidR="00CE1FB9" w:rsidRPr="00B41D2C" w:rsidRDefault="00CE1FB9" w:rsidP="00CE1FB9"/>
    <w:p w14:paraId="6C70C06B" w14:textId="77777777" w:rsidR="00CE1FB9" w:rsidRPr="00B41D2C" w:rsidRDefault="00CE1FB9" w:rsidP="00CE1FB9">
      <w:pPr>
        <w:tabs>
          <w:tab w:val="left" w:pos="9000"/>
        </w:tabs>
      </w:pPr>
      <w:r w:rsidRPr="00B41D2C">
        <w:t xml:space="preserve">Yetkili İmza:  </w:t>
      </w:r>
      <w:r w:rsidRPr="00B41D2C">
        <w:rPr>
          <w:u w:val="single"/>
        </w:rPr>
        <w:tab/>
      </w:r>
    </w:p>
    <w:p w14:paraId="3C92A76E" w14:textId="77777777" w:rsidR="00CE1FB9" w:rsidRPr="00B41D2C" w:rsidRDefault="00CE1FB9" w:rsidP="00CE1FB9">
      <w:pPr>
        <w:tabs>
          <w:tab w:val="left" w:pos="9000"/>
        </w:tabs>
      </w:pPr>
      <w:r w:rsidRPr="00B41D2C">
        <w:t xml:space="preserve">İmza Sahibinin İsmi ve Unvanı:  </w:t>
      </w:r>
      <w:r w:rsidRPr="00B41D2C">
        <w:rPr>
          <w:u w:val="single"/>
        </w:rPr>
        <w:tab/>
      </w:r>
    </w:p>
    <w:p w14:paraId="612E09CA" w14:textId="77777777" w:rsidR="00CE1FB9" w:rsidRPr="00B41D2C" w:rsidRDefault="00CE1FB9" w:rsidP="00CE1FB9">
      <w:pPr>
        <w:tabs>
          <w:tab w:val="left" w:pos="9000"/>
        </w:tabs>
      </w:pPr>
      <w:r w:rsidRPr="00B41D2C">
        <w:t xml:space="preserve">Kuruluşun Adı:  </w:t>
      </w:r>
      <w:r w:rsidRPr="00B41D2C">
        <w:rPr>
          <w:u w:val="single"/>
        </w:rPr>
        <w:tab/>
      </w:r>
    </w:p>
    <w:p w14:paraId="3E3A7AA0" w14:textId="77777777" w:rsidR="00CE1FB9" w:rsidRPr="00B41D2C" w:rsidRDefault="00CE1FB9" w:rsidP="00CE1FB9"/>
    <w:p w14:paraId="647F29B5" w14:textId="77777777" w:rsidR="00CE1FB9" w:rsidRPr="00B41D2C" w:rsidRDefault="00CE1FB9" w:rsidP="00CE1FB9">
      <w:pPr>
        <w:rPr>
          <w:bCs/>
          <w:szCs w:val="24"/>
        </w:rPr>
      </w:pPr>
      <w:r w:rsidRPr="00B41D2C">
        <w:t>Ek:  Sözleşme Anlaşması</w:t>
      </w:r>
    </w:p>
    <w:p w14:paraId="7D6FFFEF" w14:textId="77777777" w:rsidR="00CE1FB9" w:rsidRPr="00B41D2C" w:rsidRDefault="00CE1FB9" w:rsidP="00CE1FB9">
      <w:r w:rsidRPr="00B41D2C">
        <w:br w:type="page"/>
      </w:r>
      <w:bookmarkStart w:id="1578" w:name="_Toc438734410"/>
      <w:bookmarkStart w:id="1579" w:name="_Toc438907197"/>
      <w:bookmarkStart w:id="1580" w:name="_Toc438907297"/>
    </w:p>
    <w:tbl>
      <w:tblPr>
        <w:tblW w:w="0" w:type="auto"/>
        <w:tblLayout w:type="fixed"/>
        <w:tblLook w:val="0000" w:firstRow="0" w:lastRow="0" w:firstColumn="0" w:lastColumn="0" w:noHBand="0" w:noVBand="0"/>
      </w:tblPr>
      <w:tblGrid>
        <w:gridCol w:w="9198"/>
      </w:tblGrid>
      <w:tr w:rsidR="00CE1FB9" w:rsidRPr="00B41D2C" w14:paraId="25CE9BA4" w14:textId="77777777" w:rsidTr="00CE1FB9">
        <w:trPr>
          <w:trHeight w:val="900"/>
        </w:trPr>
        <w:tc>
          <w:tcPr>
            <w:tcW w:w="9198" w:type="dxa"/>
            <w:vAlign w:val="center"/>
          </w:tcPr>
          <w:p w14:paraId="4CBA6557" w14:textId="1431B235" w:rsidR="00CE1FB9" w:rsidRPr="00B41D2C" w:rsidRDefault="00CE1FB9" w:rsidP="00CE1FB9">
            <w:pPr>
              <w:pStyle w:val="S9Header"/>
            </w:pPr>
            <w:bookmarkStart w:id="1581" w:name="_Toc437692908"/>
            <w:bookmarkStart w:id="1582" w:name="_Toc23238064"/>
            <w:bookmarkStart w:id="1583" w:name="_Toc41971556"/>
            <w:bookmarkStart w:id="1584" w:name="_Toc125873873"/>
            <w:bookmarkStart w:id="1585" w:name="_Toc125952756"/>
            <w:r w:rsidRPr="00B41D2C">
              <w:lastRenderedPageBreak/>
              <w:t>Sözleşme</w:t>
            </w:r>
            <w:bookmarkStart w:id="1586" w:name="_Hlt125874262"/>
            <w:bookmarkEnd w:id="1586"/>
            <w:r w:rsidR="00745D78" w:rsidRPr="00B41D2C">
              <w:t xml:space="preserve"> </w:t>
            </w:r>
            <w:r w:rsidRPr="00B41D2C">
              <w:t>Anlaşması</w:t>
            </w:r>
            <w:bookmarkEnd w:id="1581"/>
            <w:bookmarkEnd w:id="1582"/>
            <w:bookmarkEnd w:id="1583"/>
            <w:bookmarkEnd w:id="1584"/>
            <w:bookmarkEnd w:id="1585"/>
          </w:p>
        </w:tc>
      </w:tr>
    </w:tbl>
    <w:p w14:paraId="02359EAD" w14:textId="68B28DC4" w:rsidR="00CE1FB9" w:rsidRPr="00B41D2C" w:rsidRDefault="00CE1FB9" w:rsidP="00CE1FB9">
      <w:pPr>
        <w:spacing w:after="160"/>
      </w:pPr>
      <w:bookmarkStart w:id="1587" w:name="_Hlk191896166"/>
      <w:bookmarkEnd w:id="1578"/>
      <w:bookmarkEnd w:id="1579"/>
      <w:bookmarkEnd w:id="1580"/>
      <w:r w:rsidRPr="00B41D2C">
        <w:t>İŞBU ANLAŞMA ________ tarihinde</w:t>
      </w:r>
      <w:r w:rsidR="002F6559">
        <w:t xml:space="preserve"> </w:t>
      </w:r>
      <w:r w:rsidR="002F6559" w:rsidRPr="00B41D2C">
        <w:t>ve _______________ adresinde</w:t>
      </w:r>
      <w:r w:rsidRPr="00B41D2C">
        <w:t xml:space="preserve">, (1) </w:t>
      </w:r>
      <w:r w:rsidR="002F6559">
        <w:t>Türkiye Cumhuriyeti</w:t>
      </w:r>
      <w:r w:rsidR="002F6559" w:rsidRPr="00B41D2C">
        <w:t xml:space="preserve"> </w:t>
      </w:r>
      <w:r w:rsidRPr="00B41D2C">
        <w:t xml:space="preserve">Kanunları uyarınca kurulmuş </w:t>
      </w:r>
      <w:r w:rsidR="003307A3" w:rsidRPr="00D776A2">
        <w:t xml:space="preserve">Kayseri Su ve Kanalizasyon İdaresi </w:t>
      </w:r>
      <w:r w:rsidR="00054867">
        <w:t xml:space="preserve">Genel Müdürlüğü </w:t>
      </w:r>
      <w:r w:rsidRPr="00B41D2C">
        <w:t>(bundan böyle “</w:t>
      </w:r>
      <w:r w:rsidR="00B63F72" w:rsidRPr="00B41D2C">
        <w:t>İşveren</w:t>
      </w:r>
      <w:r w:rsidRPr="00B41D2C">
        <w:t xml:space="preserve">” olarak anılacaktır) İLE (2) ________ Kanunları uyarınca kurulmuş ve _______________ adresinde ticari faaliyetlerini yürütmekte olan _______________________ şirketi (bundan böyle “Yüklenici” olarak anılacaktır) ARASINDA yapılmıştır. </w:t>
      </w:r>
    </w:p>
    <w:bookmarkEnd w:id="1587"/>
    <w:p w14:paraId="130F32A5" w14:textId="1C5CBD13" w:rsidR="00CE1FB9" w:rsidRPr="00B41D2C" w:rsidRDefault="00400ACD" w:rsidP="00CE1FB9">
      <w:r w:rsidRPr="00B41D2C">
        <w:t>İşveren</w:t>
      </w:r>
      <w:r w:rsidR="00CE1FB9" w:rsidRPr="00B41D2C">
        <w:t>, Yükleniciyi belirli Tesisleri yani _______________’ni (“Tesisler”) tasarlamada, üretmede, test etmede, yerine getirmede, kurmada, tamamlamada ve işletmeye almada yükümlü kılmak İSTEMİŞ ve Yüklenici de bu yükümlülüğü işbu Anlaşmada bulunan hüküm ve şartlara bağlı olarak KABUL ETMİŞTİR.</w:t>
      </w:r>
    </w:p>
    <w:p w14:paraId="49168FA0" w14:textId="77777777" w:rsidR="00CE1FB9" w:rsidRPr="00B41D2C" w:rsidRDefault="00CE1FB9" w:rsidP="00CE1FB9"/>
    <w:p w14:paraId="0190C2FF" w14:textId="77777777" w:rsidR="00CE1FB9" w:rsidRPr="00B41D2C" w:rsidRDefault="00CE1FB9" w:rsidP="00CE1FB9">
      <w:r w:rsidRPr="00B41D2C">
        <w:t>İŞBU BELGEYLE AŞAĞIDAKİ KOŞULLARIN ÜZERİNDE MUTABIK KALINMIŞTIR:</w:t>
      </w:r>
    </w:p>
    <w:p w14:paraId="29956A42" w14:textId="77777777" w:rsidR="00CE1FB9" w:rsidRPr="00B41D2C" w:rsidRDefault="00CE1FB9" w:rsidP="00CE1FB9"/>
    <w:tbl>
      <w:tblPr>
        <w:tblW w:w="9394" w:type="dxa"/>
        <w:tblLayout w:type="fixed"/>
        <w:tblLook w:val="0000" w:firstRow="0" w:lastRow="0" w:firstColumn="0" w:lastColumn="0" w:noHBand="0" w:noVBand="0"/>
      </w:tblPr>
      <w:tblGrid>
        <w:gridCol w:w="2410"/>
        <w:gridCol w:w="6984"/>
      </w:tblGrid>
      <w:tr w:rsidR="00CE1FB9" w:rsidRPr="00B41D2C" w14:paraId="7CE981F4" w14:textId="77777777" w:rsidTr="00CE1FB9">
        <w:tc>
          <w:tcPr>
            <w:tcW w:w="2410" w:type="dxa"/>
          </w:tcPr>
          <w:p w14:paraId="641A339A" w14:textId="77777777" w:rsidR="00CE1FB9" w:rsidRPr="00B41D2C" w:rsidRDefault="00CE1FB9" w:rsidP="00CE1FB9">
            <w:pPr>
              <w:ind w:left="360" w:hanging="360"/>
              <w:jc w:val="left"/>
            </w:pPr>
            <w:r w:rsidRPr="00B41D2C">
              <w:rPr>
                <w:b/>
              </w:rPr>
              <w:t>Madde 1.  Sözleşme Dokümanları</w:t>
            </w:r>
          </w:p>
        </w:tc>
        <w:tc>
          <w:tcPr>
            <w:tcW w:w="6984" w:type="dxa"/>
          </w:tcPr>
          <w:p w14:paraId="5C3A872E" w14:textId="77777777" w:rsidR="00CE1FB9" w:rsidRPr="00B41D2C" w:rsidRDefault="00CE1FB9" w:rsidP="00CE1FB9">
            <w:pPr>
              <w:spacing w:after="120"/>
              <w:ind w:left="540" w:right="-72" w:hanging="540"/>
            </w:pPr>
            <w:r w:rsidRPr="00B41D2C">
              <w:t>1.1</w:t>
            </w:r>
            <w:r w:rsidRPr="00B41D2C">
              <w:tab/>
            </w:r>
            <w:r w:rsidRPr="00B41D2C">
              <w:rPr>
                <w:u w:val="single"/>
              </w:rPr>
              <w:t>Sözleşme Dokümanları</w:t>
            </w:r>
            <w:r w:rsidRPr="00B41D2C">
              <w:t xml:space="preserve"> (Referans GCC Madde 2)</w:t>
            </w:r>
          </w:p>
          <w:p w14:paraId="4C60C4FB" w14:textId="2CCE4018" w:rsidR="00CE1FB9" w:rsidRPr="00B41D2C" w:rsidRDefault="00CE1FB9" w:rsidP="00CE1FB9">
            <w:pPr>
              <w:spacing w:after="120"/>
              <w:ind w:left="540" w:right="-72"/>
            </w:pPr>
            <w:r w:rsidRPr="00B41D2C">
              <w:t xml:space="preserve">Aşağıdaki dokümanlar </w:t>
            </w:r>
            <w:r w:rsidR="00B63F72" w:rsidRPr="00B41D2C">
              <w:t xml:space="preserve">İşveren </w:t>
            </w:r>
            <w:r w:rsidRPr="00B41D2C">
              <w:t>ile Yüklenici arasındaki Sözleşmeyi oluşturacak ve her biri Sözleşmenin ayrılmaz bir bütünü olarak okunacak ve kabul edilecektir:</w:t>
            </w:r>
          </w:p>
          <w:p w14:paraId="37719FC9" w14:textId="77777777" w:rsidR="00CE1FB9" w:rsidRPr="00B41D2C" w:rsidRDefault="00CE1FB9" w:rsidP="00CE1FB9">
            <w:pPr>
              <w:spacing w:after="120"/>
              <w:ind w:left="1080" w:right="-72" w:hanging="540"/>
            </w:pPr>
            <w:r w:rsidRPr="00B41D2C">
              <w:t>(a)</w:t>
            </w:r>
            <w:r w:rsidRPr="00B41D2C">
              <w:tab/>
              <w:t>İşbu Sözleşme ve Ekleri</w:t>
            </w:r>
          </w:p>
          <w:p w14:paraId="1D0BAA41" w14:textId="77777777" w:rsidR="00CE1FB9" w:rsidRPr="00B41D2C" w:rsidRDefault="00CE1FB9" w:rsidP="00CE1FB9">
            <w:pPr>
              <w:spacing w:after="120"/>
              <w:ind w:left="1080" w:right="-72" w:hanging="540"/>
            </w:pPr>
            <w:r w:rsidRPr="00B41D2C">
              <w:t>(b)</w:t>
            </w:r>
            <w:r w:rsidRPr="00B41D2C">
              <w:tab/>
              <w:t>Yüklenici tarafından sunulan Teklif Mektubu ve Fiyat Çizelgeleri</w:t>
            </w:r>
          </w:p>
          <w:p w14:paraId="638F36FC" w14:textId="77777777" w:rsidR="00CE1FB9" w:rsidRPr="00B41D2C" w:rsidRDefault="00CE1FB9" w:rsidP="00CE1FB9">
            <w:pPr>
              <w:spacing w:after="120"/>
              <w:ind w:left="1080" w:right="-72" w:hanging="540"/>
            </w:pPr>
            <w:r w:rsidRPr="00B41D2C">
              <w:t>(c)</w:t>
            </w:r>
            <w:r w:rsidRPr="00B41D2C">
              <w:tab/>
              <w:t>Özel Koşullar</w:t>
            </w:r>
          </w:p>
          <w:p w14:paraId="083D444E" w14:textId="77777777" w:rsidR="00CE1FB9" w:rsidRPr="00B41D2C" w:rsidRDefault="00CE1FB9" w:rsidP="00CE1FB9">
            <w:pPr>
              <w:spacing w:after="120"/>
              <w:ind w:left="1080" w:right="-72" w:hanging="540"/>
            </w:pPr>
            <w:r w:rsidRPr="00B41D2C">
              <w:t>(d)</w:t>
            </w:r>
            <w:r w:rsidRPr="00B41D2C">
              <w:tab/>
              <w:t xml:space="preserve">Genel Koşullar </w:t>
            </w:r>
          </w:p>
          <w:p w14:paraId="31722740" w14:textId="77777777" w:rsidR="00CE1FB9" w:rsidRPr="00B41D2C" w:rsidRDefault="00CE1FB9" w:rsidP="00CE1FB9">
            <w:pPr>
              <w:spacing w:after="120"/>
              <w:ind w:left="1080" w:right="-72" w:hanging="540"/>
            </w:pPr>
            <w:r w:rsidRPr="00B41D2C">
              <w:t>(e)</w:t>
            </w:r>
            <w:r w:rsidRPr="00B41D2C">
              <w:tab/>
              <w:t>Şartname</w:t>
            </w:r>
          </w:p>
          <w:p w14:paraId="03587D99" w14:textId="77777777" w:rsidR="00CE1FB9" w:rsidRPr="00B41D2C" w:rsidRDefault="00CE1FB9" w:rsidP="00CE1FB9">
            <w:pPr>
              <w:spacing w:after="120"/>
              <w:ind w:left="1080" w:right="-72" w:hanging="540"/>
            </w:pPr>
            <w:r w:rsidRPr="00B41D2C">
              <w:t>(f)</w:t>
            </w:r>
            <w:r w:rsidRPr="00B41D2C">
              <w:tab/>
              <w:t>Çizimler</w:t>
            </w:r>
          </w:p>
          <w:p w14:paraId="74D704A9" w14:textId="77777777" w:rsidR="00CE1FB9" w:rsidRPr="00B41D2C" w:rsidRDefault="00CE1FB9" w:rsidP="00CE1FB9">
            <w:pPr>
              <w:spacing w:after="120"/>
              <w:ind w:left="1080" w:right="-72" w:hanging="540"/>
            </w:pPr>
            <w:r w:rsidRPr="00B41D2C">
              <w:t>(g)</w:t>
            </w:r>
            <w:r w:rsidRPr="00B41D2C">
              <w:tab/>
              <w:t>Teklif ile birlikte gönderilen diğer tamamlanmış İhale formları</w:t>
            </w:r>
          </w:p>
          <w:p w14:paraId="77DABC6E" w14:textId="7F7DA96A" w:rsidR="00CE1FB9" w:rsidRPr="00B41D2C" w:rsidRDefault="00CE1FB9" w:rsidP="00CE1FB9">
            <w:pPr>
              <w:spacing w:after="120"/>
              <w:ind w:left="1080" w:right="-72" w:hanging="540"/>
            </w:pPr>
            <w:r w:rsidRPr="00B41D2C">
              <w:t>(h)</w:t>
            </w:r>
            <w:r w:rsidRPr="00B41D2C">
              <w:tab/>
            </w:r>
            <w:r w:rsidR="00B63F72" w:rsidRPr="00B41D2C">
              <w:t xml:space="preserve">İşveren </w:t>
            </w:r>
            <w:r w:rsidRPr="00B41D2C">
              <w:t>Gerekliliklerinin bir parçasını oluşturan diğer belgeler</w:t>
            </w:r>
          </w:p>
          <w:p w14:paraId="1D7BBDAD" w14:textId="77777777" w:rsidR="00CE1FB9" w:rsidRPr="00B41D2C" w:rsidRDefault="00CE1FB9" w:rsidP="00CE1FB9">
            <w:pPr>
              <w:spacing w:after="120"/>
              <w:ind w:left="630" w:right="-72" w:hanging="540"/>
            </w:pPr>
            <w:r w:rsidRPr="00B41D2C">
              <w:t>(i)</w:t>
            </w:r>
            <w:r w:rsidRPr="00B41D2C">
              <w:tab/>
              <w:t>Aşağıdakiler dahil ancak bunlarla sınırlı olmamak üzere sözleşmenin bir parçasını oluşturan diğer belgeler:</w:t>
            </w:r>
          </w:p>
          <w:p w14:paraId="2F28571D" w14:textId="77777777" w:rsidR="00CE1FB9" w:rsidRPr="00B41D2C" w:rsidRDefault="00CE1FB9" w:rsidP="001916F8">
            <w:pPr>
              <w:pStyle w:val="P3Header1-Clauses"/>
              <w:numPr>
                <w:ilvl w:val="2"/>
                <w:numId w:val="97"/>
              </w:numPr>
              <w:spacing w:before="240" w:after="120"/>
              <w:ind w:right="0"/>
              <w:jc w:val="both"/>
              <w:rPr>
                <w:b w:val="0"/>
              </w:rPr>
            </w:pPr>
            <w:r w:rsidRPr="00B41D2C">
              <w:rPr>
                <w:b w:val="0"/>
              </w:rPr>
              <w:t>ES Yönetim Stratejileri ve Uygulama Planları; ve</w:t>
            </w:r>
          </w:p>
          <w:p w14:paraId="39A2AF07" w14:textId="77777777" w:rsidR="00CE1FB9" w:rsidRPr="00B41D2C" w:rsidRDefault="00CE1FB9" w:rsidP="00CE1FB9">
            <w:pPr>
              <w:pStyle w:val="P3Header1-Clauses"/>
              <w:spacing w:before="240" w:after="120"/>
              <w:ind w:left="1620" w:right="0"/>
              <w:jc w:val="both"/>
              <w:rPr>
                <w:color w:val="000000" w:themeColor="text1"/>
              </w:rPr>
            </w:pPr>
            <w:r w:rsidRPr="00B41D2C">
              <w:rPr>
                <w:b w:val="0"/>
              </w:rPr>
              <w:t>ii. Yüklenicinin Personeli (ES) için Davranış Kuralları.</w:t>
            </w:r>
          </w:p>
          <w:p w14:paraId="312181ED" w14:textId="77777777" w:rsidR="00CE1FB9" w:rsidRPr="00B41D2C" w:rsidRDefault="00CE1FB9" w:rsidP="00CE1FB9">
            <w:pPr>
              <w:pStyle w:val="P3Header1-Clauses"/>
              <w:spacing w:before="240" w:after="120"/>
              <w:ind w:left="1440" w:right="0"/>
              <w:jc w:val="both"/>
            </w:pPr>
            <w:r w:rsidRPr="00B41D2C">
              <w:rPr>
                <w:b w:val="0"/>
                <w:i/>
              </w:rPr>
              <w:lastRenderedPageBreak/>
              <w:t>[Diğer belgeler buraya eklenecektir.]</w:t>
            </w:r>
          </w:p>
          <w:p w14:paraId="6D822787" w14:textId="77777777" w:rsidR="00CE1FB9" w:rsidRPr="00B41D2C" w:rsidRDefault="00CE1FB9" w:rsidP="00CE1FB9">
            <w:pPr>
              <w:spacing w:after="120"/>
              <w:ind w:left="540" w:right="-72" w:hanging="540"/>
            </w:pPr>
            <w:r w:rsidRPr="00B41D2C">
              <w:t>1.2</w:t>
            </w:r>
            <w:r w:rsidRPr="00B41D2C">
              <w:tab/>
            </w:r>
            <w:r w:rsidRPr="00B41D2C">
              <w:rPr>
                <w:u w:val="single"/>
              </w:rPr>
              <w:t>Öncelik Sırası</w:t>
            </w:r>
            <w:r w:rsidRPr="00B41D2C">
              <w:t xml:space="preserve"> (Referans GCC Madde 2)</w:t>
            </w:r>
          </w:p>
          <w:p w14:paraId="35335C5B" w14:textId="77777777" w:rsidR="00CE1FB9" w:rsidRPr="00B41D2C" w:rsidRDefault="00CE1FB9" w:rsidP="00CE1FB9">
            <w:pPr>
              <w:spacing w:after="120"/>
              <w:ind w:left="540" w:right="-72"/>
            </w:pPr>
            <w:r w:rsidRPr="00B41D2C">
              <w:t>Yukarıda belirtilen Sözleşme Dokümanları arasında herhangi bir belirsizlik veya ihtilaf olması durumunda, öncelik sırası, yukarıda Sözleşme Dokümanlarının listelendiği 1.1 sayılı Maddede (Sözleşme Belgeleri) belirtilen sıraya göre olacaktır.</w:t>
            </w:r>
          </w:p>
          <w:p w14:paraId="0E6AE1B5" w14:textId="77777777" w:rsidR="00CE1FB9" w:rsidRPr="00B41D2C" w:rsidRDefault="00CE1FB9" w:rsidP="00CE1FB9">
            <w:pPr>
              <w:spacing w:after="120"/>
              <w:ind w:left="540" w:right="-72" w:hanging="540"/>
            </w:pPr>
            <w:r w:rsidRPr="00B41D2C">
              <w:t>1.3</w:t>
            </w:r>
            <w:r w:rsidRPr="00B41D2C">
              <w:tab/>
            </w:r>
            <w:r w:rsidRPr="00B41D2C">
              <w:rPr>
                <w:u w:val="single"/>
              </w:rPr>
              <w:t>Tanımlar</w:t>
            </w:r>
            <w:r w:rsidRPr="00B41D2C">
              <w:t xml:space="preserve"> (Referans GCC Madde 1)</w:t>
            </w:r>
          </w:p>
          <w:p w14:paraId="35619DA5" w14:textId="77777777" w:rsidR="00CE1FB9" w:rsidRPr="00B41D2C" w:rsidRDefault="00CE1FB9" w:rsidP="00CE1FB9">
            <w:pPr>
              <w:spacing w:after="120"/>
              <w:ind w:left="540" w:right="-72"/>
            </w:pPr>
            <w:r w:rsidRPr="00B41D2C">
              <w:t>Tanımlar (Referans GCC Madde 1)</w:t>
            </w:r>
          </w:p>
        </w:tc>
      </w:tr>
      <w:tr w:rsidR="00CE1FB9" w:rsidRPr="00B41D2C" w14:paraId="167EB023" w14:textId="77777777" w:rsidTr="00CE1FB9">
        <w:tc>
          <w:tcPr>
            <w:tcW w:w="2410" w:type="dxa"/>
          </w:tcPr>
          <w:p w14:paraId="252B64A1" w14:textId="77777777" w:rsidR="00CE1FB9" w:rsidRPr="00B41D2C" w:rsidRDefault="00CE1FB9" w:rsidP="00CE1FB9">
            <w:pPr>
              <w:ind w:left="360" w:hanging="360"/>
              <w:jc w:val="left"/>
              <w:rPr>
                <w:b/>
              </w:rPr>
            </w:pPr>
            <w:r w:rsidRPr="00B41D2C">
              <w:rPr>
                <w:b/>
              </w:rPr>
              <w:lastRenderedPageBreak/>
              <w:t>Madde 2.  Sözleşme Bedeli ve Ödeme Koşulları</w:t>
            </w:r>
          </w:p>
        </w:tc>
        <w:tc>
          <w:tcPr>
            <w:tcW w:w="6984" w:type="dxa"/>
          </w:tcPr>
          <w:p w14:paraId="0CC0390D" w14:textId="77777777" w:rsidR="00CE1FB9" w:rsidRPr="00B41D2C" w:rsidRDefault="00CE1FB9" w:rsidP="00CE1FB9">
            <w:pPr>
              <w:spacing w:after="120"/>
              <w:ind w:left="540" w:right="-72" w:hanging="540"/>
            </w:pPr>
            <w:r w:rsidRPr="00B41D2C">
              <w:t>2.1</w:t>
            </w:r>
            <w:r w:rsidRPr="00B41D2C">
              <w:tab/>
            </w:r>
            <w:r w:rsidRPr="00B41D2C">
              <w:rPr>
                <w:u w:val="single"/>
              </w:rPr>
              <w:t>Sözleşme Bedeli</w:t>
            </w:r>
            <w:r w:rsidRPr="00B41D2C">
              <w:t xml:space="preserve"> (Referans GCC Madde 11)</w:t>
            </w:r>
          </w:p>
          <w:p w14:paraId="455962EA" w14:textId="12D93967" w:rsidR="00CE1FB9" w:rsidRPr="00B41D2C" w:rsidRDefault="00400ACD" w:rsidP="00CE1FB9">
            <w:pPr>
              <w:spacing w:after="120"/>
              <w:ind w:left="540" w:right="-72"/>
            </w:pPr>
            <w:r w:rsidRPr="00B41D2C">
              <w:t>İşveren</w:t>
            </w:r>
            <w:r w:rsidR="00CE1FB9" w:rsidRPr="00B41D2C">
              <w:t>; işbu belgeyle Yükleniciye, Yüklenicinin Sözleşme kapsamındaki yükümlülüklerini yerine getirme performansını göz önünde bulundurarak Sözleşme Bedelini ödemeyi kabul eder.  Sözleşme Bedeli aşağıdakilerin toplamına eşdeğer olacaktır:  _______________ Fiyat Listesi No.5 (Genel İcmal) dahilinde belirtilen ve __________ veya Sözleşme hüküm ve koşullarına göre belirlenebilecek diğer toplam tutarlar.</w:t>
            </w:r>
          </w:p>
          <w:p w14:paraId="113497E2" w14:textId="77777777" w:rsidR="00CE1FB9" w:rsidRPr="00B41D2C" w:rsidRDefault="00CE1FB9" w:rsidP="00CE1FB9">
            <w:pPr>
              <w:spacing w:after="120"/>
              <w:ind w:left="540" w:right="-72" w:hanging="540"/>
            </w:pPr>
            <w:r w:rsidRPr="00B41D2C">
              <w:t>2.2</w:t>
            </w:r>
            <w:r w:rsidRPr="00B41D2C">
              <w:tab/>
            </w:r>
            <w:r w:rsidRPr="00B41D2C">
              <w:rPr>
                <w:u w:val="single"/>
              </w:rPr>
              <w:t>Ödeme Şartları</w:t>
            </w:r>
            <w:r w:rsidRPr="00B41D2C">
              <w:t xml:space="preserve"> (Referans GCC Madde 12)</w:t>
            </w:r>
          </w:p>
          <w:p w14:paraId="29B369A8" w14:textId="327BDB7E" w:rsidR="00CE1FB9" w:rsidRPr="00B41D2C" w:rsidRDefault="00B63F72" w:rsidP="00CE1FB9">
            <w:pPr>
              <w:spacing w:after="120"/>
              <w:ind w:left="540" w:right="-72"/>
            </w:pPr>
            <w:r w:rsidRPr="00B41D2C">
              <w:t xml:space="preserve">İşverenin </w:t>
            </w:r>
            <w:r w:rsidR="00CE1FB9" w:rsidRPr="00B41D2C">
              <w:t>Yükleniciye yapacağı ödemeye ilişkin ödeme koşulları ve prosedürleri, işbu Sözleşme Ekinde (Ödeme Koşulları ve Prosedürleri) verilmiştir.</w:t>
            </w:r>
          </w:p>
          <w:p w14:paraId="62E9207B" w14:textId="6828FA80" w:rsidR="00CE1FB9" w:rsidRPr="00B41D2C" w:rsidRDefault="00B63F72" w:rsidP="00CE1FB9">
            <w:pPr>
              <w:spacing w:after="120"/>
              <w:ind w:left="540" w:right="-72"/>
            </w:pPr>
            <w:r w:rsidRPr="00B41D2C">
              <w:t xml:space="preserve">İşveren </w:t>
            </w:r>
            <w:r w:rsidR="00CE1FB9" w:rsidRPr="00B41D2C">
              <w:t xml:space="preserve">kendi bankasına, Yüklenicinin kullanımı için Yüklenicinin ülkesindeki bir bankada geri döndürülemez teyitli </w:t>
            </w:r>
            <w:r w:rsidR="00FD141D" w:rsidRPr="00B41D2C">
              <w:t>akreditif</w:t>
            </w:r>
            <w:r w:rsidR="00CE1FB9" w:rsidRPr="00B41D2C">
              <w:t xml:space="preserve"> çıkartması talimatını verebilir. </w:t>
            </w:r>
            <w:r w:rsidR="00E37800" w:rsidRPr="00B41D2C">
              <w:t>Akreditif</w:t>
            </w:r>
            <w:r w:rsidR="00CE1FB9" w:rsidRPr="00B41D2C">
              <w:t xml:space="preserve"> tutarı </w:t>
            </w:r>
            <w:r w:rsidR="00EE0131" w:rsidRPr="00B41D2C">
              <w:t xml:space="preserve">0 (sıfır) </w:t>
            </w:r>
            <w:r w:rsidR="00CE1FB9" w:rsidRPr="00B41D2C">
              <w:t>olacaktır</w:t>
            </w:r>
            <w:r w:rsidR="005B3633" w:rsidRPr="00B41D2C">
              <w:t>.</w:t>
            </w:r>
          </w:p>
          <w:p w14:paraId="248FEF58" w14:textId="4909667B" w:rsidR="00CE1FB9" w:rsidRPr="00B41D2C" w:rsidRDefault="00CE1FB9" w:rsidP="00CE1FB9">
            <w:pPr>
              <w:spacing w:after="120"/>
              <w:ind w:left="540" w:right="-72"/>
            </w:pPr>
            <w:r w:rsidRPr="00B41D2C">
              <w:t xml:space="preserve">1 Numaralı Ek uyarınca ödenecek olan miktarın GCC 11.2 veya Sözleşmenin diğer hükümlerinin herhangi biri uyarınca düzenlenmesi halinde, </w:t>
            </w:r>
            <w:r w:rsidR="00B63F72" w:rsidRPr="00B41D2C">
              <w:t xml:space="preserve">İşveren </w:t>
            </w:r>
            <w:r w:rsidRPr="00B41D2C">
              <w:t xml:space="preserve">vesikalı </w:t>
            </w:r>
            <w:r w:rsidR="00AC0EFD" w:rsidRPr="00B41D2C">
              <w:t>akreditifin</w:t>
            </w:r>
            <w:r w:rsidRPr="00B41D2C">
              <w:t xml:space="preserve"> buna göre değiştirilmesini ayarlayacaktır.</w:t>
            </w:r>
          </w:p>
          <w:p w14:paraId="40DDC295" w14:textId="77777777" w:rsidR="00CE1FB9" w:rsidRPr="00B41D2C" w:rsidRDefault="00CE1FB9" w:rsidP="00CE1FB9">
            <w:pPr>
              <w:spacing w:after="120"/>
              <w:ind w:left="540" w:right="-72"/>
            </w:pPr>
          </w:p>
        </w:tc>
      </w:tr>
      <w:tr w:rsidR="00CE1FB9" w:rsidRPr="00B41D2C" w14:paraId="111C39DE" w14:textId="77777777" w:rsidTr="00CE1FB9">
        <w:tc>
          <w:tcPr>
            <w:tcW w:w="2410" w:type="dxa"/>
          </w:tcPr>
          <w:p w14:paraId="1537F8AC" w14:textId="77777777" w:rsidR="00CE1FB9" w:rsidRPr="00B41D2C" w:rsidRDefault="00CE1FB9" w:rsidP="00CE1FB9">
            <w:pPr>
              <w:ind w:left="360" w:hanging="360"/>
              <w:jc w:val="left"/>
              <w:rPr>
                <w:b/>
              </w:rPr>
            </w:pPr>
            <w:r w:rsidRPr="00B41D2C">
              <w:rPr>
                <w:b/>
              </w:rPr>
              <w:t xml:space="preserve">Madde 3.  Yürürlük Tarihi </w:t>
            </w:r>
          </w:p>
        </w:tc>
        <w:tc>
          <w:tcPr>
            <w:tcW w:w="6984" w:type="dxa"/>
          </w:tcPr>
          <w:p w14:paraId="1F4B9CAD" w14:textId="77777777" w:rsidR="00CE1FB9" w:rsidRPr="00B41D2C" w:rsidRDefault="00CE1FB9" w:rsidP="00CE1FB9">
            <w:pPr>
              <w:spacing w:after="120"/>
              <w:ind w:left="540" w:right="-72" w:hanging="540"/>
            </w:pPr>
            <w:r w:rsidRPr="00B41D2C">
              <w:t>3.1</w:t>
            </w:r>
            <w:r w:rsidRPr="00B41D2C">
              <w:tab/>
            </w:r>
            <w:r w:rsidRPr="00B41D2C">
              <w:rPr>
                <w:u w:val="single"/>
              </w:rPr>
              <w:t>Yürürlük Tarihi</w:t>
            </w:r>
            <w:r w:rsidRPr="00B41D2C">
              <w:t xml:space="preserve"> (Referans GCC Madde 1)</w:t>
            </w:r>
          </w:p>
          <w:p w14:paraId="32C6698C" w14:textId="636D2AE7" w:rsidR="00CE1FB9" w:rsidRPr="00B41D2C" w:rsidRDefault="00CE1FB9" w:rsidP="00CE1FB9">
            <w:pPr>
              <w:spacing w:after="120"/>
              <w:ind w:left="540" w:right="-72"/>
            </w:pPr>
            <w:r w:rsidRPr="00B41D2C">
              <w:t>Tesislere ilişkin İş Bitirme Süresinin belirlenmesinde başlangıç tarihi sayılacak olan Yürürlük Tarihi, aşağıdaki koşulların tamamının yerine getirildiği tarihi ifade eder:</w:t>
            </w:r>
          </w:p>
          <w:p w14:paraId="00CBEB64" w14:textId="08AD4D63" w:rsidR="00CE1FB9" w:rsidRPr="00B41D2C" w:rsidRDefault="00CE1FB9" w:rsidP="00CE1FB9">
            <w:pPr>
              <w:spacing w:after="120"/>
              <w:ind w:left="1080" w:right="-72" w:hanging="540"/>
            </w:pPr>
            <w:r w:rsidRPr="00B41D2C">
              <w:t>(a)</w:t>
            </w:r>
            <w:r w:rsidRPr="00B41D2C">
              <w:tab/>
              <w:t xml:space="preserve">İşbu Sözleşmenin uygun bir şekilde, </w:t>
            </w:r>
            <w:r w:rsidR="00400ACD" w:rsidRPr="00B41D2C">
              <w:t xml:space="preserve">İşveren </w:t>
            </w:r>
            <w:r w:rsidRPr="00B41D2C">
              <w:t>ve Yüklenici adına ifa edildiği;</w:t>
            </w:r>
          </w:p>
          <w:p w14:paraId="2A121267" w14:textId="7B7E7420" w:rsidR="00CE1FB9" w:rsidRPr="00B41D2C" w:rsidRDefault="00CE1FB9" w:rsidP="00CE1FB9">
            <w:pPr>
              <w:spacing w:after="120"/>
              <w:ind w:left="1080" w:right="-72" w:hanging="540"/>
              <w:rPr>
                <w:i/>
              </w:rPr>
            </w:pPr>
            <w:r w:rsidRPr="00B41D2C">
              <w:t>(b)</w:t>
            </w:r>
            <w:r w:rsidRPr="00B41D2C">
              <w:tab/>
              <w:t xml:space="preserve">Yüklenicinin, </w:t>
            </w:r>
            <w:r w:rsidR="00400ACD" w:rsidRPr="00B41D2C">
              <w:t xml:space="preserve">İşverenin </w:t>
            </w:r>
            <w:r w:rsidRPr="00B41D2C">
              <w:t>Kesin Teminat ve avans teminat mektubunu sunması</w:t>
            </w:r>
          </w:p>
          <w:p w14:paraId="1258C04E" w14:textId="3D39F36D" w:rsidR="00CE1FB9" w:rsidRPr="00B41D2C" w:rsidRDefault="00CE1FB9" w:rsidP="00CE1FB9">
            <w:pPr>
              <w:spacing w:after="120"/>
              <w:ind w:left="1080" w:right="-72" w:hanging="540"/>
            </w:pPr>
            <w:r w:rsidRPr="00B41D2C">
              <w:t>(c)</w:t>
            </w:r>
            <w:r w:rsidRPr="00B41D2C">
              <w:tab/>
            </w:r>
            <w:r w:rsidR="00400ACD" w:rsidRPr="00B41D2C">
              <w:t xml:space="preserve">İşverenin </w:t>
            </w:r>
            <w:r w:rsidRPr="00B41D2C">
              <w:t>Yükleniciye avans ödemesi.</w:t>
            </w:r>
          </w:p>
          <w:p w14:paraId="71D628DE" w14:textId="77777777" w:rsidR="00CE1FB9" w:rsidRPr="00B41D2C" w:rsidRDefault="00CE1FB9" w:rsidP="00CE1FB9">
            <w:pPr>
              <w:spacing w:after="120"/>
              <w:ind w:left="1080" w:hanging="540"/>
            </w:pPr>
            <w:r w:rsidRPr="00B41D2C">
              <w:lastRenderedPageBreak/>
              <w:t>(d)</w:t>
            </w:r>
            <w:r w:rsidRPr="00B41D2C">
              <w:tab/>
              <w:t>Yükleniciye, yukarıdaki Madde 2.2 içinde atıfta bulunulan vesikalı kredinin kendi lehine çıkartıldığı bilgisi verilmiştir;</w:t>
            </w:r>
          </w:p>
          <w:p w14:paraId="3FEABB81" w14:textId="733C638D" w:rsidR="00CE1FB9" w:rsidRPr="00B41D2C" w:rsidRDefault="00CE1FB9" w:rsidP="00CE1FB9">
            <w:pPr>
              <w:spacing w:before="120" w:after="120" w:line="276" w:lineRule="auto"/>
              <w:ind w:left="450" w:right="0"/>
              <w:rPr>
                <w:rFonts w:eastAsia="Arial Narrow"/>
                <w:color w:val="000000"/>
              </w:rPr>
            </w:pPr>
            <w:r w:rsidRPr="00B41D2C">
              <w:t>(e)</w:t>
            </w:r>
            <w:r w:rsidRPr="00B41D2C">
              <w:tab/>
              <w:t xml:space="preserve">Uyuşmazlık Kurulu’nun </w:t>
            </w:r>
            <w:r w:rsidR="00125490" w:rsidRPr="00B41D2C">
              <w:t>kurulması</w:t>
            </w:r>
          </w:p>
          <w:p w14:paraId="2B2826D8" w14:textId="77777777" w:rsidR="00CE1FB9" w:rsidRPr="00B41D2C" w:rsidRDefault="00CE1FB9" w:rsidP="00CE1FB9">
            <w:pPr>
              <w:spacing w:after="120"/>
              <w:ind w:left="540" w:right="-72"/>
            </w:pPr>
            <w:r w:rsidRPr="00B41D2C">
              <w:t>Tarafların her biri, sorumlu olduğu yukarıdaki yükümlülükleri en kısa sürede yerine getirmek için ellerinden gelen çabayı göstereceklerdir.</w:t>
            </w:r>
          </w:p>
          <w:p w14:paraId="3E670449" w14:textId="6EC418F2" w:rsidR="00CE1FB9" w:rsidRPr="00B41D2C" w:rsidRDefault="00CE1FB9" w:rsidP="00CE1FB9">
            <w:pPr>
              <w:spacing w:after="120"/>
              <w:ind w:left="540" w:right="-72" w:hanging="540"/>
            </w:pPr>
            <w:r w:rsidRPr="00B41D2C">
              <w:t>3.2</w:t>
            </w:r>
            <w:r w:rsidRPr="00B41D2C">
              <w:tab/>
              <w:t xml:space="preserve">3.1 kapsamında belirtilen koşulların, Yükleniciden kaynaklanmayan gerekçelerden ötürü, işbu Sözleşme bildiriminin </w:t>
            </w:r>
            <w:r w:rsidR="00400ACD" w:rsidRPr="00B41D2C">
              <w:t>alınmasından</w:t>
            </w:r>
            <w:r w:rsidRPr="00B41D2C">
              <w:t xml:space="preserve"> sonraki iki (2) ay içinde yerine getirilmemesi halinde, Taraflar bir araya gelerek Sözleşme Bedeli ve Tamamlanmaya İlişkin Süreyle ve Sözleşmenin diğer bölümleriyle ilgili gerekli ayarlamaları yapacaklardır.</w:t>
            </w:r>
          </w:p>
        </w:tc>
      </w:tr>
      <w:tr w:rsidR="00CE1FB9" w:rsidRPr="00B41D2C" w14:paraId="0147D8AD" w14:textId="77777777" w:rsidTr="00CE1FB9">
        <w:tc>
          <w:tcPr>
            <w:tcW w:w="2410" w:type="dxa"/>
          </w:tcPr>
          <w:p w14:paraId="02E4A8DB" w14:textId="77777777" w:rsidR="00CE1FB9" w:rsidRPr="00B41D2C" w:rsidRDefault="00CE1FB9" w:rsidP="00CE1FB9">
            <w:pPr>
              <w:ind w:left="360" w:hanging="360"/>
              <w:jc w:val="left"/>
              <w:rPr>
                <w:b/>
              </w:rPr>
            </w:pPr>
            <w:r w:rsidRPr="00B41D2C">
              <w:rPr>
                <w:b/>
              </w:rPr>
              <w:lastRenderedPageBreak/>
              <w:t>Madde 4.  İletişim</w:t>
            </w:r>
          </w:p>
        </w:tc>
        <w:tc>
          <w:tcPr>
            <w:tcW w:w="6984" w:type="dxa"/>
          </w:tcPr>
          <w:p w14:paraId="192E9DAC" w14:textId="73FDFE83" w:rsidR="00CE1FB9" w:rsidRPr="00B41D2C" w:rsidRDefault="00CE1FB9" w:rsidP="00CE1FB9">
            <w:pPr>
              <w:spacing w:after="120"/>
              <w:ind w:left="542" w:right="-72" w:hanging="542"/>
            </w:pPr>
            <w:r w:rsidRPr="00B41D2C">
              <w:t>4.1</w:t>
            </w:r>
            <w:r w:rsidRPr="00B41D2C">
              <w:tab/>
              <w:t xml:space="preserve">GCC 4.1 uyarınca </w:t>
            </w:r>
            <w:r w:rsidR="00B63F72" w:rsidRPr="00B41D2C">
              <w:t xml:space="preserve">İşverenin </w:t>
            </w:r>
            <w:r w:rsidRPr="00B41D2C">
              <w:t xml:space="preserve">tebligat adresi: </w:t>
            </w:r>
            <w:r w:rsidRPr="00B41D2C">
              <w:rPr>
                <w:i/>
                <w:sz w:val="22"/>
                <w:szCs w:val="22"/>
              </w:rPr>
              <w:t>______________________</w:t>
            </w:r>
            <w:r w:rsidRPr="00B41D2C">
              <w:t>.</w:t>
            </w:r>
          </w:p>
          <w:p w14:paraId="2C63873C" w14:textId="77777777" w:rsidR="00CE1FB9" w:rsidRPr="00B41D2C" w:rsidRDefault="00CE1FB9" w:rsidP="00CE1FB9">
            <w:pPr>
              <w:numPr>
                <w:ilvl w:val="1"/>
                <w:numId w:val="7"/>
              </w:numPr>
              <w:tabs>
                <w:tab w:val="clear" w:pos="360"/>
              </w:tabs>
              <w:spacing w:after="120"/>
              <w:ind w:left="542" w:right="-72" w:hanging="542"/>
            </w:pPr>
            <w:r w:rsidRPr="00B41D2C">
              <w:t xml:space="preserve">GCC 4.1 uyarınca Yüklenicinin tebligat adresi: </w:t>
            </w:r>
            <w:r w:rsidRPr="00B41D2C">
              <w:rPr>
                <w:i/>
                <w:sz w:val="22"/>
                <w:szCs w:val="22"/>
              </w:rPr>
              <w:t>________________________.</w:t>
            </w:r>
          </w:p>
        </w:tc>
      </w:tr>
      <w:tr w:rsidR="00CE1FB9" w:rsidRPr="00B41D2C" w14:paraId="163BD2E9" w14:textId="77777777" w:rsidTr="00CE1FB9">
        <w:tc>
          <w:tcPr>
            <w:tcW w:w="2410" w:type="dxa"/>
          </w:tcPr>
          <w:p w14:paraId="3C500A16" w14:textId="77777777" w:rsidR="00CE1FB9" w:rsidRPr="00B41D2C" w:rsidRDefault="00CE1FB9" w:rsidP="00CE1FB9">
            <w:pPr>
              <w:ind w:left="360" w:hanging="360"/>
              <w:jc w:val="left"/>
              <w:rPr>
                <w:b/>
              </w:rPr>
            </w:pPr>
            <w:r w:rsidRPr="00B41D2C">
              <w:rPr>
                <w:b/>
              </w:rPr>
              <w:t>Madde 5.  Ekler</w:t>
            </w:r>
          </w:p>
        </w:tc>
        <w:tc>
          <w:tcPr>
            <w:tcW w:w="6984" w:type="dxa"/>
          </w:tcPr>
          <w:p w14:paraId="659FD265" w14:textId="77777777" w:rsidR="00CE1FB9" w:rsidRPr="00B41D2C" w:rsidRDefault="00CE1FB9" w:rsidP="00CE1FB9">
            <w:pPr>
              <w:spacing w:after="120"/>
              <w:ind w:left="542" w:right="-72" w:hanging="542"/>
            </w:pPr>
            <w:r w:rsidRPr="00B41D2C">
              <w:t>5.1</w:t>
            </w:r>
            <w:r w:rsidRPr="00B41D2C">
              <w:tab/>
              <w:t>Aşağıda listelenen Ekler işbu Sözleşmenin ayrılmaz bir parçası olarak kabul edilecektir.</w:t>
            </w:r>
          </w:p>
          <w:p w14:paraId="3F576148" w14:textId="77777777" w:rsidR="00CE1FB9" w:rsidRPr="00B41D2C" w:rsidRDefault="00CE1FB9" w:rsidP="00CE1FB9">
            <w:pPr>
              <w:numPr>
                <w:ilvl w:val="1"/>
                <w:numId w:val="8"/>
              </w:numPr>
              <w:tabs>
                <w:tab w:val="clear" w:pos="360"/>
              </w:tabs>
              <w:spacing w:after="120"/>
              <w:ind w:left="542" w:right="-72" w:hanging="542"/>
            </w:pPr>
            <w:r w:rsidRPr="00B41D2C">
              <w:t>Sözleşme kapsamındaki herhangi bir eke ilişkin verilen referans, aşağıda verilen ve işbu Sözleşmeye iliştirilen ekler anlamına gelecek olup, Sözleşme buna göre okunup kabul edilecektir.</w:t>
            </w:r>
          </w:p>
        </w:tc>
      </w:tr>
    </w:tbl>
    <w:p w14:paraId="101700A0" w14:textId="77777777" w:rsidR="00CE1FB9" w:rsidRPr="00B41D2C" w:rsidRDefault="00CE1FB9" w:rsidP="00CE1FB9"/>
    <w:p w14:paraId="5D7FB4A4" w14:textId="7219D881" w:rsidR="00CE1FB9" w:rsidRPr="00B41D2C" w:rsidRDefault="00CE1FB9" w:rsidP="00CE1FB9">
      <w:r w:rsidRPr="00B41D2C">
        <w:t xml:space="preserve">İşbu Sözleşme, </w:t>
      </w:r>
      <w:r w:rsidR="00400ACD" w:rsidRPr="00B41D2C">
        <w:t xml:space="preserve">İşveren </w:t>
      </w:r>
      <w:r w:rsidRPr="00B41D2C">
        <w:t>ve Yüklenicinin yetkili temsilcileri arasında yukarıda belirtilen tarihte, ilgili yasalara uygun olarak imzalanmış ve yürürlüğe konmuştur.</w:t>
      </w:r>
    </w:p>
    <w:p w14:paraId="0741F277" w14:textId="77777777" w:rsidR="00CE1FB9" w:rsidRPr="00B41D2C" w:rsidRDefault="00CE1FB9" w:rsidP="00CE1FB9"/>
    <w:p w14:paraId="07FF6E84" w14:textId="6493C2E0" w:rsidR="00CE1FB9" w:rsidRPr="00B41D2C" w:rsidRDefault="00400ACD" w:rsidP="00CE1FB9">
      <w:r w:rsidRPr="00B41D2C">
        <w:t xml:space="preserve">İşveren </w:t>
      </w:r>
      <w:r w:rsidR="00CE1FB9" w:rsidRPr="00B41D2C">
        <w:t>adına ve namına imza:</w:t>
      </w:r>
    </w:p>
    <w:p w14:paraId="6D3F62AA" w14:textId="77777777" w:rsidR="00CE1FB9" w:rsidRPr="00B41D2C" w:rsidRDefault="00CE1FB9" w:rsidP="00CE1FB9"/>
    <w:p w14:paraId="33B9141C" w14:textId="77777777" w:rsidR="00CE1FB9" w:rsidRPr="00B41D2C" w:rsidRDefault="00CE1FB9" w:rsidP="00CE1FB9"/>
    <w:p w14:paraId="5E4555DB" w14:textId="77777777" w:rsidR="00CE1FB9" w:rsidRPr="00B41D2C" w:rsidRDefault="00CE1FB9" w:rsidP="00CE1FB9">
      <w:pPr>
        <w:tabs>
          <w:tab w:val="left" w:pos="7200"/>
        </w:tabs>
        <w:rPr>
          <w:u w:val="single"/>
        </w:rPr>
      </w:pPr>
      <w:r w:rsidRPr="00B41D2C">
        <w:rPr>
          <w:u w:val="single"/>
        </w:rPr>
        <w:tab/>
      </w:r>
    </w:p>
    <w:p w14:paraId="24FB8AAD" w14:textId="77777777" w:rsidR="00CE1FB9" w:rsidRPr="00B41D2C" w:rsidRDefault="00CE1FB9" w:rsidP="00CE1FB9">
      <w:r w:rsidRPr="00B41D2C">
        <w:rPr>
          <w:i/>
          <w:sz w:val="20"/>
        </w:rPr>
        <w:t>[İmza]</w:t>
      </w:r>
    </w:p>
    <w:p w14:paraId="6103D9B3" w14:textId="77777777" w:rsidR="00CE1FB9" w:rsidRPr="00B41D2C" w:rsidRDefault="00CE1FB9" w:rsidP="00CE1FB9"/>
    <w:p w14:paraId="6BC39379" w14:textId="77777777" w:rsidR="00CE1FB9" w:rsidRPr="00B41D2C" w:rsidRDefault="00CE1FB9" w:rsidP="00CE1FB9">
      <w:pPr>
        <w:tabs>
          <w:tab w:val="left" w:pos="7200"/>
        </w:tabs>
        <w:rPr>
          <w:u w:val="single"/>
        </w:rPr>
      </w:pPr>
      <w:r w:rsidRPr="00B41D2C">
        <w:rPr>
          <w:u w:val="single"/>
        </w:rPr>
        <w:tab/>
      </w:r>
    </w:p>
    <w:p w14:paraId="48FD74EE" w14:textId="77777777" w:rsidR="00CE1FB9" w:rsidRPr="00B41D2C" w:rsidRDefault="00CE1FB9" w:rsidP="00CE1FB9">
      <w:r w:rsidRPr="00B41D2C">
        <w:rPr>
          <w:i/>
          <w:sz w:val="20"/>
        </w:rPr>
        <w:t>[Unvan]</w:t>
      </w:r>
    </w:p>
    <w:p w14:paraId="3E7B9E8F" w14:textId="77777777" w:rsidR="00CE1FB9" w:rsidRPr="00B41D2C" w:rsidRDefault="00CE1FB9" w:rsidP="00CE1FB9"/>
    <w:p w14:paraId="277EB475" w14:textId="77777777" w:rsidR="00CE1FB9" w:rsidRPr="00B41D2C" w:rsidRDefault="00CE1FB9" w:rsidP="00CE1FB9">
      <w:pPr>
        <w:tabs>
          <w:tab w:val="left" w:pos="7200"/>
        </w:tabs>
        <w:rPr>
          <w:u w:val="single"/>
        </w:rPr>
      </w:pPr>
      <w:r w:rsidRPr="00B41D2C">
        <w:t xml:space="preserve">şahitler: </w:t>
      </w:r>
      <w:r w:rsidRPr="00B41D2C">
        <w:rPr>
          <w:u w:val="single"/>
        </w:rPr>
        <w:tab/>
      </w:r>
    </w:p>
    <w:p w14:paraId="42DDC48B" w14:textId="77777777" w:rsidR="00CE1FB9" w:rsidRPr="00B41D2C" w:rsidRDefault="00CE1FB9" w:rsidP="00CE1FB9"/>
    <w:p w14:paraId="50C9F2BE" w14:textId="77777777" w:rsidR="00CE1FB9" w:rsidRPr="00B41D2C" w:rsidRDefault="00CE1FB9" w:rsidP="00CE1FB9"/>
    <w:p w14:paraId="6E725297" w14:textId="77777777" w:rsidR="00CE1FB9" w:rsidRPr="00B41D2C" w:rsidRDefault="00CE1FB9" w:rsidP="00CE1FB9">
      <w:r w:rsidRPr="00B41D2C">
        <w:t>Yüklenici adına ve namına imza:</w:t>
      </w:r>
    </w:p>
    <w:p w14:paraId="32D75674" w14:textId="77777777" w:rsidR="00CE1FB9" w:rsidRPr="00B41D2C" w:rsidRDefault="00CE1FB9" w:rsidP="00CE1FB9"/>
    <w:p w14:paraId="0A1C73B0" w14:textId="77777777" w:rsidR="00CE1FB9" w:rsidRPr="00B41D2C" w:rsidRDefault="00CE1FB9" w:rsidP="00CE1FB9"/>
    <w:p w14:paraId="008EEEB9" w14:textId="77777777" w:rsidR="00CE1FB9" w:rsidRPr="00B41D2C" w:rsidRDefault="00CE1FB9" w:rsidP="00CE1FB9">
      <w:pPr>
        <w:tabs>
          <w:tab w:val="left" w:pos="7200"/>
        </w:tabs>
        <w:rPr>
          <w:u w:val="single"/>
        </w:rPr>
      </w:pPr>
      <w:r w:rsidRPr="00B41D2C">
        <w:rPr>
          <w:u w:val="single"/>
        </w:rPr>
        <w:tab/>
      </w:r>
    </w:p>
    <w:p w14:paraId="0668E323" w14:textId="77777777" w:rsidR="00CE1FB9" w:rsidRPr="00B41D2C" w:rsidRDefault="00CE1FB9" w:rsidP="00CE1FB9">
      <w:r w:rsidRPr="00B41D2C">
        <w:rPr>
          <w:i/>
          <w:sz w:val="20"/>
        </w:rPr>
        <w:t>[İmza]</w:t>
      </w:r>
    </w:p>
    <w:p w14:paraId="00DE647A" w14:textId="77777777" w:rsidR="00CE1FB9" w:rsidRPr="00B41D2C" w:rsidRDefault="00CE1FB9" w:rsidP="00CE1FB9"/>
    <w:p w14:paraId="6EC1421D" w14:textId="77777777" w:rsidR="00CE1FB9" w:rsidRPr="00B41D2C" w:rsidRDefault="00CE1FB9" w:rsidP="00CE1FB9">
      <w:pPr>
        <w:tabs>
          <w:tab w:val="left" w:pos="7200"/>
        </w:tabs>
        <w:rPr>
          <w:u w:val="single"/>
        </w:rPr>
      </w:pPr>
      <w:r w:rsidRPr="00B41D2C">
        <w:rPr>
          <w:u w:val="single"/>
        </w:rPr>
        <w:tab/>
      </w:r>
    </w:p>
    <w:p w14:paraId="07125065" w14:textId="77777777" w:rsidR="00CE1FB9" w:rsidRPr="00B41D2C" w:rsidRDefault="00CE1FB9" w:rsidP="00CE1FB9">
      <w:r w:rsidRPr="00B41D2C">
        <w:rPr>
          <w:i/>
          <w:sz w:val="20"/>
        </w:rPr>
        <w:t>[Unvan]</w:t>
      </w:r>
    </w:p>
    <w:p w14:paraId="64A2F800" w14:textId="77777777" w:rsidR="00CE1FB9" w:rsidRPr="00B41D2C" w:rsidRDefault="00CE1FB9" w:rsidP="00CE1FB9"/>
    <w:p w14:paraId="5B10F283" w14:textId="77777777" w:rsidR="00CE1FB9" w:rsidRPr="00B41D2C" w:rsidRDefault="00CE1FB9" w:rsidP="00CE1FB9">
      <w:pPr>
        <w:tabs>
          <w:tab w:val="left" w:pos="7200"/>
        </w:tabs>
        <w:rPr>
          <w:u w:val="single"/>
        </w:rPr>
      </w:pPr>
      <w:r w:rsidRPr="00B41D2C">
        <w:t xml:space="preserve">şahitler: </w:t>
      </w:r>
      <w:r w:rsidRPr="00B41D2C">
        <w:rPr>
          <w:u w:val="single"/>
        </w:rPr>
        <w:tab/>
      </w:r>
    </w:p>
    <w:p w14:paraId="3434759D" w14:textId="77777777" w:rsidR="00CE1FB9" w:rsidRPr="00B41D2C" w:rsidRDefault="00CE1FB9" w:rsidP="00CE1FB9"/>
    <w:p w14:paraId="5B90E2B2" w14:textId="77777777" w:rsidR="00CE1FB9" w:rsidRPr="00B41D2C" w:rsidRDefault="00CE1FB9" w:rsidP="00CE1FB9"/>
    <w:p w14:paraId="6055BE9F" w14:textId="77777777" w:rsidR="00CE1FB9" w:rsidRPr="00B41D2C" w:rsidRDefault="00CE1FB9" w:rsidP="00CE1FB9">
      <w:r w:rsidRPr="00B41D2C">
        <w:t>EKLER</w:t>
      </w:r>
    </w:p>
    <w:p w14:paraId="547ED28C" w14:textId="77777777" w:rsidR="00CE1FB9" w:rsidRPr="00B41D2C" w:rsidRDefault="00CE1FB9" w:rsidP="00CE1FB9"/>
    <w:p w14:paraId="20601735" w14:textId="77777777" w:rsidR="00CE1FB9" w:rsidRPr="00B41D2C" w:rsidRDefault="00CE1FB9" w:rsidP="00CE1FB9">
      <w:r w:rsidRPr="00B41D2C">
        <w:t>Ek 1</w:t>
      </w:r>
      <w:r w:rsidRPr="00B41D2C">
        <w:tab/>
        <w:t>Ödeme Koşulları ve Prosedürleri</w:t>
      </w:r>
    </w:p>
    <w:p w14:paraId="216717A2" w14:textId="77777777" w:rsidR="00CE1FB9" w:rsidRPr="00B41D2C" w:rsidRDefault="00CE1FB9" w:rsidP="00CE1FB9">
      <w:r w:rsidRPr="00B41D2C">
        <w:t>Ek 2</w:t>
      </w:r>
      <w:r w:rsidRPr="00B41D2C">
        <w:tab/>
        <w:t>Fiyat Ayarlaması</w:t>
      </w:r>
    </w:p>
    <w:p w14:paraId="0B02715B" w14:textId="77777777" w:rsidR="00CE1FB9" w:rsidRPr="00B41D2C" w:rsidRDefault="00CE1FB9" w:rsidP="00CE1FB9">
      <w:r w:rsidRPr="00B41D2C">
        <w:t>Ek 3</w:t>
      </w:r>
      <w:r w:rsidRPr="00B41D2C">
        <w:tab/>
        <w:t>Sigorta Gereklilikleri</w:t>
      </w:r>
    </w:p>
    <w:p w14:paraId="77C358D1" w14:textId="77777777" w:rsidR="00CE1FB9" w:rsidRPr="00B41D2C" w:rsidRDefault="00CE1FB9" w:rsidP="00CE1FB9">
      <w:r w:rsidRPr="00B41D2C">
        <w:t>Ek 4</w:t>
      </w:r>
      <w:r w:rsidRPr="00B41D2C">
        <w:tab/>
        <w:t>Zaman Çizelgesi</w:t>
      </w:r>
    </w:p>
    <w:p w14:paraId="1C3342F0" w14:textId="1E38012B" w:rsidR="00CE1FB9" w:rsidRPr="00B41D2C" w:rsidRDefault="00D63974" w:rsidP="00D63974">
      <w:pPr>
        <w:ind w:left="709" w:hanging="709"/>
      </w:pPr>
      <w:r>
        <w:t>Ek 5</w:t>
      </w:r>
      <w:r>
        <w:tab/>
      </w:r>
      <w:r w:rsidR="003C4102" w:rsidRPr="00B41D2C">
        <w:t xml:space="preserve">Tesis ve Kurulum Hizmetleri Ana </w:t>
      </w:r>
      <w:r w:rsidR="00CE1FB9" w:rsidRPr="00B41D2C">
        <w:t>Kalemleri Listesi ile Onaylı Alt Yüklenici Listesi</w:t>
      </w:r>
    </w:p>
    <w:p w14:paraId="759BB226" w14:textId="47A495D6" w:rsidR="00CE1FB9" w:rsidRPr="00B41D2C" w:rsidRDefault="00CE1FB9" w:rsidP="00CE1FB9">
      <w:r w:rsidRPr="00B41D2C">
        <w:t>Ek 6</w:t>
      </w:r>
      <w:r w:rsidRPr="00B41D2C">
        <w:tab/>
      </w:r>
      <w:r w:rsidR="00400ACD" w:rsidRPr="00B41D2C">
        <w:t xml:space="preserve">İşverence </w:t>
      </w:r>
      <w:r w:rsidRPr="00B41D2C">
        <w:t>Yapılacak İşler ve Sağlanacak Tedarik</w:t>
      </w:r>
    </w:p>
    <w:p w14:paraId="710E4826" w14:textId="77777777" w:rsidR="00CE1FB9" w:rsidRPr="00B41D2C" w:rsidRDefault="00CE1FB9" w:rsidP="00CE1FB9">
      <w:r w:rsidRPr="00B41D2C">
        <w:t>Ek 7</w:t>
      </w:r>
      <w:r w:rsidRPr="00B41D2C">
        <w:tab/>
        <w:t>Onay veya İnceleme Amaçlı Belgelerin Listesi</w:t>
      </w:r>
    </w:p>
    <w:p w14:paraId="4BF2CCD2" w14:textId="77777777" w:rsidR="00CE1FB9" w:rsidRPr="00B41D2C" w:rsidRDefault="00CE1FB9" w:rsidP="00CE1FB9">
      <w:r w:rsidRPr="00B41D2C">
        <w:t>Ek 8</w:t>
      </w:r>
      <w:r w:rsidRPr="00B41D2C">
        <w:tab/>
        <w:t>İşlevsel Garantiler</w:t>
      </w:r>
    </w:p>
    <w:p w14:paraId="312F21CC" w14:textId="006E7820" w:rsidR="00B9011A" w:rsidRDefault="00B9011A" w:rsidP="00CE1FB9">
      <w:r w:rsidRPr="00B41D2C">
        <w:t>Ek 9</w:t>
      </w:r>
      <w:r w:rsidRPr="00B41D2C">
        <w:tab/>
        <w:t>Tavsiye Edilen Uyuşmazlık Kurulu Üyesine Ait Özgeçmiş</w:t>
      </w:r>
    </w:p>
    <w:p w14:paraId="1BDEFE39" w14:textId="77777777" w:rsidR="00191159" w:rsidRDefault="00191159" w:rsidP="00191159">
      <w:r>
        <w:t>Ek 10</w:t>
      </w:r>
      <w:r>
        <w:tab/>
      </w:r>
      <w:r w:rsidRPr="003A7831">
        <w:t>Yüklenici Kilit Personeli</w:t>
      </w:r>
    </w:p>
    <w:p w14:paraId="54CB8215" w14:textId="77777777" w:rsidR="00191159" w:rsidRPr="00230B99" w:rsidRDefault="00191159" w:rsidP="00191159">
      <w:r w:rsidRPr="00191159">
        <w:t>Ek 11 Sözleşme Birim Fiyat Analizleri</w:t>
      </w:r>
    </w:p>
    <w:p w14:paraId="257331DB" w14:textId="77777777" w:rsidR="00191159" w:rsidRPr="00B41D2C" w:rsidRDefault="00191159" w:rsidP="00CE1FB9"/>
    <w:p w14:paraId="3CA8673C" w14:textId="77777777" w:rsidR="00CE1FB9" w:rsidRPr="00B41D2C" w:rsidRDefault="00CE1FB9" w:rsidP="00CE1FB9"/>
    <w:p w14:paraId="238D458F" w14:textId="77777777" w:rsidR="00CE1FB9" w:rsidRPr="00B41D2C" w:rsidRDefault="00CE1FB9" w:rsidP="00CE1FB9"/>
    <w:p w14:paraId="7DB253D7" w14:textId="77777777" w:rsidR="00CE1FB9" w:rsidRPr="00B41D2C" w:rsidRDefault="00CE1FB9" w:rsidP="00CE1FB9">
      <w:pPr>
        <w:pStyle w:val="S9-appx"/>
      </w:pPr>
      <w:r w:rsidRPr="00B41D2C">
        <w:br w:type="page"/>
      </w:r>
      <w:bookmarkStart w:id="1588" w:name="_Toc437692909"/>
      <w:bookmarkStart w:id="1589" w:name="_Toc125952757"/>
      <w:bookmarkStart w:id="1590" w:name="_Hlk191896200"/>
      <w:r w:rsidRPr="00B41D2C">
        <w:lastRenderedPageBreak/>
        <w:t>Ek 1.  Ödeme Koşulları ve Prosedürleri</w:t>
      </w:r>
      <w:bookmarkEnd w:id="1588"/>
      <w:bookmarkEnd w:id="1589"/>
    </w:p>
    <w:p w14:paraId="3D475797" w14:textId="1A1F0252" w:rsidR="00CE1FB9" w:rsidRDefault="00CE1FB9" w:rsidP="00CE1FB9">
      <w:r w:rsidRPr="00B41D2C">
        <w:t xml:space="preserve">GCC Madde 12 (Ödeme Koşulları) hükümlerine uygun olarak, </w:t>
      </w:r>
      <w:r w:rsidR="00400ACD" w:rsidRPr="00B41D2C">
        <w:t xml:space="preserve">İşveren </w:t>
      </w:r>
      <w:r w:rsidRPr="00B41D2C">
        <w:t xml:space="preserve">Yükleniciye aşağıdaki şekilde ve aşağıdaki zamanlarda Fiyat Çizelgeleri bölümünde verilen Fiyat Dağılımı esas alınarak ödeme yapacaktır.  Taraflar arasında aksi kararlaştırılmadıkça, ödemeler Teklif </w:t>
      </w:r>
      <w:r w:rsidR="00400ACD" w:rsidRPr="00B41D2C">
        <w:t xml:space="preserve">Sahibi </w:t>
      </w:r>
      <w:r w:rsidRPr="00B41D2C">
        <w:t>tarafından belirtilen para birimleri cinsinden yapılacaktır.  İş ilerledikçe, Yüklenici tarafından kısmi iş teslimleri ile ilgili ödemeler için müracaatlar yapılabilir.</w:t>
      </w:r>
    </w:p>
    <w:p w14:paraId="6CD81A29" w14:textId="77777777" w:rsidR="00CE1FB9" w:rsidRPr="00896AE6" w:rsidRDefault="00CE1FB9" w:rsidP="00CE1FB9">
      <w:pPr>
        <w:rPr>
          <w:b/>
        </w:rPr>
      </w:pPr>
      <w:r w:rsidRPr="00BE2BC7">
        <w:rPr>
          <w:b/>
        </w:rPr>
        <w:t>ÖDEME KOŞULLARI</w:t>
      </w:r>
    </w:p>
    <w:p w14:paraId="39708B69" w14:textId="39F7EC38" w:rsidR="00CE1FB9" w:rsidRPr="00B41D2C" w:rsidRDefault="00BD305A" w:rsidP="00AE7EBA">
      <w:r w:rsidRPr="00B41D2C">
        <w:t>Ödemeler,</w:t>
      </w:r>
      <w:r w:rsidR="001F2616">
        <w:t xml:space="preserve"> Kısım</w:t>
      </w:r>
      <w:r w:rsidR="00AE7EBA">
        <w:t xml:space="preserve"> IV – İhale Formları Rayiç ve Fiyat Çizelgesi 1, 2, 3 ve 4 numaralı çizelgeler </w:t>
      </w:r>
      <w:r w:rsidRPr="00B41D2C">
        <w:t xml:space="preserve">temel alınarak, aşağıda belirtilen ödeme planı doğrultusunda yapılacaktır. </w:t>
      </w:r>
      <w:r w:rsidR="00C03FE1">
        <w:t>Ödeme plan detayları şartnamede belirtildiği şekilde gerçekleştirilecektir. Aşağıda yer alan tabloda genel ödeme oranları yer almaktadır.</w:t>
      </w:r>
      <w:r w:rsidR="00895284">
        <w:t xml:space="preserve"> </w:t>
      </w:r>
      <w:r w:rsidR="00B15443">
        <w:t xml:space="preserve"> </w:t>
      </w:r>
    </w:p>
    <w:p w14:paraId="48C72814" w14:textId="77777777" w:rsidR="00AC3ADF" w:rsidRDefault="00AC3ADF" w:rsidP="00E050DF">
      <w:pPr>
        <w:jc w:val="center"/>
        <w:rPr>
          <w:b/>
        </w:rPr>
      </w:pPr>
    </w:p>
    <w:p w14:paraId="4DEC661F" w14:textId="77777777" w:rsidR="00AC3ADF" w:rsidRDefault="00AC3ADF" w:rsidP="00E050DF">
      <w:pPr>
        <w:jc w:val="center"/>
        <w:rPr>
          <w:b/>
        </w:rPr>
      </w:pPr>
    </w:p>
    <w:p w14:paraId="573606E1" w14:textId="77777777" w:rsidR="00AC3ADF" w:rsidRDefault="00AC3ADF" w:rsidP="00E050DF">
      <w:pPr>
        <w:jc w:val="center"/>
        <w:rPr>
          <w:b/>
        </w:rPr>
      </w:pPr>
    </w:p>
    <w:p w14:paraId="39D134E3" w14:textId="77777777" w:rsidR="00AC3ADF" w:rsidRDefault="00AC3ADF" w:rsidP="00E050DF">
      <w:pPr>
        <w:jc w:val="center"/>
        <w:rPr>
          <w:b/>
        </w:rPr>
      </w:pPr>
    </w:p>
    <w:p w14:paraId="124EF7D1" w14:textId="77777777" w:rsidR="00AC3ADF" w:rsidRDefault="00AC3ADF" w:rsidP="00E050DF">
      <w:pPr>
        <w:jc w:val="center"/>
        <w:rPr>
          <w:b/>
        </w:rPr>
      </w:pPr>
    </w:p>
    <w:p w14:paraId="78AE9B87" w14:textId="77777777" w:rsidR="00AC3ADF" w:rsidRDefault="00AC3ADF" w:rsidP="00E050DF">
      <w:pPr>
        <w:jc w:val="center"/>
        <w:rPr>
          <w:b/>
        </w:rPr>
      </w:pPr>
    </w:p>
    <w:p w14:paraId="2FD3CE47" w14:textId="77777777" w:rsidR="00AC3ADF" w:rsidRDefault="00AC3ADF" w:rsidP="00E050DF">
      <w:pPr>
        <w:jc w:val="center"/>
        <w:rPr>
          <w:b/>
        </w:rPr>
      </w:pPr>
    </w:p>
    <w:p w14:paraId="0C3CAF6F" w14:textId="77777777" w:rsidR="00AC3ADF" w:rsidRDefault="00AC3ADF" w:rsidP="00E050DF">
      <w:pPr>
        <w:jc w:val="center"/>
        <w:rPr>
          <w:b/>
        </w:rPr>
      </w:pPr>
    </w:p>
    <w:p w14:paraId="4A74C4B2" w14:textId="77777777" w:rsidR="00AC3ADF" w:rsidRDefault="00AC3ADF" w:rsidP="00E050DF">
      <w:pPr>
        <w:jc w:val="center"/>
        <w:rPr>
          <w:b/>
        </w:rPr>
      </w:pPr>
    </w:p>
    <w:p w14:paraId="3BB384B1" w14:textId="77777777" w:rsidR="00AC3ADF" w:rsidRDefault="00AC3ADF" w:rsidP="00E050DF">
      <w:pPr>
        <w:jc w:val="center"/>
        <w:rPr>
          <w:b/>
        </w:rPr>
      </w:pPr>
    </w:p>
    <w:p w14:paraId="35853510" w14:textId="77777777" w:rsidR="00AC3ADF" w:rsidRDefault="00AC3ADF" w:rsidP="00E050DF">
      <w:pPr>
        <w:jc w:val="center"/>
        <w:rPr>
          <w:b/>
        </w:rPr>
      </w:pPr>
    </w:p>
    <w:p w14:paraId="178888F8" w14:textId="77777777" w:rsidR="00AC3ADF" w:rsidRDefault="00AC3ADF" w:rsidP="00E050DF">
      <w:pPr>
        <w:jc w:val="center"/>
        <w:rPr>
          <w:b/>
        </w:rPr>
      </w:pPr>
    </w:p>
    <w:p w14:paraId="23D66AA0" w14:textId="77777777" w:rsidR="00AC3ADF" w:rsidRDefault="00AC3ADF" w:rsidP="00E050DF">
      <w:pPr>
        <w:jc w:val="center"/>
        <w:rPr>
          <w:b/>
        </w:rPr>
      </w:pPr>
    </w:p>
    <w:p w14:paraId="6F9A6EC9" w14:textId="77777777" w:rsidR="00AC3ADF" w:rsidRDefault="00AC3ADF" w:rsidP="00E050DF">
      <w:pPr>
        <w:jc w:val="center"/>
        <w:rPr>
          <w:b/>
        </w:rPr>
      </w:pPr>
    </w:p>
    <w:p w14:paraId="14D308D6" w14:textId="77777777" w:rsidR="00AC3ADF" w:rsidRDefault="00AC3ADF" w:rsidP="00E050DF">
      <w:pPr>
        <w:jc w:val="center"/>
        <w:rPr>
          <w:b/>
        </w:rPr>
      </w:pPr>
    </w:p>
    <w:p w14:paraId="41C505C3" w14:textId="77777777" w:rsidR="00AC3ADF" w:rsidRDefault="00AC3ADF" w:rsidP="00E050DF">
      <w:pPr>
        <w:jc w:val="center"/>
        <w:rPr>
          <w:b/>
        </w:rPr>
      </w:pPr>
    </w:p>
    <w:p w14:paraId="09E52E40" w14:textId="77777777" w:rsidR="00AC3ADF" w:rsidRDefault="00AC3ADF" w:rsidP="00E050DF">
      <w:pPr>
        <w:jc w:val="center"/>
        <w:rPr>
          <w:b/>
        </w:rPr>
      </w:pPr>
    </w:p>
    <w:p w14:paraId="0C892136" w14:textId="77777777" w:rsidR="00AC3ADF" w:rsidRDefault="00AC3ADF" w:rsidP="00E050DF">
      <w:pPr>
        <w:jc w:val="center"/>
        <w:rPr>
          <w:b/>
        </w:rPr>
      </w:pPr>
    </w:p>
    <w:p w14:paraId="39DF6860" w14:textId="77777777" w:rsidR="00AC3ADF" w:rsidRDefault="00AC3ADF" w:rsidP="00E050DF">
      <w:pPr>
        <w:jc w:val="center"/>
        <w:rPr>
          <w:b/>
        </w:rPr>
      </w:pPr>
    </w:p>
    <w:p w14:paraId="7895A198" w14:textId="77777777" w:rsidR="00AC3ADF" w:rsidRDefault="00AC3ADF" w:rsidP="00E050DF">
      <w:pPr>
        <w:jc w:val="center"/>
        <w:rPr>
          <w:b/>
        </w:rPr>
      </w:pPr>
    </w:p>
    <w:p w14:paraId="0C5D6535" w14:textId="77777777" w:rsidR="00AC3ADF" w:rsidRDefault="00AC3ADF" w:rsidP="00E050DF">
      <w:pPr>
        <w:jc w:val="center"/>
        <w:rPr>
          <w:b/>
        </w:rPr>
      </w:pPr>
    </w:p>
    <w:p w14:paraId="06449457" w14:textId="77777777" w:rsidR="00AC3ADF" w:rsidRDefault="00AC3ADF" w:rsidP="00E050DF">
      <w:pPr>
        <w:jc w:val="center"/>
        <w:rPr>
          <w:b/>
        </w:rPr>
      </w:pPr>
    </w:p>
    <w:p w14:paraId="0C7C989A" w14:textId="24323E55" w:rsidR="00A6650F" w:rsidRPr="00E050DF" w:rsidRDefault="00502DE0" w:rsidP="00E050DF">
      <w:pPr>
        <w:jc w:val="center"/>
        <w:rPr>
          <w:b/>
        </w:rPr>
      </w:pPr>
      <w:r w:rsidRPr="008615CB">
        <w:rPr>
          <w:b/>
        </w:rPr>
        <w:lastRenderedPageBreak/>
        <w:t>K</w:t>
      </w:r>
      <w:r w:rsidR="00173259" w:rsidRPr="008615CB">
        <w:rPr>
          <w:b/>
        </w:rPr>
        <w:t>İBAAT-</w:t>
      </w:r>
      <w:r w:rsidRPr="008615CB">
        <w:rPr>
          <w:b/>
        </w:rPr>
        <w:t>2</w:t>
      </w:r>
      <w:r w:rsidR="00087395" w:rsidRPr="008615CB">
        <w:rPr>
          <w:b/>
        </w:rPr>
        <w:t xml:space="preserve"> </w:t>
      </w:r>
      <w:r w:rsidR="00E050DF" w:rsidRPr="008615CB">
        <w:rPr>
          <w:b/>
        </w:rPr>
        <w:t>Güneş Enerji Santrali</w:t>
      </w:r>
    </w:p>
    <w:tbl>
      <w:tblPr>
        <w:tblStyle w:val="TabloKlavuzu"/>
        <w:tblW w:w="9092" w:type="dxa"/>
        <w:jc w:val="center"/>
        <w:tblLook w:val="04A0" w:firstRow="1" w:lastRow="0" w:firstColumn="1" w:lastColumn="0" w:noHBand="0" w:noVBand="1"/>
      </w:tblPr>
      <w:tblGrid>
        <w:gridCol w:w="2376"/>
        <w:gridCol w:w="4460"/>
        <w:gridCol w:w="2256"/>
      </w:tblGrid>
      <w:tr w:rsidR="00F2636F" w:rsidRPr="00A84F83" w14:paraId="66106FBA" w14:textId="77777777" w:rsidTr="00256C12">
        <w:trPr>
          <w:jc w:val="center"/>
        </w:trPr>
        <w:tc>
          <w:tcPr>
            <w:tcW w:w="2376" w:type="dxa"/>
          </w:tcPr>
          <w:p w14:paraId="366DB2B9" w14:textId="0910C516" w:rsidR="00F47BFC" w:rsidRPr="00AC3ADF" w:rsidRDefault="00F47BFC">
            <w:pPr>
              <w:jc w:val="center"/>
              <w:rPr>
                <w:b/>
                <w:sz w:val="22"/>
                <w:szCs w:val="22"/>
              </w:rPr>
            </w:pPr>
            <w:bookmarkStart w:id="1591" w:name="_Hlk208233373"/>
            <w:r w:rsidRPr="00AC3ADF">
              <w:rPr>
                <w:b/>
                <w:sz w:val="22"/>
                <w:szCs w:val="22"/>
              </w:rPr>
              <w:t>Sıra No</w:t>
            </w:r>
          </w:p>
        </w:tc>
        <w:tc>
          <w:tcPr>
            <w:tcW w:w="4460" w:type="dxa"/>
          </w:tcPr>
          <w:p w14:paraId="783EB89E" w14:textId="27CEC76E" w:rsidR="00F47BFC" w:rsidRPr="00AC3ADF" w:rsidRDefault="00F47BFC" w:rsidP="00D369B0">
            <w:pPr>
              <w:jc w:val="center"/>
              <w:rPr>
                <w:b/>
                <w:sz w:val="22"/>
                <w:szCs w:val="22"/>
              </w:rPr>
            </w:pPr>
            <w:r w:rsidRPr="00AC3ADF">
              <w:rPr>
                <w:b/>
                <w:sz w:val="22"/>
                <w:szCs w:val="22"/>
              </w:rPr>
              <w:t xml:space="preserve">Ödeme </w:t>
            </w:r>
            <w:r w:rsidR="00E712EC" w:rsidRPr="00AC3ADF">
              <w:rPr>
                <w:b/>
                <w:sz w:val="22"/>
                <w:szCs w:val="22"/>
              </w:rPr>
              <w:t xml:space="preserve">İçin Temel Alınacak İş Kalemleri </w:t>
            </w:r>
            <w:r w:rsidR="00256C12" w:rsidRPr="00AC3ADF">
              <w:rPr>
                <w:b/>
                <w:sz w:val="22"/>
                <w:szCs w:val="22"/>
              </w:rPr>
              <w:t>(</w:t>
            </w:r>
            <w:r w:rsidR="00256C12" w:rsidRPr="00AC3ADF">
              <w:rPr>
                <w:sz w:val="22"/>
                <w:szCs w:val="22"/>
              </w:rPr>
              <w:t>Kayseri Su ve Kanalizasyon İdaresi KİBAAT-2 Güneş Enerji Santrali İçin Hazırlanan Çizelgelere göre)</w:t>
            </w:r>
          </w:p>
        </w:tc>
        <w:tc>
          <w:tcPr>
            <w:tcW w:w="2256" w:type="dxa"/>
          </w:tcPr>
          <w:p w14:paraId="193D7724" w14:textId="32E4A814" w:rsidR="00F47BFC" w:rsidRPr="00AC3ADF" w:rsidRDefault="00F47BFC" w:rsidP="00D369B0">
            <w:pPr>
              <w:jc w:val="center"/>
              <w:rPr>
                <w:b/>
                <w:sz w:val="22"/>
                <w:szCs w:val="22"/>
              </w:rPr>
            </w:pPr>
            <w:r w:rsidRPr="00AC3ADF">
              <w:rPr>
                <w:b/>
                <w:sz w:val="22"/>
                <w:szCs w:val="22"/>
              </w:rPr>
              <w:t xml:space="preserve">Ödeme </w:t>
            </w:r>
            <w:r w:rsidR="00E712EC" w:rsidRPr="00AC3ADF">
              <w:rPr>
                <w:b/>
                <w:sz w:val="22"/>
                <w:szCs w:val="22"/>
              </w:rPr>
              <w:t>Oranı</w:t>
            </w:r>
          </w:p>
        </w:tc>
      </w:tr>
      <w:tr w:rsidR="00F2636F" w:rsidRPr="00A84F83" w14:paraId="73E5999C" w14:textId="77777777" w:rsidTr="00AC3ADF">
        <w:trPr>
          <w:trHeight w:val="704"/>
          <w:jc w:val="center"/>
        </w:trPr>
        <w:tc>
          <w:tcPr>
            <w:tcW w:w="2376" w:type="dxa"/>
            <w:vAlign w:val="center"/>
          </w:tcPr>
          <w:p w14:paraId="6777A0AC" w14:textId="41EF32D3" w:rsidR="00F47BFC" w:rsidRPr="00AC3ADF" w:rsidRDefault="00F47BFC" w:rsidP="00D369B0">
            <w:pPr>
              <w:jc w:val="center"/>
              <w:rPr>
                <w:b/>
                <w:sz w:val="22"/>
                <w:szCs w:val="22"/>
              </w:rPr>
            </w:pPr>
            <w:bookmarkStart w:id="1592" w:name="_Hlk208233625"/>
            <w:r w:rsidRPr="00AC3ADF">
              <w:rPr>
                <w:b/>
                <w:sz w:val="22"/>
                <w:szCs w:val="22"/>
              </w:rPr>
              <w:t>1</w:t>
            </w:r>
          </w:p>
        </w:tc>
        <w:tc>
          <w:tcPr>
            <w:tcW w:w="4460" w:type="dxa"/>
            <w:vAlign w:val="center"/>
          </w:tcPr>
          <w:p w14:paraId="421EE248" w14:textId="77777777" w:rsidR="003307A3" w:rsidRPr="00AC3ADF" w:rsidRDefault="00C803C6" w:rsidP="00546BEF">
            <w:pPr>
              <w:rPr>
                <w:sz w:val="22"/>
                <w:szCs w:val="22"/>
              </w:rPr>
            </w:pPr>
            <w:r w:rsidRPr="00AC3ADF">
              <w:rPr>
                <w:sz w:val="22"/>
                <w:szCs w:val="22"/>
              </w:rPr>
              <w:t>Tasarımın Güncellenmesi</w:t>
            </w:r>
          </w:p>
          <w:p w14:paraId="1F9B0FA2" w14:textId="3805CF73" w:rsidR="00F47BFC" w:rsidRPr="00AC3ADF" w:rsidRDefault="00845C97" w:rsidP="00546BEF">
            <w:pPr>
              <w:rPr>
                <w:sz w:val="22"/>
                <w:szCs w:val="22"/>
              </w:rPr>
            </w:pPr>
            <w:r w:rsidRPr="00AC3ADF">
              <w:rPr>
                <w:sz w:val="22"/>
                <w:szCs w:val="22"/>
              </w:rPr>
              <w:t>(</w:t>
            </w:r>
            <w:r w:rsidR="00895284" w:rsidRPr="00AC3ADF">
              <w:rPr>
                <w:sz w:val="22"/>
                <w:szCs w:val="22"/>
              </w:rPr>
              <w:t>3 Numaralı Çizelge</w:t>
            </w:r>
            <w:r w:rsidRPr="00AC3ADF">
              <w:rPr>
                <w:sz w:val="22"/>
                <w:szCs w:val="22"/>
              </w:rPr>
              <w:t>)</w:t>
            </w:r>
          </w:p>
        </w:tc>
        <w:tc>
          <w:tcPr>
            <w:tcW w:w="2256" w:type="dxa"/>
            <w:vAlign w:val="center"/>
          </w:tcPr>
          <w:p w14:paraId="1AB38442" w14:textId="11B1A317" w:rsidR="00F47BFC" w:rsidRPr="00AC3ADF" w:rsidRDefault="00A84F83" w:rsidP="00D369B0">
            <w:pPr>
              <w:jc w:val="center"/>
              <w:rPr>
                <w:sz w:val="22"/>
                <w:szCs w:val="22"/>
              </w:rPr>
            </w:pPr>
            <w:r w:rsidRPr="00AC3ADF">
              <w:rPr>
                <w:sz w:val="22"/>
                <w:szCs w:val="22"/>
              </w:rPr>
              <w:t>%</w:t>
            </w:r>
            <w:r w:rsidR="00F2636F" w:rsidRPr="00AC3ADF">
              <w:rPr>
                <w:sz w:val="22"/>
                <w:szCs w:val="22"/>
              </w:rPr>
              <w:t>0.5</w:t>
            </w:r>
          </w:p>
        </w:tc>
      </w:tr>
      <w:tr w:rsidR="00F2636F" w:rsidRPr="00A84F83" w14:paraId="3E91AB0F" w14:textId="77777777" w:rsidTr="00256C12">
        <w:trPr>
          <w:jc w:val="center"/>
        </w:trPr>
        <w:tc>
          <w:tcPr>
            <w:tcW w:w="2376" w:type="dxa"/>
            <w:vAlign w:val="center"/>
          </w:tcPr>
          <w:p w14:paraId="1034BF57" w14:textId="107DA68A" w:rsidR="00F2636F" w:rsidRPr="00AC3ADF" w:rsidRDefault="00F2636F" w:rsidP="00F2636F">
            <w:pPr>
              <w:jc w:val="center"/>
              <w:rPr>
                <w:b/>
                <w:sz w:val="22"/>
                <w:szCs w:val="22"/>
              </w:rPr>
            </w:pPr>
            <w:r w:rsidRPr="00AC3ADF">
              <w:rPr>
                <w:b/>
                <w:sz w:val="22"/>
                <w:szCs w:val="22"/>
              </w:rPr>
              <w:t>2</w:t>
            </w:r>
          </w:p>
        </w:tc>
        <w:tc>
          <w:tcPr>
            <w:tcW w:w="4460" w:type="dxa"/>
            <w:vAlign w:val="center"/>
          </w:tcPr>
          <w:p w14:paraId="3628213F" w14:textId="791DB575" w:rsidR="003307A3" w:rsidRPr="00AC3ADF" w:rsidRDefault="00705B6A" w:rsidP="00F2636F">
            <w:pPr>
              <w:rPr>
                <w:sz w:val="22"/>
                <w:szCs w:val="22"/>
              </w:rPr>
            </w:pPr>
            <w:r w:rsidRPr="00AC3ADF">
              <w:rPr>
                <w:sz w:val="22"/>
                <w:szCs w:val="22"/>
              </w:rPr>
              <w:t>G</w:t>
            </w:r>
            <w:r w:rsidR="00845C97" w:rsidRPr="00AC3ADF">
              <w:rPr>
                <w:sz w:val="22"/>
                <w:szCs w:val="22"/>
              </w:rPr>
              <w:t>ES</w:t>
            </w:r>
            <w:r w:rsidRPr="00AC3ADF">
              <w:rPr>
                <w:sz w:val="22"/>
                <w:szCs w:val="22"/>
              </w:rPr>
              <w:t xml:space="preserve"> </w:t>
            </w:r>
            <w:r w:rsidR="00C803C6" w:rsidRPr="00AC3ADF">
              <w:rPr>
                <w:sz w:val="22"/>
                <w:szCs w:val="22"/>
              </w:rPr>
              <w:t>Trafo M</w:t>
            </w:r>
            <w:r w:rsidRPr="00AC3ADF">
              <w:rPr>
                <w:sz w:val="22"/>
                <w:szCs w:val="22"/>
              </w:rPr>
              <w:t xml:space="preserve">erkezi </w:t>
            </w:r>
            <w:r w:rsidR="00C803C6" w:rsidRPr="00AC3ADF">
              <w:rPr>
                <w:sz w:val="22"/>
                <w:szCs w:val="22"/>
              </w:rPr>
              <w:t xml:space="preserve">Kurulumu </w:t>
            </w:r>
          </w:p>
          <w:p w14:paraId="4A42FA5F" w14:textId="6533AEF3" w:rsidR="00F2636F" w:rsidRPr="00AC3ADF" w:rsidRDefault="00845C97" w:rsidP="00F2636F">
            <w:pPr>
              <w:rPr>
                <w:sz w:val="22"/>
                <w:szCs w:val="22"/>
              </w:rPr>
            </w:pPr>
            <w:r w:rsidRPr="00AC3ADF">
              <w:rPr>
                <w:sz w:val="22"/>
                <w:szCs w:val="22"/>
              </w:rPr>
              <w:t>(</w:t>
            </w:r>
            <w:r w:rsidR="00895284" w:rsidRPr="00AC3ADF">
              <w:rPr>
                <w:sz w:val="22"/>
                <w:szCs w:val="22"/>
              </w:rPr>
              <w:t>1</w:t>
            </w:r>
            <w:r w:rsidRPr="00AC3ADF">
              <w:rPr>
                <w:sz w:val="22"/>
                <w:szCs w:val="22"/>
              </w:rPr>
              <w:t xml:space="preserve"> ve 2 ve 4</w:t>
            </w:r>
            <w:r w:rsidR="00895284" w:rsidRPr="00AC3ADF">
              <w:rPr>
                <w:sz w:val="22"/>
                <w:szCs w:val="22"/>
              </w:rPr>
              <w:t xml:space="preserve"> Numaralı Çizelge</w:t>
            </w:r>
            <w:r w:rsidRPr="00AC3ADF">
              <w:rPr>
                <w:sz w:val="22"/>
                <w:szCs w:val="22"/>
              </w:rPr>
              <w:t>)</w:t>
            </w:r>
          </w:p>
        </w:tc>
        <w:tc>
          <w:tcPr>
            <w:tcW w:w="2256" w:type="dxa"/>
            <w:vAlign w:val="center"/>
          </w:tcPr>
          <w:p w14:paraId="068BDC5E" w14:textId="1CB7B3AB" w:rsidR="00F2636F" w:rsidRPr="00AC3ADF" w:rsidRDefault="00F2636F" w:rsidP="00F2636F">
            <w:pPr>
              <w:jc w:val="center"/>
              <w:rPr>
                <w:sz w:val="22"/>
                <w:szCs w:val="22"/>
              </w:rPr>
            </w:pPr>
            <w:r w:rsidRPr="00AC3ADF">
              <w:rPr>
                <w:sz w:val="22"/>
                <w:szCs w:val="22"/>
              </w:rPr>
              <w:t>%5</w:t>
            </w:r>
          </w:p>
        </w:tc>
      </w:tr>
      <w:tr w:rsidR="00F2636F" w:rsidRPr="00A84F83" w14:paraId="26714AFD" w14:textId="77777777" w:rsidTr="00256C12">
        <w:trPr>
          <w:jc w:val="center"/>
        </w:trPr>
        <w:tc>
          <w:tcPr>
            <w:tcW w:w="2376" w:type="dxa"/>
            <w:vAlign w:val="center"/>
          </w:tcPr>
          <w:p w14:paraId="67AEB63E" w14:textId="0E47810F" w:rsidR="00F2636F" w:rsidRPr="00AC3ADF" w:rsidRDefault="00C803C6" w:rsidP="00F2636F">
            <w:pPr>
              <w:jc w:val="center"/>
              <w:rPr>
                <w:b/>
                <w:sz w:val="22"/>
                <w:szCs w:val="22"/>
              </w:rPr>
            </w:pPr>
            <w:r w:rsidRPr="00AC3ADF">
              <w:rPr>
                <w:b/>
                <w:sz w:val="22"/>
                <w:szCs w:val="22"/>
              </w:rPr>
              <w:t>3</w:t>
            </w:r>
          </w:p>
        </w:tc>
        <w:tc>
          <w:tcPr>
            <w:tcW w:w="4460" w:type="dxa"/>
            <w:vAlign w:val="center"/>
          </w:tcPr>
          <w:p w14:paraId="651E12BD" w14:textId="77777777" w:rsidR="00845C97" w:rsidRPr="00AC3ADF" w:rsidRDefault="00F2636F" w:rsidP="00F2636F">
            <w:pPr>
              <w:rPr>
                <w:sz w:val="22"/>
                <w:szCs w:val="22"/>
              </w:rPr>
            </w:pPr>
            <w:r w:rsidRPr="00AC3ADF">
              <w:rPr>
                <w:sz w:val="22"/>
                <w:szCs w:val="22"/>
              </w:rPr>
              <w:t xml:space="preserve">Taşıyıcı Sistem İnşaatı Yapılması </w:t>
            </w:r>
            <w:r w:rsidR="00C803C6" w:rsidRPr="00AC3ADF">
              <w:rPr>
                <w:sz w:val="22"/>
                <w:szCs w:val="22"/>
              </w:rPr>
              <w:t>(Nakliye</w:t>
            </w:r>
            <w:r w:rsidR="00FE0024" w:rsidRPr="00AC3ADF">
              <w:rPr>
                <w:sz w:val="22"/>
                <w:szCs w:val="22"/>
              </w:rPr>
              <w:t>,</w:t>
            </w:r>
            <w:r w:rsidR="00C803C6" w:rsidRPr="00AC3ADF">
              <w:rPr>
                <w:sz w:val="22"/>
                <w:szCs w:val="22"/>
              </w:rPr>
              <w:t xml:space="preserve"> Montaj</w:t>
            </w:r>
            <w:r w:rsidR="00FE0024" w:rsidRPr="00AC3ADF">
              <w:rPr>
                <w:sz w:val="22"/>
                <w:szCs w:val="22"/>
              </w:rPr>
              <w:t>,</w:t>
            </w:r>
            <w:r w:rsidR="00C803C6" w:rsidRPr="00AC3ADF">
              <w:rPr>
                <w:sz w:val="22"/>
                <w:szCs w:val="22"/>
              </w:rPr>
              <w:t xml:space="preserve"> Kazı</w:t>
            </w:r>
            <w:r w:rsidR="00FE0024" w:rsidRPr="00AC3ADF">
              <w:rPr>
                <w:sz w:val="22"/>
                <w:szCs w:val="22"/>
              </w:rPr>
              <w:t>,</w:t>
            </w:r>
            <w:r w:rsidR="00C803C6" w:rsidRPr="00AC3ADF">
              <w:rPr>
                <w:sz w:val="22"/>
                <w:szCs w:val="22"/>
              </w:rPr>
              <w:t xml:space="preserve"> Dolgu</w:t>
            </w:r>
            <w:r w:rsidR="00FE0024" w:rsidRPr="00AC3ADF">
              <w:rPr>
                <w:sz w:val="22"/>
                <w:szCs w:val="22"/>
              </w:rPr>
              <w:t>,</w:t>
            </w:r>
            <w:r w:rsidR="00C803C6" w:rsidRPr="00AC3ADF">
              <w:rPr>
                <w:sz w:val="22"/>
                <w:szCs w:val="22"/>
              </w:rPr>
              <w:t xml:space="preserve"> İnşaat İşleri Dahil</w:t>
            </w:r>
            <w:r w:rsidR="00845C97" w:rsidRPr="00AC3ADF">
              <w:rPr>
                <w:sz w:val="22"/>
                <w:szCs w:val="22"/>
              </w:rPr>
              <w:t>)</w:t>
            </w:r>
          </w:p>
          <w:p w14:paraId="34925DB6" w14:textId="518AAF78" w:rsidR="00F2636F" w:rsidRPr="00AC3ADF" w:rsidRDefault="00845C97" w:rsidP="00F2636F">
            <w:pPr>
              <w:rPr>
                <w:sz w:val="22"/>
                <w:szCs w:val="22"/>
              </w:rPr>
            </w:pPr>
            <w:r w:rsidRPr="00AC3ADF">
              <w:rPr>
                <w:sz w:val="22"/>
                <w:szCs w:val="22"/>
              </w:rPr>
              <w:t>(</w:t>
            </w:r>
            <w:r w:rsidR="00895284" w:rsidRPr="00AC3ADF">
              <w:rPr>
                <w:sz w:val="22"/>
                <w:szCs w:val="22"/>
              </w:rPr>
              <w:t>4 Numaralı Çizelge)</w:t>
            </w:r>
          </w:p>
        </w:tc>
        <w:tc>
          <w:tcPr>
            <w:tcW w:w="2256" w:type="dxa"/>
            <w:vAlign w:val="center"/>
          </w:tcPr>
          <w:p w14:paraId="6E21EC40" w14:textId="5B3DCAFC" w:rsidR="00F2636F" w:rsidRPr="00AC3ADF" w:rsidRDefault="00F2636F" w:rsidP="00F2636F">
            <w:pPr>
              <w:jc w:val="center"/>
              <w:rPr>
                <w:sz w:val="22"/>
                <w:szCs w:val="22"/>
              </w:rPr>
            </w:pPr>
            <w:r w:rsidRPr="00AC3ADF">
              <w:rPr>
                <w:sz w:val="22"/>
                <w:szCs w:val="22"/>
              </w:rPr>
              <w:t>%8</w:t>
            </w:r>
          </w:p>
        </w:tc>
      </w:tr>
      <w:tr w:rsidR="00F2636F" w:rsidRPr="00A84F83" w14:paraId="5287FC61" w14:textId="77777777" w:rsidTr="00256C12">
        <w:trPr>
          <w:jc w:val="center"/>
        </w:trPr>
        <w:tc>
          <w:tcPr>
            <w:tcW w:w="2376" w:type="dxa"/>
            <w:vAlign w:val="center"/>
          </w:tcPr>
          <w:p w14:paraId="25A2A3AE" w14:textId="51EAEB0F" w:rsidR="00F2636F" w:rsidRPr="00AC3ADF" w:rsidRDefault="00C803C6" w:rsidP="00F2636F">
            <w:pPr>
              <w:jc w:val="center"/>
              <w:rPr>
                <w:b/>
                <w:sz w:val="22"/>
                <w:szCs w:val="22"/>
              </w:rPr>
            </w:pPr>
            <w:r w:rsidRPr="00AC3ADF">
              <w:rPr>
                <w:b/>
                <w:sz w:val="22"/>
                <w:szCs w:val="22"/>
              </w:rPr>
              <w:t>4</w:t>
            </w:r>
          </w:p>
        </w:tc>
        <w:tc>
          <w:tcPr>
            <w:tcW w:w="4460" w:type="dxa"/>
            <w:vAlign w:val="center"/>
          </w:tcPr>
          <w:p w14:paraId="01B798C5" w14:textId="77777777" w:rsidR="00845C97" w:rsidRPr="00AC3ADF" w:rsidRDefault="00C803C6" w:rsidP="00F2636F">
            <w:pPr>
              <w:rPr>
                <w:sz w:val="22"/>
                <w:szCs w:val="22"/>
              </w:rPr>
            </w:pPr>
            <w:r w:rsidRPr="00AC3ADF">
              <w:rPr>
                <w:sz w:val="22"/>
                <w:szCs w:val="22"/>
              </w:rPr>
              <w:t>Fotovoltaik Panel Tedarik ve Kurulumunun Tamamlanması</w:t>
            </w:r>
          </w:p>
          <w:p w14:paraId="6B6E0C98" w14:textId="5B73BA1C" w:rsidR="00F2636F" w:rsidRPr="00AC3ADF" w:rsidRDefault="00845C97" w:rsidP="00F2636F">
            <w:pPr>
              <w:rPr>
                <w:sz w:val="22"/>
                <w:szCs w:val="22"/>
              </w:rPr>
            </w:pPr>
            <w:r w:rsidRPr="00AC3ADF">
              <w:rPr>
                <w:sz w:val="22"/>
                <w:szCs w:val="22"/>
              </w:rPr>
              <w:t>(1 ve 2 ve 4 Numaralı Çizelge)</w:t>
            </w:r>
          </w:p>
        </w:tc>
        <w:tc>
          <w:tcPr>
            <w:tcW w:w="2256" w:type="dxa"/>
            <w:vAlign w:val="center"/>
          </w:tcPr>
          <w:p w14:paraId="77E620DF" w14:textId="3C488301" w:rsidR="00F2636F" w:rsidRPr="00AC3ADF" w:rsidRDefault="00F2636F" w:rsidP="00F2636F">
            <w:pPr>
              <w:jc w:val="center"/>
              <w:rPr>
                <w:sz w:val="22"/>
                <w:szCs w:val="22"/>
              </w:rPr>
            </w:pPr>
            <w:r w:rsidRPr="00AC3ADF">
              <w:rPr>
                <w:sz w:val="22"/>
                <w:szCs w:val="22"/>
              </w:rPr>
              <w:t>%</w:t>
            </w:r>
            <w:r w:rsidR="0062069A" w:rsidRPr="00AC3ADF">
              <w:rPr>
                <w:sz w:val="22"/>
                <w:szCs w:val="22"/>
              </w:rPr>
              <w:t>55</w:t>
            </w:r>
          </w:p>
        </w:tc>
      </w:tr>
      <w:tr w:rsidR="00F2636F" w:rsidRPr="00A84F83" w14:paraId="0691DAC0" w14:textId="77777777" w:rsidTr="00256C12">
        <w:trPr>
          <w:jc w:val="center"/>
        </w:trPr>
        <w:tc>
          <w:tcPr>
            <w:tcW w:w="2376" w:type="dxa"/>
            <w:vAlign w:val="center"/>
          </w:tcPr>
          <w:p w14:paraId="643C794B" w14:textId="44D68E10" w:rsidR="00F2636F" w:rsidRPr="00AC3ADF" w:rsidRDefault="00C803C6" w:rsidP="00F2636F">
            <w:pPr>
              <w:jc w:val="center"/>
              <w:rPr>
                <w:b/>
                <w:sz w:val="22"/>
                <w:szCs w:val="22"/>
              </w:rPr>
            </w:pPr>
            <w:r w:rsidRPr="00AC3ADF">
              <w:rPr>
                <w:b/>
                <w:sz w:val="22"/>
                <w:szCs w:val="22"/>
              </w:rPr>
              <w:t>5</w:t>
            </w:r>
          </w:p>
        </w:tc>
        <w:tc>
          <w:tcPr>
            <w:tcW w:w="4460" w:type="dxa"/>
            <w:vAlign w:val="center"/>
          </w:tcPr>
          <w:p w14:paraId="6DB49797" w14:textId="77777777" w:rsidR="00F2636F" w:rsidRPr="00AC3ADF" w:rsidRDefault="00C803C6">
            <w:pPr>
              <w:rPr>
                <w:sz w:val="22"/>
                <w:szCs w:val="22"/>
              </w:rPr>
            </w:pPr>
            <w:r w:rsidRPr="00AC3ADF">
              <w:rPr>
                <w:sz w:val="22"/>
                <w:szCs w:val="22"/>
              </w:rPr>
              <w:t>Solar İnverter</w:t>
            </w:r>
            <w:r w:rsidR="001C081D" w:rsidRPr="00AC3ADF">
              <w:rPr>
                <w:sz w:val="22"/>
                <w:szCs w:val="22"/>
              </w:rPr>
              <w:t xml:space="preserve"> Tedarik v</w:t>
            </w:r>
            <w:r w:rsidRPr="00AC3ADF">
              <w:rPr>
                <w:sz w:val="22"/>
                <w:szCs w:val="22"/>
              </w:rPr>
              <w:t>e Kurulumun Tamamlanması</w:t>
            </w:r>
          </w:p>
          <w:p w14:paraId="7F061287" w14:textId="44287CCF" w:rsidR="00845C97" w:rsidRPr="00AC3ADF" w:rsidRDefault="00845C97">
            <w:pPr>
              <w:rPr>
                <w:sz w:val="22"/>
                <w:szCs w:val="22"/>
              </w:rPr>
            </w:pPr>
            <w:r w:rsidRPr="00AC3ADF">
              <w:rPr>
                <w:sz w:val="22"/>
                <w:szCs w:val="22"/>
              </w:rPr>
              <w:t>(1 ve 2 ve 4 Numaralı Çizelge)</w:t>
            </w:r>
          </w:p>
        </w:tc>
        <w:tc>
          <w:tcPr>
            <w:tcW w:w="2256" w:type="dxa"/>
            <w:vAlign w:val="center"/>
          </w:tcPr>
          <w:p w14:paraId="2701AE8B" w14:textId="2118BCF7" w:rsidR="00F2636F" w:rsidRPr="00AC3ADF" w:rsidRDefault="00F2636F" w:rsidP="00F2636F">
            <w:pPr>
              <w:jc w:val="center"/>
              <w:rPr>
                <w:sz w:val="22"/>
                <w:szCs w:val="22"/>
              </w:rPr>
            </w:pPr>
            <w:r w:rsidRPr="00AC3ADF">
              <w:rPr>
                <w:sz w:val="22"/>
                <w:szCs w:val="22"/>
              </w:rPr>
              <w:t>%10</w:t>
            </w:r>
            <w:r w:rsidR="00C803C6" w:rsidRPr="00AC3ADF">
              <w:rPr>
                <w:sz w:val="22"/>
                <w:szCs w:val="22"/>
              </w:rPr>
              <w:t>.5</w:t>
            </w:r>
          </w:p>
        </w:tc>
      </w:tr>
      <w:tr w:rsidR="00F2636F" w:rsidRPr="00A84F83" w14:paraId="7D822FB4" w14:textId="77777777" w:rsidTr="00256C12">
        <w:trPr>
          <w:jc w:val="center"/>
        </w:trPr>
        <w:tc>
          <w:tcPr>
            <w:tcW w:w="2376" w:type="dxa"/>
            <w:vAlign w:val="center"/>
          </w:tcPr>
          <w:p w14:paraId="109659AD" w14:textId="3CFCB4F8" w:rsidR="00F2636F" w:rsidRPr="00AC3ADF" w:rsidRDefault="00F2636F" w:rsidP="00F2636F">
            <w:pPr>
              <w:jc w:val="center"/>
              <w:rPr>
                <w:b/>
                <w:sz w:val="22"/>
                <w:szCs w:val="22"/>
              </w:rPr>
            </w:pPr>
            <w:r w:rsidRPr="00AC3ADF">
              <w:rPr>
                <w:b/>
                <w:sz w:val="22"/>
                <w:szCs w:val="22"/>
              </w:rPr>
              <w:t>6</w:t>
            </w:r>
          </w:p>
        </w:tc>
        <w:tc>
          <w:tcPr>
            <w:tcW w:w="4460" w:type="dxa"/>
            <w:vAlign w:val="center"/>
          </w:tcPr>
          <w:p w14:paraId="4F81EBD0" w14:textId="77777777" w:rsidR="00F2636F" w:rsidRPr="00AC3ADF" w:rsidRDefault="001C081D" w:rsidP="00F2636F">
            <w:pPr>
              <w:rPr>
                <w:sz w:val="22"/>
                <w:szCs w:val="22"/>
              </w:rPr>
            </w:pPr>
            <w:r w:rsidRPr="00AC3ADF">
              <w:rPr>
                <w:sz w:val="22"/>
                <w:szCs w:val="22"/>
              </w:rPr>
              <w:t xml:space="preserve">GES </w:t>
            </w:r>
            <w:r w:rsidR="00F2636F" w:rsidRPr="00AC3ADF">
              <w:rPr>
                <w:sz w:val="22"/>
                <w:szCs w:val="22"/>
              </w:rPr>
              <w:t>Kablolama</w:t>
            </w:r>
            <w:r w:rsidR="00C803C6" w:rsidRPr="00AC3ADF">
              <w:rPr>
                <w:sz w:val="22"/>
                <w:szCs w:val="22"/>
              </w:rPr>
              <w:t xml:space="preserve">, </w:t>
            </w:r>
            <w:r w:rsidR="00F2636F" w:rsidRPr="00AC3ADF">
              <w:rPr>
                <w:sz w:val="22"/>
                <w:szCs w:val="22"/>
              </w:rPr>
              <w:t>AG Pano</w:t>
            </w:r>
            <w:r w:rsidR="00C803C6" w:rsidRPr="00AC3ADF">
              <w:rPr>
                <w:sz w:val="22"/>
                <w:szCs w:val="22"/>
              </w:rPr>
              <w:t xml:space="preserve"> Tedarik ve Montajı</w:t>
            </w:r>
            <w:r w:rsidR="00895284" w:rsidRPr="00AC3ADF">
              <w:rPr>
                <w:sz w:val="22"/>
                <w:szCs w:val="22"/>
              </w:rPr>
              <w:t xml:space="preserve"> </w:t>
            </w:r>
          </w:p>
          <w:p w14:paraId="72FB0E46" w14:textId="37941A2A"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245F77C3" w14:textId="594E3FB4" w:rsidR="00F2636F" w:rsidRPr="00AC3ADF" w:rsidRDefault="00C803C6" w:rsidP="00F2636F">
            <w:pPr>
              <w:jc w:val="center"/>
              <w:rPr>
                <w:sz w:val="22"/>
                <w:szCs w:val="22"/>
              </w:rPr>
            </w:pPr>
            <w:r w:rsidRPr="00AC3ADF">
              <w:rPr>
                <w:sz w:val="22"/>
                <w:szCs w:val="22"/>
              </w:rPr>
              <w:t>%4</w:t>
            </w:r>
          </w:p>
        </w:tc>
      </w:tr>
      <w:tr w:rsidR="00F2636F" w:rsidRPr="00A84F83" w14:paraId="1891BFDE" w14:textId="77777777" w:rsidTr="00256C12">
        <w:trPr>
          <w:jc w:val="center"/>
        </w:trPr>
        <w:tc>
          <w:tcPr>
            <w:tcW w:w="2376" w:type="dxa"/>
            <w:vAlign w:val="center"/>
          </w:tcPr>
          <w:p w14:paraId="1BFCC38D" w14:textId="497FC88F" w:rsidR="00F2636F" w:rsidRPr="00AC3ADF" w:rsidRDefault="00F2636F" w:rsidP="00F2636F">
            <w:pPr>
              <w:jc w:val="center"/>
              <w:rPr>
                <w:b/>
                <w:sz w:val="22"/>
                <w:szCs w:val="22"/>
              </w:rPr>
            </w:pPr>
            <w:r w:rsidRPr="00AC3ADF">
              <w:rPr>
                <w:b/>
                <w:sz w:val="22"/>
                <w:szCs w:val="22"/>
              </w:rPr>
              <w:t>7</w:t>
            </w:r>
          </w:p>
        </w:tc>
        <w:tc>
          <w:tcPr>
            <w:tcW w:w="4460" w:type="dxa"/>
            <w:vAlign w:val="center"/>
          </w:tcPr>
          <w:p w14:paraId="3563B28E" w14:textId="77777777" w:rsidR="00F2636F" w:rsidRPr="00AC3ADF" w:rsidRDefault="00F2636F">
            <w:pPr>
              <w:rPr>
                <w:sz w:val="22"/>
                <w:szCs w:val="22"/>
              </w:rPr>
            </w:pPr>
            <w:r w:rsidRPr="00AC3ADF">
              <w:rPr>
                <w:sz w:val="22"/>
                <w:szCs w:val="22"/>
              </w:rPr>
              <w:t xml:space="preserve">Solar </w:t>
            </w:r>
            <w:r w:rsidR="00C803C6" w:rsidRPr="00AC3ADF">
              <w:rPr>
                <w:sz w:val="22"/>
                <w:szCs w:val="22"/>
              </w:rPr>
              <w:t xml:space="preserve">İzleme </w:t>
            </w:r>
            <w:r w:rsidRPr="00AC3ADF">
              <w:rPr>
                <w:sz w:val="22"/>
                <w:szCs w:val="22"/>
              </w:rPr>
              <w:t>Panosu</w:t>
            </w:r>
            <w:r w:rsidR="00C803C6" w:rsidRPr="00AC3ADF">
              <w:rPr>
                <w:sz w:val="22"/>
                <w:szCs w:val="22"/>
              </w:rPr>
              <w:t xml:space="preserve">, </w:t>
            </w:r>
            <w:r w:rsidRPr="00AC3ADF">
              <w:rPr>
                <w:sz w:val="22"/>
                <w:szCs w:val="22"/>
              </w:rPr>
              <w:t>SCADA Sistemi</w:t>
            </w:r>
            <w:r w:rsidR="00C803C6" w:rsidRPr="00AC3ADF">
              <w:rPr>
                <w:sz w:val="22"/>
                <w:szCs w:val="22"/>
              </w:rPr>
              <w:t xml:space="preserve">, </w:t>
            </w:r>
            <w:r w:rsidRPr="00AC3ADF">
              <w:rPr>
                <w:sz w:val="22"/>
                <w:szCs w:val="22"/>
              </w:rPr>
              <w:t>Ölçü</w:t>
            </w:r>
            <w:r w:rsidR="00C803C6" w:rsidRPr="00AC3ADF">
              <w:rPr>
                <w:sz w:val="22"/>
                <w:szCs w:val="22"/>
              </w:rPr>
              <w:t xml:space="preserve">, </w:t>
            </w:r>
            <w:r w:rsidRPr="00AC3ADF">
              <w:rPr>
                <w:sz w:val="22"/>
                <w:szCs w:val="22"/>
              </w:rPr>
              <w:t xml:space="preserve">İzleme </w:t>
            </w:r>
            <w:r w:rsidR="00C803C6" w:rsidRPr="00AC3ADF">
              <w:rPr>
                <w:sz w:val="22"/>
                <w:szCs w:val="22"/>
              </w:rPr>
              <w:t xml:space="preserve">ve </w:t>
            </w:r>
            <w:r w:rsidRPr="00AC3ADF">
              <w:rPr>
                <w:sz w:val="22"/>
                <w:szCs w:val="22"/>
              </w:rPr>
              <w:t xml:space="preserve">Haberleşme Sistemi </w:t>
            </w:r>
            <w:r w:rsidR="00C803C6" w:rsidRPr="00AC3ADF">
              <w:rPr>
                <w:sz w:val="22"/>
                <w:szCs w:val="22"/>
              </w:rPr>
              <w:t>Tedarik</w:t>
            </w:r>
            <w:r w:rsidR="00F17B8C" w:rsidRPr="00AC3ADF">
              <w:rPr>
                <w:sz w:val="22"/>
                <w:szCs w:val="22"/>
              </w:rPr>
              <w:t xml:space="preserve"> v</w:t>
            </w:r>
            <w:r w:rsidR="00C803C6" w:rsidRPr="00AC3ADF">
              <w:rPr>
                <w:sz w:val="22"/>
                <w:szCs w:val="22"/>
              </w:rPr>
              <w:t>e Kurulumu</w:t>
            </w:r>
            <w:r w:rsidR="00895284" w:rsidRPr="00AC3ADF">
              <w:rPr>
                <w:sz w:val="22"/>
                <w:szCs w:val="22"/>
              </w:rPr>
              <w:t xml:space="preserve"> </w:t>
            </w:r>
          </w:p>
          <w:p w14:paraId="4AE6BE94" w14:textId="66E53FB5" w:rsidR="00845C97" w:rsidRPr="00AC3ADF" w:rsidRDefault="00845C97">
            <w:pPr>
              <w:rPr>
                <w:sz w:val="22"/>
                <w:szCs w:val="22"/>
              </w:rPr>
            </w:pPr>
            <w:r w:rsidRPr="00AC3ADF">
              <w:rPr>
                <w:sz w:val="22"/>
                <w:szCs w:val="22"/>
              </w:rPr>
              <w:t>(1 ve 2 ve 4 Numaralı Çizelge)</w:t>
            </w:r>
          </w:p>
        </w:tc>
        <w:tc>
          <w:tcPr>
            <w:tcW w:w="2256" w:type="dxa"/>
            <w:vAlign w:val="center"/>
          </w:tcPr>
          <w:p w14:paraId="112A231D" w14:textId="07435537" w:rsidR="00F2636F" w:rsidRPr="00AC3ADF" w:rsidRDefault="00C803C6" w:rsidP="00F2636F">
            <w:pPr>
              <w:jc w:val="center"/>
              <w:rPr>
                <w:sz w:val="22"/>
                <w:szCs w:val="22"/>
              </w:rPr>
            </w:pPr>
            <w:r w:rsidRPr="00AC3ADF">
              <w:rPr>
                <w:sz w:val="22"/>
                <w:szCs w:val="22"/>
              </w:rPr>
              <w:t>%0.5</w:t>
            </w:r>
          </w:p>
        </w:tc>
      </w:tr>
      <w:tr w:rsidR="00F2636F" w:rsidRPr="00A84F83" w14:paraId="0BB4BC2E" w14:textId="77777777" w:rsidTr="00256C12">
        <w:trPr>
          <w:jc w:val="center"/>
        </w:trPr>
        <w:tc>
          <w:tcPr>
            <w:tcW w:w="2376" w:type="dxa"/>
            <w:vAlign w:val="center"/>
          </w:tcPr>
          <w:p w14:paraId="0318004D" w14:textId="5AF3F1C5" w:rsidR="00F2636F" w:rsidRPr="00AC3ADF" w:rsidRDefault="00F2636F" w:rsidP="00F2636F">
            <w:pPr>
              <w:jc w:val="center"/>
              <w:rPr>
                <w:b/>
                <w:sz w:val="22"/>
                <w:szCs w:val="22"/>
              </w:rPr>
            </w:pPr>
            <w:r w:rsidRPr="00AC3ADF">
              <w:rPr>
                <w:b/>
                <w:sz w:val="22"/>
                <w:szCs w:val="22"/>
              </w:rPr>
              <w:t>8</w:t>
            </w:r>
          </w:p>
        </w:tc>
        <w:tc>
          <w:tcPr>
            <w:tcW w:w="4460" w:type="dxa"/>
            <w:vAlign w:val="center"/>
          </w:tcPr>
          <w:p w14:paraId="1877E0D4" w14:textId="77777777" w:rsidR="00F2636F" w:rsidRPr="00AC3ADF" w:rsidRDefault="00F2636F" w:rsidP="00F2636F">
            <w:pPr>
              <w:rPr>
                <w:sz w:val="22"/>
                <w:szCs w:val="22"/>
              </w:rPr>
            </w:pPr>
            <w:r w:rsidRPr="00AC3ADF">
              <w:rPr>
                <w:sz w:val="22"/>
                <w:szCs w:val="22"/>
              </w:rPr>
              <w:t>CCTV Tesisatı</w:t>
            </w:r>
            <w:r w:rsidR="00F17B8C" w:rsidRPr="00AC3ADF">
              <w:rPr>
                <w:sz w:val="22"/>
                <w:szCs w:val="22"/>
              </w:rPr>
              <w:t xml:space="preserve"> Tedariki</w:t>
            </w:r>
            <w:r w:rsidRPr="00AC3ADF">
              <w:rPr>
                <w:sz w:val="22"/>
                <w:szCs w:val="22"/>
              </w:rPr>
              <w:t xml:space="preserve"> </w:t>
            </w:r>
            <w:r w:rsidR="00C803C6" w:rsidRPr="00AC3ADF">
              <w:rPr>
                <w:sz w:val="22"/>
                <w:szCs w:val="22"/>
              </w:rPr>
              <w:t xml:space="preserve">ve </w:t>
            </w:r>
            <w:r w:rsidRPr="00AC3ADF">
              <w:rPr>
                <w:sz w:val="22"/>
                <w:szCs w:val="22"/>
              </w:rPr>
              <w:t>Kurulumu</w:t>
            </w:r>
            <w:r w:rsidR="00895284" w:rsidRPr="00AC3ADF">
              <w:rPr>
                <w:sz w:val="22"/>
                <w:szCs w:val="22"/>
              </w:rPr>
              <w:t xml:space="preserve"> </w:t>
            </w:r>
          </w:p>
          <w:p w14:paraId="4AD0470A" w14:textId="49F8D472"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334225E6" w14:textId="23445717" w:rsidR="00F2636F" w:rsidRPr="00AC3ADF" w:rsidRDefault="00C803C6" w:rsidP="00F2636F">
            <w:pPr>
              <w:jc w:val="center"/>
              <w:rPr>
                <w:sz w:val="22"/>
                <w:szCs w:val="22"/>
              </w:rPr>
            </w:pPr>
            <w:r w:rsidRPr="00AC3ADF">
              <w:rPr>
                <w:sz w:val="22"/>
                <w:szCs w:val="22"/>
              </w:rPr>
              <w:t>%0.5</w:t>
            </w:r>
          </w:p>
        </w:tc>
      </w:tr>
      <w:tr w:rsidR="00F2636F" w:rsidRPr="00A84F83" w14:paraId="1FF8C0B4" w14:textId="77777777" w:rsidTr="00256C12">
        <w:trPr>
          <w:jc w:val="center"/>
        </w:trPr>
        <w:tc>
          <w:tcPr>
            <w:tcW w:w="2376" w:type="dxa"/>
            <w:vAlign w:val="center"/>
          </w:tcPr>
          <w:p w14:paraId="10356F47" w14:textId="00C041EF" w:rsidR="00F2636F" w:rsidRPr="00AC3ADF" w:rsidRDefault="00F2636F" w:rsidP="00F2636F">
            <w:pPr>
              <w:jc w:val="center"/>
              <w:rPr>
                <w:b/>
                <w:sz w:val="22"/>
                <w:szCs w:val="22"/>
              </w:rPr>
            </w:pPr>
            <w:r w:rsidRPr="00AC3ADF">
              <w:rPr>
                <w:b/>
                <w:sz w:val="22"/>
                <w:szCs w:val="22"/>
              </w:rPr>
              <w:t>9</w:t>
            </w:r>
          </w:p>
        </w:tc>
        <w:tc>
          <w:tcPr>
            <w:tcW w:w="4460" w:type="dxa"/>
            <w:vAlign w:val="center"/>
          </w:tcPr>
          <w:p w14:paraId="56ECFB1C" w14:textId="77777777" w:rsidR="00F2636F" w:rsidRPr="00AC3ADF" w:rsidRDefault="00F2636F" w:rsidP="00F2636F">
            <w:pPr>
              <w:rPr>
                <w:sz w:val="22"/>
                <w:szCs w:val="22"/>
              </w:rPr>
            </w:pPr>
            <w:r w:rsidRPr="00AC3ADF">
              <w:rPr>
                <w:sz w:val="22"/>
                <w:szCs w:val="22"/>
              </w:rPr>
              <w:t xml:space="preserve">Saha Aydınlatma </w:t>
            </w:r>
            <w:r w:rsidR="00C803C6" w:rsidRPr="00AC3ADF">
              <w:rPr>
                <w:sz w:val="22"/>
                <w:szCs w:val="22"/>
              </w:rPr>
              <w:t xml:space="preserve">Tedariki ve </w:t>
            </w:r>
            <w:r w:rsidRPr="00AC3ADF">
              <w:rPr>
                <w:sz w:val="22"/>
                <w:szCs w:val="22"/>
              </w:rPr>
              <w:t>Kurulumu</w:t>
            </w:r>
            <w:r w:rsidR="00C803C6" w:rsidRPr="00AC3ADF">
              <w:rPr>
                <w:sz w:val="22"/>
                <w:szCs w:val="22"/>
              </w:rPr>
              <w:t>, Giriş Kapısı Yapılması, Tel Çit Yapılması</w:t>
            </w:r>
            <w:r w:rsidR="00895284" w:rsidRPr="00AC3ADF">
              <w:rPr>
                <w:sz w:val="22"/>
                <w:szCs w:val="22"/>
              </w:rPr>
              <w:t xml:space="preserve"> </w:t>
            </w:r>
          </w:p>
          <w:p w14:paraId="6CFAA03A" w14:textId="5C6A51A3"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65E1BC11" w14:textId="425AAEB9" w:rsidR="00F2636F" w:rsidRPr="00AC3ADF" w:rsidRDefault="00C803C6" w:rsidP="00F2636F">
            <w:pPr>
              <w:jc w:val="center"/>
              <w:rPr>
                <w:sz w:val="22"/>
                <w:szCs w:val="22"/>
              </w:rPr>
            </w:pPr>
            <w:r w:rsidRPr="00AC3ADF">
              <w:rPr>
                <w:sz w:val="22"/>
                <w:szCs w:val="22"/>
              </w:rPr>
              <w:t>%10</w:t>
            </w:r>
          </w:p>
        </w:tc>
      </w:tr>
      <w:tr w:rsidR="00F2636F" w:rsidRPr="00A84F83" w14:paraId="2C948DFF" w14:textId="77777777" w:rsidTr="00256C12">
        <w:trPr>
          <w:jc w:val="center"/>
        </w:trPr>
        <w:tc>
          <w:tcPr>
            <w:tcW w:w="2376" w:type="dxa"/>
            <w:vAlign w:val="center"/>
          </w:tcPr>
          <w:p w14:paraId="2AB4926C" w14:textId="1F1F6CC9" w:rsidR="00F2636F" w:rsidRPr="00AC3ADF" w:rsidRDefault="00F2636F" w:rsidP="00F2636F">
            <w:pPr>
              <w:jc w:val="center"/>
              <w:rPr>
                <w:b/>
                <w:sz w:val="22"/>
                <w:szCs w:val="22"/>
              </w:rPr>
            </w:pPr>
            <w:r w:rsidRPr="00AC3ADF">
              <w:rPr>
                <w:b/>
                <w:sz w:val="22"/>
                <w:szCs w:val="22"/>
              </w:rPr>
              <w:t>10</w:t>
            </w:r>
          </w:p>
        </w:tc>
        <w:tc>
          <w:tcPr>
            <w:tcW w:w="4460" w:type="dxa"/>
            <w:vAlign w:val="center"/>
          </w:tcPr>
          <w:p w14:paraId="46A3218F" w14:textId="77777777" w:rsidR="00F2636F" w:rsidRPr="00AC3ADF" w:rsidRDefault="00F2636F" w:rsidP="00F2636F">
            <w:pPr>
              <w:rPr>
                <w:sz w:val="22"/>
                <w:szCs w:val="22"/>
              </w:rPr>
            </w:pPr>
            <w:r w:rsidRPr="00AC3ADF">
              <w:rPr>
                <w:sz w:val="22"/>
                <w:szCs w:val="22"/>
              </w:rPr>
              <w:t xml:space="preserve">Topraklama </w:t>
            </w:r>
            <w:r w:rsidR="00C803C6" w:rsidRPr="00AC3ADF">
              <w:rPr>
                <w:sz w:val="22"/>
                <w:szCs w:val="22"/>
              </w:rPr>
              <w:t xml:space="preserve">ve </w:t>
            </w:r>
            <w:r w:rsidRPr="00AC3ADF">
              <w:rPr>
                <w:sz w:val="22"/>
                <w:szCs w:val="22"/>
              </w:rPr>
              <w:t xml:space="preserve">Paratoner Sistemi </w:t>
            </w:r>
            <w:r w:rsidR="00C803C6" w:rsidRPr="00AC3ADF">
              <w:rPr>
                <w:sz w:val="22"/>
                <w:szCs w:val="22"/>
              </w:rPr>
              <w:t xml:space="preserve">Tedarik ve </w:t>
            </w:r>
            <w:r w:rsidRPr="00AC3ADF">
              <w:rPr>
                <w:sz w:val="22"/>
                <w:szCs w:val="22"/>
              </w:rPr>
              <w:t>Kurulumu</w:t>
            </w:r>
          </w:p>
          <w:p w14:paraId="6C620296" w14:textId="7B4B32CD"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070A2E08" w14:textId="08035498" w:rsidR="00F2636F" w:rsidRPr="00AC3ADF" w:rsidRDefault="00C803C6" w:rsidP="00F2636F">
            <w:pPr>
              <w:jc w:val="center"/>
              <w:rPr>
                <w:sz w:val="22"/>
                <w:szCs w:val="22"/>
              </w:rPr>
            </w:pPr>
            <w:r w:rsidRPr="00AC3ADF">
              <w:rPr>
                <w:sz w:val="22"/>
                <w:szCs w:val="22"/>
              </w:rPr>
              <w:t>%0.5</w:t>
            </w:r>
          </w:p>
        </w:tc>
      </w:tr>
      <w:tr w:rsidR="00F2636F" w:rsidRPr="00A84F83" w14:paraId="2B83E26A" w14:textId="77777777" w:rsidTr="00256C12">
        <w:trPr>
          <w:jc w:val="center"/>
        </w:trPr>
        <w:tc>
          <w:tcPr>
            <w:tcW w:w="2376" w:type="dxa"/>
            <w:vAlign w:val="center"/>
          </w:tcPr>
          <w:p w14:paraId="3F8D947D" w14:textId="64D9DAE2" w:rsidR="00F2636F" w:rsidRPr="00AC3ADF" w:rsidRDefault="00F2636F" w:rsidP="00F2636F">
            <w:pPr>
              <w:jc w:val="center"/>
              <w:rPr>
                <w:b/>
                <w:sz w:val="22"/>
                <w:szCs w:val="22"/>
              </w:rPr>
            </w:pPr>
            <w:r w:rsidRPr="00AC3ADF">
              <w:rPr>
                <w:b/>
                <w:sz w:val="22"/>
                <w:szCs w:val="22"/>
              </w:rPr>
              <w:t>11</w:t>
            </w:r>
          </w:p>
        </w:tc>
        <w:tc>
          <w:tcPr>
            <w:tcW w:w="4460" w:type="dxa"/>
            <w:vAlign w:val="center"/>
          </w:tcPr>
          <w:p w14:paraId="1F5BF2A0" w14:textId="77777777" w:rsidR="00F2636F" w:rsidRPr="00AC3ADF" w:rsidRDefault="00F2636F" w:rsidP="00F2636F">
            <w:pPr>
              <w:rPr>
                <w:sz w:val="22"/>
                <w:szCs w:val="22"/>
              </w:rPr>
            </w:pPr>
            <w:r w:rsidRPr="00AC3ADF">
              <w:rPr>
                <w:sz w:val="22"/>
                <w:szCs w:val="22"/>
              </w:rPr>
              <w:t xml:space="preserve">Kontrol Kumanda Binası </w:t>
            </w:r>
            <w:r w:rsidR="00C803C6" w:rsidRPr="00AC3ADF">
              <w:rPr>
                <w:sz w:val="22"/>
                <w:szCs w:val="22"/>
              </w:rPr>
              <w:t>(Prefabrik) Tedarik ve Kurulumu</w:t>
            </w:r>
            <w:r w:rsidR="00895284" w:rsidRPr="00AC3ADF">
              <w:rPr>
                <w:sz w:val="22"/>
                <w:szCs w:val="22"/>
              </w:rPr>
              <w:t xml:space="preserve"> </w:t>
            </w:r>
          </w:p>
          <w:p w14:paraId="35866563" w14:textId="2577A8D6"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7FEC68F8" w14:textId="646C3DF5" w:rsidR="00F2636F" w:rsidRPr="00AC3ADF" w:rsidRDefault="00C803C6" w:rsidP="00F2636F">
            <w:pPr>
              <w:jc w:val="center"/>
              <w:rPr>
                <w:sz w:val="22"/>
                <w:szCs w:val="22"/>
              </w:rPr>
            </w:pPr>
            <w:r w:rsidRPr="00AC3ADF">
              <w:rPr>
                <w:sz w:val="22"/>
                <w:szCs w:val="22"/>
              </w:rPr>
              <w:t>%0.5</w:t>
            </w:r>
          </w:p>
        </w:tc>
      </w:tr>
      <w:tr w:rsidR="0062069A" w:rsidRPr="00A84F83" w14:paraId="60C6756F" w14:textId="77777777" w:rsidTr="00256C12">
        <w:trPr>
          <w:jc w:val="center"/>
        </w:trPr>
        <w:tc>
          <w:tcPr>
            <w:tcW w:w="2376" w:type="dxa"/>
            <w:vAlign w:val="center"/>
          </w:tcPr>
          <w:p w14:paraId="7C17BA2C" w14:textId="21A037B5" w:rsidR="0062069A" w:rsidRPr="00AC3ADF" w:rsidRDefault="0062069A" w:rsidP="00F2636F">
            <w:pPr>
              <w:jc w:val="center"/>
              <w:rPr>
                <w:b/>
                <w:sz w:val="22"/>
                <w:szCs w:val="22"/>
              </w:rPr>
            </w:pPr>
            <w:r w:rsidRPr="00AC3ADF">
              <w:rPr>
                <w:b/>
                <w:sz w:val="22"/>
                <w:szCs w:val="22"/>
              </w:rPr>
              <w:t>12</w:t>
            </w:r>
          </w:p>
        </w:tc>
        <w:tc>
          <w:tcPr>
            <w:tcW w:w="4460" w:type="dxa"/>
            <w:vAlign w:val="center"/>
          </w:tcPr>
          <w:p w14:paraId="354E2EFC" w14:textId="48EB6CB0" w:rsidR="0062069A" w:rsidRPr="00AC3ADF" w:rsidRDefault="0062069A">
            <w:pPr>
              <w:rPr>
                <w:sz w:val="22"/>
                <w:szCs w:val="22"/>
              </w:rPr>
            </w:pPr>
            <w:r w:rsidRPr="00AC3ADF">
              <w:rPr>
                <w:sz w:val="22"/>
                <w:szCs w:val="22"/>
              </w:rPr>
              <w:t>TEDAŞ’ın Güneş Enerji Santralini Kabulü</w:t>
            </w:r>
          </w:p>
        </w:tc>
        <w:tc>
          <w:tcPr>
            <w:tcW w:w="2256" w:type="dxa"/>
            <w:vAlign w:val="center"/>
          </w:tcPr>
          <w:p w14:paraId="136D3CE9" w14:textId="396C46CC" w:rsidR="0062069A" w:rsidRPr="00AC3ADF" w:rsidRDefault="0062069A" w:rsidP="00F2636F">
            <w:pPr>
              <w:jc w:val="center"/>
              <w:rPr>
                <w:sz w:val="22"/>
                <w:szCs w:val="22"/>
              </w:rPr>
            </w:pPr>
            <w:r w:rsidRPr="00AC3ADF">
              <w:rPr>
                <w:sz w:val="22"/>
                <w:szCs w:val="22"/>
              </w:rPr>
              <w:t>%5</w:t>
            </w:r>
          </w:p>
        </w:tc>
      </w:tr>
      <w:bookmarkEnd w:id="1591"/>
      <w:bookmarkEnd w:id="1592"/>
    </w:tbl>
    <w:p w14:paraId="70876EB8" w14:textId="5FB74255" w:rsidR="00BC40FD" w:rsidRDefault="00BC40FD" w:rsidP="002D2F95"/>
    <w:p w14:paraId="1E1611F2" w14:textId="76366D27" w:rsidR="001C0111" w:rsidRPr="00E050DF" w:rsidRDefault="006C34B8" w:rsidP="001C0111">
      <w:pPr>
        <w:jc w:val="center"/>
        <w:rPr>
          <w:b/>
        </w:rPr>
      </w:pPr>
      <w:r>
        <w:rPr>
          <w:b/>
        </w:rPr>
        <w:lastRenderedPageBreak/>
        <w:t>Şeker</w:t>
      </w:r>
      <w:r w:rsidR="001C0111" w:rsidRPr="003C6DCA">
        <w:rPr>
          <w:b/>
        </w:rPr>
        <w:t xml:space="preserve"> Güneş Enerji Santrali</w:t>
      </w:r>
    </w:p>
    <w:tbl>
      <w:tblPr>
        <w:tblStyle w:val="TabloKlavuzu"/>
        <w:tblW w:w="9092" w:type="dxa"/>
        <w:tblLook w:val="04A0" w:firstRow="1" w:lastRow="0" w:firstColumn="1" w:lastColumn="0" w:noHBand="0" w:noVBand="1"/>
      </w:tblPr>
      <w:tblGrid>
        <w:gridCol w:w="2376"/>
        <w:gridCol w:w="4460"/>
        <w:gridCol w:w="2256"/>
      </w:tblGrid>
      <w:tr w:rsidR="001C0111" w:rsidRPr="00AC3ADF" w14:paraId="66731A87" w14:textId="77777777" w:rsidTr="003417EE">
        <w:tc>
          <w:tcPr>
            <w:tcW w:w="2376" w:type="dxa"/>
          </w:tcPr>
          <w:p w14:paraId="4FBB3972" w14:textId="368326F7" w:rsidR="001C0111" w:rsidRPr="00AC3ADF" w:rsidRDefault="001C0111" w:rsidP="003417EE">
            <w:pPr>
              <w:jc w:val="center"/>
              <w:rPr>
                <w:b/>
                <w:sz w:val="22"/>
                <w:szCs w:val="22"/>
              </w:rPr>
            </w:pPr>
            <w:r w:rsidRPr="00AC3ADF">
              <w:rPr>
                <w:b/>
                <w:sz w:val="22"/>
                <w:szCs w:val="22"/>
              </w:rPr>
              <w:t>Sıra No</w:t>
            </w:r>
          </w:p>
        </w:tc>
        <w:tc>
          <w:tcPr>
            <w:tcW w:w="4460" w:type="dxa"/>
          </w:tcPr>
          <w:p w14:paraId="5C979DA8" w14:textId="20CDF42B" w:rsidR="001C0111" w:rsidRPr="00AC3ADF" w:rsidRDefault="001C0111" w:rsidP="003417EE">
            <w:pPr>
              <w:jc w:val="center"/>
              <w:rPr>
                <w:b/>
                <w:sz w:val="22"/>
                <w:szCs w:val="22"/>
              </w:rPr>
            </w:pPr>
            <w:r w:rsidRPr="00AC3ADF">
              <w:rPr>
                <w:b/>
                <w:sz w:val="22"/>
                <w:szCs w:val="22"/>
              </w:rPr>
              <w:t xml:space="preserve">Ödeme </w:t>
            </w:r>
            <w:r w:rsidR="00AC3ADF" w:rsidRPr="00AC3ADF">
              <w:rPr>
                <w:b/>
                <w:sz w:val="22"/>
                <w:szCs w:val="22"/>
              </w:rPr>
              <w:t xml:space="preserve">İçin Temel Alınacak İş Kalemleri </w:t>
            </w:r>
            <w:r w:rsidR="00E712EC" w:rsidRPr="00AC3ADF">
              <w:rPr>
                <w:b/>
                <w:sz w:val="22"/>
                <w:szCs w:val="22"/>
              </w:rPr>
              <w:t>(</w:t>
            </w:r>
            <w:r w:rsidR="00E712EC" w:rsidRPr="00AC3ADF">
              <w:rPr>
                <w:sz w:val="22"/>
                <w:szCs w:val="22"/>
              </w:rPr>
              <w:t>Kayseri Su ve Kanalizasyon İdaresi Şeker Güneş Enerji Santrali İçin Hazırlanan Çizelgelere Göre</w:t>
            </w:r>
            <w:r w:rsidR="00E712EC" w:rsidRPr="00AC3ADF">
              <w:rPr>
                <w:b/>
                <w:sz w:val="22"/>
                <w:szCs w:val="22"/>
              </w:rPr>
              <w:t>)</w:t>
            </w:r>
          </w:p>
        </w:tc>
        <w:tc>
          <w:tcPr>
            <w:tcW w:w="2256" w:type="dxa"/>
          </w:tcPr>
          <w:p w14:paraId="3F882EAB" w14:textId="25B73A99" w:rsidR="001C0111" w:rsidRPr="00AC3ADF" w:rsidRDefault="001C0111" w:rsidP="003417EE">
            <w:pPr>
              <w:jc w:val="center"/>
              <w:rPr>
                <w:b/>
                <w:sz w:val="22"/>
                <w:szCs w:val="22"/>
              </w:rPr>
            </w:pPr>
            <w:r w:rsidRPr="00AC3ADF">
              <w:rPr>
                <w:b/>
                <w:sz w:val="22"/>
                <w:szCs w:val="22"/>
              </w:rPr>
              <w:t xml:space="preserve">Ödeme </w:t>
            </w:r>
            <w:r w:rsidR="00AC3ADF" w:rsidRPr="00AC3ADF">
              <w:rPr>
                <w:b/>
                <w:sz w:val="22"/>
                <w:szCs w:val="22"/>
              </w:rPr>
              <w:t>Oranı</w:t>
            </w:r>
          </w:p>
        </w:tc>
      </w:tr>
      <w:tr w:rsidR="00E712EC" w:rsidRPr="00AC3ADF" w14:paraId="3EB9D500" w14:textId="77777777" w:rsidTr="002E7493">
        <w:tc>
          <w:tcPr>
            <w:tcW w:w="2376" w:type="dxa"/>
            <w:vAlign w:val="center"/>
          </w:tcPr>
          <w:p w14:paraId="68CDA706" w14:textId="34E2341C" w:rsidR="00E712EC" w:rsidRPr="00AC3ADF" w:rsidRDefault="00E712EC" w:rsidP="00E712EC">
            <w:pPr>
              <w:jc w:val="center"/>
              <w:rPr>
                <w:b/>
                <w:sz w:val="22"/>
                <w:szCs w:val="22"/>
              </w:rPr>
            </w:pPr>
            <w:r w:rsidRPr="00AC3ADF">
              <w:rPr>
                <w:b/>
                <w:sz w:val="22"/>
                <w:szCs w:val="22"/>
              </w:rPr>
              <w:t>1</w:t>
            </w:r>
          </w:p>
        </w:tc>
        <w:tc>
          <w:tcPr>
            <w:tcW w:w="4460" w:type="dxa"/>
            <w:vAlign w:val="center"/>
          </w:tcPr>
          <w:p w14:paraId="4681BD3E" w14:textId="77777777" w:rsidR="00E712EC" w:rsidRPr="00AC3ADF" w:rsidRDefault="00E712EC" w:rsidP="00E712EC">
            <w:pPr>
              <w:rPr>
                <w:sz w:val="22"/>
                <w:szCs w:val="22"/>
              </w:rPr>
            </w:pPr>
            <w:r w:rsidRPr="00AC3ADF">
              <w:rPr>
                <w:sz w:val="22"/>
                <w:szCs w:val="22"/>
              </w:rPr>
              <w:t>Tasarımın Güncellenmesi</w:t>
            </w:r>
          </w:p>
          <w:p w14:paraId="348D864B" w14:textId="7A45BE73" w:rsidR="00E712EC" w:rsidRPr="00AC3ADF" w:rsidRDefault="00E712EC" w:rsidP="00E712EC">
            <w:pPr>
              <w:rPr>
                <w:sz w:val="22"/>
                <w:szCs w:val="22"/>
              </w:rPr>
            </w:pPr>
            <w:r w:rsidRPr="00AC3ADF">
              <w:rPr>
                <w:sz w:val="22"/>
                <w:szCs w:val="22"/>
              </w:rPr>
              <w:t>(3 Numaralı Çizelge)</w:t>
            </w:r>
          </w:p>
        </w:tc>
        <w:tc>
          <w:tcPr>
            <w:tcW w:w="2256" w:type="dxa"/>
          </w:tcPr>
          <w:p w14:paraId="3465C16A" w14:textId="77777777" w:rsidR="00E712EC" w:rsidRPr="00AC3ADF" w:rsidRDefault="00E712EC" w:rsidP="00E712EC">
            <w:pPr>
              <w:jc w:val="center"/>
              <w:rPr>
                <w:sz w:val="22"/>
                <w:szCs w:val="22"/>
              </w:rPr>
            </w:pPr>
            <w:r w:rsidRPr="00AC3ADF">
              <w:rPr>
                <w:sz w:val="22"/>
                <w:szCs w:val="22"/>
              </w:rPr>
              <w:t>%0.5</w:t>
            </w:r>
          </w:p>
        </w:tc>
      </w:tr>
      <w:tr w:rsidR="00E712EC" w:rsidRPr="00AC3ADF" w14:paraId="4BB3A3D4" w14:textId="77777777" w:rsidTr="002E7493">
        <w:tc>
          <w:tcPr>
            <w:tcW w:w="2376" w:type="dxa"/>
            <w:vAlign w:val="center"/>
          </w:tcPr>
          <w:p w14:paraId="7A2D4480" w14:textId="2FE723BA" w:rsidR="00E712EC" w:rsidRPr="00AC3ADF" w:rsidRDefault="00E712EC" w:rsidP="00E712EC">
            <w:pPr>
              <w:jc w:val="center"/>
              <w:rPr>
                <w:b/>
                <w:sz w:val="22"/>
                <w:szCs w:val="22"/>
              </w:rPr>
            </w:pPr>
            <w:r w:rsidRPr="00AC3ADF">
              <w:rPr>
                <w:b/>
                <w:sz w:val="22"/>
                <w:szCs w:val="22"/>
              </w:rPr>
              <w:t>2</w:t>
            </w:r>
          </w:p>
        </w:tc>
        <w:tc>
          <w:tcPr>
            <w:tcW w:w="4460" w:type="dxa"/>
            <w:vAlign w:val="center"/>
          </w:tcPr>
          <w:p w14:paraId="62506215" w14:textId="77777777" w:rsidR="00E712EC" w:rsidRPr="00AC3ADF" w:rsidRDefault="00E712EC" w:rsidP="00E712EC">
            <w:pPr>
              <w:rPr>
                <w:sz w:val="22"/>
                <w:szCs w:val="22"/>
              </w:rPr>
            </w:pPr>
            <w:r w:rsidRPr="00AC3ADF">
              <w:rPr>
                <w:sz w:val="22"/>
                <w:szCs w:val="22"/>
              </w:rPr>
              <w:t xml:space="preserve">GES Trafo Merkezi Kurulumu </w:t>
            </w:r>
          </w:p>
          <w:p w14:paraId="35A9EB18" w14:textId="40CFADEC" w:rsidR="00E712EC" w:rsidRPr="00AC3ADF" w:rsidRDefault="00E712EC" w:rsidP="00E712EC">
            <w:pPr>
              <w:rPr>
                <w:sz w:val="22"/>
                <w:szCs w:val="22"/>
              </w:rPr>
            </w:pPr>
            <w:r w:rsidRPr="00AC3ADF">
              <w:rPr>
                <w:sz w:val="22"/>
                <w:szCs w:val="22"/>
              </w:rPr>
              <w:t>(1 ve 2 ve 4 Numaralı Çizelge)</w:t>
            </w:r>
          </w:p>
        </w:tc>
        <w:tc>
          <w:tcPr>
            <w:tcW w:w="2256" w:type="dxa"/>
          </w:tcPr>
          <w:p w14:paraId="52ACD6A7" w14:textId="77777777" w:rsidR="00E712EC" w:rsidRPr="00AC3ADF" w:rsidRDefault="00E712EC" w:rsidP="00E712EC">
            <w:pPr>
              <w:jc w:val="center"/>
              <w:rPr>
                <w:sz w:val="22"/>
                <w:szCs w:val="22"/>
              </w:rPr>
            </w:pPr>
            <w:r w:rsidRPr="00AC3ADF">
              <w:rPr>
                <w:sz w:val="22"/>
                <w:szCs w:val="22"/>
              </w:rPr>
              <w:t>%5</w:t>
            </w:r>
          </w:p>
        </w:tc>
      </w:tr>
      <w:tr w:rsidR="00E712EC" w:rsidRPr="00AC3ADF" w14:paraId="4A9AC007" w14:textId="77777777" w:rsidTr="002E7493">
        <w:tc>
          <w:tcPr>
            <w:tcW w:w="2376" w:type="dxa"/>
            <w:vAlign w:val="center"/>
          </w:tcPr>
          <w:p w14:paraId="45A0C9B7" w14:textId="6EC0903E" w:rsidR="00E712EC" w:rsidRPr="00AC3ADF" w:rsidRDefault="00E712EC" w:rsidP="00E712EC">
            <w:pPr>
              <w:jc w:val="center"/>
              <w:rPr>
                <w:b/>
                <w:sz w:val="22"/>
                <w:szCs w:val="22"/>
              </w:rPr>
            </w:pPr>
            <w:r w:rsidRPr="00AC3ADF">
              <w:rPr>
                <w:b/>
                <w:sz w:val="22"/>
                <w:szCs w:val="22"/>
              </w:rPr>
              <w:t>3</w:t>
            </w:r>
          </w:p>
        </w:tc>
        <w:tc>
          <w:tcPr>
            <w:tcW w:w="4460" w:type="dxa"/>
            <w:vAlign w:val="center"/>
          </w:tcPr>
          <w:p w14:paraId="4D1B4D38" w14:textId="77777777" w:rsidR="00E712EC" w:rsidRPr="00AC3ADF" w:rsidRDefault="00E712EC" w:rsidP="00E712EC">
            <w:pPr>
              <w:rPr>
                <w:sz w:val="22"/>
                <w:szCs w:val="22"/>
              </w:rPr>
            </w:pPr>
            <w:r w:rsidRPr="00AC3ADF">
              <w:rPr>
                <w:sz w:val="22"/>
                <w:szCs w:val="22"/>
              </w:rPr>
              <w:t>Taşıyıcı Sistem İnşaatı Yapılması (Nakliye, Montaj, Kazı, Dolgu, İnşaat İşleri Dahil)</w:t>
            </w:r>
          </w:p>
          <w:p w14:paraId="4467592E" w14:textId="2B6E3649" w:rsidR="00E712EC" w:rsidRPr="00AC3ADF" w:rsidRDefault="00E712EC" w:rsidP="00E712EC">
            <w:pPr>
              <w:rPr>
                <w:sz w:val="22"/>
                <w:szCs w:val="22"/>
              </w:rPr>
            </w:pPr>
            <w:r w:rsidRPr="00AC3ADF">
              <w:rPr>
                <w:sz w:val="22"/>
                <w:szCs w:val="22"/>
              </w:rPr>
              <w:t>(4 Numaralı Çizelge)</w:t>
            </w:r>
          </w:p>
        </w:tc>
        <w:tc>
          <w:tcPr>
            <w:tcW w:w="2256" w:type="dxa"/>
          </w:tcPr>
          <w:p w14:paraId="4BD52289" w14:textId="77777777" w:rsidR="00E712EC" w:rsidRPr="00AC3ADF" w:rsidRDefault="00E712EC" w:rsidP="00E712EC">
            <w:pPr>
              <w:jc w:val="center"/>
              <w:rPr>
                <w:sz w:val="22"/>
                <w:szCs w:val="22"/>
              </w:rPr>
            </w:pPr>
            <w:r w:rsidRPr="00AC3ADF">
              <w:rPr>
                <w:sz w:val="22"/>
                <w:szCs w:val="22"/>
              </w:rPr>
              <w:t>%8</w:t>
            </w:r>
          </w:p>
        </w:tc>
      </w:tr>
      <w:tr w:rsidR="00E712EC" w:rsidRPr="00AC3ADF" w14:paraId="32B4DFD4" w14:textId="77777777" w:rsidTr="002E7493">
        <w:tc>
          <w:tcPr>
            <w:tcW w:w="2376" w:type="dxa"/>
            <w:vAlign w:val="center"/>
          </w:tcPr>
          <w:p w14:paraId="2DC5B9B7" w14:textId="39DF9D17" w:rsidR="00E712EC" w:rsidRPr="00AC3ADF" w:rsidRDefault="00E712EC" w:rsidP="00E712EC">
            <w:pPr>
              <w:jc w:val="center"/>
              <w:rPr>
                <w:b/>
                <w:sz w:val="22"/>
                <w:szCs w:val="22"/>
              </w:rPr>
            </w:pPr>
            <w:r w:rsidRPr="00AC3ADF">
              <w:rPr>
                <w:b/>
                <w:sz w:val="22"/>
                <w:szCs w:val="22"/>
              </w:rPr>
              <w:t>4</w:t>
            </w:r>
          </w:p>
        </w:tc>
        <w:tc>
          <w:tcPr>
            <w:tcW w:w="4460" w:type="dxa"/>
            <w:vAlign w:val="center"/>
          </w:tcPr>
          <w:p w14:paraId="03592CA5" w14:textId="77777777" w:rsidR="00E712EC" w:rsidRPr="00AC3ADF" w:rsidRDefault="00E712EC" w:rsidP="00E712EC">
            <w:pPr>
              <w:rPr>
                <w:sz w:val="22"/>
                <w:szCs w:val="22"/>
              </w:rPr>
            </w:pPr>
            <w:r w:rsidRPr="00AC3ADF">
              <w:rPr>
                <w:sz w:val="22"/>
                <w:szCs w:val="22"/>
              </w:rPr>
              <w:t>Fotovoltaik Panel Tedarik ve Kurulumunun Tamamlanması</w:t>
            </w:r>
          </w:p>
          <w:p w14:paraId="15726DE9" w14:textId="0F126CA4" w:rsidR="00E712EC" w:rsidRPr="00AC3ADF" w:rsidRDefault="00E712EC" w:rsidP="00E712EC">
            <w:pPr>
              <w:rPr>
                <w:sz w:val="22"/>
                <w:szCs w:val="22"/>
              </w:rPr>
            </w:pPr>
            <w:r w:rsidRPr="00AC3ADF">
              <w:rPr>
                <w:sz w:val="22"/>
                <w:szCs w:val="22"/>
              </w:rPr>
              <w:t>(1 ve 2 ve 4 Numaralı Çizelge)</w:t>
            </w:r>
          </w:p>
        </w:tc>
        <w:tc>
          <w:tcPr>
            <w:tcW w:w="2256" w:type="dxa"/>
          </w:tcPr>
          <w:p w14:paraId="61EF419C" w14:textId="77777777" w:rsidR="00E712EC" w:rsidRPr="00AC3ADF" w:rsidRDefault="00E712EC" w:rsidP="00E712EC">
            <w:pPr>
              <w:jc w:val="center"/>
              <w:rPr>
                <w:sz w:val="22"/>
                <w:szCs w:val="22"/>
              </w:rPr>
            </w:pPr>
            <w:r w:rsidRPr="00AC3ADF">
              <w:rPr>
                <w:sz w:val="22"/>
                <w:szCs w:val="22"/>
              </w:rPr>
              <w:t>%55</w:t>
            </w:r>
          </w:p>
        </w:tc>
      </w:tr>
      <w:tr w:rsidR="00E712EC" w:rsidRPr="00AC3ADF" w14:paraId="224B579C" w14:textId="77777777" w:rsidTr="002E7493">
        <w:tc>
          <w:tcPr>
            <w:tcW w:w="2376" w:type="dxa"/>
            <w:vAlign w:val="center"/>
          </w:tcPr>
          <w:p w14:paraId="5FFB9FE8" w14:textId="06C61A30" w:rsidR="00E712EC" w:rsidRPr="00AC3ADF" w:rsidRDefault="00E712EC" w:rsidP="00E712EC">
            <w:pPr>
              <w:jc w:val="center"/>
              <w:rPr>
                <w:b/>
                <w:sz w:val="22"/>
                <w:szCs w:val="22"/>
              </w:rPr>
            </w:pPr>
            <w:r w:rsidRPr="00AC3ADF">
              <w:rPr>
                <w:b/>
                <w:sz w:val="22"/>
                <w:szCs w:val="22"/>
              </w:rPr>
              <w:t>5</w:t>
            </w:r>
          </w:p>
        </w:tc>
        <w:tc>
          <w:tcPr>
            <w:tcW w:w="4460" w:type="dxa"/>
            <w:vAlign w:val="center"/>
          </w:tcPr>
          <w:p w14:paraId="5EAA98EB" w14:textId="77777777" w:rsidR="00E712EC" w:rsidRPr="00AC3ADF" w:rsidRDefault="00E712EC" w:rsidP="00E712EC">
            <w:pPr>
              <w:rPr>
                <w:sz w:val="22"/>
                <w:szCs w:val="22"/>
              </w:rPr>
            </w:pPr>
            <w:r w:rsidRPr="00AC3ADF">
              <w:rPr>
                <w:sz w:val="22"/>
                <w:szCs w:val="22"/>
              </w:rPr>
              <w:t>Solar İnverter Tedarik ve Kurulumun Tamamlanması</w:t>
            </w:r>
          </w:p>
          <w:p w14:paraId="53326398" w14:textId="51B95E30" w:rsidR="00E712EC" w:rsidRPr="00AC3ADF" w:rsidRDefault="00E712EC" w:rsidP="00E712EC">
            <w:pPr>
              <w:rPr>
                <w:sz w:val="22"/>
                <w:szCs w:val="22"/>
              </w:rPr>
            </w:pPr>
            <w:r w:rsidRPr="00AC3ADF">
              <w:rPr>
                <w:sz w:val="22"/>
                <w:szCs w:val="22"/>
              </w:rPr>
              <w:t>(1 ve 2 ve 4 Numaralı Çizelge)</w:t>
            </w:r>
          </w:p>
        </w:tc>
        <w:tc>
          <w:tcPr>
            <w:tcW w:w="2256" w:type="dxa"/>
          </w:tcPr>
          <w:p w14:paraId="4F238FAA" w14:textId="77777777" w:rsidR="00E712EC" w:rsidRPr="00AC3ADF" w:rsidRDefault="00E712EC" w:rsidP="00E712EC">
            <w:pPr>
              <w:jc w:val="center"/>
              <w:rPr>
                <w:sz w:val="22"/>
                <w:szCs w:val="22"/>
              </w:rPr>
            </w:pPr>
            <w:r w:rsidRPr="00AC3ADF">
              <w:rPr>
                <w:sz w:val="22"/>
                <w:szCs w:val="22"/>
              </w:rPr>
              <w:t>%10.5</w:t>
            </w:r>
          </w:p>
        </w:tc>
      </w:tr>
      <w:tr w:rsidR="00E712EC" w:rsidRPr="00AC3ADF" w14:paraId="416F795F" w14:textId="77777777" w:rsidTr="002E7493">
        <w:tc>
          <w:tcPr>
            <w:tcW w:w="2376" w:type="dxa"/>
            <w:vAlign w:val="center"/>
          </w:tcPr>
          <w:p w14:paraId="3F6CAFE6" w14:textId="15A9B7A9" w:rsidR="00E712EC" w:rsidRPr="00AC3ADF" w:rsidRDefault="00E712EC" w:rsidP="00E712EC">
            <w:pPr>
              <w:jc w:val="center"/>
              <w:rPr>
                <w:b/>
                <w:sz w:val="22"/>
                <w:szCs w:val="22"/>
              </w:rPr>
            </w:pPr>
            <w:r w:rsidRPr="00AC3ADF">
              <w:rPr>
                <w:b/>
                <w:sz w:val="22"/>
                <w:szCs w:val="22"/>
              </w:rPr>
              <w:t>6</w:t>
            </w:r>
          </w:p>
        </w:tc>
        <w:tc>
          <w:tcPr>
            <w:tcW w:w="4460" w:type="dxa"/>
            <w:vAlign w:val="center"/>
          </w:tcPr>
          <w:p w14:paraId="76B95D19" w14:textId="77777777" w:rsidR="00E712EC" w:rsidRPr="00AC3ADF" w:rsidRDefault="00E712EC" w:rsidP="00E712EC">
            <w:pPr>
              <w:rPr>
                <w:sz w:val="22"/>
                <w:szCs w:val="22"/>
              </w:rPr>
            </w:pPr>
            <w:r w:rsidRPr="00AC3ADF">
              <w:rPr>
                <w:sz w:val="22"/>
                <w:szCs w:val="22"/>
              </w:rPr>
              <w:t xml:space="preserve">GES Kablolama, AG Pano Tedarik ve Montajı </w:t>
            </w:r>
          </w:p>
          <w:p w14:paraId="47A4D52F" w14:textId="403591CD" w:rsidR="00E712EC" w:rsidRPr="00AC3ADF" w:rsidRDefault="00E712EC" w:rsidP="00E712EC">
            <w:pPr>
              <w:rPr>
                <w:sz w:val="22"/>
                <w:szCs w:val="22"/>
              </w:rPr>
            </w:pPr>
            <w:r w:rsidRPr="00AC3ADF">
              <w:rPr>
                <w:sz w:val="22"/>
                <w:szCs w:val="22"/>
              </w:rPr>
              <w:t>(1 ve 2 ve 4 Numaralı Çizelge)</w:t>
            </w:r>
          </w:p>
        </w:tc>
        <w:tc>
          <w:tcPr>
            <w:tcW w:w="2256" w:type="dxa"/>
          </w:tcPr>
          <w:p w14:paraId="1993429E" w14:textId="77777777" w:rsidR="00E712EC" w:rsidRPr="00AC3ADF" w:rsidRDefault="00E712EC" w:rsidP="00E712EC">
            <w:pPr>
              <w:jc w:val="center"/>
              <w:rPr>
                <w:sz w:val="22"/>
                <w:szCs w:val="22"/>
              </w:rPr>
            </w:pPr>
            <w:r w:rsidRPr="00AC3ADF">
              <w:rPr>
                <w:sz w:val="22"/>
                <w:szCs w:val="22"/>
              </w:rPr>
              <w:t>%4</w:t>
            </w:r>
          </w:p>
        </w:tc>
      </w:tr>
      <w:tr w:rsidR="00E712EC" w:rsidRPr="00AC3ADF" w14:paraId="2F8406D5" w14:textId="77777777" w:rsidTr="002E7493">
        <w:tc>
          <w:tcPr>
            <w:tcW w:w="2376" w:type="dxa"/>
            <w:vAlign w:val="center"/>
          </w:tcPr>
          <w:p w14:paraId="6C900069" w14:textId="15E5BB0C" w:rsidR="00E712EC" w:rsidRPr="00AC3ADF" w:rsidRDefault="00E712EC" w:rsidP="00E712EC">
            <w:pPr>
              <w:jc w:val="center"/>
              <w:rPr>
                <w:b/>
                <w:sz w:val="22"/>
                <w:szCs w:val="22"/>
              </w:rPr>
            </w:pPr>
            <w:r w:rsidRPr="00AC3ADF">
              <w:rPr>
                <w:b/>
                <w:sz w:val="22"/>
                <w:szCs w:val="22"/>
              </w:rPr>
              <w:t>7</w:t>
            </w:r>
          </w:p>
        </w:tc>
        <w:tc>
          <w:tcPr>
            <w:tcW w:w="4460" w:type="dxa"/>
            <w:vAlign w:val="center"/>
          </w:tcPr>
          <w:p w14:paraId="6BE16990" w14:textId="77777777" w:rsidR="00E712EC" w:rsidRPr="00AC3ADF" w:rsidRDefault="00E712EC" w:rsidP="00E712EC">
            <w:pPr>
              <w:rPr>
                <w:sz w:val="22"/>
                <w:szCs w:val="22"/>
              </w:rPr>
            </w:pPr>
            <w:r w:rsidRPr="00AC3ADF">
              <w:rPr>
                <w:sz w:val="22"/>
                <w:szCs w:val="22"/>
              </w:rPr>
              <w:t xml:space="preserve">Solar İzleme Panosu, SCADA Sistemi, Ölçü, İzleme ve Haberleşme Sistemi Tedarik ve Kurulumu </w:t>
            </w:r>
          </w:p>
          <w:p w14:paraId="6B6CA03F" w14:textId="419B9C71" w:rsidR="00E712EC" w:rsidRPr="00AC3ADF" w:rsidRDefault="00E712EC" w:rsidP="00E712EC">
            <w:pPr>
              <w:rPr>
                <w:sz w:val="22"/>
                <w:szCs w:val="22"/>
              </w:rPr>
            </w:pPr>
            <w:r w:rsidRPr="00AC3ADF">
              <w:rPr>
                <w:sz w:val="22"/>
                <w:szCs w:val="22"/>
              </w:rPr>
              <w:t>(1 ve 2 ve 4 Numaralı Çizelge)</w:t>
            </w:r>
          </w:p>
        </w:tc>
        <w:tc>
          <w:tcPr>
            <w:tcW w:w="2256" w:type="dxa"/>
          </w:tcPr>
          <w:p w14:paraId="414C8480" w14:textId="77777777" w:rsidR="00E712EC" w:rsidRPr="00AC3ADF" w:rsidRDefault="00E712EC" w:rsidP="00E712EC">
            <w:pPr>
              <w:jc w:val="center"/>
              <w:rPr>
                <w:sz w:val="22"/>
                <w:szCs w:val="22"/>
              </w:rPr>
            </w:pPr>
            <w:r w:rsidRPr="00AC3ADF">
              <w:rPr>
                <w:sz w:val="22"/>
                <w:szCs w:val="22"/>
              </w:rPr>
              <w:t>%0.5</w:t>
            </w:r>
          </w:p>
        </w:tc>
      </w:tr>
      <w:tr w:rsidR="00E712EC" w:rsidRPr="00AC3ADF" w14:paraId="03F4FA42" w14:textId="77777777" w:rsidTr="002E7493">
        <w:tc>
          <w:tcPr>
            <w:tcW w:w="2376" w:type="dxa"/>
            <w:vAlign w:val="center"/>
          </w:tcPr>
          <w:p w14:paraId="7706D52B" w14:textId="2BD60BCF" w:rsidR="00E712EC" w:rsidRPr="00AC3ADF" w:rsidRDefault="00E712EC" w:rsidP="00E712EC">
            <w:pPr>
              <w:jc w:val="center"/>
              <w:rPr>
                <w:b/>
                <w:sz w:val="22"/>
                <w:szCs w:val="22"/>
              </w:rPr>
            </w:pPr>
            <w:r w:rsidRPr="00AC3ADF">
              <w:rPr>
                <w:b/>
                <w:sz w:val="22"/>
                <w:szCs w:val="22"/>
              </w:rPr>
              <w:t>8</w:t>
            </w:r>
          </w:p>
        </w:tc>
        <w:tc>
          <w:tcPr>
            <w:tcW w:w="4460" w:type="dxa"/>
            <w:vAlign w:val="center"/>
          </w:tcPr>
          <w:p w14:paraId="2220C47F" w14:textId="77777777" w:rsidR="00E712EC" w:rsidRPr="00AC3ADF" w:rsidRDefault="00E712EC" w:rsidP="00E712EC">
            <w:pPr>
              <w:rPr>
                <w:sz w:val="22"/>
                <w:szCs w:val="22"/>
              </w:rPr>
            </w:pPr>
            <w:r w:rsidRPr="00AC3ADF">
              <w:rPr>
                <w:sz w:val="22"/>
                <w:szCs w:val="22"/>
              </w:rPr>
              <w:t xml:space="preserve">CCTV Tesisatı Tedariki ve Kurulumu </w:t>
            </w:r>
          </w:p>
          <w:p w14:paraId="5C2CD0E0" w14:textId="5E1F13E0" w:rsidR="00E712EC" w:rsidRPr="00AC3ADF" w:rsidRDefault="00E712EC" w:rsidP="00E712EC">
            <w:pPr>
              <w:rPr>
                <w:sz w:val="22"/>
                <w:szCs w:val="22"/>
              </w:rPr>
            </w:pPr>
            <w:r w:rsidRPr="00AC3ADF">
              <w:rPr>
                <w:sz w:val="22"/>
                <w:szCs w:val="22"/>
              </w:rPr>
              <w:t>(1 ve 2 ve 4 Numaralı Çizelge)</w:t>
            </w:r>
          </w:p>
        </w:tc>
        <w:tc>
          <w:tcPr>
            <w:tcW w:w="2256" w:type="dxa"/>
          </w:tcPr>
          <w:p w14:paraId="3E55FDC3" w14:textId="77777777" w:rsidR="00E712EC" w:rsidRPr="00AC3ADF" w:rsidRDefault="00E712EC" w:rsidP="00E712EC">
            <w:pPr>
              <w:jc w:val="center"/>
              <w:rPr>
                <w:sz w:val="22"/>
                <w:szCs w:val="22"/>
              </w:rPr>
            </w:pPr>
            <w:r w:rsidRPr="00AC3ADF">
              <w:rPr>
                <w:sz w:val="22"/>
                <w:szCs w:val="22"/>
              </w:rPr>
              <w:t>%0.5</w:t>
            </w:r>
          </w:p>
        </w:tc>
      </w:tr>
      <w:tr w:rsidR="00E712EC" w:rsidRPr="00AC3ADF" w14:paraId="0B68CDBF" w14:textId="77777777" w:rsidTr="002E7493">
        <w:tc>
          <w:tcPr>
            <w:tcW w:w="2376" w:type="dxa"/>
            <w:vAlign w:val="center"/>
          </w:tcPr>
          <w:p w14:paraId="68317656" w14:textId="6748CB39" w:rsidR="00E712EC" w:rsidRPr="00AC3ADF" w:rsidRDefault="00E712EC" w:rsidP="00E712EC">
            <w:pPr>
              <w:jc w:val="center"/>
              <w:rPr>
                <w:b/>
                <w:sz w:val="22"/>
                <w:szCs w:val="22"/>
              </w:rPr>
            </w:pPr>
            <w:r w:rsidRPr="00AC3ADF">
              <w:rPr>
                <w:b/>
                <w:sz w:val="22"/>
                <w:szCs w:val="22"/>
              </w:rPr>
              <w:t>9</w:t>
            </w:r>
          </w:p>
        </w:tc>
        <w:tc>
          <w:tcPr>
            <w:tcW w:w="4460" w:type="dxa"/>
            <w:vAlign w:val="center"/>
          </w:tcPr>
          <w:p w14:paraId="6C354777" w14:textId="77777777" w:rsidR="00E712EC" w:rsidRPr="00AC3ADF" w:rsidRDefault="00E712EC" w:rsidP="00E712EC">
            <w:pPr>
              <w:rPr>
                <w:sz w:val="22"/>
                <w:szCs w:val="22"/>
              </w:rPr>
            </w:pPr>
            <w:r w:rsidRPr="00AC3ADF">
              <w:rPr>
                <w:sz w:val="22"/>
                <w:szCs w:val="22"/>
              </w:rPr>
              <w:t xml:space="preserve">Saha Aydınlatma Tedariki ve Kurulumu, Giriş Kapısı Yapılması, Tel Çit Yapılması </w:t>
            </w:r>
          </w:p>
          <w:p w14:paraId="4C95C291" w14:textId="53039425" w:rsidR="00E712EC" w:rsidRPr="00AC3ADF" w:rsidRDefault="00E712EC" w:rsidP="00E712EC">
            <w:pPr>
              <w:rPr>
                <w:sz w:val="22"/>
                <w:szCs w:val="22"/>
              </w:rPr>
            </w:pPr>
            <w:r w:rsidRPr="00AC3ADF">
              <w:rPr>
                <w:sz w:val="22"/>
                <w:szCs w:val="22"/>
              </w:rPr>
              <w:t>(1 ve 2 ve 4 Numaralı Çizelge)</w:t>
            </w:r>
          </w:p>
        </w:tc>
        <w:tc>
          <w:tcPr>
            <w:tcW w:w="2256" w:type="dxa"/>
          </w:tcPr>
          <w:p w14:paraId="28562226" w14:textId="77777777" w:rsidR="00E712EC" w:rsidRPr="00AC3ADF" w:rsidRDefault="00E712EC" w:rsidP="00E712EC">
            <w:pPr>
              <w:jc w:val="center"/>
              <w:rPr>
                <w:sz w:val="22"/>
                <w:szCs w:val="22"/>
              </w:rPr>
            </w:pPr>
            <w:r w:rsidRPr="00AC3ADF">
              <w:rPr>
                <w:sz w:val="22"/>
                <w:szCs w:val="22"/>
              </w:rPr>
              <w:t>%10</w:t>
            </w:r>
          </w:p>
        </w:tc>
      </w:tr>
      <w:tr w:rsidR="00E712EC" w:rsidRPr="00AC3ADF" w14:paraId="6210CEB2" w14:textId="77777777" w:rsidTr="002E7493">
        <w:tc>
          <w:tcPr>
            <w:tcW w:w="2376" w:type="dxa"/>
            <w:vAlign w:val="center"/>
          </w:tcPr>
          <w:p w14:paraId="4EA9C5DE" w14:textId="69D780D3" w:rsidR="00E712EC" w:rsidRPr="00AC3ADF" w:rsidRDefault="00E712EC" w:rsidP="00E712EC">
            <w:pPr>
              <w:jc w:val="center"/>
              <w:rPr>
                <w:b/>
                <w:sz w:val="22"/>
                <w:szCs w:val="22"/>
              </w:rPr>
            </w:pPr>
            <w:r w:rsidRPr="00AC3ADF">
              <w:rPr>
                <w:b/>
                <w:sz w:val="22"/>
                <w:szCs w:val="22"/>
              </w:rPr>
              <w:t>10</w:t>
            </w:r>
          </w:p>
        </w:tc>
        <w:tc>
          <w:tcPr>
            <w:tcW w:w="4460" w:type="dxa"/>
            <w:vAlign w:val="center"/>
          </w:tcPr>
          <w:p w14:paraId="4D794A02" w14:textId="77777777" w:rsidR="00E712EC" w:rsidRPr="00AC3ADF" w:rsidRDefault="00E712EC" w:rsidP="00E712EC">
            <w:pPr>
              <w:rPr>
                <w:sz w:val="22"/>
                <w:szCs w:val="22"/>
              </w:rPr>
            </w:pPr>
            <w:r w:rsidRPr="00AC3ADF">
              <w:rPr>
                <w:sz w:val="22"/>
                <w:szCs w:val="22"/>
              </w:rPr>
              <w:t>Topraklama ve Paratoner Sistemi Tedarik ve Kurulumu</w:t>
            </w:r>
          </w:p>
          <w:p w14:paraId="6218B94D" w14:textId="4118FA7B" w:rsidR="00E712EC" w:rsidRPr="00AC3ADF" w:rsidRDefault="00E712EC" w:rsidP="00E712EC">
            <w:pPr>
              <w:rPr>
                <w:sz w:val="22"/>
                <w:szCs w:val="22"/>
              </w:rPr>
            </w:pPr>
            <w:r w:rsidRPr="00AC3ADF">
              <w:rPr>
                <w:sz w:val="22"/>
                <w:szCs w:val="22"/>
              </w:rPr>
              <w:t>(1 ve 2 ve 4 Numaralı Çizelge)</w:t>
            </w:r>
          </w:p>
        </w:tc>
        <w:tc>
          <w:tcPr>
            <w:tcW w:w="2256" w:type="dxa"/>
          </w:tcPr>
          <w:p w14:paraId="6989AF23" w14:textId="77777777" w:rsidR="00E712EC" w:rsidRPr="00AC3ADF" w:rsidRDefault="00E712EC" w:rsidP="00E712EC">
            <w:pPr>
              <w:jc w:val="center"/>
              <w:rPr>
                <w:sz w:val="22"/>
                <w:szCs w:val="22"/>
              </w:rPr>
            </w:pPr>
            <w:r w:rsidRPr="00AC3ADF">
              <w:rPr>
                <w:sz w:val="22"/>
                <w:szCs w:val="22"/>
              </w:rPr>
              <w:t>%0.5</w:t>
            </w:r>
          </w:p>
        </w:tc>
      </w:tr>
      <w:tr w:rsidR="00E712EC" w:rsidRPr="00AC3ADF" w14:paraId="12610FC4" w14:textId="77777777" w:rsidTr="002E7493">
        <w:tc>
          <w:tcPr>
            <w:tcW w:w="2376" w:type="dxa"/>
            <w:vAlign w:val="center"/>
          </w:tcPr>
          <w:p w14:paraId="39D65B9B" w14:textId="2B489047" w:rsidR="00E712EC" w:rsidRPr="00AC3ADF" w:rsidRDefault="00E712EC" w:rsidP="00E712EC">
            <w:pPr>
              <w:jc w:val="center"/>
              <w:rPr>
                <w:b/>
                <w:sz w:val="22"/>
                <w:szCs w:val="22"/>
              </w:rPr>
            </w:pPr>
            <w:r w:rsidRPr="00AC3ADF">
              <w:rPr>
                <w:b/>
                <w:sz w:val="22"/>
                <w:szCs w:val="22"/>
              </w:rPr>
              <w:t>11</w:t>
            </w:r>
          </w:p>
        </w:tc>
        <w:tc>
          <w:tcPr>
            <w:tcW w:w="4460" w:type="dxa"/>
            <w:vAlign w:val="center"/>
          </w:tcPr>
          <w:p w14:paraId="6CBB5A93" w14:textId="77777777" w:rsidR="00E712EC" w:rsidRPr="00AC3ADF" w:rsidRDefault="00E712EC" w:rsidP="00E712EC">
            <w:pPr>
              <w:rPr>
                <w:sz w:val="22"/>
                <w:szCs w:val="22"/>
              </w:rPr>
            </w:pPr>
            <w:r w:rsidRPr="00AC3ADF">
              <w:rPr>
                <w:sz w:val="22"/>
                <w:szCs w:val="22"/>
              </w:rPr>
              <w:t xml:space="preserve">Kontrol Kumanda Binası (Prefabrik) Tedarik ve Kurulumu </w:t>
            </w:r>
          </w:p>
          <w:p w14:paraId="6F851416" w14:textId="6A8EA6B8" w:rsidR="00E712EC" w:rsidRPr="00AC3ADF" w:rsidRDefault="00E712EC" w:rsidP="00E712EC">
            <w:pPr>
              <w:rPr>
                <w:sz w:val="22"/>
                <w:szCs w:val="22"/>
              </w:rPr>
            </w:pPr>
            <w:r w:rsidRPr="00AC3ADF">
              <w:rPr>
                <w:sz w:val="22"/>
                <w:szCs w:val="22"/>
              </w:rPr>
              <w:t>(1 ve 2 ve 4 Numaralı Çizelge)</w:t>
            </w:r>
          </w:p>
        </w:tc>
        <w:tc>
          <w:tcPr>
            <w:tcW w:w="2256" w:type="dxa"/>
          </w:tcPr>
          <w:p w14:paraId="5F607478" w14:textId="77777777" w:rsidR="00E712EC" w:rsidRPr="00AC3ADF" w:rsidRDefault="00E712EC" w:rsidP="00E712EC">
            <w:pPr>
              <w:jc w:val="center"/>
              <w:rPr>
                <w:sz w:val="22"/>
                <w:szCs w:val="22"/>
              </w:rPr>
            </w:pPr>
            <w:r w:rsidRPr="00AC3ADF">
              <w:rPr>
                <w:sz w:val="22"/>
                <w:szCs w:val="22"/>
              </w:rPr>
              <w:t>%0.5</w:t>
            </w:r>
          </w:p>
        </w:tc>
      </w:tr>
      <w:tr w:rsidR="00E712EC" w:rsidRPr="00AC3ADF" w14:paraId="2A764F6E" w14:textId="77777777" w:rsidTr="002E7493">
        <w:tc>
          <w:tcPr>
            <w:tcW w:w="2376" w:type="dxa"/>
            <w:vAlign w:val="center"/>
          </w:tcPr>
          <w:p w14:paraId="30A68275" w14:textId="534359FF" w:rsidR="00E712EC" w:rsidRPr="00AC3ADF" w:rsidRDefault="00E712EC" w:rsidP="00E712EC">
            <w:pPr>
              <w:jc w:val="center"/>
              <w:rPr>
                <w:b/>
                <w:sz w:val="22"/>
                <w:szCs w:val="22"/>
              </w:rPr>
            </w:pPr>
            <w:r w:rsidRPr="00AC3ADF">
              <w:rPr>
                <w:b/>
                <w:sz w:val="22"/>
                <w:szCs w:val="22"/>
              </w:rPr>
              <w:t>12</w:t>
            </w:r>
          </w:p>
        </w:tc>
        <w:tc>
          <w:tcPr>
            <w:tcW w:w="4460" w:type="dxa"/>
            <w:vAlign w:val="center"/>
          </w:tcPr>
          <w:p w14:paraId="7EE79B71" w14:textId="11654233" w:rsidR="00E712EC" w:rsidRPr="00AC3ADF" w:rsidRDefault="00E712EC" w:rsidP="00E712EC">
            <w:pPr>
              <w:rPr>
                <w:sz w:val="22"/>
                <w:szCs w:val="22"/>
              </w:rPr>
            </w:pPr>
            <w:r w:rsidRPr="00AC3ADF">
              <w:rPr>
                <w:sz w:val="22"/>
                <w:szCs w:val="22"/>
              </w:rPr>
              <w:t>TEDAŞ’ın Güneş Enerji Santralini Kabulü</w:t>
            </w:r>
          </w:p>
        </w:tc>
        <w:tc>
          <w:tcPr>
            <w:tcW w:w="2256" w:type="dxa"/>
          </w:tcPr>
          <w:p w14:paraId="16432F32" w14:textId="77777777" w:rsidR="00E712EC" w:rsidRPr="00AC3ADF" w:rsidRDefault="00E712EC" w:rsidP="00E712EC">
            <w:pPr>
              <w:jc w:val="center"/>
              <w:rPr>
                <w:sz w:val="22"/>
                <w:szCs w:val="22"/>
              </w:rPr>
            </w:pPr>
            <w:r w:rsidRPr="00AC3ADF">
              <w:rPr>
                <w:sz w:val="22"/>
                <w:szCs w:val="22"/>
              </w:rPr>
              <w:t>%5</w:t>
            </w:r>
          </w:p>
        </w:tc>
      </w:tr>
    </w:tbl>
    <w:p w14:paraId="3D95276B" w14:textId="77777777" w:rsidR="001C0111" w:rsidRDefault="001C0111" w:rsidP="002D2F95"/>
    <w:p w14:paraId="2CC90BF3" w14:textId="79BF93BD" w:rsidR="00951109" w:rsidRPr="00E050DF" w:rsidRDefault="00951109" w:rsidP="00951109">
      <w:pPr>
        <w:jc w:val="center"/>
        <w:rPr>
          <w:b/>
        </w:rPr>
      </w:pPr>
      <w:r w:rsidRPr="00191159">
        <w:rPr>
          <w:b/>
        </w:rPr>
        <w:lastRenderedPageBreak/>
        <w:t>Ağırnas Güneş Enerji Santrali</w:t>
      </w:r>
    </w:p>
    <w:tbl>
      <w:tblPr>
        <w:tblStyle w:val="TabloKlavuzu"/>
        <w:tblW w:w="9092" w:type="dxa"/>
        <w:jc w:val="center"/>
        <w:tblLook w:val="04A0" w:firstRow="1" w:lastRow="0" w:firstColumn="1" w:lastColumn="0" w:noHBand="0" w:noVBand="1"/>
      </w:tblPr>
      <w:tblGrid>
        <w:gridCol w:w="2376"/>
        <w:gridCol w:w="4460"/>
        <w:gridCol w:w="2256"/>
      </w:tblGrid>
      <w:tr w:rsidR="00951109" w:rsidRPr="00A84F83" w14:paraId="7D9A3F3D" w14:textId="77777777" w:rsidTr="00587CAF">
        <w:trPr>
          <w:jc w:val="center"/>
        </w:trPr>
        <w:tc>
          <w:tcPr>
            <w:tcW w:w="2376" w:type="dxa"/>
          </w:tcPr>
          <w:p w14:paraId="37DC449E" w14:textId="77777777" w:rsidR="00951109" w:rsidRPr="00AC3ADF" w:rsidRDefault="00951109" w:rsidP="00587CAF">
            <w:pPr>
              <w:jc w:val="center"/>
              <w:rPr>
                <w:b/>
                <w:sz w:val="22"/>
                <w:szCs w:val="22"/>
              </w:rPr>
            </w:pPr>
            <w:r w:rsidRPr="00AC3ADF">
              <w:rPr>
                <w:b/>
                <w:sz w:val="22"/>
                <w:szCs w:val="22"/>
              </w:rPr>
              <w:t>Sıra No</w:t>
            </w:r>
          </w:p>
        </w:tc>
        <w:tc>
          <w:tcPr>
            <w:tcW w:w="4460" w:type="dxa"/>
          </w:tcPr>
          <w:p w14:paraId="184124FD" w14:textId="2F372C8D" w:rsidR="00951109" w:rsidRPr="00AC3ADF" w:rsidRDefault="00951109" w:rsidP="00610DBB">
            <w:pPr>
              <w:jc w:val="center"/>
              <w:rPr>
                <w:b/>
                <w:sz w:val="22"/>
                <w:szCs w:val="22"/>
              </w:rPr>
            </w:pPr>
            <w:r w:rsidRPr="00AC3ADF">
              <w:rPr>
                <w:b/>
                <w:sz w:val="22"/>
                <w:szCs w:val="22"/>
              </w:rPr>
              <w:t>Ödeme İçin Temel Alınacak İş Kalemleri (</w:t>
            </w:r>
            <w:r w:rsidRPr="00AC3ADF">
              <w:rPr>
                <w:sz w:val="22"/>
                <w:szCs w:val="22"/>
              </w:rPr>
              <w:t xml:space="preserve">Kayseri Su ve </w:t>
            </w:r>
            <w:r w:rsidRPr="00191159">
              <w:rPr>
                <w:sz w:val="22"/>
                <w:szCs w:val="22"/>
              </w:rPr>
              <w:t xml:space="preserve">Kanalizasyon İdaresi </w:t>
            </w:r>
            <w:r w:rsidR="00610DBB" w:rsidRPr="00191159">
              <w:rPr>
                <w:sz w:val="22"/>
                <w:szCs w:val="22"/>
              </w:rPr>
              <w:t xml:space="preserve">Ağırnas </w:t>
            </w:r>
            <w:r w:rsidRPr="00191159">
              <w:rPr>
                <w:sz w:val="22"/>
                <w:szCs w:val="22"/>
              </w:rPr>
              <w:t>Güneş Enerji Santrali İçin Hazırlanan Çizelgelere göre)</w:t>
            </w:r>
          </w:p>
        </w:tc>
        <w:tc>
          <w:tcPr>
            <w:tcW w:w="2256" w:type="dxa"/>
          </w:tcPr>
          <w:p w14:paraId="1634AB3F" w14:textId="77777777" w:rsidR="00951109" w:rsidRPr="00AC3ADF" w:rsidRDefault="00951109" w:rsidP="00587CAF">
            <w:pPr>
              <w:jc w:val="center"/>
              <w:rPr>
                <w:b/>
                <w:sz w:val="22"/>
                <w:szCs w:val="22"/>
              </w:rPr>
            </w:pPr>
            <w:r w:rsidRPr="00AC3ADF">
              <w:rPr>
                <w:b/>
                <w:sz w:val="22"/>
                <w:szCs w:val="22"/>
              </w:rPr>
              <w:t>Ödeme Oranı</w:t>
            </w:r>
          </w:p>
        </w:tc>
      </w:tr>
      <w:tr w:rsidR="00951109" w:rsidRPr="00A84F83" w14:paraId="4A2E8E87" w14:textId="77777777" w:rsidTr="00587CAF">
        <w:trPr>
          <w:trHeight w:val="704"/>
          <w:jc w:val="center"/>
        </w:trPr>
        <w:tc>
          <w:tcPr>
            <w:tcW w:w="2376" w:type="dxa"/>
            <w:vAlign w:val="center"/>
          </w:tcPr>
          <w:p w14:paraId="2178FF92" w14:textId="77777777" w:rsidR="00951109" w:rsidRPr="00AC3ADF" w:rsidRDefault="00951109" w:rsidP="00587CAF">
            <w:pPr>
              <w:jc w:val="center"/>
              <w:rPr>
                <w:b/>
                <w:sz w:val="22"/>
                <w:szCs w:val="22"/>
              </w:rPr>
            </w:pPr>
            <w:r w:rsidRPr="00AC3ADF">
              <w:rPr>
                <w:b/>
                <w:sz w:val="22"/>
                <w:szCs w:val="22"/>
              </w:rPr>
              <w:t>1</w:t>
            </w:r>
          </w:p>
        </w:tc>
        <w:tc>
          <w:tcPr>
            <w:tcW w:w="4460" w:type="dxa"/>
            <w:vAlign w:val="center"/>
          </w:tcPr>
          <w:p w14:paraId="39F159FC" w14:textId="77777777" w:rsidR="00951109" w:rsidRPr="00AC3ADF" w:rsidRDefault="00951109" w:rsidP="00587CAF">
            <w:pPr>
              <w:rPr>
                <w:sz w:val="22"/>
                <w:szCs w:val="22"/>
              </w:rPr>
            </w:pPr>
            <w:r w:rsidRPr="00AC3ADF">
              <w:rPr>
                <w:sz w:val="22"/>
                <w:szCs w:val="22"/>
              </w:rPr>
              <w:t>Tasarımın Güncellenmesi</w:t>
            </w:r>
          </w:p>
          <w:p w14:paraId="7B15D922" w14:textId="77777777" w:rsidR="00951109" w:rsidRPr="00AC3ADF" w:rsidRDefault="00951109" w:rsidP="00587CAF">
            <w:pPr>
              <w:rPr>
                <w:sz w:val="22"/>
                <w:szCs w:val="22"/>
              </w:rPr>
            </w:pPr>
            <w:r w:rsidRPr="00AC3ADF">
              <w:rPr>
                <w:sz w:val="22"/>
                <w:szCs w:val="22"/>
              </w:rPr>
              <w:t>(3 Numaralı Çizelge)</w:t>
            </w:r>
          </w:p>
        </w:tc>
        <w:tc>
          <w:tcPr>
            <w:tcW w:w="2256" w:type="dxa"/>
            <w:vAlign w:val="center"/>
          </w:tcPr>
          <w:p w14:paraId="1037DD39" w14:textId="77777777" w:rsidR="00951109" w:rsidRPr="00AC3ADF" w:rsidRDefault="00951109" w:rsidP="00587CAF">
            <w:pPr>
              <w:jc w:val="center"/>
              <w:rPr>
                <w:sz w:val="22"/>
                <w:szCs w:val="22"/>
              </w:rPr>
            </w:pPr>
            <w:r w:rsidRPr="00AC3ADF">
              <w:rPr>
                <w:sz w:val="22"/>
                <w:szCs w:val="22"/>
              </w:rPr>
              <w:t>%0.5</w:t>
            </w:r>
          </w:p>
        </w:tc>
      </w:tr>
      <w:tr w:rsidR="00951109" w:rsidRPr="00A84F83" w14:paraId="2C16861C" w14:textId="77777777" w:rsidTr="00587CAF">
        <w:trPr>
          <w:jc w:val="center"/>
        </w:trPr>
        <w:tc>
          <w:tcPr>
            <w:tcW w:w="2376" w:type="dxa"/>
            <w:vAlign w:val="center"/>
          </w:tcPr>
          <w:p w14:paraId="771E9B12" w14:textId="77777777" w:rsidR="00951109" w:rsidRPr="00AC3ADF" w:rsidRDefault="00951109" w:rsidP="00587CAF">
            <w:pPr>
              <w:jc w:val="center"/>
              <w:rPr>
                <w:b/>
                <w:sz w:val="22"/>
                <w:szCs w:val="22"/>
              </w:rPr>
            </w:pPr>
            <w:r w:rsidRPr="00AC3ADF">
              <w:rPr>
                <w:b/>
                <w:sz w:val="22"/>
                <w:szCs w:val="22"/>
              </w:rPr>
              <w:t>2</w:t>
            </w:r>
          </w:p>
        </w:tc>
        <w:tc>
          <w:tcPr>
            <w:tcW w:w="4460" w:type="dxa"/>
            <w:vAlign w:val="center"/>
          </w:tcPr>
          <w:p w14:paraId="6C2FED0F" w14:textId="77777777" w:rsidR="00951109" w:rsidRPr="00AC3ADF" w:rsidRDefault="00951109" w:rsidP="00587CAF">
            <w:pPr>
              <w:rPr>
                <w:sz w:val="22"/>
                <w:szCs w:val="22"/>
              </w:rPr>
            </w:pPr>
            <w:r w:rsidRPr="00AC3ADF">
              <w:rPr>
                <w:sz w:val="22"/>
                <w:szCs w:val="22"/>
              </w:rPr>
              <w:t xml:space="preserve">GES Trafo Merkezi Kurulumu </w:t>
            </w:r>
          </w:p>
          <w:p w14:paraId="05A64B78"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57A9E72D" w14:textId="77777777" w:rsidR="00951109" w:rsidRPr="00AC3ADF" w:rsidRDefault="00951109" w:rsidP="00587CAF">
            <w:pPr>
              <w:jc w:val="center"/>
              <w:rPr>
                <w:sz w:val="22"/>
                <w:szCs w:val="22"/>
              </w:rPr>
            </w:pPr>
            <w:r w:rsidRPr="00AC3ADF">
              <w:rPr>
                <w:sz w:val="22"/>
                <w:szCs w:val="22"/>
              </w:rPr>
              <w:t>%5</w:t>
            </w:r>
          </w:p>
        </w:tc>
      </w:tr>
      <w:tr w:rsidR="00951109" w:rsidRPr="00A84F83" w14:paraId="18BED9CC" w14:textId="77777777" w:rsidTr="00587CAF">
        <w:trPr>
          <w:jc w:val="center"/>
        </w:trPr>
        <w:tc>
          <w:tcPr>
            <w:tcW w:w="2376" w:type="dxa"/>
            <w:vAlign w:val="center"/>
          </w:tcPr>
          <w:p w14:paraId="7723B510" w14:textId="77777777" w:rsidR="00951109" w:rsidRPr="00AC3ADF" w:rsidRDefault="00951109" w:rsidP="00587CAF">
            <w:pPr>
              <w:jc w:val="center"/>
              <w:rPr>
                <w:b/>
                <w:sz w:val="22"/>
                <w:szCs w:val="22"/>
              </w:rPr>
            </w:pPr>
            <w:r w:rsidRPr="00AC3ADF">
              <w:rPr>
                <w:b/>
                <w:sz w:val="22"/>
                <w:szCs w:val="22"/>
              </w:rPr>
              <w:t>3</w:t>
            </w:r>
          </w:p>
        </w:tc>
        <w:tc>
          <w:tcPr>
            <w:tcW w:w="4460" w:type="dxa"/>
            <w:vAlign w:val="center"/>
          </w:tcPr>
          <w:p w14:paraId="2FE61F4C" w14:textId="77777777" w:rsidR="00951109" w:rsidRPr="00AC3ADF" w:rsidRDefault="00951109" w:rsidP="00587CAF">
            <w:pPr>
              <w:rPr>
                <w:sz w:val="22"/>
                <w:szCs w:val="22"/>
              </w:rPr>
            </w:pPr>
            <w:r w:rsidRPr="00AC3ADF">
              <w:rPr>
                <w:sz w:val="22"/>
                <w:szCs w:val="22"/>
              </w:rPr>
              <w:t>Taşıyıcı Sistem İnşaatı Yapılması (Nakliye, Montaj, Kazı, Dolgu, İnşaat İşleri Dahil)</w:t>
            </w:r>
          </w:p>
          <w:p w14:paraId="2A4B8372" w14:textId="77777777" w:rsidR="00951109" w:rsidRPr="00AC3ADF" w:rsidRDefault="00951109" w:rsidP="00587CAF">
            <w:pPr>
              <w:rPr>
                <w:sz w:val="22"/>
                <w:szCs w:val="22"/>
              </w:rPr>
            </w:pPr>
            <w:r w:rsidRPr="00AC3ADF">
              <w:rPr>
                <w:sz w:val="22"/>
                <w:szCs w:val="22"/>
              </w:rPr>
              <w:t>(4 Numaralı Çizelge)</w:t>
            </w:r>
          </w:p>
        </w:tc>
        <w:tc>
          <w:tcPr>
            <w:tcW w:w="2256" w:type="dxa"/>
            <w:vAlign w:val="center"/>
          </w:tcPr>
          <w:p w14:paraId="2DFE8847" w14:textId="77777777" w:rsidR="00951109" w:rsidRPr="00AC3ADF" w:rsidRDefault="00951109" w:rsidP="00587CAF">
            <w:pPr>
              <w:jc w:val="center"/>
              <w:rPr>
                <w:sz w:val="22"/>
                <w:szCs w:val="22"/>
              </w:rPr>
            </w:pPr>
            <w:r w:rsidRPr="00AC3ADF">
              <w:rPr>
                <w:sz w:val="22"/>
                <w:szCs w:val="22"/>
              </w:rPr>
              <w:t>%8</w:t>
            </w:r>
          </w:p>
        </w:tc>
      </w:tr>
      <w:tr w:rsidR="00951109" w:rsidRPr="00A84F83" w14:paraId="6BFEA2A7" w14:textId="77777777" w:rsidTr="00587CAF">
        <w:trPr>
          <w:jc w:val="center"/>
        </w:trPr>
        <w:tc>
          <w:tcPr>
            <w:tcW w:w="2376" w:type="dxa"/>
            <w:vAlign w:val="center"/>
          </w:tcPr>
          <w:p w14:paraId="6CB61DF4" w14:textId="77777777" w:rsidR="00951109" w:rsidRPr="00AC3ADF" w:rsidRDefault="00951109" w:rsidP="00587CAF">
            <w:pPr>
              <w:jc w:val="center"/>
              <w:rPr>
                <w:b/>
                <w:sz w:val="22"/>
                <w:szCs w:val="22"/>
              </w:rPr>
            </w:pPr>
            <w:r w:rsidRPr="00AC3ADF">
              <w:rPr>
                <w:b/>
                <w:sz w:val="22"/>
                <w:szCs w:val="22"/>
              </w:rPr>
              <w:t>4</w:t>
            </w:r>
          </w:p>
        </w:tc>
        <w:tc>
          <w:tcPr>
            <w:tcW w:w="4460" w:type="dxa"/>
            <w:vAlign w:val="center"/>
          </w:tcPr>
          <w:p w14:paraId="21A81859" w14:textId="77777777" w:rsidR="00951109" w:rsidRPr="00AC3ADF" w:rsidRDefault="00951109" w:rsidP="00587CAF">
            <w:pPr>
              <w:rPr>
                <w:sz w:val="22"/>
                <w:szCs w:val="22"/>
              </w:rPr>
            </w:pPr>
            <w:r w:rsidRPr="00AC3ADF">
              <w:rPr>
                <w:sz w:val="22"/>
                <w:szCs w:val="22"/>
              </w:rPr>
              <w:t>Fotovoltaik Panel Tedarik ve Kurulumunun Tamamlanması</w:t>
            </w:r>
          </w:p>
          <w:p w14:paraId="48BAC7CD"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408FE986" w14:textId="77777777" w:rsidR="00951109" w:rsidRPr="00AC3ADF" w:rsidRDefault="00951109" w:rsidP="00587CAF">
            <w:pPr>
              <w:jc w:val="center"/>
              <w:rPr>
                <w:sz w:val="22"/>
                <w:szCs w:val="22"/>
              </w:rPr>
            </w:pPr>
            <w:r w:rsidRPr="00AC3ADF">
              <w:rPr>
                <w:sz w:val="22"/>
                <w:szCs w:val="22"/>
              </w:rPr>
              <w:t>%55</w:t>
            </w:r>
          </w:p>
        </w:tc>
      </w:tr>
      <w:tr w:rsidR="00951109" w:rsidRPr="00A84F83" w14:paraId="7676FE3B" w14:textId="77777777" w:rsidTr="00587CAF">
        <w:trPr>
          <w:jc w:val="center"/>
        </w:trPr>
        <w:tc>
          <w:tcPr>
            <w:tcW w:w="2376" w:type="dxa"/>
            <w:vAlign w:val="center"/>
          </w:tcPr>
          <w:p w14:paraId="22B2CCDE" w14:textId="77777777" w:rsidR="00951109" w:rsidRPr="00AC3ADF" w:rsidRDefault="00951109" w:rsidP="00587CAF">
            <w:pPr>
              <w:jc w:val="center"/>
              <w:rPr>
                <w:b/>
                <w:sz w:val="22"/>
                <w:szCs w:val="22"/>
              </w:rPr>
            </w:pPr>
            <w:r w:rsidRPr="00AC3ADF">
              <w:rPr>
                <w:b/>
                <w:sz w:val="22"/>
                <w:szCs w:val="22"/>
              </w:rPr>
              <w:t>5</w:t>
            </w:r>
          </w:p>
        </w:tc>
        <w:tc>
          <w:tcPr>
            <w:tcW w:w="4460" w:type="dxa"/>
            <w:vAlign w:val="center"/>
          </w:tcPr>
          <w:p w14:paraId="406A1F37" w14:textId="77777777" w:rsidR="00951109" w:rsidRPr="00AC3ADF" w:rsidRDefault="00951109" w:rsidP="00587CAF">
            <w:pPr>
              <w:rPr>
                <w:sz w:val="22"/>
                <w:szCs w:val="22"/>
              </w:rPr>
            </w:pPr>
            <w:r w:rsidRPr="00AC3ADF">
              <w:rPr>
                <w:sz w:val="22"/>
                <w:szCs w:val="22"/>
              </w:rPr>
              <w:t>Solar İnverter Tedarik ve Kurulumun Tamamlanması</w:t>
            </w:r>
          </w:p>
          <w:p w14:paraId="423C4E28"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E8F31D2" w14:textId="77777777" w:rsidR="00951109" w:rsidRPr="00AC3ADF" w:rsidRDefault="00951109" w:rsidP="00587CAF">
            <w:pPr>
              <w:jc w:val="center"/>
              <w:rPr>
                <w:sz w:val="22"/>
                <w:szCs w:val="22"/>
              </w:rPr>
            </w:pPr>
            <w:r w:rsidRPr="00AC3ADF">
              <w:rPr>
                <w:sz w:val="22"/>
                <w:szCs w:val="22"/>
              </w:rPr>
              <w:t>%10.5</w:t>
            </w:r>
          </w:p>
        </w:tc>
      </w:tr>
      <w:tr w:rsidR="00951109" w:rsidRPr="00A84F83" w14:paraId="69DD96D4" w14:textId="77777777" w:rsidTr="00587CAF">
        <w:trPr>
          <w:jc w:val="center"/>
        </w:trPr>
        <w:tc>
          <w:tcPr>
            <w:tcW w:w="2376" w:type="dxa"/>
            <w:vAlign w:val="center"/>
          </w:tcPr>
          <w:p w14:paraId="4E041F6F" w14:textId="77777777" w:rsidR="00951109" w:rsidRPr="00AC3ADF" w:rsidRDefault="00951109" w:rsidP="00587CAF">
            <w:pPr>
              <w:jc w:val="center"/>
              <w:rPr>
                <w:b/>
                <w:sz w:val="22"/>
                <w:szCs w:val="22"/>
              </w:rPr>
            </w:pPr>
            <w:r w:rsidRPr="00AC3ADF">
              <w:rPr>
                <w:b/>
                <w:sz w:val="22"/>
                <w:szCs w:val="22"/>
              </w:rPr>
              <w:t>6</w:t>
            </w:r>
          </w:p>
        </w:tc>
        <w:tc>
          <w:tcPr>
            <w:tcW w:w="4460" w:type="dxa"/>
            <w:vAlign w:val="center"/>
          </w:tcPr>
          <w:p w14:paraId="0F36C4DC" w14:textId="77777777" w:rsidR="00951109" w:rsidRPr="00AC3ADF" w:rsidRDefault="00951109" w:rsidP="00587CAF">
            <w:pPr>
              <w:rPr>
                <w:sz w:val="22"/>
                <w:szCs w:val="22"/>
              </w:rPr>
            </w:pPr>
            <w:r w:rsidRPr="00AC3ADF">
              <w:rPr>
                <w:sz w:val="22"/>
                <w:szCs w:val="22"/>
              </w:rPr>
              <w:t xml:space="preserve">GES Kablolama, AG Pano Tedarik ve Montajı </w:t>
            </w:r>
          </w:p>
          <w:p w14:paraId="432AF61A"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6230168A" w14:textId="77777777" w:rsidR="00951109" w:rsidRPr="00AC3ADF" w:rsidRDefault="00951109" w:rsidP="00587CAF">
            <w:pPr>
              <w:jc w:val="center"/>
              <w:rPr>
                <w:sz w:val="22"/>
                <w:szCs w:val="22"/>
              </w:rPr>
            </w:pPr>
            <w:r w:rsidRPr="00AC3ADF">
              <w:rPr>
                <w:sz w:val="22"/>
                <w:szCs w:val="22"/>
              </w:rPr>
              <w:t>%4</w:t>
            </w:r>
          </w:p>
        </w:tc>
      </w:tr>
      <w:tr w:rsidR="00951109" w:rsidRPr="00A84F83" w14:paraId="547F7A67" w14:textId="77777777" w:rsidTr="00587CAF">
        <w:trPr>
          <w:jc w:val="center"/>
        </w:trPr>
        <w:tc>
          <w:tcPr>
            <w:tcW w:w="2376" w:type="dxa"/>
            <w:vAlign w:val="center"/>
          </w:tcPr>
          <w:p w14:paraId="74F03607" w14:textId="77777777" w:rsidR="00951109" w:rsidRPr="00AC3ADF" w:rsidRDefault="00951109" w:rsidP="00587CAF">
            <w:pPr>
              <w:jc w:val="center"/>
              <w:rPr>
                <w:b/>
                <w:sz w:val="22"/>
                <w:szCs w:val="22"/>
              </w:rPr>
            </w:pPr>
            <w:r w:rsidRPr="00AC3ADF">
              <w:rPr>
                <w:b/>
                <w:sz w:val="22"/>
                <w:szCs w:val="22"/>
              </w:rPr>
              <w:t>7</w:t>
            </w:r>
          </w:p>
        </w:tc>
        <w:tc>
          <w:tcPr>
            <w:tcW w:w="4460" w:type="dxa"/>
            <w:vAlign w:val="center"/>
          </w:tcPr>
          <w:p w14:paraId="3E55A3C7" w14:textId="77777777" w:rsidR="00951109" w:rsidRPr="00AC3ADF" w:rsidRDefault="00951109" w:rsidP="00587CAF">
            <w:pPr>
              <w:rPr>
                <w:sz w:val="22"/>
                <w:szCs w:val="22"/>
              </w:rPr>
            </w:pPr>
            <w:r w:rsidRPr="00AC3ADF">
              <w:rPr>
                <w:sz w:val="22"/>
                <w:szCs w:val="22"/>
              </w:rPr>
              <w:t xml:space="preserve">Solar İzleme Panosu, SCADA Sistemi, Ölçü, İzleme ve Haberleşme Sistemi Tedarik ve Kurulumu </w:t>
            </w:r>
          </w:p>
          <w:p w14:paraId="7678DF3C"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618E7C0" w14:textId="77777777" w:rsidR="00951109" w:rsidRPr="00AC3ADF" w:rsidRDefault="00951109" w:rsidP="00587CAF">
            <w:pPr>
              <w:jc w:val="center"/>
              <w:rPr>
                <w:sz w:val="22"/>
                <w:szCs w:val="22"/>
              </w:rPr>
            </w:pPr>
            <w:r w:rsidRPr="00AC3ADF">
              <w:rPr>
                <w:sz w:val="22"/>
                <w:szCs w:val="22"/>
              </w:rPr>
              <w:t>%0.5</w:t>
            </w:r>
          </w:p>
        </w:tc>
      </w:tr>
      <w:tr w:rsidR="00951109" w:rsidRPr="00A84F83" w14:paraId="348FB302" w14:textId="77777777" w:rsidTr="00587CAF">
        <w:trPr>
          <w:jc w:val="center"/>
        </w:trPr>
        <w:tc>
          <w:tcPr>
            <w:tcW w:w="2376" w:type="dxa"/>
            <w:vAlign w:val="center"/>
          </w:tcPr>
          <w:p w14:paraId="3987B076" w14:textId="77777777" w:rsidR="00951109" w:rsidRPr="00AC3ADF" w:rsidRDefault="00951109" w:rsidP="00587CAF">
            <w:pPr>
              <w:jc w:val="center"/>
              <w:rPr>
                <w:b/>
                <w:sz w:val="22"/>
                <w:szCs w:val="22"/>
              </w:rPr>
            </w:pPr>
            <w:r w:rsidRPr="00AC3ADF">
              <w:rPr>
                <w:b/>
                <w:sz w:val="22"/>
                <w:szCs w:val="22"/>
              </w:rPr>
              <w:t>8</w:t>
            </w:r>
          </w:p>
        </w:tc>
        <w:tc>
          <w:tcPr>
            <w:tcW w:w="4460" w:type="dxa"/>
            <w:vAlign w:val="center"/>
          </w:tcPr>
          <w:p w14:paraId="2589800D" w14:textId="77777777" w:rsidR="00951109" w:rsidRPr="00AC3ADF" w:rsidRDefault="00951109" w:rsidP="00587CAF">
            <w:pPr>
              <w:rPr>
                <w:sz w:val="22"/>
                <w:szCs w:val="22"/>
              </w:rPr>
            </w:pPr>
            <w:r w:rsidRPr="00AC3ADF">
              <w:rPr>
                <w:sz w:val="22"/>
                <w:szCs w:val="22"/>
              </w:rPr>
              <w:t xml:space="preserve">CCTV Tesisatı Tedariki ve Kurulumu </w:t>
            </w:r>
          </w:p>
          <w:p w14:paraId="27023CC1"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BE17D46" w14:textId="77777777" w:rsidR="00951109" w:rsidRPr="00AC3ADF" w:rsidRDefault="00951109" w:rsidP="00587CAF">
            <w:pPr>
              <w:jc w:val="center"/>
              <w:rPr>
                <w:sz w:val="22"/>
                <w:szCs w:val="22"/>
              </w:rPr>
            </w:pPr>
            <w:r w:rsidRPr="00AC3ADF">
              <w:rPr>
                <w:sz w:val="22"/>
                <w:szCs w:val="22"/>
              </w:rPr>
              <w:t>%0.5</w:t>
            </w:r>
          </w:p>
        </w:tc>
      </w:tr>
      <w:tr w:rsidR="00951109" w:rsidRPr="00A84F83" w14:paraId="3CD55E72" w14:textId="77777777" w:rsidTr="00587CAF">
        <w:trPr>
          <w:jc w:val="center"/>
        </w:trPr>
        <w:tc>
          <w:tcPr>
            <w:tcW w:w="2376" w:type="dxa"/>
            <w:vAlign w:val="center"/>
          </w:tcPr>
          <w:p w14:paraId="07D31FA2" w14:textId="77777777" w:rsidR="00951109" w:rsidRPr="00AC3ADF" w:rsidRDefault="00951109" w:rsidP="00587CAF">
            <w:pPr>
              <w:jc w:val="center"/>
              <w:rPr>
                <w:b/>
                <w:sz w:val="22"/>
                <w:szCs w:val="22"/>
              </w:rPr>
            </w:pPr>
            <w:r w:rsidRPr="00AC3ADF">
              <w:rPr>
                <w:b/>
                <w:sz w:val="22"/>
                <w:szCs w:val="22"/>
              </w:rPr>
              <w:t>9</w:t>
            </w:r>
          </w:p>
        </w:tc>
        <w:tc>
          <w:tcPr>
            <w:tcW w:w="4460" w:type="dxa"/>
            <w:vAlign w:val="center"/>
          </w:tcPr>
          <w:p w14:paraId="49713D67" w14:textId="77777777" w:rsidR="00951109" w:rsidRPr="00AC3ADF" w:rsidRDefault="00951109" w:rsidP="00587CAF">
            <w:pPr>
              <w:rPr>
                <w:sz w:val="22"/>
                <w:szCs w:val="22"/>
              </w:rPr>
            </w:pPr>
            <w:r w:rsidRPr="00AC3ADF">
              <w:rPr>
                <w:sz w:val="22"/>
                <w:szCs w:val="22"/>
              </w:rPr>
              <w:t xml:space="preserve">Saha Aydınlatma Tedariki ve Kurulumu, Giriş Kapısı Yapılması, Tel Çit Yapılması </w:t>
            </w:r>
          </w:p>
          <w:p w14:paraId="184D7110"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6DF721B7" w14:textId="77777777" w:rsidR="00951109" w:rsidRPr="00AC3ADF" w:rsidRDefault="00951109" w:rsidP="00587CAF">
            <w:pPr>
              <w:jc w:val="center"/>
              <w:rPr>
                <w:sz w:val="22"/>
                <w:szCs w:val="22"/>
              </w:rPr>
            </w:pPr>
            <w:r w:rsidRPr="00AC3ADF">
              <w:rPr>
                <w:sz w:val="22"/>
                <w:szCs w:val="22"/>
              </w:rPr>
              <w:t>%10</w:t>
            </w:r>
          </w:p>
        </w:tc>
      </w:tr>
      <w:tr w:rsidR="00951109" w:rsidRPr="00A84F83" w14:paraId="4732F36B" w14:textId="77777777" w:rsidTr="00587CAF">
        <w:trPr>
          <w:jc w:val="center"/>
        </w:trPr>
        <w:tc>
          <w:tcPr>
            <w:tcW w:w="2376" w:type="dxa"/>
            <w:vAlign w:val="center"/>
          </w:tcPr>
          <w:p w14:paraId="609503B8" w14:textId="77777777" w:rsidR="00951109" w:rsidRPr="00AC3ADF" w:rsidRDefault="00951109" w:rsidP="00587CAF">
            <w:pPr>
              <w:jc w:val="center"/>
              <w:rPr>
                <w:b/>
                <w:sz w:val="22"/>
                <w:szCs w:val="22"/>
              </w:rPr>
            </w:pPr>
            <w:r w:rsidRPr="00AC3ADF">
              <w:rPr>
                <w:b/>
                <w:sz w:val="22"/>
                <w:szCs w:val="22"/>
              </w:rPr>
              <w:t>10</w:t>
            </w:r>
          </w:p>
        </w:tc>
        <w:tc>
          <w:tcPr>
            <w:tcW w:w="4460" w:type="dxa"/>
            <w:vAlign w:val="center"/>
          </w:tcPr>
          <w:p w14:paraId="4FBC8E8C" w14:textId="77777777" w:rsidR="00951109" w:rsidRPr="00AC3ADF" w:rsidRDefault="00951109" w:rsidP="00587CAF">
            <w:pPr>
              <w:rPr>
                <w:sz w:val="22"/>
                <w:szCs w:val="22"/>
              </w:rPr>
            </w:pPr>
            <w:r w:rsidRPr="00AC3ADF">
              <w:rPr>
                <w:sz w:val="22"/>
                <w:szCs w:val="22"/>
              </w:rPr>
              <w:t>Topraklama ve Paratoner Sistemi Tedarik ve Kurulumu</w:t>
            </w:r>
          </w:p>
          <w:p w14:paraId="0FB56F7F"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3E831E6C" w14:textId="77777777" w:rsidR="00951109" w:rsidRPr="00AC3ADF" w:rsidRDefault="00951109" w:rsidP="00587CAF">
            <w:pPr>
              <w:jc w:val="center"/>
              <w:rPr>
                <w:sz w:val="22"/>
                <w:szCs w:val="22"/>
              </w:rPr>
            </w:pPr>
            <w:r w:rsidRPr="00AC3ADF">
              <w:rPr>
                <w:sz w:val="22"/>
                <w:szCs w:val="22"/>
              </w:rPr>
              <w:t>%0.5</w:t>
            </w:r>
          </w:p>
        </w:tc>
      </w:tr>
      <w:tr w:rsidR="00951109" w:rsidRPr="00A84F83" w14:paraId="682A662A" w14:textId="77777777" w:rsidTr="00587CAF">
        <w:trPr>
          <w:jc w:val="center"/>
        </w:trPr>
        <w:tc>
          <w:tcPr>
            <w:tcW w:w="2376" w:type="dxa"/>
            <w:vAlign w:val="center"/>
          </w:tcPr>
          <w:p w14:paraId="08B13614" w14:textId="77777777" w:rsidR="00951109" w:rsidRPr="00AC3ADF" w:rsidRDefault="00951109" w:rsidP="00587CAF">
            <w:pPr>
              <w:jc w:val="center"/>
              <w:rPr>
                <w:b/>
                <w:sz w:val="22"/>
                <w:szCs w:val="22"/>
              </w:rPr>
            </w:pPr>
            <w:r w:rsidRPr="00AC3ADF">
              <w:rPr>
                <w:b/>
                <w:sz w:val="22"/>
                <w:szCs w:val="22"/>
              </w:rPr>
              <w:t>11</w:t>
            </w:r>
          </w:p>
        </w:tc>
        <w:tc>
          <w:tcPr>
            <w:tcW w:w="4460" w:type="dxa"/>
            <w:vAlign w:val="center"/>
          </w:tcPr>
          <w:p w14:paraId="11744774" w14:textId="77777777" w:rsidR="00951109" w:rsidRPr="00AC3ADF" w:rsidRDefault="00951109" w:rsidP="00587CAF">
            <w:pPr>
              <w:rPr>
                <w:sz w:val="22"/>
                <w:szCs w:val="22"/>
              </w:rPr>
            </w:pPr>
            <w:r w:rsidRPr="00AC3ADF">
              <w:rPr>
                <w:sz w:val="22"/>
                <w:szCs w:val="22"/>
              </w:rPr>
              <w:t xml:space="preserve">Kontrol Kumanda Binası (Prefabrik) Tedarik ve Kurulumu </w:t>
            </w:r>
          </w:p>
          <w:p w14:paraId="34E5EABC"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736AED9C" w14:textId="77777777" w:rsidR="00951109" w:rsidRPr="00AC3ADF" w:rsidRDefault="00951109" w:rsidP="00587CAF">
            <w:pPr>
              <w:jc w:val="center"/>
              <w:rPr>
                <w:sz w:val="22"/>
                <w:szCs w:val="22"/>
              </w:rPr>
            </w:pPr>
            <w:r w:rsidRPr="00AC3ADF">
              <w:rPr>
                <w:sz w:val="22"/>
                <w:szCs w:val="22"/>
              </w:rPr>
              <w:t>%0.5</w:t>
            </w:r>
          </w:p>
        </w:tc>
      </w:tr>
      <w:tr w:rsidR="00951109" w:rsidRPr="00A84F83" w14:paraId="1ECDAC9B" w14:textId="77777777" w:rsidTr="00587CAF">
        <w:trPr>
          <w:jc w:val="center"/>
        </w:trPr>
        <w:tc>
          <w:tcPr>
            <w:tcW w:w="2376" w:type="dxa"/>
            <w:vAlign w:val="center"/>
          </w:tcPr>
          <w:p w14:paraId="3D9E5A0F" w14:textId="77777777" w:rsidR="00951109" w:rsidRPr="00AC3ADF" w:rsidRDefault="00951109" w:rsidP="00587CAF">
            <w:pPr>
              <w:jc w:val="center"/>
              <w:rPr>
                <w:b/>
                <w:sz w:val="22"/>
                <w:szCs w:val="22"/>
              </w:rPr>
            </w:pPr>
            <w:r w:rsidRPr="00AC3ADF">
              <w:rPr>
                <w:b/>
                <w:sz w:val="22"/>
                <w:szCs w:val="22"/>
              </w:rPr>
              <w:t>12</w:t>
            </w:r>
          </w:p>
        </w:tc>
        <w:tc>
          <w:tcPr>
            <w:tcW w:w="4460" w:type="dxa"/>
            <w:vAlign w:val="center"/>
          </w:tcPr>
          <w:p w14:paraId="7EF1D480" w14:textId="77777777" w:rsidR="00951109" w:rsidRPr="00AC3ADF" w:rsidRDefault="00951109" w:rsidP="00587CAF">
            <w:pPr>
              <w:rPr>
                <w:sz w:val="22"/>
                <w:szCs w:val="22"/>
              </w:rPr>
            </w:pPr>
            <w:r w:rsidRPr="00AC3ADF">
              <w:rPr>
                <w:sz w:val="22"/>
                <w:szCs w:val="22"/>
              </w:rPr>
              <w:t>TEDAŞ’ın Güneş Enerji Santralini Kabulü</w:t>
            </w:r>
          </w:p>
        </w:tc>
        <w:tc>
          <w:tcPr>
            <w:tcW w:w="2256" w:type="dxa"/>
            <w:vAlign w:val="center"/>
          </w:tcPr>
          <w:p w14:paraId="1E7237A6" w14:textId="77777777" w:rsidR="00951109" w:rsidRPr="00AC3ADF" w:rsidRDefault="00951109" w:rsidP="00587CAF">
            <w:pPr>
              <w:jc w:val="center"/>
              <w:rPr>
                <w:sz w:val="22"/>
                <w:szCs w:val="22"/>
              </w:rPr>
            </w:pPr>
            <w:r w:rsidRPr="00AC3ADF">
              <w:rPr>
                <w:sz w:val="22"/>
                <w:szCs w:val="22"/>
              </w:rPr>
              <w:t>%5</w:t>
            </w:r>
          </w:p>
        </w:tc>
      </w:tr>
    </w:tbl>
    <w:p w14:paraId="471C8938" w14:textId="77777777" w:rsidR="00951109" w:rsidRPr="00B41D2C" w:rsidRDefault="00951109" w:rsidP="002D2F95"/>
    <w:p w14:paraId="4DF2BAF9" w14:textId="73F6F642" w:rsidR="00CE1FB9" w:rsidRPr="00BE2BC7" w:rsidRDefault="00CE1FB9" w:rsidP="00CE1FB9">
      <w:pPr>
        <w:rPr>
          <w:b/>
        </w:rPr>
      </w:pPr>
      <w:r w:rsidRPr="00BE2BC7">
        <w:rPr>
          <w:b/>
        </w:rPr>
        <w:lastRenderedPageBreak/>
        <w:t>ÖDEME YÖNTEMLERİ</w:t>
      </w:r>
    </w:p>
    <w:p w14:paraId="41B8E68F" w14:textId="77777777" w:rsidR="00314596" w:rsidRPr="009F3761" w:rsidRDefault="00AC166B" w:rsidP="00AC166B">
      <w:pPr>
        <w:spacing w:after="120"/>
        <w:rPr>
          <w:b/>
        </w:rPr>
      </w:pPr>
      <w:r w:rsidRPr="009F3761">
        <w:rPr>
          <w:b/>
        </w:rPr>
        <w:t>Madde 1.</w:t>
      </w:r>
      <w:r w:rsidR="00314596" w:rsidRPr="009F3761">
        <w:rPr>
          <w:b/>
        </w:rPr>
        <w:t xml:space="preserve"> Avans Ödemesi</w:t>
      </w:r>
    </w:p>
    <w:p w14:paraId="24A29272" w14:textId="6D71DBEE" w:rsidR="00AC166B" w:rsidRPr="00314596" w:rsidRDefault="00AC166B" w:rsidP="00AC166B">
      <w:pPr>
        <w:spacing w:after="120"/>
      </w:pPr>
      <w:r>
        <w:t xml:space="preserve">Yükleniciye yapılacak </w:t>
      </w:r>
      <w:r w:rsidRPr="00082054">
        <w:rPr>
          <w:szCs w:val="24"/>
        </w:rPr>
        <w:t>Avans</w:t>
      </w:r>
      <w:r>
        <w:rPr>
          <w:szCs w:val="24"/>
        </w:rPr>
        <w:t xml:space="preserve"> ödemesi</w:t>
      </w:r>
      <w:r w:rsidRPr="00082054">
        <w:rPr>
          <w:szCs w:val="24"/>
        </w:rPr>
        <w:t xml:space="preserve"> toplam sözleşme bedelinin %10’u (yüzde on) oranında tutarı karşılayacak şekilde uygulanacaktır. Bu avansın ödenmesi aşağıdaki hususlar yerine getirildikten sonra Proje Müdürü’nce ayrı bir belgeye bağlanarak yapılacaktır: </w:t>
      </w:r>
    </w:p>
    <w:p w14:paraId="0BD8DD02"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Taraflarca Anlaşma Formunun imzalanması </w:t>
      </w:r>
    </w:p>
    <w:p w14:paraId="19A3550B"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SGK Alt Madde 13.3’e uygun olarak kesin teminat mektubunun İşveren’e sunulması </w:t>
      </w:r>
    </w:p>
    <w:p w14:paraId="2A024D21"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İşveren tarafından kabul edilen Türkiye’de yerleşik muteber bir banka tarafından düzenlenmiş avans ödemesine eşit Koşulsuz Banka Teminat Mektubunun verilmesi ve </w:t>
      </w:r>
    </w:p>
    <w:p w14:paraId="3555C56D"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Sözleşme Özel Koşulları Madde 34’te belirtilen Sigortaların İşveren’e sunulması, </w:t>
      </w:r>
    </w:p>
    <w:p w14:paraId="3683C9A7"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bahse konu iş ile ilgili SGK’ye İşyeri açtığına dair belgenin sunulması, </w:t>
      </w:r>
    </w:p>
    <w:p w14:paraId="78DBEA73" w14:textId="77777777" w:rsidR="00AC166B" w:rsidRDefault="00AC166B" w:rsidP="00AC166B">
      <w:pPr>
        <w:pStyle w:val="Default"/>
      </w:pPr>
      <w:r w:rsidRPr="00082054">
        <w:t xml:space="preserve">Avans ödemesi, Yükleniciye yukarıda (i)’den (v)’e kadar olan koşulların tümünün gerçekleşmesinden sonraki 28 (yirmi sekiz) gün içerisinde yapılacaktır. Avans teminat mektubu miktarının sözleşme bedelinin %10’undan (yüzde on) fazla olması durumunda dahi, yapılacak avans ödemesi sözleşme bedelinin %10’u (yüzde on) ile sınırlı olacaktır.  </w:t>
      </w:r>
    </w:p>
    <w:p w14:paraId="1DFA4129" w14:textId="4D97367A" w:rsidR="00AC166B" w:rsidRDefault="00AC166B" w:rsidP="00AC166B">
      <w:r>
        <w:t>Ödeme Belgelerinde yapılacak avans ödemesi kesintisi, Yüklenicinin her Ödeme Belgesinde yapılan iş, değişiklik emirleri ve telafi edilebilecek hallerle ilgili ödemelerin (KDV ve fiyat farkı hariç) toplam tutarı üzerinden %15 (yüzde on beş) oranında olacaktır. Hedeflenen tamamlama süresinin sonunda düzenlenecek Ödeme Belgesinden kalan avans tutarının tamamı tek seferde kesilir. Talep olması durumunda, ödemelerde gerçekleşen avans kesintileri tutarı kadar meblağ avans teminat mektubundan düşülebilir. Kesintilerin %100‘e (yüzde yüz) ulaşması durumunda teminat mektubu tamamen serbest bırakılır.</w:t>
      </w:r>
    </w:p>
    <w:p w14:paraId="5C7D5DC9" w14:textId="6651AFBD" w:rsidR="00314596" w:rsidRPr="009F3761" w:rsidRDefault="00314596" w:rsidP="00C56CDD">
      <w:pPr>
        <w:rPr>
          <w:b/>
        </w:rPr>
      </w:pPr>
      <w:r w:rsidRPr="009F3761">
        <w:rPr>
          <w:b/>
        </w:rPr>
        <w:t xml:space="preserve">Madde 2. </w:t>
      </w:r>
      <w:r w:rsidR="00121D55">
        <w:rPr>
          <w:b/>
        </w:rPr>
        <w:t>Ödeme Belgeleri</w:t>
      </w:r>
    </w:p>
    <w:p w14:paraId="5B34FE0C" w14:textId="43CA26DC" w:rsidR="00C56CDD" w:rsidRPr="00B41D2C" w:rsidRDefault="00F47BFC" w:rsidP="003307A3">
      <w:pPr>
        <w:pStyle w:val="ListeParagraf"/>
        <w:numPr>
          <w:ilvl w:val="0"/>
          <w:numId w:val="193"/>
        </w:numPr>
        <w:jc w:val="both"/>
      </w:pPr>
      <w:r w:rsidRPr="00B41D2C">
        <w:t xml:space="preserve">İşveren, Yükleniciye, </w:t>
      </w:r>
      <w:r w:rsidR="007D0837" w:rsidRPr="00B41D2C">
        <w:t>yukarıda yer alan Ödeme Koşulları kapsamında belirtilen</w:t>
      </w:r>
      <w:r w:rsidRPr="00B41D2C">
        <w:t xml:space="preserve"> şekilde ve</w:t>
      </w:r>
      <w:r w:rsidR="007D0837" w:rsidRPr="00B41D2C">
        <w:t xml:space="preserve"> GCC 12.4 gereğince </w:t>
      </w:r>
      <w:r w:rsidRPr="00B41D2C">
        <w:t>Yüklenicinin Teklif Bedelini</w:t>
      </w:r>
      <w:r w:rsidR="007D0837" w:rsidRPr="00B41D2C">
        <w:t xml:space="preserve"> sunduğu para birimi cinsinden</w:t>
      </w:r>
      <w:r w:rsidRPr="00B41D2C">
        <w:t xml:space="preserve"> ödeme yapacaktır. </w:t>
      </w:r>
      <w:r w:rsidR="00C56CDD" w:rsidRPr="00B41D2C">
        <w:t>Ö</w:t>
      </w:r>
      <w:r w:rsidRPr="00B41D2C">
        <w:t xml:space="preserve">demeler, Yüklenici tarafından geçerli bir faturanın </w:t>
      </w:r>
      <w:r w:rsidR="006F4247" w:rsidRPr="00B41D2C">
        <w:t>ve ödeme talebinin</w:t>
      </w:r>
      <w:r w:rsidR="00F0076E">
        <w:t xml:space="preserve"> </w:t>
      </w:r>
      <w:r w:rsidR="006F4247" w:rsidRPr="00B41D2C">
        <w:t>İşverene ibrazından ve söz konusu fatura veya ödeme talebinin İşveren tarafından kabulünden</w:t>
      </w:r>
      <w:r w:rsidRPr="00B41D2C">
        <w:t xml:space="preserve"> </w:t>
      </w:r>
      <w:r w:rsidR="006F4247" w:rsidRPr="00B41D2C">
        <w:t>sonra</w:t>
      </w:r>
      <w:r w:rsidRPr="00B41D2C">
        <w:t xml:space="preserve"> </w:t>
      </w:r>
      <w:r w:rsidR="00F0076E">
        <w:t>60</w:t>
      </w:r>
      <w:r w:rsidRPr="00B41D2C">
        <w:t xml:space="preserve"> (</w:t>
      </w:r>
      <w:r w:rsidR="00F0076E">
        <w:t>altmış</w:t>
      </w:r>
      <w:r w:rsidRPr="00B41D2C">
        <w:t>) gün içerisinde</w:t>
      </w:r>
      <w:r w:rsidR="006F4247" w:rsidRPr="00B41D2C">
        <w:t xml:space="preserve"> yapılacaktır.</w:t>
      </w:r>
      <w:r w:rsidRPr="00B41D2C">
        <w:t xml:space="preserve"> </w:t>
      </w:r>
      <w:bookmarkStart w:id="1593" w:name="_Toc437692910"/>
    </w:p>
    <w:p w14:paraId="3A7E8B3F" w14:textId="3CA41C2B"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Yüklenici, gerçekleştirilen işin tahmini değerinden daha önce onaylanmış kümülatif tutar çıkarıldıktan sonra bulunan tutarların aylık bildirimlerini Proje Müdürüne sunacaktır. </w:t>
      </w:r>
      <w:r w:rsidR="008114F4" w:rsidRPr="009F3761">
        <w:rPr>
          <w:color w:val="000000"/>
          <w:sz w:val="23"/>
          <w:szCs w:val="23"/>
        </w:rPr>
        <w:t xml:space="preserve"> Bu şekilde Yüklenici, her ayın ilk yedi iş günü içerisinde şekli Proje Müdürü tarafından onaylanmış tablolar halinde, bir evvelki aya ait yaptığı işler karşılığı olarak hak kazandığı kanaatinde olduğu meblağları gösterir </w:t>
      </w:r>
      <w:r w:rsidR="009F3761">
        <w:t>beş</w:t>
      </w:r>
      <w:r w:rsidR="008114F4" w:rsidRPr="009F3761">
        <w:t xml:space="preserve"> (</w:t>
      </w:r>
      <w:r w:rsidR="009F3761">
        <w:t xml:space="preserve">5) </w:t>
      </w:r>
      <w:r w:rsidR="008114F4" w:rsidRPr="009F3761">
        <w:t>nüsha</w:t>
      </w:r>
      <w:r w:rsidR="008114F4" w:rsidRPr="009F3761">
        <w:rPr>
          <w:color w:val="000000"/>
          <w:sz w:val="23"/>
          <w:szCs w:val="23"/>
        </w:rPr>
        <w:t xml:space="preserve"> Hakediş raporu yazılı ve dijital (CD) olarak Proje Müdürüne sunacaktır. </w:t>
      </w:r>
    </w:p>
    <w:p w14:paraId="704D86BB"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 rapor formatının son hali Proje Müdürü ile İşveren arasında kararlaştırılacaktır ve İşe Başlama Talimatından itibaren yirmisekiz (28) gün içerisinde Yüklenici’ye verilecektir. </w:t>
      </w:r>
    </w:p>
    <w:p w14:paraId="48AC67D0"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Hakedişler aylık olarak düzenlenecek olup, her bir hakediş ilgili ayın ilk ve son günü dâhil bir aylık periyodu kapsayacaktır. </w:t>
      </w:r>
    </w:p>
    <w:p w14:paraId="705A763C"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lastRenderedPageBreak/>
        <w:t xml:space="preserve">Proje Müdürü’nce gerek görülmesi durumunda, Yüklenici’nin hakediş düzenlememesi halinde ilgili aya ait hakediş, Proje Müdürü tarafından Yüklenici adına düzenlenecektir. </w:t>
      </w:r>
    </w:p>
    <w:p w14:paraId="415FC1D4"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Hakedişe konu olan imalatların iş sonu (as-built) projeleri (basılı ve dijital) hakedişle birlikte sunulacaktır. </w:t>
      </w:r>
    </w:p>
    <w:p w14:paraId="5C977375" w14:textId="77777777"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Proje Müdürü, Yüklenicinin bu aylık bildirimini kontrol edecek ve Yükleniciye ödenecek tutarı onaylayacaktır. Gerçekleştirilen işin değeri, Proje Müdürü tarafından tespit edilecektir. </w:t>
      </w:r>
    </w:p>
    <w:p w14:paraId="65A38CC0" w14:textId="77777777" w:rsidR="00D34AEB" w:rsidRPr="009F3761" w:rsidRDefault="00D34AEB"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Gerçekleştirilen işin değeri, Faaliyet Çizelgesindeki tamamlanmış işlerin değerinden oluşacaktır.</w:t>
      </w:r>
    </w:p>
    <w:p w14:paraId="56547272" w14:textId="77777777"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Gerçekleştirilen işin değeri, </w:t>
      </w:r>
      <w:r w:rsidRPr="009F3761">
        <w:t>Değiştirmeler ve Tazminat Durumlarına</w:t>
      </w:r>
      <w:r w:rsidRPr="009F3761">
        <w:rPr>
          <w:color w:val="000000"/>
          <w:sz w:val="23"/>
          <w:szCs w:val="23"/>
        </w:rPr>
        <w:t xml:space="preserve"> biçilen değeri kapsayacaktır. </w:t>
      </w:r>
    </w:p>
    <w:p w14:paraId="1DF8DF84" w14:textId="4867A65D" w:rsidR="00121D55"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Daha sonra edindiği bilgiler ışığında Proje Müdürü, daha önce verilmiş bir ödeme belgesinde onaylanmış olan herhangi bir kalemi çıkarabilir veya herhangi bir ödeme belgesinde daha önce onaylanmış olan herhangi bir kalemin oranını indirebilir.</w:t>
      </w:r>
      <w:r w:rsidR="00B21A52">
        <w:rPr>
          <w:color w:val="000000"/>
          <w:sz w:val="23"/>
          <w:szCs w:val="23"/>
        </w:rPr>
        <w:t xml:space="preserve"> </w:t>
      </w:r>
      <w:r w:rsidRPr="009F3761">
        <w:rPr>
          <w:color w:val="000000"/>
          <w:sz w:val="23"/>
          <w:szCs w:val="23"/>
        </w:rPr>
        <w:t xml:space="preserve"> </w:t>
      </w:r>
    </w:p>
    <w:p w14:paraId="5F68DCD3" w14:textId="77777777" w:rsidR="00121D55" w:rsidRDefault="00121D55" w:rsidP="009F3761">
      <w:pPr>
        <w:pStyle w:val="ListeParagraf"/>
        <w:autoSpaceDE w:val="0"/>
        <w:autoSpaceDN w:val="0"/>
        <w:adjustRightInd w:val="0"/>
        <w:spacing w:after="0"/>
        <w:ind w:right="0"/>
        <w:jc w:val="both"/>
        <w:rPr>
          <w:color w:val="000000"/>
          <w:sz w:val="23"/>
          <w:szCs w:val="23"/>
        </w:rPr>
      </w:pPr>
    </w:p>
    <w:p w14:paraId="07EC55DE" w14:textId="08BA7F43" w:rsidR="00121D55" w:rsidRPr="009F3761" w:rsidRDefault="00121D55" w:rsidP="009F3761">
      <w:pPr>
        <w:rPr>
          <w:b/>
        </w:rPr>
      </w:pPr>
      <w:r w:rsidRPr="009F3761">
        <w:rPr>
          <w:b/>
        </w:rPr>
        <w:t xml:space="preserve">Madde </w:t>
      </w:r>
      <w:r>
        <w:rPr>
          <w:b/>
        </w:rPr>
        <w:t>3</w:t>
      </w:r>
      <w:r w:rsidRPr="009F3761">
        <w:rPr>
          <w:b/>
        </w:rPr>
        <w:t>. Ödeme</w:t>
      </w:r>
      <w:r>
        <w:rPr>
          <w:b/>
        </w:rPr>
        <w:t>ler</w:t>
      </w:r>
    </w:p>
    <w:p w14:paraId="419206C6" w14:textId="151CD0C7" w:rsidR="003307A3" w:rsidRPr="009F3761" w:rsidRDefault="003307A3" w:rsidP="003307A3">
      <w:pPr>
        <w:pStyle w:val="ListeParagraf"/>
        <w:numPr>
          <w:ilvl w:val="0"/>
          <w:numId w:val="194"/>
        </w:numPr>
        <w:autoSpaceDE w:val="0"/>
        <w:autoSpaceDN w:val="0"/>
        <w:adjustRightInd w:val="0"/>
        <w:spacing w:after="0"/>
        <w:ind w:right="0"/>
        <w:jc w:val="both"/>
        <w:rPr>
          <w:color w:val="000000"/>
          <w:sz w:val="23"/>
          <w:szCs w:val="23"/>
        </w:rPr>
      </w:pPr>
      <w:r>
        <w:t>9551</w:t>
      </w:r>
      <w:r w:rsidRPr="009F3761">
        <w:t xml:space="preserve">-TR Nolu Kredi Anlaşması </w:t>
      </w:r>
      <w:r w:rsidRPr="006B2E97">
        <w:t xml:space="preserve">ve </w:t>
      </w:r>
      <w:r w:rsidR="00792F12">
        <w:t xml:space="preserve">07 Temmuz </w:t>
      </w:r>
      <w:r w:rsidRPr="00D15485">
        <w:t xml:space="preserve">2025 tarih </w:t>
      </w:r>
      <w:r w:rsidR="00792F12">
        <w:t>10</w:t>
      </w:r>
      <w:r w:rsidRPr="00D15485">
        <w:t xml:space="preserve"> No</w:t>
      </w:r>
      <w:r w:rsidR="00792F12">
        <w:t xml:space="preserve">’ </w:t>
      </w:r>
      <w:r w:rsidRPr="00D15485">
        <w:t>lu Alt Kredi Anlaşması</w:t>
      </w:r>
      <w:r w:rsidRPr="009F3761">
        <w:t xml:space="preserve"> hükümleri gereği, yükleniciye yapılacak ödemelerin tamamı (%100), Alt-Kredi tutarını aşmaması ve Kredi kapanış tarihinden sonraki dönemi kapsamaması kaydıyla İller Bankası aracılığı ile gerçekleştirilecektir. Alt-Kredi tutarını aşan ve/veya Kredi kapanış tarihinden sonraki dönemi kapsayan ödemeler İşveren tarafından yapılacaktır. </w:t>
      </w:r>
      <w:r w:rsidRPr="00121D55">
        <w:t>Hakedişlerden</w:t>
      </w:r>
      <w:r w:rsidRPr="009F3761">
        <w:t xml:space="preserve"> </w:t>
      </w:r>
      <w:r w:rsidRPr="00121D55">
        <w:t xml:space="preserve">avans kesintisi ve diğer kesintiler yapıldıktan sonra kalan miktar Yükleniciye ödenecektir. </w:t>
      </w:r>
      <w:r>
        <w:t xml:space="preserve">  </w:t>
      </w:r>
    </w:p>
    <w:p w14:paraId="3CD1489B" w14:textId="3D41A4C8" w:rsidR="00121D55" w:rsidRPr="009F3761" w:rsidRDefault="00B21A52" w:rsidP="003307A3">
      <w:pPr>
        <w:pStyle w:val="ListeParagraf"/>
        <w:numPr>
          <w:ilvl w:val="0"/>
          <w:numId w:val="194"/>
        </w:numPr>
        <w:autoSpaceDE w:val="0"/>
        <w:autoSpaceDN w:val="0"/>
        <w:adjustRightInd w:val="0"/>
        <w:spacing w:after="0"/>
        <w:ind w:right="0"/>
        <w:jc w:val="both"/>
        <w:rPr>
          <w:color w:val="000000"/>
          <w:sz w:val="23"/>
          <w:szCs w:val="23"/>
        </w:rPr>
      </w:pPr>
      <w:r w:rsidRPr="00121D55">
        <w:t>Proje Müdürü tarafından onaylanan miktarların ödemesi</w:t>
      </w:r>
      <w:r>
        <w:t>, ödeme belgelerinin i</w:t>
      </w:r>
      <w:r w:rsidRPr="00B21A52">
        <w:t xml:space="preserve">şveren tarafından kabulünden sonra </w:t>
      </w:r>
      <w:r w:rsidR="00D34AEB" w:rsidRPr="00121D55">
        <w:t xml:space="preserve">altmış (60) gün içerisinde, Kesin Hakediş durumunda </w:t>
      </w:r>
      <w:r>
        <w:t xml:space="preserve">ise </w:t>
      </w:r>
      <w:r w:rsidR="00D34AEB" w:rsidRPr="00121D55">
        <w:t xml:space="preserve">doksan (90) gün </w:t>
      </w:r>
      <w:r w:rsidRPr="00B21A52">
        <w:t>içerisinde</w:t>
      </w:r>
      <w:r w:rsidRPr="00B21A52" w:rsidDel="00B21A52">
        <w:t xml:space="preserve"> </w:t>
      </w:r>
      <w:r>
        <w:t>yapılacaktır</w:t>
      </w:r>
      <w:r w:rsidR="00D34AEB" w:rsidRPr="00121D55">
        <w:t xml:space="preserve">. Eğer İşveren, geç ödeme yaparsa, Yüklenici’ye bu geç ödemeden dolayı gecikme faizi ödenecektir. Yerel para birimi için faiz, ödemenin yapılması gereken son tarih ile geç ödemenin yapıldığı tarihler arasında geçen süre için Türkiye Cumhuriyetindeki Borçlar Kanunu uyarınca belirlenen faiz oranı kullanılarak hesaplanacaktır. </w:t>
      </w:r>
      <w:r w:rsidR="00D34AEB" w:rsidRPr="009F3761">
        <w:t>Döviz cinsi ödemelerde, ödemenin yapılması gereken son tarih ile geç ödemenin yapıldığı tarihler arasında geçen süre için, devlet bankalarının güncel yıllık mevduat faiz oranlarının ortalaması alın</w:t>
      </w:r>
      <w:r>
        <w:t>acakt</w:t>
      </w:r>
      <w:r w:rsidR="00D34AEB" w:rsidRPr="009F3761">
        <w:t xml:space="preserve">ır. </w:t>
      </w:r>
    </w:p>
    <w:p w14:paraId="7EB155F3" w14:textId="77777777" w:rsidR="00121D55" w:rsidRDefault="008114F4" w:rsidP="003307A3">
      <w:pPr>
        <w:pStyle w:val="ListeParagraf"/>
        <w:numPr>
          <w:ilvl w:val="0"/>
          <w:numId w:val="194"/>
        </w:numPr>
        <w:jc w:val="both"/>
      </w:pPr>
      <w:r w:rsidRPr="00121D55">
        <w:t xml:space="preserve">Onaylanan tutarın daha sonraki bir ödeme belgesinde artış göstermesi halinde veya Hakem veya Tahkim kararı ile ödenmesi istenen bir ödemenin sonucu olarak artış göstermesi halinde, Yükleniciye bu maddede belirtildiği şekilde geciken ödeme üzerinden faiz ödenecektir. Bu faiz, artan tutarın anlaşmazlık olmasaydı onaylanmış olacağı tarihten başlayarak hesaplanacaktır. </w:t>
      </w:r>
    </w:p>
    <w:p w14:paraId="147DCCC3" w14:textId="77777777" w:rsidR="00121D55" w:rsidRDefault="008114F4" w:rsidP="003307A3">
      <w:pPr>
        <w:pStyle w:val="ListeParagraf"/>
        <w:numPr>
          <w:ilvl w:val="0"/>
          <w:numId w:val="194"/>
        </w:numPr>
        <w:jc w:val="both"/>
      </w:pPr>
      <w:r w:rsidRPr="00121D55">
        <w:t xml:space="preserve">Aksi bildirilmediği sürece, tüm ödemeler ve kesintiler Sözleşme Bedelini oluşturan para birimi oranlarından yapılacak veya uygulanacaktır. </w:t>
      </w:r>
    </w:p>
    <w:p w14:paraId="32779ED2" w14:textId="3139E11C" w:rsidR="00D34AEB" w:rsidRDefault="008114F4" w:rsidP="003307A3">
      <w:pPr>
        <w:pStyle w:val="ListeParagraf"/>
        <w:numPr>
          <w:ilvl w:val="0"/>
          <w:numId w:val="194"/>
        </w:numPr>
        <w:jc w:val="both"/>
      </w:pPr>
      <w:r w:rsidRPr="00121D55">
        <w:t xml:space="preserve">Hiçbir rayiç veya fiyat belirtilmemiş İş kalemleri için İşveren tarafından ödeme yapılmayacaktır ve bu kalemlerin </w:t>
      </w:r>
      <w:r w:rsidR="00D34AEB" w:rsidRPr="00121D55">
        <w:t xml:space="preserve">Sözleşmedeki diğer oranların ve fiyatların kapsamında olduğu kabul edilecektir. </w:t>
      </w:r>
    </w:p>
    <w:p w14:paraId="0CEC192F" w14:textId="77777777" w:rsidR="000D3F3D" w:rsidRDefault="000D3F3D" w:rsidP="000D3F3D"/>
    <w:p w14:paraId="1BED96E2" w14:textId="77777777" w:rsidR="000D3F3D" w:rsidRPr="00121D55" w:rsidRDefault="000D3F3D" w:rsidP="000D3F3D"/>
    <w:bookmarkEnd w:id="1590"/>
    <w:p w14:paraId="3D3233E2" w14:textId="700E94BC" w:rsidR="00121D55" w:rsidRDefault="00121D55" w:rsidP="009F3761">
      <w:pPr>
        <w:autoSpaceDE w:val="0"/>
        <w:autoSpaceDN w:val="0"/>
        <w:adjustRightInd w:val="0"/>
        <w:spacing w:after="0"/>
        <w:ind w:right="0"/>
        <w:rPr>
          <w:color w:val="000000"/>
          <w:sz w:val="23"/>
          <w:szCs w:val="23"/>
        </w:rPr>
      </w:pPr>
    </w:p>
    <w:p w14:paraId="7A6CE94E" w14:textId="77777777" w:rsidR="009F3761" w:rsidRPr="009F3761" w:rsidRDefault="009F3761" w:rsidP="009F3761">
      <w:pPr>
        <w:autoSpaceDE w:val="0"/>
        <w:autoSpaceDN w:val="0"/>
        <w:adjustRightInd w:val="0"/>
        <w:spacing w:after="0"/>
        <w:ind w:right="0"/>
        <w:rPr>
          <w:color w:val="000000"/>
          <w:sz w:val="23"/>
          <w:szCs w:val="23"/>
        </w:rPr>
      </w:pPr>
    </w:p>
    <w:p w14:paraId="2D23CF06" w14:textId="6E984C45" w:rsidR="00CE1FB9" w:rsidRPr="00664B79" w:rsidRDefault="00CE1FB9" w:rsidP="00936BD7">
      <w:pPr>
        <w:rPr>
          <w:b/>
          <w:sz w:val="28"/>
        </w:rPr>
      </w:pPr>
      <w:r w:rsidRPr="00664B79">
        <w:rPr>
          <w:b/>
          <w:sz w:val="28"/>
        </w:rPr>
        <w:t xml:space="preserve">Ek 2.  </w:t>
      </w:r>
      <w:bookmarkStart w:id="1594" w:name="_Toc125952758"/>
      <w:r w:rsidRPr="00664B79">
        <w:rPr>
          <w:b/>
          <w:sz w:val="28"/>
        </w:rPr>
        <w:t xml:space="preserve">Fiyat </w:t>
      </w:r>
      <w:bookmarkEnd w:id="1594"/>
      <w:r w:rsidRPr="00664B79">
        <w:rPr>
          <w:b/>
          <w:sz w:val="28"/>
        </w:rPr>
        <w:t>Ayarlaması</w:t>
      </w:r>
      <w:bookmarkEnd w:id="1593"/>
      <w:r w:rsidR="00BB48FA" w:rsidRPr="00664B79">
        <w:rPr>
          <w:b/>
          <w:sz w:val="28"/>
        </w:rPr>
        <w:t xml:space="preserve"> (UYGULANMAYACAKTIR)</w:t>
      </w:r>
    </w:p>
    <w:tbl>
      <w:tblPr>
        <w:tblW w:w="0" w:type="auto"/>
        <w:tblInd w:w="115" w:type="dxa"/>
        <w:tblLayout w:type="fixed"/>
        <w:tblLook w:val="0000" w:firstRow="0" w:lastRow="0" w:firstColumn="0" w:lastColumn="0" w:noHBand="0" w:noVBand="0"/>
      </w:tblPr>
      <w:tblGrid>
        <w:gridCol w:w="9000"/>
      </w:tblGrid>
      <w:tr w:rsidR="00CE1FB9" w:rsidRPr="00B41D2C" w14:paraId="198E11D4" w14:textId="77777777" w:rsidTr="00CE1FB9">
        <w:tc>
          <w:tcPr>
            <w:tcW w:w="9000" w:type="dxa"/>
            <w:tcBorders>
              <w:top w:val="single" w:sz="6" w:space="0" w:color="auto"/>
              <w:left w:val="single" w:sz="6" w:space="0" w:color="auto"/>
              <w:bottom w:val="single" w:sz="6" w:space="0" w:color="auto"/>
              <w:right w:val="single" w:sz="6" w:space="0" w:color="auto"/>
            </w:tcBorders>
          </w:tcPr>
          <w:p w14:paraId="51C9DBA4" w14:textId="77777777" w:rsidR="00CE1FB9" w:rsidRPr="00B41D2C" w:rsidRDefault="00CE1FB9" w:rsidP="00CE1FB9"/>
          <w:p w14:paraId="47FC00D6" w14:textId="382361DD" w:rsidR="00CE1FB9" w:rsidRPr="00B41D2C" w:rsidRDefault="00CE1FB9" w:rsidP="00CE1FB9">
            <w:r w:rsidRPr="00B41D2C">
              <w:t>Sözleşme Süresi on sekiz (18) ayı aştığında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değişikliğe maruz kalacak olması normal prosedürdendir.  Bu tür durumlarda, GCC’nin 11.2 numaralı bendi uyarınca, ihale belgesi aşağıdaki genel türde olan bir formülü Ek 2 içine dâhil edecektir.</w:t>
            </w:r>
          </w:p>
          <w:p w14:paraId="29B8FEEA" w14:textId="77777777" w:rsidR="00CE1FB9" w:rsidRPr="00B41D2C" w:rsidRDefault="00CE1FB9" w:rsidP="00CE1FB9"/>
          <w:p w14:paraId="3918236F" w14:textId="77777777" w:rsidR="00CE1FB9" w:rsidRPr="00B41D2C" w:rsidRDefault="00CE1FB9" w:rsidP="00CE1FB9">
            <w:r w:rsidRPr="00B41D2C">
              <w:t>Sözleşmeler on sekiz (18) aydan daha kısa olduğunda veya hiçbir Fiyat Ayarlaması olmadığında, aşağıdaki hüküm dâhil edilmeyecektir.  Bunun yerine, işbu Ek 2 içinde, Sözleşmenin süresi boyunca fiyatların sabit ve net olarak kalacağı belirtilecektir.</w:t>
            </w:r>
          </w:p>
          <w:p w14:paraId="6E143DA7" w14:textId="77777777" w:rsidR="00CE1FB9" w:rsidRPr="00B41D2C" w:rsidRDefault="00CE1FB9" w:rsidP="00CE1FB9"/>
        </w:tc>
      </w:tr>
    </w:tbl>
    <w:p w14:paraId="7A4EA3B1" w14:textId="77777777" w:rsidR="00CE1FB9" w:rsidRPr="00B41D2C" w:rsidRDefault="00CE1FB9" w:rsidP="00CE1FB9"/>
    <w:p w14:paraId="35EAA78D" w14:textId="77777777" w:rsidR="00CE1FB9" w:rsidRPr="00B41D2C" w:rsidRDefault="00CE1FB9" w:rsidP="00CE1FB9">
      <w:pPr>
        <w:jc w:val="left"/>
        <w:rPr>
          <w:b/>
        </w:rPr>
      </w:pPr>
      <w:r w:rsidRPr="00B41D2C">
        <w:rPr>
          <w:b/>
        </w:rPr>
        <w:t>Basit Fiyat Ayarlama Formülü</w:t>
      </w:r>
    </w:p>
    <w:p w14:paraId="062A9595" w14:textId="77777777" w:rsidR="00CE1FB9" w:rsidRPr="00B41D2C" w:rsidRDefault="00CE1FB9" w:rsidP="00CE1FB9"/>
    <w:p w14:paraId="2AB921F0"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1B57BF7E" w14:textId="77777777" w:rsidR="00CE1FB9" w:rsidRPr="00B41D2C" w:rsidRDefault="00CE1FB9" w:rsidP="00CE1FB9">
      <w:r w:rsidRPr="00B41D2C">
        <w:t>Sözleşme uyarınca Yükleniciye ödenecek bedeller, aşağıdaki formül uyarınca işçilik ve malzeme kalemlerindeki değişiklikleri yansıtması için Sözleşmenin yerine getirilmesi esnasında düzenlemeye tabi olacaktır.</w:t>
      </w:r>
    </w:p>
    <w:p w14:paraId="105A0D4F" w14:textId="77777777" w:rsidR="00CE1FB9" w:rsidRPr="00B41D2C" w:rsidRDefault="00CE1FB9" w:rsidP="00CE1FB9"/>
    <w:p w14:paraId="69BD3C94" w14:textId="77777777" w:rsidR="00CE1FB9" w:rsidRPr="00B41D2C" w:rsidRDefault="00CE1FB9" w:rsidP="00CE1FB9">
      <w:pPr>
        <w:ind w:left="540"/>
      </w:pPr>
      <w:r w:rsidRPr="00FF1246">
        <w:object w:dxaOrig="3180" w:dyaOrig="620" w14:anchorId="195C53A6">
          <v:shape id="_x0000_i1027" type="#_x0000_t75" style="width:166.5pt;height:27.75pt" o:ole="">
            <v:imagedata r:id="rId128" o:title=""/>
          </v:shape>
          <o:OLEObject Type="Embed" ProgID="Equation.2" ShapeID="_x0000_i1027" DrawAspect="Content" ObjectID="_1827403765" r:id="rId129"/>
        </w:object>
      </w:r>
      <w:r w:rsidRPr="00042689">
        <w:object w:dxaOrig="173" w:dyaOrig="280" w14:anchorId="0601B923">
          <v:shape id="_x0000_i1028" type="#_x0000_t75" style="width:14.25pt;height:14.25pt" o:ole="" fillcolor="window">
            <v:imagedata r:id="rId89" o:title=""/>
          </v:shape>
          <o:OLEObject Type="Embed" ProgID="Equation" ShapeID="_x0000_i1028" DrawAspect="Content" ObjectID="_1827403766" r:id="rId130"/>
        </w:object>
      </w:r>
      <w:r w:rsidRPr="00A55504">
        <w:rPr>
          <w:noProof/>
          <w:lang w:eastAsia="tr-TR"/>
        </w:rPr>
        <w:drawing>
          <wp:inline distT="0" distB="0" distL="0" distR="0" wp14:anchorId="1D3A2174" wp14:editId="5A2227D2">
            <wp:extent cx="100965" cy="175895"/>
            <wp:effectExtent l="0" t="0" r="0" b="0"/>
            <wp:docPr id="12" name="Picture 19780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1BC9F267" w14:textId="77777777" w:rsidR="00CE1FB9" w:rsidRPr="00B41D2C" w:rsidRDefault="00CE1FB9" w:rsidP="00CE1FB9"/>
    <w:p w14:paraId="2D651DD4" w14:textId="77777777" w:rsidR="00CE1FB9" w:rsidRPr="00B41D2C" w:rsidRDefault="00CE1FB9" w:rsidP="00CE1FB9">
      <w:pPr>
        <w:tabs>
          <w:tab w:val="left" w:pos="1260"/>
          <w:tab w:val="left" w:pos="1620"/>
        </w:tabs>
        <w:ind w:left="540"/>
      </w:pPr>
      <w:r w:rsidRPr="00B41D2C">
        <w:t>Formülde:</w:t>
      </w:r>
    </w:p>
    <w:p w14:paraId="1B3621A3"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06B538F8"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715731E5" w14:textId="77777777" w:rsidR="00CE1FB9" w:rsidRPr="00B41D2C" w:rsidRDefault="00CE1FB9" w:rsidP="00CE1FB9">
      <w:pPr>
        <w:tabs>
          <w:tab w:val="left" w:pos="900"/>
          <w:tab w:val="left" w:pos="1260"/>
          <w:tab w:val="left" w:pos="8280"/>
        </w:tabs>
        <w:spacing w:after="200"/>
        <w:ind w:left="540"/>
      </w:pPr>
      <w:r w:rsidRPr="00B41D2C">
        <w:rPr>
          <w:i/>
        </w:rPr>
        <w:t>a</w:t>
      </w:r>
      <w:r w:rsidRPr="00B41D2C">
        <w:tab/>
        <w:t>=</w:t>
      </w:r>
      <w:r w:rsidRPr="00B41D2C">
        <w:tab/>
        <w:t>Sözleşme bedelindeki sabit unsurun yüzdesi (a = %)</w:t>
      </w:r>
    </w:p>
    <w:p w14:paraId="39221A0C" w14:textId="77777777" w:rsidR="00CE1FB9" w:rsidRPr="00B41D2C" w:rsidRDefault="00CE1FB9" w:rsidP="00CE1FB9">
      <w:pPr>
        <w:tabs>
          <w:tab w:val="left" w:pos="900"/>
          <w:tab w:val="left" w:pos="1260"/>
          <w:tab w:val="left" w:pos="7470"/>
        </w:tabs>
        <w:spacing w:after="200"/>
        <w:ind w:left="540"/>
      </w:pPr>
      <w:r w:rsidRPr="00B41D2C">
        <w:rPr>
          <w:i/>
        </w:rPr>
        <w:t>b</w:t>
      </w:r>
      <w:r w:rsidRPr="00B41D2C">
        <w:tab/>
        <w:t>=</w:t>
      </w:r>
      <w:r w:rsidRPr="00B41D2C">
        <w:tab/>
        <w:t>Sözleşme bedelindeki işçilik kaleminin yüzdesi (b = %)</w:t>
      </w:r>
    </w:p>
    <w:p w14:paraId="6C4E21F0" w14:textId="77777777" w:rsidR="00CE1FB9" w:rsidRPr="00B41D2C" w:rsidRDefault="00CE1FB9" w:rsidP="00CE1FB9">
      <w:pPr>
        <w:tabs>
          <w:tab w:val="left" w:pos="900"/>
          <w:tab w:val="left" w:pos="1260"/>
        </w:tabs>
        <w:spacing w:after="200"/>
        <w:ind w:left="540"/>
      </w:pPr>
      <w:r w:rsidRPr="00B41D2C">
        <w:rPr>
          <w:i/>
        </w:rPr>
        <w:t>c</w:t>
      </w:r>
      <w:r w:rsidRPr="00B41D2C">
        <w:tab/>
        <w:t>=</w:t>
      </w:r>
      <w:r w:rsidRPr="00B41D2C">
        <w:tab/>
        <w:t>Sözleşme bedelindeki malzeme ve ekipman kaleminin yüzdesi (c = %)</w:t>
      </w:r>
    </w:p>
    <w:p w14:paraId="0C78DD64" w14:textId="77777777"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Sırasıyla, esas tarihte ve düzenleme tarihinde menşei ülkedeki uygun endüstri koluna uygulanacak olan işçilik endeksleri</w:t>
      </w:r>
    </w:p>
    <w:p w14:paraId="13D1F9B5" w14:textId="77777777" w:rsidR="00CE1FB9" w:rsidRPr="00B41D2C" w:rsidRDefault="00CE1FB9" w:rsidP="00CE1FB9">
      <w:pPr>
        <w:tabs>
          <w:tab w:val="left" w:pos="1260"/>
          <w:tab w:val="left" w:pos="1620"/>
        </w:tabs>
        <w:ind w:left="1620" w:hanging="1080"/>
      </w:pPr>
      <w:r w:rsidRPr="00B41D2C">
        <w:rPr>
          <w:i/>
        </w:rPr>
        <w:lastRenderedPageBreak/>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Sırasıyla, esas tarihte ve düzenleme tarihinde menşei ülkedeki malzeme ve ekipman endeksleri</w:t>
      </w:r>
    </w:p>
    <w:p w14:paraId="796546F4" w14:textId="77777777" w:rsidR="00CE1FB9" w:rsidRPr="00B41D2C" w:rsidRDefault="00CE1FB9" w:rsidP="00CE1FB9">
      <w:pPr>
        <w:ind w:left="540"/>
      </w:pPr>
      <w:r w:rsidRPr="00B41D2C">
        <w:t>N.B.  a+b+c= %100.</w:t>
      </w:r>
    </w:p>
    <w:p w14:paraId="3D5FF34E" w14:textId="77777777" w:rsidR="00CE1FB9" w:rsidRPr="00B41D2C" w:rsidRDefault="00CE1FB9" w:rsidP="00CE1FB9">
      <w:pPr>
        <w:rPr>
          <w:b/>
        </w:rPr>
      </w:pPr>
      <w:r w:rsidRPr="00B41D2C">
        <w:rPr>
          <w:b/>
        </w:rPr>
        <w:t>Fiyat Ayarlamasına Uygulanacak Olan Şartlar</w:t>
      </w:r>
    </w:p>
    <w:p w14:paraId="2505CA22" w14:textId="77777777" w:rsidR="00CE1FB9" w:rsidRPr="00B41D2C" w:rsidRDefault="00CE1FB9" w:rsidP="00CE1FB9"/>
    <w:p w14:paraId="6A28492D" w14:textId="2636A008" w:rsidR="00CE1FB9" w:rsidRPr="00B41D2C" w:rsidRDefault="00CE1FB9" w:rsidP="00CE1FB9">
      <w:r w:rsidRPr="00B41D2C">
        <w:t xml:space="preserve">Teklif </w:t>
      </w:r>
      <w:r w:rsidR="00A6052B" w:rsidRPr="00B41D2C">
        <w:t xml:space="preserve">Sahibi, </w:t>
      </w:r>
      <w:r w:rsidRPr="00B41D2C">
        <w:t>işçilik ve malzeme endekslerinin, döviz kurlarının ve esas tarih endekslerinin kaynağını Teklifinde belirtecektir.</w:t>
      </w:r>
    </w:p>
    <w:p w14:paraId="268C207C" w14:textId="77777777" w:rsidR="00CE1FB9" w:rsidRPr="00B41D2C" w:rsidRDefault="00CE1FB9" w:rsidP="00CE1FB9"/>
    <w:p w14:paraId="68C7066B"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364E1AC0" w14:textId="77777777" w:rsidR="00CE1FB9" w:rsidRPr="00B41D2C" w:rsidRDefault="00CE1FB9" w:rsidP="00CE1FB9"/>
    <w:p w14:paraId="6D651675" w14:textId="77777777" w:rsidR="00CE1FB9" w:rsidRPr="00B41D2C" w:rsidRDefault="00CE1FB9" w:rsidP="00CE1FB9">
      <w:r w:rsidRPr="00B41D2C">
        <w:t>Esas tarih Teklifin kapanış tarihinden yirmi sekiz (28) gün önceki tarih olacaktır.</w:t>
      </w:r>
    </w:p>
    <w:p w14:paraId="5A1B771F" w14:textId="77777777" w:rsidR="00CE1FB9" w:rsidRPr="00B41D2C" w:rsidRDefault="00CE1FB9" w:rsidP="00CE1FB9"/>
    <w:p w14:paraId="6AB5BA66" w14:textId="77777777" w:rsidR="00CE1FB9" w:rsidRPr="00B41D2C" w:rsidRDefault="00CE1FB9" w:rsidP="00CE1FB9">
      <w:r w:rsidRPr="00B41D2C">
        <w:t>Ayarlama tarihi bileşenin veya Tesisin imalat veya kurulum süresinin orta noktası olacaktır.</w:t>
      </w:r>
    </w:p>
    <w:p w14:paraId="58BCC899" w14:textId="77777777" w:rsidR="00CE1FB9" w:rsidRPr="00B41D2C" w:rsidRDefault="00CE1FB9" w:rsidP="00CE1FB9"/>
    <w:p w14:paraId="5D6884D9" w14:textId="77777777" w:rsidR="00CE1FB9" w:rsidRPr="00B41D2C" w:rsidRDefault="00CE1FB9" w:rsidP="00CE1FB9">
      <w:r w:rsidRPr="00B41D2C">
        <w:t>Aşağıdaki şartlar uygulanacaktır:</w:t>
      </w:r>
    </w:p>
    <w:p w14:paraId="0DBD6EEC" w14:textId="77777777" w:rsidR="00CE1FB9" w:rsidRPr="00B41D2C" w:rsidRDefault="00CE1FB9" w:rsidP="00CE1FB9"/>
    <w:p w14:paraId="37551167" w14:textId="36BF7336" w:rsidR="00CE1FB9" w:rsidRPr="00B41D2C" w:rsidRDefault="00CE1FB9" w:rsidP="00CE1FB9">
      <w:pPr>
        <w:pStyle w:val="ListeParagraf"/>
        <w:numPr>
          <w:ilvl w:val="0"/>
          <w:numId w:val="24"/>
        </w:numPr>
        <w:jc w:val="both"/>
      </w:pPr>
      <w:r w:rsidRPr="00B41D2C">
        <w:t xml:space="preserve">Sözleşmenin şartları uyarınca, </w:t>
      </w:r>
      <w:r w:rsidR="00B63F72"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B63F72" w:rsidRPr="00B41D2C">
        <w:t xml:space="preserve">İşverenin </w:t>
      </w:r>
      <w:r w:rsidRPr="00B41D2C">
        <w:t>bu tür gecikme süreleri esnasında meydana gelen bütün fiyat azalışlarını gerçekleştirme hakkı olacaktır.</w:t>
      </w:r>
    </w:p>
    <w:p w14:paraId="558962B3" w14:textId="77777777" w:rsidR="00CE1FB9" w:rsidRPr="00B41D2C" w:rsidRDefault="00CE1FB9" w:rsidP="00CE1FB9">
      <w:pPr>
        <w:ind w:left="540" w:hanging="540"/>
      </w:pPr>
    </w:p>
    <w:p w14:paraId="129C5568" w14:textId="77777777" w:rsidR="00CE1FB9" w:rsidRPr="00B41D2C" w:rsidRDefault="00CE1FB9" w:rsidP="00CE1FB9">
      <w:pPr>
        <w:pStyle w:val="ListeParagraf"/>
        <w:numPr>
          <w:ilvl w:val="0"/>
          <w:numId w:val="24"/>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12852B3C" w14:textId="77777777" w:rsidR="00CE1FB9" w:rsidRPr="00B41D2C" w:rsidRDefault="00CE1FB9" w:rsidP="00CE1FB9">
      <w:pPr>
        <w:tabs>
          <w:tab w:val="left" w:pos="1080"/>
        </w:tabs>
        <w:suppressAutoHyphens/>
        <w:ind w:left="576"/>
      </w:pPr>
    </w:p>
    <w:p w14:paraId="19D855F8" w14:textId="77777777" w:rsidR="00CE1FB9" w:rsidRPr="00B41D2C" w:rsidRDefault="00CE1FB9" w:rsidP="00CE1FB9">
      <w:pPr>
        <w:suppressAutoHyphens/>
        <w:ind w:left="1701" w:hanging="567"/>
      </w:pPr>
      <w:r w:rsidRPr="00B41D2C">
        <w:t>Z</w:t>
      </w:r>
      <w:r w:rsidRPr="00B41D2C">
        <w:rPr>
          <w:vertAlign w:val="subscript"/>
        </w:rPr>
        <w:t xml:space="preserve">0 </w:t>
      </w:r>
      <w:r w:rsidRPr="00B41D2C">
        <w:t xml:space="preserve"> =  Esas Tarihte, Sözleşme Bedeli olan P</w:t>
      </w:r>
      <w:r w:rsidRPr="00B41D2C">
        <w:rPr>
          <w:vertAlign w:val="subscript"/>
        </w:rPr>
        <w:t>0</w:t>
      </w:r>
      <w:r w:rsidRPr="00B41D2C">
        <w:t>’ın para biriminin bir birimine eşit olan endekslerin kaynağının para biriminin birim sayısı</w:t>
      </w:r>
    </w:p>
    <w:p w14:paraId="1B66D546" w14:textId="77777777" w:rsidR="00CE1FB9" w:rsidRPr="00B41D2C" w:rsidRDefault="00CE1FB9" w:rsidP="00CE1FB9">
      <w:pPr>
        <w:suppressAutoHyphens/>
        <w:ind w:left="1701" w:hanging="567"/>
      </w:pPr>
    </w:p>
    <w:p w14:paraId="5310B186" w14:textId="77777777" w:rsidR="00CE1FB9" w:rsidRPr="00B41D2C" w:rsidRDefault="00CE1FB9" w:rsidP="00CE1FB9">
      <w:pPr>
        <w:suppressAutoHyphens/>
        <w:ind w:left="1701" w:hanging="567"/>
      </w:pPr>
      <w:r w:rsidRPr="00B41D2C">
        <w:t>Z</w:t>
      </w:r>
      <w:r w:rsidRPr="00B41D2C">
        <w:rPr>
          <w:vertAlign w:val="subscript"/>
        </w:rPr>
        <w:t xml:space="preserve">1  </w:t>
      </w:r>
      <w:r w:rsidRPr="00B41D2C">
        <w:t>= Ayarlama Tarihinde, Sözleşme Bedeli olan P</w:t>
      </w:r>
      <w:r w:rsidRPr="00B41D2C">
        <w:rPr>
          <w:vertAlign w:val="subscript"/>
        </w:rPr>
        <w:t>0</w:t>
      </w:r>
      <w:r w:rsidRPr="00B41D2C">
        <w:t xml:space="preserve"> ’ın para biriminin bir birimine eşit olan endekslerin kaynağının para biriminin birim sayısı</w:t>
      </w:r>
    </w:p>
    <w:p w14:paraId="42774C61" w14:textId="77777777" w:rsidR="00CE1FB9" w:rsidRPr="00B41D2C" w:rsidRDefault="00CE1FB9" w:rsidP="00CE1FB9">
      <w:pPr>
        <w:ind w:left="540" w:hanging="540"/>
      </w:pPr>
    </w:p>
    <w:p w14:paraId="75B9F1E3" w14:textId="77777777" w:rsidR="00CE1FB9" w:rsidRPr="00B41D2C" w:rsidRDefault="00CE1FB9" w:rsidP="00CE1FB9">
      <w:pPr>
        <w:pStyle w:val="ListeParagraf"/>
        <w:numPr>
          <w:ilvl w:val="0"/>
          <w:numId w:val="24"/>
        </w:numPr>
        <w:jc w:val="both"/>
      </w:pPr>
      <w:r w:rsidRPr="00B41D2C">
        <w:t>Yükleniciye ödenen Sözleşme Bedeli kısmında, avans ödemesi olarak hiçbir fiyat ayarlaması ödenmeyecektir.</w:t>
      </w:r>
    </w:p>
    <w:p w14:paraId="79818AB2" w14:textId="77777777" w:rsidR="00CE1FB9" w:rsidRPr="000D722D" w:rsidRDefault="00CE1FB9" w:rsidP="00CE1FB9">
      <w:pPr>
        <w:pStyle w:val="S9-appx"/>
      </w:pPr>
      <w:r w:rsidRPr="00B41D2C">
        <w:br w:type="page"/>
      </w:r>
      <w:bookmarkStart w:id="1595" w:name="_Toc437692911"/>
      <w:bookmarkStart w:id="1596" w:name="_Toc125952759"/>
      <w:r w:rsidRPr="00082054">
        <w:lastRenderedPageBreak/>
        <w:t>Ek 3.  Sigorta Gereklilikleri</w:t>
      </w:r>
      <w:bookmarkEnd w:id="1595"/>
      <w:bookmarkEnd w:id="1596"/>
    </w:p>
    <w:p w14:paraId="79B2CAF8" w14:textId="77777777" w:rsidR="00CE1FB9" w:rsidRPr="00B41D2C" w:rsidRDefault="00CE1FB9" w:rsidP="00CE1FB9">
      <w:pPr>
        <w:rPr>
          <w:b/>
        </w:rPr>
      </w:pPr>
      <w:r w:rsidRPr="000D722D">
        <w:rPr>
          <w:b/>
        </w:rPr>
        <w:t>Yüklenici Tarafından Yapılacak Sigortalar</w:t>
      </w:r>
    </w:p>
    <w:p w14:paraId="5B21731E" w14:textId="77777777" w:rsidR="00CE1FB9" w:rsidRPr="00B41D2C" w:rsidRDefault="00CE1FB9" w:rsidP="00CE1FB9"/>
    <w:p w14:paraId="2D4A3CD0" w14:textId="1EABA65A" w:rsidR="00CE1FB9" w:rsidRDefault="00CE1FB9" w:rsidP="00CE1FB9">
      <w:r w:rsidRPr="00B41D2C">
        <w:t xml:space="preserve">GCC Madde 34 hükümleri uyarınca,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poliçelerin şekli </w:t>
      </w:r>
      <w:r w:rsidR="00B63F72" w:rsidRPr="00B41D2C">
        <w:t xml:space="preserve">İşverenin </w:t>
      </w:r>
      <w:r w:rsidRPr="00B41D2C">
        <w:t>onayına tabi olacak, bu tür bir onay makul olmayan bir şekilde geri alınmayacaktır.</w:t>
      </w:r>
    </w:p>
    <w:p w14:paraId="6AF23A10" w14:textId="77777777" w:rsidR="004D7125" w:rsidRDefault="004D7125" w:rsidP="004D7125">
      <w:r>
        <w:t>Asgari sigorta meblağları ve indirimler aşağıdaki gibi olacaktır:</w:t>
      </w:r>
    </w:p>
    <w:p w14:paraId="69AA72D8" w14:textId="77777777" w:rsidR="004D7125" w:rsidRDefault="004D7125" w:rsidP="004D7125">
      <w:r>
        <w:t>(a)</w:t>
      </w:r>
      <w:r>
        <w:tab/>
        <w:t xml:space="preserve">Söz konusu İşin, Tesisin ve Malzemelerin kaybı veya zararı için Sözleşme bedelinin yüzde yüzü (%100) kadar olacaktır. Enkaz kaldırma sigortası da sözleşme bedelinin yüzde onbeşi (%15) kadar olacaktır. </w:t>
      </w:r>
    </w:p>
    <w:p w14:paraId="4B04AC33" w14:textId="77777777" w:rsidR="004D7125" w:rsidRDefault="004D7125" w:rsidP="004D7125">
      <w:r>
        <w:t>(b)</w:t>
      </w:r>
      <w:r>
        <w:tab/>
        <w:t>Ekipman kaybı veya zararı için:</w:t>
      </w:r>
    </w:p>
    <w:p w14:paraId="0D4EF14E" w14:textId="77777777" w:rsidR="004D7125" w:rsidRDefault="004D7125" w:rsidP="004D7125">
      <w:r>
        <w:t>Yüklenici sigorta edilebilir değerleri ile birlikte şantiyede kullanılacak araç, makine ve ekipman listesini İşverene sunacaktır. Söz konusu ekipmanlara ait asgari sigorta bedeli şantiyeye getirilen ekipmanların yenileme maliyeti olacaktır. Sigortasız araçların iş yerinde bulundurulmasına izin verilmeyecektir.</w:t>
      </w:r>
    </w:p>
    <w:p w14:paraId="288BE978" w14:textId="77777777" w:rsidR="004D7125" w:rsidRDefault="004D7125" w:rsidP="004D7125">
      <w:r>
        <w:t>(c)</w:t>
      </w:r>
      <w:r>
        <w:tab/>
        <w:t xml:space="preserve">Sözleşmeye bağlı olarak herhangi bir mala gelebilecek (söz konusu İş, Tesis, Malzemeler ve Ekipman hariç) kayıp veya zarar için: Her vaka için asgari 100.000 (yüzbin) Avro ve poliçe süresince toplamda 700.000 (yediyüzbin) Avro olacaktır. </w:t>
      </w:r>
    </w:p>
    <w:p w14:paraId="1A8879E9" w14:textId="77777777" w:rsidR="004D7125" w:rsidRDefault="004D7125" w:rsidP="004D7125">
      <w:r>
        <w:t>(d)</w:t>
      </w:r>
      <w:r>
        <w:tab/>
        <w:t xml:space="preserve">Kişisel yaralanma veya ölüm için: Olay sayısına ilişkin sınırlama olmayacaktır. </w:t>
      </w:r>
    </w:p>
    <w:p w14:paraId="00B9A6E8" w14:textId="77777777" w:rsidR="004D7125" w:rsidRDefault="004D7125" w:rsidP="004D7125">
      <w:r>
        <w:t>(i)</w:t>
      </w:r>
      <w:r>
        <w:tab/>
        <w:t xml:space="preserve">Yüklenicinin çalışanının yaralanması veya ölümünde: </w:t>
      </w:r>
    </w:p>
    <w:p w14:paraId="6D44BBCA" w14:textId="77777777" w:rsidR="004D7125" w:rsidRDefault="004D7125" w:rsidP="004D7125">
      <w:r>
        <w:t>1. Kişi başına 100.000 (yüzbin) Avro (Olay sayısına ilişkin sınırlama olmayacaktır) ve</w:t>
      </w:r>
    </w:p>
    <w:p w14:paraId="00E5265B" w14:textId="77777777" w:rsidR="004D7125" w:rsidRDefault="004D7125" w:rsidP="004D7125">
      <w:r>
        <w:t xml:space="preserve">2.  </w:t>
      </w:r>
      <w:r>
        <w:tab/>
        <w:t>3. şahıs mali mesuliyet sigortası vaka başına bedeni ve maddi 100.000 (yüzbin) Avro ve poliçe süresince toplamda 1.500.000 (birmilyonbeşyüzbin) Avro olacaktır.</w:t>
      </w:r>
    </w:p>
    <w:p w14:paraId="71FD1459" w14:textId="77777777" w:rsidR="004D7125" w:rsidRDefault="004D7125" w:rsidP="004D7125">
      <w:r>
        <w:t>(ii)</w:t>
      </w:r>
      <w:r>
        <w:tab/>
        <w:t xml:space="preserve">Diğer kişilerin yaralanması veya ölümünde:  </w:t>
      </w:r>
    </w:p>
    <w:p w14:paraId="15028961" w14:textId="77777777" w:rsidR="004D7125" w:rsidRDefault="004D7125" w:rsidP="004D7125">
      <w:r>
        <w:t>1. Kişi başına 100.000 (yüzbin) Avro (Olay sayısına ilişkin sınırlama olmayacaktır) ve</w:t>
      </w:r>
    </w:p>
    <w:p w14:paraId="1D5D1499" w14:textId="77777777" w:rsidR="004D7125" w:rsidRDefault="004D7125" w:rsidP="004D7125">
      <w:r>
        <w:t xml:space="preserve"> 2.  3. şahıs mali mesuliyet sigortası vaka başına bedeni ve maddi 100.000 (yüzbin) Avro ve poliçe süresince toplamda 1.500.000 (birmilyonbeşyüzbin) Avro olacaktır.</w:t>
      </w:r>
    </w:p>
    <w:p w14:paraId="16EBFA91" w14:textId="77777777" w:rsidR="004D7125" w:rsidRDefault="004D7125" w:rsidP="004D7125">
      <w:r>
        <w:t xml:space="preserve">(e)     </w:t>
      </w:r>
      <w:r>
        <w:tab/>
        <w:t>İşveren Mali Mesuliyet Sigortası: Şahıs başına 100.000 (yüzbin) Avro ve poliçe süresince toplamda 500.000 (beşyüzbin) Avro. Şahıs başına ve toplamda istenen teminatın %20'si manevi tazminat limiti olarak Manevi Tazminat teminatı olacaktır.</w:t>
      </w:r>
    </w:p>
    <w:p w14:paraId="75F83D00" w14:textId="77777777" w:rsidR="004D7125" w:rsidRDefault="004D7125" w:rsidP="004D7125">
      <w:r>
        <w:t>Yüklenici yukarıda belirtilen (a), (b), (c) ve (d) maddeleri kapsamındaki sigortaları, üçüncü şahıs sorumluluk sigortası ile birlikte All-Risk sigortası kapsamında sağlayacaktır. İşveren, Yüklenici tarafından alınan tüm sigortalarda Sigortalı olarak adlandırılacaktır. Yüklenici ve Alt Yükleniciler ise tüm bu sigorta poliçelerinde Alt Sigortalı olarak adlandırılacaktır. Proje Müdürü personeli de sigorta kapsamına dahil edilecektir.</w:t>
      </w:r>
    </w:p>
    <w:p w14:paraId="4F492F45" w14:textId="23BC9AFD" w:rsidR="004D7125" w:rsidRDefault="004D7125" w:rsidP="004D7125">
      <w:r>
        <w:lastRenderedPageBreak/>
        <w:t>All-Risk sigorta, İşe Başlama Tarihinden Hedeflenen Tamamlanma Tarihine kadar olan dönemi kapsayacaktır. H</w:t>
      </w:r>
      <w:r w:rsidR="00442B07">
        <w:t>edeflenen tamamlanma tarihinin</w:t>
      </w:r>
      <w:r>
        <w:t xml:space="preserve"> uzatılması durumunda uzayan süre kadar poliçenin süresi de uzatılacaktır. Sigorta tutarı sözleşme bedelinde meydana gelebilecek artış tutarında artırılacaktır. Ayrıca sigorta tutarı, 3’er aylık dönemlerle Yükleniciye ödenecek fiyat farklarının (eğer varsa) toplam tutarı kadar artırılacaktır. </w:t>
      </w:r>
      <w:r w:rsidRPr="00E44A18">
        <w:rPr>
          <w:b/>
        </w:rPr>
        <w:t>Yüklenici ayrıca TEDAŞ geçici kabul öncesinden İdare Kesin Kabulü’ne kadar solar sektörü için özelleştirilmiş (performans / gelir kaybı, deprem, zeminden kaynaklı hususlar vb.) klozları Danışman onayına sunarak onay alınmasının akabinde GES işletme sigortasını yaptıracaktır.</w:t>
      </w:r>
      <w:r>
        <w:t xml:space="preserve"> Bu hizmet fiyat teklifine dahil olup herhangi bir bedel talep etmeyecektir.</w:t>
      </w:r>
    </w:p>
    <w:p w14:paraId="45A75716" w14:textId="77777777" w:rsidR="004D7125" w:rsidRDefault="004D7125" w:rsidP="004D7125">
      <w:r>
        <w:t xml:space="preserve">Geçici Kabul ile Kesin Kabul Belgesinin düzenlenmesi arasındaki dönem için de “Genişletilmiş bakım devresi” ek teminatı verilecektir. Bahse konu “Genişletilmiş bakım devresi” ek teminatı güncel sözleşme bedeli tutarında düzenlenecektir. </w:t>
      </w:r>
    </w:p>
    <w:p w14:paraId="3FC4CBD9" w14:textId="77777777" w:rsidR="004D7125" w:rsidRDefault="004D7125" w:rsidP="004D7125">
      <w:r>
        <w:t xml:space="preserve">  “Her bir kloz için muafiyet oranı: </w:t>
      </w:r>
    </w:p>
    <w:p w14:paraId="7BCD0A09" w14:textId="77777777" w:rsidR="004D7125" w:rsidRDefault="004D7125" w:rsidP="004D7125">
      <w:r>
        <w:t>Deprem, sel, seylap, yer kayması için sigorta bedelinin azami yüzde iki (%2)’si tenzili muafiyet olarak uygulanmalıdır. Diğer muafiyetler bunlarla sınırlı olmamak üzere aşağıdadır:</w:t>
      </w:r>
    </w:p>
    <w:p w14:paraId="0407030B" w14:textId="77777777" w:rsidR="004D7125" w:rsidRDefault="004D7125" w:rsidP="004D7125">
      <w:r>
        <w:t>Diğer tabiat olayları: 7.500 Avro</w:t>
      </w:r>
    </w:p>
    <w:p w14:paraId="1C0C7592" w14:textId="77777777" w:rsidR="004D7125" w:rsidRDefault="004D7125" w:rsidP="004D7125">
      <w:r>
        <w:t>Bakım devresi hasarları: 7.500 Avro</w:t>
      </w:r>
    </w:p>
    <w:p w14:paraId="25071AD6" w14:textId="77777777" w:rsidR="004D7125" w:rsidRDefault="004D7125" w:rsidP="004D7125">
      <w:r>
        <w:t>Test Devresi/Dizayn hatası: 7.500 Avro</w:t>
      </w:r>
    </w:p>
    <w:p w14:paraId="1C9D5172" w14:textId="77777777" w:rsidR="004D7125" w:rsidRDefault="004D7125" w:rsidP="004D7125">
      <w:r>
        <w:t>3. Şahıs Mali Mesuliyet hasarlarında: 1.500 Avro</w:t>
      </w:r>
    </w:p>
    <w:p w14:paraId="5A4A43C0" w14:textId="77777777" w:rsidR="004D7125" w:rsidRDefault="004D7125" w:rsidP="004D7125">
      <w:r>
        <w:t>Yeraltı kablo ve tesisler hasarlarında: 3.500 Avro</w:t>
      </w:r>
    </w:p>
    <w:p w14:paraId="6E160592" w14:textId="77777777" w:rsidR="004D7125" w:rsidRDefault="004D7125" w:rsidP="004D7125">
      <w:r>
        <w:t>Diğer hasarlarda: 5.000 Avro</w:t>
      </w:r>
    </w:p>
    <w:p w14:paraId="5DE0B6A9" w14:textId="77777777" w:rsidR="004D7125" w:rsidRDefault="004D7125" w:rsidP="004D7125">
      <w:r>
        <w:t>Sözleşme süresince, sigorta kapsamını etkileyecek olan her türlü durum, kapsam ve programdaki değişiklikleri sigorta şirketine bildirmek Sigorta ettiren tarafın sorumluluğundadır</w:t>
      </w:r>
    </w:p>
    <w:p w14:paraId="10CC5EB8" w14:textId="77777777" w:rsidR="004D7125" w:rsidRDefault="004D7125" w:rsidP="004D7125">
      <w:r>
        <w:t>Poliçede yer alan muafiyetlerin karşılığı bedellerin tazmininden Yüklenici sorumlu olacaktır. Poliçede: “Poliçenin, İşverenin yazılı izni olmadan değiştirilemeyeceği, iptal edilemeyeceği ve oluşan hasar bedellerinin İdarenin yazılı izni olmadan sigorta ettirene ödenmeyeceği’’ hükümleri bulunacaktır.</w:t>
      </w:r>
    </w:p>
    <w:p w14:paraId="0B5A6CD9" w14:textId="77777777" w:rsidR="004D7125" w:rsidRDefault="004D7125" w:rsidP="004D7125"/>
    <w:p w14:paraId="270E768F" w14:textId="1860F076" w:rsidR="004D7125" w:rsidRDefault="004D7125" w:rsidP="004D7125">
      <w:r>
        <w:t xml:space="preserve">Deprem, sel, su baskını, toprak kayması ve terör </w:t>
      </w:r>
      <w:r w:rsidR="00442B07">
        <w:t>riskleri için uygulanabilecek ko</w:t>
      </w:r>
      <w:r>
        <w:t>asürans oranı azami %20 ‘dir. Bun</w:t>
      </w:r>
      <w:r w:rsidR="00442B07">
        <w:t>un dışında kalan riskler için ko</w:t>
      </w:r>
      <w:r>
        <w:t>asürans uygulanmaz.</w:t>
      </w:r>
    </w:p>
    <w:p w14:paraId="70E7087D" w14:textId="77777777" w:rsidR="004D7125" w:rsidRDefault="004D7125" w:rsidP="004D7125"/>
    <w:p w14:paraId="3A199EFE" w14:textId="09F91BD1" w:rsidR="004D7125" w:rsidRPr="00B41D2C" w:rsidRDefault="00442B07" w:rsidP="004D7125">
      <w:r>
        <w:t>Muafiyet ve ko</w:t>
      </w:r>
      <w:r w:rsidR="004D7125">
        <w:t>asürans kısmına isabet eden hasarların karşılanması yüklenicinin sorumluluğundadır.</w:t>
      </w:r>
    </w:p>
    <w:p w14:paraId="140BB528" w14:textId="422B2CE5" w:rsidR="00CE1FB9" w:rsidRPr="00B41D2C" w:rsidRDefault="004D7125" w:rsidP="00CE1FB9">
      <w:r>
        <w:t>Ayrıca,</w:t>
      </w:r>
    </w:p>
    <w:p w14:paraId="20317ED9" w14:textId="2CDDE784" w:rsidR="00CE1FB9" w:rsidRPr="00B41D2C" w:rsidRDefault="00CE1FB9" w:rsidP="00CE1FB9">
      <w:pPr>
        <w:ind w:left="540" w:hanging="540"/>
        <w:rPr>
          <w:b/>
        </w:rPr>
      </w:pPr>
      <w:r w:rsidRPr="00B41D2C">
        <w:t>(a)</w:t>
      </w:r>
      <w:r w:rsidRPr="00B41D2C">
        <w:tab/>
      </w:r>
      <w:r w:rsidR="006F4247" w:rsidRPr="00B41D2C">
        <w:t xml:space="preserve">Nakliye </w:t>
      </w:r>
      <w:r w:rsidRPr="00B41D2C">
        <w:t>Sigortası</w:t>
      </w:r>
    </w:p>
    <w:p w14:paraId="25DC10F8" w14:textId="6E13DDF2" w:rsidR="00CE1FB9" w:rsidRPr="00B41D2C" w:rsidRDefault="00CE1FB9" w:rsidP="00CE1FB9">
      <w:pPr>
        <w:ind w:left="540"/>
      </w:pPr>
      <w:r w:rsidRPr="00B41D2C">
        <w:t xml:space="preserve">Tedarikçinin veya üreticinin işlerinden veya mağazalarından Şantiyeye varışına kadar Tesislere (bunlara ait yedek parçalar dahil) ve Yüklenici veya Alt Yüklenicileri </w:t>
      </w:r>
      <w:r w:rsidRPr="00B41D2C">
        <w:lastRenderedPageBreak/>
        <w:t>tarafından sağlanacak inşaat ekipmanına nakil sırasında meydana gelen kayıp veya hasarı karşılamak.</w:t>
      </w:r>
    </w:p>
    <w:p w14:paraId="18B6738A" w14:textId="77777777" w:rsidR="006F4247" w:rsidRPr="00B41D2C" w:rsidRDefault="006F4247" w:rsidP="00CE1FB9">
      <w:pPr>
        <w:ind w:left="540"/>
      </w:pPr>
    </w:p>
    <w:p w14:paraId="0683AE2C" w14:textId="5B825C2C" w:rsidR="00CE1FB9" w:rsidRPr="00B41D2C" w:rsidRDefault="006F4247" w:rsidP="00FD75B6">
      <w:pPr>
        <w:pStyle w:val="ListeParagraf"/>
        <w:numPr>
          <w:ilvl w:val="0"/>
          <w:numId w:val="3"/>
        </w:numPr>
        <w:ind w:firstLine="117"/>
        <w:jc w:val="both"/>
      </w:pPr>
      <w:r w:rsidRPr="00B41D2C">
        <w:t xml:space="preserve">Proje kapsamında taşınması gereken malzemeler </w:t>
      </w:r>
      <w:r w:rsidR="00FD75B6" w:rsidRPr="00B41D2C">
        <w:t>nakledilen ürün bedelleri</w:t>
      </w:r>
      <w:r w:rsidR="000E5A37" w:rsidRPr="00B41D2C">
        <w:t>nin %110’u</w:t>
      </w:r>
      <w:r w:rsidR="00FD75B6" w:rsidRPr="00B41D2C">
        <w:t xml:space="preserve"> oranında </w:t>
      </w:r>
      <w:r w:rsidRPr="00B41D2C">
        <w:t>nakliyat sigorta poliçesi kapsamında sigortalanacaktır.</w:t>
      </w:r>
    </w:p>
    <w:p w14:paraId="26D9AB2C" w14:textId="77777777" w:rsidR="006F4247" w:rsidRPr="00B41D2C" w:rsidRDefault="006F4247" w:rsidP="00CF1811">
      <w:pPr>
        <w:pStyle w:val="ListeParagraf"/>
        <w:ind w:left="567"/>
      </w:pPr>
    </w:p>
    <w:p w14:paraId="04BD8AA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67DEDA1" w14:textId="77777777" w:rsidR="00CE1FB9" w:rsidRPr="00B41D2C" w:rsidRDefault="00CE1FB9" w:rsidP="00CE1FB9">
      <w:pPr>
        <w:ind w:left="540"/>
      </w:pPr>
    </w:p>
    <w:p w14:paraId="58123113" w14:textId="77777777" w:rsidR="00CE1FB9" w:rsidRPr="00B41D2C" w:rsidRDefault="00CE1FB9" w:rsidP="00CE1FB9">
      <w:pPr>
        <w:ind w:left="540" w:hanging="540"/>
        <w:rPr>
          <w:b/>
        </w:rPr>
      </w:pPr>
      <w:r w:rsidRPr="00B41D2C">
        <w:t>(b)</w:t>
      </w:r>
      <w:r w:rsidRPr="00B41D2C">
        <w:tab/>
      </w:r>
      <w:r w:rsidRPr="00B41D2C">
        <w:rPr>
          <w:u w:val="single"/>
        </w:rPr>
        <w:t>Kuruluma İlişkin "Tüm Riskler" Sigortası</w:t>
      </w:r>
    </w:p>
    <w:p w14:paraId="4CF17BD8" w14:textId="6597F35C" w:rsidR="00CE1FB9" w:rsidRPr="00B41D2C" w:rsidRDefault="00CE1FB9" w:rsidP="00CE1FB9">
      <w:pPr>
        <w:ind w:left="540"/>
      </w:pPr>
      <w:r w:rsidRPr="00B41D2C">
        <w:t xml:space="preserve">Tesislerin tamamlanmasından evvel Proje Sahasındaki Tesislerde oluşan fiziksel kayıp veya zararları kapsar. Yüklenici </w:t>
      </w:r>
      <w:r w:rsidR="007E1FF8">
        <w:t>Kusur Sorumluluk</w:t>
      </w:r>
      <w:r w:rsidRPr="00B41D2C">
        <w:t xml:space="preserve"> dönemi sırasındaki yükümlülüklerini yerine getirmek amacı ile Proje Sahasında iken </w:t>
      </w:r>
      <w:r w:rsidR="007E1FF8">
        <w:t>Kusur Sorumluluk</w:t>
      </w:r>
      <w:r w:rsidRPr="00B41D2C">
        <w:t xml:space="preserve"> dönemi sırasında oluşan her tür kayıp veya zarar ile ilgili olarak Yüklenicinin sorumluluğu için genişletilmiş bakım kapsamını içerecektir.</w:t>
      </w:r>
    </w:p>
    <w:p w14:paraId="2A7B3CD7" w14:textId="74057744" w:rsidR="006F4247" w:rsidRPr="00B41D2C" w:rsidRDefault="006F4247" w:rsidP="00730682">
      <w:pPr>
        <w:pStyle w:val="ListeParagraf"/>
        <w:numPr>
          <w:ilvl w:val="0"/>
          <w:numId w:val="3"/>
        </w:numPr>
        <w:ind w:hanging="24"/>
        <w:jc w:val="both"/>
      </w:pPr>
      <w:r w:rsidRPr="00B41D2C">
        <w:t xml:space="preserve">Projenin inşaat süresi, bakım ve test aşamalarını kapsayacak şekilde </w:t>
      </w:r>
      <w:r w:rsidR="00730682" w:rsidRPr="00B41D2C">
        <w:t>sözleşme bedelinin %110</w:t>
      </w:r>
      <w:r w:rsidR="00792FC2" w:rsidRPr="00B41D2C">
        <w:t xml:space="preserve">’u oranında </w:t>
      </w:r>
      <w:r w:rsidRPr="00B41D2C">
        <w:t>İnşaat ALL RISK poliçesi yaptırılacaktır.</w:t>
      </w:r>
    </w:p>
    <w:p w14:paraId="6728F46B" w14:textId="77777777" w:rsidR="00CE1FB9" w:rsidRPr="00B41D2C" w:rsidRDefault="00CE1FB9" w:rsidP="00CE1FB9">
      <w:pPr>
        <w:ind w:left="540"/>
      </w:pPr>
    </w:p>
    <w:p w14:paraId="29359CB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8CADFC5" w14:textId="77777777" w:rsidR="00CE1FB9" w:rsidRPr="00B41D2C" w:rsidRDefault="00CE1FB9" w:rsidP="00CE1FB9">
      <w:pPr>
        <w:ind w:left="540"/>
      </w:pPr>
    </w:p>
    <w:p w14:paraId="69F74BA0" w14:textId="77777777" w:rsidR="00CE1FB9" w:rsidRPr="00B41D2C" w:rsidRDefault="00CE1FB9" w:rsidP="00CE1FB9">
      <w:pPr>
        <w:ind w:left="540"/>
      </w:pPr>
    </w:p>
    <w:p w14:paraId="4F1D28C4" w14:textId="77777777" w:rsidR="00CE1FB9" w:rsidRPr="00B41D2C" w:rsidRDefault="00CE1FB9" w:rsidP="00CE1FB9">
      <w:pPr>
        <w:keepNext/>
        <w:keepLines/>
        <w:ind w:left="547" w:hanging="540"/>
        <w:rPr>
          <w:b/>
        </w:rPr>
      </w:pPr>
      <w:r w:rsidRPr="00B41D2C">
        <w:t>(c)</w:t>
      </w:r>
      <w:r w:rsidRPr="00B41D2C">
        <w:tab/>
      </w:r>
      <w:r w:rsidRPr="00B41D2C">
        <w:rPr>
          <w:u w:val="single"/>
        </w:rPr>
        <w:t>Üçüncü Taraf Mali Sorumluluk Sigortası</w:t>
      </w:r>
    </w:p>
    <w:p w14:paraId="2CB1D9C5" w14:textId="330A8C6E" w:rsidR="00CE1FB9" w:rsidRPr="00B41D2C" w:rsidRDefault="00CE1FB9" w:rsidP="00CE1FB9">
      <w:pPr>
        <w:keepNext/>
        <w:keepLines/>
        <w:ind w:left="547"/>
      </w:pPr>
      <w:r w:rsidRPr="00B41D2C">
        <w:t>Tesislerin tedariki ve kurulumu ile bağlantılı olarak meydana gelen, (</w:t>
      </w:r>
      <w:r w:rsidR="00B63F72" w:rsidRPr="00B41D2C">
        <w:t xml:space="preserve">İşverenin </w:t>
      </w:r>
      <w:r w:rsidRPr="00B41D2C">
        <w:t>personeli dâhil olmak üzere) üçüncü tarafların maruz kaldığı yaralanma veya ölümler ve (</w:t>
      </w:r>
      <w:r w:rsidR="00B63F72" w:rsidRPr="00B41D2C">
        <w:t xml:space="preserve">İşverene </w:t>
      </w:r>
      <w:r w:rsidRPr="00B41D2C">
        <w:t>ait mülkiyet ve Alıcı tarafından kabul edilen Tesislerin bir parçası dâhil olmak üzere) mallara gelen herhangi bir hasar veya zararı kapsar.</w:t>
      </w:r>
    </w:p>
    <w:p w14:paraId="3234C916" w14:textId="1269A1DA" w:rsidR="006F4247" w:rsidRPr="00B41D2C" w:rsidRDefault="006F4247" w:rsidP="00F76D5A">
      <w:pPr>
        <w:pStyle w:val="ListeParagraf"/>
        <w:keepNext/>
        <w:keepLines/>
        <w:numPr>
          <w:ilvl w:val="0"/>
          <w:numId w:val="3"/>
        </w:numPr>
        <w:ind w:hanging="24"/>
        <w:jc w:val="both"/>
      </w:pPr>
      <w:r w:rsidRPr="00B41D2C">
        <w:t>Üçüncü tarafların da teminata alındığı</w:t>
      </w:r>
      <w:r w:rsidR="002656EF" w:rsidRPr="00B41D2C">
        <w:t xml:space="preserve"> kesi</w:t>
      </w:r>
      <w:r w:rsidR="00FB5528" w:rsidRPr="00B41D2C">
        <w:t>nti oranları azami 5.000 $ olacak şekilde 100.000 $ tutarında</w:t>
      </w:r>
      <w:r w:rsidRPr="00B41D2C">
        <w:t xml:space="preserve"> 3. Şahıs Mali Mesuliyet poliçesi yaptırılacaktır.</w:t>
      </w:r>
    </w:p>
    <w:p w14:paraId="3DFC29FE" w14:textId="77777777" w:rsidR="00CE1FB9" w:rsidRPr="00B41D2C" w:rsidRDefault="00CE1FB9" w:rsidP="00CE1FB9">
      <w:pPr>
        <w:keepNext/>
        <w:keepLines/>
        <w:ind w:left="547"/>
      </w:pPr>
    </w:p>
    <w:p w14:paraId="0DE3BD6F" w14:textId="77777777" w:rsidR="00CE1FB9" w:rsidRPr="00B41D2C" w:rsidRDefault="00CE1FB9" w:rsidP="00CE1FB9">
      <w:pPr>
        <w:keepNext/>
        <w:keepLines/>
        <w:tabs>
          <w:tab w:val="left" w:pos="1800"/>
          <w:tab w:val="left" w:pos="3960"/>
          <w:tab w:val="left" w:pos="6480"/>
          <w:tab w:val="left" w:pos="7920"/>
        </w:tabs>
        <w:ind w:left="547"/>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4E6FBBA" w14:textId="77777777" w:rsidR="00CE1FB9" w:rsidRPr="00B41D2C" w:rsidRDefault="00CE1FB9" w:rsidP="00CE1FB9">
      <w:pPr>
        <w:ind w:left="540" w:hanging="540"/>
      </w:pPr>
    </w:p>
    <w:p w14:paraId="5C53F572" w14:textId="77777777" w:rsidR="00CE1FB9" w:rsidRPr="00B41D2C" w:rsidRDefault="00CE1FB9" w:rsidP="00CE1FB9">
      <w:pPr>
        <w:ind w:left="540" w:hanging="540"/>
        <w:rPr>
          <w:b/>
        </w:rPr>
      </w:pPr>
      <w:r w:rsidRPr="00B41D2C">
        <w:t>(d)</w:t>
      </w:r>
      <w:r w:rsidRPr="00B41D2C">
        <w:tab/>
      </w:r>
      <w:r w:rsidRPr="00B41D2C">
        <w:rPr>
          <w:u w:val="single"/>
        </w:rPr>
        <w:t>Motorlu Araç Sorumluluk Sigortası</w:t>
      </w:r>
    </w:p>
    <w:p w14:paraId="1BFBFF64" w14:textId="36BA2955" w:rsidR="00CE1FB9" w:rsidRPr="00B41D2C" w:rsidRDefault="00CE1FB9" w:rsidP="00CE1FB9">
      <w:pPr>
        <w:ind w:left="540"/>
      </w:pPr>
      <w:r w:rsidRPr="00B41D2C">
        <w:t>Tesislerin tedarik ve kurulumuna ilişkin olarak Yüklenici veya Alt Yüklenicileri tarafından kullanılan (ister sahip olsunlar isterse olmasınlar) tüm araçların kullanımını kapsar. Yasal gerekliliklere uygun kapsamlı sigorta.</w:t>
      </w:r>
    </w:p>
    <w:p w14:paraId="635F69AB" w14:textId="645C14B0" w:rsidR="006F4247" w:rsidRPr="00B41D2C" w:rsidRDefault="006F4247" w:rsidP="004635E9">
      <w:pPr>
        <w:pStyle w:val="ListeParagraf"/>
        <w:numPr>
          <w:ilvl w:val="0"/>
          <w:numId w:val="3"/>
        </w:numPr>
        <w:ind w:hanging="24"/>
      </w:pPr>
      <w:r w:rsidRPr="00B41D2C">
        <w:t>Firma araçlarının Trafik ve Kasko poliçeleri mevcuttur ve proje döneminde de gerekli yenilemeler yaptırılacaktır.</w:t>
      </w:r>
    </w:p>
    <w:p w14:paraId="2D81652A" w14:textId="77777777" w:rsidR="00CE1FB9" w:rsidRPr="00B41D2C" w:rsidRDefault="00CE1FB9" w:rsidP="00CE1FB9"/>
    <w:p w14:paraId="5812BAD2" w14:textId="77777777" w:rsidR="00CE1FB9" w:rsidRPr="00B41D2C" w:rsidRDefault="00CE1FB9" w:rsidP="00CE1FB9">
      <w:pPr>
        <w:ind w:left="540" w:hanging="540"/>
      </w:pPr>
      <w:r w:rsidRPr="00B41D2C">
        <w:t>(e)</w:t>
      </w:r>
      <w:r w:rsidRPr="00B41D2C">
        <w:tab/>
      </w:r>
      <w:r w:rsidRPr="00B41D2C">
        <w:rPr>
          <w:u w:val="single"/>
        </w:rPr>
        <w:t>Çalışanların Tazminatları</w:t>
      </w:r>
    </w:p>
    <w:p w14:paraId="6195FDD4" w14:textId="2728C533"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52378B4D" w14:textId="5AEA8D9C" w:rsidR="00CE1FB9" w:rsidRPr="00B41D2C" w:rsidRDefault="00927E08" w:rsidP="004635E9">
      <w:pPr>
        <w:pStyle w:val="ListeParagraf"/>
        <w:numPr>
          <w:ilvl w:val="0"/>
          <w:numId w:val="3"/>
        </w:numPr>
        <w:ind w:hanging="24"/>
      </w:pPr>
      <w:r w:rsidRPr="00B41D2C">
        <w:t>Çalışanların teminat altına alındığı İşveren Mali Sorumluluk poliçesi yaptırılacaktır.</w:t>
      </w:r>
    </w:p>
    <w:p w14:paraId="5DA7F222" w14:textId="2788B897" w:rsidR="00927E08" w:rsidRPr="00B41D2C" w:rsidRDefault="00927E08" w:rsidP="00CE1FB9"/>
    <w:p w14:paraId="37E7E848" w14:textId="40A84230" w:rsidR="00CE1FB9" w:rsidRPr="00B41D2C" w:rsidRDefault="00CE1FB9" w:rsidP="00CE1FB9">
      <w:pPr>
        <w:ind w:left="540" w:hanging="540"/>
        <w:rPr>
          <w:b/>
        </w:rPr>
      </w:pPr>
      <w:r w:rsidRPr="00B41D2C">
        <w:t>(f)</w:t>
      </w:r>
      <w:r w:rsidRPr="00B41D2C">
        <w:tab/>
      </w:r>
      <w:r w:rsidR="00400ACD" w:rsidRPr="00B41D2C">
        <w:t>İşverenin</w:t>
      </w:r>
      <w:r w:rsidR="00400ACD" w:rsidRPr="00B41D2C" w:rsidDel="00400ACD">
        <w:rPr>
          <w:u w:val="single"/>
        </w:rPr>
        <w:t xml:space="preserve"> </w:t>
      </w:r>
      <w:r w:rsidR="00927E08" w:rsidRPr="00B41D2C">
        <w:rPr>
          <w:u w:val="single"/>
        </w:rPr>
        <w:t>Yükümlülükleri (Uygulanmayacaktır)</w:t>
      </w:r>
    </w:p>
    <w:p w14:paraId="56C6EDCB" w14:textId="6221F19E"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289D6435" w14:textId="77777777" w:rsidR="00CE1FB9" w:rsidRPr="00B41D2C" w:rsidRDefault="00CE1FB9" w:rsidP="00CE1FB9"/>
    <w:p w14:paraId="391A0877" w14:textId="6261B1AB" w:rsidR="00CE1FB9" w:rsidRPr="00B41D2C" w:rsidRDefault="00CE1FB9" w:rsidP="00CE1FB9">
      <w:pPr>
        <w:ind w:left="540" w:hanging="540"/>
        <w:rPr>
          <w:b/>
        </w:rPr>
      </w:pPr>
      <w:r w:rsidRPr="00B41D2C">
        <w:t>(g)</w:t>
      </w:r>
      <w:r w:rsidRPr="00B41D2C">
        <w:tab/>
      </w:r>
      <w:r w:rsidRPr="00B41D2C">
        <w:rPr>
          <w:u w:val="single"/>
        </w:rPr>
        <w:t>Diğer Sigortalar</w:t>
      </w:r>
      <w:r w:rsidR="00927E08" w:rsidRPr="00B41D2C">
        <w:rPr>
          <w:u w:val="single"/>
        </w:rPr>
        <w:t xml:space="preserve"> (Uygulanmayacaktır)</w:t>
      </w:r>
    </w:p>
    <w:p w14:paraId="36C39473" w14:textId="77777777" w:rsidR="00CE1FB9" w:rsidRPr="00B41D2C" w:rsidRDefault="00CE1FB9" w:rsidP="00CE1FB9">
      <w:pPr>
        <w:ind w:left="540"/>
      </w:pPr>
      <w:r w:rsidRPr="00B41D2C">
        <w:t>Yüklenicinin ayrıca aşağıdaki sigortaları masrafları kendisine ait olmak üzere yaptırması ve devam ettirmesi gerekmektedir:</w:t>
      </w:r>
    </w:p>
    <w:p w14:paraId="0822C3BE" w14:textId="77777777" w:rsidR="00CE1FB9" w:rsidRPr="00B41D2C" w:rsidRDefault="00CE1FB9" w:rsidP="00CE1FB9">
      <w:pPr>
        <w:ind w:left="540"/>
      </w:pPr>
    </w:p>
    <w:p w14:paraId="38BBF9D6" w14:textId="77777777" w:rsidR="00CE1FB9" w:rsidRPr="00B41D2C" w:rsidRDefault="00CE1FB9" w:rsidP="00CE1FB9">
      <w:pPr>
        <w:ind w:left="540"/>
      </w:pPr>
      <w:r w:rsidRPr="00B41D2C">
        <w:rPr>
          <w:u w:val="single"/>
        </w:rPr>
        <w:t>Detaylar</w:t>
      </w:r>
      <w:r w:rsidRPr="00B41D2C">
        <w:t>:</w:t>
      </w:r>
    </w:p>
    <w:p w14:paraId="1E6C47DB" w14:textId="77777777" w:rsidR="00CE1FB9" w:rsidRPr="00B41D2C" w:rsidRDefault="00CE1FB9" w:rsidP="00CE1FB9">
      <w:pPr>
        <w:ind w:left="540"/>
      </w:pPr>
    </w:p>
    <w:p w14:paraId="3B0D707B"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DA0E2F2" w14:textId="77777777" w:rsidR="00CE1FB9" w:rsidRPr="00B41D2C" w:rsidRDefault="00CE1FB9" w:rsidP="00CE1FB9">
      <w:pPr>
        <w:ind w:left="540"/>
      </w:pPr>
    </w:p>
    <w:p w14:paraId="702F2398" w14:textId="43241C0D" w:rsidR="00CE1FB9" w:rsidRPr="00B41D2C" w:rsidRDefault="00CE1FB9" w:rsidP="00CE1FB9">
      <w:r w:rsidRPr="00B41D2C">
        <w:t xml:space="preserve">Üçüncü taraf mali </w:t>
      </w:r>
      <w:r w:rsidR="00927E08" w:rsidRPr="00B41D2C">
        <w:t xml:space="preserve">sorumluluk </w:t>
      </w:r>
      <w:r w:rsidRPr="00B41D2C">
        <w:t xml:space="preserve">sigortası, </w:t>
      </w:r>
      <w:r w:rsidR="00927E08" w:rsidRPr="00B41D2C">
        <w:t xml:space="preserve">çalışanların </w:t>
      </w:r>
      <w:r w:rsidRPr="00B41D2C">
        <w:t xml:space="preserve">tazminatı ve </w:t>
      </w:r>
      <w:r w:rsidR="00400ACD"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B63F72" w:rsidRPr="00B41D2C">
        <w:t xml:space="preserve">İşveren </w:t>
      </w:r>
      <w:r w:rsidRPr="00B41D2C">
        <w:t xml:space="preserve">“müşterek sigortalı” olarak belirtilecektir. Bunun yanı sıra, </w:t>
      </w:r>
      <w:r w:rsidR="00927E08" w:rsidRPr="00B41D2C">
        <w:t>nakliye</w:t>
      </w:r>
      <w:r w:rsidRPr="00B41D2C">
        <w:t xml:space="preserve">, </w:t>
      </w:r>
      <w:r w:rsidR="00927E08" w:rsidRPr="00B41D2C">
        <w:t xml:space="preserve">çalışanların </w:t>
      </w:r>
      <w:r w:rsidRPr="00B41D2C">
        <w:t xml:space="preserve">tazminatı ve </w:t>
      </w:r>
      <w:r w:rsidR="00400ACD" w:rsidRPr="00B41D2C">
        <w:t>İşverenin</w:t>
      </w:r>
      <w:r w:rsidR="00400ACD" w:rsidRPr="00B41D2C" w:rsidDel="00400ACD">
        <w:t xml:space="preserve">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5B757B93" w14:textId="5B550539" w:rsidR="00CE1FB9" w:rsidRPr="00B41D2C" w:rsidRDefault="00CE1FB9" w:rsidP="00CE1FB9">
      <w:pPr>
        <w:jc w:val="center"/>
        <w:rPr>
          <w:b/>
        </w:rPr>
      </w:pPr>
      <w:r w:rsidRPr="00B41D2C">
        <w:br w:type="page"/>
      </w:r>
      <w:r w:rsidR="00400ACD" w:rsidRPr="00664B79">
        <w:rPr>
          <w:b/>
        </w:rPr>
        <w:lastRenderedPageBreak/>
        <w:t>İşveren</w:t>
      </w:r>
      <w:r w:rsidR="00B63F72" w:rsidRPr="00664B79">
        <w:rPr>
          <w:b/>
        </w:rPr>
        <w:t xml:space="preserve"> </w:t>
      </w:r>
      <w:r w:rsidRPr="00B41D2C">
        <w:rPr>
          <w:b/>
        </w:rPr>
        <w:t>Tarafından Yapılacak Sigortalar</w:t>
      </w:r>
      <w:r w:rsidR="006628AC" w:rsidRPr="00B41D2C">
        <w:rPr>
          <w:b/>
        </w:rPr>
        <w:t xml:space="preserve"> (Uygulanmayacaktır)</w:t>
      </w:r>
    </w:p>
    <w:p w14:paraId="45128BE5" w14:textId="77777777" w:rsidR="00CE1FB9" w:rsidRPr="00B41D2C" w:rsidRDefault="00CE1FB9" w:rsidP="00CE1FB9"/>
    <w:p w14:paraId="738DB3B1" w14:textId="67B64820" w:rsidR="00CE1FB9" w:rsidRPr="00B41D2C" w:rsidRDefault="00400ACD" w:rsidP="00CE1FB9">
      <w:r w:rsidRPr="00B41D2C">
        <w:t>İşveren</w:t>
      </w:r>
      <w:r w:rsidR="00CE1FB9" w:rsidRPr="00B41D2C">
        <w:t>, Sözleşme'nin ifası sırasında aşağıdaki sigortaları masrafları kendisine ait olmak üzere yaptıracak ve devam ettirecektir.</w:t>
      </w:r>
    </w:p>
    <w:p w14:paraId="1E3395E6" w14:textId="77777777" w:rsidR="00CE1FB9" w:rsidRPr="00B41D2C" w:rsidRDefault="00CE1FB9" w:rsidP="00CE1FB9"/>
    <w:p w14:paraId="3C0A5120" w14:textId="77777777" w:rsidR="00CE1FB9" w:rsidRPr="00B41D2C" w:rsidRDefault="00CE1FB9" w:rsidP="00CE1FB9">
      <w:r w:rsidRPr="00B41D2C">
        <w:rPr>
          <w:u w:val="single"/>
        </w:rPr>
        <w:t>Detaylar</w:t>
      </w:r>
      <w:r w:rsidRPr="00B41D2C">
        <w:t>:</w:t>
      </w:r>
    </w:p>
    <w:p w14:paraId="72D717C8" w14:textId="77777777" w:rsidR="00CE1FB9" w:rsidRPr="00B41D2C" w:rsidRDefault="00CE1FB9" w:rsidP="00CE1FB9"/>
    <w:p w14:paraId="40B847B8" w14:textId="77777777" w:rsidR="00CE1FB9" w:rsidRPr="00B41D2C" w:rsidRDefault="00CE1FB9" w:rsidP="00CE1FB9">
      <w:pPr>
        <w:tabs>
          <w:tab w:val="left" w:pos="1440"/>
          <w:tab w:val="left" w:pos="3600"/>
          <w:tab w:val="left" w:pos="6480"/>
          <w:tab w:val="left" w:pos="7920"/>
        </w:tabs>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8A4459E" w14:textId="77777777" w:rsidR="00CE1FB9" w:rsidRPr="00B41D2C" w:rsidRDefault="00CE1FB9" w:rsidP="00CE1FB9"/>
    <w:p w14:paraId="510FAE31" w14:textId="77777777" w:rsidR="00CE1FB9" w:rsidRPr="00B41D2C" w:rsidRDefault="00CE1FB9" w:rsidP="00CE1FB9">
      <w:pPr>
        <w:pStyle w:val="S9-appx"/>
      </w:pPr>
      <w:r w:rsidRPr="00B41D2C">
        <w:br w:type="page"/>
      </w:r>
      <w:bookmarkStart w:id="1597" w:name="_Toc437692912"/>
      <w:bookmarkStart w:id="1598" w:name="_Toc125952760"/>
      <w:r w:rsidRPr="00B41D2C">
        <w:lastRenderedPageBreak/>
        <w:t>Ek 4.  Zaman Çizelgesi</w:t>
      </w:r>
      <w:bookmarkEnd w:id="1597"/>
      <w:bookmarkEnd w:id="1598"/>
    </w:p>
    <w:p w14:paraId="619A67F0" w14:textId="77777777" w:rsidR="00CE1FB9" w:rsidRPr="00B41D2C" w:rsidRDefault="00CE1FB9" w:rsidP="00CE1FB9"/>
    <w:tbl>
      <w:tblPr>
        <w:tblStyle w:val="TabloKlavuzu"/>
        <w:tblW w:w="9214" w:type="dxa"/>
        <w:tblInd w:w="-147" w:type="dxa"/>
        <w:tblLayout w:type="fixed"/>
        <w:tblLook w:val="04A0" w:firstRow="1" w:lastRow="0" w:firstColumn="1" w:lastColumn="0" w:noHBand="0" w:noVBand="1"/>
      </w:tblPr>
      <w:tblGrid>
        <w:gridCol w:w="851"/>
        <w:gridCol w:w="4071"/>
        <w:gridCol w:w="1316"/>
        <w:gridCol w:w="1701"/>
        <w:gridCol w:w="1275"/>
      </w:tblGrid>
      <w:tr w:rsidR="008F575B" w:rsidRPr="00D9056E" w14:paraId="0E02B1CD" w14:textId="5A36D328" w:rsidTr="00A162E5">
        <w:tc>
          <w:tcPr>
            <w:tcW w:w="851" w:type="dxa"/>
          </w:tcPr>
          <w:p w14:paraId="46925BFE" w14:textId="7FE568A5" w:rsidR="008F575B" w:rsidRPr="00D9056E" w:rsidRDefault="008F575B" w:rsidP="00A162E5">
            <w:pPr>
              <w:pStyle w:val="S9-appx"/>
              <w:spacing w:before="0" w:after="0"/>
              <w:rPr>
                <w:sz w:val="22"/>
                <w:szCs w:val="22"/>
              </w:rPr>
            </w:pPr>
            <w:r w:rsidRPr="00D9056E">
              <w:rPr>
                <w:sz w:val="22"/>
                <w:szCs w:val="22"/>
              </w:rPr>
              <w:t>SIRA NO.</w:t>
            </w:r>
          </w:p>
        </w:tc>
        <w:tc>
          <w:tcPr>
            <w:tcW w:w="4071" w:type="dxa"/>
          </w:tcPr>
          <w:p w14:paraId="77DFF7B0" w14:textId="27462EE6" w:rsidR="008F575B" w:rsidRPr="00D9056E" w:rsidRDefault="008F575B" w:rsidP="00A162E5">
            <w:pPr>
              <w:pStyle w:val="S9-appx"/>
              <w:spacing w:before="0" w:after="0"/>
              <w:rPr>
                <w:sz w:val="22"/>
                <w:szCs w:val="22"/>
              </w:rPr>
            </w:pPr>
            <w:r w:rsidRPr="00D9056E">
              <w:rPr>
                <w:sz w:val="22"/>
                <w:szCs w:val="22"/>
              </w:rPr>
              <w:t>İŞİN AÇIKLAMASI</w:t>
            </w:r>
          </w:p>
        </w:tc>
        <w:tc>
          <w:tcPr>
            <w:tcW w:w="1316" w:type="dxa"/>
          </w:tcPr>
          <w:p w14:paraId="030349E0" w14:textId="77777777" w:rsidR="008F575B" w:rsidRPr="00D9056E" w:rsidRDefault="008F575B" w:rsidP="00A162E5">
            <w:pPr>
              <w:pStyle w:val="S9-appx"/>
              <w:spacing w:before="0" w:after="0"/>
              <w:rPr>
                <w:sz w:val="22"/>
                <w:szCs w:val="22"/>
              </w:rPr>
            </w:pPr>
            <w:r w:rsidRPr="00D9056E">
              <w:rPr>
                <w:sz w:val="22"/>
                <w:szCs w:val="22"/>
              </w:rPr>
              <w:t>SÜRE</w:t>
            </w:r>
          </w:p>
          <w:p w14:paraId="662E01AA" w14:textId="145FFBEF" w:rsidR="008F575B" w:rsidRPr="00D9056E" w:rsidRDefault="008F575B" w:rsidP="00A162E5">
            <w:pPr>
              <w:pStyle w:val="S9-appx"/>
              <w:spacing w:before="0" w:after="0"/>
              <w:rPr>
                <w:sz w:val="22"/>
                <w:szCs w:val="22"/>
              </w:rPr>
            </w:pPr>
            <w:r w:rsidRPr="00D9056E">
              <w:rPr>
                <w:sz w:val="22"/>
                <w:szCs w:val="22"/>
              </w:rPr>
              <w:t>(gün)</w:t>
            </w:r>
          </w:p>
        </w:tc>
        <w:tc>
          <w:tcPr>
            <w:tcW w:w="1701" w:type="dxa"/>
          </w:tcPr>
          <w:p w14:paraId="044F9E3F" w14:textId="7400FF09" w:rsidR="008F575B" w:rsidRPr="00D9056E" w:rsidRDefault="008F575B" w:rsidP="008F575B">
            <w:pPr>
              <w:pStyle w:val="S9-appx"/>
              <w:spacing w:before="0" w:after="0"/>
              <w:rPr>
                <w:sz w:val="22"/>
                <w:szCs w:val="22"/>
              </w:rPr>
            </w:pPr>
            <w:r w:rsidRPr="00D9056E">
              <w:rPr>
                <w:sz w:val="22"/>
                <w:szCs w:val="22"/>
              </w:rPr>
              <w:t>BAŞLANGIÇ</w:t>
            </w:r>
            <w:r w:rsidR="00D0686F" w:rsidRPr="00D9056E">
              <w:rPr>
                <w:sz w:val="22"/>
                <w:szCs w:val="22"/>
              </w:rPr>
              <w:t>*</w:t>
            </w:r>
          </w:p>
        </w:tc>
        <w:tc>
          <w:tcPr>
            <w:tcW w:w="1275" w:type="dxa"/>
          </w:tcPr>
          <w:p w14:paraId="7D767BE6" w14:textId="75954832" w:rsidR="008F575B" w:rsidRPr="00D9056E" w:rsidRDefault="008F575B" w:rsidP="008F575B">
            <w:pPr>
              <w:pStyle w:val="S9-appx"/>
              <w:spacing w:before="0" w:after="0"/>
              <w:rPr>
                <w:sz w:val="22"/>
                <w:szCs w:val="22"/>
              </w:rPr>
            </w:pPr>
            <w:r w:rsidRPr="00D9056E">
              <w:rPr>
                <w:sz w:val="22"/>
                <w:szCs w:val="22"/>
              </w:rPr>
              <w:t>BİTİŞ</w:t>
            </w:r>
            <w:r w:rsidR="00D0686F" w:rsidRPr="00D9056E">
              <w:rPr>
                <w:sz w:val="22"/>
                <w:szCs w:val="22"/>
              </w:rPr>
              <w:t>*</w:t>
            </w:r>
          </w:p>
        </w:tc>
      </w:tr>
      <w:tr w:rsidR="00B62D0D" w:rsidRPr="00D9056E" w14:paraId="47418083" w14:textId="455B0412" w:rsidTr="000F6EEA">
        <w:tc>
          <w:tcPr>
            <w:tcW w:w="851" w:type="dxa"/>
          </w:tcPr>
          <w:p w14:paraId="186BAD30" w14:textId="1128912C" w:rsidR="00B62D0D" w:rsidRPr="00D9056E" w:rsidRDefault="00B62D0D" w:rsidP="00B62D0D">
            <w:pPr>
              <w:pStyle w:val="S9-appx"/>
              <w:spacing w:before="0" w:after="0"/>
              <w:rPr>
                <w:i/>
                <w:sz w:val="22"/>
                <w:szCs w:val="22"/>
              </w:rPr>
            </w:pPr>
            <w:r w:rsidRPr="00D9056E">
              <w:rPr>
                <w:i/>
                <w:sz w:val="22"/>
                <w:szCs w:val="22"/>
              </w:rPr>
              <w:t>1</w:t>
            </w:r>
          </w:p>
        </w:tc>
        <w:tc>
          <w:tcPr>
            <w:tcW w:w="4071" w:type="dxa"/>
          </w:tcPr>
          <w:p w14:paraId="75DFC840" w14:textId="10BD6936" w:rsidR="00B62D0D" w:rsidRPr="00D9056E" w:rsidRDefault="00B62D0D" w:rsidP="00B62D0D">
            <w:pPr>
              <w:pStyle w:val="S9-appx"/>
              <w:spacing w:before="0" w:after="0"/>
              <w:rPr>
                <w:b w:val="0"/>
                <w:i/>
                <w:sz w:val="22"/>
                <w:szCs w:val="22"/>
              </w:rPr>
            </w:pPr>
            <w:r w:rsidRPr="00D9056E">
              <w:rPr>
                <w:b w:val="0"/>
                <w:i/>
                <w:sz w:val="22"/>
                <w:szCs w:val="22"/>
              </w:rPr>
              <w:t>Tasarım İnceleme</w:t>
            </w:r>
          </w:p>
        </w:tc>
        <w:tc>
          <w:tcPr>
            <w:tcW w:w="1316" w:type="dxa"/>
          </w:tcPr>
          <w:p w14:paraId="251239D6" w14:textId="4D79F9AF" w:rsidR="00B62D0D" w:rsidRPr="00D9056E" w:rsidRDefault="00B62D0D" w:rsidP="00B62D0D">
            <w:pPr>
              <w:pStyle w:val="S9-appx"/>
              <w:spacing w:before="0" w:after="0"/>
              <w:rPr>
                <w:b w:val="0"/>
                <w:i/>
                <w:sz w:val="22"/>
                <w:szCs w:val="22"/>
              </w:rPr>
            </w:pPr>
            <w:r w:rsidRPr="00D9056E">
              <w:rPr>
                <w:b w:val="0"/>
                <w:i/>
                <w:sz w:val="22"/>
                <w:szCs w:val="22"/>
              </w:rPr>
              <w:t>30</w:t>
            </w:r>
          </w:p>
        </w:tc>
        <w:tc>
          <w:tcPr>
            <w:tcW w:w="1701" w:type="dxa"/>
          </w:tcPr>
          <w:p w14:paraId="4FB80027" w14:textId="1B097D7C" w:rsidR="00B62D0D" w:rsidRPr="00D9056E" w:rsidRDefault="00B62D0D" w:rsidP="007139EB">
            <w:pPr>
              <w:pStyle w:val="S9-appx"/>
              <w:spacing w:before="0" w:after="0"/>
              <w:rPr>
                <w:b w:val="0"/>
                <w:i/>
                <w:sz w:val="22"/>
                <w:szCs w:val="22"/>
              </w:rPr>
            </w:pPr>
          </w:p>
        </w:tc>
        <w:tc>
          <w:tcPr>
            <w:tcW w:w="1275" w:type="dxa"/>
          </w:tcPr>
          <w:p w14:paraId="60EABB4C" w14:textId="3F50D509" w:rsidR="00B62D0D" w:rsidRPr="00D9056E" w:rsidRDefault="00B62D0D" w:rsidP="007139EB">
            <w:pPr>
              <w:pStyle w:val="S9-appx"/>
              <w:spacing w:before="0" w:after="0"/>
              <w:rPr>
                <w:b w:val="0"/>
                <w:i/>
                <w:sz w:val="22"/>
                <w:szCs w:val="22"/>
              </w:rPr>
            </w:pPr>
          </w:p>
        </w:tc>
      </w:tr>
      <w:tr w:rsidR="00B62D0D" w:rsidRPr="00D9056E" w14:paraId="74BC4969" w14:textId="771F14E2" w:rsidTr="000F6EEA">
        <w:tc>
          <w:tcPr>
            <w:tcW w:w="851" w:type="dxa"/>
          </w:tcPr>
          <w:p w14:paraId="36EBFD27" w14:textId="5C5609D8" w:rsidR="00B62D0D" w:rsidRPr="00D9056E" w:rsidRDefault="00B62D0D" w:rsidP="00B62D0D">
            <w:pPr>
              <w:pStyle w:val="S9-appx"/>
              <w:spacing w:before="0" w:after="0"/>
              <w:rPr>
                <w:sz w:val="22"/>
                <w:szCs w:val="22"/>
              </w:rPr>
            </w:pPr>
            <w:r w:rsidRPr="00D9056E">
              <w:rPr>
                <w:sz w:val="22"/>
                <w:szCs w:val="22"/>
              </w:rPr>
              <w:t>2</w:t>
            </w:r>
          </w:p>
        </w:tc>
        <w:tc>
          <w:tcPr>
            <w:tcW w:w="4071" w:type="dxa"/>
          </w:tcPr>
          <w:p w14:paraId="165B99A9" w14:textId="0F5E8DAC" w:rsidR="00B62D0D" w:rsidRPr="00D9056E" w:rsidRDefault="00B62D0D" w:rsidP="00B62D0D">
            <w:pPr>
              <w:pStyle w:val="S9-appx"/>
              <w:spacing w:before="0" w:after="0"/>
              <w:rPr>
                <w:b w:val="0"/>
                <w:i/>
                <w:sz w:val="22"/>
                <w:szCs w:val="22"/>
              </w:rPr>
            </w:pPr>
            <w:r w:rsidRPr="00D9056E">
              <w:rPr>
                <w:b w:val="0"/>
                <w:i/>
                <w:sz w:val="22"/>
                <w:szCs w:val="22"/>
              </w:rPr>
              <w:t>Tedarik Süreci</w:t>
            </w:r>
          </w:p>
        </w:tc>
        <w:tc>
          <w:tcPr>
            <w:tcW w:w="1316" w:type="dxa"/>
          </w:tcPr>
          <w:p w14:paraId="5322AFBA" w14:textId="11A791C7" w:rsidR="00B62D0D" w:rsidRPr="00D9056E" w:rsidRDefault="007139EB" w:rsidP="00B62D0D">
            <w:pPr>
              <w:pStyle w:val="S9-appx"/>
              <w:spacing w:before="0" w:after="0"/>
              <w:rPr>
                <w:b w:val="0"/>
                <w:i/>
                <w:sz w:val="22"/>
                <w:szCs w:val="22"/>
              </w:rPr>
            </w:pPr>
            <w:r w:rsidRPr="00D9056E">
              <w:rPr>
                <w:b w:val="0"/>
                <w:i/>
                <w:sz w:val="22"/>
                <w:szCs w:val="22"/>
              </w:rPr>
              <w:t>3</w:t>
            </w:r>
            <w:r w:rsidR="00B62D0D" w:rsidRPr="00D9056E">
              <w:rPr>
                <w:b w:val="0"/>
                <w:i/>
                <w:sz w:val="22"/>
                <w:szCs w:val="22"/>
              </w:rPr>
              <w:t>0</w:t>
            </w:r>
          </w:p>
        </w:tc>
        <w:tc>
          <w:tcPr>
            <w:tcW w:w="1701" w:type="dxa"/>
          </w:tcPr>
          <w:p w14:paraId="7E711EC7" w14:textId="188597E1" w:rsidR="00B62D0D" w:rsidRPr="00D9056E" w:rsidRDefault="00B62D0D" w:rsidP="007139EB">
            <w:pPr>
              <w:pStyle w:val="S9-appx"/>
              <w:spacing w:before="0" w:after="0"/>
              <w:rPr>
                <w:b w:val="0"/>
                <w:i/>
                <w:sz w:val="22"/>
                <w:szCs w:val="22"/>
              </w:rPr>
            </w:pPr>
          </w:p>
        </w:tc>
        <w:tc>
          <w:tcPr>
            <w:tcW w:w="1275" w:type="dxa"/>
          </w:tcPr>
          <w:p w14:paraId="54B6C216" w14:textId="561FAEE6" w:rsidR="00B62D0D" w:rsidRPr="00D9056E" w:rsidRDefault="00B62D0D" w:rsidP="007139EB">
            <w:pPr>
              <w:pStyle w:val="S9-appx"/>
              <w:spacing w:before="0" w:after="0"/>
              <w:rPr>
                <w:b w:val="0"/>
                <w:i/>
                <w:sz w:val="22"/>
                <w:szCs w:val="22"/>
              </w:rPr>
            </w:pPr>
          </w:p>
        </w:tc>
      </w:tr>
      <w:tr w:rsidR="00B62D0D" w:rsidRPr="00D9056E" w14:paraId="1DDAFC51" w14:textId="0479FD78" w:rsidTr="000F6EEA">
        <w:tc>
          <w:tcPr>
            <w:tcW w:w="851" w:type="dxa"/>
          </w:tcPr>
          <w:p w14:paraId="76592EFD" w14:textId="6BC47A88" w:rsidR="00B62D0D" w:rsidRPr="00D9056E" w:rsidRDefault="00B62D0D" w:rsidP="00B62D0D">
            <w:pPr>
              <w:pStyle w:val="S9-appx"/>
              <w:spacing w:before="0" w:after="0"/>
              <w:rPr>
                <w:i/>
                <w:sz w:val="22"/>
                <w:szCs w:val="22"/>
              </w:rPr>
            </w:pPr>
            <w:r w:rsidRPr="00D9056E">
              <w:rPr>
                <w:i/>
                <w:sz w:val="22"/>
                <w:szCs w:val="22"/>
              </w:rPr>
              <w:t>3</w:t>
            </w:r>
          </w:p>
        </w:tc>
        <w:tc>
          <w:tcPr>
            <w:tcW w:w="4071" w:type="dxa"/>
          </w:tcPr>
          <w:p w14:paraId="566C84D6" w14:textId="4A4718AA" w:rsidR="00B62D0D" w:rsidRPr="00D9056E" w:rsidRDefault="00B62D0D" w:rsidP="00B62D0D">
            <w:pPr>
              <w:pStyle w:val="S9-appx"/>
              <w:spacing w:before="0" w:after="0"/>
              <w:rPr>
                <w:b w:val="0"/>
                <w:i/>
                <w:sz w:val="22"/>
                <w:szCs w:val="22"/>
              </w:rPr>
            </w:pPr>
            <w:r w:rsidRPr="00D9056E">
              <w:rPr>
                <w:b w:val="0"/>
                <w:i/>
                <w:sz w:val="22"/>
                <w:szCs w:val="22"/>
              </w:rPr>
              <w:t>İnşaat İşleri</w:t>
            </w:r>
          </w:p>
        </w:tc>
        <w:tc>
          <w:tcPr>
            <w:tcW w:w="1316" w:type="dxa"/>
          </w:tcPr>
          <w:p w14:paraId="1C30F95C" w14:textId="248A0215" w:rsidR="00B62D0D" w:rsidRPr="00D9056E" w:rsidRDefault="00B62D0D" w:rsidP="00B62D0D">
            <w:pPr>
              <w:pStyle w:val="S9-appx"/>
              <w:spacing w:before="0" w:after="0"/>
              <w:rPr>
                <w:b w:val="0"/>
                <w:i/>
                <w:sz w:val="22"/>
                <w:szCs w:val="22"/>
              </w:rPr>
            </w:pPr>
            <w:r w:rsidRPr="00D9056E">
              <w:rPr>
                <w:b w:val="0"/>
                <w:i/>
                <w:sz w:val="22"/>
                <w:szCs w:val="22"/>
              </w:rPr>
              <w:t>60</w:t>
            </w:r>
          </w:p>
        </w:tc>
        <w:tc>
          <w:tcPr>
            <w:tcW w:w="1701" w:type="dxa"/>
          </w:tcPr>
          <w:p w14:paraId="56FD91ED" w14:textId="6D7F6C1E" w:rsidR="00B62D0D" w:rsidRPr="00D9056E" w:rsidRDefault="00B62D0D" w:rsidP="007139EB">
            <w:pPr>
              <w:pStyle w:val="S9-appx"/>
              <w:spacing w:before="0" w:after="0"/>
              <w:rPr>
                <w:b w:val="0"/>
                <w:i/>
                <w:sz w:val="22"/>
                <w:szCs w:val="22"/>
              </w:rPr>
            </w:pPr>
          </w:p>
        </w:tc>
        <w:tc>
          <w:tcPr>
            <w:tcW w:w="1275" w:type="dxa"/>
          </w:tcPr>
          <w:p w14:paraId="58D41DCF" w14:textId="582062E9" w:rsidR="00B62D0D" w:rsidRPr="00D9056E" w:rsidRDefault="00B62D0D" w:rsidP="007139EB">
            <w:pPr>
              <w:pStyle w:val="S9-appx"/>
              <w:spacing w:before="0" w:after="0"/>
              <w:rPr>
                <w:b w:val="0"/>
                <w:i/>
                <w:sz w:val="22"/>
                <w:szCs w:val="22"/>
              </w:rPr>
            </w:pPr>
          </w:p>
        </w:tc>
      </w:tr>
      <w:tr w:rsidR="00B62D0D" w:rsidRPr="00D9056E" w14:paraId="3AE31F7C" w14:textId="77777777" w:rsidTr="000F6EEA">
        <w:tc>
          <w:tcPr>
            <w:tcW w:w="851" w:type="dxa"/>
            <w:shd w:val="clear" w:color="auto" w:fill="FFFFFF" w:themeFill="background1"/>
          </w:tcPr>
          <w:p w14:paraId="1F4D766C" w14:textId="363BB110" w:rsidR="00B62D0D" w:rsidRPr="00D9056E" w:rsidRDefault="00B62D0D" w:rsidP="00B62D0D">
            <w:pPr>
              <w:pStyle w:val="S9-appx"/>
              <w:spacing w:before="0" w:after="0"/>
              <w:rPr>
                <w:i/>
                <w:sz w:val="22"/>
                <w:szCs w:val="22"/>
              </w:rPr>
            </w:pPr>
            <w:r w:rsidRPr="00D9056E">
              <w:rPr>
                <w:i/>
                <w:sz w:val="22"/>
                <w:szCs w:val="22"/>
              </w:rPr>
              <w:t>4</w:t>
            </w:r>
          </w:p>
        </w:tc>
        <w:tc>
          <w:tcPr>
            <w:tcW w:w="4071" w:type="dxa"/>
            <w:shd w:val="clear" w:color="auto" w:fill="FFFFFF" w:themeFill="background1"/>
          </w:tcPr>
          <w:p w14:paraId="79C4CE32" w14:textId="31A31FD0" w:rsidR="00B62D0D" w:rsidRPr="00D9056E" w:rsidRDefault="00B62D0D" w:rsidP="00B62D0D">
            <w:pPr>
              <w:pStyle w:val="S9-appx"/>
              <w:spacing w:before="0" w:after="0"/>
              <w:rPr>
                <w:b w:val="0"/>
                <w:i/>
                <w:sz w:val="22"/>
                <w:szCs w:val="22"/>
              </w:rPr>
            </w:pPr>
            <w:r w:rsidRPr="00D9056E">
              <w:rPr>
                <w:b w:val="0"/>
                <w:i/>
                <w:sz w:val="22"/>
                <w:szCs w:val="22"/>
              </w:rPr>
              <w:t>Elektrik İşleri</w:t>
            </w:r>
          </w:p>
        </w:tc>
        <w:tc>
          <w:tcPr>
            <w:tcW w:w="1316" w:type="dxa"/>
            <w:shd w:val="clear" w:color="auto" w:fill="FFFFFF" w:themeFill="background1"/>
          </w:tcPr>
          <w:p w14:paraId="0E274084" w14:textId="5A083452" w:rsidR="00B62D0D" w:rsidRPr="00D9056E" w:rsidRDefault="00B62D0D" w:rsidP="00B62D0D">
            <w:pPr>
              <w:pStyle w:val="S9-appx"/>
              <w:spacing w:before="0" w:after="0"/>
              <w:rPr>
                <w:b w:val="0"/>
                <w:i/>
                <w:sz w:val="22"/>
                <w:szCs w:val="22"/>
              </w:rPr>
            </w:pPr>
            <w:r w:rsidRPr="00D9056E">
              <w:rPr>
                <w:b w:val="0"/>
                <w:i/>
                <w:sz w:val="22"/>
                <w:szCs w:val="22"/>
              </w:rPr>
              <w:t>60</w:t>
            </w:r>
          </w:p>
        </w:tc>
        <w:tc>
          <w:tcPr>
            <w:tcW w:w="1701" w:type="dxa"/>
            <w:shd w:val="clear" w:color="auto" w:fill="FFFFFF" w:themeFill="background1"/>
          </w:tcPr>
          <w:p w14:paraId="12E2AE3F" w14:textId="282A9056" w:rsidR="00B62D0D" w:rsidRPr="00D9056E" w:rsidRDefault="00B62D0D" w:rsidP="007630DC">
            <w:pPr>
              <w:pStyle w:val="S9-appx"/>
              <w:spacing w:before="0" w:after="0"/>
              <w:rPr>
                <w:b w:val="0"/>
                <w:i/>
                <w:sz w:val="22"/>
                <w:szCs w:val="22"/>
              </w:rPr>
            </w:pPr>
          </w:p>
        </w:tc>
        <w:tc>
          <w:tcPr>
            <w:tcW w:w="1275" w:type="dxa"/>
            <w:shd w:val="clear" w:color="auto" w:fill="FFFFFF" w:themeFill="background1"/>
          </w:tcPr>
          <w:p w14:paraId="1D435366" w14:textId="4C63B52E" w:rsidR="00B62D0D" w:rsidRPr="00D9056E" w:rsidRDefault="00B62D0D" w:rsidP="007630DC">
            <w:pPr>
              <w:pStyle w:val="S9-appx"/>
              <w:spacing w:before="0" w:after="0"/>
              <w:rPr>
                <w:b w:val="0"/>
                <w:i/>
                <w:sz w:val="22"/>
                <w:szCs w:val="22"/>
              </w:rPr>
            </w:pPr>
          </w:p>
        </w:tc>
      </w:tr>
      <w:tr w:rsidR="00B62D0D" w:rsidRPr="00B41D2C" w14:paraId="0DB7EF86" w14:textId="77777777" w:rsidTr="000F6EEA">
        <w:tc>
          <w:tcPr>
            <w:tcW w:w="851" w:type="dxa"/>
            <w:shd w:val="clear" w:color="auto" w:fill="FFFFFF" w:themeFill="background1"/>
          </w:tcPr>
          <w:p w14:paraId="6862BA37" w14:textId="646C92B0" w:rsidR="00B62D0D" w:rsidRPr="00D9056E" w:rsidRDefault="00B62D0D" w:rsidP="00B62D0D">
            <w:pPr>
              <w:pStyle w:val="S9-appx"/>
              <w:spacing w:before="0" w:after="0"/>
              <w:rPr>
                <w:i/>
                <w:sz w:val="22"/>
                <w:szCs w:val="22"/>
              </w:rPr>
            </w:pPr>
            <w:r w:rsidRPr="00D9056E">
              <w:rPr>
                <w:i/>
                <w:sz w:val="22"/>
                <w:szCs w:val="22"/>
              </w:rPr>
              <w:t>5</w:t>
            </w:r>
          </w:p>
        </w:tc>
        <w:tc>
          <w:tcPr>
            <w:tcW w:w="4071" w:type="dxa"/>
            <w:shd w:val="clear" w:color="auto" w:fill="FFFFFF" w:themeFill="background1"/>
          </w:tcPr>
          <w:p w14:paraId="2E8EB19D" w14:textId="645267F6" w:rsidR="00B62D0D" w:rsidRPr="00D9056E" w:rsidRDefault="00B62D0D" w:rsidP="00B62D0D">
            <w:pPr>
              <w:pStyle w:val="S9-appx"/>
              <w:spacing w:before="0" w:after="0"/>
              <w:rPr>
                <w:b w:val="0"/>
                <w:i/>
                <w:sz w:val="22"/>
                <w:szCs w:val="22"/>
              </w:rPr>
            </w:pPr>
            <w:r w:rsidRPr="00D9056E">
              <w:rPr>
                <w:b w:val="0"/>
                <w:i/>
                <w:sz w:val="22"/>
                <w:szCs w:val="22"/>
              </w:rPr>
              <w:t>Kabul İşlemleri</w:t>
            </w:r>
          </w:p>
        </w:tc>
        <w:tc>
          <w:tcPr>
            <w:tcW w:w="1316" w:type="dxa"/>
            <w:shd w:val="clear" w:color="auto" w:fill="FFFFFF" w:themeFill="background1"/>
          </w:tcPr>
          <w:p w14:paraId="3340A183" w14:textId="486B432D" w:rsidR="00B62D0D" w:rsidRPr="00D9056E" w:rsidRDefault="00B62D0D" w:rsidP="00B62D0D">
            <w:pPr>
              <w:pStyle w:val="S9-appx"/>
              <w:spacing w:before="0" w:after="0"/>
              <w:rPr>
                <w:b w:val="0"/>
                <w:i/>
                <w:sz w:val="22"/>
                <w:szCs w:val="22"/>
              </w:rPr>
            </w:pPr>
            <w:r w:rsidRPr="00D9056E">
              <w:rPr>
                <w:b w:val="0"/>
                <w:i/>
                <w:sz w:val="22"/>
                <w:szCs w:val="22"/>
              </w:rPr>
              <w:t>30</w:t>
            </w:r>
          </w:p>
        </w:tc>
        <w:tc>
          <w:tcPr>
            <w:tcW w:w="1701" w:type="dxa"/>
            <w:shd w:val="clear" w:color="auto" w:fill="FFFFFF" w:themeFill="background1"/>
          </w:tcPr>
          <w:p w14:paraId="5180F163" w14:textId="282D7317" w:rsidR="00B62D0D" w:rsidRPr="00D9056E" w:rsidRDefault="00B62D0D" w:rsidP="007630DC">
            <w:pPr>
              <w:pStyle w:val="S9-appx"/>
              <w:spacing w:before="0" w:after="0"/>
              <w:rPr>
                <w:b w:val="0"/>
                <w:i/>
                <w:sz w:val="22"/>
                <w:szCs w:val="22"/>
              </w:rPr>
            </w:pPr>
          </w:p>
        </w:tc>
        <w:tc>
          <w:tcPr>
            <w:tcW w:w="1275" w:type="dxa"/>
            <w:shd w:val="clear" w:color="auto" w:fill="FFFFFF" w:themeFill="background1"/>
          </w:tcPr>
          <w:p w14:paraId="5AB931CA" w14:textId="03EFF8EE" w:rsidR="00B62D0D" w:rsidRPr="000619BE" w:rsidRDefault="00B62D0D" w:rsidP="007630DC">
            <w:pPr>
              <w:pStyle w:val="S9-appx"/>
              <w:spacing w:before="0" w:after="0"/>
              <w:jc w:val="both"/>
              <w:rPr>
                <w:b w:val="0"/>
                <w:i/>
                <w:sz w:val="22"/>
                <w:szCs w:val="22"/>
              </w:rPr>
            </w:pPr>
          </w:p>
        </w:tc>
      </w:tr>
    </w:tbl>
    <w:p w14:paraId="7B924FBB" w14:textId="7C0D0926" w:rsidR="00CE1FB9" w:rsidRPr="00B41D2C" w:rsidRDefault="00DC1202">
      <w:pPr>
        <w:pStyle w:val="S9-appx"/>
        <w:jc w:val="both"/>
      </w:pPr>
      <w:r w:rsidRPr="00B41D2C">
        <w:rPr>
          <w:sz w:val="22"/>
          <w:szCs w:val="22"/>
        </w:rPr>
        <w:t xml:space="preserve">Not: </w:t>
      </w:r>
      <w:r w:rsidRPr="00B41D2C">
        <w:rPr>
          <w:b w:val="0"/>
          <w:sz w:val="22"/>
          <w:szCs w:val="22"/>
        </w:rPr>
        <w:t>*</w:t>
      </w:r>
      <w:r w:rsidR="00B5266C" w:rsidRPr="00B41D2C">
        <w:rPr>
          <w:b w:val="0"/>
          <w:sz w:val="22"/>
          <w:szCs w:val="22"/>
        </w:rPr>
        <w:t>İşin toplam tamamlanma süre</w:t>
      </w:r>
      <w:r w:rsidR="00B5266C" w:rsidRPr="00D3373C">
        <w:rPr>
          <w:b w:val="0"/>
          <w:sz w:val="22"/>
          <w:szCs w:val="22"/>
        </w:rPr>
        <w:t xml:space="preserve">si </w:t>
      </w:r>
      <w:r w:rsidR="00296864">
        <w:rPr>
          <w:b w:val="0"/>
          <w:sz w:val="22"/>
          <w:szCs w:val="22"/>
        </w:rPr>
        <w:t>210 (ikiy</w:t>
      </w:r>
      <w:r w:rsidR="0045665B" w:rsidRPr="00B41D2C">
        <w:rPr>
          <w:b w:val="0"/>
          <w:sz w:val="22"/>
          <w:szCs w:val="22"/>
        </w:rPr>
        <w:t>ü</w:t>
      </w:r>
      <w:r w:rsidR="00296864">
        <w:rPr>
          <w:b w:val="0"/>
          <w:sz w:val="22"/>
          <w:szCs w:val="22"/>
        </w:rPr>
        <w:t>zon) g</w:t>
      </w:r>
      <w:r w:rsidR="0045665B" w:rsidRPr="00B41D2C">
        <w:rPr>
          <w:b w:val="0"/>
          <w:sz w:val="22"/>
          <w:szCs w:val="22"/>
        </w:rPr>
        <w:t>ü</w:t>
      </w:r>
      <w:r w:rsidR="0045665B">
        <w:rPr>
          <w:b w:val="0"/>
          <w:sz w:val="22"/>
          <w:szCs w:val="22"/>
        </w:rPr>
        <w:t>n</w:t>
      </w:r>
      <w:r w:rsidR="00B5266C" w:rsidRPr="00B41D2C">
        <w:rPr>
          <w:b w:val="0"/>
          <w:sz w:val="22"/>
          <w:szCs w:val="22"/>
        </w:rPr>
        <w:t xml:space="preserve"> olarak hesaplanmıştır. </w:t>
      </w:r>
      <w:r w:rsidR="00242EA2" w:rsidRPr="00B41D2C">
        <w:rPr>
          <w:b w:val="0"/>
          <w:sz w:val="22"/>
          <w:szCs w:val="22"/>
        </w:rPr>
        <w:t>Tabloda yer alan başlangı</w:t>
      </w:r>
      <w:r w:rsidR="00B5266C" w:rsidRPr="00B41D2C">
        <w:rPr>
          <w:b w:val="0"/>
          <w:sz w:val="22"/>
          <w:szCs w:val="22"/>
        </w:rPr>
        <w:t>ç</w:t>
      </w:r>
      <w:r w:rsidR="00242EA2" w:rsidRPr="00B41D2C">
        <w:rPr>
          <w:b w:val="0"/>
          <w:sz w:val="22"/>
          <w:szCs w:val="22"/>
        </w:rPr>
        <w:t xml:space="preserve"> ve bitiş tarihleri</w:t>
      </w:r>
      <w:r w:rsidRPr="00B41D2C">
        <w:rPr>
          <w:b w:val="0"/>
          <w:sz w:val="22"/>
          <w:szCs w:val="22"/>
        </w:rPr>
        <w:t xml:space="preserve"> </w:t>
      </w:r>
      <w:r w:rsidR="00242EA2" w:rsidRPr="00B41D2C">
        <w:rPr>
          <w:b w:val="0"/>
          <w:sz w:val="22"/>
          <w:szCs w:val="22"/>
        </w:rPr>
        <w:t>üst üste gelen tarihlerin anlaşılabilmesi için yol gösterici niteliktedir. Asıl tarihler sözleşmenin imzalanmasıyla birlikte yeniden düzenlenecektir.</w:t>
      </w:r>
      <w:r w:rsidR="00B5266C" w:rsidRPr="00B41D2C">
        <w:rPr>
          <w:b w:val="0"/>
          <w:sz w:val="22"/>
          <w:szCs w:val="22"/>
        </w:rPr>
        <w:t xml:space="preserve"> </w:t>
      </w:r>
      <w:r w:rsidR="00CE1FB9" w:rsidRPr="002D2F95">
        <w:rPr>
          <w:b w:val="0"/>
          <w:sz w:val="22"/>
          <w:szCs w:val="22"/>
        </w:rPr>
        <w:br w:type="page"/>
      </w:r>
      <w:bookmarkStart w:id="1599" w:name="_Toc437692913"/>
      <w:bookmarkStart w:id="1600" w:name="_Toc125952761"/>
      <w:r w:rsidR="00CE1FB9" w:rsidRPr="00B41D2C">
        <w:lastRenderedPageBreak/>
        <w:t xml:space="preserve">Ek 5.  </w:t>
      </w:r>
      <w:r w:rsidR="003C4102" w:rsidRPr="00B41D2C">
        <w:t xml:space="preserve">Tesis ve Kurulum Hizmetleri </w:t>
      </w:r>
      <w:r w:rsidR="00400ACD" w:rsidRPr="00B41D2C">
        <w:t xml:space="preserve">Ana </w:t>
      </w:r>
      <w:r w:rsidR="00CE1FB9" w:rsidRPr="00B41D2C">
        <w:t>Kalemleri Listesi ile Onaylı Alt Yüklenici Listesi</w:t>
      </w:r>
      <w:bookmarkEnd w:id="1599"/>
      <w:bookmarkEnd w:id="1600"/>
    </w:p>
    <w:p w14:paraId="3709A834" w14:textId="76F04BF4" w:rsidR="00CE1FB9" w:rsidRPr="00B41D2C" w:rsidRDefault="00CE1FB9" w:rsidP="00CE1FB9">
      <w:pPr>
        <w:rPr>
          <w:u w:val="single"/>
        </w:rPr>
      </w:pPr>
      <w:r w:rsidRPr="00B41D2C">
        <w:t xml:space="preserve">Aşağıda, </w:t>
      </w:r>
      <w:r w:rsidRPr="00B41D2C">
        <w:rPr>
          <w:u w:val="single"/>
        </w:rPr>
        <w:t xml:space="preserve">Tesis ve </w:t>
      </w:r>
      <w:r w:rsidR="00A6052B" w:rsidRPr="00B41D2C">
        <w:rPr>
          <w:u w:val="single"/>
        </w:rPr>
        <w:t xml:space="preserve">Kurulum </w:t>
      </w:r>
      <w:r w:rsidRPr="00B41D2C">
        <w:rPr>
          <w:u w:val="single"/>
        </w:rPr>
        <w:t>Hizmetleri</w:t>
      </w:r>
      <w:r w:rsidRPr="00B41D2C">
        <w:t xml:space="preserve"> Ana Kalemlerinin bir listesi verilmiştir.</w:t>
      </w:r>
    </w:p>
    <w:p w14:paraId="0886A2B1" w14:textId="77777777" w:rsidR="00CE1FB9" w:rsidRPr="00B41D2C" w:rsidRDefault="00CE1FB9" w:rsidP="00CE1FB9"/>
    <w:p w14:paraId="301C24F0" w14:textId="7B9EB53D" w:rsidR="00CE1FB9" w:rsidRPr="00B41D2C" w:rsidRDefault="00CE1FB9" w:rsidP="00CE1FB9">
      <w:r w:rsidRPr="00B41D2C">
        <w:t xml:space="preserve">Aşağıda yer alan Alt yüklenici ve/veya üreticiler, yine aşağıda belirtilen Tesislere ait iş kalemlerini ifa etmek için onaylanmıştır.  Birden fazla Alt yüklenicinin listede adının olması durumunda, Yüklenici aralarında seçim yapmakta serbesttir, ancak herhangi bir Alt yüklenici seçilmeden önce </w:t>
      </w:r>
      <w:r w:rsidR="00400ACD" w:rsidRPr="00B41D2C">
        <w:t xml:space="preserve">İşverene </w:t>
      </w:r>
      <w:r w:rsidRPr="00B41D2C">
        <w:t>talep ettiği süreyi zamanında bildirmelidir.  GCC Alt Madde 19.1’e göre, Yüklenicinin, zaman zaman ek kalemler için Alt Yükleniciler teklif etme hakkı bulunmaktadır.  Söz konusu alt yüklenicilerin ilave işler için başka Alt Yüklenicilerle yer değiştirmesi, bu alt yükleniciler Alıcı tarafından yazılı olarak onaylanmadıkça mümkün olmayacaktır ve bunların isimleri Onaylı Alt Yükleniciler listesine eklenmiş olacaktır.</w:t>
      </w:r>
    </w:p>
    <w:p w14:paraId="42C1CD59" w14:textId="77777777" w:rsidR="00CE1FB9" w:rsidRPr="00B41D2C" w:rsidRDefault="00CE1FB9" w:rsidP="00CE1FB9">
      <w:pPr>
        <w:tabs>
          <w:tab w:val="left" w:pos="2520"/>
          <w:tab w:val="left" w:pos="7200"/>
        </w:tabs>
        <w:rPr>
          <w:b/>
        </w:rPr>
      </w:pPr>
    </w:p>
    <w:p w14:paraId="1FEFB816"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4318"/>
        <w:gridCol w:w="1690"/>
      </w:tblGrid>
      <w:tr w:rsidR="00CE1FB9" w:rsidRPr="00B41D2C" w14:paraId="22958A0D" w14:textId="77777777" w:rsidTr="00CE1FB9">
        <w:tc>
          <w:tcPr>
            <w:tcW w:w="3072" w:type="dxa"/>
          </w:tcPr>
          <w:p w14:paraId="4A75D4EC" w14:textId="129BF10E" w:rsidR="00CE1FB9" w:rsidRPr="00B41D2C" w:rsidRDefault="00CE1FB9" w:rsidP="00CE1FB9">
            <w:pPr>
              <w:suppressAutoHyphens/>
              <w:jc w:val="center"/>
              <w:rPr>
                <w:rFonts w:ascii="Tms Rmn" w:hAnsi="Tms Rmn"/>
              </w:rPr>
            </w:pPr>
            <w:r w:rsidRPr="00B41D2C">
              <w:rPr>
                <w:rFonts w:ascii="Tms Rmn" w:hAnsi="Tms Rmn"/>
              </w:rPr>
              <w:t xml:space="preserve">Tesis ve </w:t>
            </w:r>
            <w:r w:rsidR="00400ACD" w:rsidRPr="00B41D2C">
              <w:rPr>
                <w:rFonts w:ascii="Tms Rmn" w:hAnsi="Tms Rmn"/>
              </w:rPr>
              <w:t xml:space="preserve">Kurulum </w:t>
            </w:r>
            <w:r w:rsidRPr="00B41D2C">
              <w:rPr>
                <w:rFonts w:ascii="Tms Rmn" w:hAnsi="Tms Rmn"/>
              </w:rPr>
              <w:t>Hizmetleri Ana Kalemleri</w:t>
            </w:r>
          </w:p>
        </w:tc>
        <w:tc>
          <w:tcPr>
            <w:tcW w:w="4416" w:type="dxa"/>
          </w:tcPr>
          <w:p w14:paraId="25762CAA" w14:textId="77777777" w:rsidR="00CE1FB9" w:rsidRPr="00B41D2C" w:rsidRDefault="00CE1FB9" w:rsidP="00CE1FB9">
            <w:pPr>
              <w:suppressAutoHyphens/>
              <w:jc w:val="center"/>
              <w:rPr>
                <w:rFonts w:ascii="Tms Rmn" w:hAnsi="Tms Rmn"/>
              </w:rPr>
            </w:pPr>
            <w:r w:rsidRPr="00B41D2C">
              <w:rPr>
                <w:rFonts w:ascii="Tms Rmn" w:hAnsi="Tms Rmn"/>
              </w:rPr>
              <w:t>Onayl</w:t>
            </w:r>
            <w:r w:rsidRPr="00B41D2C">
              <w:rPr>
                <w:rFonts w:ascii="Tms Rmn" w:hAnsi="Tms Rmn" w:hint="eastAsia"/>
              </w:rPr>
              <w:t>ı</w:t>
            </w:r>
            <w:r w:rsidRPr="00B41D2C">
              <w:rPr>
                <w:rFonts w:ascii="Tms Rmn" w:hAnsi="Tms Rmn"/>
              </w:rPr>
              <w:t xml:space="preserve"> Alt Yükleniciler/Üreticiler</w:t>
            </w:r>
          </w:p>
        </w:tc>
        <w:tc>
          <w:tcPr>
            <w:tcW w:w="1728" w:type="dxa"/>
          </w:tcPr>
          <w:p w14:paraId="419C41CF" w14:textId="77777777" w:rsidR="00CE1FB9" w:rsidRPr="00B41D2C" w:rsidRDefault="00CE1FB9" w:rsidP="00CE1FB9">
            <w:pPr>
              <w:suppressAutoHyphens/>
              <w:jc w:val="center"/>
              <w:rPr>
                <w:rFonts w:ascii="Tms Rmn" w:hAnsi="Tms Rmn"/>
              </w:rPr>
            </w:pPr>
            <w:r w:rsidRPr="00B41D2C">
              <w:rPr>
                <w:rFonts w:ascii="Tms Rmn" w:hAnsi="Tms Rmn"/>
              </w:rPr>
              <w:t>Uyru</w:t>
            </w:r>
            <w:r w:rsidRPr="00B41D2C">
              <w:rPr>
                <w:rFonts w:ascii="Tms Rmn" w:hAnsi="Tms Rmn" w:hint="eastAsia"/>
              </w:rPr>
              <w:t>ğ</w:t>
            </w:r>
            <w:r w:rsidRPr="00B41D2C">
              <w:rPr>
                <w:rFonts w:ascii="Tms Rmn" w:hAnsi="Tms Rmn"/>
              </w:rPr>
              <w:t>u</w:t>
            </w:r>
          </w:p>
        </w:tc>
      </w:tr>
      <w:tr w:rsidR="00CE1FB9" w:rsidRPr="00B41D2C" w14:paraId="4F03EADD" w14:textId="77777777" w:rsidTr="00CE1FB9">
        <w:tc>
          <w:tcPr>
            <w:tcW w:w="3072" w:type="dxa"/>
          </w:tcPr>
          <w:p w14:paraId="5DDDE51F" w14:textId="77777777" w:rsidR="00CE1FB9" w:rsidRPr="00B41D2C" w:rsidRDefault="00CE1FB9" w:rsidP="00CE1FB9">
            <w:pPr>
              <w:suppressAutoHyphens/>
              <w:ind w:left="1440" w:hanging="720"/>
              <w:rPr>
                <w:rFonts w:ascii="Tms Rmn" w:hAnsi="Tms Rmn"/>
              </w:rPr>
            </w:pPr>
          </w:p>
        </w:tc>
        <w:tc>
          <w:tcPr>
            <w:tcW w:w="4416" w:type="dxa"/>
          </w:tcPr>
          <w:p w14:paraId="24ABAC48" w14:textId="77777777" w:rsidR="00CE1FB9" w:rsidRPr="00B41D2C" w:rsidRDefault="00CE1FB9" w:rsidP="00CE1FB9">
            <w:pPr>
              <w:suppressAutoHyphens/>
              <w:ind w:left="1440" w:hanging="720"/>
              <w:rPr>
                <w:rFonts w:ascii="Tms Rmn" w:hAnsi="Tms Rmn"/>
              </w:rPr>
            </w:pPr>
          </w:p>
        </w:tc>
        <w:tc>
          <w:tcPr>
            <w:tcW w:w="1728" w:type="dxa"/>
          </w:tcPr>
          <w:p w14:paraId="68FD0DB6" w14:textId="77777777" w:rsidR="00CE1FB9" w:rsidRPr="00B41D2C" w:rsidRDefault="00CE1FB9" w:rsidP="00CE1FB9">
            <w:pPr>
              <w:suppressAutoHyphens/>
              <w:ind w:left="1440" w:hanging="720"/>
              <w:rPr>
                <w:rFonts w:ascii="Tms Rmn" w:hAnsi="Tms Rmn"/>
              </w:rPr>
            </w:pPr>
          </w:p>
        </w:tc>
      </w:tr>
      <w:tr w:rsidR="00CE1FB9" w:rsidRPr="00B41D2C" w14:paraId="700C12E8" w14:textId="77777777" w:rsidTr="00CE1FB9">
        <w:tc>
          <w:tcPr>
            <w:tcW w:w="3072" w:type="dxa"/>
          </w:tcPr>
          <w:p w14:paraId="645601C4" w14:textId="77777777" w:rsidR="00CE1FB9" w:rsidRPr="00B41D2C" w:rsidRDefault="00CE1FB9" w:rsidP="00CE1FB9">
            <w:pPr>
              <w:suppressAutoHyphens/>
              <w:ind w:left="1440" w:hanging="720"/>
              <w:rPr>
                <w:rFonts w:ascii="Tms Rmn" w:hAnsi="Tms Rmn"/>
              </w:rPr>
            </w:pPr>
          </w:p>
        </w:tc>
        <w:tc>
          <w:tcPr>
            <w:tcW w:w="4416" w:type="dxa"/>
          </w:tcPr>
          <w:p w14:paraId="528EA21B" w14:textId="77777777" w:rsidR="00CE1FB9" w:rsidRPr="00B41D2C" w:rsidRDefault="00CE1FB9" w:rsidP="00CE1FB9">
            <w:pPr>
              <w:suppressAutoHyphens/>
              <w:ind w:left="1440" w:hanging="720"/>
              <w:rPr>
                <w:rFonts w:ascii="Tms Rmn" w:hAnsi="Tms Rmn"/>
              </w:rPr>
            </w:pPr>
          </w:p>
        </w:tc>
        <w:tc>
          <w:tcPr>
            <w:tcW w:w="1728" w:type="dxa"/>
          </w:tcPr>
          <w:p w14:paraId="44EDC0D9" w14:textId="77777777" w:rsidR="00CE1FB9" w:rsidRPr="00B41D2C" w:rsidRDefault="00CE1FB9" w:rsidP="00CE1FB9">
            <w:pPr>
              <w:suppressAutoHyphens/>
              <w:ind w:left="1440" w:hanging="720"/>
              <w:rPr>
                <w:rFonts w:ascii="Tms Rmn" w:hAnsi="Tms Rmn"/>
              </w:rPr>
            </w:pPr>
          </w:p>
        </w:tc>
      </w:tr>
      <w:tr w:rsidR="00CE1FB9" w:rsidRPr="00B41D2C" w14:paraId="23B2E215" w14:textId="77777777" w:rsidTr="00CE1FB9">
        <w:tc>
          <w:tcPr>
            <w:tcW w:w="3072" w:type="dxa"/>
          </w:tcPr>
          <w:p w14:paraId="1A3E3277" w14:textId="77777777" w:rsidR="00CE1FB9" w:rsidRPr="00B41D2C" w:rsidRDefault="00CE1FB9" w:rsidP="00CE1FB9">
            <w:pPr>
              <w:suppressAutoHyphens/>
              <w:ind w:left="1440" w:hanging="720"/>
              <w:rPr>
                <w:rFonts w:ascii="Tms Rmn" w:hAnsi="Tms Rmn"/>
              </w:rPr>
            </w:pPr>
          </w:p>
        </w:tc>
        <w:tc>
          <w:tcPr>
            <w:tcW w:w="4416" w:type="dxa"/>
          </w:tcPr>
          <w:p w14:paraId="5F22AD29" w14:textId="77777777" w:rsidR="00CE1FB9" w:rsidRPr="00B41D2C" w:rsidRDefault="00CE1FB9" w:rsidP="00CE1FB9">
            <w:pPr>
              <w:suppressAutoHyphens/>
              <w:ind w:left="1440" w:hanging="720"/>
              <w:rPr>
                <w:rFonts w:ascii="Tms Rmn" w:hAnsi="Tms Rmn"/>
              </w:rPr>
            </w:pPr>
          </w:p>
        </w:tc>
        <w:tc>
          <w:tcPr>
            <w:tcW w:w="1728" w:type="dxa"/>
          </w:tcPr>
          <w:p w14:paraId="5059E4FF" w14:textId="77777777" w:rsidR="00CE1FB9" w:rsidRPr="00B41D2C" w:rsidRDefault="00CE1FB9" w:rsidP="00CE1FB9">
            <w:pPr>
              <w:suppressAutoHyphens/>
              <w:ind w:left="1440" w:hanging="720"/>
              <w:rPr>
                <w:rFonts w:ascii="Tms Rmn" w:hAnsi="Tms Rmn"/>
              </w:rPr>
            </w:pPr>
          </w:p>
        </w:tc>
      </w:tr>
    </w:tbl>
    <w:p w14:paraId="2097F222" w14:textId="77777777" w:rsidR="00CE1FB9" w:rsidRPr="00B41D2C" w:rsidRDefault="00CE1FB9" w:rsidP="00CE1FB9"/>
    <w:p w14:paraId="0030C62A" w14:textId="037B5E5C" w:rsidR="00CE1FB9" w:rsidRPr="00B41D2C" w:rsidRDefault="00CE1FB9" w:rsidP="00CE1FB9">
      <w:pPr>
        <w:pStyle w:val="S9-appx"/>
      </w:pPr>
      <w:r w:rsidRPr="00B41D2C">
        <w:br w:type="page"/>
      </w:r>
      <w:bookmarkStart w:id="1601" w:name="_Toc437692914"/>
      <w:bookmarkStart w:id="1602" w:name="_Toc125952762"/>
      <w:r w:rsidRPr="00B41D2C">
        <w:lastRenderedPageBreak/>
        <w:t xml:space="preserve">Ek 6.  </w:t>
      </w:r>
      <w:r w:rsidR="00400ACD" w:rsidRPr="00B41D2C">
        <w:t xml:space="preserve">İşverence </w:t>
      </w:r>
      <w:r w:rsidRPr="00B41D2C">
        <w:t>Yapılacak İşler ve Sağlanacak Tedarik</w:t>
      </w:r>
      <w:bookmarkEnd w:id="1601"/>
      <w:bookmarkEnd w:id="1602"/>
    </w:p>
    <w:p w14:paraId="6A2EFB7E" w14:textId="56D7A7F0" w:rsidR="00CE1FB9" w:rsidRPr="00B41D2C" w:rsidRDefault="00CE1FB9" w:rsidP="00CE1FB9">
      <w:r w:rsidRPr="00B41D2C">
        <w:t xml:space="preserve">Aşağıdaki personel, </w:t>
      </w:r>
      <w:r w:rsidR="00DF2BE2" w:rsidRPr="00B41D2C">
        <w:t>olanaklar</w:t>
      </w:r>
      <w:r w:rsidRPr="00B41D2C">
        <w:t xml:space="preserve">, işler ve malzemeler </w:t>
      </w:r>
      <w:r w:rsidR="00400ACD" w:rsidRPr="00B41D2C">
        <w:t>İşveren</w:t>
      </w:r>
      <w:r w:rsidR="00400ACD" w:rsidRPr="00B41D2C" w:rsidDel="00400ACD">
        <w:t xml:space="preserve"> </w:t>
      </w:r>
      <w:r w:rsidRPr="00B41D2C">
        <w:t>tarafından sağlanacak olup, GCC’nin 10, 21 ve 24 numaralı Maddelerinin hükümleri uygun olduğu kadarıyla uygulanacaktır.</w:t>
      </w:r>
    </w:p>
    <w:p w14:paraId="2773007F" w14:textId="77777777" w:rsidR="00CE1FB9" w:rsidRPr="00B41D2C" w:rsidRDefault="00CE1FB9" w:rsidP="00CE1FB9"/>
    <w:p w14:paraId="01E6C356" w14:textId="3B4734E0" w:rsidR="00CE1FB9" w:rsidRPr="00B41D2C" w:rsidRDefault="00CE1FB9" w:rsidP="00CE1FB9">
      <w:r w:rsidRPr="00B41D2C">
        <w:t xml:space="preserve">Bütün personel, </w:t>
      </w:r>
      <w:r w:rsidR="00DF2BE2" w:rsidRPr="00B41D2C">
        <w:t>olanaklar</w:t>
      </w:r>
      <w:r w:rsidRPr="00B41D2C">
        <w:t xml:space="preserve">, işler ve malzemeler, Yüklenicinin performansını geciktirmeyecek şekilde, onaylanan Zaman Çizelgesi ve Performans Programı uyarınca GCC’nin 18.2 numaralı bendine göre </w:t>
      </w:r>
      <w:r w:rsidR="00B63F72" w:rsidRPr="00B41D2C">
        <w:t xml:space="preserve">İşveren </w:t>
      </w:r>
      <w:r w:rsidRPr="00B41D2C">
        <w:t>tarafından zamanında temin edilecektir.</w:t>
      </w:r>
    </w:p>
    <w:p w14:paraId="0CE05A64" w14:textId="77777777" w:rsidR="00CE1FB9" w:rsidRPr="00B41D2C" w:rsidRDefault="00CE1FB9" w:rsidP="00CE1FB9"/>
    <w:p w14:paraId="15F85EE3" w14:textId="35C45955" w:rsidR="00CE1FB9" w:rsidRPr="00B41D2C" w:rsidRDefault="00CE1FB9" w:rsidP="00CE1FB9">
      <w:r w:rsidRPr="00B41D2C">
        <w:t xml:space="preserve">Aksi belirtilmedikçe, bütün personel, </w:t>
      </w:r>
      <w:r w:rsidR="00DF2BE2" w:rsidRPr="00B41D2C">
        <w:t>olanaklar</w:t>
      </w:r>
      <w:r w:rsidRPr="00B41D2C">
        <w:t>, işler ve malzemeler Yükleniciye ücretsiz olarak temin edilecektir.</w:t>
      </w:r>
    </w:p>
    <w:p w14:paraId="745CE98B" w14:textId="77777777" w:rsidR="00CE1FB9" w:rsidRPr="00B41D2C" w:rsidRDefault="00CE1FB9" w:rsidP="00CE1FB9"/>
    <w:p w14:paraId="2B786834" w14:textId="77777777" w:rsidR="00CE1FB9" w:rsidRPr="00B41D2C" w:rsidRDefault="00CE1FB9" w:rsidP="00CE1FB9"/>
    <w:p w14:paraId="454267EF" w14:textId="77777777" w:rsidR="00CE1FB9" w:rsidRPr="00B41D2C" w:rsidRDefault="00CE1FB9" w:rsidP="00CE1FB9"/>
    <w:p w14:paraId="1F9A1BE2" w14:textId="77777777" w:rsidR="00CE1FB9" w:rsidRPr="00B41D2C" w:rsidRDefault="00CE1FB9" w:rsidP="00CE1FB9">
      <w:pPr>
        <w:tabs>
          <w:tab w:val="left" w:pos="5760"/>
        </w:tabs>
      </w:pPr>
      <w:r w:rsidRPr="00B41D2C">
        <w:rPr>
          <w:u w:val="single"/>
        </w:rPr>
        <w:t>Personel</w:t>
      </w:r>
      <w:r w:rsidRPr="00B41D2C">
        <w:tab/>
      </w:r>
      <w:r w:rsidRPr="00B41D2C">
        <w:rPr>
          <w:u w:val="single"/>
        </w:rPr>
        <w:t>Yükleniciye Yapılacak Ücretlendirme (eğer varsa)</w:t>
      </w:r>
    </w:p>
    <w:p w14:paraId="762C81B1" w14:textId="77777777" w:rsidR="00CE1FB9" w:rsidRPr="00B41D2C" w:rsidRDefault="00CE1FB9" w:rsidP="00CE1FB9"/>
    <w:p w14:paraId="24786647" w14:textId="77777777" w:rsidR="00CE1FB9" w:rsidRPr="00B41D2C" w:rsidRDefault="00CE1FB9" w:rsidP="00CE1FB9"/>
    <w:p w14:paraId="39F878C0" w14:textId="77777777" w:rsidR="00CE1FB9" w:rsidRPr="00B41D2C" w:rsidRDefault="00CE1FB9" w:rsidP="00CE1FB9"/>
    <w:p w14:paraId="0C3D381E" w14:textId="77777777" w:rsidR="00CE1FB9" w:rsidRPr="00B41D2C" w:rsidRDefault="00CE1FB9" w:rsidP="00CE1FB9"/>
    <w:p w14:paraId="239E8CA0" w14:textId="48A3D131" w:rsidR="00CE1FB9" w:rsidRPr="00B41D2C" w:rsidRDefault="00B34C7B" w:rsidP="00CE1FB9">
      <w:pPr>
        <w:tabs>
          <w:tab w:val="left" w:pos="5760"/>
        </w:tabs>
      </w:pPr>
      <w:r w:rsidRPr="00B41D2C">
        <w:rPr>
          <w:u w:val="single"/>
        </w:rPr>
        <w:t>Olanaklar</w:t>
      </w:r>
      <w:r w:rsidR="00CE1FB9" w:rsidRPr="00B41D2C">
        <w:tab/>
      </w:r>
      <w:r w:rsidR="00CE1FB9" w:rsidRPr="00B41D2C">
        <w:rPr>
          <w:u w:val="single"/>
        </w:rPr>
        <w:t>Yükleniciye Yapılacak Ücretlendirme (eğer varsa)</w:t>
      </w:r>
    </w:p>
    <w:p w14:paraId="148592AC" w14:textId="77777777" w:rsidR="00CE1FB9" w:rsidRPr="00B41D2C" w:rsidRDefault="00CE1FB9" w:rsidP="00CE1FB9"/>
    <w:p w14:paraId="63587AF8" w14:textId="77777777" w:rsidR="00CE1FB9" w:rsidRPr="00B41D2C" w:rsidRDefault="00CE1FB9" w:rsidP="00CE1FB9"/>
    <w:p w14:paraId="5472558F" w14:textId="77777777" w:rsidR="00CE1FB9" w:rsidRPr="00B41D2C" w:rsidRDefault="00CE1FB9" w:rsidP="00CE1FB9"/>
    <w:p w14:paraId="41492425" w14:textId="77777777" w:rsidR="00CE1FB9" w:rsidRPr="00B41D2C" w:rsidRDefault="00CE1FB9" w:rsidP="00CE1FB9"/>
    <w:p w14:paraId="2DFC6713" w14:textId="77777777" w:rsidR="00CE1FB9" w:rsidRPr="00B41D2C" w:rsidRDefault="00CE1FB9" w:rsidP="00CE1FB9">
      <w:pPr>
        <w:tabs>
          <w:tab w:val="left" w:pos="5760"/>
        </w:tabs>
      </w:pPr>
      <w:r w:rsidRPr="00B41D2C">
        <w:rPr>
          <w:u w:val="single"/>
        </w:rPr>
        <w:t>İşler</w:t>
      </w:r>
      <w:r w:rsidRPr="00B41D2C">
        <w:tab/>
      </w:r>
      <w:r w:rsidRPr="00B41D2C">
        <w:rPr>
          <w:u w:val="single"/>
        </w:rPr>
        <w:t>Yükleniciye Yapılacak Ücretlendirme (eğer varsa)</w:t>
      </w:r>
    </w:p>
    <w:p w14:paraId="470B1041" w14:textId="77777777" w:rsidR="00CE1FB9" w:rsidRPr="00B41D2C" w:rsidRDefault="00CE1FB9" w:rsidP="00CE1FB9"/>
    <w:p w14:paraId="0E7B6AFA" w14:textId="77777777" w:rsidR="00CE1FB9" w:rsidRPr="00B41D2C" w:rsidRDefault="00CE1FB9" w:rsidP="00CE1FB9"/>
    <w:p w14:paraId="2FC3B8BC" w14:textId="77777777" w:rsidR="00CE1FB9" w:rsidRPr="00B41D2C" w:rsidRDefault="00CE1FB9" w:rsidP="00CE1FB9"/>
    <w:p w14:paraId="0292DBD1" w14:textId="77777777" w:rsidR="00CE1FB9" w:rsidRPr="00B41D2C" w:rsidRDefault="00CE1FB9" w:rsidP="00CE1FB9"/>
    <w:p w14:paraId="75324AFF" w14:textId="6E34D169" w:rsidR="00CE1FB9" w:rsidRPr="00B41D2C" w:rsidRDefault="00CE1FB9" w:rsidP="00BF7C8F">
      <w:pPr>
        <w:tabs>
          <w:tab w:val="left" w:pos="5760"/>
        </w:tabs>
      </w:pPr>
      <w:r w:rsidRPr="00B41D2C">
        <w:rPr>
          <w:u w:val="single"/>
        </w:rPr>
        <w:t>Malzemeler</w:t>
      </w:r>
      <w:r w:rsidRPr="00B41D2C">
        <w:tab/>
      </w:r>
      <w:r w:rsidRPr="00B41D2C">
        <w:rPr>
          <w:u w:val="single"/>
        </w:rPr>
        <w:t>Yükleniciye Yapılacak Ücretlendirme (eğer varsa)</w:t>
      </w:r>
    </w:p>
    <w:p w14:paraId="25742222" w14:textId="77777777" w:rsidR="00CE1FB9" w:rsidRPr="00B41D2C" w:rsidRDefault="00CE1FB9" w:rsidP="00CE1FB9">
      <w:pPr>
        <w:pStyle w:val="S9-appx"/>
      </w:pPr>
      <w:r w:rsidRPr="00B41D2C">
        <w:br w:type="page"/>
      </w:r>
      <w:bookmarkStart w:id="1603" w:name="_Toc437692915"/>
      <w:bookmarkStart w:id="1604" w:name="_Toc125952763"/>
      <w:r w:rsidRPr="00B41D2C">
        <w:lastRenderedPageBreak/>
        <w:t>Ek 7.  Onay veya İnceleme Amaçlı Belgelerin Listesi</w:t>
      </w:r>
      <w:bookmarkEnd w:id="1603"/>
      <w:bookmarkEnd w:id="1604"/>
    </w:p>
    <w:p w14:paraId="734E31D0" w14:textId="77777777" w:rsidR="00CE1FB9" w:rsidRPr="00B41D2C" w:rsidRDefault="00CE1FB9" w:rsidP="00CE1FB9"/>
    <w:p w14:paraId="19D9F2FF" w14:textId="77777777" w:rsidR="00CE1FB9" w:rsidRPr="00B41D2C" w:rsidRDefault="00CE1FB9" w:rsidP="00CE1FB9">
      <w:r w:rsidRPr="00B41D2C">
        <w:t>GCC Alt Madde 20.3.1’e göre, Yüklenici, GCC Alt Madde 18.2 (Performans Programı) şartlarına göre aşağıdaki belgeleri hazırlayacak veya Alt Yüklenicilerinin hazırlamasını temin edecektir:</w:t>
      </w:r>
    </w:p>
    <w:p w14:paraId="594BF2FB" w14:textId="77777777" w:rsidR="00CE1FB9" w:rsidRPr="00B41D2C" w:rsidRDefault="00CE1FB9" w:rsidP="00CE1FB9"/>
    <w:p w14:paraId="51B578ED" w14:textId="77777777" w:rsidR="00CE1FB9" w:rsidRPr="00B41D2C" w:rsidRDefault="00CE1FB9" w:rsidP="00CE1FB9"/>
    <w:p w14:paraId="39ECEB99" w14:textId="77777777" w:rsidR="00CE1FB9" w:rsidRPr="00B41D2C" w:rsidRDefault="00CE1FB9" w:rsidP="00CE1FB9">
      <w:pPr>
        <w:ind w:left="540" w:hanging="540"/>
      </w:pPr>
      <w:r w:rsidRPr="00B41D2C">
        <w:t>A.</w:t>
      </w:r>
      <w:r w:rsidRPr="00B41D2C">
        <w:tab/>
      </w:r>
      <w:r w:rsidRPr="00B41D2C">
        <w:rPr>
          <w:u w:val="single"/>
        </w:rPr>
        <w:t>Onay</w:t>
      </w:r>
    </w:p>
    <w:p w14:paraId="4449E3AC" w14:textId="77777777" w:rsidR="00B5266C" w:rsidRPr="00B41D2C" w:rsidRDefault="00B5266C" w:rsidP="00B5266C">
      <w:pPr>
        <w:ind w:left="1080" w:hanging="540"/>
      </w:pPr>
    </w:p>
    <w:p w14:paraId="2F06F6F1" w14:textId="77777777" w:rsidR="00951211" w:rsidRDefault="00B9011A" w:rsidP="00895284">
      <w:pPr>
        <w:pStyle w:val="ListeParagraf"/>
        <w:numPr>
          <w:ilvl w:val="6"/>
          <w:numId w:val="135"/>
        </w:numPr>
        <w:ind w:left="709"/>
      </w:pPr>
      <w:r w:rsidRPr="00B41D2C">
        <w:t xml:space="preserve">Mühendislik ve Risk Analizleri ile Ön Tasarımın </w:t>
      </w:r>
      <w:r w:rsidR="00951211">
        <w:t>Yüklenici Firma tarafından Hazırlanması</w:t>
      </w:r>
    </w:p>
    <w:p w14:paraId="61B00A5C" w14:textId="0E22B6F8" w:rsidR="00B5266C" w:rsidRDefault="00951211" w:rsidP="00895284">
      <w:pPr>
        <w:pStyle w:val="ListeParagraf"/>
        <w:numPr>
          <w:ilvl w:val="6"/>
          <w:numId w:val="135"/>
        </w:numPr>
        <w:ind w:left="709"/>
      </w:pPr>
      <w:r>
        <w:t>Hazırlanan Tasarımların Danışman Firma tarafından Gözden Geçirilmesi</w:t>
      </w:r>
    </w:p>
    <w:p w14:paraId="4C08F16D" w14:textId="7E7F48E0" w:rsidR="00951211" w:rsidRPr="00B41D2C" w:rsidRDefault="00951211" w:rsidP="00895284">
      <w:pPr>
        <w:pStyle w:val="ListeParagraf"/>
        <w:numPr>
          <w:ilvl w:val="6"/>
          <w:numId w:val="135"/>
        </w:numPr>
        <w:ind w:left="709"/>
      </w:pPr>
      <w:r>
        <w:t xml:space="preserve">Tasarım Onayının Yüklenici Firma ve Danışman Firma Desteğiyle </w:t>
      </w:r>
      <w:r w:rsidR="006A1A48">
        <w:t>............</w:t>
      </w:r>
      <w:r w:rsidR="002C698E">
        <w:t>/İdaresi</w:t>
      </w:r>
      <w:r>
        <w:t xml:space="preserve"> Belediyesi tarafından Alınması</w:t>
      </w:r>
    </w:p>
    <w:p w14:paraId="0AA694F6" w14:textId="2AA9AE6B" w:rsidR="00B5266C" w:rsidRPr="00B41D2C" w:rsidRDefault="00B9011A" w:rsidP="00895284">
      <w:pPr>
        <w:pStyle w:val="ListeParagraf"/>
        <w:numPr>
          <w:ilvl w:val="0"/>
          <w:numId w:val="151"/>
        </w:numPr>
        <w:ind w:left="709"/>
      </w:pPr>
      <w:r w:rsidRPr="00B41D2C">
        <w:t>Tedariklerin Onaylanması</w:t>
      </w:r>
    </w:p>
    <w:p w14:paraId="33AD5525" w14:textId="4D2B9BC4" w:rsidR="00B5266C" w:rsidRPr="00B41D2C" w:rsidRDefault="00B5266C" w:rsidP="004426E3">
      <w:pPr>
        <w:ind w:left="709" w:hanging="540"/>
      </w:pPr>
    </w:p>
    <w:p w14:paraId="577F850E" w14:textId="4A94F74B" w:rsidR="0027553B" w:rsidRPr="00B41D2C" w:rsidRDefault="0027553B" w:rsidP="00895284">
      <w:pPr>
        <w:pStyle w:val="ListeParagraf"/>
        <w:numPr>
          <w:ilvl w:val="0"/>
          <w:numId w:val="151"/>
        </w:numPr>
        <w:ind w:left="709"/>
      </w:pPr>
      <w:r w:rsidRPr="00B41D2C">
        <w:t>Uygulama Projelerinin Onaylanması</w:t>
      </w:r>
    </w:p>
    <w:p w14:paraId="1F9D6E78" w14:textId="77777777" w:rsidR="0000248E" w:rsidRPr="00B41D2C" w:rsidRDefault="0000248E" w:rsidP="00F76D5A">
      <w:pPr>
        <w:pStyle w:val="ListeParagraf"/>
      </w:pPr>
    </w:p>
    <w:p w14:paraId="54FD972D" w14:textId="1BAD2244" w:rsidR="0000248E" w:rsidRPr="00B41D2C" w:rsidRDefault="0000248E" w:rsidP="00895284">
      <w:pPr>
        <w:pStyle w:val="ListeParagraf"/>
        <w:numPr>
          <w:ilvl w:val="0"/>
          <w:numId w:val="151"/>
        </w:numPr>
        <w:ind w:left="709"/>
      </w:pPr>
      <w:r w:rsidRPr="00B41D2C">
        <w:t>Dokümantasyon</w:t>
      </w:r>
      <w:r w:rsidR="001A37BF" w:rsidRPr="00B41D2C">
        <w:t>un</w:t>
      </w:r>
      <w:r w:rsidRPr="00B41D2C">
        <w:t>-Prosedürlerin-SOP’lerin Onaylanması</w:t>
      </w:r>
    </w:p>
    <w:p w14:paraId="1847BBF0" w14:textId="77777777" w:rsidR="004426E3" w:rsidRPr="00B41D2C" w:rsidRDefault="004426E3" w:rsidP="00F76D5A"/>
    <w:p w14:paraId="4731BF00" w14:textId="77777777" w:rsidR="00CE1FB9" w:rsidRPr="00B41D2C" w:rsidRDefault="00CE1FB9" w:rsidP="00CE1FB9"/>
    <w:p w14:paraId="5A793711" w14:textId="77777777" w:rsidR="00CE1FB9" w:rsidRPr="00B41D2C" w:rsidRDefault="00CE1FB9" w:rsidP="00CE1FB9">
      <w:pPr>
        <w:ind w:left="540" w:hanging="540"/>
      </w:pPr>
      <w:r w:rsidRPr="00B41D2C">
        <w:t>B.</w:t>
      </w:r>
      <w:r w:rsidRPr="00B41D2C">
        <w:tab/>
      </w:r>
      <w:r w:rsidRPr="00B41D2C">
        <w:rPr>
          <w:u w:val="single"/>
        </w:rPr>
        <w:t>İnceleme</w:t>
      </w:r>
    </w:p>
    <w:p w14:paraId="77427FBB" w14:textId="77777777" w:rsidR="00CE1FB9" w:rsidRPr="00B41D2C" w:rsidRDefault="00CE1FB9" w:rsidP="00CE1FB9">
      <w:pPr>
        <w:ind w:left="1080" w:hanging="540"/>
      </w:pPr>
    </w:p>
    <w:p w14:paraId="4D2B331A" w14:textId="77777777" w:rsidR="00CE1FB9" w:rsidRPr="00B41D2C" w:rsidRDefault="00CE1FB9" w:rsidP="00CE1FB9">
      <w:pPr>
        <w:ind w:left="1080" w:hanging="540"/>
      </w:pPr>
      <w:r w:rsidRPr="00B41D2C">
        <w:t>1.</w:t>
      </w:r>
    </w:p>
    <w:p w14:paraId="0D544431" w14:textId="77777777" w:rsidR="00CE1FB9" w:rsidRPr="00B41D2C" w:rsidRDefault="00CE1FB9" w:rsidP="00CE1FB9">
      <w:pPr>
        <w:ind w:left="1080" w:hanging="540"/>
      </w:pPr>
    </w:p>
    <w:p w14:paraId="74C8B3CF" w14:textId="77777777" w:rsidR="00CE1FB9" w:rsidRPr="00B41D2C" w:rsidRDefault="00CE1FB9" w:rsidP="00CE1FB9">
      <w:pPr>
        <w:ind w:left="1080" w:hanging="540"/>
      </w:pPr>
      <w:r w:rsidRPr="00B41D2C">
        <w:t>2.</w:t>
      </w:r>
    </w:p>
    <w:p w14:paraId="52A70C40" w14:textId="77777777" w:rsidR="00CE1FB9" w:rsidRPr="00B41D2C" w:rsidRDefault="00CE1FB9" w:rsidP="00CE1FB9">
      <w:pPr>
        <w:ind w:left="1080" w:hanging="540"/>
      </w:pPr>
    </w:p>
    <w:p w14:paraId="6D8DDD6C" w14:textId="77777777" w:rsidR="00CE1FB9" w:rsidRPr="00B41D2C" w:rsidRDefault="00CE1FB9" w:rsidP="00CE1FB9">
      <w:pPr>
        <w:ind w:left="1080" w:hanging="540"/>
      </w:pPr>
      <w:r w:rsidRPr="00B41D2C">
        <w:t>3.</w:t>
      </w:r>
    </w:p>
    <w:p w14:paraId="767460D5" w14:textId="77777777" w:rsidR="00CE1FB9" w:rsidRPr="00B41D2C" w:rsidRDefault="00CE1FB9" w:rsidP="00CE1FB9"/>
    <w:p w14:paraId="69B3BB18" w14:textId="77777777" w:rsidR="00CE1FB9" w:rsidRPr="00B41D2C" w:rsidRDefault="00CE1FB9" w:rsidP="00CE1FB9"/>
    <w:p w14:paraId="2F1D8154" w14:textId="6237E901" w:rsidR="00CE1FB9" w:rsidRPr="00B41D2C" w:rsidRDefault="00CE1FB9" w:rsidP="00CE1FB9">
      <w:pPr>
        <w:pStyle w:val="S9-appx"/>
      </w:pPr>
      <w:r w:rsidRPr="00B41D2C">
        <w:br w:type="page"/>
      </w:r>
      <w:bookmarkStart w:id="1605" w:name="_Toc437692916"/>
      <w:bookmarkStart w:id="1606" w:name="_Toc125952764"/>
      <w:r w:rsidRPr="00B41D2C">
        <w:lastRenderedPageBreak/>
        <w:t xml:space="preserve">Ek 8.  </w:t>
      </w:r>
      <w:r w:rsidR="00A84F83">
        <w:t>Fonksiyonel</w:t>
      </w:r>
      <w:r w:rsidRPr="00B41D2C">
        <w:t xml:space="preserve"> Garantiler</w:t>
      </w:r>
      <w:bookmarkEnd w:id="1605"/>
      <w:bookmarkEnd w:id="1606"/>
      <w:r w:rsidR="00A84F83">
        <w:t xml:space="preserve"> (Uygulanmayacaktır.)</w:t>
      </w:r>
      <w:r w:rsidR="0067346E" w:rsidRPr="00B41D2C">
        <w:t xml:space="preserve"> </w:t>
      </w:r>
    </w:p>
    <w:p w14:paraId="19F745CA" w14:textId="4FDFC978" w:rsidR="00CE1FB9" w:rsidRPr="00B41D2C" w:rsidRDefault="00CE1FB9" w:rsidP="00CE1FB9">
      <w:pPr>
        <w:spacing w:after="200"/>
        <w:ind w:left="540" w:hanging="540"/>
      </w:pPr>
      <w:r w:rsidRPr="00B41D2C">
        <w:t>1.</w:t>
      </w:r>
      <w:r w:rsidRPr="00B41D2C">
        <w:tab/>
      </w:r>
      <w:r w:rsidRPr="00B41D2C">
        <w:rPr>
          <w:u w:val="single"/>
        </w:rPr>
        <w:t>Genel</w:t>
      </w:r>
    </w:p>
    <w:p w14:paraId="3E3D1ACB" w14:textId="77777777" w:rsidR="00CE1FB9" w:rsidRPr="00B41D2C" w:rsidRDefault="00CE1FB9" w:rsidP="00CE1FB9">
      <w:pPr>
        <w:spacing w:after="200"/>
        <w:ind w:left="1080" w:hanging="540"/>
      </w:pPr>
      <w:r w:rsidRPr="00B41D2C">
        <w:t>İşbu Ek aşağıdakileri belirler:</w:t>
      </w:r>
    </w:p>
    <w:p w14:paraId="4939B15E" w14:textId="77777777" w:rsidR="00CE1FB9" w:rsidRPr="00B41D2C" w:rsidRDefault="00CE1FB9" w:rsidP="00CE1FB9">
      <w:pPr>
        <w:spacing w:after="200"/>
        <w:ind w:left="1080" w:hanging="540"/>
      </w:pPr>
      <w:r w:rsidRPr="00B41D2C">
        <w:t>(a)</w:t>
      </w:r>
      <w:r w:rsidRPr="00B41D2C">
        <w:tab/>
        <w:t>GCC’nin 28 numaralı maddesinde atıfta bulunulan işlevsel garantiler (İşlevsel Garantiler)</w:t>
      </w:r>
    </w:p>
    <w:p w14:paraId="455631E6" w14:textId="77777777" w:rsidR="00CE1FB9" w:rsidRPr="00B41D2C" w:rsidRDefault="00CE1FB9" w:rsidP="00CE1FB9">
      <w:pPr>
        <w:spacing w:after="200"/>
        <w:ind w:left="1080" w:hanging="540"/>
      </w:pPr>
      <w:r w:rsidRPr="00B41D2C">
        <w:t>(b)</w:t>
      </w:r>
      <w:r w:rsidRPr="00B41D2C">
        <w:tab/>
        <w:t>İster üretimde olsun, isterse de harcamada olsun, İşlevsel Garantilerin geçerliliği ile ilgili aşağıda belirlenen ön şartlar</w:t>
      </w:r>
    </w:p>
    <w:p w14:paraId="16C51ABA" w14:textId="77777777" w:rsidR="00CE1FB9" w:rsidRPr="00B41D2C" w:rsidRDefault="00CE1FB9" w:rsidP="00CE1FB9">
      <w:pPr>
        <w:spacing w:after="200"/>
        <w:ind w:left="1080" w:hanging="540"/>
      </w:pPr>
      <w:r w:rsidRPr="00B41D2C">
        <w:t>(c)</w:t>
      </w:r>
      <w:r w:rsidRPr="00B41D2C">
        <w:tab/>
        <w:t>İşlevsel Garantilerin minimum seviyesi</w:t>
      </w:r>
    </w:p>
    <w:p w14:paraId="229F00B4" w14:textId="77777777" w:rsidR="00CE1FB9" w:rsidRPr="00B41D2C" w:rsidRDefault="00CE1FB9" w:rsidP="00CE1FB9">
      <w:pPr>
        <w:spacing w:after="200"/>
        <w:ind w:left="1080" w:hanging="540"/>
      </w:pPr>
      <w:r w:rsidRPr="00B41D2C">
        <w:t>(d)</w:t>
      </w:r>
      <w:r w:rsidRPr="00B41D2C">
        <w:tab/>
        <w:t>İşlevsel Garantileri elde edememeyle ilgili tasfiye edilmiş zarar ve ziyanın hesaplanma formülü</w:t>
      </w:r>
    </w:p>
    <w:p w14:paraId="48EAB688" w14:textId="77777777" w:rsidR="00CE1FB9" w:rsidRPr="00B41D2C" w:rsidRDefault="00CE1FB9" w:rsidP="00CE1FB9">
      <w:pPr>
        <w:spacing w:after="200"/>
        <w:ind w:left="540" w:hanging="540"/>
      </w:pPr>
      <w:r w:rsidRPr="00B41D2C">
        <w:t>2.</w:t>
      </w:r>
      <w:r w:rsidRPr="00B41D2C">
        <w:tab/>
      </w:r>
      <w:r w:rsidRPr="00B41D2C">
        <w:rPr>
          <w:u w:val="single"/>
        </w:rPr>
        <w:t>Ön Şartlar</w:t>
      </w:r>
    </w:p>
    <w:p w14:paraId="6F6961A2" w14:textId="5740D689" w:rsidR="00CE1FB9" w:rsidRPr="00B41D2C" w:rsidRDefault="00CE1FB9" w:rsidP="00CE1FB9">
      <w:pPr>
        <w:spacing w:after="200"/>
        <w:ind w:left="540"/>
      </w:pPr>
      <w:r w:rsidRPr="00B41D2C">
        <w:t xml:space="preserve">Aşağıdaki ön şartların tam olarak karşılanmasına bağlı olarak, Yüklenici </w:t>
      </w:r>
      <w:r w:rsidR="00DF2BE2" w:rsidRPr="00B41D2C">
        <w:t>T</w:t>
      </w:r>
      <w:r w:rsidRPr="00B41D2C">
        <w:t>esisler için (burada belirlenen) İşlevsel Garantileri verir.</w:t>
      </w:r>
    </w:p>
    <w:p w14:paraId="38D38913" w14:textId="77777777" w:rsidR="00CE1FB9" w:rsidRPr="00B41D2C" w:rsidRDefault="00CE1FB9" w:rsidP="00CE1FB9">
      <w:pPr>
        <w:spacing w:after="200"/>
        <w:ind w:left="540"/>
      </w:pPr>
      <w:r w:rsidRPr="00B41D2C">
        <w:rPr>
          <w:i/>
          <w:sz w:val="20"/>
        </w:rPr>
        <w:t>____________________________________________________________________________________</w:t>
      </w:r>
    </w:p>
    <w:p w14:paraId="263E763F" w14:textId="77777777" w:rsidR="00CE1FB9" w:rsidRPr="00B41D2C" w:rsidRDefault="00CE1FB9" w:rsidP="00CE1FB9">
      <w:pPr>
        <w:spacing w:after="200"/>
        <w:ind w:left="540" w:hanging="540"/>
      </w:pPr>
      <w:r w:rsidRPr="00B41D2C">
        <w:t>3.</w:t>
      </w:r>
      <w:r w:rsidRPr="00B41D2C">
        <w:tab/>
      </w:r>
      <w:r w:rsidRPr="00B41D2C">
        <w:rPr>
          <w:u w:val="single"/>
        </w:rPr>
        <w:t>İşlevsel Garantiler</w:t>
      </w:r>
    </w:p>
    <w:p w14:paraId="454B0848" w14:textId="77777777" w:rsidR="00CE1FB9" w:rsidRPr="00B41D2C" w:rsidRDefault="00CE1FB9" w:rsidP="00CE1FB9">
      <w:pPr>
        <w:spacing w:after="200"/>
        <w:ind w:left="540"/>
      </w:pPr>
      <w:r w:rsidRPr="00B41D2C">
        <w:t>Yukarıdaki ön şartlara uymaya bağlı olarak, Yüklenici aşağıdaki şekilde garanti verir:</w:t>
      </w:r>
    </w:p>
    <w:p w14:paraId="33CA1F88" w14:textId="41EC2AC7" w:rsidR="00CE1FB9" w:rsidRPr="00B41D2C" w:rsidRDefault="00CE1FB9" w:rsidP="00CE1FB9">
      <w:pPr>
        <w:spacing w:after="200"/>
        <w:ind w:left="540" w:hanging="540"/>
      </w:pPr>
      <w:r w:rsidRPr="00B41D2C">
        <w:t>4.</w:t>
      </w:r>
      <w:r w:rsidRPr="00B41D2C">
        <w:tab/>
      </w:r>
      <w:r w:rsidRPr="00B41D2C">
        <w:rPr>
          <w:u w:val="single"/>
        </w:rPr>
        <w:t>Garantilerdeki ve Tasfiye Edilmiş Zarar ve Ziyandaki Hata</w:t>
      </w:r>
      <w:r w:rsidR="00E3602D">
        <w:rPr>
          <w:u w:val="single"/>
        </w:rPr>
        <w:t xml:space="preserve"> </w:t>
      </w:r>
    </w:p>
    <w:p w14:paraId="3EDA5BD7" w14:textId="2004ED49" w:rsidR="00CE1FB9" w:rsidRPr="00B41D2C" w:rsidRDefault="00EE51E3" w:rsidP="00E3602D">
      <w:pPr>
        <w:spacing w:after="200"/>
        <w:ind w:left="567"/>
      </w:pPr>
      <w:r w:rsidRPr="00B41D2C">
        <w:t xml:space="preserve">Yüklenici, yukarıda bahsi geçen sertifikasyonu alamaması </w:t>
      </w:r>
      <w:r w:rsidR="0062252B" w:rsidRPr="00B41D2C">
        <w:t>halinde herhangi bir ek ücret talep etmeksizin ve herhangi bir ceza ödemek zorunda olmaksızın her türlü iyileştirmeyi yapmakla yükümlüdür</w:t>
      </w:r>
      <w:r w:rsidRPr="00B41D2C">
        <w:t>.</w:t>
      </w:r>
    </w:p>
    <w:p w14:paraId="5A02157B" w14:textId="77777777" w:rsidR="00CE1FB9" w:rsidRPr="00B41D2C" w:rsidRDefault="00CE1FB9" w:rsidP="00CE1FB9">
      <w:pPr>
        <w:spacing w:after="200"/>
        <w:ind w:left="1080"/>
      </w:pPr>
    </w:p>
    <w:p w14:paraId="391076A5" w14:textId="77777777" w:rsidR="008F4626" w:rsidRDefault="00CE1FB9">
      <w:pPr>
        <w:pStyle w:val="S9-appx"/>
      </w:pPr>
      <w:r w:rsidRPr="00B41D2C">
        <w:br w:type="page"/>
      </w:r>
      <w:r w:rsidR="00B9011A" w:rsidRPr="00B41D2C">
        <w:lastRenderedPageBreak/>
        <w:t xml:space="preserve">Ek </w:t>
      </w:r>
      <w:r w:rsidR="00972409">
        <w:t>9</w:t>
      </w:r>
      <w:r w:rsidR="00B9011A" w:rsidRPr="00B41D2C">
        <w:t>.  Tavsiye Edilen Uyuşmazlık Kurulu Üyesine Ait Özgeçmiş</w:t>
      </w:r>
    </w:p>
    <w:p w14:paraId="0C12474C" w14:textId="77777777" w:rsidR="008F4626" w:rsidRDefault="008F4626">
      <w:pPr>
        <w:rPr>
          <w:b/>
          <w:sz w:val="28"/>
        </w:rPr>
      </w:pPr>
      <w:r>
        <w:br w:type="page"/>
      </w:r>
    </w:p>
    <w:p w14:paraId="7A5E8E97" w14:textId="77777777" w:rsidR="008F4626" w:rsidRPr="00B41D2C" w:rsidRDefault="008F4626" w:rsidP="008F4626">
      <w:pPr>
        <w:pStyle w:val="S9-appx"/>
      </w:pPr>
      <w:bookmarkStart w:id="1607" w:name="_Hlk191900794"/>
      <w:r>
        <w:lastRenderedPageBreak/>
        <w:t>Ek 10</w:t>
      </w:r>
      <w:r w:rsidRPr="00B41D2C">
        <w:t xml:space="preserve">.  </w:t>
      </w:r>
      <w:bookmarkStart w:id="1608" w:name="_Hlk191901177"/>
      <w:r>
        <w:t>Yüklenici Kilit Personeli</w:t>
      </w:r>
      <w:bookmarkEnd w:id="1608"/>
    </w:p>
    <w:p w14:paraId="18914226" w14:textId="77777777" w:rsidR="008F4626" w:rsidRPr="00B41D2C" w:rsidRDefault="008F4626" w:rsidP="008F4626">
      <w:r>
        <w:t>Yüklenici; Yeterlilik Kriterlerinde belirtilmiş asgari kriterleri karşılayan, teklifinde belgeleriyle sunduğu ve aşağıda isimleri verilmiş kilit personeli; ilgili sözleşme kapsamında projenin saha/ofis çalışmalarında tam zamanlı olarak çalıştıracağını taahhüd etmektedir:</w:t>
      </w:r>
    </w:p>
    <w:tbl>
      <w:tblPr>
        <w:tblStyle w:val="TabloKlavuzu"/>
        <w:tblW w:w="0" w:type="auto"/>
        <w:tblLook w:val="04A0" w:firstRow="1" w:lastRow="0" w:firstColumn="1" w:lastColumn="0" w:noHBand="0" w:noVBand="1"/>
      </w:tblPr>
      <w:tblGrid>
        <w:gridCol w:w="643"/>
        <w:gridCol w:w="3180"/>
        <w:gridCol w:w="5167"/>
      </w:tblGrid>
      <w:tr w:rsidR="008F4626" w14:paraId="45B21DD5" w14:textId="77777777" w:rsidTr="00AA6C2C">
        <w:tc>
          <w:tcPr>
            <w:tcW w:w="643" w:type="dxa"/>
            <w:shd w:val="clear" w:color="auto" w:fill="D0CECE" w:themeFill="background2" w:themeFillShade="E6"/>
          </w:tcPr>
          <w:p w14:paraId="17A3790F" w14:textId="77777777" w:rsidR="008F4626" w:rsidRDefault="008F4626" w:rsidP="00AA6C2C">
            <w:pPr>
              <w:spacing w:after="0"/>
              <w:ind w:right="0"/>
            </w:pPr>
            <w:r>
              <w:t>Sayı</w:t>
            </w:r>
          </w:p>
        </w:tc>
        <w:tc>
          <w:tcPr>
            <w:tcW w:w="3180" w:type="dxa"/>
            <w:shd w:val="clear" w:color="auto" w:fill="D0CECE" w:themeFill="background2" w:themeFillShade="E6"/>
          </w:tcPr>
          <w:p w14:paraId="7567F256" w14:textId="77777777" w:rsidR="008F4626" w:rsidRDefault="008F4626" w:rsidP="00AA6C2C">
            <w:pPr>
              <w:spacing w:after="0"/>
              <w:ind w:right="0"/>
            </w:pPr>
            <w:r>
              <w:t>Pozisyon</w:t>
            </w:r>
          </w:p>
        </w:tc>
        <w:tc>
          <w:tcPr>
            <w:tcW w:w="5167" w:type="dxa"/>
            <w:shd w:val="clear" w:color="auto" w:fill="D0CECE" w:themeFill="background2" w:themeFillShade="E6"/>
          </w:tcPr>
          <w:p w14:paraId="2FC8CECB" w14:textId="77777777" w:rsidR="008F4626" w:rsidRDefault="008F4626" w:rsidP="00AA6C2C">
            <w:pPr>
              <w:spacing w:after="0"/>
              <w:ind w:right="0"/>
            </w:pPr>
            <w:r>
              <w:t>Kilit Personel Ad-Soyad</w:t>
            </w:r>
          </w:p>
        </w:tc>
      </w:tr>
      <w:tr w:rsidR="008F4626" w14:paraId="446F6B61" w14:textId="77777777" w:rsidTr="00AA6C2C">
        <w:tc>
          <w:tcPr>
            <w:tcW w:w="643" w:type="dxa"/>
          </w:tcPr>
          <w:p w14:paraId="5D2F5748" w14:textId="77777777" w:rsidR="008F4626" w:rsidRDefault="008F4626" w:rsidP="00AA6C2C">
            <w:pPr>
              <w:spacing w:after="0"/>
              <w:ind w:right="0"/>
            </w:pPr>
            <w:r>
              <w:rPr>
                <w:iCs/>
              </w:rPr>
              <w:t>1</w:t>
            </w:r>
          </w:p>
        </w:tc>
        <w:tc>
          <w:tcPr>
            <w:tcW w:w="3180" w:type="dxa"/>
          </w:tcPr>
          <w:p w14:paraId="7C345C5D" w14:textId="77777777" w:rsidR="008F4626" w:rsidRPr="00051A36" w:rsidRDefault="008F4626" w:rsidP="00AA6C2C">
            <w:pPr>
              <w:tabs>
                <w:tab w:val="right" w:pos="7254"/>
              </w:tabs>
              <w:spacing w:after="0"/>
              <w:ind w:right="0"/>
              <w:jc w:val="right"/>
              <w:rPr>
                <w:iCs/>
              </w:rPr>
            </w:pPr>
            <w:r>
              <w:rPr>
                <w:iCs/>
              </w:rPr>
              <w:t>Yüklenici Proje Müdürü</w:t>
            </w:r>
          </w:p>
        </w:tc>
        <w:tc>
          <w:tcPr>
            <w:tcW w:w="5167" w:type="dxa"/>
          </w:tcPr>
          <w:p w14:paraId="7FC85B9C" w14:textId="77777777" w:rsidR="008F4626" w:rsidRDefault="008F4626" w:rsidP="00AA6C2C">
            <w:pPr>
              <w:spacing w:after="0"/>
              <w:ind w:right="0"/>
            </w:pPr>
          </w:p>
        </w:tc>
      </w:tr>
      <w:tr w:rsidR="008F4626" w14:paraId="36EBA61A" w14:textId="77777777" w:rsidTr="00AA6C2C">
        <w:tc>
          <w:tcPr>
            <w:tcW w:w="643" w:type="dxa"/>
          </w:tcPr>
          <w:p w14:paraId="01773DE3" w14:textId="77777777" w:rsidR="008F4626" w:rsidRDefault="008F4626" w:rsidP="00AA6C2C">
            <w:pPr>
              <w:spacing w:after="0"/>
              <w:ind w:right="0"/>
            </w:pPr>
            <w:r>
              <w:rPr>
                <w:iCs/>
              </w:rPr>
              <w:t>2</w:t>
            </w:r>
          </w:p>
        </w:tc>
        <w:tc>
          <w:tcPr>
            <w:tcW w:w="3180" w:type="dxa"/>
          </w:tcPr>
          <w:p w14:paraId="568DD22E" w14:textId="77777777" w:rsidR="008F4626" w:rsidRDefault="008F4626" w:rsidP="00AA6C2C">
            <w:pPr>
              <w:spacing w:after="0"/>
              <w:ind w:right="0"/>
              <w:jc w:val="right"/>
            </w:pPr>
            <w:r>
              <w:rPr>
                <w:iCs/>
              </w:rPr>
              <w:t>Elektrik Mühendisi</w:t>
            </w:r>
          </w:p>
        </w:tc>
        <w:tc>
          <w:tcPr>
            <w:tcW w:w="5167" w:type="dxa"/>
          </w:tcPr>
          <w:p w14:paraId="19C508B4" w14:textId="77777777" w:rsidR="008F4626" w:rsidRDefault="008F4626" w:rsidP="00AA6C2C">
            <w:pPr>
              <w:spacing w:after="0"/>
              <w:ind w:right="0"/>
            </w:pPr>
          </w:p>
        </w:tc>
      </w:tr>
      <w:tr w:rsidR="008F4626" w14:paraId="0ECFA8D0" w14:textId="77777777" w:rsidTr="00AA6C2C">
        <w:tc>
          <w:tcPr>
            <w:tcW w:w="643" w:type="dxa"/>
          </w:tcPr>
          <w:p w14:paraId="094FFC94" w14:textId="77777777" w:rsidR="008F4626" w:rsidRDefault="008F4626" w:rsidP="00AA6C2C">
            <w:pPr>
              <w:spacing w:after="0"/>
              <w:ind w:right="0"/>
            </w:pPr>
            <w:r>
              <w:rPr>
                <w:iCs/>
              </w:rPr>
              <w:t>3</w:t>
            </w:r>
          </w:p>
        </w:tc>
        <w:tc>
          <w:tcPr>
            <w:tcW w:w="3180" w:type="dxa"/>
          </w:tcPr>
          <w:p w14:paraId="5C997808" w14:textId="77777777" w:rsidR="008F4626" w:rsidRDefault="008F4626" w:rsidP="00AA6C2C">
            <w:pPr>
              <w:spacing w:after="0"/>
              <w:ind w:right="0"/>
              <w:jc w:val="right"/>
            </w:pPr>
            <w:r>
              <w:rPr>
                <w:iCs/>
              </w:rPr>
              <w:t>İnşaat Mühendisi</w:t>
            </w:r>
          </w:p>
        </w:tc>
        <w:tc>
          <w:tcPr>
            <w:tcW w:w="5167" w:type="dxa"/>
          </w:tcPr>
          <w:p w14:paraId="069EA294" w14:textId="77777777" w:rsidR="008F4626" w:rsidRDefault="008F4626" w:rsidP="00AA6C2C">
            <w:pPr>
              <w:spacing w:after="0"/>
              <w:ind w:right="0"/>
            </w:pPr>
          </w:p>
        </w:tc>
      </w:tr>
      <w:tr w:rsidR="008F4626" w14:paraId="4473298B" w14:textId="77777777" w:rsidTr="00AA6C2C">
        <w:tc>
          <w:tcPr>
            <w:tcW w:w="643" w:type="dxa"/>
          </w:tcPr>
          <w:p w14:paraId="4F8BEB02" w14:textId="77777777" w:rsidR="008F4626" w:rsidRDefault="008F4626" w:rsidP="00AA6C2C">
            <w:pPr>
              <w:spacing w:after="0"/>
              <w:ind w:right="0"/>
            </w:pPr>
            <w:r>
              <w:rPr>
                <w:iCs/>
              </w:rPr>
              <w:t>4</w:t>
            </w:r>
          </w:p>
        </w:tc>
        <w:tc>
          <w:tcPr>
            <w:tcW w:w="3180" w:type="dxa"/>
          </w:tcPr>
          <w:p w14:paraId="45C39573" w14:textId="77777777" w:rsidR="008F4626" w:rsidRDefault="008F4626" w:rsidP="00AA6C2C">
            <w:pPr>
              <w:spacing w:after="0"/>
              <w:ind w:right="0"/>
              <w:jc w:val="right"/>
            </w:pPr>
            <w:r>
              <w:rPr>
                <w:iCs/>
              </w:rPr>
              <w:t>Harita Teknikeri/Mühendisi</w:t>
            </w:r>
          </w:p>
        </w:tc>
        <w:tc>
          <w:tcPr>
            <w:tcW w:w="5167" w:type="dxa"/>
          </w:tcPr>
          <w:p w14:paraId="7B4941ED" w14:textId="77777777" w:rsidR="008F4626" w:rsidRDefault="008F4626" w:rsidP="00AA6C2C">
            <w:pPr>
              <w:spacing w:after="0"/>
              <w:ind w:right="0"/>
            </w:pPr>
          </w:p>
        </w:tc>
      </w:tr>
      <w:tr w:rsidR="008F4626" w14:paraId="3941545B" w14:textId="77777777" w:rsidTr="00AA6C2C">
        <w:tc>
          <w:tcPr>
            <w:tcW w:w="643" w:type="dxa"/>
          </w:tcPr>
          <w:p w14:paraId="110D8A7F" w14:textId="77777777" w:rsidR="008F4626" w:rsidRDefault="008F4626" w:rsidP="00AA6C2C">
            <w:pPr>
              <w:spacing w:after="0"/>
              <w:ind w:right="0"/>
            </w:pPr>
            <w:r>
              <w:rPr>
                <w:iCs/>
              </w:rPr>
              <w:t>5</w:t>
            </w:r>
          </w:p>
        </w:tc>
        <w:tc>
          <w:tcPr>
            <w:tcW w:w="3180" w:type="dxa"/>
          </w:tcPr>
          <w:p w14:paraId="4F86EB2D" w14:textId="77777777" w:rsidR="008F4626" w:rsidRDefault="008F4626" w:rsidP="00AA6C2C">
            <w:pPr>
              <w:spacing w:after="0"/>
              <w:ind w:right="0"/>
              <w:jc w:val="right"/>
            </w:pPr>
            <w:r>
              <w:rPr>
                <w:iCs/>
              </w:rPr>
              <w:t>İSG Uzmanı</w:t>
            </w:r>
          </w:p>
        </w:tc>
        <w:tc>
          <w:tcPr>
            <w:tcW w:w="5167" w:type="dxa"/>
          </w:tcPr>
          <w:p w14:paraId="05F8EA4E" w14:textId="77777777" w:rsidR="008F4626" w:rsidRDefault="008F4626" w:rsidP="00AA6C2C">
            <w:pPr>
              <w:spacing w:after="0"/>
              <w:ind w:right="0"/>
            </w:pPr>
          </w:p>
        </w:tc>
      </w:tr>
      <w:tr w:rsidR="008F4626" w14:paraId="484B1889" w14:textId="77777777" w:rsidTr="00AA6C2C">
        <w:tc>
          <w:tcPr>
            <w:tcW w:w="643" w:type="dxa"/>
          </w:tcPr>
          <w:p w14:paraId="1A4DEC5F" w14:textId="77777777" w:rsidR="008F4626" w:rsidRDefault="008F4626" w:rsidP="00AA6C2C">
            <w:pPr>
              <w:spacing w:after="0"/>
              <w:ind w:right="0"/>
            </w:pPr>
            <w:r>
              <w:rPr>
                <w:iCs/>
              </w:rPr>
              <w:t>6</w:t>
            </w:r>
          </w:p>
        </w:tc>
        <w:tc>
          <w:tcPr>
            <w:tcW w:w="3180" w:type="dxa"/>
          </w:tcPr>
          <w:p w14:paraId="3A71ACAA" w14:textId="77777777" w:rsidR="008F4626" w:rsidRDefault="008F4626" w:rsidP="00AA6C2C">
            <w:pPr>
              <w:spacing w:after="0"/>
              <w:ind w:right="0"/>
              <w:jc w:val="right"/>
            </w:pPr>
            <w:r>
              <w:rPr>
                <w:iCs/>
              </w:rPr>
              <w:t>Çevre Uzmanı</w:t>
            </w:r>
          </w:p>
        </w:tc>
        <w:tc>
          <w:tcPr>
            <w:tcW w:w="5167" w:type="dxa"/>
          </w:tcPr>
          <w:p w14:paraId="35F9B96B" w14:textId="77777777" w:rsidR="008F4626" w:rsidRDefault="008F4626" w:rsidP="00AA6C2C">
            <w:pPr>
              <w:spacing w:after="0"/>
              <w:ind w:right="0"/>
            </w:pPr>
          </w:p>
        </w:tc>
      </w:tr>
      <w:tr w:rsidR="008F4626" w14:paraId="06D62559" w14:textId="77777777" w:rsidTr="00AA6C2C">
        <w:tc>
          <w:tcPr>
            <w:tcW w:w="643" w:type="dxa"/>
          </w:tcPr>
          <w:p w14:paraId="03F9115F" w14:textId="77777777" w:rsidR="008F4626" w:rsidRDefault="008F4626" w:rsidP="00AA6C2C">
            <w:pPr>
              <w:spacing w:after="0"/>
              <w:ind w:right="0"/>
            </w:pPr>
            <w:r>
              <w:rPr>
                <w:iCs/>
              </w:rPr>
              <w:t>7</w:t>
            </w:r>
          </w:p>
        </w:tc>
        <w:tc>
          <w:tcPr>
            <w:tcW w:w="3180" w:type="dxa"/>
          </w:tcPr>
          <w:p w14:paraId="051C1593" w14:textId="77777777" w:rsidR="008F4626" w:rsidRDefault="008F4626" w:rsidP="00AA6C2C">
            <w:pPr>
              <w:spacing w:after="0"/>
              <w:ind w:right="0"/>
              <w:jc w:val="right"/>
            </w:pPr>
            <w:r>
              <w:rPr>
                <w:iCs/>
              </w:rPr>
              <w:t>Sosyal Uzman</w:t>
            </w:r>
          </w:p>
        </w:tc>
        <w:tc>
          <w:tcPr>
            <w:tcW w:w="5167" w:type="dxa"/>
          </w:tcPr>
          <w:p w14:paraId="21745463" w14:textId="77777777" w:rsidR="008F4626" w:rsidRDefault="008F4626" w:rsidP="00AA6C2C">
            <w:pPr>
              <w:spacing w:after="0"/>
              <w:ind w:right="0"/>
            </w:pPr>
          </w:p>
        </w:tc>
      </w:tr>
    </w:tbl>
    <w:p w14:paraId="0C2F494A" w14:textId="54EEE723" w:rsidR="00B9011A" w:rsidRPr="00B41D2C" w:rsidRDefault="00B9011A">
      <w:pPr>
        <w:pStyle w:val="S9-appx"/>
      </w:pPr>
    </w:p>
    <w:bookmarkEnd w:id="1607"/>
    <w:p w14:paraId="1CFEE960" w14:textId="70362E97" w:rsidR="00B9011A" w:rsidRPr="00B41D2C" w:rsidRDefault="00B9011A"/>
    <w:p w14:paraId="69A64CCA" w14:textId="77777777" w:rsidR="00CE1FB9" w:rsidRPr="00B41D2C" w:rsidRDefault="00CE1FB9" w:rsidP="00CE1FB9">
      <w:pPr>
        <w:rPr>
          <w:b/>
          <w:sz w:val="36"/>
        </w:rPr>
      </w:pPr>
    </w:p>
    <w:p w14:paraId="55242B77" w14:textId="77777777" w:rsidR="00B9011A" w:rsidRPr="00B41D2C" w:rsidRDefault="00B9011A">
      <w:pPr>
        <w:rPr>
          <w:b/>
          <w:sz w:val="36"/>
        </w:rPr>
      </w:pPr>
      <w:bookmarkStart w:id="1609" w:name="_Toc437692917"/>
      <w:bookmarkStart w:id="1610" w:name="_Toc125952765"/>
      <w:r w:rsidRPr="00B41D2C">
        <w:br w:type="page"/>
      </w:r>
    </w:p>
    <w:p w14:paraId="7A4BCB9B" w14:textId="346D034B" w:rsidR="00CE1FB9" w:rsidRPr="00B41D2C" w:rsidRDefault="00CE1FB9" w:rsidP="00CE1FB9">
      <w:pPr>
        <w:pStyle w:val="S9Header"/>
      </w:pPr>
      <w:r w:rsidRPr="00B41D2C">
        <w:lastRenderedPageBreak/>
        <w:t>Kesin Teminat Formu-Banka Teminatı</w:t>
      </w:r>
      <w:r w:rsidRPr="00B41D2C">
        <w:rPr>
          <w:rStyle w:val="DipnotBavurusu"/>
          <w:b w:val="0"/>
        </w:rPr>
        <w:footnoteReference w:id="19"/>
      </w:r>
      <w:bookmarkEnd w:id="1609"/>
      <w:bookmarkEnd w:id="1610"/>
    </w:p>
    <w:p w14:paraId="48CF014E" w14:textId="77777777" w:rsidR="00CE1FB9" w:rsidRPr="00B41D2C" w:rsidRDefault="00CE1FB9" w:rsidP="00CE1FB9">
      <w:pPr>
        <w:pStyle w:val="NormalWeb"/>
        <w:jc w:val="center"/>
        <w:rPr>
          <w:rFonts w:ascii="Times New Roman" w:hAnsi="Times New Roman"/>
          <w:i/>
          <w:color w:val="000000" w:themeColor="text1"/>
        </w:rPr>
      </w:pPr>
      <w:r w:rsidRPr="00B41D2C">
        <w:rPr>
          <w:rFonts w:ascii="Times New Roman" w:hAnsi="Times New Roman"/>
          <w:i/>
          <w:color w:val="000000" w:themeColor="text1"/>
        </w:rPr>
        <w:t>[Garantörün antetli kağıdı veya SWIFT kimlik kodu]</w:t>
      </w:r>
    </w:p>
    <w:p w14:paraId="4871DAE3" w14:textId="780FCDC7" w:rsidR="00CE1FB9" w:rsidRPr="00B41D2C" w:rsidRDefault="00CE1FB9" w:rsidP="00CE1FB9">
      <w:pPr>
        <w:rPr>
          <w:i/>
          <w:iCs/>
        </w:rPr>
      </w:pPr>
      <w:r w:rsidRPr="00B41D2C">
        <w:rPr>
          <w:b/>
          <w:bCs/>
        </w:rPr>
        <w:t>Lehtar:</w:t>
      </w:r>
      <w:r w:rsidRPr="00B41D2C">
        <w:tab/>
      </w:r>
      <w:r w:rsidRPr="00B41D2C">
        <w:rPr>
          <w:color w:val="000000" w:themeColor="text1"/>
        </w:rPr>
        <w:t>[</w:t>
      </w:r>
      <w:r w:rsidRPr="00B41D2C">
        <w:rPr>
          <w:i/>
          <w:iCs/>
          <w:color w:val="000000" w:themeColor="text1"/>
        </w:rPr>
        <w:t xml:space="preserve">ekle: </w:t>
      </w:r>
      <w:r w:rsidR="00400ACD" w:rsidRPr="00B41D2C">
        <w:rPr>
          <w:i/>
          <w:iCs/>
          <w:color w:val="000000" w:themeColor="text1"/>
        </w:rPr>
        <w:t xml:space="preserve">İşveren </w:t>
      </w:r>
      <w:r w:rsidRPr="00B41D2C">
        <w:rPr>
          <w:i/>
          <w:iCs/>
          <w:color w:val="000000" w:themeColor="text1"/>
        </w:rPr>
        <w:t>Adı ve Adresi</w:t>
      </w:r>
      <w:r w:rsidRPr="00B41D2C">
        <w:rPr>
          <w:color w:val="000000" w:themeColor="text1"/>
        </w:rPr>
        <w:t>]</w:t>
      </w:r>
    </w:p>
    <w:p w14:paraId="52E7103A" w14:textId="77777777" w:rsidR="00CE1FB9" w:rsidRPr="00B41D2C" w:rsidRDefault="00CE1FB9" w:rsidP="00CE1FB9">
      <w:pPr>
        <w:rPr>
          <w:i/>
          <w:iCs/>
        </w:rPr>
      </w:pPr>
    </w:p>
    <w:p w14:paraId="05667224" w14:textId="77777777" w:rsidR="00CE1FB9" w:rsidRPr="00B41D2C" w:rsidRDefault="00CE1FB9" w:rsidP="00CE1FB9">
      <w:r w:rsidRPr="00B41D2C">
        <w:rPr>
          <w:b/>
          <w:bCs/>
        </w:rPr>
        <w:t>Tarih:</w:t>
      </w:r>
      <w:r w:rsidRPr="00B41D2C">
        <w:tab/>
      </w:r>
      <w:r w:rsidRPr="00B41D2C">
        <w:rPr>
          <w:color w:val="000000" w:themeColor="text1"/>
        </w:rPr>
        <w:t>[</w:t>
      </w:r>
      <w:r w:rsidRPr="00B41D2C">
        <w:rPr>
          <w:i/>
          <w:iCs/>
          <w:color w:val="000000" w:themeColor="text1"/>
        </w:rPr>
        <w:t>ekle: düzenlenme tarihi</w:t>
      </w:r>
      <w:r w:rsidRPr="00B41D2C">
        <w:rPr>
          <w:color w:val="000000" w:themeColor="text1"/>
        </w:rPr>
        <w:t>]</w:t>
      </w:r>
    </w:p>
    <w:p w14:paraId="4635863A" w14:textId="77777777" w:rsidR="00CE1FB9" w:rsidRPr="00B41D2C" w:rsidRDefault="00CE1FB9" w:rsidP="00CE1FB9">
      <w:r w:rsidRPr="00B41D2C">
        <w:rPr>
          <w:b/>
          <w:bCs/>
        </w:rPr>
        <w:t xml:space="preserve">KESİN TEMİNAT No.: </w:t>
      </w:r>
      <w:r w:rsidRPr="00B41D2C">
        <w:t>_____[</w:t>
      </w:r>
      <w:r w:rsidRPr="00B41D2C">
        <w:rPr>
          <w:i/>
          <w:iCs/>
        </w:rPr>
        <w:t>ekle: Kesin Teminat Numarası</w:t>
      </w:r>
      <w:r w:rsidRPr="00B41D2C">
        <w:t>]</w:t>
      </w:r>
    </w:p>
    <w:p w14:paraId="0E6B2CED" w14:textId="77777777" w:rsidR="00CE1FB9" w:rsidRPr="00B41D2C" w:rsidRDefault="00CE1FB9" w:rsidP="00CE1FB9">
      <w:pPr>
        <w:pStyle w:val="NormalWeb"/>
        <w:rPr>
          <w:rFonts w:ascii="Times New Roman" w:hAnsi="Times New Roman"/>
          <w:color w:val="000000" w:themeColor="text1"/>
        </w:rPr>
      </w:pPr>
      <w:r w:rsidRPr="00B41D2C">
        <w:rPr>
          <w:rFonts w:ascii="Times New Roman" w:hAnsi="Times New Roman"/>
          <w:b/>
          <w:color w:val="000000" w:themeColor="text1"/>
        </w:rPr>
        <w:t xml:space="preserve">Garantör:  </w:t>
      </w:r>
      <w:r w:rsidRPr="00B41D2C">
        <w:rPr>
          <w:rFonts w:ascii="Times New Roman" w:hAnsi="Times New Roman"/>
          <w:i/>
          <w:color w:val="000000" w:themeColor="text1"/>
        </w:rPr>
        <w:t>[ekle: antetli kağıtta belirtilmemişse, düzenlendiği yerin adı ve adresi]</w:t>
      </w:r>
    </w:p>
    <w:p w14:paraId="40A72902" w14:textId="77777777" w:rsidR="00CE1FB9" w:rsidRPr="00B41D2C" w:rsidRDefault="00CE1FB9" w:rsidP="00CE1FB9">
      <w:r w:rsidRPr="00B41D2C">
        <w:t xml:space="preserve">Tarafınızın [ekle: ihale kararı tarihi] tarihinde [ekle: Sözleşme numarası] Sözleşme No'lu [ekle: Sözleşmenin adı ve/veya kısa tanımı] sözleşmesini (buradan sonra “Sözleşme” olarak anılacaktır) [ekle: İstekli adı]'ye (buradan sonra “İstekli” olarak anılacaktır) verdiğiniz konusunda bilgilendirilmiş bulunmaktayız. </w:t>
      </w:r>
    </w:p>
    <w:p w14:paraId="67DD124F" w14:textId="77777777" w:rsidR="00CE1FB9" w:rsidRPr="00B41D2C" w:rsidRDefault="00CE1FB9" w:rsidP="00CE1FB9"/>
    <w:p w14:paraId="27143FB6" w14:textId="77777777" w:rsidR="00CE1FB9" w:rsidRPr="00B41D2C" w:rsidRDefault="00CE1FB9" w:rsidP="00CE1FB9">
      <w:r w:rsidRPr="00B41D2C">
        <w:t>Dahası, Sözleşmenin koşullarına göre, bir kesin teminat mektubunun gerekli olduğunu anlamaktayız.</w:t>
      </w:r>
    </w:p>
    <w:p w14:paraId="7AA6C161" w14:textId="594FECFA" w:rsidR="00CE1FB9" w:rsidRPr="00B41D2C" w:rsidRDefault="00CE1FB9" w:rsidP="000F6EEA">
      <w:pPr>
        <w:spacing w:before="100" w:beforeAutospacing="1" w:after="100" w:afterAutospacing="1"/>
      </w:pPr>
      <w:r w:rsidRPr="00B41D2C">
        <w:t>İsteklinin talebi üzerine, biz., . . . . . Garantörün adı . . . . . olarak toplamda . . . . . Para birimi ve tutarın rakamla yazılışı. . . . . . (. . . . . yazıyla:. . . . . )</w:t>
      </w:r>
      <w:r w:rsidRPr="00B41D2C">
        <w:rPr>
          <w:rStyle w:val="DipnotBavurusu"/>
          <w:i/>
          <w:iCs/>
        </w:rPr>
        <w:footnoteReference w:id="20"/>
      </w:r>
      <w:r w:rsidRPr="00B41D2C">
        <w:t xml:space="preserve"> tutarını geçmemek kaydıyla, Sözleşme Bedelinin ödenmesi gereken biçimde ve para biriminde herhangi bir tutar ya da meblağı ilk yazılı talebinizin, talebiniz ya da belirtilen tutar için herhangi bir kanıt veya dayanak gösterme zorunluluğu olmaksızın, Yüklenicinin Sözleşme yükümlülüklerini ihlal ettiğini ifade eden yazılı beyanname ile birlikte tarafımıza iletilmesi üzerine, geri döndürülemez bir şekilde tarafınıza ödemeyi kabul ve taahhüt ederiz. </w:t>
      </w:r>
    </w:p>
    <w:p w14:paraId="6A55A4B7" w14:textId="77777777" w:rsidR="00CE1FB9" w:rsidRPr="00B41D2C" w:rsidRDefault="00CE1FB9" w:rsidP="00CE1FB9">
      <w:r w:rsidRPr="00C64302">
        <w:t>Bu garanti, aşağıdakilerden daha öncekinden geç olmayacak şekilde sona erecektir:</w:t>
      </w:r>
      <w:r w:rsidRPr="00C64302">
        <w:rPr>
          <w:rStyle w:val="DipnotBavurusu"/>
          <w:i/>
          <w:iCs/>
        </w:rPr>
        <w:footnoteReference w:id="21"/>
      </w:r>
    </w:p>
    <w:p w14:paraId="729CF1B2" w14:textId="6A4305C4" w:rsidR="00CE1FB9" w:rsidRPr="00B41D2C" w:rsidRDefault="00CE1FB9" w:rsidP="00CE1FB9">
      <w:pPr>
        <w:ind w:left="1440" w:hanging="720"/>
      </w:pPr>
      <w:r w:rsidRPr="00B41D2C">
        <w:t>(a)</w:t>
      </w:r>
      <w:r w:rsidRPr="00B41D2C">
        <w:tab/>
      </w:r>
      <w:bookmarkStart w:id="1611" w:name="_Hlk191900834"/>
      <w:r w:rsidR="00BB7E64" w:rsidRPr="00B41D2C">
        <w:t xml:space="preserve">İşletme Kabulü Sertifikasının </w:t>
      </w:r>
      <w:r w:rsidR="00BB7E64">
        <w:t>alınmasından</w:t>
      </w:r>
      <w:r w:rsidRPr="00B41D2C">
        <w:t xml:space="preserve"> on iki ay sonra veya</w:t>
      </w:r>
      <w:bookmarkEnd w:id="1611"/>
    </w:p>
    <w:p w14:paraId="09F1251D" w14:textId="77777777" w:rsidR="00CE1FB9" w:rsidRPr="00B41D2C" w:rsidRDefault="00CE1FB9" w:rsidP="00CE1FB9">
      <w:pPr>
        <w:ind w:left="1440" w:hanging="720"/>
      </w:pPr>
      <w:r w:rsidRPr="00B41D2C">
        <w:t>(b)</w:t>
      </w:r>
      <w:r w:rsidRPr="00B41D2C">
        <w:tab/>
        <w:t>aşağıdakilerden birini almamızdan on sekiz ay sonra:</w:t>
      </w:r>
    </w:p>
    <w:p w14:paraId="03298F4C" w14:textId="77777777" w:rsidR="00CE1FB9" w:rsidRPr="00B41D2C" w:rsidRDefault="00CE1FB9" w:rsidP="00CE1FB9">
      <w:pPr>
        <w:ind w:left="2160" w:hanging="720"/>
      </w:pPr>
      <w:r w:rsidRPr="00B41D2C">
        <w:t>(i)</w:t>
      </w:r>
      <w:r w:rsidRPr="00B41D2C">
        <w:tab/>
        <w:t>Tamamlanma Sertifikasının bir nüshası veya</w:t>
      </w:r>
    </w:p>
    <w:p w14:paraId="6C6B0E34" w14:textId="52D07E7C" w:rsidR="00CE1FB9" w:rsidRPr="00B41D2C" w:rsidRDefault="00CE1FB9" w:rsidP="00CE1FB9">
      <w:pPr>
        <w:ind w:left="2160" w:hanging="720"/>
      </w:pPr>
      <w:r w:rsidRPr="00B41D2C">
        <w:lastRenderedPageBreak/>
        <w:t>(ii)</w:t>
      </w:r>
      <w:r w:rsidRPr="00B41D2C">
        <w:tab/>
        <w:t xml:space="preserve">Başvuru Sahibinden gelen, </w:t>
      </w:r>
      <w:r w:rsidR="00A134B7" w:rsidRPr="00B41D2C">
        <w:t xml:space="preserve">Tesisin </w:t>
      </w:r>
      <w:r w:rsidRPr="00B41D2C">
        <w:t xml:space="preserve">işletmeye alma için hazır olduğunu Proje Müdürüne bildiren bildirimin bir nüshası ekli olarak içeren ve bu bildirimin alınmasından sonra on dört günün (eğer bildirim tekrardan gönderilmişse, yedi günün) geçmiş olduğunu belirten ve Proje Müdürünün Tamamlanma Sertifikasını çıkartmamış olduğunu veya Başvuru Sahibine yazılı olarak bütün kusurları veya hataları bildiren taahhütlü bir mektup veya </w:t>
      </w:r>
    </w:p>
    <w:p w14:paraId="620CD88D" w14:textId="41AC4987" w:rsidR="00CE1FB9" w:rsidRPr="00B41D2C" w:rsidRDefault="00CE1FB9" w:rsidP="00CE1FB9">
      <w:pPr>
        <w:ind w:left="2160" w:hanging="720"/>
      </w:pPr>
      <w:r w:rsidRPr="00B41D2C">
        <w:t>(iii)</w:t>
      </w:r>
      <w:r w:rsidRPr="00B41D2C">
        <w:tab/>
        <w:t xml:space="preserve">Hiçbir Tamamlanma Sertifikasının çıkartılmadığını fakat </w:t>
      </w:r>
      <w:r w:rsidR="00A134B7" w:rsidRPr="00B41D2C">
        <w:t xml:space="preserve">İşverenin </w:t>
      </w:r>
      <w:r w:rsidRPr="00B41D2C">
        <w:t>Tesisi kullandığını belirten taahhütlü bir mektup veya</w:t>
      </w:r>
    </w:p>
    <w:p w14:paraId="21DC8D24" w14:textId="77777777" w:rsidR="00CE1FB9" w:rsidRPr="00B41D2C" w:rsidRDefault="00CE1FB9" w:rsidP="00CE1FB9">
      <w:pPr>
        <w:ind w:left="2160" w:hanging="720"/>
      </w:pPr>
    </w:p>
    <w:p w14:paraId="251F517B" w14:textId="77777777" w:rsidR="00CE1FB9" w:rsidRPr="00B41D2C" w:rsidRDefault="00CE1FB9" w:rsidP="00CE1FB9">
      <w:pPr>
        <w:ind w:left="1440" w:hanging="720"/>
      </w:pPr>
      <w:r w:rsidRPr="00B41D2C">
        <w:t xml:space="preserve">(c) </w:t>
      </w:r>
      <w:r w:rsidRPr="00B41D2C">
        <w:tab/>
        <w:t>_____________2___.</w:t>
      </w:r>
      <w:r w:rsidRPr="00B41D2C">
        <w:rPr>
          <w:rStyle w:val="DipnotBavurusu"/>
        </w:rPr>
        <w:footnoteReference w:id="22"/>
      </w:r>
    </w:p>
    <w:p w14:paraId="3D85A663" w14:textId="77777777" w:rsidR="00CE1FB9" w:rsidRPr="00B41D2C" w:rsidRDefault="00CE1FB9" w:rsidP="00CE1FB9">
      <w:pPr>
        <w:ind w:left="1440" w:hanging="720"/>
      </w:pPr>
    </w:p>
    <w:p w14:paraId="4B4D017A" w14:textId="77777777" w:rsidR="00CE1FB9" w:rsidRPr="00B41D2C" w:rsidRDefault="00CE1FB9" w:rsidP="00CE1FB9">
      <w:r w:rsidRPr="00B41D2C">
        <w:t>Sonuç olarak işbu teminat kapsamında yapılacak herhangi bir ödeme talebi en geç söz konusu tarihte tarafımıza iletilmelidir.</w:t>
      </w:r>
    </w:p>
    <w:p w14:paraId="643E732B" w14:textId="77777777" w:rsidR="00CE1FB9" w:rsidRPr="00B41D2C" w:rsidRDefault="00CE1FB9" w:rsidP="00CE1FB9">
      <w:pPr>
        <w:pStyle w:val="NormalWeb"/>
        <w:jc w:val="both"/>
        <w:rPr>
          <w:rFonts w:ascii="Times New Roman" w:hAnsi="Times New Roman"/>
          <w:color w:val="000000" w:themeColor="text1"/>
        </w:rPr>
      </w:pPr>
      <w:r w:rsidRPr="00B41D2C">
        <w:rPr>
          <w:rFonts w:ascii="Times New Roman" w:hAnsi="Times New Roman"/>
          <w:color w:val="000000" w:themeColor="text1"/>
        </w:rPr>
        <w:t>İşbu Teminat, Madde 15(a)’nın (ii) destekleyici beyanı hariç olmak üzere, Talep Garantileri için Yeknesak Kuralların (URDG) 2010 Sürümü, ICC Basım No. 758’e tabidir.</w:t>
      </w:r>
    </w:p>
    <w:p w14:paraId="4AD52E42" w14:textId="77777777" w:rsidR="00CE1FB9" w:rsidRPr="00B41D2C" w:rsidRDefault="00CE1FB9" w:rsidP="00CE1FB9">
      <w:pPr>
        <w:jc w:val="center"/>
        <w:rPr>
          <w:color w:val="000000" w:themeColor="text1"/>
        </w:rPr>
      </w:pPr>
      <w:r w:rsidRPr="00B41D2C">
        <w:rPr>
          <w:color w:val="000000" w:themeColor="text1"/>
        </w:rPr>
        <w:t xml:space="preserve">_____________________ </w:t>
      </w:r>
      <w:r w:rsidRPr="00B41D2C">
        <w:rPr>
          <w:color w:val="000000" w:themeColor="text1"/>
        </w:rPr>
        <w:br/>
      </w:r>
      <w:r w:rsidRPr="00B41D2C">
        <w:rPr>
          <w:i/>
          <w:color w:val="000000" w:themeColor="text1"/>
        </w:rPr>
        <w:t>[imza(lar)]</w:t>
      </w:r>
    </w:p>
    <w:p w14:paraId="6F5C7A8E" w14:textId="77777777" w:rsidR="00CE1FB9" w:rsidRPr="00B41D2C" w:rsidRDefault="00CE1FB9" w:rsidP="00CE1FB9">
      <w:pPr>
        <w:pStyle w:val="GvdeMetni"/>
        <w:rPr>
          <w:color w:val="000000" w:themeColor="text1"/>
        </w:rPr>
      </w:pPr>
      <w:r w:rsidRPr="00B41D2C">
        <w:rPr>
          <w:color w:val="000000" w:themeColor="text1"/>
        </w:rPr>
        <w:br/>
      </w:r>
    </w:p>
    <w:p w14:paraId="49D69EF5" w14:textId="77777777" w:rsidR="00CE1FB9" w:rsidRPr="00B41D2C" w:rsidRDefault="00CE1FB9" w:rsidP="00CE1FB9">
      <w:pPr>
        <w:rPr>
          <w:b/>
          <w:i/>
          <w:color w:val="000000" w:themeColor="text1"/>
        </w:rPr>
      </w:pPr>
      <w:r w:rsidRPr="00B41D2C">
        <w:rPr>
          <w:b/>
          <w:i/>
          <w:color w:val="000000" w:themeColor="text1"/>
        </w:rPr>
        <w:t>Not:  İtalik yazılı tüm metinler (dipnotlar dahil olmak üzere) işbu belgede kullanıma mahsus olup, nihai belgeden silinecektir.</w:t>
      </w:r>
    </w:p>
    <w:p w14:paraId="499D0322" w14:textId="207246A2" w:rsidR="00CE1FB9" w:rsidRPr="00B41D2C" w:rsidRDefault="00CE1FB9" w:rsidP="00CE1FB9">
      <w:pPr>
        <w:pStyle w:val="S9Header"/>
      </w:pPr>
      <w:r w:rsidRPr="00B41D2C">
        <w:br w:type="page"/>
      </w:r>
      <w:bookmarkStart w:id="1612" w:name="_Toc437692918"/>
      <w:bookmarkStart w:id="1613" w:name="_Toc125952766"/>
      <w:bookmarkStart w:id="1614" w:name="_Hlt61940523"/>
      <w:bookmarkStart w:id="1615" w:name="_Toc68319425"/>
      <w:bookmarkStart w:id="1616" w:name="_Toc87082192"/>
      <w:bookmarkStart w:id="1617" w:name="_Toc103155218"/>
      <w:r w:rsidRPr="00B41D2C">
        <w:lastRenderedPageBreak/>
        <w:t>Kesin Teminat Formu-Koşullu Banka Teminatı</w:t>
      </w:r>
      <w:bookmarkEnd w:id="1612"/>
      <w:bookmarkEnd w:id="1613"/>
      <w:r w:rsidR="007158CF">
        <w:t xml:space="preserve"> (</w:t>
      </w:r>
      <w:r w:rsidR="002F2054">
        <w:t>Uygulanmayacaktır</w:t>
      </w:r>
      <w:r w:rsidR="007158CF">
        <w:t>)</w:t>
      </w:r>
    </w:p>
    <w:p w14:paraId="278DF8EF"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0C93AA8A"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18022F13" w14:textId="098D8967" w:rsidR="00CE1FB9" w:rsidRPr="00B41D2C" w:rsidRDefault="00CE1FB9" w:rsidP="00CE1FB9">
      <w:pPr>
        <w:tabs>
          <w:tab w:val="right" w:pos="6480"/>
          <w:tab w:val="left" w:pos="6660"/>
          <w:tab w:val="left" w:pos="9000"/>
        </w:tabs>
      </w:pPr>
      <w:r w:rsidRPr="00B41D2C">
        <w:tab/>
      </w:r>
      <w:r w:rsidR="00A134B7" w:rsidRPr="00B41D2C">
        <w:t xml:space="preserve">Teklif Vermeye Davet </w:t>
      </w:r>
      <w:r w:rsidRPr="00B41D2C">
        <w:t>N</w:t>
      </w:r>
      <w:r w:rsidRPr="00B41D2C">
        <w:rPr>
          <w:vertAlign w:val="superscript"/>
        </w:rPr>
        <w:t>o</w:t>
      </w:r>
      <w:r w:rsidRPr="00B41D2C">
        <w:t>:</w:t>
      </w:r>
      <w:r w:rsidRPr="00B41D2C">
        <w:tab/>
      </w:r>
      <w:r w:rsidRPr="00B41D2C">
        <w:rPr>
          <w:u w:val="single"/>
        </w:rPr>
        <w:tab/>
      </w:r>
    </w:p>
    <w:p w14:paraId="26D4B58F" w14:textId="77777777" w:rsidR="00CE1FB9" w:rsidRPr="00B41D2C" w:rsidRDefault="00CE1FB9" w:rsidP="00CE1FB9">
      <w:r w:rsidRPr="00B41D2C">
        <w:t xml:space="preserve">Alıcı: </w:t>
      </w:r>
      <w:r w:rsidRPr="00B41D2C">
        <w:rPr>
          <w:sz w:val="20"/>
        </w:rPr>
        <w:t>___________________________________</w:t>
      </w:r>
    </w:p>
    <w:p w14:paraId="4945F7A1" w14:textId="77777777" w:rsidR="00CE1FB9" w:rsidRPr="00B41D2C" w:rsidRDefault="00CE1FB9" w:rsidP="00CE1FB9"/>
    <w:p w14:paraId="1C39BCAC" w14:textId="77777777" w:rsidR="00CE1FB9" w:rsidRPr="00B41D2C" w:rsidRDefault="00CE1FB9" w:rsidP="00CE1FB9">
      <w:r w:rsidRPr="00B41D2C">
        <w:t>Sayın İlgili,</w:t>
      </w:r>
    </w:p>
    <w:p w14:paraId="6E07DC83" w14:textId="77777777" w:rsidR="00CE1FB9" w:rsidRPr="00B41D2C" w:rsidRDefault="00CE1FB9" w:rsidP="00CE1FB9">
      <w:r w:rsidRPr="00B41D2C">
        <w:t>Sizinle ____________ (“Yüklenici”) arasında _______________’in tasarımı, yürütülmesi ve tamamlanması ile ilgili ____________ tarihinde imzalanmış olan Sözleşme Anlaşmasına (“Anlaşma”) atıfta bulunuyoruz.</w:t>
      </w:r>
    </w:p>
    <w:p w14:paraId="3EA3791D" w14:textId="6C1F7E8D" w:rsidR="00CE1FB9" w:rsidRPr="00B41D2C" w:rsidRDefault="00CE1FB9" w:rsidP="00CE1FB9">
      <w:r w:rsidRPr="00B41D2C">
        <w:t xml:space="preserve">Bu mektup aracılığı ile, aşağıda imzası bulunan, _____________’nin kanunları uyarınca kurulmuş bir Banka olan ve tescilli merkezi  ____________ adresinde olan bizler, [Bankanın adı] işbu vesile ile müştereken ve müteselsilen Yüklenici ile birlikte Sözleşme uyarınca, Sözleşme Bedelinin yüzde ___’ine (% ___) eşit olan, ______________ miktarına kadar size borçlanılmış olan ödemeyi, </w:t>
      </w:r>
      <w:r w:rsidR="00624CF2" w:rsidRPr="00B41D2C">
        <w:t>İşletme Kabulü</w:t>
      </w:r>
      <w:r w:rsidRPr="00B41D2C">
        <w:t xml:space="preserve"> Sertifikasının tarihine kadar ve bu tarihten sonra </w:t>
      </w:r>
      <w:r w:rsidR="00442B07">
        <w:t>İşletme Kabul</w:t>
      </w:r>
      <w:r w:rsidRPr="00B41D2C">
        <w:t xml:space="preserve"> tarihinden sonra on iki (12) aya kadar veya Tesisin Tamamlanmasından sonra, hangisi daha önce meydana gelirse, on sekiz (18) aya kadar, Sözleşme Bedelinin yüzde ___’ine (% ___) eşit olan toplam ____________ miktarına kadar geri döndürülemez bir şekilde garanti ederiz.</w:t>
      </w:r>
    </w:p>
    <w:p w14:paraId="206A1A30" w14:textId="57AE9FFB" w:rsidR="00CE1FB9" w:rsidRPr="00B41D2C" w:rsidRDefault="00CE1FB9" w:rsidP="00CE1FB9">
      <w:r w:rsidRPr="00B41D2C">
        <w:t xml:space="preserve">Sizinle Yüklenici arasında </w:t>
      </w:r>
      <w:r w:rsidR="00A134B7" w:rsidRPr="00B41D2C">
        <w:t xml:space="preserve">Tesisin </w:t>
      </w:r>
      <w:r w:rsidRPr="00B41D2C">
        <w:t xml:space="preserve">kısmen kabul edilmesi üzerine anlaşıldığında ve böylelikle her bir kısım için ayrı ayrı Tamamlanma ve </w:t>
      </w:r>
      <w:r w:rsidR="00624CF2" w:rsidRPr="00B41D2C">
        <w:t>İşletme Kabulü</w:t>
      </w:r>
      <w:r w:rsidRPr="00B41D2C">
        <w:t xml:space="preserve"> Sertifikaları olduğunda, işbu Teminat Mektubu her bir parçanın değerine paylaştırılacaktır ve yukarıda hükme bağlanan şekilde her bir parçanın Tamamlanma veya </w:t>
      </w:r>
      <w:r w:rsidR="00624CF2" w:rsidRPr="00B41D2C">
        <w:t>İşletme Kabulü</w:t>
      </w:r>
      <w:r w:rsidRPr="00B41D2C">
        <w:t xml:space="preserve"> tarihinde veya sonrasında azaltılacak veya sona erecektir.</w:t>
      </w:r>
    </w:p>
    <w:p w14:paraId="217B764F" w14:textId="77777777" w:rsidR="00CE1FB9" w:rsidRPr="00B41D2C" w:rsidRDefault="00CE1FB9" w:rsidP="00CE1FB9">
      <w:r w:rsidRPr="00B41D2C">
        <w:t>İşbu Teminat Mektubu uyarınca, belirli bir miktar için usulüne uygun olarak yetkilendirdiğiniz görevliniz tarafından imzalanmış yazılı bir talep aldıktan sonra ödeme yapmayı taahhüt ediyoruz, öyle ki bahsi geçen talep işbu Teminat Mektubu altındaki talebinizin sebeplerini belirler ve aşağıdaki belgeleri içerir:</w:t>
      </w:r>
    </w:p>
    <w:p w14:paraId="18768A7F" w14:textId="77777777" w:rsidR="00CE1FB9" w:rsidRPr="00B41D2C" w:rsidRDefault="00CE1FB9" w:rsidP="00CE1FB9">
      <w:pPr>
        <w:ind w:left="1080" w:hanging="540"/>
      </w:pPr>
      <w:r w:rsidRPr="00B41D2C">
        <w:t>(a)</w:t>
      </w:r>
      <w:r w:rsidRPr="00B41D2C">
        <w:tab/>
        <w:t>İşbu Teminat altında talepte bulunmadan önce tarafınızdan Yükleniciye gönderilmiş, Yüklenicinin Sözleşmeyi ihlalini belirten ve Yükleniciden bu ihlali düzeltmesini talep eden yazılı bildirimin nüshası</w:t>
      </w:r>
    </w:p>
    <w:p w14:paraId="16ABDCCB" w14:textId="77777777" w:rsidR="00CE1FB9" w:rsidRPr="00B41D2C" w:rsidRDefault="00CE1FB9" w:rsidP="00CE1FB9">
      <w:pPr>
        <w:ind w:left="1080" w:hanging="540"/>
      </w:pPr>
      <w:r w:rsidRPr="00B41D2C">
        <w:t>(b)</w:t>
      </w:r>
      <w:r w:rsidRPr="00B41D2C">
        <w:tab/>
        <w:t>Çözümle ilgili atılacak adımlar için, izin verilen süre dâhilinde Yüklenicinin kusuru çözüme kavuşturmamış olduğunu belgeleyen, usulüne uygun olarak yetkilendirmiş olduğunuz görevliniz tarafından imzalanmış bir mektup</w:t>
      </w:r>
    </w:p>
    <w:p w14:paraId="5A420321" w14:textId="77777777" w:rsidR="00CE1FB9" w:rsidRPr="00B41D2C" w:rsidRDefault="00CE1FB9" w:rsidP="00CE1FB9">
      <w:pPr>
        <w:ind w:left="1080" w:hanging="540"/>
      </w:pPr>
      <w:r w:rsidRPr="00B41D2C">
        <w:t>(c)</w:t>
      </w:r>
      <w:r w:rsidRPr="00B41D2C">
        <w:tab/>
        <w:t>Yukarıdaki “a” maddesinde atıfta bulunulan talep uyarınca, Yüklenicinin kusuru çözüme kavuşturmaması sebebiyle işbu Teminat Mektubu uyarınca talepte bulunma niyetinizi belirten, Yükleniciye yazılmış bildirimin bir nüshası.</w:t>
      </w:r>
    </w:p>
    <w:p w14:paraId="317EE959" w14:textId="77777777" w:rsidR="00CE1FB9" w:rsidRPr="00B41D2C" w:rsidRDefault="00CE1FB9" w:rsidP="00CE1FB9">
      <w:r w:rsidRPr="00B41D2C">
        <w:lastRenderedPageBreak/>
        <w:t>İşbu Teminat Mektubu altındaki yükümlülüğümüz size bu şekilde talep edilen tutar ile işbu Teminat Mektubunun sona ermesinden önce burada usulüne uygun olarak yapılan herhangi bir taleple ilgili olarak o zaman garanti edilen miktardan hangisi az ise, işbu ödemenin kanuni olarak talep edilip edilmediğini araştırma hakkı olmaksızın o miktarı ödemek olacaktır.</w:t>
      </w:r>
    </w:p>
    <w:p w14:paraId="6CCAC56F" w14:textId="68919394" w:rsidR="00CE1FB9" w:rsidRPr="00B41D2C" w:rsidRDefault="00CE1FB9" w:rsidP="00CE1FB9">
      <w:r w:rsidRPr="00B41D2C">
        <w:t xml:space="preserve">İşbu Teminat Mektubu çıkarılma tarihinden itibaren, </w:t>
      </w:r>
      <w:r w:rsidR="00624CF2" w:rsidRPr="00B41D2C">
        <w:t>İşletme Kabulü</w:t>
      </w:r>
      <w:r w:rsidRPr="00B41D2C">
        <w:t xml:space="preserve"> tarihinden on iki (12) ay sonraki tarihe kadar olan süre ile, </w:t>
      </w:r>
      <w:r w:rsidR="00A134B7" w:rsidRPr="00B41D2C">
        <w:t xml:space="preserve">Tesisin </w:t>
      </w:r>
      <w:r w:rsidRPr="00B41D2C">
        <w:t xml:space="preserve">Tamamlanma tarihinden on sekiz (18) ay sonraki tarihe kadar olan süreden hangisi az ise o süreye kadar veya Tesis parçalar halinde kabul edildiğinde, </w:t>
      </w:r>
      <w:r w:rsidR="00442B07">
        <w:t>İşletme Kabul</w:t>
      </w:r>
      <w:r w:rsidRPr="00B41D2C">
        <w:t xml:space="preserve"> tarihinden on iki (12) ay sonra veya son parçanın Tamamlanma tarihinden on sekiz (18) ay sonra veya [tarih] tarihinden hangisi daha önce gelirse o tarihe kadar geçerli olacaktır.</w:t>
      </w:r>
    </w:p>
    <w:p w14:paraId="3A0525D1" w14:textId="77777777" w:rsidR="00CE1FB9" w:rsidRPr="00B41D2C" w:rsidRDefault="00CE1FB9" w:rsidP="00CE1FB9">
      <w:r w:rsidRPr="00B41D2C">
        <w:t>Yürürlükteki herhangi bir kanuna veya mevzuata bakılmaksızın, burada belirtilen belgeler haricinde, diğer başka bir belge veya eylem gerekli olmayacaktır.</w:t>
      </w:r>
    </w:p>
    <w:p w14:paraId="72888B61" w14:textId="75B7FAEB" w:rsidR="00CE1FB9" w:rsidRPr="00B41D2C" w:rsidRDefault="00CE1FB9" w:rsidP="00CE1FB9">
      <w:r w:rsidRPr="00B41D2C">
        <w:t xml:space="preserve">Eğer </w:t>
      </w:r>
      <w:r w:rsidR="007E1FF8">
        <w:t>Kusur Sorumluluk</w:t>
      </w:r>
      <w:r w:rsidRPr="00B41D2C">
        <w:t xml:space="preserve"> Süresi, </w:t>
      </w:r>
      <w:r w:rsidR="00A134B7" w:rsidRPr="00B41D2C">
        <w:t xml:space="preserve">Tesisin </w:t>
      </w:r>
      <w:r w:rsidRPr="00B41D2C">
        <w:t xml:space="preserve">herhangi bir parçasıyla ilgili olarak Sözleşme uyarınca uzatılırsa, bize bildirimde bulunacaksınız ve işbu Teminat Mektubunun geçerliliği, uzatılmış </w:t>
      </w:r>
      <w:r w:rsidR="007E1FF8">
        <w:t>Kusur Sorumluluk</w:t>
      </w:r>
      <w:r w:rsidRPr="00B41D2C">
        <w:t xml:space="preserve"> Süresinin sona ermesine kadar bildirimde belirtilen Sözleşme Bedelinin yüzdeliği ile ilgili olarak uzatılacaktır.</w:t>
      </w:r>
    </w:p>
    <w:p w14:paraId="7B57FAE0" w14:textId="77777777" w:rsidR="00CE1FB9" w:rsidRPr="00B41D2C" w:rsidRDefault="00CE1FB9" w:rsidP="00CE1FB9">
      <w:r w:rsidRPr="00B41D2C">
        <w:t>İşbu Teminat Mektubu altındaki yükümlülüğümüz, İşbu Teminat Mektubunun süresinin sona ermesiyle, ister iade edilsin, isterse de edilmesin hemen geçersiz hale gelecek olup, sona erme tarihi ile tarafımızdan size toplam miktarların ödenme tarihinden hangisi daha önce gerçekleşirse, o tarihte işbu Teminat altında yapılan hiçbir talep işbu Teminat Mektubunda garanti edilen miktarlara eşit olmayacaktır.</w:t>
      </w:r>
    </w:p>
    <w:p w14:paraId="79406047" w14:textId="77777777" w:rsidR="00CE1FB9" w:rsidRPr="00B41D2C" w:rsidRDefault="00CE1FB9" w:rsidP="00CE1FB9">
      <w:r w:rsidRPr="00B41D2C">
        <w:t>İşbu Teminat uyarınca yapılacak olan bütün bildirimler taahhütlü (havayolu postası) posta ile işbu Teminatta belirtilen veya işbu Teminatın taraflarınca ve aralarında diğer şekilde bilgilendirilen adreslerdeki muhataplara gönderilecektir.</w:t>
      </w:r>
    </w:p>
    <w:p w14:paraId="35BA7C34" w14:textId="77777777" w:rsidR="00CE1FB9" w:rsidRPr="00B41D2C" w:rsidRDefault="00CE1FB9" w:rsidP="00CE1FB9">
      <w:r w:rsidRPr="00B41D2C">
        <w:t>İşbu vesile ile sizin ve Yüklenicinin arasında yapılan karşılıklı bir mutabakat yolu ile Sözleşmenin herhangi bir kısmının değiştirilebileceğini, yenilenebileceğini, uzatılabileceğini, uzlaştırılabileceğini, ibra edilebileceğini veya tasfiye edilebileceğini ve işbu Teminatın, işbu Teminat uyarınca var olan yükümlülüklerimizi hiçbir şekilde etkilemeksizin, bize bildirimde bulunmadan ve tarafımızdan verilecek diğer ilave bir onaya ve teminata gerek olmadan, garanti edilen tutarın arttırılmaması veya azaltılmaması şartıyla, takas edilebileceğini veya teslim edilebileceğini kabul ederiz.</w:t>
      </w:r>
    </w:p>
    <w:p w14:paraId="4E3BACD5" w14:textId="77777777" w:rsidR="00CE1FB9" w:rsidRPr="00B41D2C" w:rsidRDefault="00CE1FB9" w:rsidP="00CE1FB9">
      <w:r w:rsidRPr="00B41D2C">
        <w:t>Yürürlükteki herhangi bir kanun yoluyla, işbu Teminat uyarınca var olan yükümlülüğümüzden bizi ari edecek şekilde işlettirilecek olan hiçbir eylem, olay veya şartın hiçbir etkisi olmayacak ve işbu vesile ile bu tür bir kanunu uygulamak için sahip olabileceğimiz bütün haklardan feragat ederiz, öyle ki her yünüyle, işbu Teminat uyarınca sahip olduğumuz yükümlülüğümüz geri döndürülemez ve işbu Teminatta belirtilenler haricinde her yönüyle şartsız olacaktır.</w:t>
      </w:r>
    </w:p>
    <w:p w14:paraId="62624E54" w14:textId="77777777" w:rsidR="00CE1FB9" w:rsidRPr="00B41D2C" w:rsidRDefault="00CE1FB9" w:rsidP="00CE1FB9">
      <w:r w:rsidRPr="00B41D2C">
        <w:t>Saygılarımla,</w:t>
      </w:r>
    </w:p>
    <w:p w14:paraId="7063DC62" w14:textId="77777777" w:rsidR="00CE1FB9" w:rsidRPr="00B41D2C" w:rsidRDefault="00CE1FB9" w:rsidP="00CE1FB9"/>
    <w:p w14:paraId="420A7CB5" w14:textId="77777777" w:rsidR="00CE1FB9" w:rsidRPr="00B41D2C" w:rsidRDefault="00CE1FB9" w:rsidP="00CE1FB9">
      <w:pPr>
        <w:tabs>
          <w:tab w:val="left" w:pos="7200"/>
        </w:tabs>
        <w:rPr>
          <w:u w:val="single"/>
        </w:rPr>
      </w:pPr>
      <w:r w:rsidRPr="00B41D2C">
        <w:rPr>
          <w:u w:val="single"/>
        </w:rPr>
        <w:tab/>
      </w:r>
    </w:p>
    <w:p w14:paraId="275F152E" w14:textId="77777777" w:rsidR="00CE1FB9" w:rsidRPr="00B41D2C" w:rsidRDefault="00CE1FB9" w:rsidP="00CE1FB9">
      <w:r w:rsidRPr="00B41D2C">
        <w:t>İmza Yetkilisi</w:t>
      </w:r>
    </w:p>
    <w:p w14:paraId="05BC4EFF" w14:textId="2B515AFC" w:rsidR="00CE1FB9" w:rsidRPr="00B41D2C" w:rsidRDefault="00CE1FB9" w:rsidP="00CE1FB9">
      <w:pPr>
        <w:pStyle w:val="S9Header"/>
      </w:pPr>
      <w:r w:rsidRPr="00B41D2C">
        <w:br w:type="page"/>
      </w:r>
      <w:bookmarkStart w:id="1618" w:name="_Hlt87082158"/>
      <w:bookmarkStart w:id="1619" w:name="_Hlt139095156"/>
      <w:bookmarkStart w:id="1620" w:name="_Toc197922547"/>
      <w:bookmarkStart w:id="1621" w:name="_Toc77998348"/>
      <w:bookmarkStart w:id="1622" w:name="_Toc428352208"/>
      <w:bookmarkStart w:id="1623" w:name="_Toc438907199"/>
      <w:bookmarkStart w:id="1624" w:name="_Toc438907299"/>
      <w:bookmarkStart w:id="1625" w:name="_Toc437692919"/>
      <w:bookmarkStart w:id="1626" w:name="_Toc125952767"/>
      <w:bookmarkEnd w:id="1614"/>
      <w:bookmarkEnd w:id="1615"/>
      <w:bookmarkEnd w:id="1616"/>
      <w:bookmarkEnd w:id="1617"/>
      <w:bookmarkEnd w:id="1618"/>
      <w:bookmarkEnd w:id="1619"/>
      <w:r w:rsidRPr="00B41D2C">
        <w:lastRenderedPageBreak/>
        <w:t>Avans Ödeme</w:t>
      </w:r>
      <w:bookmarkEnd w:id="1620"/>
      <w:bookmarkEnd w:id="1621"/>
      <w:r w:rsidRPr="00B41D2C">
        <w:t xml:space="preserve"> Teminatı</w:t>
      </w:r>
    </w:p>
    <w:p w14:paraId="242F327A" w14:textId="77777777" w:rsidR="00CE1FB9" w:rsidRPr="00B41D2C" w:rsidRDefault="00CE1FB9" w:rsidP="00CE1FB9">
      <w:pPr>
        <w:pStyle w:val="UG-SectionIX-Heading1"/>
      </w:pPr>
      <w:r w:rsidRPr="00B41D2C">
        <w:t>Talep Garantisi</w:t>
      </w:r>
    </w:p>
    <w:p w14:paraId="41B041BF" w14:textId="77777777" w:rsidR="00CE1FB9" w:rsidRPr="00B41D2C" w:rsidRDefault="00CE1FB9" w:rsidP="00CE1FB9">
      <w:pPr>
        <w:jc w:val="center"/>
        <w:rPr>
          <w:i/>
          <w:color w:val="000000" w:themeColor="text1"/>
        </w:rPr>
      </w:pPr>
      <w:r w:rsidRPr="00B41D2C">
        <w:rPr>
          <w:i/>
          <w:color w:val="000000" w:themeColor="text1"/>
        </w:rPr>
        <w:t xml:space="preserve">[Garantörün antetli kağıdı veya SWIFT kimlik kodu] </w:t>
      </w:r>
    </w:p>
    <w:p w14:paraId="21D7048B" w14:textId="77777777" w:rsidR="00CE1FB9" w:rsidRPr="00B41D2C" w:rsidRDefault="00CE1FB9" w:rsidP="00CE1FB9">
      <w:pPr>
        <w:pStyle w:val="UG-SectionIX-Heading1"/>
      </w:pPr>
    </w:p>
    <w:p w14:paraId="50D61F43" w14:textId="77777777" w:rsidR="00CE1FB9" w:rsidRPr="00B41D2C" w:rsidRDefault="00CE1FB9" w:rsidP="00CE1FB9">
      <w:pPr>
        <w:pStyle w:val="GvdeMetni"/>
        <w:ind w:left="360" w:right="288"/>
        <w:jc w:val="center"/>
        <w:rPr>
          <w:b/>
          <w:iCs/>
          <w:sz w:val="36"/>
        </w:rPr>
      </w:pPr>
    </w:p>
    <w:p w14:paraId="417A3437" w14:textId="58555838" w:rsidR="00CE1FB9" w:rsidRPr="00B41D2C" w:rsidRDefault="00CE1FB9" w:rsidP="00CE1FB9">
      <w:pPr>
        <w:pStyle w:val="NormalWeb"/>
        <w:tabs>
          <w:tab w:val="center" w:leader="dot" w:pos="5040"/>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rPr>
        <w:t xml:space="preserve">Lehtar: </w:t>
      </w:r>
      <w:r w:rsidRPr="00B41D2C">
        <w:rPr>
          <w:rFonts w:ascii="Times New Roman" w:hAnsi="Times New Roman"/>
          <w:b/>
          <w:bCs/>
          <w:i/>
          <w:iCs/>
          <w:sz w:val="16"/>
        </w:rPr>
        <w:tab/>
      </w:r>
      <w:r w:rsidR="00B63F72" w:rsidRPr="00B41D2C">
        <w:rPr>
          <w:rFonts w:ascii="Times New Roman" w:hAnsi="Times New Roman"/>
          <w:b/>
          <w:bCs/>
          <w:i/>
          <w:iCs/>
          <w:sz w:val="20"/>
          <w:szCs w:val="20"/>
        </w:rPr>
        <w:t xml:space="preserve">İşverenin </w:t>
      </w:r>
      <w:r w:rsidRPr="00B41D2C">
        <w:rPr>
          <w:rFonts w:ascii="Times New Roman" w:hAnsi="Times New Roman"/>
          <w:b/>
          <w:bCs/>
          <w:i/>
          <w:iCs/>
          <w:sz w:val="20"/>
          <w:szCs w:val="20"/>
        </w:rPr>
        <w:t>adı ve adresi .....................................................................</w:t>
      </w:r>
      <w:r w:rsidRPr="00B41D2C">
        <w:rPr>
          <w:rFonts w:ascii="Times New Roman" w:hAnsi="Times New Roman"/>
          <w:b/>
          <w:bCs/>
          <w:i/>
          <w:iCs/>
          <w:sz w:val="16"/>
        </w:rPr>
        <w:t xml:space="preserve"> </w:t>
      </w:r>
      <w:r w:rsidRPr="00B41D2C">
        <w:rPr>
          <w:rFonts w:ascii="Times New Roman" w:hAnsi="Times New Roman"/>
          <w:b/>
          <w:bCs/>
          <w:i/>
          <w:iCs/>
          <w:sz w:val="16"/>
        </w:rPr>
        <w:tab/>
      </w:r>
    </w:p>
    <w:p w14:paraId="08320AE2"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bCs/>
        </w:rPr>
        <w:t xml:space="preserve">Tarih: </w:t>
      </w:r>
      <w:r w:rsidRPr="00B41D2C">
        <w:rPr>
          <w:rFonts w:ascii="Times New Roman" w:hAnsi="Times New Roman"/>
        </w:rPr>
        <w:t>[</w:t>
      </w:r>
      <w:r w:rsidRPr="00B41D2C">
        <w:rPr>
          <w:rFonts w:ascii="Times New Roman" w:hAnsi="Times New Roman"/>
          <w:i/>
          <w:iCs/>
        </w:rPr>
        <w:t>ekle: düzenlenme tarihi</w:t>
      </w:r>
      <w:r w:rsidRPr="00B41D2C">
        <w:rPr>
          <w:rFonts w:ascii="Times New Roman" w:hAnsi="Times New Roman"/>
        </w:rPr>
        <w:t>]</w:t>
      </w:r>
      <w:r w:rsidRPr="00B41D2C">
        <w:rPr>
          <w:rFonts w:ascii="Times New Roman" w:hAnsi="Times New Roman"/>
          <w:b/>
          <w:i/>
          <w:iCs/>
          <w:sz w:val="16"/>
        </w:rPr>
        <w:tab/>
      </w:r>
    </w:p>
    <w:p w14:paraId="02D83EF8" w14:textId="77777777" w:rsidR="00CE1FB9" w:rsidRPr="00B41D2C" w:rsidRDefault="00CE1FB9" w:rsidP="007158CF">
      <w:pPr>
        <w:pStyle w:val="NormalWeb"/>
        <w:ind w:firstLine="360"/>
        <w:rPr>
          <w:rFonts w:ascii="Times New Roman" w:hAnsi="Times New Roman"/>
          <w:color w:val="000000" w:themeColor="text1"/>
        </w:rPr>
      </w:pPr>
      <w:r w:rsidRPr="00B41D2C">
        <w:rPr>
          <w:rFonts w:ascii="Times New Roman" w:hAnsi="Times New Roman"/>
        </w:rPr>
        <w:t>Avans Ödeme Teminatı No.: [</w:t>
      </w:r>
      <w:r w:rsidRPr="00B41D2C">
        <w:rPr>
          <w:rFonts w:ascii="Times New Roman" w:hAnsi="Times New Roman"/>
          <w:i/>
          <w:iCs/>
        </w:rPr>
        <w:t>ekle: Kesin Teminat Numarası</w:t>
      </w:r>
      <w:r w:rsidRPr="00B41D2C">
        <w:rPr>
          <w:rFonts w:ascii="Times New Roman" w:hAnsi="Times New Roman"/>
        </w:rPr>
        <w:t>]</w:t>
      </w:r>
    </w:p>
    <w:p w14:paraId="3CF472C8" w14:textId="77777777" w:rsidR="00CE1FB9" w:rsidRPr="00B41D2C" w:rsidRDefault="00CE1FB9" w:rsidP="007158CF">
      <w:pPr>
        <w:pStyle w:val="NormalWeb"/>
        <w:ind w:firstLine="360"/>
        <w:rPr>
          <w:rFonts w:ascii="Times New Roman" w:hAnsi="Times New Roman"/>
          <w:color w:val="000000" w:themeColor="text1"/>
        </w:rPr>
      </w:pPr>
      <w:r w:rsidRPr="00B41D2C">
        <w:rPr>
          <w:rFonts w:ascii="Times New Roman" w:hAnsi="Times New Roman"/>
          <w:b/>
          <w:color w:val="000000" w:themeColor="text1"/>
        </w:rPr>
        <w:t xml:space="preserve">Garantör: </w:t>
      </w:r>
      <w:r w:rsidRPr="00B41D2C">
        <w:rPr>
          <w:rFonts w:ascii="Times New Roman" w:hAnsi="Times New Roman"/>
          <w:i/>
          <w:color w:val="000000" w:themeColor="text1"/>
        </w:rPr>
        <w:t xml:space="preserve"> [ekle: antetli kağıtta belirtilmemişse, düzenlendiği yerin adı ve adresi]</w:t>
      </w:r>
    </w:p>
    <w:p w14:paraId="08E42F77"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i/>
          <w:iCs/>
          <w:sz w:val="16"/>
        </w:rPr>
        <w:tab/>
      </w:r>
    </w:p>
    <w:p w14:paraId="34FD935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rPr>
        <w:t>Tarafınızın [ekle: ihale kararı tarihi] tarihinde [ekle: Sözleşme numarası] Sözleşme No'lu [ekle: Sözleşmenin adı ve/veya kısa tanımı] sözleşmesini (buradan sonra “Sözleşme” olarak anılacaktır) [ekle: İstekli adı]'ye (buradan sonra “İstekli” olarak anılacaktır) verdiğiniz konusunda bilgilendirilmiş bulunmaktayız. Ayrıca Sözleşme Koşulları uyarınca . . . . . tutarında bir avans teminatı verilmesi gerektiğini anlamaktayız.</w:t>
      </w:r>
    </w:p>
    <w:p w14:paraId="7F094EE8" w14:textId="606C2818" w:rsidR="00CE1FB9" w:rsidRPr="00B41D2C" w:rsidRDefault="00CE1FB9" w:rsidP="007158CF">
      <w:pPr>
        <w:spacing w:before="100" w:beforeAutospacing="1" w:after="100" w:afterAutospacing="1"/>
        <w:ind w:left="363" w:right="0"/>
        <w:rPr>
          <w:rFonts w:eastAsia="Arial Unicode MS" w:cs="Arial Unicode MS"/>
          <w:szCs w:val="24"/>
        </w:rPr>
      </w:pPr>
      <w:r w:rsidRPr="00B41D2C">
        <w:t>İsteklinin talebi üzerine, biz., . . . . . Garantörün adı . . . . . olarak toplamda . . . . . Para birimi ve tutarın rakamla yazılışı. . . . . . (. . . . . yazıyla:. . . . . )</w:t>
      </w:r>
      <w:r w:rsidRPr="00B41D2C">
        <w:rPr>
          <w:rStyle w:val="DipnotBavurusu"/>
          <w:i/>
          <w:iCs/>
        </w:rPr>
        <w:footnoteReference w:id="23"/>
      </w:r>
      <w:r w:rsidRPr="00B41D2C">
        <w:t xml:space="preserve"> tutarını geçmemek kaydıyla,  </w:t>
      </w:r>
      <w:r w:rsidR="00D7265E" w:rsidRPr="00B41D2C">
        <w:t xml:space="preserve"> Lehtarın talep yazısı ile birlikte, ister bu talebin içinde isterse bu talebe eşlik eden ya da talebi açıklayıcı imzalı ayrı bir belgede, İsteklinin aşağıdakilerden birini yaptığını ifade eden Lehtar Beyanı tarafımızca alındıktan sonra</w:t>
      </w:r>
      <w:r w:rsidRPr="00B41D2C">
        <w:t>, geri döndürülemez bir şekilde tarafınıza ödemeyi kabul ve taahhüt ederiz</w:t>
      </w:r>
      <w:r w:rsidR="00D7265E" w:rsidRPr="00B41D2C">
        <w:t>:</w:t>
      </w:r>
    </w:p>
    <w:p w14:paraId="2F18ADB7" w14:textId="4ACDEB57" w:rsidR="00D7265E" w:rsidRPr="00B41D2C" w:rsidRDefault="00D7265E"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C84C98">
        <w:rPr>
          <w:rFonts w:ascii="Times New Roman" w:eastAsia="Times New Roman" w:hAnsi="Times New Roman" w:cs="Times New Roman"/>
          <w:szCs w:val="20"/>
        </w:rPr>
        <w:t xml:space="preserve">(a) </w:t>
      </w:r>
      <w:r w:rsidR="00703EFD" w:rsidRPr="00C84C98">
        <w:rPr>
          <w:rFonts w:ascii="Times New Roman" w:eastAsia="Times New Roman" w:hAnsi="Times New Roman" w:cs="Times New Roman"/>
          <w:szCs w:val="20"/>
        </w:rPr>
        <w:t xml:space="preserve">İstekli, </w:t>
      </w:r>
      <w:r w:rsidRPr="00C84C98">
        <w:rPr>
          <w:rFonts w:ascii="Times New Roman" w:eastAsia="Times New Roman" w:hAnsi="Times New Roman" w:cs="Times New Roman"/>
          <w:szCs w:val="20"/>
        </w:rPr>
        <w:t>avans ödemesini Tesis</w:t>
      </w:r>
      <w:r w:rsidR="00D164E9" w:rsidRPr="00C84C98">
        <w:rPr>
          <w:rFonts w:ascii="Times New Roman" w:eastAsia="Times New Roman" w:hAnsi="Times New Roman" w:cs="Times New Roman"/>
          <w:szCs w:val="20"/>
        </w:rPr>
        <w:t>le ilgili olarak şantiyeye nakil</w:t>
      </w:r>
      <w:r w:rsidRPr="00C84C98">
        <w:rPr>
          <w:rFonts w:ascii="Times New Roman" w:eastAsia="Times New Roman" w:hAnsi="Times New Roman" w:cs="Times New Roman"/>
          <w:szCs w:val="20"/>
        </w:rPr>
        <w:t xml:space="preserve"> </w:t>
      </w:r>
      <w:r w:rsidR="00703EFD" w:rsidRPr="00C84C98">
        <w:rPr>
          <w:rFonts w:ascii="Times New Roman" w:eastAsia="Times New Roman" w:hAnsi="Times New Roman" w:cs="Times New Roman"/>
          <w:szCs w:val="20"/>
        </w:rPr>
        <w:t xml:space="preserve">giderlerinden başka amaçlarla kullanmıştır; </w:t>
      </w:r>
      <w:r w:rsidRPr="00B41D2C">
        <w:rPr>
          <w:rFonts w:ascii="Times New Roman" w:eastAsia="Times New Roman" w:hAnsi="Times New Roman" w:cs="Times New Roman"/>
          <w:szCs w:val="20"/>
        </w:rPr>
        <w:t>(b)</w:t>
      </w:r>
      <w:r w:rsidR="00703EFD" w:rsidRPr="00B41D2C">
        <w:rPr>
          <w:rFonts w:ascii="Times New Roman" w:eastAsia="Times New Roman" w:hAnsi="Times New Roman" w:cs="Times New Roman"/>
          <w:szCs w:val="20"/>
        </w:rPr>
        <w:t xml:space="preserve"> İstekli, Sözleşme koşullarına göre avans ödemesini (İsteklinin geri ödeyemediği miktarı belirterek) geri ödeyememiştir. </w:t>
      </w:r>
    </w:p>
    <w:p w14:paraId="61929780" w14:textId="77777777" w:rsidR="00CE1FB9" w:rsidRPr="00B41D2C" w:rsidRDefault="00CE1FB9" w:rsidP="00CE1FB9">
      <w:pPr>
        <w:pStyle w:val="NormalWeb"/>
        <w:ind w:left="360"/>
        <w:jc w:val="both"/>
        <w:rPr>
          <w:rFonts w:ascii="Times New Roman" w:hAnsi="Times New Roman" w:cs="Times New Roman"/>
          <w:color w:val="000000" w:themeColor="text1"/>
        </w:rPr>
      </w:pPr>
      <w:r w:rsidRPr="00B41D2C">
        <w:rPr>
          <w:rFonts w:ascii="Times New Roman" w:hAnsi="Times New Roman"/>
          <w:color w:val="000000" w:themeColor="text1"/>
        </w:rPr>
        <w:t>İşbu teminat kapsamındaki bir talep, Lehtarın bankasından alınan ve yukarıda belirtilen avans ödemesinin hesap numarasına [ekle: hesap numarası] bankaya [ekle: İsteklinin bankasının adı ve adresi] yatırıldığını belirten bir belgenin İstekliye ibraz edilmesinden itibaren sunulabilir.</w:t>
      </w:r>
    </w:p>
    <w:p w14:paraId="4FCAE703" w14:textId="77777777" w:rsidR="00CE1FB9" w:rsidRPr="00B41D2C" w:rsidRDefault="00CE1FB9" w:rsidP="00CE1F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p>
    <w:p w14:paraId="360D2BF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szCs w:val="20"/>
        </w:rPr>
        <w:lastRenderedPageBreak/>
        <w:t xml:space="preserve">İşbu teminatın azami tutarı, tarafımıza sunulacak olan geçici beyannameler veya hakediş ödemelerinde belirtildiği üzere İstekli tarafından ödenen avans tutarında devamlı olarak mahsup edilecektir.  İşbu teminat, en geç, İsteklinin avans ödemesinin tutarını tam olarak geri ödediğini gösteren dokümanların tarafımıza ulaştığı tarihte veya ...............tarihinde, hangisi daha sonra olursa, .    . . . . . .   . . .  </w:t>
      </w:r>
      <w:r w:rsidRPr="00B41D2C">
        <w:rPr>
          <w:rStyle w:val="DipnotBavurusu"/>
          <w:rFonts w:ascii="Times New Roman" w:eastAsia="Times New Roman" w:hAnsi="Times New Roman" w:cs="Times New Roman"/>
          <w:szCs w:val="20"/>
          <w:lang w:eastAsia="fr-FR"/>
        </w:rPr>
        <w:footnoteReference w:id="24"/>
      </w:r>
      <w:r w:rsidRPr="00B41D2C">
        <w:rPr>
          <w:rFonts w:ascii="Times New Roman" w:hAnsi="Times New Roman"/>
          <w:szCs w:val="20"/>
        </w:rPr>
        <w:t xml:space="preserve">  Sonuç olarak işbu teminat kapsamında yapılacak herhangi bir ödeme talebi en geç söz konusu tarihte tarafımıza iletilmelidir.</w:t>
      </w:r>
    </w:p>
    <w:p w14:paraId="325B8BD3" w14:textId="58CA49C9" w:rsidR="00CE1FB9" w:rsidRPr="007158CF" w:rsidRDefault="00CE1FB9" w:rsidP="007158CF">
      <w:pPr>
        <w:pStyle w:val="NormalWeb"/>
        <w:spacing w:before="120" w:beforeAutospacing="0" w:after="120" w:afterAutospacing="0"/>
        <w:ind w:left="360" w:right="0"/>
        <w:jc w:val="both"/>
        <w:rPr>
          <w:rFonts w:ascii="Times New Roman" w:hAnsi="Times New Roman"/>
          <w:szCs w:val="20"/>
        </w:rPr>
      </w:pPr>
      <w:r w:rsidRPr="007158CF">
        <w:rPr>
          <w:rFonts w:ascii="Times New Roman" w:hAnsi="Times New Roman"/>
          <w:szCs w:val="20"/>
        </w:rPr>
        <w:t xml:space="preserve">İşbu Teminat, Madde 15(a)’nın (ii) destekleyici beyanı hariç olmak üzere, </w:t>
      </w:r>
      <w:r w:rsidR="00FE31EE" w:rsidRPr="007158CF">
        <w:rPr>
          <w:rFonts w:ascii="Times New Roman" w:hAnsi="Times New Roman"/>
          <w:szCs w:val="20"/>
        </w:rPr>
        <w:t>Garantilere İlişkin Birörnek Kurallar</w:t>
      </w:r>
      <w:r w:rsidRPr="007158CF">
        <w:rPr>
          <w:rFonts w:ascii="Times New Roman" w:hAnsi="Times New Roman"/>
          <w:szCs w:val="20"/>
        </w:rPr>
        <w:t xml:space="preserve"> (URDG) 2010 Sürümü, ICC Basım No. 758’e tabidir.</w:t>
      </w:r>
    </w:p>
    <w:p w14:paraId="7D0FFE3B" w14:textId="77777777" w:rsidR="00CE1FB9" w:rsidRPr="00B41D2C" w:rsidRDefault="00CE1FB9" w:rsidP="00CE1FB9">
      <w:pPr>
        <w:rPr>
          <w:color w:val="000000" w:themeColor="text1"/>
        </w:rPr>
      </w:pPr>
    </w:p>
    <w:p w14:paraId="699922CE" w14:textId="77777777" w:rsidR="00CE1FB9" w:rsidRPr="00B41D2C" w:rsidRDefault="00CE1FB9" w:rsidP="007158CF">
      <w:pPr>
        <w:ind w:firstLine="360"/>
      </w:pPr>
      <w:r w:rsidRPr="00B41D2C">
        <w:t xml:space="preserve">____________________ </w:t>
      </w:r>
      <w:r w:rsidRPr="00B41D2C">
        <w:rPr>
          <w:i/>
        </w:rPr>
        <w:t>[imza(lar)]</w:t>
      </w:r>
    </w:p>
    <w:p w14:paraId="32D91EF7" w14:textId="4ABCB52F" w:rsidR="00302DE0" w:rsidRDefault="00CE1FB9" w:rsidP="007158CF">
      <w:pPr>
        <w:ind w:left="360"/>
        <w:rPr>
          <w:b/>
          <w:i/>
        </w:rPr>
      </w:pPr>
      <w:r w:rsidRPr="00B41D2C">
        <w:br/>
      </w:r>
      <w:r w:rsidR="00792F12" w:rsidRPr="00B41D2C">
        <w:rPr>
          <w:b/>
          <w:i/>
        </w:rPr>
        <w:t>Not: İtalik</w:t>
      </w:r>
      <w:r w:rsidRPr="00B41D2C">
        <w:rPr>
          <w:b/>
          <w:i/>
        </w:rPr>
        <w:t xml:space="preserve"> yazılı tüm metinler (dipnotlar dahil olmak üzere) işbu belgede kullanıma mahsus olup, nihai belgeden silinecektir.</w:t>
      </w:r>
    </w:p>
    <w:p w14:paraId="4371C108" w14:textId="376B30BC" w:rsidR="005B4A5F" w:rsidRPr="00B41D2C" w:rsidRDefault="005B4A5F" w:rsidP="00792F12">
      <w:pPr>
        <w:pStyle w:val="S9Header"/>
        <w:jc w:val="both"/>
      </w:pPr>
      <w:bookmarkStart w:id="1627" w:name="sample"/>
      <w:bookmarkEnd w:id="553"/>
      <w:bookmarkEnd w:id="554"/>
      <w:bookmarkEnd w:id="555"/>
      <w:bookmarkEnd w:id="556"/>
      <w:bookmarkEnd w:id="557"/>
      <w:bookmarkEnd w:id="558"/>
      <w:bookmarkEnd w:id="559"/>
      <w:bookmarkEnd w:id="560"/>
      <w:bookmarkEnd w:id="1622"/>
      <w:bookmarkEnd w:id="1623"/>
      <w:bookmarkEnd w:id="1624"/>
      <w:bookmarkEnd w:id="1625"/>
      <w:bookmarkEnd w:id="1626"/>
      <w:bookmarkEnd w:id="1627"/>
    </w:p>
    <w:sectPr w:rsidR="005B4A5F" w:rsidRPr="00B41D2C" w:rsidSect="005C38A4">
      <w:headerReference w:type="even" r:id="rId131"/>
      <w:headerReference w:type="default" r:id="rId132"/>
      <w:footerReference w:type="even" r:id="rId133"/>
      <w:footerReference w:type="default" r:id="rId134"/>
      <w:headerReference w:type="first" r:id="rId135"/>
      <w:footerReference w:type="first" r:id="rId136"/>
      <w:footnotePr>
        <w:numRestart w:val="eachSect"/>
      </w:footnotePr>
      <w:type w:val="oddPage"/>
      <w:pgSz w:w="12240" w:h="15840" w:code="1"/>
      <w:pgMar w:top="1440" w:right="1440" w:bottom="1440" w:left="180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D75C4" w14:textId="77777777" w:rsidR="007A7A4E" w:rsidRDefault="007A7A4E">
      <w:r>
        <w:separator/>
      </w:r>
    </w:p>
  </w:endnote>
  <w:endnote w:type="continuationSeparator" w:id="0">
    <w:p w14:paraId="088A95A0" w14:textId="77777777" w:rsidR="007A7A4E" w:rsidRDefault="007A7A4E">
      <w:r>
        <w:continuationSeparator/>
      </w:r>
    </w:p>
  </w:endnote>
  <w:endnote w:type="continuationNotice" w:id="1">
    <w:p w14:paraId="1AE8E51E" w14:textId="77777777" w:rsidR="007A7A4E" w:rsidRDefault="007A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A2"/>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tter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 w:name="Frutiger L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Cuerpo)">
    <w:altName w:val="Calibri"/>
    <w:charset w:val="00"/>
    <w:family w:val="roman"/>
    <w:pitch w:val="default"/>
  </w:font>
  <w:font w:name="Helvetica Neue">
    <w:altName w:val="Arial"/>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DD5BE" w14:textId="7F2B2D75" w:rsidR="002E7493" w:rsidRDefault="002E7493" w:rsidP="007D3999">
    <w:pPr>
      <w:pStyle w:val="Altbilgi"/>
      <w:spacing w:before="0" w:after="0"/>
    </w:pPr>
    <w:bookmarkStart w:id="1" w:name="DocumentMarkings1FooterPrimary"/>
    <w:r w:rsidRPr="007D3999">
      <w:rPr>
        <w:color w:val="000000"/>
        <w:sz w:val="17"/>
      </w:rPr>
      <w:t> </w:t>
    </w:r>
    <w:bookmarkEnd w:id="1"/>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1004" w14:textId="77D7C0AC" w:rsidR="002E7493" w:rsidRDefault="002E7493" w:rsidP="007D3999">
    <w:pPr>
      <w:pStyle w:val="Altbilgi"/>
      <w:spacing w:before="0" w:after="0"/>
    </w:pPr>
    <w:bookmarkStart w:id="7" w:name="DocumentMarkings4FooterPrimary"/>
    <w:r w:rsidRPr="007D3999">
      <w:rPr>
        <w:color w:val="000000"/>
        <w:sz w:val="17"/>
      </w:rPr>
      <w:t> </w:t>
    </w:r>
    <w:bookmarkEnd w:id="7"/>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81D00" w14:textId="745EA110" w:rsidR="002E7493" w:rsidRDefault="002E7493" w:rsidP="007D3999">
    <w:pPr>
      <w:pStyle w:val="Altbilgi"/>
      <w:spacing w:before="0" w:after="0"/>
    </w:pPr>
    <w:bookmarkStart w:id="8" w:name="DocumentMarkings4FooterFirstPage"/>
    <w:r w:rsidRPr="007D3999">
      <w:rPr>
        <w:color w:val="000000"/>
        <w:sz w:val="17"/>
      </w:rPr>
      <w:t> </w:t>
    </w:r>
    <w:bookmarkEnd w:id="8"/>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A67B" w14:textId="77777777" w:rsidR="002E7493" w:rsidRDefault="002E7493">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E489" w14:textId="524E8D16" w:rsidR="002E7493" w:rsidRDefault="002E7493" w:rsidP="007D3999">
    <w:pPr>
      <w:pStyle w:val="Altbilgi"/>
      <w:spacing w:before="0" w:after="0"/>
    </w:pPr>
    <w:bookmarkStart w:id="9" w:name="DocumentMarkings5FooterPrimary"/>
    <w:r w:rsidRPr="007D3999">
      <w:rPr>
        <w:color w:val="000000"/>
        <w:sz w:val="17"/>
      </w:rPr>
      <w:t> </w:t>
    </w:r>
    <w:bookmarkEnd w:id="9"/>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4730" w14:textId="28392E5C" w:rsidR="002E7493" w:rsidRDefault="002E7493" w:rsidP="007D3999">
    <w:pPr>
      <w:pStyle w:val="Altbilgi"/>
      <w:spacing w:before="0" w:after="0"/>
    </w:pPr>
    <w:bookmarkStart w:id="10" w:name="DocumentMarkings5FooterFirstPage"/>
    <w:r w:rsidRPr="007D3999">
      <w:rPr>
        <w:color w:val="000000"/>
        <w:sz w:val="17"/>
      </w:rPr>
      <w:t> </w:t>
    </w:r>
    <w:bookmarkEnd w:id="10"/>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25D4A" w14:textId="77777777" w:rsidR="002E7493" w:rsidRDefault="002E7493">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0270E" w14:textId="58727BBB" w:rsidR="002E7493" w:rsidRDefault="002E7493" w:rsidP="007D3999">
    <w:pPr>
      <w:pStyle w:val="Altbilgi"/>
      <w:spacing w:before="0" w:after="0"/>
    </w:pPr>
    <w:bookmarkStart w:id="19" w:name="DocumentMarkings6FooterPrimary"/>
    <w:r w:rsidRPr="007D3999">
      <w:rPr>
        <w:color w:val="000000"/>
        <w:sz w:val="17"/>
      </w:rPr>
      <w:t> </w:t>
    </w:r>
    <w:bookmarkEnd w:id="19"/>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83BE" w14:textId="39F53F81" w:rsidR="002E7493" w:rsidRDefault="002E7493" w:rsidP="007D3999">
    <w:pPr>
      <w:pStyle w:val="Altbilgi"/>
      <w:spacing w:before="0" w:after="0"/>
    </w:pPr>
    <w:bookmarkStart w:id="20" w:name="DocumentMarkings6FooterFirstPage"/>
    <w:r w:rsidRPr="007D3999">
      <w:rPr>
        <w:color w:val="000000"/>
        <w:sz w:val="17"/>
      </w:rPr>
      <w:t> </w:t>
    </w:r>
    <w:bookmarkEnd w:id="20"/>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E43C" w14:textId="77777777" w:rsidR="002E7493" w:rsidRDefault="002E7493">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EE54" w14:textId="01BD02D8" w:rsidR="002E7493" w:rsidRDefault="002E7493" w:rsidP="007D3999">
    <w:pPr>
      <w:pStyle w:val="Altbilgi"/>
      <w:spacing w:before="0" w:after="0"/>
    </w:pPr>
    <w:bookmarkStart w:id="479" w:name="DocumentMarkings7FooterPrimary"/>
    <w:r w:rsidRPr="007D3999">
      <w:rPr>
        <w:color w:val="000000"/>
        <w:sz w:val="17"/>
      </w:rPr>
      <w:t> </w:t>
    </w:r>
    <w:bookmarkEnd w:id="4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3CBD" w14:textId="3BDA51DE" w:rsidR="002E7493" w:rsidRDefault="002E7493" w:rsidP="007D3999">
    <w:pPr>
      <w:pStyle w:val="Altbilgi"/>
      <w:spacing w:before="0" w:after="0"/>
    </w:pPr>
    <w:bookmarkStart w:id="2" w:name="DocumentMarkings1FooterFirstPage"/>
    <w:r w:rsidRPr="007D3999">
      <w:rPr>
        <w:color w:val="000000"/>
        <w:sz w:val="17"/>
      </w:rPr>
      <w:t> </w:t>
    </w:r>
    <w:bookmarkEnd w:id="2"/>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A8A0" w14:textId="51C32F4C" w:rsidR="002E7493" w:rsidRDefault="002E7493" w:rsidP="007D3999">
    <w:pPr>
      <w:pStyle w:val="Altbilgi"/>
      <w:spacing w:before="0" w:after="0"/>
    </w:pPr>
    <w:bookmarkStart w:id="480" w:name="DocumentMarkings7FooterFirstPage"/>
    <w:r w:rsidRPr="007D3999">
      <w:rPr>
        <w:color w:val="000000"/>
        <w:sz w:val="17"/>
      </w:rPr>
      <w:t> </w:t>
    </w:r>
    <w:bookmarkEnd w:id="480"/>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5C81" w14:textId="77777777" w:rsidR="002E7493" w:rsidRDefault="002E7493">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FA7C" w14:textId="73608FED" w:rsidR="002E7493" w:rsidRDefault="002E7493" w:rsidP="007D3999">
    <w:pPr>
      <w:pStyle w:val="Altbilgi"/>
      <w:spacing w:before="0" w:after="0"/>
    </w:pPr>
    <w:bookmarkStart w:id="493" w:name="DocumentMarkings8FooterPrimary"/>
    <w:r w:rsidRPr="007D3999">
      <w:rPr>
        <w:color w:val="000000"/>
        <w:sz w:val="17"/>
      </w:rPr>
      <w:t> </w:t>
    </w:r>
    <w:bookmarkEnd w:id="493"/>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16BB6" w14:textId="40430F41" w:rsidR="002E7493" w:rsidRDefault="002E7493" w:rsidP="007D3999">
    <w:pPr>
      <w:pStyle w:val="Altbilgi"/>
      <w:spacing w:before="0" w:after="0"/>
    </w:pPr>
    <w:bookmarkStart w:id="494" w:name="DocumentMarkings8FooterFirstPage"/>
    <w:r w:rsidRPr="007D3999">
      <w:rPr>
        <w:color w:val="000000"/>
        <w:sz w:val="17"/>
      </w:rPr>
      <w:t> </w:t>
    </w:r>
    <w:bookmarkEnd w:id="494"/>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93AA4" w14:textId="77777777" w:rsidR="002E7493" w:rsidRDefault="002E7493">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2D20" w14:textId="56F03BE6" w:rsidR="002E7493" w:rsidRDefault="002E7493" w:rsidP="007D3999">
    <w:pPr>
      <w:pStyle w:val="Altbilgi"/>
      <w:spacing w:before="0" w:after="0"/>
    </w:pPr>
    <w:bookmarkStart w:id="546" w:name="DocumentMarkings9FooterPrimary"/>
    <w:r w:rsidRPr="007D3999">
      <w:rPr>
        <w:color w:val="000000"/>
        <w:sz w:val="17"/>
      </w:rPr>
      <w:t> </w:t>
    </w:r>
    <w:bookmarkEnd w:id="546"/>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A96F" w14:textId="3F319716" w:rsidR="002E7493" w:rsidRDefault="002E7493" w:rsidP="007D3999">
    <w:pPr>
      <w:pStyle w:val="Altbilgi"/>
      <w:spacing w:before="0" w:after="0"/>
    </w:pPr>
    <w:bookmarkStart w:id="547" w:name="DocumentMarkings9FooterFirstPage"/>
    <w:r w:rsidRPr="007D3999">
      <w:rPr>
        <w:color w:val="000000"/>
        <w:sz w:val="17"/>
      </w:rPr>
      <w:t> </w:t>
    </w:r>
    <w:bookmarkEnd w:id="547"/>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C20F" w14:textId="77777777" w:rsidR="002E7493" w:rsidRDefault="002E7493">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B4C8B" w14:textId="7978B1F7" w:rsidR="002E7493" w:rsidRDefault="002E7493" w:rsidP="007D3999">
    <w:pPr>
      <w:pStyle w:val="Altbilgi"/>
      <w:spacing w:before="0" w:after="0"/>
    </w:pPr>
    <w:bookmarkStart w:id="561" w:name="DocumentMarkings10FooterPrimary"/>
    <w:r w:rsidRPr="007D3999">
      <w:rPr>
        <w:color w:val="000000"/>
        <w:sz w:val="17"/>
      </w:rPr>
      <w:t> </w:t>
    </w:r>
    <w:bookmarkEnd w:id="561"/>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A094" w14:textId="35D1C288" w:rsidR="002E7493" w:rsidRDefault="002E7493" w:rsidP="007D3999">
    <w:pPr>
      <w:pStyle w:val="Altbilgi"/>
      <w:spacing w:before="0" w:after="0"/>
    </w:pPr>
    <w:bookmarkStart w:id="562" w:name="DocumentMarkings10FooterFirstPage"/>
    <w:r w:rsidRPr="007D3999">
      <w:rPr>
        <w:color w:val="000000"/>
        <w:sz w:val="17"/>
      </w:rPr>
      <w:t> </w:t>
    </w:r>
    <w:bookmarkEnd w:id="56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C697" w14:textId="77777777" w:rsidR="002E7493" w:rsidRDefault="002E7493">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F684" w14:textId="77777777" w:rsidR="002E7493" w:rsidRDefault="002E7493">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F9A9" w14:textId="51AD7057" w:rsidR="002E7493" w:rsidRDefault="002E7493" w:rsidP="007D3999">
    <w:pPr>
      <w:pStyle w:val="Altbilgi"/>
      <w:spacing w:before="0" w:after="0"/>
    </w:pPr>
    <w:bookmarkStart w:id="585" w:name="DocumentMarkings11FooterPrimary"/>
    <w:r w:rsidRPr="007D3999">
      <w:rPr>
        <w:color w:val="000000"/>
        <w:sz w:val="17"/>
      </w:rPr>
      <w:t> </w:t>
    </w:r>
    <w:bookmarkEnd w:id="585"/>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FCF4B" w14:textId="2B71D78F" w:rsidR="002E7493" w:rsidRDefault="002E7493" w:rsidP="007D3999">
    <w:pPr>
      <w:pStyle w:val="Altbilgi"/>
      <w:spacing w:before="0" w:after="0"/>
    </w:pPr>
    <w:bookmarkStart w:id="586" w:name="DocumentMarkings11FooterFirstPage"/>
    <w:r w:rsidRPr="007D3999">
      <w:rPr>
        <w:color w:val="000000"/>
        <w:sz w:val="17"/>
      </w:rPr>
      <w:t> </w:t>
    </w:r>
    <w:bookmarkEnd w:id="586"/>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B348" w14:textId="77777777" w:rsidR="002E7493" w:rsidRDefault="002E7493">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67EE" w14:textId="75431A17" w:rsidR="002E7493" w:rsidRDefault="002E7493" w:rsidP="007D3999">
    <w:pPr>
      <w:pStyle w:val="Altbilgi"/>
      <w:spacing w:before="0" w:after="0"/>
    </w:pPr>
    <w:bookmarkStart w:id="598" w:name="DocumentMarkings12FooterPrimary"/>
    <w:r w:rsidRPr="007D3999">
      <w:rPr>
        <w:color w:val="000000"/>
        <w:sz w:val="17"/>
      </w:rPr>
      <w:t> </w:t>
    </w:r>
    <w:bookmarkEnd w:id="598"/>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D3DA" w14:textId="414DB33B" w:rsidR="002E7493" w:rsidRDefault="002E7493" w:rsidP="007D3999">
    <w:pPr>
      <w:pStyle w:val="Altbilgi"/>
      <w:spacing w:before="0" w:after="0"/>
    </w:pPr>
    <w:bookmarkStart w:id="599" w:name="DocumentMarkings12FooterFirstPage"/>
    <w:r w:rsidRPr="007D3999">
      <w:rPr>
        <w:color w:val="000000"/>
        <w:sz w:val="17"/>
      </w:rPr>
      <w:t> </w:t>
    </w:r>
    <w:bookmarkEnd w:id="599"/>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D3C7" w14:textId="77777777" w:rsidR="002E7493" w:rsidRDefault="002E7493">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79C29" w14:textId="1E958812" w:rsidR="002E7493" w:rsidRDefault="002E7493" w:rsidP="007D3999">
    <w:pPr>
      <w:pStyle w:val="Altbilgi"/>
      <w:spacing w:before="0" w:after="0"/>
    </w:pPr>
    <w:bookmarkStart w:id="604" w:name="DocumentMarkings13FooterPrimary"/>
    <w:r w:rsidRPr="007D3999">
      <w:rPr>
        <w:color w:val="000000"/>
        <w:sz w:val="17"/>
      </w:rPr>
      <w:t> </w:t>
    </w:r>
    <w:bookmarkEnd w:id="604"/>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4CF6" w14:textId="43E17FC3" w:rsidR="002E7493" w:rsidRDefault="002E7493" w:rsidP="007D3999">
    <w:pPr>
      <w:pStyle w:val="Altbilgi"/>
      <w:spacing w:before="0" w:after="0"/>
    </w:pPr>
    <w:bookmarkStart w:id="605" w:name="DocumentMarkings13FooterFirstPage"/>
    <w:r w:rsidRPr="007D3999">
      <w:rPr>
        <w:color w:val="000000"/>
        <w:sz w:val="17"/>
      </w:rPr>
      <w:t> </w:t>
    </w:r>
    <w:bookmarkEnd w:id="605"/>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473E" w14:textId="77777777" w:rsidR="002E7493" w:rsidRDefault="002E7493">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59F9" w14:textId="638807FA" w:rsidR="002E7493" w:rsidRDefault="002E7493" w:rsidP="007D3999">
    <w:pPr>
      <w:pStyle w:val="Altbilgi"/>
      <w:spacing w:before="0" w:after="0"/>
    </w:pPr>
    <w:bookmarkStart w:id="3" w:name="DocumentMarkings2FooterPrimary"/>
    <w:r w:rsidRPr="007D3999">
      <w:rPr>
        <w:color w:val="000000"/>
        <w:sz w:val="17"/>
      </w:rPr>
      <w:t> </w:t>
    </w:r>
    <w:bookmarkEnd w:id="3"/>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893D" w14:textId="351E8F97" w:rsidR="002E7493" w:rsidRDefault="002E7493" w:rsidP="007D3999">
    <w:pPr>
      <w:pStyle w:val="Altbilgi"/>
      <w:spacing w:before="0" w:after="0"/>
    </w:pPr>
    <w:bookmarkStart w:id="606" w:name="DocumentMarkings14FooterPrimary"/>
    <w:r w:rsidRPr="007D3999">
      <w:rPr>
        <w:color w:val="000000"/>
        <w:sz w:val="17"/>
      </w:rPr>
      <w:t> </w:t>
    </w:r>
    <w:bookmarkEnd w:id="606"/>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99EF" w14:textId="20F07299" w:rsidR="002E7493" w:rsidRDefault="002E7493" w:rsidP="007D3999">
    <w:pPr>
      <w:pStyle w:val="Altbilgi"/>
      <w:spacing w:before="0" w:after="0"/>
    </w:pPr>
    <w:bookmarkStart w:id="607" w:name="DocumentMarkings14FooterFirstPage"/>
    <w:r w:rsidRPr="007D3999">
      <w:rPr>
        <w:color w:val="000000"/>
        <w:sz w:val="17"/>
      </w:rPr>
      <w:t> </w:t>
    </w:r>
    <w:bookmarkEnd w:id="607"/>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D8306" w14:textId="77777777" w:rsidR="002E7493" w:rsidRDefault="002E7493">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3793" w14:textId="10916E2E" w:rsidR="002E7493" w:rsidRDefault="002E7493" w:rsidP="007D3999">
    <w:pPr>
      <w:pStyle w:val="Altbilgi"/>
      <w:spacing w:before="0" w:after="0"/>
    </w:pPr>
    <w:bookmarkStart w:id="615" w:name="DocumentMarkings15FooterPrimary"/>
    <w:r w:rsidRPr="007D3999">
      <w:rPr>
        <w:color w:val="000000"/>
        <w:sz w:val="17"/>
      </w:rPr>
      <w:t> </w:t>
    </w:r>
    <w:bookmarkEnd w:id="615"/>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95A4" w14:textId="12FAD288" w:rsidR="002E7493" w:rsidRDefault="002E7493" w:rsidP="007D3999">
    <w:pPr>
      <w:pStyle w:val="Altbilgi"/>
      <w:spacing w:before="0" w:after="0"/>
    </w:pPr>
    <w:bookmarkStart w:id="616" w:name="DocumentMarkings15FooterFirstPage"/>
    <w:r w:rsidRPr="007D3999">
      <w:rPr>
        <w:color w:val="000000"/>
        <w:sz w:val="17"/>
      </w:rPr>
      <w:t> </w:t>
    </w:r>
    <w:bookmarkEnd w:id="616"/>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C30E" w14:textId="77777777" w:rsidR="002E7493" w:rsidRDefault="002E7493">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9A97" w14:textId="79ABE630" w:rsidR="002E7493" w:rsidRDefault="002E7493" w:rsidP="007D3999">
    <w:pPr>
      <w:pStyle w:val="Altbilgi"/>
      <w:spacing w:before="0" w:after="0"/>
    </w:pPr>
    <w:bookmarkStart w:id="619" w:name="DocumentMarkings16FooterPrimary"/>
    <w:r w:rsidRPr="007D3999">
      <w:rPr>
        <w:color w:val="000000"/>
        <w:sz w:val="17"/>
      </w:rPr>
      <w:t> </w:t>
    </w:r>
    <w:bookmarkEnd w:id="619"/>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84EC" w14:textId="519288EF" w:rsidR="002E7493" w:rsidRDefault="002E7493" w:rsidP="007D3999">
    <w:pPr>
      <w:pStyle w:val="Altbilgi"/>
      <w:spacing w:before="0" w:after="0"/>
    </w:pPr>
    <w:bookmarkStart w:id="620" w:name="DocumentMarkings16FooterFirstPage"/>
    <w:r w:rsidRPr="007D3999">
      <w:rPr>
        <w:color w:val="000000"/>
        <w:sz w:val="17"/>
      </w:rPr>
      <w:t> </w:t>
    </w:r>
    <w:bookmarkEnd w:id="620"/>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0896" w14:textId="77777777" w:rsidR="002E7493" w:rsidRDefault="002E7493">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ECEF" w14:textId="6C50E1FA" w:rsidR="002E7493" w:rsidRDefault="002E7493" w:rsidP="007D3999">
    <w:pPr>
      <w:pStyle w:val="Altbilgi"/>
      <w:spacing w:before="0" w:after="0"/>
    </w:pPr>
    <w:bookmarkStart w:id="625" w:name="DocumentMarkings17FooterPrimary"/>
    <w:r w:rsidRPr="007D3999">
      <w:rPr>
        <w:color w:val="000000"/>
        <w:sz w:val="17"/>
      </w:rPr>
      <w:t> </w:t>
    </w:r>
    <w:bookmarkEnd w:id="625"/>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1EC2" w14:textId="59C5D9A4" w:rsidR="002E7493" w:rsidRDefault="002E7493" w:rsidP="007D3999">
    <w:pPr>
      <w:pStyle w:val="Altbilgi"/>
      <w:spacing w:before="0" w:after="0"/>
    </w:pPr>
    <w:bookmarkStart w:id="4" w:name="DocumentMarkings2FooterFirstPage"/>
    <w:r w:rsidRPr="007D3999">
      <w:rPr>
        <w:color w:val="000000"/>
        <w:sz w:val="17"/>
      </w:rPr>
      <w:t> </w:t>
    </w:r>
    <w:bookmarkEnd w:id="4"/>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5A1F" w14:textId="2CF2624A" w:rsidR="002E7493" w:rsidRDefault="002E7493" w:rsidP="007D3999">
    <w:pPr>
      <w:pStyle w:val="Altbilgi"/>
      <w:spacing w:before="0" w:after="0"/>
    </w:pPr>
    <w:bookmarkStart w:id="626" w:name="DocumentMarkings17FooterFirstPage"/>
    <w:r w:rsidRPr="007D3999">
      <w:rPr>
        <w:color w:val="000000"/>
        <w:sz w:val="17"/>
      </w:rPr>
      <w:t> </w:t>
    </w:r>
    <w:bookmarkEnd w:id="626"/>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0C69" w14:textId="77777777" w:rsidR="002E7493" w:rsidRDefault="002E7493">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2585A" w14:textId="01104F6A" w:rsidR="002E7493" w:rsidRDefault="002E7493" w:rsidP="007D3999">
    <w:pPr>
      <w:pStyle w:val="Altbilgi"/>
      <w:spacing w:before="0" w:after="0"/>
    </w:pPr>
    <w:bookmarkStart w:id="896" w:name="DocumentMarkings18FooterPrimary"/>
    <w:r w:rsidRPr="007D3999">
      <w:rPr>
        <w:color w:val="000000"/>
        <w:sz w:val="17"/>
      </w:rPr>
      <w:t> </w:t>
    </w:r>
    <w:bookmarkEnd w:id="896"/>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469E" w14:textId="39D9DE3A" w:rsidR="002E7493" w:rsidRDefault="002E7493" w:rsidP="007D3999">
    <w:pPr>
      <w:pStyle w:val="Altbilgi"/>
      <w:spacing w:before="0" w:after="0"/>
    </w:pPr>
    <w:bookmarkStart w:id="897" w:name="DocumentMarkings18FooterFirstPage"/>
    <w:r w:rsidRPr="007D3999">
      <w:rPr>
        <w:color w:val="000000"/>
        <w:sz w:val="17"/>
      </w:rPr>
      <w:t> </w:t>
    </w:r>
    <w:bookmarkEnd w:id="897"/>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2FDE" w14:textId="77777777" w:rsidR="002E7493" w:rsidRDefault="002E7493">
    <w:pPr>
      <w:pStyle w:val="Altbilgi"/>
      <w:framePr w:wrap="auto" w:vAnchor="text" w:hAnchor="margin" w:xAlign="center" w:y="1"/>
      <w:rPr>
        <w:rStyle w:val="SayfaNumaras"/>
      </w:rPr>
    </w:pPr>
  </w:p>
  <w:p w14:paraId="2FCAF9E4" w14:textId="77777777" w:rsidR="002E7493" w:rsidRDefault="002E7493">
    <w:pPr>
      <w:pStyle w:val="Altbilgi"/>
      <w:tabs>
        <w:tab w:val="center" w:pos="4500"/>
        <w:tab w:val="right" w:pos="9270"/>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F6DFA" w14:textId="6C2C010C" w:rsidR="002E7493" w:rsidRDefault="002E7493" w:rsidP="007D3999">
    <w:pPr>
      <w:pStyle w:val="Altbilgi"/>
      <w:spacing w:before="0" w:after="0"/>
    </w:pPr>
    <w:bookmarkStart w:id="906" w:name="DocumentMarkings19FooterPrimary"/>
    <w:r w:rsidRPr="007D3999">
      <w:rPr>
        <w:color w:val="000000"/>
        <w:sz w:val="17"/>
      </w:rPr>
      <w:t> </w:t>
    </w:r>
    <w:bookmarkEnd w:id="906"/>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4E68" w14:textId="1A73A9E6" w:rsidR="002E7493" w:rsidRDefault="002E7493" w:rsidP="007D3999">
    <w:pPr>
      <w:pStyle w:val="Altbilgi"/>
      <w:spacing w:before="0" w:after="0"/>
    </w:pPr>
    <w:bookmarkStart w:id="907" w:name="DocumentMarkings19FooterFirstPage"/>
    <w:r w:rsidRPr="007D3999">
      <w:rPr>
        <w:color w:val="000000"/>
        <w:sz w:val="17"/>
      </w:rPr>
      <w:t> </w:t>
    </w:r>
    <w:bookmarkEnd w:id="907"/>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D240" w14:textId="77777777" w:rsidR="002E7493" w:rsidRDefault="002E7493">
    <w:pPr>
      <w:pStyle w:val="Altbilgi"/>
      <w:framePr w:wrap="auto" w:vAnchor="text" w:hAnchor="margin" w:xAlign="center" w:y="1"/>
      <w:rPr>
        <w:rStyle w:val="SayfaNumaras"/>
      </w:rPr>
    </w:pPr>
  </w:p>
  <w:p w14:paraId="085A9FF8" w14:textId="77777777" w:rsidR="002E7493" w:rsidRDefault="002E7493">
    <w:pPr>
      <w:pStyle w:val="Altbilgi"/>
      <w:tabs>
        <w:tab w:val="center" w:pos="4500"/>
        <w:tab w:val="right" w:pos="9270"/>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E4D9" w14:textId="090DA562" w:rsidR="002E7493" w:rsidRDefault="002E7493" w:rsidP="007D3999">
    <w:pPr>
      <w:pStyle w:val="Altbilgi"/>
      <w:spacing w:before="0" w:after="0"/>
    </w:pPr>
    <w:bookmarkStart w:id="911" w:name="DocumentMarkings20FooterPrimary"/>
    <w:r w:rsidRPr="007D3999">
      <w:rPr>
        <w:color w:val="000000"/>
        <w:sz w:val="17"/>
      </w:rPr>
      <w:t> </w:t>
    </w:r>
    <w:bookmarkEnd w:id="911"/>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9FAE" w14:textId="5621E00F" w:rsidR="002E7493" w:rsidRDefault="002E7493" w:rsidP="007D3999">
    <w:pPr>
      <w:pStyle w:val="Altbilgi"/>
      <w:spacing w:before="0" w:after="0"/>
    </w:pPr>
    <w:bookmarkStart w:id="912" w:name="DocumentMarkings20FooterFirstPage"/>
    <w:r w:rsidRPr="007D3999">
      <w:rPr>
        <w:color w:val="000000"/>
        <w:sz w:val="17"/>
      </w:rPr>
      <w:t> </w:t>
    </w:r>
    <w:bookmarkEnd w:id="912"/>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0418" w14:textId="77777777" w:rsidR="002E7493" w:rsidRDefault="002E7493">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64CC" w14:textId="77777777" w:rsidR="002E7493" w:rsidRDefault="002E7493">
    <w:pPr>
      <w:pStyle w:val="Altbilgi"/>
      <w:framePr w:wrap="auto" w:vAnchor="text" w:hAnchor="margin" w:xAlign="center" w:y="1"/>
      <w:rPr>
        <w:rStyle w:val="SayfaNumaras"/>
      </w:rPr>
    </w:pPr>
  </w:p>
  <w:p w14:paraId="5678CA70" w14:textId="77777777" w:rsidR="002E7493" w:rsidRDefault="002E7493">
    <w:pPr>
      <w:pStyle w:val="Altbilgi"/>
      <w:tabs>
        <w:tab w:val="center" w:pos="4500"/>
        <w:tab w:val="right" w:pos="9270"/>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1AC4" w14:textId="2DF8D7A4" w:rsidR="002E7493" w:rsidRDefault="002E7493" w:rsidP="007D3999">
    <w:pPr>
      <w:pStyle w:val="Altbilgi"/>
      <w:spacing w:before="0" w:after="0"/>
    </w:pPr>
    <w:bookmarkStart w:id="915" w:name="DocumentMarkings21FooterPrimary"/>
    <w:r w:rsidRPr="007D3999">
      <w:rPr>
        <w:color w:val="000000"/>
        <w:sz w:val="17"/>
      </w:rPr>
      <w:t> </w:t>
    </w:r>
    <w:bookmarkEnd w:id="915"/>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5ECC5" w14:textId="0FC39D65" w:rsidR="002E7493" w:rsidRDefault="002E7493" w:rsidP="007D3999">
    <w:pPr>
      <w:pStyle w:val="Altbilgi"/>
      <w:spacing w:before="0" w:after="0"/>
    </w:pPr>
    <w:bookmarkStart w:id="916" w:name="DocumentMarkings21FooterFirstPage"/>
    <w:r w:rsidRPr="007D3999">
      <w:rPr>
        <w:color w:val="000000"/>
        <w:sz w:val="17"/>
      </w:rPr>
      <w:t> </w:t>
    </w:r>
    <w:bookmarkEnd w:id="916"/>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F831" w14:textId="77777777" w:rsidR="002E7493" w:rsidRDefault="002E7493">
    <w:pPr>
      <w:pStyle w:val="Altbilgi"/>
      <w:framePr w:wrap="auto" w:vAnchor="text" w:hAnchor="margin" w:xAlign="center" w:y="1"/>
      <w:rPr>
        <w:rStyle w:val="SayfaNumaras"/>
      </w:rPr>
    </w:pPr>
  </w:p>
  <w:p w14:paraId="0E3C6704" w14:textId="77777777" w:rsidR="002E7493" w:rsidRDefault="002E7493">
    <w:pPr>
      <w:pStyle w:val="Altbilgi"/>
      <w:tabs>
        <w:tab w:val="center" w:pos="4500"/>
        <w:tab w:val="right" w:pos="9270"/>
      </w:tabs>
    </w:pPr>
  </w:p>
  <w:p w14:paraId="59841C0E" w14:textId="77777777" w:rsidR="002E7493" w:rsidRDefault="002E7493"/>
  <w:p w14:paraId="78461C0A" w14:textId="3C351BB4" w:rsidR="002E7493" w:rsidRDefault="002E7493">
    <w:r w:rsidRPr="00664B79">
      <w:rPr>
        <w:color w:val="000000"/>
        <w:sz w:val="17"/>
        <w:szCs w:val="16"/>
      </w:rPr>
      <w:t> </w:t>
    </w:r>
  </w:p>
  <w:p w14:paraId="760F468F" w14:textId="77777777" w:rsidR="002E7493" w:rsidRDefault="002E7493"/>
  <w:p w14:paraId="0D04BB11" w14:textId="77777777" w:rsidR="002E7493" w:rsidRDefault="002E7493">
    <w:r w:rsidRPr="007D3999">
      <w:rPr>
        <w:color w:val="000000"/>
        <w:sz w:val="17"/>
        <w:szCs w:val="16"/>
      </w:rPr>
      <w:t> </w:t>
    </w:r>
  </w:p>
  <w:p w14:paraId="1659C3CB" w14:textId="6F40CDC5" w:rsidR="002E7493" w:rsidRDefault="002E7493">
    <w:r w:rsidRPr="007D3999">
      <w:rPr>
        <w:color w:val="000000"/>
        <w:sz w:val="17"/>
        <w:szCs w:val="16"/>
      </w:rPr>
      <w:t>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8525" w14:textId="6F40CDC5" w:rsidR="002E7493" w:rsidRDefault="002E7493" w:rsidP="007D3999">
    <w:pPr>
      <w:spacing w:after="0" w:line="160" w:lineRule="exact"/>
      <w:jc w:val="left"/>
      <w:rPr>
        <w:sz w:val="16"/>
        <w:szCs w:val="16"/>
      </w:rPr>
    </w:pPr>
    <w:bookmarkStart w:id="1337" w:name="DocumentMarkings38FooterPrimary"/>
    <w:r w:rsidRPr="007D3999">
      <w:rPr>
        <w:color w:val="000000"/>
        <w:sz w:val="17"/>
        <w:szCs w:val="16"/>
      </w:rPr>
      <w:t> </w:t>
    </w:r>
    <w:bookmarkEnd w:id="1337"/>
  </w:p>
  <w:p w14:paraId="7CCAAE3A" w14:textId="77777777" w:rsidR="002E7493" w:rsidRDefault="002E7493"/>
  <w:p w14:paraId="34AEB2E1" w14:textId="068AE40E" w:rsidR="002E7493" w:rsidRDefault="002E7493">
    <w:r>
      <w:rPr>
        <w:rFonts w:ascii="Tahoma" w:hAnsi="Tahoma" w:cs="Tahoma"/>
        <w:color w:val="000000"/>
        <w:sz w:val="17"/>
        <w:szCs w:val="16"/>
      </w:rPr>
      <w:t> </w:t>
    </w:r>
  </w:p>
  <w:p w14:paraId="3372AECE" w14:textId="77777777" w:rsidR="002E7493" w:rsidRDefault="002E7493"/>
  <w:p w14:paraId="427856F5" w14:textId="77777777" w:rsidR="002E7493" w:rsidRDefault="002E7493">
    <w:r w:rsidRPr="007D3999">
      <w:rPr>
        <w:color w:val="000000"/>
        <w:sz w:val="17"/>
        <w:szCs w:val="16"/>
      </w:rPr>
      <w:t> </w:t>
    </w:r>
  </w:p>
  <w:p w14:paraId="0CB90416" w14:textId="1001B7E8" w:rsidR="002E7493" w:rsidRDefault="002E7493">
    <w:r w:rsidRPr="007D3999">
      <w:rPr>
        <w:color w:val="000000"/>
        <w:sz w:val="17"/>
        <w:szCs w:val="16"/>
      </w:rPr>
      <w:t>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B4F8" w14:textId="1001B7E8" w:rsidR="002E7493" w:rsidRDefault="002E7493" w:rsidP="007D3999">
    <w:pPr>
      <w:spacing w:after="0" w:line="160" w:lineRule="exact"/>
      <w:jc w:val="left"/>
      <w:rPr>
        <w:sz w:val="16"/>
        <w:szCs w:val="16"/>
      </w:rPr>
    </w:pPr>
    <w:bookmarkStart w:id="1338" w:name="DocumentMarkings38FooterFirstPage"/>
    <w:r w:rsidRPr="007D3999">
      <w:rPr>
        <w:color w:val="000000"/>
        <w:sz w:val="17"/>
        <w:szCs w:val="16"/>
      </w:rPr>
      <w:t> </w:t>
    </w:r>
    <w:bookmarkEnd w:id="1338"/>
  </w:p>
  <w:p w14:paraId="045CF226" w14:textId="77777777" w:rsidR="002E7493" w:rsidRDefault="002E7493"/>
  <w:p w14:paraId="3C885508" w14:textId="77777777" w:rsidR="002E7493" w:rsidRDefault="002E7493"/>
  <w:p w14:paraId="3D414757" w14:textId="77777777" w:rsidR="002E7493" w:rsidRDefault="002E7493"/>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919B" w14:textId="77777777" w:rsidR="002E7493" w:rsidRDefault="002E7493">
    <w:pPr>
      <w:pStyle w:val="Altbilgi"/>
      <w:framePr w:wrap="auto" w:vAnchor="text" w:hAnchor="margin" w:xAlign="center" w:y="1"/>
      <w:rPr>
        <w:rStyle w:val="SayfaNumaras"/>
      </w:rPr>
    </w:pPr>
  </w:p>
  <w:p w14:paraId="2A67922B" w14:textId="77777777" w:rsidR="002E7493" w:rsidRDefault="002E7493">
    <w:pPr>
      <w:pStyle w:val="Altbilgi"/>
      <w:tabs>
        <w:tab w:val="center" w:pos="4500"/>
        <w:tab w:val="right" w:pos="9270"/>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386E" w14:textId="762B5204" w:rsidR="002E7493" w:rsidRDefault="002E7493" w:rsidP="007D3999">
    <w:pPr>
      <w:spacing w:after="0" w:line="160" w:lineRule="exact"/>
      <w:jc w:val="left"/>
      <w:rPr>
        <w:sz w:val="16"/>
        <w:szCs w:val="16"/>
      </w:rPr>
    </w:pPr>
    <w:bookmarkStart w:id="1353" w:name="DocumentMarkings39FooterPrimary"/>
    <w:r w:rsidRPr="007D3999">
      <w:rPr>
        <w:color w:val="000000"/>
        <w:sz w:val="17"/>
        <w:szCs w:val="16"/>
      </w:rPr>
      <w:t> </w:t>
    </w:r>
    <w:bookmarkEnd w:id="1353"/>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B42B" w14:textId="1D29889D" w:rsidR="002E7493" w:rsidRDefault="002E7493" w:rsidP="007D3999">
    <w:pPr>
      <w:spacing w:after="0" w:line="160" w:lineRule="exact"/>
      <w:jc w:val="left"/>
      <w:rPr>
        <w:sz w:val="16"/>
        <w:szCs w:val="16"/>
      </w:rPr>
    </w:pPr>
    <w:bookmarkStart w:id="1354" w:name="DocumentMarkings39FooterFirstPage"/>
    <w:r w:rsidRPr="007D3999">
      <w:rPr>
        <w:color w:val="000000"/>
        <w:sz w:val="17"/>
        <w:szCs w:val="16"/>
      </w:rPr>
      <w:t> </w:t>
    </w:r>
    <w:bookmarkEnd w:id="1354"/>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8904" w14:textId="77777777" w:rsidR="002E7493" w:rsidRDefault="002E7493">
    <w:pPr>
      <w:pStyle w:val="Altbilgi"/>
      <w:framePr w:wrap="auto" w:vAnchor="text" w:hAnchor="margin" w:xAlign="center" w:y="1"/>
      <w:rPr>
        <w:rStyle w:val="SayfaNumaras"/>
      </w:rPr>
    </w:pPr>
  </w:p>
  <w:p w14:paraId="3F963153" w14:textId="77777777" w:rsidR="002E7493" w:rsidRDefault="002E7493">
    <w:pPr>
      <w:pStyle w:val="Altbilgi"/>
      <w:tabs>
        <w:tab w:val="center" w:pos="4500"/>
        <w:tab w:val="right" w:pos="927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2E64" w14:textId="05044BAB" w:rsidR="002E7493" w:rsidRDefault="002E7493" w:rsidP="007D3999">
    <w:pPr>
      <w:pStyle w:val="Altbilgi"/>
      <w:spacing w:before="0" w:after="0"/>
    </w:pPr>
    <w:bookmarkStart w:id="5" w:name="DocumentMarkings3FooterPrimary"/>
    <w:r w:rsidRPr="007D3999">
      <w:rPr>
        <w:color w:val="000000"/>
        <w:sz w:val="17"/>
      </w:rPr>
      <w:t> </w:t>
    </w:r>
    <w:bookmarkEnd w:id="5"/>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4236" w14:textId="4D99D0B5" w:rsidR="002E7493" w:rsidRDefault="002E7493" w:rsidP="007D3999">
    <w:pPr>
      <w:spacing w:after="0" w:line="160" w:lineRule="exact"/>
      <w:jc w:val="left"/>
      <w:rPr>
        <w:sz w:val="16"/>
        <w:szCs w:val="16"/>
      </w:rPr>
    </w:pPr>
    <w:bookmarkStart w:id="1508" w:name="DocumentMarkings40FooterPrimary"/>
    <w:r w:rsidRPr="007D3999">
      <w:rPr>
        <w:color w:val="000000"/>
        <w:sz w:val="17"/>
        <w:szCs w:val="16"/>
      </w:rPr>
      <w:t> </w:t>
    </w:r>
    <w:bookmarkEnd w:id="1508"/>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61C1" w14:textId="7F89E5C1" w:rsidR="002E7493" w:rsidRDefault="002E7493" w:rsidP="007D3999">
    <w:pPr>
      <w:spacing w:after="0" w:line="160" w:lineRule="exact"/>
      <w:jc w:val="left"/>
      <w:rPr>
        <w:sz w:val="16"/>
        <w:szCs w:val="16"/>
      </w:rPr>
    </w:pPr>
    <w:bookmarkStart w:id="1509" w:name="DocumentMarkings40FooterFirstPage"/>
    <w:r w:rsidRPr="007D3999">
      <w:rPr>
        <w:color w:val="000000"/>
        <w:sz w:val="17"/>
        <w:szCs w:val="16"/>
      </w:rPr>
      <w:t> </w:t>
    </w:r>
    <w:bookmarkEnd w:id="1509"/>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01EB5" w14:textId="77777777" w:rsidR="002E7493" w:rsidRDefault="002E7493">
    <w:pPr>
      <w:pStyle w:val="Altbilgi"/>
      <w:framePr w:wrap="auto" w:vAnchor="text" w:hAnchor="margin" w:xAlign="center" w:y="1"/>
      <w:rPr>
        <w:rStyle w:val="SayfaNumaras"/>
      </w:rPr>
    </w:pPr>
  </w:p>
  <w:p w14:paraId="7856F864" w14:textId="77777777" w:rsidR="002E7493" w:rsidRDefault="002E7493">
    <w:pPr>
      <w:pStyle w:val="Altbilgi"/>
      <w:tabs>
        <w:tab w:val="center" w:pos="4500"/>
        <w:tab w:val="right" w:pos="9270"/>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CA36" w14:textId="5A57F676" w:rsidR="002E7493" w:rsidRDefault="002E7493" w:rsidP="007D3999">
    <w:pPr>
      <w:spacing w:after="0" w:line="160" w:lineRule="exact"/>
      <w:jc w:val="left"/>
      <w:rPr>
        <w:sz w:val="16"/>
        <w:szCs w:val="16"/>
      </w:rPr>
    </w:pPr>
    <w:bookmarkStart w:id="1558" w:name="DocumentMarkings41FooterPrimary"/>
    <w:r w:rsidRPr="007D3999">
      <w:rPr>
        <w:color w:val="000000"/>
        <w:sz w:val="17"/>
        <w:szCs w:val="16"/>
      </w:rPr>
      <w:t> </w:t>
    </w:r>
    <w:bookmarkEnd w:id="1558"/>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6D91" w14:textId="468AD92B" w:rsidR="002E7493" w:rsidRDefault="002E7493" w:rsidP="007D3999">
    <w:pPr>
      <w:spacing w:after="0" w:line="160" w:lineRule="exact"/>
      <w:jc w:val="left"/>
      <w:rPr>
        <w:sz w:val="16"/>
        <w:szCs w:val="16"/>
      </w:rPr>
    </w:pPr>
    <w:bookmarkStart w:id="1559" w:name="DocumentMarkings41FooterFirstPage"/>
    <w:r w:rsidRPr="007D3999">
      <w:rPr>
        <w:color w:val="000000"/>
        <w:sz w:val="17"/>
        <w:szCs w:val="16"/>
      </w:rPr>
      <w:t> </w:t>
    </w:r>
    <w:bookmarkEnd w:id="1559"/>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4555" w14:textId="77777777" w:rsidR="002E7493" w:rsidRDefault="002E7493">
    <w:pPr>
      <w:pStyle w:val="Altbilgi"/>
      <w:framePr w:wrap="auto" w:vAnchor="text" w:hAnchor="margin" w:xAlign="center" w:y="1"/>
      <w:rPr>
        <w:rStyle w:val="SayfaNumaras"/>
      </w:rPr>
    </w:pPr>
  </w:p>
  <w:p w14:paraId="085F8242" w14:textId="77777777" w:rsidR="002E7493" w:rsidRDefault="002E7493">
    <w:pPr>
      <w:pStyle w:val="Altbilgi"/>
      <w:tabs>
        <w:tab w:val="center" w:pos="4500"/>
        <w:tab w:val="right" w:pos="9270"/>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EC8E" w14:textId="76A998ED" w:rsidR="002E7493" w:rsidRDefault="002E7493" w:rsidP="007D3999">
    <w:pPr>
      <w:spacing w:after="0" w:line="160" w:lineRule="exact"/>
      <w:jc w:val="left"/>
      <w:rPr>
        <w:sz w:val="16"/>
        <w:szCs w:val="16"/>
      </w:rPr>
    </w:pPr>
    <w:bookmarkStart w:id="1628" w:name="DocumentMarkings42FooterPrimary"/>
    <w:r w:rsidRPr="007D3999">
      <w:rPr>
        <w:color w:val="000000"/>
        <w:sz w:val="17"/>
        <w:szCs w:val="16"/>
      </w:rPr>
      <w:t> </w:t>
    </w:r>
    <w:bookmarkEnd w:id="1628"/>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102D" w14:textId="1A4E238E" w:rsidR="002E7493" w:rsidRDefault="002E7493" w:rsidP="007D3999">
    <w:pPr>
      <w:spacing w:after="0" w:line="160" w:lineRule="exact"/>
      <w:jc w:val="left"/>
      <w:rPr>
        <w:sz w:val="16"/>
        <w:szCs w:val="16"/>
      </w:rPr>
    </w:pPr>
    <w:bookmarkStart w:id="1629" w:name="DocumentMarkings42FooterFirstPage"/>
    <w:r w:rsidRPr="007D3999">
      <w:rPr>
        <w:color w:val="000000"/>
        <w:sz w:val="17"/>
        <w:szCs w:val="16"/>
      </w:rPr>
      <w:t> </w:t>
    </w:r>
    <w:bookmarkEnd w:id="1629"/>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ACFC" w14:textId="69B1102E" w:rsidR="002E7493" w:rsidRDefault="002E7493" w:rsidP="007D3999">
    <w:pPr>
      <w:pStyle w:val="Altbilgi"/>
      <w:spacing w:before="0" w:after="0"/>
    </w:pPr>
    <w:bookmarkStart w:id="6" w:name="DocumentMarkings3FooterFirstPage"/>
    <w:r w:rsidRPr="007D3999">
      <w:rPr>
        <w:color w:val="000000"/>
        <w:sz w:val="17"/>
      </w:rPr>
      <w:t> </w:t>
    </w:r>
    <w:bookmarkEnd w:id="6"/>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BF5D" w14:textId="77777777" w:rsidR="002E7493" w:rsidRDefault="002E74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57DAA" w14:textId="77777777" w:rsidR="007A7A4E" w:rsidRDefault="007A7A4E">
      <w:r>
        <w:separator/>
      </w:r>
    </w:p>
  </w:footnote>
  <w:footnote w:type="continuationSeparator" w:id="0">
    <w:p w14:paraId="2EBDEE49" w14:textId="77777777" w:rsidR="007A7A4E" w:rsidRDefault="007A7A4E">
      <w:r>
        <w:continuationSeparator/>
      </w:r>
    </w:p>
  </w:footnote>
  <w:footnote w:type="continuationNotice" w:id="1">
    <w:p w14:paraId="7823A001" w14:textId="77777777" w:rsidR="007A7A4E" w:rsidRDefault="007A7A4E"/>
  </w:footnote>
  <w:footnote w:id="2">
    <w:p w14:paraId="14BB968D" w14:textId="77777777" w:rsidR="002E7493" w:rsidRPr="003552BA" w:rsidRDefault="002E7493" w:rsidP="00143C8F">
      <w:pPr>
        <w:pStyle w:val="DipnotMetni"/>
        <w:ind w:left="180" w:hanging="180"/>
        <w:rPr>
          <w:sz w:val="18"/>
          <w:szCs w:val="18"/>
        </w:rPr>
      </w:pPr>
      <w:r>
        <w:rPr>
          <w:rStyle w:val="DipnotBavurusu"/>
        </w:rPr>
        <w:footnoteRef/>
      </w:r>
      <w:r>
        <w:rPr>
          <w:sz w:val="16"/>
          <w:szCs w:val="16"/>
        </w:rPr>
        <w:tab/>
      </w:r>
      <w:r w:rsidRPr="003552BA">
        <w:rPr>
          <w:sz w:val="18"/>
          <w:szCs w:val="18"/>
        </w:rPr>
        <w:t>İdare tarafından karar verildiği şekilde, ifa etmeme (a) ilgili sözleşme kapsamında uyuşmazlık çözümüne sevk etme yolu da dahil olmak üzere, ifa etmemeye yüklenici tarafından itiraz edilmemiş olan tüm sözleşmeleri ve (b) bu şekilde itiraz edilmiş olan, ancak yüklenici aleyhine tam olarak çözümlenmiş olan sözleşmeleri içerecektir. İfa etmeme, İdare kararının uyuşmazlık çözüm mekanizması tarafından geçersiz kılındığı sözleşmeleri içermeyecektir. İfa etmeme tam olarak çözümlenmiş uyuşmazlıklar veya davalar, yani ilgili sözleşme kapsamında uyuşmazlık çözüm mekanizmasına göre çözümlenmiş olan ve İsteklinin elindeki tüm temyiz davalarının bitmiş olduğu uyuşmazlık veya dava, hakkındaki tüm bilgilere dayanmalıdır.</w:t>
      </w:r>
    </w:p>
  </w:footnote>
  <w:footnote w:id="3">
    <w:p w14:paraId="7B8B6B1F" w14:textId="77777777" w:rsidR="002E7493" w:rsidRPr="003552BA" w:rsidRDefault="002E7493" w:rsidP="00143C8F">
      <w:pPr>
        <w:pStyle w:val="DipnotMetni"/>
        <w:rPr>
          <w:sz w:val="18"/>
          <w:szCs w:val="18"/>
        </w:rPr>
      </w:pPr>
      <w:r w:rsidRPr="003552BA">
        <w:rPr>
          <w:rStyle w:val="DipnotBavurusu"/>
          <w:sz w:val="18"/>
          <w:szCs w:val="18"/>
        </w:rPr>
        <w:footnoteRef/>
      </w:r>
      <w:r w:rsidRPr="003552BA">
        <w:rPr>
          <w:sz w:val="18"/>
          <w:szCs w:val="18"/>
        </w:rPr>
        <w:t xml:space="preserve"> </w:t>
      </w:r>
      <w:r>
        <w:rPr>
          <w:sz w:val="18"/>
          <w:szCs w:val="18"/>
        </w:rPr>
        <w:t xml:space="preserve"> </w:t>
      </w:r>
      <w:r w:rsidRPr="003552BA">
        <w:rPr>
          <w:sz w:val="18"/>
          <w:szCs w:val="18"/>
        </w:rPr>
        <w:t>Bu gereklilik İstekli tarafından İş Ortaklığı üyesi olarak yapılmış sözleşmeler için de geçerlidir.</w:t>
      </w:r>
    </w:p>
  </w:footnote>
  <w:footnote w:id="4">
    <w:p w14:paraId="2E99848A" w14:textId="77777777" w:rsidR="002E7493" w:rsidRPr="005E129A" w:rsidRDefault="002E7493" w:rsidP="00143C8F">
      <w:pPr>
        <w:pStyle w:val="DipnotMetni"/>
        <w:ind w:left="270" w:hanging="270"/>
        <w:rPr>
          <w:sz w:val="16"/>
          <w:szCs w:val="16"/>
        </w:rPr>
      </w:pPr>
      <w:r>
        <w:rPr>
          <w:rStyle w:val="DipnotBavurusu"/>
        </w:rPr>
        <w:footnoteRef/>
      </w:r>
      <w:r>
        <w:rPr>
          <w:sz w:val="16"/>
          <w:szCs w:val="16"/>
        </w:rPr>
        <w:tab/>
        <w:t>Teklif Sahibi, kendisi tarafından son beş yıl içinde tamamlanan veya devam eden sözleşmelerden kaynaklanan bütün davalar veya tahkimler hakkında, ilgili Teklif Mektubuna ait doğru bilgileri sağlayacaktır. Teklif Sahibi veya bir ortak girişimin herhangi bir üyesi aleyhine süreklilik arzeden  kararlar bulunması, İhalenin kaybedilmesiyle sonuçlanabilir.</w:t>
      </w:r>
    </w:p>
  </w:footnote>
  <w:footnote w:id="5">
    <w:p w14:paraId="527E7AC6" w14:textId="77777777" w:rsidR="002E7493" w:rsidRPr="008E091C" w:rsidRDefault="002E7493" w:rsidP="00143C8F">
      <w:pPr>
        <w:rPr>
          <w:sz w:val="18"/>
          <w:szCs w:val="18"/>
        </w:rPr>
      </w:pPr>
      <w:r>
        <w:rPr>
          <w:rStyle w:val="DipnotBavurusu"/>
          <w:sz w:val="20"/>
        </w:rPr>
        <w:footnoteRef/>
      </w:r>
      <w:r>
        <w:rPr>
          <w:rStyle w:val="DipnotBavurusu"/>
          <w:sz w:val="20"/>
        </w:rPr>
        <w:t xml:space="preserve"> </w:t>
      </w:r>
      <w:r>
        <w:rPr>
          <w:sz w:val="18"/>
          <w:szCs w:val="18"/>
        </w:rPr>
        <w:t xml:space="preserve">İşveren bu bilgiyi, gereken özeni gösterme sorumluluğunu yerine getirmede daha fazla bilgi veya açıklama istemek için kullanabilir.  </w:t>
      </w:r>
    </w:p>
  </w:footnote>
  <w:footnote w:id="6">
    <w:p w14:paraId="73912920" w14:textId="77777777" w:rsidR="002E7493" w:rsidRDefault="002E7493" w:rsidP="00532E30">
      <w:pPr>
        <w:pStyle w:val="DipnotMetni"/>
        <w:tabs>
          <w:tab w:val="left" w:pos="180"/>
        </w:tabs>
        <w:ind w:left="180" w:hanging="180"/>
        <w:rPr>
          <w:rFonts w:ascii="Calibri" w:eastAsia="Calibri" w:hAnsi="Calibri" w:cs="Arial"/>
          <w:kern w:val="2"/>
          <w14:ligatures w14:val="standardContextual"/>
        </w:rPr>
      </w:pPr>
      <w:r>
        <w:rPr>
          <w:rStyle w:val="DipnotBavurusu"/>
        </w:rPr>
        <w:footnoteRef/>
      </w:r>
      <w:r>
        <w:t xml:space="preserve">      İsteklinin ortak girişim üyesi veya alt yüklenici olarak katıldığı sözleşmeler için, bu gerekliliğin karşılanmasında sadece İsteklinin değer bazındaki payı dikkate alınacaktır.</w:t>
      </w:r>
    </w:p>
  </w:footnote>
  <w:footnote w:id="7">
    <w:p w14:paraId="22E3AE48" w14:textId="77777777" w:rsidR="002E7493" w:rsidRDefault="002E7493" w:rsidP="00532E30">
      <w:pPr>
        <w:pStyle w:val="DipnotMetni"/>
        <w:tabs>
          <w:tab w:val="left" w:pos="180"/>
        </w:tabs>
        <w:ind w:left="180" w:hanging="180"/>
        <w:rPr>
          <w:rFonts w:ascii="Calibri" w:eastAsia="Calibri" w:hAnsi="Calibri" w:cs="Arial"/>
          <w:kern w:val="2"/>
          <w14:ligatures w14:val="standardContextual"/>
        </w:rPr>
      </w:pPr>
      <w:r>
        <w:rPr>
          <w:vertAlign w:val="superscript"/>
        </w:rPr>
        <w:t>6</w:t>
      </w:r>
      <w:r>
        <w:t xml:space="preserve"> </w:t>
      </w:r>
      <w:r>
        <w:tab/>
        <w:t xml:space="preserve">    Büyük ölçüde tamamlama ifadesi, sözleşme kapsamındaki işlerin yüzde 80’inin veya daha fazlasının tamamlanmasına dayalı olarak kullanılır.</w:t>
      </w:r>
    </w:p>
    <w:p w14:paraId="13A1CB2A" w14:textId="0658E403" w:rsidR="002E7493" w:rsidRDefault="002E7493" w:rsidP="00532E30">
      <w:pPr>
        <w:pStyle w:val="DipnotMetni"/>
        <w:tabs>
          <w:tab w:val="left" w:pos="180"/>
        </w:tabs>
        <w:ind w:left="180" w:hanging="180"/>
      </w:pPr>
      <w:r w:rsidRPr="00E23487">
        <w:rPr>
          <w:vertAlign w:val="superscript"/>
        </w:rPr>
        <w:t xml:space="preserve">7 </w:t>
      </w:r>
      <w:r>
        <w:t xml:space="preserve">   </w:t>
      </w:r>
      <w:r w:rsidRPr="00957A56">
        <w:rPr>
          <w:szCs w:val="16"/>
        </w:rPr>
        <w:t>İş Ortaklığı olması durumunda, üyeleri tarafından tamamlanmış sözleşmelerin değeri tek bir sözleşmenin minimum değerinin gerekliliğinin karşılanıp karşılanmamış olduğunu belirlemek için toplanmayacaktır. Bunun yerine, her bir üye tarafından gerçekleştirilen her bir sözleşme tek başına bir firma için gerektiği gibi tek bir sözleşmenin minimum değerini karşılayacaktır. İş Ortaklığının sözleşmelerin toplam sayısının gerekliliğini karşılayıp karşılamadığını belirlemede, sadece her biri gerekli minimum değere eşit ya da daha fazla olan tüm üyeler tarafından tamamlanmış sözleşmelerin sayısı toplanacaktır</w:t>
      </w:r>
      <w:r w:rsidRPr="004B0D23">
        <w:rPr>
          <w:sz w:val="16"/>
          <w:szCs w:val="16"/>
        </w:rPr>
        <w:t>.</w:t>
      </w:r>
    </w:p>
    <w:p w14:paraId="40FBB6EA" w14:textId="77777777" w:rsidR="002E7493" w:rsidRDefault="002E7493" w:rsidP="00532E30">
      <w:pPr>
        <w:pStyle w:val="DipnotMetni"/>
        <w:tabs>
          <w:tab w:val="left" w:pos="180"/>
        </w:tabs>
        <w:ind w:left="180" w:hanging="180"/>
      </w:pPr>
    </w:p>
  </w:footnote>
  <w:footnote w:id="8">
    <w:p w14:paraId="4B38C3AB" w14:textId="2F62AE2D" w:rsidR="002E7493" w:rsidRDefault="002E7493" w:rsidP="00CE1FB9">
      <w:pPr>
        <w:pStyle w:val="DipnotMetni"/>
      </w:pPr>
      <w:r>
        <w:rPr>
          <w:rStyle w:val="DipnotBavurusu"/>
        </w:rPr>
        <w:footnoteRef/>
      </w:r>
      <w:r>
        <w:tab/>
        <w:t xml:space="preserve">Teminatın miktarı </w:t>
      </w:r>
      <w:r>
        <w:rPr>
          <w:i/>
          <w:iCs/>
        </w:rPr>
        <w:t>İşverenin Ülkesinin</w:t>
      </w:r>
      <w:r>
        <w:t xml:space="preserve"> para birimi cinsinden veya serbest olarak dönüştürülebilen bir para biriminde eşdeğer miktarda ifade edilecektir.</w:t>
      </w:r>
    </w:p>
  </w:footnote>
  <w:footnote w:id="9">
    <w:p w14:paraId="5BB758E7" w14:textId="77777777" w:rsidR="002E7493" w:rsidRPr="005E129A" w:rsidRDefault="002E7493" w:rsidP="00CE1FB9">
      <w:pPr>
        <w:pStyle w:val="DipnotMetni"/>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0">
    <w:p w14:paraId="23DA7155" w14:textId="77777777" w:rsidR="002E7493" w:rsidRPr="005E129A" w:rsidRDefault="002E7493" w:rsidP="00CE1FB9">
      <w:pPr>
        <w:pStyle w:val="DipnotMetni"/>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w:t>
      </w:r>
      <w:r w:rsidRPr="008F57B5">
        <w:t>(i) isteklinin belirli bir teklifinin yeterlik gerekliliklerini karşılamasına olanak tanıyan belirli ve kritik deneyim ve know-how sunması hasebiyle isteklinin ön yeterlik başvurusunda veya teklifinde yer alan veya (ii) Borçlu tarafından tayin edilen kişi.</w:t>
      </w:r>
      <w:r>
        <w:rPr>
          <w:sz w:val="18"/>
          <w:szCs w:val="18"/>
        </w:rPr>
        <w:t xml:space="preserve">  </w:t>
      </w:r>
    </w:p>
  </w:footnote>
  <w:footnote w:id="11">
    <w:p w14:paraId="0E3A9470" w14:textId="77777777" w:rsidR="002E7493" w:rsidRPr="008F57B5" w:rsidRDefault="002E7493" w:rsidP="00CE1FB9">
      <w:pPr>
        <w:pStyle w:val="DipnotMetni"/>
      </w:pPr>
      <w:r>
        <w:rPr>
          <w:rStyle w:val="DipnotBavurusu"/>
          <w:sz w:val="18"/>
          <w:szCs w:val="18"/>
        </w:rPr>
        <w:footnoteRef/>
      </w:r>
      <w:r>
        <w:rPr>
          <w:sz w:val="18"/>
          <w:szCs w:val="18"/>
        </w:rPr>
        <w:t xml:space="preserve"> </w:t>
      </w:r>
      <w:r>
        <w:rPr>
          <w:sz w:val="18"/>
          <w:szCs w:val="18"/>
        </w:rPr>
        <w:tab/>
      </w:r>
      <w:r w:rsidRPr="008F57B5">
        <w:t>Bu bağlamda yapılan denetimler genellikle araştırmaya dayalı (örneğin adli) şekilde olmalıdır.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2">
    <w:p w14:paraId="1573025F" w14:textId="77777777" w:rsidR="002E7493" w:rsidRDefault="002E7493" w:rsidP="00006ECC"/>
    <w:p w14:paraId="782EBEE4" w14:textId="77777777" w:rsidR="002E7493" w:rsidRDefault="002E7493" w:rsidP="00006ECC">
      <w:pPr>
        <w:pStyle w:val="DipnotMetni"/>
      </w:pPr>
    </w:p>
  </w:footnote>
  <w:footnote w:id="13">
    <w:p w14:paraId="345E1C80" w14:textId="77777777" w:rsidR="002E7493" w:rsidRDefault="002E7493" w:rsidP="00006ECC">
      <w:pPr>
        <w:pStyle w:val="DipnotMetni"/>
      </w:pPr>
      <w:r>
        <w:rPr>
          <w:rStyle w:val="DipnotBavurusu"/>
        </w:rPr>
        <w:footnoteRef/>
      </w:r>
      <w:r>
        <w:t xml:space="preserve"> Maliyetler Sözleşmede öngörülen para birimleri üzerinden belirtilecektir.</w:t>
      </w:r>
    </w:p>
  </w:footnote>
  <w:footnote w:id="14">
    <w:p w14:paraId="19783517" w14:textId="77777777" w:rsidR="002E7493" w:rsidRDefault="002E7493" w:rsidP="00006ECC">
      <w:pPr>
        <w:pStyle w:val="DipnotMetni"/>
      </w:pPr>
      <w:r>
        <w:rPr>
          <w:rStyle w:val="DipnotBavurusu"/>
        </w:rPr>
        <w:footnoteRef/>
      </w:r>
      <w:r>
        <w:t xml:space="preserve"> Maliyetler Sözleşmede öngörülen para birimleri üzerinden belirtilecektir.</w:t>
      </w:r>
    </w:p>
  </w:footnote>
  <w:footnote w:id="15">
    <w:p w14:paraId="33997DFC" w14:textId="77777777" w:rsidR="002E7493" w:rsidRDefault="002E7493" w:rsidP="00006ECC">
      <w:pPr>
        <w:pStyle w:val="DipnotMetni"/>
      </w:pPr>
      <w:r>
        <w:rPr>
          <w:rStyle w:val="DipnotBavurusu"/>
        </w:rPr>
        <w:t>2</w:t>
      </w:r>
      <w:r>
        <w:t xml:space="preserve"> Gerektiğinde belirtin.</w:t>
      </w:r>
    </w:p>
  </w:footnote>
  <w:footnote w:id="16">
    <w:p w14:paraId="4C4DA563" w14:textId="77777777" w:rsidR="002E7493" w:rsidRPr="007452B6" w:rsidRDefault="002E7493" w:rsidP="00CE1FB9">
      <w:pPr>
        <w:pStyle w:val="DipnotMetni"/>
        <w:spacing w:after="60"/>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7">
    <w:p w14:paraId="59CE9F9B" w14:textId="77777777" w:rsidR="002E7493" w:rsidRPr="007452B6" w:rsidRDefault="002E7493" w:rsidP="00CE1FB9">
      <w:pPr>
        <w:pStyle w:val="DipnotMetni"/>
        <w:spacing w:after="60"/>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(i) isteklinin belirli bir teklifinin yeterlik gerekliliklerini karşılamasına olanak tanıyan belirli ve kritik deneyim ve know-how sunması hasebiyle isteklinin ön yeterlik başvurusunda veya teklifinde yer alan veya (ii) Borçlu tarafından tayin edilen kişi.  </w:t>
      </w:r>
    </w:p>
  </w:footnote>
  <w:footnote w:id="18">
    <w:p w14:paraId="66CDD293" w14:textId="77777777" w:rsidR="002E7493" w:rsidRDefault="002E7493" w:rsidP="00CE1FB9">
      <w:pPr>
        <w:pStyle w:val="DipnotMetni"/>
        <w:spacing w:after="60"/>
      </w:pPr>
      <w:r>
        <w:rPr>
          <w:rStyle w:val="DipnotBavurusu"/>
          <w:sz w:val="18"/>
          <w:szCs w:val="18"/>
        </w:rPr>
        <w:footnoteRef/>
      </w:r>
      <w:r>
        <w:rPr>
          <w:sz w:val="18"/>
          <w:szCs w:val="18"/>
        </w:rPr>
        <w:t xml:space="preserve"> </w:t>
      </w:r>
      <w:r>
        <w:rPr>
          <w:sz w:val="18"/>
          <w:szCs w:val="18"/>
        </w:rPr>
        <w:tab/>
      </w:r>
      <w:r>
        <w:t>Bu bağlamda yapılan denetimler genellikle araştırmaya dayalı (örneğin adli) şekilde olmalıdır.</w:t>
      </w:r>
      <w:r>
        <w:rPr>
          <w:sz w:val="18"/>
          <w:szCs w:val="18"/>
        </w:rPr>
        <w:t xml:space="preserve">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9">
    <w:p w14:paraId="0114465F" w14:textId="77C0AFC3" w:rsidR="002E7493" w:rsidRPr="00A01537" w:rsidRDefault="002E7493" w:rsidP="00CE1FB9">
      <w:pPr>
        <w:pStyle w:val="DipnotMetni"/>
        <w:rPr>
          <w:i/>
        </w:rPr>
      </w:pPr>
      <w:r>
        <w:rPr>
          <w:rStyle w:val="DipnotBavurusu"/>
        </w:rPr>
        <w:footnoteRef/>
      </w:r>
      <w:r>
        <w:tab/>
        <w:t>İşveren, Banka Teminatını veya Koşullu Teminatı eklemelidir.</w:t>
      </w:r>
    </w:p>
  </w:footnote>
  <w:footnote w:id="20">
    <w:p w14:paraId="01DC4C62" w14:textId="3623CD9E" w:rsidR="002E7493" w:rsidRDefault="002E7493"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1">
    <w:p w14:paraId="7B6B02F9" w14:textId="1693F0F4" w:rsidR="002E7493" w:rsidRDefault="002E7493" w:rsidP="00CE1FB9">
      <w:pPr>
        <w:pStyle w:val="DipnotMetni"/>
        <w:tabs>
          <w:tab w:val="left" w:pos="360"/>
        </w:tabs>
      </w:pPr>
      <w:r>
        <w:rPr>
          <w:rStyle w:val="DipnotBavurusu"/>
        </w:rPr>
        <w:footnoteRef/>
      </w:r>
      <w:r>
        <w:tab/>
      </w:r>
      <w:r w:rsidRPr="00C64302">
        <w:t>İşbu metin, i) GCC’nin 25.4 numaralı bendi uyarınca Tesislerin kısmi kabulünü ve ii) GCC’nin 27.10 numaralı bendi uyarınca Yüklenicinin uzatılmış garanti yükümlülüğü için sorumlu olduğunda, Kesin Teminat Mektubunun uzatılmasını dikkate alma maksadıyla gerekli olduğunda değiştirilecektir (her ne kadar bu ikinci durumda, İşveren Kesin Teminat Mektubunun uzatılmasıyla ilgili olarak uzatılmış garanti teminatını göz ününde bulundurmak isteyebilir).</w:t>
      </w:r>
    </w:p>
  </w:footnote>
  <w:footnote w:id="22">
    <w:p w14:paraId="535DF8B6" w14:textId="7A7918EF" w:rsidR="002E7493" w:rsidRDefault="002E7493" w:rsidP="00CE1FB9">
      <w:pPr>
        <w:pStyle w:val="DipnotMetni"/>
        <w:tabs>
          <w:tab w:val="left" w:pos="360"/>
        </w:tabs>
      </w:pPr>
      <w:r>
        <w:rPr>
          <w:rStyle w:val="DipnotBavurusu"/>
        </w:rPr>
        <w:footnoteRef/>
      </w:r>
      <w:r>
        <w:tab/>
      </w:r>
      <w:r w:rsidRPr="00BB7E64">
        <w:t xml:space="preserve">Kusur Sorumluluk Süresinin beklenen sona erme tarihinden </w:t>
      </w:r>
      <w:r>
        <w:t>seksen dört</w:t>
      </w:r>
      <w:r w:rsidRPr="00BB7E64">
        <w:t xml:space="preserve"> gün sonraki tarihi giriniz. Sözleşme konusu işin bitirilmesi için herhangi bir süre uzatımı olması durumunda, teminat veren tarafından İşverene, işbu teminatın geçerlilik süresinin uzatılmasına ilişkin bir talepte bulunulması gerektiği İşveren tarafından dikkate alınmalıdır. Söz konusu talep yazılı olmalı ve teminatta kararlaştırılan son geçerlilik tarihinden önce verilmelidir. Bu teminatı hazırlarken İşveren, sondan bir önceki paragrafa şu cümleyi ilave etmek isteyebilir: “Teminat veren, İşverenin işbu teminatın geçerlilik süresi dolmadan süre uzatımı için yazılı talebi üzerine işbu teminatı bir defaya mahsus olmak üzere azami [altı ay] [bir yıl] uzatacağını kabul eder.”</w:t>
      </w:r>
    </w:p>
    <w:p w14:paraId="571B3F26" w14:textId="77777777" w:rsidR="002E7493" w:rsidRDefault="002E7493" w:rsidP="00CE1FB9">
      <w:pPr>
        <w:pStyle w:val="DipnotMetni"/>
        <w:tabs>
          <w:tab w:val="left" w:pos="360"/>
        </w:tabs>
      </w:pPr>
    </w:p>
  </w:footnote>
  <w:footnote w:id="23">
    <w:p w14:paraId="4B527743" w14:textId="6985A890" w:rsidR="002E7493" w:rsidRDefault="002E7493"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4">
    <w:p w14:paraId="35B612BE" w14:textId="0F804409" w:rsidR="002E7493" w:rsidRDefault="002E7493" w:rsidP="00CE1FB9">
      <w:pPr>
        <w:pStyle w:val="DipnotMetni"/>
        <w:ind w:left="90" w:hanging="90"/>
      </w:pPr>
      <w:r>
        <w:rPr>
          <w:rStyle w:val="DipnotBavurusu"/>
        </w:rPr>
        <w:footnoteRef/>
      </w:r>
      <w:r>
        <w:rPr>
          <w:bCs/>
          <w:i/>
          <w:iCs/>
          <w:sz w:val="22"/>
        </w:rPr>
        <w:t xml:space="preserve">İşin bitirilme süresi için öngörülen son geçerlilik tarihi yazılmalıdır.  Sözleşme konusu işin bitirilmesi için herhangi bir süre uzatımı olması durumunda, teminat veren tarafından İşverene, işbu teminatın geçerlilik süresinin uzatılmasına ilişkin bir talepte bulunulması gerektiği İşveren tarafından dikkate alınmalıdır.  Söz konusu talep yazılı olmalı ve teminatta kararlaştırılan son geçerlilik tarihinden önce verilmelidir. Bu teminatı hazırlarken İşveren, sondan bir önceki paragrafa şu cümleyi ilave etmek isteyebilir:  </w:t>
      </w:r>
      <w:r>
        <w:rPr>
          <w:i/>
          <w:iCs/>
        </w:rPr>
        <w:t>“Teminat veren, Lehtarın işbu teminatın geçerlilik süresi dolmadan süre uzatımı için yazılı talebi üzerine işbu teminatı bir defaya mahsus olmak üzere azami [altı ay] [bir yıl] uzatacağını kabul eder.”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83EDA" w14:textId="77116EDE" w:rsidR="002E7493" w:rsidRDefault="007A7A4E" w:rsidP="005946F4">
    <w:pPr>
      <w:pStyle w:val="stbilgi"/>
      <w:jc w:val="right"/>
    </w:pPr>
    <w:sdt>
      <w:sdtPr>
        <w:id w:val="-1351796279"/>
        <w:docPartObj>
          <w:docPartGallery w:val="Page Numbers (Top of Page)"/>
          <w:docPartUnique/>
        </w:docPartObj>
      </w:sdtPr>
      <w:sdtEndPr>
        <w:rPr>
          <w:noProof/>
        </w:rPr>
      </w:sdtEndPr>
      <w:sdtContent>
        <w:r w:rsidR="002E7493">
          <w:fldChar w:fldCharType="begin"/>
        </w:r>
        <w:r w:rsidR="002E7493">
          <w:instrText xml:space="preserve"> PAGE   \* MERGEFORMAT </w:instrText>
        </w:r>
        <w:r w:rsidR="002E7493">
          <w:fldChar w:fldCharType="separate"/>
        </w:r>
        <w:r w:rsidR="002E7493">
          <w:rPr>
            <w:noProof/>
          </w:rPr>
          <w:t>v</w:t>
        </w:r>
        <w:r w:rsidR="002E7493">
          <w:fldChar w:fldCharType="end"/>
        </w:r>
      </w:sdtContent>
    </w:sdt>
    <w:r w:rsidR="002E7493">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515" w14:textId="2D0BD6F1" w:rsidR="002E7493" w:rsidRPr="00FD1636" w:rsidRDefault="002E7493" w:rsidP="00FD1636">
    <w:pPr>
      <w:pStyle w:val="stbilgi"/>
      <w:tabs>
        <w:tab w:val="left" w:pos="7200"/>
        <w:tab w:val="right" w:pos="9720"/>
      </w:tabs>
      <w:ind w:right="-36"/>
      <w:jc w:val="left"/>
    </w:pPr>
    <w:r>
      <w:rPr>
        <w:rStyle w:val="SayfaNumaras"/>
      </w:rPr>
      <w:t>Kısım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48</w:t>
    </w:r>
    <w:r>
      <w:rPr>
        <w:rStyle w:val="SayfaNumaras"/>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C54C" w14:textId="73AAC238" w:rsidR="002E7493" w:rsidRPr="00FD1636" w:rsidRDefault="002E7493" w:rsidP="00FD1636">
    <w:pPr>
      <w:pStyle w:val="stbilgi"/>
      <w:tabs>
        <w:tab w:val="left" w:pos="7200"/>
        <w:tab w:val="right" w:pos="9720"/>
      </w:tabs>
      <w:ind w:right="-36"/>
      <w:jc w:val="left"/>
    </w:pPr>
    <w:r>
      <w:rPr>
        <w:rStyle w:val="SayfaNumaras"/>
      </w:rPr>
      <w:t>Kısım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48</w:t>
    </w:r>
    <w:r>
      <w:rPr>
        <w:rStyle w:val="SayfaNumaras"/>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90953" w14:textId="46C67C93" w:rsidR="002E7493" w:rsidRDefault="002E7493" w:rsidP="00705153">
    <w:pPr>
      <w:pStyle w:val="stbilgi"/>
      <w:pBdr>
        <w:bottom w:val="single" w:sz="4" w:space="0" w:color="000000"/>
      </w:pBdr>
      <w:tabs>
        <w:tab w:val="clear" w:pos="9000"/>
        <w:tab w:val="right" w:pos="12960"/>
      </w:tabs>
      <w:ind w:right="-36"/>
      <w:jc w:val="lef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58</w:t>
    </w:r>
    <w:r>
      <w:rPr>
        <w:rStyle w:val="SayfaNumaras"/>
      </w:rPr>
      <w:fldChar w:fldCharType="end"/>
    </w:r>
    <w:r>
      <w:rPr>
        <w:rStyle w:val="SayfaNumaras"/>
      </w:rPr>
      <w:tab/>
    </w:r>
    <w:r>
      <w:t xml:space="preserve">Bölüm III – Değerlendirme ve Yeterlilik Kriterleri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6959" w14:textId="08FD239D" w:rsidR="002E7493" w:rsidRDefault="002E7493" w:rsidP="00705153">
    <w:pPr>
      <w:pStyle w:val="stbilgi"/>
      <w:pBdr>
        <w:bottom w:val="single" w:sz="4" w:space="0" w:color="000000"/>
      </w:pBdr>
      <w:tabs>
        <w:tab w:val="clear" w:pos="9000"/>
        <w:tab w:val="right" w:pos="12870"/>
      </w:tabs>
      <w:ind w:right="-36"/>
      <w:jc w:val="left"/>
    </w:pPr>
    <w:r>
      <w:t xml:space="preserve">Kısım III – Değerlendirme ve Yeterlilik Kriterleri </w:t>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62</w:t>
    </w:r>
    <w:r>
      <w:rPr>
        <w:rStyle w:val="SayfaNumaras"/>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C7A3" w14:textId="0FF2EA25" w:rsidR="002E7493" w:rsidRPr="00FD1636" w:rsidRDefault="002E7493" w:rsidP="00FD1636">
    <w:pPr>
      <w:pStyle w:val="stbilgi"/>
      <w:tabs>
        <w:tab w:val="left" w:pos="7200"/>
        <w:tab w:val="right" w:pos="9720"/>
      </w:tabs>
      <w:ind w:right="-36"/>
      <w:jc w:val="left"/>
    </w:pPr>
    <w:r>
      <w:rPr>
        <w:rStyle w:val="SayfaNumaras"/>
      </w:rPr>
      <w:t>Bölüm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60</w:t>
    </w:r>
    <w:r>
      <w:rPr>
        <w:rStyle w:val="SayfaNumaras"/>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E205" w14:textId="600EF48B" w:rsidR="002E7493" w:rsidRDefault="002E7493" w:rsidP="00DA2B65">
    <w:pPr>
      <w:pStyle w:val="stbilgi"/>
      <w:tabs>
        <w:tab w:val="clear" w:pos="9000"/>
        <w:tab w:val="right" w:pos="9360"/>
        <w:tab w:val="right" w:pos="9720"/>
      </w:tabs>
      <w:ind w:right="-36"/>
      <w:jc w:val="left"/>
    </w:pPr>
    <w:r>
      <w:t>Kısım III – Değerlendirme ve Yeterlilik Kriterleri</w:t>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66</w:t>
    </w:r>
    <w:r>
      <w:rPr>
        <w:rStyle w:val="SayfaNumaras"/>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FCBF" w14:textId="3E7495A0" w:rsidR="002E7493" w:rsidRPr="00FD1636" w:rsidRDefault="002E7493"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64</w:t>
    </w:r>
    <w:r>
      <w:rPr>
        <w:rStyle w:val="SayfaNumaras"/>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FA7C" w14:textId="47CD1C68" w:rsidR="002E7493" w:rsidRDefault="002E7493">
    <w:pPr>
      <w:pStyle w:val="stbilgi"/>
      <w:ind w:right="-18"/>
    </w:pPr>
    <w:r>
      <w:t>Kısım IV – İhale Formları</w:t>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146</w:t>
    </w:r>
    <w:r>
      <w:rPr>
        <w:rStyle w:val="SayfaNumaras"/>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A4DBF" w14:textId="28371C58" w:rsidR="002E7493" w:rsidRPr="00FD1636" w:rsidRDefault="002E7493"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140</w:t>
    </w:r>
    <w:r>
      <w:rPr>
        <w:rStyle w:val="SayfaNumaras"/>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16BF" w14:textId="3E4BF1B1" w:rsidR="002E7493" w:rsidRPr="00FD1636" w:rsidRDefault="002E7493" w:rsidP="00FD1636">
    <w:pPr>
      <w:pStyle w:val="stbilgi"/>
      <w:tabs>
        <w:tab w:val="right" w:pos="9720"/>
      </w:tabs>
      <w:ind w:right="-18"/>
      <w:jc w:val="left"/>
      <w:rPr>
        <w:rStyle w:val="SayfaNumaras"/>
      </w:rPr>
    </w:pPr>
    <w:r>
      <w:rPr>
        <w:rStyle w:val="SayfaNumaras"/>
      </w:rPr>
      <w:t>Bölüm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146</w:t>
    </w:r>
    <w:r>
      <w:rPr>
        <w:rStyle w:val="SayfaNumara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8420" w14:textId="16E35C05" w:rsidR="002E7493" w:rsidRPr="003A4A92" w:rsidRDefault="002E7493" w:rsidP="008B6C46">
    <w:pPr>
      <w:pStyle w:val="stbilgi"/>
      <w:jc w:val="right"/>
    </w:pPr>
    <w:r>
      <w:tab/>
    </w:r>
    <w:sdt>
      <w:sdtPr>
        <w:id w:val="7520097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F71F3">
          <w:rPr>
            <w:noProof/>
          </w:rPr>
          <w:t>v</w:t>
        </w:r>
        <w:r>
          <w:fldChar w:fldCharType="end"/>
        </w:r>
      </w:sdtContent>
    </w:sdt>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467B" w14:textId="5F1D3672" w:rsidR="002E7493" w:rsidRDefault="002E7493">
    <w:pPr>
      <w:pStyle w:val="stbilgi"/>
      <w:ind w:right="-18"/>
    </w:pPr>
    <w:r>
      <w:t>Bölüm V - Uygun Ülkeler</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141</w:t>
    </w:r>
    <w:r>
      <w:rPr>
        <w:rStyle w:val="SayfaNumaras"/>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7AD9" w14:textId="291CFB3D" w:rsidR="002E7493" w:rsidRPr="00FD1636" w:rsidRDefault="002E7493" w:rsidP="00FD1636">
    <w:pPr>
      <w:pStyle w:val="stbilgi"/>
      <w:tabs>
        <w:tab w:val="right" w:pos="9720"/>
      </w:tabs>
      <w:ind w:right="-18"/>
      <w:jc w:val="left"/>
    </w:pPr>
    <w:r>
      <w:rPr>
        <w:rStyle w:val="SayfaNumaras"/>
      </w:rPr>
      <w:t>Kısım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151</w:t>
    </w:r>
    <w:r>
      <w:rPr>
        <w:rStyle w:val="SayfaNumaras"/>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88FB" w14:textId="77777777" w:rsidR="002E7493" w:rsidRDefault="002E7493" w:rsidP="005C5952">
    <w:pPr>
      <w:pStyle w:val="stbilgi"/>
    </w:pPr>
  </w:p>
  <w:p w14:paraId="0F3E59A2" w14:textId="48E12D31" w:rsidR="002E7493" w:rsidRPr="00312BF9" w:rsidRDefault="002E7493" w:rsidP="005C5952">
    <w:pPr>
      <w:pStyle w:val="stbilgi"/>
    </w:pPr>
    <w:r>
      <w:t xml:space="preserve">KısımVII - </w:t>
    </w:r>
    <w:r>
      <w:rPr>
        <w:rStyle w:val="SayfaNumaras"/>
      </w:rPr>
      <w:t>İşverenin Gereklilikleri</w:t>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178</w:t>
    </w:r>
    <w:r>
      <w:rPr>
        <w:rStyle w:val="SayfaNumaras"/>
      </w:rPr>
      <w:fldChar w:fldCharType="end"/>
    </w:r>
  </w:p>
  <w:p w14:paraId="151EF836" w14:textId="77777777" w:rsidR="002E7493" w:rsidRDefault="002E7493">
    <w:pPr>
      <w:spacing w:line="200" w:lineRule="exact"/>
    </w:pPr>
  </w:p>
  <w:p w14:paraId="0EE58583" w14:textId="77777777" w:rsidR="002E7493" w:rsidRDefault="002E7493"/>
  <w:p w14:paraId="3B9AA456" w14:textId="77777777" w:rsidR="002E7493" w:rsidRDefault="002E7493"/>
  <w:p w14:paraId="70D22794" w14:textId="77777777" w:rsidR="002E7493" w:rsidRDefault="002E749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0CC2" w14:textId="026783D1" w:rsidR="002E7493" w:rsidRPr="002A5BED" w:rsidRDefault="002E7493" w:rsidP="002A5BED">
    <w:pPr>
      <w:pStyle w:val="stbilgi"/>
      <w:tabs>
        <w:tab w:val="right" w:pos="9720"/>
      </w:tabs>
      <w:ind w:right="-18"/>
      <w:jc w:val="left"/>
    </w:pPr>
    <w:r>
      <w:rPr>
        <w:rStyle w:val="SayfaNumaras"/>
      </w:rPr>
      <w:t>Bölüm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448</w:t>
    </w:r>
    <w:r>
      <w:rPr>
        <w:rStyle w:val="SayfaNumaras"/>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9768" w14:textId="67627C52" w:rsidR="002E7493" w:rsidRPr="002A5BED" w:rsidRDefault="002E7493" w:rsidP="002A5BED">
    <w:pPr>
      <w:pStyle w:val="stbilgi"/>
      <w:tabs>
        <w:tab w:val="right" w:pos="9720"/>
      </w:tabs>
      <w:ind w:right="-18"/>
      <w:jc w:val="left"/>
    </w:pPr>
    <w:r>
      <w:rPr>
        <w:rStyle w:val="SayfaNumaras"/>
      </w:rPr>
      <w:t>Kısım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275</w:t>
    </w:r>
    <w:r>
      <w:rPr>
        <w:rStyle w:val="SayfaNumaras"/>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B61B" w14:textId="4BF6D1DF" w:rsidR="002E7493" w:rsidRPr="002A5BED" w:rsidRDefault="002E7493" w:rsidP="002A5BED">
    <w:pPr>
      <w:pStyle w:val="stbilgi"/>
      <w:tabs>
        <w:tab w:val="right" w:pos="9720"/>
      </w:tabs>
      <w:ind w:right="-18"/>
      <w:jc w:val="left"/>
    </w:pPr>
    <w:r>
      <w:rPr>
        <w:rStyle w:val="SayfaNumaras"/>
      </w:rPr>
      <w:t>Kısım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179</w:t>
    </w:r>
    <w:r>
      <w:rPr>
        <w:rStyle w:val="SayfaNumaras"/>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6E3E0" w14:textId="49C27E52" w:rsidR="002E7493" w:rsidRPr="002A5BED" w:rsidRDefault="002E7493" w:rsidP="002A5BED">
    <w:pPr>
      <w:pStyle w:val="stbilgi"/>
      <w:widowControl w:val="0"/>
      <w:tabs>
        <w:tab w:val="left" w:pos="8246"/>
        <w:tab w:val="right" w:pos="9720"/>
      </w:tabs>
      <w:jc w:val="left"/>
      <w:rPr>
        <w:rStyle w:val="SayfaNumaras"/>
      </w:rPr>
    </w:pPr>
    <w:r>
      <w:t>Bölüm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520</w:t>
    </w:r>
    <w:r>
      <w:rPr>
        <w:rStyle w:val="SayfaNumaras"/>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D3BD" w14:textId="768B74E8" w:rsidR="002E7493" w:rsidRPr="002A5BED" w:rsidRDefault="002E7493" w:rsidP="002A5BED">
    <w:pPr>
      <w:pStyle w:val="stbilgi"/>
      <w:widowControl w:val="0"/>
      <w:tabs>
        <w:tab w:val="left" w:pos="8246"/>
        <w:tab w:val="right" w:pos="9720"/>
      </w:tabs>
      <w:jc w:val="left"/>
      <w:rPr>
        <w:rStyle w:val="SayfaNumaras"/>
      </w:rPr>
    </w:pPr>
    <w:r>
      <w:t>Kısım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291</w:t>
    </w:r>
    <w:r>
      <w:rPr>
        <w:rStyle w:val="SayfaNumaras"/>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54B09" w14:textId="2DB15CBC" w:rsidR="002E7493" w:rsidRDefault="002E7493" w:rsidP="00521E6E">
    <w:pPr>
      <w:pStyle w:val="stbilgi"/>
      <w:widowControl w:val="0"/>
      <w:tabs>
        <w:tab w:val="left" w:pos="8246"/>
        <w:tab w:val="right" w:pos="9720"/>
      </w:tabs>
      <w:jc w:val="left"/>
    </w:pPr>
    <w:r>
      <w:t>Kısım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277</w:t>
    </w:r>
    <w:r>
      <w:rPr>
        <w:rStyle w:val="SayfaNumaras"/>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85A4" w14:textId="5F3F42CD" w:rsidR="002E7493" w:rsidRPr="002A5BED" w:rsidRDefault="002E7493" w:rsidP="002A5BED">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Pr>
        <w:rStyle w:val="SayfaNumaras"/>
        <w:noProof/>
      </w:rPr>
      <w:t>542</w:t>
    </w:r>
    <w:r>
      <w:rPr>
        <w:rStyle w:val="SayfaNumara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BB1" w14:textId="77777777" w:rsidR="002E7493" w:rsidRDefault="007A7A4E">
    <w:pPr>
      <w:pStyle w:val="stbilgi"/>
      <w:jc w:val="left"/>
    </w:pPr>
    <w:sdt>
      <w:sdtPr>
        <w:id w:val="1731107897"/>
        <w:docPartObj>
          <w:docPartGallery w:val="Page Numbers (Top of Page)"/>
          <w:docPartUnique/>
        </w:docPartObj>
      </w:sdtPr>
      <w:sdtEndPr>
        <w:rPr>
          <w:noProof/>
        </w:rPr>
      </w:sdtEndPr>
      <w:sdtContent>
        <w:r w:rsidR="002E7493">
          <w:t>İhale Dokümanı:</w:t>
        </w:r>
        <w:r w:rsidR="002E7493">
          <w:tab/>
        </w:r>
      </w:sdtContent>
    </w:sdt>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379E" w14:textId="6004E2B8" w:rsidR="002E7493" w:rsidRDefault="002E7493" w:rsidP="00BB4652">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330</w:t>
    </w:r>
    <w:r>
      <w:rPr>
        <w:rStyle w:val="SayfaNumaras"/>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29AE" w14:textId="070C6B95" w:rsidR="002E7493" w:rsidRDefault="002E7493" w:rsidP="00353CD5">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293</w:t>
    </w:r>
    <w:r>
      <w:rPr>
        <w:rStyle w:val="SayfaNumaras"/>
      </w:rPr>
      <w:fldChar w:fldCharType="end"/>
    </w:r>
  </w:p>
  <w:p w14:paraId="4F72DD83" w14:textId="77777777" w:rsidR="002E7493" w:rsidRPr="00521E6E" w:rsidRDefault="002E7493" w:rsidP="00521E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CFF6" w14:textId="77777777" w:rsidR="002E7493" w:rsidRDefault="002E7493">
    <w:pPr>
      <w:pStyle w:val="stbilgi"/>
      <w:ind w:right="54"/>
      <w:jc w:val="left"/>
    </w:pP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D34E4" w14:textId="77777777" w:rsidR="002E7493" w:rsidRDefault="002E7493">
    <w:pPr>
      <w:pStyle w:val="stbilgi"/>
      <w:tabs>
        <w:tab w:val="right" w:pos="9396"/>
      </w:tabs>
      <w:ind w:right="-36"/>
    </w:pPr>
    <w:r>
      <w:t xml:space="preserve">Kısım I - Teklif Verenlere Talimatlar </w:t>
    </w: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1C78" w14:textId="0BFE381F" w:rsidR="002E7493" w:rsidRPr="00FD1636" w:rsidRDefault="002E7493"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36</w:t>
    </w:r>
    <w:r>
      <w:rPr>
        <w:rStyle w:val="SayfaNumara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C814B" w14:textId="3EC52CF7" w:rsidR="002E7493" w:rsidRPr="00FD1636" w:rsidRDefault="002E7493"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6</w:t>
    </w:r>
    <w:r>
      <w:rPr>
        <w:rStyle w:val="SayfaNumara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953B" w14:textId="762B61AF" w:rsidR="002E7493" w:rsidRPr="00FD1636" w:rsidRDefault="002E7493"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42</w:t>
    </w:r>
    <w:r>
      <w:rPr>
        <w:rStyle w:val="SayfaNumaras"/>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701C4" w14:textId="25FB234B" w:rsidR="002E7493" w:rsidRPr="00FD1636" w:rsidRDefault="002E7493"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7F71F3">
      <w:rPr>
        <w:rStyle w:val="SayfaNumaras"/>
        <w:noProof/>
      </w:rPr>
      <w:t>46</w:t>
    </w:r>
    <w:r>
      <w:rPr>
        <w:rStyle w:val="SayfaNumara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9FC0632"/>
    <w:lvl w:ilvl="0">
      <w:start w:val="1"/>
      <w:numFmt w:val="decimal"/>
      <w:pStyle w:val="AklamaKonusu"/>
      <w:lvlText w:val="%1."/>
      <w:lvlJc w:val="left"/>
      <w:pPr>
        <w:tabs>
          <w:tab w:val="num" w:pos="450"/>
        </w:tabs>
        <w:ind w:left="450" w:hanging="360"/>
      </w:pPr>
      <w:rPr>
        <w:rFonts w:hint="default"/>
      </w:rPr>
    </w:lvl>
  </w:abstractNum>
  <w:abstractNum w:abstractNumId="1">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36349"/>
    <w:multiLevelType w:val="hybridMultilevel"/>
    <w:tmpl w:val="50A097DA"/>
    <w:lvl w:ilvl="0" w:tplc="EBD4E2AC">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737240B4">
      <w:numFmt w:val="bullet"/>
      <w:lvlText w:val="•"/>
      <w:lvlJc w:val="left"/>
      <w:pPr>
        <w:ind w:left="2554" w:hanging="361"/>
      </w:pPr>
      <w:rPr>
        <w:lang w:val="tr-TR" w:eastAsia="en-US" w:bidi="ar-SA"/>
      </w:rPr>
    </w:lvl>
    <w:lvl w:ilvl="2" w:tplc="A0E0410C">
      <w:numFmt w:val="bullet"/>
      <w:lvlText w:val="•"/>
      <w:lvlJc w:val="left"/>
      <w:pPr>
        <w:ind w:left="3528" w:hanging="361"/>
      </w:pPr>
      <w:rPr>
        <w:lang w:val="tr-TR" w:eastAsia="en-US" w:bidi="ar-SA"/>
      </w:rPr>
    </w:lvl>
    <w:lvl w:ilvl="3" w:tplc="E8D6D6DE">
      <w:numFmt w:val="bullet"/>
      <w:lvlText w:val="•"/>
      <w:lvlJc w:val="left"/>
      <w:pPr>
        <w:ind w:left="4502" w:hanging="361"/>
      </w:pPr>
      <w:rPr>
        <w:lang w:val="tr-TR" w:eastAsia="en-US" w:bidi="ar-SA"/>
      </w:rPr>
    </w:lvl>
    <w:lvl w:ilvl="4" w:tplc="B2E211FE">
      <w:numFmt w:val="bullet"/>
      <w:lvlText w:val="•"/>
      <w:lvlJc w:val="left"/>
      <w:pPr>
        <w:ind w:left="5476" w:hanging="361"/>
      </w:pPr>
      <w:rPr>
        <w:lang w:val="tr-TR" w:eastAsia="en-US" w:bidi="ar-SA"/>
      </w:rPr>
    </w:lvl>
    <w:lvl w:ilvl="5" w:tplc="BF9654B2">
      <w:numFmt w:val="bullet"/>
      <w:lvlText w:val="•"/>
      <w:lvlJc w:val="left"/>
      <w:pPr>
        <w:ind w:left="6450" w:hanging="361"/>
      </w:pPr>
      <w:rPr>
        <w:lang w:val="tr-TR" w:eastAsia="en-US" w:bidi="ar-SA"/>
      </w:rPr>
    </w:lvl>
    <w:lvl w:ilvl="6" w:tplc="AECC5FE6">
      <w:numFmt w:val="bullet"/>
      <w:lvlText w:val="•"/>
      <w:lvlJc w:val="left"/>
      <w:pPr>
        <w:ind w:left="7424" w:hanging="361"/>
      </w:pPr>
      <w:rPr>
        <w:lang w:val="tr-TR" w:eastAsia="en-US" w:bidi="ar-SA"/>
      </w:rPr>
    </w:lvl>
    <w:lvl w:ilvl="7" w:tplc="9940BBAE">
      <w:numFmt w:val="bullet"/>
      <w:lvlText w:val="•"/>
      <w:lvlJc w:val="left"/>
      <w:pPr>
        <w:ind w:left="8398" w:hanging="361"/>
      </w:pPr>
      <w:rPr>
        <w:lang w:val="tr-TR" w:eastAsia="en-US" w:bidi="ar-SA"/>
      </w:rPr>
    </w:lvl>
    <w:lvl w:ilvl="8" w:tplc="A01CC19C">
      <w:numFmt w:val="bullet"/>
      <w:lvlText w:val="•"/>
      <w:lvlJc w:val="left"/>
      <w:pPr>
        <w:ind w:left="9372" w:hanging="361"/>
      </w:pPr>
      <w:rPr>
        <w:lang w:val="tr-TR" w:eastAsia="en-US" w:bidi="ar-SA"/>
      </w:rPr>
    </w:lvl>
  </w:abstractNum>
  <w:abstractNum w:abstractNumId="3">
    <w:nsid w:val="00E321DB"/>
    <w:multiLevelType w:val="hybridMultilevel"/>
    <w:tmpl w:val="F708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064FFD"/>
    <w:multiLevelType w:val="hybridMultilevel"/>
    <w:tmpl w:val="B6AC6C8E"/>
    <w:lvl w:ilvl="0" w:tplc="6958BED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53625F"/>
    <w:multiLevelType w:val="hybridMultilevel"/>
    <w:tmpl w:val="1FEE5C2C"/>
    <w:lvl w:ilvl="0" w:tplc="90FA476C">
      <w:numFmt w:val="bullet"/>
      <w:lvlText w:val="■"/>
      <w:lvlJc w:val="left"/>
      <w:pPr>
        <w:ind w:left="1844" w:hanging="384"/>
      </w:pPr>
      <w:rPr>
        <w:rFonts w:ascii="Times New Roman" w:eastAsia="Times New Roman" w:hAnsi="Times New Roman" w:cs="Times New Roman" w:hint="default"/>
        <w:b/>
        <w:bCs/>
        <w:i w:val="0"/>
        <w:iCs w:val="0"/>
        <w:spacing w:val="0"/>
        <w:w w:val="100"/>
        <w:sz w:val="24"/>
        <w:szCs w:val="24"/>
        <w:lang w:val="tr-TR" w:eastAsia="en-US" w:bidi="ar-SA"/>
      </w:rPr>
    </w:lvl>
    <w:lvl w:ilvl="1" w:tplc="5054FD5A">
      <w:numFmt w:val="bullet"/>
      <w:lvlText w:val="•"/>
      <w:lvlJc w:val="left"/>
      <w:pPr>
        <w:ind w:left="2788" w:hanging="384"/>
      </w:pPr>
      <w:rPr>
        <w:lang w:val="tr-TR" w:eastAsia="en-US" w:bidi="ar-SA"/>
      </w:rPr>
    </w:lvl>
    <w:lvl w:ilvl="2" w:tplc="1C589F8C">
      <w:numFmt w:val="bullet"/>
      <w:lvlText w:val="•"/>
      <w:lvlJc w:val="left"/>
      <w:pPr>
        <w:ind w:left="3736" w:hanging="384"/>
      </w:pPr>
      <w:rPr>
        <w:lang w:val="tr-TR" w:eastAsia="en-US" w:bidi="ar-SA"/>
      </w:rPr>
    </w:lvl>
    <w:lvl w:ilvl="3" w:tplc="566274C6">
      <w:numFmt w:val="bullet"/>
      <w:lvlText w:val="•"/>
      <w:lvlJc w:val="left"/>
      <w:pPr>
        <w:ind w:left="4684" w:hanging="384"/>
      </w:pPr>
      <w:rPr>
        <w:lang w:val="tr-TR" w:eastAsia="en-US" w:bidi="ar-SA"/>
      </w:rPr>
    </w:lvl>
    <w:lvl w:ilvl="4" w:tplc="6BB09576">
      <w:numFmt w:val="bullet"/>
      <w:lvlText w:val="•"/>
      <w:lvlJc w:val="left"/>
      <w:pPr>
        <w:ind w:left="5632" w:hanging="384"/>
      </w:pPr>
      <w:rPr>
        <w:lang w:val="tr-TR" w:eastAsia="en-US" w:bidi="ar-SA"/>
      </w:rPr>
    </w:lvl>
    <w:lvl w:ilvl="5" w:tplc="34900940">
      <w:numFmt w:val="bullet"/>
      <w:lvlText w:val="•"/>
      <w:lvlJc w:val="left"/>
      <w:pPr>
        <w:ind w:left="6580" w:hanging="384"/>
      </w:pPr>
      <w:rPr>
        <w:lang w:val="tr-TR" w:eastAsia="en-US" w:bidi="ar-SA"/>
      </w:rPr>
    </w:lvl>
    <w:lvl w:ilvl="6" w:tplc="543296F0">
      <w:numFmt w:val="bullet"/>
      <w:lvlText w:val="•"/>
      <w:lvlJc w:val="left"/>
      <w:pPr>
        <w:ind w:left="7528" w:hanging="384"/>
      </w:pPr>
      <w:rPr>
        <w:lang w:val="tr-TR" w:eastAsia="en-US" w:bidi="ar-SA"/>
      </w:rPr>
    </w:lvl>
    <w:lvl w:ilvl="7" w:tplc="DEA64A0A">
      <w:numFmt w:val="bullet"/>
      <w:lvlText w:val="•"/>
      <w:lvlJc w:val="left"/>
      <w:pPr>
        <w:ind w:left="8476" w:hanging="384"/>
      </w:pPr>
      <w:rPr>
        <w:lang w:val="tr-TR" w:eastAsia="en-US" w:bidi="ar-SA"/>
      </w:rPr>
    </w:lvl>
    <w:lvl w:ilvl="8" w:tplc="B33C9510">
      <w:numFmt w:val="bullet"/>
      <w:lvlText w:val="•"/>
      <w:lvlJc w:val="left"/>
      <w:pPr>
        <w:ind w:left="9424" w:hanging="384"/>
      </w:pPr>
      <w:rPr>
        <w:lang w:val="tr-TR" w:eastAsia="en-US" w:bidi="ar-SA"/>
      </w:rPr>
    </w:lvl>
  </w:abstractNum>
  <w:abstractNum w:abstractNumId="6">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43448C"/>
    <w:multiLevelType w:val="hybridMultilevel"/>
    <w:tmpl w:val="D80A8032"/>
    <w:lvl w:ilvl="0" w:tplc="A4003ACC">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0B841B74">
      <w:numFmt w:val="bullet"/>
      <w:lvlText w:val="•"/>
      <w:lvlJc w:val="left"/>
      <w:pPr>
        <w:ind w:left="2788" w:hanging="268"/>
      </w:pPr>
      <w:rPr>
        <w:lang w:val="tr-TR" w:eastAsia="en-US" w:bidi="ar-SA"/>
      </w:rPr>
    </w:lvl>
    <w:lvl w:ilvl="2" w:tplc="9AD671CC">
      <w:numFmt w:val="bullet"/>
      <w:lvlText w:val="•"/>
      <w:lvlJc w:val="left"/>
      <w:pPr>
        <w:ind w:left="3736" w:hanging="268"/>
      </w:pPr>
      <w:rPr>
        <w:lang w:val="tr-TR" w:eastAsia="en-US" w:bidi="ar-SA"/>
      </w:rPr>
    </w:lvl>
    <w:lvl w:ilvl="3" w:tplc="2BFA9560">
      <w:numFmt w:val="bullet"/>
      <w:lvlText w:val="•"/>
      <w:lvlJc w:val="left"/>
      <w:pPr>
        <w:ind w:left="4684" w:hanging="268"/>
      </w:pPr>
      <w:rPr>
        <w:lang w:val="tr-TR" w:eastAsia="en-US" w:bidi="ar-SA"/>
      </w:rPr>
    </w:lvl>
    <w:lvl w:ilvl="4" w:tplc="0B0649D2">
      <w:numFmt w:val="bullet"/>
      <w:lvlText w:val="•"/>
      <w:lvlJc w:val="left"/>
      <w:pPr>
        <w:ind w:left="5632" w:hanging="268"/>
      </w:pPr>
      <w:rPr>
        <w:lang w:val="tr-TR" w:eastAsia="en-US" w:bidi="ar-SA"/>
      </w:rPr>
    </w:lvl>
    <w:lvl w:ilvl="5" w:tplc="73DE7DD6">
      <w:numFmt w:val="bullet"/>
      <w:lvlText w:val="•"/>
      <w:lvlJc w:val="left"/>
      <w:pPr>
        <w:ind w:left="6580" w:hanging="268"/>
      </w:pPr>
      <w:rPr>
        <w:lang w:val="tr-TR" w:eastAsia="en-US" w:bidi="ar-SA"/>
      </w:rPr>
    </w:lvl>
    <w:lvl w:ilvl="6" w:tplc="06E83590">
      <w:numFmt w:val="bullet"/>
      <w:lvlText w:val="•"/>
      <w:lvlJc w:val="left"/>
      <w:pPr>
        <w:ind w:left="7528" w:hanging="268"/>
      </w:pPr>
      <w:rPr>
        <w:lang w:val="tr-TR" w:eastAsia="en-US" w:bidi="ar-SA"/>
      </w:rPr>
    </w:lvl>
    <w:lvl w:ilvl="7" w:tplc="5846F89A">
      <w:numFmt w:val="bullet"/>
      <w:lvlText w:val="•"/>
      <w:lvlJc w:val="left"/>
      <w:pPr>
        <w:ind w:left="8476" w:hanging="268"/>
      </w:pPr>
      <w:rPr>
        <w:lang w:val="tr-TR" w:eastAsia="en-US" w:bidi="ar-SA"/>
      </w:rPr>
    </w:lvl>
    <w:lvl w:ilvl="8" w:tplc="D7F6AC64">
      <w:numFmt w:val="bullet"/>
      <w:lvlText w:val="•"/>
      <w:lvlJc w:val="left"/>
      <w:pPr>
        <w:ind w:left="9424" w:hanging="268"/>
      </w:pPr>
      <w:rPr>
        <w:lang w:val="tr-TR" w:eastAsia="en-US" w:bidi="ar-SA"/>
      </w:rPr>
    </w:lvl>
  </w:abstractNum>
  <w:abstractNum w:abstractNumId="8">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333A74"/>
    <w:multiLevelType w:val="hybridMultilevel"/>
    <w:tmpl w:val="5C1C2878"/>
    <w:lvl w:ilvl="0" w:tplc="7F205D9C">
      <w:start w:val="1"/>
      <w:numFmt w:val="decimal"/>
      <w:lvlText w:val="%1."/>
      <w:lvlJc w:val="left"/>
      <w:pPr>
        <w:tabs>
          <w:tab w:val="num" w:pos="1741"/>
        </w:tabs>
        <w:ind w:left="1741" w:hanging="360"/>
      </w:pPr>
    </w:lvl>
    <w:lvl w:ilvl="1" w:tplc="041F0019">
      <w:start w:val="1"/>
      <w:numFmt w:val="lowerLetter"/>
      <w:lvlText w:val="%2."/>
      <w:lvlJc w:val="left"/>
      <w:pPr>
        <w:tabs>
          <w:tab w:val="num" w:pos="2461"/>
        </w:tabs>
        <w:ind w:left="2461" w:hanging="360"/>
      </w:pPr>
    </w:lvl>
    <w:lvl w:ilvl="2" w:tplc="041F001B">
      <w:start w:val="1"/>
      <w:numFmt w:val="lowerRoman"/>
      <w:lvlText w:val="%3."/>
      <w:lvlJc w:val="right"/>
      <w:pPr>
        <w:tabs>
          <w:tab w:val="num" w:pos="3181"/>
        </w:tabs>
        <w:ind w:left="3181" w:hanging="180"/>
      </w:pPr>
    </w:lvl>
    <w:lvl w:ilvl="3" w:tplc="041F000F">
      <w:start w:val="1"/>
      <w:numFmt w:val="decimal"/>
      <w:lvlText w:val="%4."/>
      <w:lvlJc w:val="left"/>
      <w:pPr>
        <w:tabs>
          <w:tab w:val="num" w:pos="3901"/>
        </w:tabs>
        <w:ind w:left="3901" w:hanging="360"/>
      </w:pPr>
    </w:lvl>
    <w:lvl w:ilvl="4" w:tplc="041F0019">
      <w:start w:val="1"/>
      <w:numFmt w:val="lowerLetter"/>
      <w:lvlText w:val="%5."/>
      <w:lvlJc w:val="left"/>
      <w:pPr>
        <w:tabs>
          <w:tab w:val="num" w:pos="4621"/>
        </w:tabs>
        <w:ind w:left="4621" w:hanging="360"/>
      </w:pPr>
    </w:lvl>
    <w:lvl w:ilvl="5" w:tplc="041F001B">
      <w:start w:val="1"/>
      <w:numFmt w:val="lowerRoman"/>
      <w:lvlText w:val="%6."/>
      <w:lvlJc w:val="right"/>
      <w:pPr>
        <w:tabs>
          <w:tab w:val="num" w:pos="5341"/>
        </w:tabs>
        <w:ind w:left="5341" w:hanging="180"/>
      </w:pPr>
    </w:lvl>
    <w:lvl w:ilvl="6" w:tplc="041F000F">
      <w:start w:val="1"/>
      <w:numFmt w:val="decimal"/>
      <w:lvlText w:val="%7."/>
      <w:lvlJc w:val="left"/>
      <w:pPr>
        <w:tabs>
          <w:tab w:val="num" w:pos="6061"/>
        </w:tabs>
        <w:ind w:left="6061" w:hanging="360"/>
      </w:pPr>
    </w:lvl>
    <w:lvl w:ilvl="7" w:tplc="041F0019">
      <w:start w:val="1"/>
      <w:numFmt w:val="lowerLetter"/>
      <w:lvlText w:val="%8."/>
      <w:lvlJc w:val="left"/>
      <w:pPr>
        <w:tabs>
          <w:tab w:val="num" w:pos="6781"/>
        </w:tabs>
        <w:ind w:left="6781" w:hanging="360"/>
      </w:pPr>
    </w:lvl>
    <w:lvl w:ilvl="8" w:tplc="041F001B">
      <w:start w:val="1"/>
      <w:numFmt w:val="lowerRoman"/>
      <w:lvlText w:val="%9."/>
      <w:lvlJc w:val="right"/>
      <w:pPr>
        <w:tabs>
          <w:tab w:val="num" w:pos="7501"/>
        </w:tabs>
        <w:ind w:left="7501" w:hanging="180"/>
      </w:pPr>
    </w:lvl>
  </w:abstractNum>
  <w:abstractNum w:abstractNumId="10">
    <w:nsid w:val="049F6489"/>
    <w:multiLevelType w:val="hybridMultilevel"/>
    <w:tmpl w:val="3D66ED8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4F60109"/>
    <w:multiLevelType w:val="hybridMultilevel"/>
    <w:tmpl w:val="0A20A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897466C"/>
    <w:multiLevelType w:val="multilevel"/>
    <w:tmpl w:val="5DA4CC4E"/>
    <w:styleLink w:val="Style3"/>
    <w:lvl w:ilvl="0">
      <w:start w:val="1"/>
      <w:numFmt w:val="upperLetter"/>
      <w:suff w:val="space"/>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nsid w:val="0A45301F"/>
    <w:multiLevelType w:val="hybridMultilevel"/>
    <w:tmpl w:val="8E280840"/>
    <w:lvl w:ilvl="0" w:tplc="BF048694">
      <w:start w:val="1"/>
      <w:numFmt w:val="decimal"/>
      <w:lvlText w:val="%1."/>
      <w:lvlJc w:val="left"/>
      <w:pPr>
        <w:ind w:left="1511" w:hanging="232"/>
      </w:pPr>
      <w:rPr>
        <w:spacing w:val="0"/>
        <w:w w:val="106"/>
        <w:lang w:val="tr-TR" w:eastAsia="en-US" w:bidi="ar-SA"/>
      </w:rPr>
    </w:lvl>
    <w:lvl w:ilvl="1" w:tplc="7E868114">
      <w:numFmt w:val="bullet"/>
      <w:lvlText w:val="•"/>
      <w:lvlJc w:val="left"/>
      <w:pPr>
        <w:ind w:left="2500" w:hanging="232"/>
      </w:pPr>
      <w:rPr>
        <w:lang w:val="tr-TR" w:eastAsia="en-US" w:bidi="ar-SA"/>
      </w:rPr>
    </w:lvl>
    <w:lvl w:ilvl="2" w:tplc="81201B4C">
      <w:numFmt w:val="bullet"/>
      <w:lvlText w:val="•"/>
      <w:lvlJc w:val="left"/>
      <w:pPr>
        <w:ind w:left="3480" w:hanging="232"/>
      </w:pPr>
      <w:rPr>
        <w:lang w:val="tr-TR" w:eastAsia="en-US" w:bidi="ar-SA"/>
      </w:rPr>
    </w:lvl>
    <w:lvl w:ilvl="3" w:tplc="BA62C518">
      <w:numFmt w:val="bullet"/>
      <w:lvlText w:val="•"/>
      <w:lvlJc w:val="left"/>
      <w:pPr>
        <w:ind w:left="4460" w:hanging="232"/>
      </w:pPr>
      <w:rPr>
        <w:lang w:val="tr-TR" w:eastAsia="en-US" w:bidi="ar-SA"/>
      </w:rPr>
    </w:lvl>
    <w:lvl w:ilvl="4" w:tplc="C4D6DC2E">
      <w:numFmt w:val="bullet"/>
      <w:lvlText w:val="•"/>
      <w:lvlJc w:val="left"/>
      <w:pPr>
        <w:ind w:left="5440" w:hanging="232"/>
      </w:pPr>
      <w:rPr>
        <w:lang w:val="tr-TR" w:eastAsia="en-US" w:bidi="ar-SA"/>
      </w:rPr>
    </w:lvl>
    <w:lvl w:ilvl="5" w:tplc="596031AA">
      <w:numFmt w:val="bullet"/>
      <w:lvlText w:val="•"/>
      <w:lvlJc w:val="left"/>
      <w:pPr>
        <w:ind w:left="6420" w:hanging="232"/>
      </w:pPr>
      <w:rPr>
        <w:lang w:val="tr-TR" w:eastAsia="en-US" w:bidi="ar-SA"/>
      </w:rPr>
    </w:lvl>
    <w:lvl w:ilvl="6" w:tplc="91B8CBE0">
      <w:numFmt w:val="bullet"/>
      <w:lvlText w:val="•"/>
      <w:lvlJc w:val="left"/>
      <w:pPr>
        <w:ind w:left="7400" w:hanging="232"/>
      </w:pPr>
      <w:rPr>
        <w:lang w:val="tr-TR" w:eastAsia="en-US" w:bidi="ar-SA"/>
      </w:rPr>
    </w:lvl>
    <w:lvl w:ilvl="7" w:tplc="CB4E1F92">
      <w:numFmt w:val="bullet"/>
      <w:lvlText w:val="•"/>
      <w:lvlJc w:val="left"/>
      <w:pPr>
        <w:ind w:left="8380" w:hanging="232"/>
      </w:pPr>
      <w:rPr>
        <w:lang w:val="tr-TR" w:eastAsia="en-US" w:bidi="ar-SA"/>
      </w:rPr>
    </w:lvl>
    <w:lvl w:ilvl="8" w:tplc="6B24D9BA">
      <w:numFmt w:val="bullet"/>
      <w:lvlText w:val="•"/>
      <w:lvlJc w:val="left"/>
      <w:pPr>
        <w:ind w:left="9360" w:hanging="232"/>
      </w:pPr>
      <w:rPr>
        <w:lang w:val="tr-TR" w:eastAsia="en-US" w:bidi="ar-SA"/>
      </w:rPr>
    </w:lvl>
  </w:abstractNum>
  <w:abstractNum w:abstractNumId="2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0B0D110B"/>
    <w:multiLevelType w:val="hybridMultilevel"/>
    <w:tmpl w:val="F7309014"/>
    <w:lvl w:ilvl="0" w:tplc="E2242ACC">
      <w:start w:val="1"/>
      <w:numFmt w:val="decimal"/>
      <w:lvlText w:val="%1)"/>
      <w:lvlJc w:val="left"/>
      <w:pPr>
        <w:ind w:left="720" w:hanging="360"/>
      </w:pPr>
    </w:lvl>
    <w:lvl w:ilvl="1" w:tplc="1F206410">
      <w:start w:val="1"/>
      <w:numFmt w:val="decimal"/>
      <w:lvlText w:val="%2)"/>
      <w:lvlJc w:val="left"/>
      <w:pPr>
        <w:ind w:left="720" w:hanging="360"/>
      </w:pPr>
    </w:lvl>
    <w:lvl w:ilvl="2" w:tplc="1004C9A0">
      <w:start w:val="1"/>
      <w:numFmt w:val="decimal"/>
      <w:lvlText w:val="%3)"/>
      <w:lvlJc w:val="left"/>
      <w:pPr>
        <w:ind w:left="720" w:hanging="360"/>
      </w:pPr>
    </w:lvl>
    <w:lvl w:ilvl="3" w:tplc="99142AC8">
      <w:start w:val="1"/>
      <w:numFmt w:val="decimal"/>
      <w:lvlText w:val="%4)"/>
      <w:lvlJc w:val="left"/>
      <w:pPr>
        <w:ind w:left="720" w:hanging="360"/>
      </w:pPr>
    </w:lvl>
    <w:lvl w:ilvl="4" w:tplc="BD4CB660">
      <w:start w:val="1"/>
      <w:numFmt w:val="decimal"/>
      <w:lvlText w:val="%5)"/>
      <w:lvlJc w:val="left"/>
      <w:pPr>
        <w:ind w:left="720" w:hanging="360"/>
      </w:pPr>
    </w:lvl>
    <w:lvl w:ilvl="5" w:tplc="383A5006">
      <w:start w:val="1"/>
      <w:numFmt w:val="decimal"/>
      <w:lvlText w:val="%6)"/>
      <w:lvlJc w:val="left"/>
      <w:pPr>
        <w:ind w:left="720" w:hanging="360"/>
      </w:pPr>
    </w:lvl>
    <w:lvl w:ilvl="6" w:tplc="4874F0BC">
      <w:start w:val="1"/>
      <w:numFmt w:val="decimal"/>
      <w:lvlText w:val="%7)"/>
      <w:lvlJc w:val="left"/>
      <w:pPr>
        <w:ind w:left="720" w:hanging="360"/>
      </w:pPr>
    </w:lvl>
    <w:lvl w:ilvl="7" w:tplc="F8A44FC2">
      <w:start w:val="1"/>
      <w:numFmt w:val="decimal"/>
      <w:lvlText w:val="%8)"/>
      <w:lvlJc w:val="left"/>
      <w:pPr>
        <w:ind w:left="720" w:hanging="360"/>
      </w:pPr>
    </w:lvl>
    <w:lvl w:ilvl="8" w:tplc="24B6AFF6">
      <w:start w:val="1"/>
      <w:numFmt w:val="decimal"/>
      <w:lvlText w:val="%9)"/>
      <w:lvlJc w:val="left"/>
      <w:pPr>
        <w:ind w:left="720" w:hanging="360"/>
      </w:pPr>
    </w:lvl>
  </w:abstractNum>
  <w:abstractNum w:abstractNumId="22">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4">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26">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9">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0">
    <w:nsid w:val="0D022AA2"/>
    <w:multiLevelType w:val="hybridMultilevel"/>
    <w:tmpl w:val="8F7AD63E"/>
    <w:lvl w:ilvl="0" w:tplc="C02CFF8A">
      <w:numFmt w:val="bullet"/>
      <w:lvlText w:val="■"/>
      <w:lvlJc w:val="left"/>
      <w:pPr>
        <w:ind w:left="1135" w:hanging="284"/>
      </w:pPr>
      <w:rPr>
        <w:rFonts w:ascii="Times New Roman" w:eastAsia="Times New Roman" w:hAnsi="Times New Roman" w:cs="Times New Roman" w:hint="default"/>
        <w:b/>
        <w:bCs/>
        <w:i w:val="0"/>
        <w:iCs w:val="0"/>
        <w:spacing w:val="0"/>
        <w:w w:val="100"/>
        <w:sz w:val="24"/>
        <w:szCs w:val="24"/>
        <w:lang w:val="tr-TR" w:eastAsia="en-US" w:bidi="ar-SA"/>
      </w:rPr>
    </w:lvl>
    <w:lvl w:ilvl="1" w:tplc="1F3A66C0">
      <w:numFmt w:val="bullet"/>
      <w:lvlText w:val="•"/>
      <w:lvlJc w:val="left"/>
      <w:pPr>
        <w:ind w:left="2158" w:hanging="284"/>
      </w:pPr>
      <w:rPr>
        <w:lang w:val="tr-TR" w:eastAsia="en-US" w:bidi="ar-SA"/>
      </w:rPr>
    </w:lvl>
    <w:lvl w:ilvl="2" w:tplc="610EEEA4">
      <w:numFmt w:val="bullet"/>
      <w:lvlText w:val="•"/>
      <w:lvlJc w:val="left"/>
      <w:pPr>
        <w:ind w:left="3176" w:hanging="284"/>
      </w:pPr>
      <w:rPr>
        <w:lang w:val="tr-TR" w:eastAsia="en-US" w:bidi="ar-SA"/>
      </w:rPr>
    </w:lvl>
    <w:lvl w:ilvl="3" w:tplc="AFF00114">
      <w:numFmt w:val="bullet"/>
      <w:lvlText w:val="•"/>
      <w:lvlJc w:val="left"/>
      <w:pPr>
        <w:ind w:left="4194" w:hanging="284"/>
      </w:pPr>
      <w:rPr>
        <w:lang w:val="tr-TR" w:eastAsia="en-US" w:bidi="ar-SA"/>
      </w:rPr>
    </w:lvl>
    <w:lvl w:ilvl="4" w:tplc="C8586B9E">
      <w:numFmt w:val="bullet"/>
      <w:lvlText w:val="•"/>
      <w:lvlJc w:val="left"/>
      <w:pPr>
        <w:ind w:left="5212" w:hanging="284"/>
      </w:pPr>
      <w:rPr>
        <w:lang w:val="tr-TR" w:eastAsia="en-US" w:bidi="ar-SA"/>
      </w:rPr>
    </w:lvl>
    <w:lvl w:ilvl="5" w:tplc="FAA2C7EC">
      <w:numFmt w:val="bullet"/>
      <w:lvlText w:val="•"/>
      <w:lvlJc w:val="left"/>
      <w:pPr>
        <w:ind w:left="6230" w:hanging="284"/>
      </w:pPr>
      <w:rPr>
        <w:lang w:val="tr-TR" w:eastAsia="en-US" w:bidi="ar-SA"/>
      </w:rPr>
    </w:lvl>
    <w:lvl w:ilvl="6" w:tplc="4792FAB4">
      <w:numFmt w:val="bullet"/>
      <w:lvlText w:val="•"/>
      <w:lvlJc w:val="left"/>
      <w:pPr>
        <w:ind w:left="7248" w:hanging="284"/>
      </w:pPr>
      <w:rPr>
        <w:lang w:val="tr-TR" w:eastAsia="en-US" w:bidi="ar-SA"/>
      </w:rPr>
    </w:lvl>
    <w:lvl w:ilvl="7" w:tplc="90B864A2">
      <w:numFmt w:val="bullet"/>
      <w:lvlText w:val="•"/>
      <w:lvlJc w:val="left"/>
      <w:pPr>
        <w:ind w:left="8266" w:hanging="284"/>
      </w:pPr>
      <w:rPr>
        <w:lang w:val="tr-TR" w:eastAsia="en-US" w:bidi="ar-SA"/>
      </w:rPr>
    </w:lvl>
    <w:lvl w:ilvl="8" w:tplc="F66AC944">
      <w:numFmt w:val="bullet"/>
      <w:lvlText w:val="•"/>
      <w:lvlJc w:val="left"/>
      <w:pPr>
        <w:ind w:left="9284" w:hanging="284"/>
      </w:pPr>
      <w:rPr>
        <w:lang w:val="tr-TR" w:eastAsia="en-US" w:bidi="ar-SA"/>
      </w:rPr>
    </w:lvl>
  </w:abstractNum>
  <w:abstractNum w:abstractNumId="31">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0FC41754"/>
    <w:multiLevelType w:val="hybridMultilevel"/>
    <w:tmpl w:val="2EA02446"/>
    <w:lvl w:ilvl="0" w:tplc="EE302B48">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E376D4BA">
      <w:numFmt w:val="bullet"/>
      <w:lvlText w:val="•"/>
      <w:lvlJc w:val="left"/>
      <w:pPr>
        <w:ind w:left="2554" w:hanging="361"/>
      </w:pPr>
      <w:rPr>
        <w:lang w:val="tr-TR" w:eastAsia="en-US" w:bidi="ar-SA"/>
      </w:rPr>
    </w:lvl>
    <w:lvl w:ilvl="2" w:tplc="631A55D2">
      <w:numFmt w:val="bullet"/>
      <w:lvlText w:val="•"/>
      <w:lvlJc w:val="left"/>
      <w:pPr>
        <w:ind w:left="3528" w:hanging="361"/>
      </w:pPr>
      <w:rPr>
        <w:lang w:val="tr-TR" w:eastAsia="en-US" w:bidi="ar-SA"/>
      </w:rPr>
    </w:lvl>
    <w:lvl w:ilvl="3" w:tplc="D9C2921E">
      <w:numFmt w:val="bullet"/>
      <w:lvlText w:val="•"/>
      <w:lvlJc w:val="left"/>
      <w:pPr>
        <w:ind w:left="4502" w:hanging="361"/>
      </w:pPr>
      <w:rPr>
        <w:lang w:val="tr-TR" w:eastAsia="en-US" w:bidi="ar-SA"/>
      </w:rPr>
    </w:lvl>
    <w:lvl w:ilvl="4" w:tplc="31722B04">
      <w:numFmt w:val="bullet"/>
      <w:lvlText w:val="•"/>
      <w:lvlJc w:val="left"/>
      <w:pPr>
        <w:ind w:left="5476" w:hanging="361"/>
      </w:pPr>
      <w:rPr>
        <w:lang w:val="tr-TR" w:eastAsia="en-US" w:bidi="ar-SA"/>
      </w:rPr>
    </w:lvl>
    <w:lvl w:ilvl="5" w:tplc="C2443CB2">
      <w:numFmt w:val="bullet"/>
      <w:lvlText w:val="•"/>
      <w:lvlJc w:val="left"/>
      <w:pPr>
        <w:ind w:left="6450" w:hanging="361"/>
      </w:pPr>
      <w:rPr>
        <w:lang w:val="tr-TR" w:eastAsia="en-US" w:bidi="ar-SA"/>
      </w:rPr>
    </w:lvl>
    <w:lvl w:ilvl="6" w:tplc="C2641704">
      <w:numFmt w:val="bullet"/>
      <w:lvlText w:val="•"/>
      <w:lvlJc w:val="left"/>
      <w:pPr>
        <w:ind w:left="7424" w:hanging="361"/>
      </w:pPr>
      <w:rPr>
        <w:lang w:val="tr-TR" w:eastAsia="en-US" w:bidi="ar-SA"/>
      </w:rPr>
    </w:lvl>
    <w:lvl w:ilvl="7" w:tplc="7868C26C">
      <w:numFmt w:val="bullet"/>
      <w:lvlText w:val="•"/>
      <w:lvlJc w:val="left"/>
      <w:pPr>
        <w:ind w:left="8398" w:hanging="361"/>
      </w:pPr>
      <w:rPr>
        <w:lang w:val="tr-TR" w:eastAsia="en-US" w:bidi="ar-SA"/>
      </w:rPr>
    </w:lvl>
    <w:lvl w:ilvl="8" w:tplc="3AD6B2D8">
      <w:numFmt w:val="bullet"/>
      <w:lvlText w:val="•"/>
      <w:lvlJc w:val="left"/>
      <w:pPr>
        <w:ind w:left="9372" w:hanging="361"/>
      </w:pPr>
      <w:rPr>
        <w:lang w:val="tr-TR" w:eastAsia="en-US" w:bidi="ar-SA"/>
      </w:rPr>
    </w:lvl>
  </w:abstractNum>
  <w:abstractNum w:abstractNumId="34">
    <w:nsid w:val="1075173D"/>
    <w:multiLevelType w:val="hybridMultilevel"/>
    <w:tmpl w:val="6D50F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0B46A33"/>
    <w:multiLevelType w:val="hybridMultilevel"/>
    <w:tmpl w:val="CE703C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0BF1626"/>
    <w:multiLevelType w:val="hybridMultilevel"/>
    <w:tmpl w:val="C548D906"/>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62C0B7C8">
      <w:start w:val="1"/>
      <w:numFmt w:val="lowerRoman"/>
      <w:lvlText w:val="%6."/>
      <w:lvlJc w:val="right"/>
      <w:pPr>
        <w:tabs>
          <w:tab w:val="num" w:pos="4824"/>
        </w:tabs>
        <w:ind w:left="4824" w:hanging="180"/>
      </w:pPr>
      <w:rPr>
        <w:i w:val="0"/>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8">
    <w:nsid w:val="10DA3F47"/>
    <w:multiLevelType w:val="multilevel"/>
    <w:tmpl w:val="EEC251BA"/>
    <w:lvl w:ilvl="0">
      <w:start w:val="1"/>
      <w:numFmt w:val="decimal"/>
      <w:pStyle w:val="Header1"/>
      <w:lvlText w:val="%1."/>
      <w:lvlJc w:val="left"/>
      <w:pPr>
        <w:ind w:left="360" w:hanging="360"/>
      </w:pPr>
      <w:rPr>
        <w:b/>
        <w:color w:val="auto"/>
      </w:rPr>
    </w:lvl>
    <w:lvl w:ilvl="1">
      <w:start w:val="1"/>
      <w:numFmt w:val="decimal"/>
      <w:pStyle w:val="Maddeler1"/>
      <w:lvlText w:val="%1.%2."/>
      <w:lvlJc w:val="left"/>
      <w:pPr>
        <w:ind w:left="716" w:hanging="432"/>
      </w:pPr>
      <w:rPr>
        <w:b/>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12D2143"/>
    <w:multiLevelType w:val="hybridMultilevel"/>
    <w:tmpl w:val="CDA4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837C02"/>
    <w:multiLevelType w:val="multilevel"/>
    <w:tmpl w:val="463C01E4"/>
    <w:lvl w:ilvl="0">
      <w:start w:val="1"/>
      <w:numFmt w:val="decimal"/>
      <w:lvlText w:val="%1."/>
      <w:lvlJc w:val="left"/>
      <w:pPr>
        <w:ind w:left="1368" w:hanging="285"/>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1507" w:hanging="409"/>
      </w:pPr>
      <w:rPr>
        <w:rFonts w:ascii="Times New Roman" w:eastAsia="Times New Roman" w:hAnsi="Times New Roman" w:cs="Times New Roman" w:hint="default"/>
        <w:b/>
        <w:bCs/>
        <w:i w:val="0"/>
        <w:iCs w:val="0"/>
        <w:spacing w:val="0"/>
        <w:w w:val="109"/>
        <w:sz w:val="22"/>
        <w:szCs w:val="22"/>
        <w:lang w:val="tr-TR" w:eastAsia="en-US" w:bidi="ar-SA"/>
      </w:rPr>
    </w:lvl>
    <w:lvl w:ilvl="2">
      <w:start w:val="1"/>
      <w:numFmt w:val="decimal"/>
      <w:lvlText w:val="%1.%2.%3."/>
      <w:lvlJc w:val="left"/>
      <w:pPr>
        <w:ind w:left="801"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800" w:hanging="272"/>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1800" w:hanging="272"/>
      </w:pPr>
      <w:rPr>
        <w:lang w:val="tr-TR" w:eastAsia="en-US" w:bidi="ar-SA"/>
      </w:rPr>
    </w:lvl>
    <w:lvl w:ilvl="5">
      <w:numFmt w:val="bullet"/>
      <w:lvlText w:val="•"/>
      <w:lvlJc w:val="left"/>
      <w:pPr>
        <w:ind w:left="3386" w:hanging="272"/>
      </w:pPr>
      <w:rPr>
        <w:lang w:val="tr-TR" w:eastAsia="en-US" w:bidi="ar-SA"/>
      </w:rPr>
    </w:lvl>
    <w:lvl w:ilvl="6">
      <w:numFmt w:val="bullet"/>
      <w:lvlText w:val="•"/>
      <w:lvlJc w:val="left"/>
      <w:pPr>
        <w:ind w:left="4973" w:hanging="272"/>
      </w:pPr>
      <w:rPr>
        <w:lang w:val="tr-TR" w:eastAsia="en-US" w:bidi="ar-SA"/>
      </w:rPr>
    </w:lvl>
    <w:lvl w:ilvl="7">
      <w:numFmt w:val="bullet"/>
      <w:lvlText w:val="•"/>
      <w:lvlJc w:val="left"/>
      <w:pPr>
        <w:ind w:left="6560" w:hanging="272"/>
      </w:pPr>
      <w:rPr>
        <w:lang w:val="tr-TR" w:eastAsia="en-US" w:bidi="ar-SA"/>
      </w:rPr>
    </w:lvl>
    <w:lvl w:ilvl="8">
      <w:numFmt w:val="bullet"/>
      <w:lvlText w:val="•"/>
      <w:lvlJc w:val="left"/>
      <w:pPr>
        <w:ind w:left="8146" w:hanging="272"/>
      </w:pPr>
      <w:rPr>
        <w:lang w:val="tr-TR" w:eastAsia="en-US" w:bidi="ar-SA"/>
      </w:rPr>
    </w:lvl>
  </w:abstractNum>
  <w:abstractNum w:abstractNumId="42">
    <w:nsid w:val="12905E75"/>
    <w:multiLevelType w:val="hybridMultilevel"/>
    <w:tmpl w:val="EC9CA32A"/>
    <w:lvl w:ilvl="0" w:tplc="FF785C9A">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197CF9F4">
      <w:numFmt w:val="bullet"/>
      <w:lvlText w:val="•"/>
      <w:lvlJc w:val="left"/>
      <w:pPr>
        <w:ind w:left="2788" w:hanging="268"/>
      </w:pPr>
      <w:rPr>
        <w:lang w:val="tr-TR" w:eastAsia="en-US" w:bidi="ar-SA"/>
      </w:rPr>
    </w:lvl>
    <w:lvl w:ilvl="2" w:tplc="8D5C8094">
      <w:numFmt w:val="bullet"/>
      <w:lvlText w:val="•"/>
      <w:lvlJc w:val="left"/>
      <w:pPr>
        <w:ind w:left="3736" w:hanging="268"/>
      </w:pPr>
      <w:rPr>
        <w:lang w:val="tr-TR" w:eastAsia="en-US" w:bidi="ar-SA"/>
      </w:rPr>
    </w:lvl>
    <w:lvl w:ilvl="3" w:tplc="1EE0BB54">
      <w:numFmt w:val="bullet"/>
      <w:lvlText w:val="•"/>
      <w:lvlJc w:val="left"/>
      <w:pPr>
        <w:ind w:left="4684" w:hanging="268"/>
      </w:pPr>
      <w:rPr>
        <w:lang w:val="tr-TR" w:eastAsia="en-US" w:bidi="ar-SA"/>
      </w:rPr>
    </w:lvl>
    <w:lvl w:ilvl="4" w:tplc="1A407C48">
      <w:numFmt w:val="bullet"/>
      <w:lvlText w:val="•"/>
      <w:lvlJc w:val="left"/>
      <w:pPr>
        <w:ind w:left="5632" w:hanging="268"/>
      </w:pPr>
      <w:rPr>
        <w:lang w:val="tr-TR" w:eastAsia="en-US" w:bidi="ar-SA"/>
      </w:rPr>
    </w:lvl>
    <w:lvl w:ilvl="5" w:tplc="76926322">
      <w:numFmt w:val="bullet"/>
      <w:lvlText w:val="•"/>
      <w:lvlJc w:val="left"/>
      <w:pPr>
        <w:ind w:left="6580" w:hanging="268"/>
      </w:pPr>
      <w:rPr>
        <w:lang w:val="tr-TR" w:eastAsia="en-US" w:bidi="ar-SA"/>
      </w:rPr>
    </w:lvl>
    <w:lvl w:ilvl="6" w:tplc="78CA6D3C">
      <w:numFmt w:val="bullet"/>
      <w:lvlText w:val="•"/>
      <w:lvlJc w:val="left"/>
      <w:pPr>
        <w:ind w:left="7528" w:hanging="268"/>
      </w:pPr>
      <w:rPr>
        <w:lang w:val="tr-TR" w:eastAsia="en-US" w:bidi="ar-SA"/>
      </w:rPr>
    </w:lvl>
    <w:lvl w:ilvl="7" w:tplc="02E0C79E">
      <w:numFmt w:val="bullet"/>
      <w:lvlText w:val="•"/>
      <w:lvlJc w:val="left"/>
      <w:pPr>
        <w:ind w:left="8476" w:hanging="268"/>
      </w:pPr>
      <w:rPr>
        <w:lang w:val="tr-TR" w:eastAsia="en-US" w:bidi="ar-SA"/>
      </w:rPr>
    </w:lvl>
    <w:lvl w:ilvl="8" w:tplc="A2344FE8">
      <w:numFmt w:val="bullet"/>
      <w:lvlText w:val="•"/>
      <w:lvlJc w:val="left"/>
      <w:pPr>
        <w:ind w:left="9424" w:hanging="268"/>
      </w:pPr>
      <w:rPr>
        <w:lang w:val="tr-TR" w:eastAsia="en-US" w:bidi="ar-SA"/>
      </w:rPr>
    </w:lvl>
  </w:abstractNum>
  <w:abstractNum w:abstractNumId="43">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42574DC"/>
    <w:multiLevelType w:val="hybridMultilevel"/>
    <w:tmpl w:val="BDBC5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62963E7"/>
    <w:multiLevelType w:val="hybridMultilevel"/>
    <w:tmpl w:val="CDA4B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16E04563"/>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47">
    <w:nsid w:val="16E7505F"/>
    <w:multiLevelType w:val="hybridMultilevel"/>
    <w:tmpl w:val="290869D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8">
    <w:nsid w:val="17595C74"/>
    <w:multiLevelType w:val="hybridMultilevel"/>
    <w:tmpl w:val="8D02FBE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791445B"/>
    <w:multiLevelType w:val="hybridMultilevel"/>
    <w:tmpl w:val="51D84FD6"/>
    <w:lvl w:ilvl="0" w:tplc="5F68A1B2">
      <w:numFmt w:val="bullet"/>
      <w:lvlText w:val=""/>
      <w:lvlJc w:val="left"/>
      <w:pPr>
        <w:ind w:left="604" w:hanging="281"/>
      </w:pPr>
      <w:rPr>
        <w:rFonts w:ascii="Symbol" w:eastAsia="Symbol" w:hAnsi="Symbol" w:cs="Symbol" w:hint="default"/>
        <w:w w:val="100"/>
        <w:sz w:val="22"/>
        <w:szCs w:val="22"/>
        <w:lang w:val="tr-TR" w:eastAsia="tr-TR" w:bidi="tr-TR"/>
      </w:rPr>
    </w:lvl>
    <w:lvl w:ilvl="1" w:tplc="B5287390">
      <w:numFmt w:val="bullet"/>
      <w:lvlText w:val="•"/>
      <w:lvlJc w:val="left"/>
      <w:pPr>
        <w:ind w:left="1223" w:hanging="281"/>
      </w:pPr>
      <w:rPr>
        <w:rFonts w:hint="default"/>
        <w:lang w:val="tr-TR" w:eastAsia="tr-TR" w:bidi="tr-TR"/>
      </w:rPr>
    </w:lvl>
    <w:lvl w:ilvl="2" w:tplc="CCF43F2E">
      <w:numFmt w:val="bullet"/>
      <w:lvlText w:val="•"/>
      <w:lvlJc w:val="left"/>
      <w:pPr>
        <w:ind w:left="1846" w:hanging="281"/>
      </w:pPr>
      <w:rPr>
        <w:rFonts w:hint="default"/>
        <w:lang w:val="tr-TR" w:eastAsia="tr-TR" w:bidi="tr-TR"/>
      </w:rPr>
    </w:lvl>
    <w:lvl w:ilvl="3" w:tplc="2BB2B01A">
      <w:numFmt w:val="bullet"/>
      <w:lvlText w:val="•"/>
      <w:lvlJc w:val="left"/>
      <w:pPr>
        <w:ind w:left="2469" w:hanging="281"/>
      </w:pPr>
      <w:rPr>
        <w:rFonts w:hint="default"/>
        <w:lang w:val="tr-TR" w:eastAsia="tr-TR" w:bidi="tr-TR"/>
      </w:rPr>
    </w:lvl>
    <w:lvl w:ilvl="4" w:tplc="78DC14B4">
      <w:numFmt w:val="bullet"/>
      <w:lvlText w:val="•"/>
      <w:lvlJc w:val="left"/>
      <w:pPr>
        <w:ind w:left="3093" w:hanging="281"/>
      </w:pPr>
      <w:rPr>
        <w:rFonts w:hint="default"/>
        <w:lang w:val="tr-TR" w:eastAsia="tr-TR" w:bidi="tr-TR"/>
      </w:rPr>
    </w:lvl>
    <w:lvl w:ilvl="5" w:tplc="7A802652">
      <w:numFmt w:val="bullet"/>
      <w:lvlText w:val="•"/>
      <w:lvlJc w:val="left"/>
      <w:pPr>
        <w:ind w:left="3716" w:hanging="281"/>
      </w:pPr>
      <w:rPr>
        <w:rFonts w:hint="default"/>
        <w:lang w:val="tr-TR" w:eastAsia="tr-TR" w:bidi="tr-TR"/>
      </w:rPr>
    </w:lvl>
    <w:lvl w:ilvl="6" w:tplc="9B20BB8A">
      <w:numFmt w:val="bullet"/>
      <w:lvlText w:val="•"/>
      <w:lvlJc w:val="left"/>
      <w:pPr>
        <w:ind w:left="4339" w:hanging="281"/>
      </w:pPr>
      <w:rPr>
        <w:rFonts w:hint="default"/>
        <w:lang w:val="tr-TR" w:eastAsia="tr-TR" w:bidi="tr-TR"/>
      </w:rPr>
    </w:lvl>
    <w:lvl w:ilvl="7" w:tplc="17EC02C2">
      <w:numFmt w:val="bullet"/>
      <w:lvlText w:val="•"/>
      <w:lvlJc w:val="left"/>
      <w:pPr>
        <w:ind w:left="4963" w:hanging="281"/>
      </w:pPr>
      <w:rPr>
        <w:rFonts w:hint="default"/>
        <w:lang w:val="tr-TR" w:eastAsia="tr-TR" w:bidi="tr-TR"/>
      </w:rPr>
    </w:lvl>
    <w:lvl w:ilvl="8" w:tplc="42EE0AAC">
      <w:numFmt w:val="bullet"/>
      <w:lvlText w:val="•"/>
      <w:lvlJc w:val="left"/>
      <w:pPr>
        <w:ind w:left="5586" w:hanging="281"/>
      </w:pPr>
      <w:rPr>
        <w:rFonts w:hint="default"/>
        <w:lang w:val="tr-TR" w:eastAsia="tr-TR" w:bidi="tr-TR"/>
      </w:rPr>
    </w:lvl>
  </w:abstractNum>
  <w:abstractNum w:abstractNumId="5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8A23203"/>
    <w:multiLevelType w:val="hybridMultilevel"/>
    <w:tmpl w:val="97E4AF4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3">
    <w:nsid w:val="19272E7D"/>
    <w:multiLevelType w:val="hybridMultilevel"/>
    <w:tmpl w:val="69A68CC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4">
    <w:nsid w:val="19BA3A35"/>
    <w:multiLevelType w:val="multilevel"/>
    <w:tmpl w:val="CBD40BE4"/>
    <w:styleLink w:val="ERMBulletList"/>
    <w:lvl w:ilvl="0">
      <w:start w:val="1"/>
      <w:numFmt w:val="bullet"/>
      <w:lvlText w:val=""/>
      <w:lvlJc w:val="left"/>
      <w:pPr>
        <w:ind w:left="397" w:hanging="397"/>
      </w:pPr>
      <w:rPr>
        <w:rFonts w:ascii="Wingdings" w:hAnsi="Wingdings" w:cs="Times New Roman" w:hint="default"/>
        <w:color w:val="44546A" w:themeColor="text2"/>
        <w:sz w:val="16"/>
        <w:szCs w:val="16"/>
      </w:rPr>
    </w:lvl>
    <w:lvl w:ilvl="1">
      <w:start w:val="1"/>
      <w:numFmt w:val="bullet"/>
      <w:lvlText w:val="-"/>
      <w:lvlJc w:val="left"/>
      <w:pPr>
        <w:tabs>
          <w:tab w:val="num" w:pos="397"/>
        </w:tabs>
        <w:ind w:left="397" w:firstLine="0"/>
      </w:pPr>
      <w:rPr>
        <w:rFonts w:ascii="Arial" w:hAnsi="Arial" w:cs="Arial" w:hint="default"/>
      </w:rPr>
    </w:lvl>
    <w:lvl w:ilvl="2">
      <w:start w:val="1"/>
      <w:numFmt w:val="bullet"/>
      <w:lvlText w:val=""/>
      <w:lvlJc w:val="left"/>
      <w:pPr>
        <w:tabs>
          <w:tab w:val="num" w:pos="794"/>
        </w:tabs>
        <w:ind w:left="794" w:hanging="397"/>
      </w:pPr>
      <w:rPr>
        <w:rFonts w:ascii="Wingdings" w:hAnsi="Wingdings" w:cs="Times New Roman" w:hint="default"/>
      </w:rPr>
    </w:lvl>
    <w:lvl w:ilvl="3">
      <w:start w:val="1"/>
      <w:numFmt w:val="bullet"/>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5">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6">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ACF2434"/>
    <w:multiLevelType w:val="hybridMultilevel"/>
    <w:tmpl w:val="36909D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B030AA7"/>
    <w:multiLevelType w:val="hybridMultilevel"/>
    <w:tmpl w:val="CFFCA25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9">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1B99727F"/>
    <w:multiLevelType w:val="hybridMultilevel"/>
    <w:tmpl w:val="83C817F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61">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CE11F63"/>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3">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D5751D5"/>
    <w:multiLevelType w:val="hybridMultilevel"/>
    <w:tmpl w:val="359CF65A"/>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5">
    <w:nsid w:val="1D9A4B96"/>
    <w:multiLevelType w:val="hybridMultilevel"/>
    <w:tmpl w:val="AF6AFB24"/>
    <w:lvl w:ilvl="0" w:tplc="77BCFC1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1F3E5385"/>
    <w:multiLevelType w:val="hybridMultilevel"/>
    <w:tmpl w:val="B4EE7E3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69">
    <w:nsid w:val="1F885414"/>
    <w:multiLevelType w:val="hybridMultilevel"/>
    <w:tmpl w:val="C938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0F871EC"/>
    <w:multiLevelType w:val="hybridMultilevel"/>
    <w:tmpl w:val="645C7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22031845"/>
    <w:multiLevelType w:val="hybridMultilevel"/>
    <w:tmpl w:val="A4B43B80"/>
    <w:lvl w:ilvl="0" w:tplc="FCC0E1D8">
      <w:start w:val="1"/>
      <w:numFmt w:val="decimal"/>
      <w:lvlText w:val="%1)"/>
      <w:lvlJc w:val="left"/>
      <w:pPr>
        <w:ind w:left="720" w:hanging="360"/>
      </w:pPr>
    </w:lvl>
    <w:lvl w:ilvl="1" w:tplc="964EDD66">
      <w:start w:val="1"/>
      <w:numFmt w:val="decimal"/>
      <w:lvlText w:val="%2)"/>
      <w:lvlJc w:val="left"/>
      <w:pPr>
        <w:ind w:left="720" w:hanging="360"/>
      </w:pPr>
    </w:lvl>
    <w:lvl w:ilvl="2" w:tplc="2E96B13E">
      <w:start w:val="1"/>
      <w:numFmt w:val="decimal"/>
      <w:lvlText w:val="%3)"/>
      <w:lvlJc w:val="left"/>
      <w:pPr>
        <w:ind w:left="720" w:hanging="360"/>
      </w:pPr>
    </w:lvl>
    <w:lvl w:ilvl="3" w:tplc="302098FC">
      <w:start w:val="1"/>
      <w:numFmt w:val="decimal"/>
      <w:lvlText w:val="%4)"/>
      <w:lvlJc w:val="left"/>
      <w:pPr>
        <w:ind w:left="720" w:hanging="360"/>
      </w:pPr>
    </w:lvl>
    <w:lvl w:ilvl="4" w:tplc="7ECE015A">
      <w:start w:val="1"/>
      <w:numFmt w:val="decimal"/>
      <w:lvlText w:val="%5)"/>
      <w:lvlJc w:val="left"/>
      <w:pPr>
        <w:ind w:left="720" w:hanging="360"/>
      </w:pPr>
    </w:lvl>
    <w:lvl w:ilvl="5" w:tplc="1EAC33D8">
      <w:start w:val="1"/>
      <w:numFmt w:val="decimal"/>
      <w:lvlText w:val="%6)"/>
      <w:lvlJc w:val="left"/>
      <w:pPr>
        <w:ind w:left="720" w:hanging="360"/>
      </w:pPr>
    </w:lvl>
    <w:lvl w:ilvl="6" w:tplc="4ABC7F6E">
      <w:start w:val="1"/>
      <w:numFmt w:val="decimal"/>
      <w:lvlText w:val="%7)"/>
      <w:lvlJc w:val="left"/>
      <w:pPr>
        <w:ind w:left="720" w:hanging="360"/>
      </w:pPr>
    </w:lvl>
    <w:lvl w:ilvl="7" w:tplc="060EC642">
      <w:start w:val="1"/>
      <w:numFmt w:val="decimal"/>
      <w:lvlText w:val="%8)"/>
      <w:lvlJc w:val="left"/>
      <w:pPr>
        <w:ind w:left="720" w:hanging="360"/>
      </w:pPr>
    </w:lvl>
    <w:lvl w:ilvl="8" w:tplc="89B45B1C">
      <w:start w:val="1"/>
      <w:numFmt w:val="decimal"/>
      <w:lvlText w:val="%9)"/>
      <w:lvlJc w:val="left"/>
      <w:pPr>
        <w:ind w:left="720" w:hanging="360"/>
      </w:pPr>
    </w:lvl>
  </w:abstractNum>
  <w:abstractNum w:abstractNumId="73">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229A2A37"/>
    <w:multiLevelType w:val="hybridMultilevel"/>
    <w:tmpl w:val="B0289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nsid w:val="240645EA"/>
    <w:multiLevelType w:val="hybridMultilevel"/>
    <w:tmpl w:val="5E3E0ADC"/>
    <w:lvl w:ilvl="0" w:tplc="6958BED0">
      <w:start w:val="2"/>
      <w:numFmt w:val="bullet"/>
      <w:lvlText w:val="-"/>
      <w:lvlJc w:val="left"/>
      <w:pPr>
        <w:ind w:left="1440" w:hanging="360"/>
      </w:pPr>
      <w:rPr>
        <w:rFonts w:ascii="Arial" w:eastAsiaTheme="minorEastAsia"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6">
    <w:nsid w:val="24B44ABA"/>
    <w:multiLevelType w:val="hybridMultilevel"/>
    <w:tmpl w:val="1E82AC5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77">
    <w:nsid w:val="250B4885"/>
    <w:multiLevelType w:val="hybridMultilevel"/>
    <w:tmpl w:val="BB6EE19E"/>
    <w:lvl w:ilvl="0" w:tplc="E848CC7E">
      <w:numFmt w:val="bullet"/>
      <w:lvlText w:val="■"/>
      <w:lvlJc w:val="left"/>
      <w:pPr>
        <w:ind w:left="1271" w:hanging="280"/>
      </w:pPr>
      <w:rPr>
        <w:rFonts w:ascii="Times New Roman" w:eastAsia="Times New Roman" w:hAnsi="Times New Roman" w:cs="Times New Roman" w:hint="default"/>
        <w:b/>
        <w:bCs/>
        <w:i w:val="0"/>
        <w:iCs w:val="0"/>
        <w:spacing w:val="0"/>
        <w:w w:val="100"/>
        <w:sz w:val="24"/>
        <w:szCs w:val="24"/>
        <w:lang w:val="tr-TR" w:eastAsia="en-US" w:bidi="ar-SA"/>
      </w:rPr>
    </w:lvl>
    <w:lvl w:ilvl="1" w:tplc="7C402900">
      <w:numFmt w:val="bullet"/>
      <w:lvlText w:val="•"/>
      <w:lvlJc w:val="left"/>
      <w:pPr>
        <w:ind w:left="2284" w:hanging="280"/>
      </w:pPr>
      <w:rPr>
        <w:lang w:val="tr-TR" w:eastAsia="en-US" w:bidi="ar-SA"/>
      </w:rPr>
    </w:lvl>
    <w:lvl w:ilvl="2" w:tplc="640462DE">
      <w:numFmt w:val="bullet"/>
      <w:lvlText w:val="•"/>
      <w:lvlJc w:val="left"/>
      <w:pPr>
        <w:ind w:left="3288" w:hanging="280"/>
      </w:pPr>
      <w:rPr>
        <w:lang w:val="tr-TR" w:eastAsia="en-US" w:bidi="ar-SA"/>
      </w:rPr>
    </w:lvl>
    <w:lvl w:ilvl="3" w:tplc="5F7EC82A">
      <w:numFmt w:val="bullet"/>
      <w:lvlText w:val="•"/>
      <w:lvlJc w:val="left"/>
      <w:pPr>
        <w:ind w:left="4292" w:hanging="280"/>
      </w:pPr>
      <w:rPr>
        <w:lang w:val="tr-TR" w:eastAsia="en-US" w:bidi="ar-SA"/>
      </w:rPr>
    </w:lvl>
    <w:lvl w:ilvl="4" w:tplc="890280B2">
      <w:numFmt w:val="bullet"/>
      <w:lvlText w:val="•"/>
      <w:lvlJc w:val="left"/>
      <w:pPr>
        <w:ind w:left="5296" w:hanging="280"/>
      </w:pPr>
      <w:rPr>
        <w:lang w:val="tr-TR" w:eastAsia="en-US" w:bidi="ar-SA"/>
      </w:rPr>
    </w:lvl>
    <w:lvl w:ilvl="5" w:tplc="AD66A7DC">
      <w:numFmt w:val="bullet"/>
      <w:lvlText w:val="•"/>
      <w:lvlJc w:val="left"/>
      <w:pPr>
        <w:ind w:left="6300" w:hanging="280"/>
      </w:pPr>
      <w:rPr>
        <w:lang w:val="tr-TR" w:eastAsia="en-US" w:bidi="ar-SA"/>
      </w:rPr>
    </w:lvl>
    <w:lvl w:ilvl="6" w:tplc="30382AD4">
      <w:numFmt w:val="bullet"/>
      <w:lvlText w:val="•"/>
      <w:lvlJc w:val="left"/>
      <w:pPr>
        <w:ind w:left="7304" w:hanging="280"/>
      </w:pPr>
      <w:rPr>
        <w:lang w:val="tr-TR" w:eastAsia="en-US" w:bidi="ar-SA"/>
      </w:rPr>
    </w:lvl>
    <w:lvl w:ilvl="7" w:tplc="675C93B6">
      <w:numFmt w:val="bullet"/>
      <w:lvlText w:val="•"/>
      <w:lvlJc w:val="left"/>
      <w:pPr>
        <w:ind w:left="8308" w:hanging="280"/>
      </w:pPr>
      <w:rPr>
        <w:lang w:val="tr-TR" w:eastAsia="en-US" w:bidi="ar-SA"/>
      </w:rPr>
    </w:lvl>
    <w:lvl w:ilvl="8" w:tplc="54BABF0A">
      <w:numFmt w:val="bullet"/>
      <w:lvlText w:val="•"/>
      <w:lvlJc w:val="left"/>
      <w:pPr>
        <w:ind w:left="9312" w:hanging="280"/>
      </w:pPr>
      <w:rPr>
        <w:lang w:val="tr-TR" w:eastAsia="en-US" w:bidi="ar-SA"/>
      </w:rPr>
    </w:lvl>
  </w:abstractNum>
  <w:abstractNum w:abstractNumId="78">
    <w:nsid w:val="252247A5"/>
    <w:multiLevelType w:val="hybridMultilevel"/>
    <w:tmpl w:val="9072FB40"/>
    <w:lvl w:ilvl="0" w:tplc="90AC9D7E">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6F4661F4">
      <w:numFmt w:val="bullet"/>
      <w:lvlText w:val="•"/>
      <w:lvlJc w:val="left"/>
      <w:pPr>
        <w:ind w:left="2788" w:hanging="260"/>
      </w:pPr>
      <w:rPr>
        <w:lang w:val="tr-TR" w:eastAsia="en-US" w:bidi="ar-SA"/>
      </w:rPr>
    </w:lvl>
    <w:lvl w:ilvl="2" w:tplc="2F565562">
      <w:numFmt w:val="bullet"/>
      <w:lvlText w:val="•"/>
      <w:lvlJc w:val="left"/>
      <w:pPr>
        <w:ind w:left="3736" w:hanging="260"/>
      </w:pPr>
      <w:rPr>
        <w:lang w:val="tr-TR" w:eastAsia="en-US" w:bidi="ar-SA"/>
      </w:rPr>
    </w:lvl>
    <w:lvl w:ilvl="3" w:tplc="01103DB2">
      <w:numFmt w:val="bullet"/>
      <w:lvlText w:val="•"/>
      <w:lvlJc w:val="left"/>
      <w:pPr>
        <w:ind w:left="4684" w:hanging="260"/>
      </w:pPr>
      <w:rPr>
        <w:lang w:val="tr-TR" w:eastAsia="en-US" w:bidi="ar-SA"/>
      </w:rPr>
    </w:lvl>
    <w:lvl w:ilvl="4" w:tplc="45BA583E">
      <w:numFmt w:val="bullet"/>
      <w:lvlText w:val="•"/>
      <w:lvlJc w:val="left"/>
      <w:pPr>
        <w:ind w:left="5632" w:hanging="260"/>
      </w:pPr>
      <w:rPr>
        <w:lang w:val="tr-TR" w:eastAsia="en-US" w:bidi="ar-SA"/>
      </w:rPr>
    </w:lvl>
    <w:lvl w:ilvl="5" w:tplc="C5FAB09A">
      <w:numFmt w:val="bullet"/>
      <w:lvlText w:val="•"/>
      <w:lvlJc w:val="left"/>
      <w:pPr>
        <w:ind w:left="6580" w:hanging="260"/>
      </w:pPr>
      <w:rPr>
        <w:lang w:val="tr-TR" w:eastAsia="en-US" w:bidi="ar-SA"/>
      </w:rPr>
    </w:lvl>
    <w:lvl w:ilvl="6" w:tplc="A4BEC0F0">
      <w:numFmt w:val="bullet"/>
      <w:lvlText w:val="•"/>
      <w:lvlJc w:val="left"/>
      <w:pPr>
        <w:ind w:left="7528" w:hanging="260"/>
      </w:pPr>
      <w:rPr>
        <w:lang w:val="tr-TR" w:eastAsia="en-US" w:bidi="ar-SA"/>
      </w:rPr>
    </w:lvl>
    <w:lvl w:ilvl="7" w:tplc="3934EDB8">
      <w:numFmt w:val="bullet"/>
      <w:lvlText w:val="•"/>
      <w:lvlJc w:val="left"/>
      <w:pPr>
        <w:ind w:left="8476" w:hanging="260"/>
      </w:pPr>
      <w:rPr>
        <w:lang w:val="tr-TR" w:eastAsia="en-US" w:bidi="ar-SA"/>
      </w:rPr>
    </w:lvl>
    <w:lvl w:ilvl="8" w:tplc="67408BEE">
      <w:numFmt w:val="bullet"/>
      <w:lvlText w:val="•"/>
      <w:lvlJc w:val="left"/>
      <w:pPr>
        <w:ind w:left="9424" w:hanging="260"/>
      </w:pPr>
      <w:rPr>
        <w:lang w:val="tr-TR" w:eastAsia="en-US" w:bidi="ar-SA"/>
      </w:rPr>
    </w:lvl>
  </w:abstractNum>
  <w:abstractNum w:abstractNumId="79">
    <w:nsid w:val="254E4E2F"/>
    <w:multiLevelType w:val="hybridMultilevel"/>
    <w:tmpl w:val="07A466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1">
    <w:nsid w:val="261C429F"/>
    <w:multiLevelType w:val="hybridMultilevel"/>
    <w:tmpl w:val="CA6E9794"/>
    <w:lvl w:ilvl="0" w:tplc="2D4E7402">
      <w:numFmt w:val="bullet"/>
      <w:lvlText w:val="•"/>
      <w:lvlJc w:val="left"/>
      <w:pPr>
        <w:ind w:left="1065" w:hanging="705"/>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26D60A33"/>
    <w:multiLevelType w:val="hybridMultilevel"/>
    <w:tmpl w:val="FEA21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27BA4F15"/>
    <w:multiLevelType w:val="hybridMultilevel"/>
    <w:tmpl w:val="2D348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28BD1D26"/>
    <w:multiLevelType w:val="hybridMultilevel"/>
    <w:tmpl w:val="E36E85F0"/>
    <w:lvl w:ilvl="0" w:tplc="BF7EB57C">
      <w:numFmt w:val="bullet"/>
      <w:lvlText w:val="•"/>
      <w:lvlJc w:val="left"/>
      <w:pPr>
        <w:ind w:left="851" w:hanging="268"/>
      </w:pPr>
      <w:rPr>
        <w:rFonts w:ascii="Times New Roman" w:eastAsia="Times New Roman" w:hAnsi="Times New Roman" w:cs="Times New Roman" w:hint="default"/>
        <w:b w:val="0"/>
        <w:bCs w:val="0"/>
        <w:i w:val="0"/>
        <w:iCs w:val="0"/>
        <w:spacing w:val="0"/>
        <w:w w:val="126"/>
        <w:sz w:val="22"/>
        <w:szCs w:val="22"/>
        <w:lang w:val="tr-TR" w:eastAsia="en-US" w:bidi="ar-SA"/>
      </w:rPr>
    </w:lvl>
    <w:lvl w:ilvl="1" w:tplc="D03AC6EA">
      <w:numFmt w:val="bullet"/>
      <w:lvlText w:val="•"/>
      <w:lvlJc w:val="left"/>
      <w:pPr>
        <w:ind w:left="1906" w:hanging="268"/>
      </w:pPr>
      <w:rPr>
        <w:lang w:val="tr-TR" w:eastAsia="en-US" w:bidi="ar-SA"/>
      </w:rPr>
    </w:lvl>
    <w:lvl w:ilvl="2" w:tplc="81807DD6">
      <w:numFmt w:val="bullet"/>
      <w:lvlText w:val="•"/>
      <w:lvlJc w:val="left"/>
      <w:pPr>
        <w:ind w:left="2952" w:hanging="268"/>
      </w:pPr>
      <w:rPr>
        <w:lang w:val="tr-TR" w:eastAsia="en-US" w:bidi="ar-SA"/>
      </w:rPr>
    </w:lvl>
    <w:lvl w:ilvl="3" w:tplc="E880379A">
      <w:numFmt w:val="bullet"/>
      <w:lvlText w:val="•"/>
      <w:lvlJc w:val="left"/>
      <w:pPr>
        <w:ind w:left="3998" w:hanging="268"/>
      </w:pPr>
      <w:rPr>
        <w:lang w:val="tr-TR" w:eastAsia="en-US" w:bidi="ar-SA"/>
      </w:rPr>
    </w:lvl>
    <w:lvl w:ilvl="4" w:tplc="6B0C05E6">
      <w:numFmt w:val="bullet"/>
      <w:lvlText w:val="•"/>
      <w:lvlJc w:val="left"/>
      <w:pPr>
        <w:ind w:left="5044" w:hanging="268"/>
      </w:pPr>
      <w:rPr>
        <w:lang w:val="tr-TR" w:eastAsia="en-US" w:bidi="ar-SA"/>
      </w:rPr>
    </w:lvl>
    <w:lvl w:ilvl="5" w:tplc="82A4322C">
      <w:numFmt w:val="bullet"/>
      <w:lvlText w:val="•"/>
      <w:lvlJc w:val="left"/>
      <w:pPr>
        <w:ind w:left="6090" w:hanging="268"/>
      </w:pPr>
      <w:rPr>
        <w:lang w:val="tr-TR" w:eastAsia="en-US" w:bidi="ar-SA"/>
      </w:rPr>
    </w:lvl>
    <w:lvl w:ilvl="6" w:tplc="2300FD86">
      <w:numFmt w:val="bullet"/>
      <w:lvlText w:val="•"/>
      <w:lvlJc w:val="left"/>
      <w:pPr>
        <w:ind w:left="7136" w:hanging="268"/>
      </w:pPr>
      <w:rPr>
        <w:lang w:val="tr-TR" w:eastAsia="en-US" w:bidi="ar-SA"/>
      </w:rPr>
    </w:lvl>
    <w:lvl w:ilvl="7" w:tplc="CB609DD2">
      <w:numFmt w:val="bullet"/>
      <w:lvlText w:val="•"/>
      <w:lvlJc w:val="left"/>
      <w:pPr>
        <w:ind w:left="8182" w:hanging="268"/>
      </w:pPr>
      <w:rPr>
        <w:lang w:val="tr-TR" w:eastAsia="en-US" w:bidi="ar-SA"/>
      </w:rPr>
    </w:lvl>
    <w:lvl w:ilvl="8" w:tplc="13B8E0DC">
      <w:numFmt w:val="bullet"/>
      <w:lvlText w:val="•"/>
      <w:lvlJc w:val="left"/>
      <w:pPr>
        <w:ind w:left="9228" w:hanging="268"/>
      </w:pPr>
      <w:rPr>
        <w:lang w:val="tr-TR" w:eastAsia="en-US" w:bidi="ar-SA"/>
      </w:rPr>
    </w:lvl>
  </w:abstractNum>
  <w:abstractNum w:abstractNumId="89">
    <w:nsid w:val="28D066C1"/>
    <w:multiLevelType w:val="hybridMultilevel"/>
    <w:tmpl w:val="99446C48"/>
    <w:lvl w:ilvl="0" w:tplc="684CBF1C">
      <w:start w:val="1"/>
      <w:numFmt w:val="decimal"/>
      <w:lvlText w:val="%1."/>
      <w:lvlJc w:val="left"/>
      <w:pPr>
        <w:ind w:left="1510" w:hanging="232"/>
      </w:pPr>
      <w:rPr>
        <w:rFonts w:ascii="Times New Roman" w:eastAsia="Times New Roman" w:hAnsi="Times New Roman" w:cs="Times New Roman" w:hint="default"/>
        <w:b/>
        <w:bCs/>
        <w:i w:val="0"/>
        <w:iCs w:val="0"/>
        <w:spacing w:val="0"/>
        <w:w w:val="109"/>
        <w:sz w:val="22"/>
        <w:szCs w:val="22"/>
        <w:lang w:val="tr-TR" w:eastAsia="en-US" w:bidi="ar-SA"/>
      </w:rPr>
    </w:lvl>
    <w:lvl w:ilvl="1" w:tplc="3A9A75B4">
      <w:numFmt w:val="bullet"/>
      <w:lvlText w:val="•"/>
      <w:lvlJc w:val="left"/>
      <w:pPr>
        <w:ind w:left="2500" w:hanging="232"/>
      </w:pPr>
      <w:rPr>
        <w:lang w:val="tr-TR" w:eastAsia="en-US" w:bidi="ar-SA"/>
      </w:rPr>
    </w:lvl>
    <w:lvl w:ilvl="2" w:tplc="E84A0360">
      <w:numFmt w:val="bullet"/>
      <w:lvlText w:val="•"/>
      <w:lvlJc w:val="left"/>
      <w:pPr>
        <w:ind w:left="3480" w:hanging="232"/>
      </w:pPr>
      <w:rPr>
        <w:lang w:val="tr-TR" w:eastAsia="en-US" w:bidi="ar-SA"/>
      </w:rPr>
    </w:lvl>
    <w:lvl w:ilvl="3" w:tplc="F88A7C1C">
      <w:numFmt w:val="bullet"/>
      <w:lvlText w:val="•"/>
      <w:lvlJc w:val="left"/>
      <w:pPr>
        <w:ind w:left="4460" w:hanging="232"/>
      </w:pPr>
      <w:rPr>
        <w:lang w:val="tr-TR" w:eastAsia="en-US" w:bidi="ar-SA"/>
      </w:rPr>
    </w:lvl>
    <w:lvl w:ilvl="4" w:tplc="CFB049F0">
      <w:numFmt w:val="bullet"/>
      <w:lvlText w:val="•"/>
      <w:lvlJc w:val="left"/>
      <w:pPr>
        <w:ind w:left="5440" w:hanging="232"/>
      </w:pPr>
      <w:rPr>
        <w:lang w:val="tr-TR" w:eastAsia="en-US" w:bidi="ar-SA"/>
      </w:rPr>
    </w:lvl>
    <w:lvl w:ilvl="5" w:tplc="DFB26D86">
      <w:numFmt w:val="bullet"/>
      <w:lvlText w:val="•"/>
      <w:lvlJc w:val="left"/>
      <w:pPr>
        <w:ind w:left="6420" w:hanging="232"/>
      </w:pPr>
      <w:rPr>
        <w:lang w:val="tr-TR" w:eastAsia="en-US" w:bidi="ar-SA"/>
      </w:rPr>
    </w:lvl>
    <w:lvl w:ilvl="6" w:tplc="0FD477DA">
      <w:numFmt w:val="bullet"/>
      <w:lvlText w:val="•"/>
      <w:lvlJc w:val="left"/>
      <w:pPr>
        <w:ind w:left="7400" w:hanging="232"/>
      </w:pPr>
      <w:rPr>
        <w:lang w:val="tr-TR" w:eastAsia="en-US" w:bidi="ar-SA"/>
      </w:rPr>
    </w:lvl>
    <w:lvl w:ilvl="7" w:tplc="7AD47518">
      <w:numFmt w:val="bullet"/>
      <w:lvlText w:val="•"/>
      <w:lvlJc w:val="left"/>
      <w:pPr>
        <w:ind w:left="8380" w:hanging="232"/>
      </w:pPr>
      <w:rPr>
        <w:lang w:val="tr-TR" w:eastAsia="en-US" w:bidi="ar-SA"/>
      </w:rPr>
    </w:lvl>
    <w:lvl w:ilvl="8" w:tplc="9668BB90">
      <w:numFmt w:val="bullet"/>
      <w:lvlText w:val="•"/>
      <w:lvlJc w:val="left"/>
      <w:pPr>
        <w:ind w:left="9360" w:hanging="232"/>
      </w:pPr>
      <w:rPr>
        <w:lang w:val="tr-TR" w:eastAsia="en-US" w:bidi="ar-SA"/>
      </w:rPr>
    </w:lvl>
  </w:abstractNum>
  <w:abstractNum w:abstractNumId="90">
    <w:nsid w:val="28DF2A4F"/>
    <w:multiLevelType w:val="hybridMultilevel"/>
    <w:tmpl w:val="A28080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92">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9184237"/>
    <w:multiLevelType w:val="hybridMultilevel"/>
    <w:tmpl w:val="F34E8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29310452"/>
    <w:multiLevelType w:val="hybridMultilevel"/>
    <w:tmpl w:val="71D217F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2A87292C"/>
    <w:multiLevelType w:val="hybridMultilevel"/>
    <w:tmpl w:val="8AF2E070"/>
    <w:lvl w:ilvl="0" w:tplc="E892C858">
      <w:numFmt w:val="bullet"/>
      <w:lvlText w:val="■"/>
      <w:lvlJc w:val="left"/>
      <w:pPr>
        <w:ind w:left="1856" w:hanging="284"/>
      </w:pPr>
      <w:rPr>
        <w:rFonts w:ascii="Times New Roman" w:eastAsia="Times New Roman" w:hAnsi="Times New Roman" w:cs="Times New Roman" w:hint="default"/>
        <w:b/>
        <w:bCs/>
        <w:i w:val="0"/>
        <w:iCs w:val="0"/>
        <w:spacing w:val="0"/>
        <w:w w:val="100"/>
        <w:sz w:val="24"/>
        <w:szCs w:val="24"/>
        <w:lang w:val="tr-TR" w:eastAsia="en-US" w:bidi="ar-SA"/>
      </w:rPr>
    </w:lvl>
    <w:lvl w:ilvl="1" w:tplc="4EC0841C">
      <w:numFmt w:val="bullet"/>
      <w:lvlText w:val="•"/>
      <w:lvlJc w:val="left"/>
      <w:pPr>
        <w:ind w:left="2806" w:hanging="284"/>
      </w:pPr>
      <w:rPr>
        <w:lang w:val="tr-TR" w:eastAsia="en-US" w:bidi="ar-SA"/>
      </w:rPr>
    </w:lvl>
    <w:lvl w:ilvl="2" w:tplc="B9A20342">
      <w:numFmt w:val="bullet"/>
      <w:lvlText w:val="•"/>
      <w:lvlJc w:val="left"/>
      <w:pPr>
        <w:ind w:left="3752" w:hanging="284"/>
      </w:pPr>
      <w:rPr>
        <w:lang w:val="tr-TR" w:eastAsia="en-US" w:bidi="ar-SA"/>
      </w:rPr>
    </w:lvl>
    <w:lvl w:ilvl="3" w:tplc="3BCEAF24">
      <w:numFmt w:val="bullet"/>
      <w:lvlText w:val="•"/>
      <w:lvlJc w:val="left"/>
      <w:pPr>
        <w:ind w:left="4698" w:hanging="284"/>
      </w:pPr>
      <w:rPr>
        <w:lang w:val="tr-TR" w:eastAsia="en-US" w:bidi="ar-SA"/>
      </w:rPr>
    </w:lvl>
    <w:lvl w:ilvl="4" w:tplc="A8DEF740">
      <w:numFmt w:val="bullet"/>
      <w:lvlText w:val="•"/>
      <w:lvlJc w:val="left"/>
      <w:pPr>
        <w:ind w:left="5644" w:hanging="284"/>
      </w:pPr>
      <w:rPr>
        <w:lang w:val="tr-TR" w:eastAsia="en-US" w:bidi="ar-SA"/>
      </w:rPr>
    </w:lvl>
    <w:lvl w:ilvl="5" w:tplc="10780BF4">
      <w:numFmt w:val="bullet"/>
      <w:lvlText w:val="•"/>
      <w:lvlJc w:val="left"/>
      <w:pPr>
        <w:ind w:left="6590" w:hanging="284"/>
      </w:pPr>
      <w:rPr>
        <w:lang w:val="tr-TR" w:eastAsia="en-US" w:bidi="ar-SA"/>
      </w:rPr>
    </w:lvl>
    <w:lvl w:ilvl="6" w:tplc="CEA2C0BA">
      <w:numFmt w:val="bullet"/>
      <w:lvlText w:val="•"/>
      <w:lvlJc w:val="left"/>
      <w:pPr>
        <w:ind w:left="7536" w:hanging="284"/>
      </w:pPr>
      <w:rPr>
        <w:lang w:val="tr-TR" w:eastAsia="en-US" w:bidi="ar-SA"/>
      </w:rPr>
    </w:lvl>
    <w:lvl w:ilvl="7" w:tplc="15CA2C9E">
      <w:numFmt w:val="bullet"/>
      <w:lvlText w:val="•"/>
      <w:lvlJc w:val="left"/>
      <w:pPr>
        <w:ind w:left="8482" w:hanging="284"/>
      </w:pPr>
      <w:rPr>
        <w:lang w:val="tr-TR" w:eastAsia="en-US" w:bidi="ar-SA"/>
      </w:rPr>
    </w:lvl>
    <w:lvl w:ilvl="8" w:tplc="0FF0A76A">
      <w:numFmt w:val="bullet"/>
      <w:lvlText w:val="•"/>
      <w:lvlJc w:val="left"/>
      <w:pPr>
        <w:ind w:left="9428" w:hanging="284"/>
      </w:pPr>
      <w:rPr>
        <w:lang w:val="tr-TR" w:eastAsia="en-US" w:bidi="ar-SA"/>
      </w:rPr>
    </w:lvl>
  </w:abstractNum>
  <w:abstractNum w:abstractNumId="96">
    <w:nsid w:val="2AF6678B"/>
    <w:multiLevelType w:val="hybridMultilevel"/>
    <w:tmpl w:val="21CAB9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2C2668FC"/>
    <w:multiLevelType w:val="hybridMultilevel"/>
    <w:tmpl w:val="B6240D5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2C767479"/>
    <w:multiLevelType w:val="multilevel"/>
    <w:tmpl w:val="B280860A"/>
    <w:lvl w:ilvl="0">
      <w:start w:val="1"/>
      <w:numFmt w:val="bullet"/>
      <w:lvlText w:val=""/>
      <w:lvlJc w:val="left"/>
      <w:pPr>
        <w:tabs>
          <w:tab w:val="num" w:pos="720"/>
        </w:tabs>
        <w:ind w:left="720" w:hanging="720"/>
      </w:pPr>
      <w:rPr>
        <w:rFonts w:ascii="Symbol" w:hAnsi="Symbol" w:hint="default"/>
        <w:color w:val="auto"/>
        <w:u w:color="00FF00"/>
      </w:rPr>
    </w:lvl>
    <w:lvl w:ilvl="1">
      <w:start w:val="1"/>
      <w:numFmt w:val="bullet"/>
      <w:lvlText w:val=""/>
      <w:lvlJc w:val="left"/>
      <w:pPr>
        <w:tabs>
          <w:tab w:val="num" w:pos="720"/>
        </w:tabs>
        <w:ind w:left="72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0">
    <w:nsid w:val="2CA32C2B"/>
    <w:multiLevelType w:val="hybridMultilevel"/>
    <w:tmpl w:val="61427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102">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2E1A5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2EA10755"/>
    <w:multiLevelType w:val="multilevel"/>
    <w:tmpl w:val="CFD48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2F2E445F"/>
    <w:multiLevelType w:val="hybridMultilevel"/>
    <w:tmpl w:val="5C7ED36A"/>
    <w:lvl w:ilvl="0" w:tplc="8E6A1588">
      <w:start w:val="1"/>
      <w:numFmt w:val="decimal"/>
      <w:lvlText w:val="3.%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nsid w:val="2F3B2E3B"/>
    <w:multiLevelType w:val="hybridMultilevel"/>
    <w:tmpl w:val="C2C805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2F557D35"/>
    <w:multiLevelType w:val="hybridMultilevel"/>
    <w:tmpl w:val="773823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30002742"/>
    <w:multiLevelType w:val="hybridMultilevel"/>
    <w:tmpl w:val="6B40079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1">
    <w:nsid w:val="302F340F"/>
    <w:multiLevelType w:val="multilevel"/>
    <w:tmpl w:val="560EC90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sz w:val="22"/>
        <w:szCs w:val="22"/>
      </w:rPr>
    </w:lvl>
    <w:lvl w:ilvl="2">
      <w:start w:val="1"/>
      <w:numFmt w:val="decimal"/>
      <w:isLgl/>
      <w:lvlText w:val="%1.%2.%3."/>
      <w:lvlJc w:val="left"/>
      <w:pPr>
        <w:ind w:left="1224" w:hanging="504"/>
      </w:pPr>
      <w:rPr>
        <w:rFonts w:hint="default"/>
        <w:color w:val="0070C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30DC15BF"/>
    <w:multiLevelType w:val="hybridMultilevel"/>
    <w:tmpl w:val="C51C6EF6"/>
    <w:lvl w:ilvl="0" w:tplc="3F506D16">
      <w:numFmt w:val="bullet"/>
      <w:lvlText w:val="•"/>
      <w:lvlJc w:val="left"/>
      <w:pPr>
        <w:ind w:left="2484" w:hanging="392"/>
      </w:pPr>
      <w:rPr>
        <w:rFonts w:ascii="Arial" w:eastAsia="Arial" w:hAnsi="Arial" w:cs="Arial" w:hint="default"/>
        <w:b w:val="0"/>
        <w:bCs w:val="0"/>
        <w:i w:val="0"/>
        <w:iCs w:val="0"/>
        <w:spacing w:val="0"/>
        <w:w w:val="100"/>
        <w:sz w:val="20"/>
        <w:szCs w:val="20"/>
        <w:lang w:val="tr-TR" w:eastAsia="en-US" w:bidi="ar-SA"/>
      </w:rPr>
    </w:lvl>
    <w:lvl w:ilvl="1" w:tplc="827C3DC6">
      <w:numFmt w:val="bullet"/>
      <w:lvlText w:val="•"/>
      <w:lvlJc w:val="left"/>
      <w:pPr>
        <w:ind w:left="3364" w:hanging="392"/>
      </w:pPr>
      <w:rPr>
        <w:lang w:val="tr-TR" w:eastAsia="en-US" w:bidi="ar-SA"/>
      </w:rPr>
    </w:lvl>
    <w:lvl w:ilvl="2" w:tplc="32B22632">
      <w:numFmt w:val="bullet"/>
      <w:lvlText w:val="•"/>
      <w:lvlJc w:val="left"/>
      <w:pPr>
        <w:ind w:left="4248" w:hanging="392"/>
      </w:pPr>
      <w:rPr>
        <w:lang w:val="tr-TR" w:eastAsia="en-US" w:bidi="ar-SA"/>
      </w:rPr>
    </w:lvl>
    <w:lvl w:ilvl="3" w:tplc="C8447268">
      <w:numFmt w:val="bullet"/>
      <w:lvlText w:val="•"/>
      <w:lvlJc w:val="left"/>
      <w:pPr>
        <w:ind w:left="5132" w:hanging="392"/>
      </w:pPr>
      <w:rPr>
        <w:lang w:val="tr-TR" w:eastAsia="en-US" w:bidi="ar-SA"/>
      </w:rPr>
    </w:lvl>
    <w:lvl w:ilvl="4" w:tplc="7F14C1FE">
      <w:numFmt w:val="bullet"/>
      <w:lvlText w:val="•"/>
      <w:lvlJc w:val="left"/>
      <w:pPr>
        <w:ind w:left="6016" w:hanging="392"/>
      </w:pPr>
      <w:rPr>
        <w:lang w:val="tr-TR" w:eastAsia="en-US" w:bidi="ar-SA"/>
      </w:rPr>
    </w:lvl>
    <w:lvl w:ilvl="5" w:tplc="E0EC506C">
      <w:numFmt w:val="bullet"/>
      <w:lvlText w:val="•"/>
      <w:lvlJc w:val="left"/>
      <w:pPr>
        <w:ind w:left="6900" w:hanging="392"/>
      </w:pPr>
      <w:rPr>
        <w:lang w:val="tr-TR" w:eastAsia="en-US" w:bidi="ar-SA"/>
      </w:rPr>
    </w:lvl>
    <w:lvl w:ilvl="6" w:tplc="B194063C">
      <w:numFmt w:val="bullet"/>
      <w:lvlText w:val="•"/>
      <w:lvlJc w:val="left"/>
      <w:pPr>
        <w:ind w:left="7784" w:hanging="392"/>
      </w:pPr>
      <w:rPr>
        <w:lang w:val="tr-TR" w:eastAsia="en-US" w:bidi="ar-SA"/>
      </w:rPr>
    </w:lvl>
    <w:lvl w:ilvl="7" w:tplc="652A6918">
      <w:numFmt w:val="bullet"/>
      <w:lvlText w:val="•"/>
      <w:lvlJc w:val="left"/>
      <w:pPr>
        <w:ind w:left="8668" w:hanging="392"/>
      </w:pPr>
      <w:rPr>
        <w:lang w:val="tr-TR" w:eastAsia="en-US" w:bidi="ar-SA"/>
      </w:rPr>
    </w:lvl>
    <w:lvl w:ilvl="8" w:tplc="4D3A3F8C">
      <w:numFmt w:val="bullet"/>
      <w:lvlText w:val="•"/>
      <w:lvlJc w:val="left"/>
      <w:pPr>
        <w:ind w:left="9552" w:hanging="392"/>
      </w:pPr>
      <w:rPr>
        <w:lang w:val="tr-TR" w:eastAsia="en-US" w:bidi="ar-SA"/>
      </w:rPr>
    </w:lvl>
  </w:abstractNum>
  <w:abstractNum w:abstractNumId="113">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nsid w:val="31083095"/>
    <w:multiLevelType w:val="hybridMultilevel"/>
    <w:tmpl w:val="F40050B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5">
    <w:nsid w:val="315F5452"/>
    <w:multiLevelType w:val="hybridMultilevel"/>
    <w:tmpl w:val="4F504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3233795C"/>
    <w:multiLevelType w:val="hybridMultilevel"/>
    <w:tmpl w:val="0C88F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32465A37"/>
    <w:multiLevelType w:val="hybridMultilevel"/>
    <w:tmpl w:val="65C6F68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8">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121">
    <w:nsid w:val="335B5B93"/>
    <w:multiLevelType w:val="hybridMultilevel"/>
    <w:tmpl w:val="9F2A8F56"/>
    <w:lvl w:ilvl="0" w:tplc="76A651F4">
      <w:start w:val="1"/>
      <w:numFmt w:val="bullet"/>
      <w:pStyle w:val="Bullet3"/>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2">
    <w:nsid w:val="33BA2600"/>
    <w:multiLevelType w:val="hybridMultilevel"/>
    <w:tmpl w:val="0744293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23">
    <w:nsid w:val="343A5B3C"/>
    <w:multiLevelType w:val="hybridMultilevel"/>
    <w:tmpl w:val="9312B25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24">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350A7C3F"/>
    <w:multiLevelType w:val="hybridMultilevel"/>
    <w:tmpl w:val="7AE07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351A5348"/>
    <w:multiLevelType w:val="hybridMultilevel"/>
    <w:tmpl w:val="8B640D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nsid w:val="369F3242"/>
    <w:multiLevelType w:val="hybridMultilevel"/>
    <w:tmpl w:val="09C409AA"/>
    <w:lvl w:ilvl="0" w:tplc="FEC8EA34">
      <w:start w:val="1"/>
      <w:numFmt w:val="upperRoman"/>
      <w:lvlText w:val="%1."/>
      <w:lvlJc w:val="righ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39286874"/>
    <w:multiLevelType w:val="hybridMultilevel"/>
    <w:tmpl w:val="0094A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A121117"/>
    <w:multiLevelType w:val="hybridMultilevel"/>
    <w:tmpl w:val="9AFC2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6">
    <w:nsid w:val="3A591D0E"/>
    <w:multiLevelType w:val="hybridMultilevel"/>
    <w:tmpl w:val="AE04772A"/>
    <w:lvl w:ilvl="0" w:tplc="AC9C76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nsid w:val="3A785F3F"/>
    <w:multiLevelType w:val="hybridMultilevel"/>
    <w:tmpl w:val="DF3EF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3B4342FC"/>
    <w:multiLevelType w:val="hybridMultilevel"/>
    <w:tmpl w:val="17B6F39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nsid w:val="3C140890"/>
    <w:multiLevelType w:val="hybridMultilevel"/>
    <w:tmpl w:val="807230AC"/>
    <w:lvl w:ilvl="0" w:tplc="7F903A04">
      <w:start w:val="1"/>
      <w:numFmt w:val="lowerLetter"/>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3C304E24"/>
    <w:multiLevelType w:val="multilevel"/>
    <w:tmpl w:val="C1AC9444"/>
    <w:lvl w:ilvl="0">
      <w:start w:val="16"/>
      <w:numFmt w:val="decimal"/>
      <w:lvlText w:val="%1"/>
      <w:lvlJc w:val="left"/>
      <w:pPr>
        <w:ind w:left="1724" w:hanging="729"/>
      </w:pPr>
      <w:rPr>
        <w:lang w:val="tr-TR" w:eastAsia="en-US" w:bidi="ar-SA"/>
      </w:rPr>
    </w:lvl>
    <w:lvl w:ilvl="1">
      <w:start w:val="2"/>
      <w:numFmt w:val="decimal"/>
      <w:lvlText w:val="%1.%2"/>
      <w:lvlJc w:val="left"/>
      <w:pPr>
        <w:ind w:left="1724" w:hanging="729"/>
      </w:pPr>
      <w:rPr>
        <w:lang w:val="tr-TR" w:eastAsia="en-US" w:bidi="ar-SA"/>
      </w:rPr>
    </w:lvl>
    <w:lvl w:ilvl="2">
      <w:start w:val="1"/>
      <w:numFmt w:val="decimal"/>
      <w:lvlText w:val="%1.%2.%3."/>
      <w:lvlJc w:val="left"/>
      <w:pPr>
        <w:ind w:left="1724" w:hanging="729"/>
      </w:pPr>
      <w:rPr>
        <w:rFonts w:ascii="Georgia" w:eastAsia="Georgia" w:hAnsi="Georgia" w:cs="Georgia" w:hint="default"/>
        <w:b/>
        <w:bCs/>
        <w:i w:val="0"/>
        <w:iCs w:val="0"/>
        <w:spacing w:val="-4"/>
        <w:w w:val="86"/>
        <w:sz w:val="22"/>
        <w:szCs w:val="22"/>
        <w:lang w:val="tr-TR" w:eastAsia="en-US" w:bidi="ar-SA"/>
      </w:rPr>
    </w:lvl>
    <w:lvl w:ilvl="3">
      <w:numFmt w:val="bullet"/>
      <w:lvlText w:val=""/>
      <w:lvlJc w:val="left"/>
      <w:pPr>
        <w:ind w:left="1703"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984" w:hanging="361"/>
      </w:pPr>
      <w:rPr>
        <w:rFonts w:ascii="Symbol" w:eastAsia="Symbol" w:hAnsi="Symbol" w:cs="Symbol" w:hint="default"/>
        <w:b w:val="0"/>
        <w:bCs w:val="0"/>
        <w:i w:val="0"/>
        <w:iCs w:val="0"/>
        <w:spacing w:val="0"/>
        <w:w w:val="100"/>
        <w:sz w:val="22"/>
        <w:szCs w:val="22"/>
        <w:lang w:val="tr-TR" w:eastAsia="en-US" w:bidi="ar-SA"/>
      </w:rPr>
    </w:lvl>
    <w:lvl w:ilvl="5">
      <w:numFmt w:val="bullet"/>
      <w:lvlText w:val="•"/>
      <w:lvlJc w:val="left"/>
      <w:pPr>
        <w:ind w:left="5482" w:hanging="361"/>
      </w:pPr>
      <w:rPr>
        <w:lang w:val="tr-TR" w:eastAsia="en-US" w:bidi="ar-SA"/>
      </w:rPr>
    </w:lvl>
    <w:lvl w:ilvl="6">
      <w:numFmt w:val="bullet"/>
      <w:lvlText w:val="•"/>
      <w:lvlJc w:val="left"/>
      <w:pPr>
        <w:ind w:left="6650" w:hanging="361"/>
      </w:pPr>
      <w:rPr>
        <w:lang w:val="tr-TR" w:eastAsia="en-US" w:bidi="ar-SA"/>
      </w:rPr>
    </w:lvl>
    <w:lvl w:ilvl="7">
      <w:numFmt w:val="bullet"/>
      <w:lvlText w:val="•"/>
      <w:lvlJc w:val="left"/>
      <w:pPr>
        <w:ind w:left="7817" w:hanging="361"/>
      </w:pPr>
      <w:rPr>
        <w:lang w:val="tr-TR" w:eastAsia="en-US" w:bidi="ar-SA"/>
      </w:rPr>
    </w:lvl>
    <w:lvl w:ilvl="8">
      <w:numFmt w:val="bullet"/>
      <w:lvlText w:val="•"/>
      <w:lvlJc w:val="left"/>
      <w:pPr>
        <w:ind w:left="8985" w:hanging="361"/>
      </w:pPr>
      <w:rPr>
        <w:lang w:val="tr-TR" w:eastAsia="en-US" w:bidi="ar-SA"/>
      </w:rPr>
    </w:lvl>
  </w:abstractNum>
  <w:abstractNum w:abstractNumId="142">
    <w:nsid w:val="3C8E4A1F"/>
    <w:multiLevelType w:val="hybridMultilevel"/>
    <w:tmpl w:val="A252B244"/>
    <w:lvl w:ilvl="0" w:tplc="681A187C">
      <w:start w:val="1"/>
      <w:numFmt w:val="bullet"/>
      <w:lvlText w:val=""/>
      <w:lvlJc w:val="left"/>
      <w:pPr>
        <w:ind w:left="720" w:hanging="360"/>
      </w:pPr>
      <w:rPr>
        <w:rFonts w:ascii="Symbol" w:hAnsi="Symbol"/>
      </w:rPr>
    </w:lvl>
    <w:lvl w:ilvl="1" w:tplc="9844EEDA">
      <w:start w:val="1"/>
      <w:numFmt w:val="bullet"/>
      <w:lvlText w:val=""/>
      <w:lvlJc w:val="left"/>
      <w:pPr>
        <w:ind w:left="720" w:hanging="360"/>
      </w:pPr>
      <w:rPr>
        <w:rFonts w:ascii="Symbol" w:hAnsi="Symbol"/>
      </w:rPr>
    </w:lvl>
    <w:lvl w:ilvl="2" w:tplc="BCB26AE4">
      <w:start w:val="1"/>
      <w:numFmt w:val="bullet"/>
      <w:lvlText w:val=""/>
      <w:lvlJc w:val="left"/>
      <w:pPr>
        <w:ind w:left="720" w:hanging="360"/>
      </w:pPr>
      <w:rPr>
        <w:rFonts w:ascii="Symbol" w:hAnsi="Symbol"/>
      </w:rPr>
    </w:lvl>
    <w:lvl w:ilvl="3" w:tplc="3E6C284E">
      <w:start w:val="1"/>
      <w:numFmt w:val="bullet"/>
      <w:lvlText w:val=""/>
      <w:lvlJc w:val="left"/>
      <w:pPr>
        <w:ind w:left="720" w:hanging="360"/>
      </w:pPr>
      <w:rPr>
        <w:rFonts w:ascii="Symbol" w:hAnsi="Symbol"/>
      </w:rPr>
    </w:lvl>
    <w:lvl w:ilvl="4" w:tplc="807A3AFE">
      <w:start w:val="1"/>
      <w:numFmt w:val="bullet"/>
      <w:lvlText w:val=""/>
      <w:lvlJc w:val="left"/>
      <w:pPr>
        <w:ind w:left="720" w:hanging="360"/>
      </w:pPr>
      <w:rPr>
        <w:rFonts w:ascii="Symbol" w:hAnsi="Symbol"/>
      </w:rPr>
    </w:lvl>
    <w:lvl w:ilvl="5" w:tplc="95E8486A">
      <w:start w:val="1"/>
      <w:numFmt w:val="bullet"/>
      <w:lvlText w:val=""/>
      <w:lvlJc w:val="left"/>
      <w:pPr>
        <w:ind w:left="720" w:hanging="360"/>
      </w:pPr>
      <w:rPr>
        <w:rFonts w:ascii="Symbol" w:hAnsi="Symbol"/>
      </w:rPr>
    </w:lvl>
    <w:lvl w:ilvl="6" w:tplc="5686E75A">
      <w:start w:val="1"/>
      <w:numFmt w:val="bullet"/>
      <w:lvlText w:val=""/>
      <w:lvlJc w:val="left"/>
      <w:pPr>
        <w:ind w:left="720" w:hanging="360"/>
      </w:pPr>
      <w:rPr>
        <w:rFonts w:ascii="Symbol" w:hAnsi="Symbol"/>
      </w:rPr>
    </w:lvl>
    <w:lvl w:ilvl="7" w:tplc="0C8A62A0">
      <w:start w:val="1"/>
      <w:numFmt w:val="bullet"/>
      <w:lvlText w:val=""/>
      <w:lvlJc w:val="left"/>
      <w:pPr>
        <w:ind w:left="720" w:hanging="360"/>
      </w:pPr>
      <w:rPr>
        <w:rFonts w:ascii="Symbol" w:hAnsi="Symbol"/>
      </w:rPr>
    </w:lvl>
    <w:lvl w:ilvl="8" w:tplc="15800C5E">
      <w:start w:val="1"/>
      <w:numFmt w:val="bullet"/>
      <w:lvlText w:val=""/>
      <w:lvlJc w:val="left"/>
      <w:pPr>
        <w:ind w:left="720" w:hanging="360"/>
      </w:pPr>
      <w:rPr>
        <w:rFonts w:ascii="Symbol" w:hAnsi="Symbol"/>
      </w:rPr>
    </w:lvl>
  </w:abstractNum>
  <w:abstractNum w:abstractNumId="143">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144">
    <w:nsid w:val="3CED21FF"/>
    <w:multiLevelType w:val="hybridMultilevel"/>
    <w:tmpl w:val="C68ED41C"/>
    <w:lvl w:ilvl="0" w:tplc="041F000B">
      <w:start w:val="1"/>
      <w:numFmt w:val="bullet"/>
      <w:lvlText w:val=""/>
      <w:lvlJc w:val="left"/>
      <w:pPr>
        <w:ind w:left="1776" w:hanging="360"/>
      </w:pPr>
      <w:rPr>
        <w:rFonts w:ascii="Wingdings" w:hAnsi="Wingdings" w:hint="default"/>
      </w:rPr>
    </w:lvl>
    <w:lvl w:ilvl="1" w:tplc="08090003">
      <w:start w:val="1"/>
      <w:numFmt w:val="bullet"/>
      <w:lvlText w:val="o"/>
      <w:lvlJc w:val="left"/>
      <w:pPr>
        <w:ind w:left="2496" w:hanging="360"/>
      </w:pPr>
      <w:rPr>
        <w:rFonts w:ascii="Courier New" w:hAnsi="Courier New" w:hint="default"/>
      </w:rPr>
    </w:lvl>
    <w:lvl w:ilvl="2" w:tplc="08090005">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start w:val="1"/>
      <w:numFmt w:val="bullet"/>
      <w:lvlText w:val="o"/>
      <w:lvlJc w:val="left"/>
      <w:pPr>
        <w:ind w:left="4656" w:hanging="360"/>
      </w:pPr>
      <w:rPr>
        <w:rFonts w:ascii="Courier New" w:hAnsi="Courier New" w:hint="default"/>
      </w:rPr>
    </w:lvl>
    <w:lvl w:ilvl="5" w:tplc="08090005">
      <w:start w:val="1"/>
      <w:numFmt w:val="bullet"/>
      <w:lvlText w:val=""/>
      <w:lvlJc w:val="left"/>
      <w:pPr>
        <w:ind w:left="5376" w:hanging="360"/>
      </w:pPr>
      <w:rPr>
        <w:rFonts w:ascii="Wingdings" w:hAnsi="Wingdings" w:hint="default"/>
      </w:rPr>
    </w:lvl>
    <w:lvl w:ilvl="6" w:tplc="08090001">
      <w:start w:val="1"/>
      <w:numFmt w:val="bullet"/>
      <w:lvlText w:val=""/>
      <w:lvlJc w:val="left"/>
      <w:pPr>
        <w:ind w:left="6096" w:hanging="360"/>
      </w:pPr>
      <w:rPr>
        <w:rFonts w:ascii="Symbol" w:hAnsi="Symbol" w:hint="default"/>
      </w:rPr>
    </w:lvl>
    <w:lvl w:ilvl="7" w:tplc="08090003">
      <w:start w:val="1"/>
      <w:numFmt w:val="bullet"/>
      <w:lvlText w:val="o"/>
      <w:lvlJc w:val="left"/>
      <w:pPr>
        <w:ind w:left="6816" w:hanging="360"/>
      </w:pPr>
      <w:rPr>
        <w:rFonts w:ascii="Courier New" w:hAnsi="Courier New" w:hint="default"/>
      </w:rPr>
    </w:lvl>
    <w:lvl w:ilvl="8" w:tplc="08090005">
      <w:start w:val="1"/>
      <w:numFmt w:val="bullet"/>
      <w:lvlText w:val=""/>
      <w:lvlJc w:val="left"/>
      <w:pPr>
        <w:ind w:left="7536" w:hanging="360"/>
      </w:pPr>
      <w:rPr>
        <w:rFonts w:ascii="Wingdings" w:hAnsi="Wingdings" w:hint="default"/>
      </w:rPr>
    </w:lvl>
  </w:abstractNum>
  <w:abstractNum w:abstractNumId="145">
    <w:nsid w:val="3D256D24"/>
    <w:multiLevelType w:val="multilevel"/>
    <w:tmpl w:val="6662437E"/>
    <w:lvl w:ilvl="0">
      <w:start w:val="1"/>
      <w:numFmt w:val="decimal"/>
      <w:lvlText w:val="2.%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9">
    <w:nsid w:val="40B6421B"/>
    <w:multiLevelType w:val="hybridMultilevel"/>
    <w:tmpl w:val="7E8ADC42"/>
    <w:lvl w:ilvl="0" w:tplc="6520E6A2">
      <w:numFmt w:val="bullet"/>
      <w:lvlText w:val="■"/>
      <w:lvlJc w:val="left"/>
      <w:pPr>
        <w:ind w:left="1572" w:hanging="268"/>
      </w:pPr>
      <w:rPr>
        <w:rFonts w:ascii="Times New Roman" w:eastAsia="Times New Roman" w:hAnsi="Times New Roman" w:cs="Times New Roman" w:hint="default"/>
        <w:b/>
        <w:bCs/>
        <w:i w:val="0"/>
        <w:iCs w:val="0"/>
        <w:spacing w:val="0"/>
        <w:w w:val="100"/>
        <w:sz w:val="24"/>
        <w:szCs w:val="24"/>
        <w:lang w:val="tr-TR" w:eastAsia="en-US" w:bidi="ar-SA"/>
      </w:rPr>
    </w:lvl>
    <w:lvl w:ilvl="1" w:tplc="735E733A">
      <w:numFmt w:val="bullet"/>
      <w:lvlText w:val="•"/>
      <w:lvlJc w:val="left"/>
      <w:pPr>
        <w:ind w:left="2554" w:hanging="268"/>
      </w:pPr>
      <w:rPr>
        <w:lang w:val="tr-TR" w:eastAsia="en-US" w:bidi="ar-SA"/>
      </w:rPr>
    </w:lvl>
    <w:lvl w:ilvl="2" w:tplc="E02EF844">
      <w:numFmt w:val="bullet"/>
      <w:lvlText w:val="•"/>
      <w:lvlJc w:val="left"/>
      <w:pPr>
        <w:ind w:left="3528" w:hanging="268"/>
      </w:pPr>
      <w:rPr>
        <w:lang w:val="tr-TR" w:eastAsia="en-US" w:bidi="ar-SA"/>
      </w:rPr>
    </w:lvl>
    <w:lvl w:ilvl="3" w:tplc="E40ADA82">
      <w:numFmt w:val="bullet"/>
      <w:lvlText w:val="•"/>
      <w:lvlJc w:val="left"/>
      <w:pPr>
        <w:ind w:left="4502" w:hanging="268"/>
      </w:pPr>
      <w:rPr>
        <w:lang w:val="tr-TR" w:eastAsia="en-US" w:bidi="ar-SA"/>
      </w:rPr>
    </w:lvl>
    <w:lvl w:ilvl="4" w:tplc="5DFA9F3A">
      <w:numFmt w:val="bullet"/>
      <w:lvlText w:val="•"/>
      <w:lvlJc w:val="left"/>
      <w:pPr>
        <w:ind w:left="5476" w:hanging="268"/>
      </w:pPr>
      <w:rPr>
        <w:lang w:val="tr-TR" w:eastAsia="en-US" w:bidi="ar-SA"/>
      </w:rPr>
    </w:lvl>
    <w:lvl w:ilvl="5" w:tplc="1FD0C1C0">
      <w:numFmt w:val="bullet"/>
      <w:lvlText w:val="•"/>
      <w:lvlJc w:val="left"/>
      <w:pPr>
        <w:ind w:left="6450" w:hanging="268"/>
      </w:pPr>
      <w:rPr>
        <w:lang w:val="tr-TR" w:eastAsia="en-US" w:bidi="ar-SA"/>
      </w:rPr>
    </w:lvl>
    <w:lvl w:ilvl="6" w:tplc="7C460BEA">
      <w:numFmt w:val="bullet"/>
      <w:lvlText w:val="•"/>
      <w:lvlJc w:val="left"/>
      <w:pPr>
        <w:ind w:left="7424" w:hanging="268"/>
      </w:pPr>
      <w:rPr>
        <w:lang w:val="tr-TR" w:eastAsia="en-US" w:bidi="ar-SA"/>
      </w:rPr>
    </w:lvl>
    <w:lvl w:ilvl="7" w:tplc="9310556C">
      <w:numFmt w:val="bullet"/>
      <w:lvlText w:val="•"/>
      <w:lvlJc w:val="left"/>
      <w:pPr>
        <w:ind w:left="8398" w:hanging="268"/>
      </w:pPr>
      <w:rPr>
        <w:lang w:val="tr-TR" w:eastAsia="en-US" w:bidi="ar-SA"/>
      </w:rPr>
    </w:lvl>
    <w:lvl w:ilvl="8" w:tplc="72AA83A8">
      <w:numFmt w:val="bullet"/>
      <w:lvlText w:val="•"/>
      <w:lvlJc w:val="left"/>
      <w:pPr>
        <w:ind w:left="9372" w:hanging="268"/>
      </w:pPr>
      <w:rPr>
        <w:lang w:val="tr-TR" w:eastAsia="en-US" w:bidi="ar-SA"/>
      </w:rPr>
    </w:lvl>
  </w:abstractNum>
  <w:abstractNum w:abstractNumId="150">
    <w:nsid w:val="40C86B32"/>
    <w:multiLevelType w:val="hybridMultilevel"/>
    <w:tmpl w:val="47D2BB86"/>
    <w:lvl w:ilvl="0" w:tplc="C9E4BDC6">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151">
    <w:nsid w:val="414C4A79"/>
    <w:multiLevelType w:val="hybridMultilevel"/>
    <w:tmpl w:val="A48C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16F707F"/>
    <w:multiLevelType w:val="hybridMultilevel"/>
    <w:tmpl w:val="17E610A0"/>
    <w:lvl w:ilvl="0" w:tplc="1CB491BA">
      <w:start w:val="1"/>
      <w:numFmt w:val="bullet"/>
      <w:pStyle w:val="Bullet"/>
      <w:lvlText w:val=""/>
      <w:lvlJc w:val="left"/>
      <w:pPr>
        <w:ind w:left="1298" w:hanging="360"/>
      </w:pPr>
      <w:rPr>
        <w:rFonts w:ascii="Symbol" w:hAnsi="Symbol" w:hint="default"/>
      </w:rPr>
    </w:lvl>
    <w:lvl w:ilvl="1" w:tplc="04090003">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53">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42730AD9"/>
    <w:multiLevelType w:val="hybridMultilevel"/>
    <w:tmpl w:val="9D5C4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5">
    <w:nsid w:val="42840125"/>
    <w:multiLevelType w:val="hybridMultilevel"/>
    <w:tmpl w:val="2B4C7330"/>
    <w:lvl w:ilvl="0" w:tplc="715E8F4A">
      <w:start w:val="1"/>
      <w:numFmt w:val="bullet"/>
      <w:lvlText w:val=""/>
      <w:lvlJc w:val="left"/>
      <w:pPr>
        <w:ind w:left="1080" w:hanging="360"/>
      </w:pPr>
      <w:rPr>
        <w:rFonts w:ascii="Symbol" w:hAnsi="Symbol"/>
      </w:rPr>
    </w:lvl>
    <w:lvl w:ilvl="1" w:tplc="A364DFB8">
      <w:start w:val="1"/>
      <w:numFmt w:val="bullet"/>
      <w:lvlText w:val=""/>
      <w:lvlJc w:val="left"/>
      <w:pPr>
        <w:ind w:left="1080" w:hanging="360"/>
      </w:pPr>
      <w:rPr>
        <w:rFonts w:ascii="Symbol" w:hAnsi="Symbol"/>
      </w:rPr>
    </w:lvl>
    <w:lvl w:ilvl="2" w:tplc="3662ADC4">
      <w:start w:val="1"/>
      <w:numFmt w:val="bullet"/>
      <w:lvlText w:val=""/>
      <w:lvlJc w:val="left"/>
      <w:pPr>
        <w:ind w:left="1080" w:hanging="360"/>
      </w:pPr>
      <w:rPr>
        <w:rFonts w:ascii="Symbol" w:hAnsi="Symbol"/>
      </w:rPr>
    </w:lvl>
    <w:lvl w:ilvl="3" w:tplc="DE0C2276">
      <w:start w:val="1"/>
      <w:numFmt w:val="bullet"/>
      <w:lvlText w:val=""/>
      <w:lvlJc w:val="left"/>
      <w:pPr>
        <w:ind w:left="1080" w:hanging="360"/>
      </w:pPr>
      <w:rPr>
        <w:rFonts w:ascii="Symbol" w:hAnsi="Symbol"/>
      </w:rPr>
    </w:lvl>
    <w:lvl w:ilvl="4" w:tplc="7ED2C3B4">
      <w:start w:val="1"/>
      <w:numFmt w:val="bullet"/>
      <w:lvlText w:val=""/>
      <w:lvlJc w:val="left"/>
      <w:pPr>
        <w:ind w:left="1080" w:hanging="360"/>
      </w:pPr>
      <w:rPr>
        <w:rFonts w:ascii="Symbol" w:hAnsi="Symbol"/>
      </w:rPr>
    </w:lvl>
    <w:lvl w:ilvl="5" w:tplc="417A704E">
      <w:start w:val="1"/>
      <w:numFmt w:val="bullet"/>
      <w:lvlText w:val=""/>
      <w:lvlJc w:val="left"/>
      <w:pPr>
        <w:ind w:left="1080" w:hanging="360"/>
      </w:pPr>
      <w:rPr>
        <w:rFonts w:ascii="Symbol" w:hAnsi="Symbol"/>
      </w:rPr>
    </w:lvl>
    <w:lvl w:ilvl="6" w:tplc="CB448E28">
      <w:start w:val="1"/>
      <w:numFmt w:val="bullet"/>
      <w:lvlText w:val=""/>
      <w:lvlJc w:val="left"/>
      <w:pPr>
        <w:ind w:left="1080" w:hanging="360"/>
      </w:pPr>
      <w:rPr>
        <w:rFonts w:ascii="Symbol" w:hAnsi="Symbol"/>
      </w:rPr>
    </w:lvl>
    <w:lvl w:ilvl="7" w:tplc="1DE06356">
      <w:start w:val="1"/>
      <w:numFmt w:val="bullet"/>
      <w:lvlText w:val=""/>
      <w:lvlJc w:val="left"/>
      <w:pPr>
        <w:ind w:left="1080" w:hanging="360"/>
      </w:pPr>
      <w:rPr>
        <w:rFonts w:ascii="Symbol" w:hAnsi="Symbol"/>
      </w:rPr>
    </w:lvl>
    <w:lvl w:ilvl="8" w:tplc="3384B672">
      <w:start w:val="1"/>
      <w:numFmt w:val="bullet"/>
      <w:lvlText w:val=""/>
      <w:lvlJc w:val="left"/>
      <w:pPr>
        <w:ind w:left="1080" w:hanging="360"/>
      </w:pPr>
      <w:rPr>
        <w:rFonts w:ascii="Symbol" w:hAnsi="Symbol"/>
      </w:rPr>
    </w:lvl>
  </w:abstractNum>
  <w:abstractNum w:abstractNumId="156">
    <w:nsid w:val="42FD1A12"/>
    <w:multiLevelType w:val="hybridMultilevel"/>
    <w:tmpl w:val="C274940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57">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nsid w:val="43A606DE"/>
    <w:multiLevelType w:val="hybridMultilevel"/>
    <w:tmpl w:val="637CF6C8"/>
    <w:lvl w:ilvl="0" w:tplc="03485D8A">
      <w:numFmt w:val="bullet"/>
      <w:lvlText w:val="■"/>
      <w:lvlJc w:val="left"/>
      <w:pPr>
        <w:ind w:left="996" w:hanging="284"/>
      </w:pPr>
      <w:rPr>
        <w:rFonts w:ascii="Times New Roman" w:eastAsia="Times New Roman" w:hAnsi="Times New Roman" w:cs="Times New Roman" w:hint="default"/>
        <w:b/>
        <w:bCs/>
        <w:i w:val="0"/>
        <w:iCs w:val="0"/>
        <w:spacing w:val="0"/>
        <w:w w:val="100"/>
        <w:sz w:val="24"/>
        <w:szCs w:val="24"/>
        <w:lang w:val="tr-TR" w:eastAsia="en-US" w:bidi="ar-SA"/>
      </w:rPr>
    </w:lvl>
    <w:lvl w:ilvl="1" w:tplc="D9EA6CF4">
      <w:numFmt w:val="bullet"/>
      <w:lvlText w:val="•"/>
      <w:lvlJc w:val="left"/>
      <w:pPr>
        <w:ind w:left="2032" w:hanging="284"/>
      </w:pPr>
      <w:rPr>
        <w:lang w:val="tr-TR" w:eastAsia="en-US" w:bidi="ar-SA"/>
      </w:rPr>
    </w:lvl>
    <w:lvl w:ilvl="2" w:tplc="4F388F1A">
      <w:numFmt w:val="bullet"/>
      <w:lvlText w:val="•"/>
      <w:lvlJc w:val="left"/>
      <w:pPr>
        <w:ind w:left="3064" w:hanging="284"/>
      </w:pPr>
      <w:rPr>
        <w:lang w:val="tr-TR" w:eastAsia="en-US" w:bidi="ar-SA"/>
      </w:rPr>
    </w:lvl>
    <w:lvl w:ilvl="3" w:tplc="3DEE6258">
      <w:numFmt w:val="bullet"/>
      <w:lvlText w:val="•"/>
      <w:lvlJc w:val="left"/>
      <w:pPr>
        <w:ind w:left="4096" w:hanging="284"/>
      </w:pPr>
      <w:rPr>
        <w:lang w:val="tr-TR" w:eastAsia="en-US" w:bidi="ar-SA"/>
      </w:rPr>
    </w:lvl>
    <w:lvl w:ilvl="4" w:tplc="22E8670E">
      <w:numFmt w:val="bullet"/>
      <w:lvlText w:val="•"/>
      <w:lvlJc w:val="left"/>
      <w:pPr>
        <w:ind w:left="5128" w:hanging="284"/>
      </w:pPr>
      <w:rPr>
        <w:lang w:val="tr-TR" w:eastAsia="en-US" w:bidi="ar-SA"/>
      </w:rPr>
    </w:lvl>
    <w:lvl w:ilvl="5" w:tplc="F228995E">
      <w:numFmt w:val="bullet"/>
      <w:lvlText w:val="•"/>
      <w:lvlJc w:val="left"/>
      <w:pPr>
        <w:ind w:left="6160" w:hanging="284"/>
      </w:pPr>
      <w:rPr>
        <w:lang w:val="tr-TR" w:eastAsia="en-US" w:bidi="ar-SA"/>
      </w:rPr>
    </w:lvl>
    <w:lvl w:ilvl="6" w:tplc="469EA3B6">
      <w:numFmt w:val="bullet"/>
      <w:lvlText w:val="•"/>
      <w:lvlJc w:val="left"/>
      <w:pPr>
        <w:ind w:left="7192" w:hanging="284"/>
      </w:pPr>
      <w:rPr>
        <w:lang w:val="tr-TR" w:eastAsia="en-US" w:bidi="ar-SA"/>
      </w:rPr>
    </w:lvl>
    <w:lvl w:ilvl="7" w:tplc="FDF2F562">
      <w:numFmt w:val="bullet"/>
      <w:lvlText w:val="•"/>
      <w:lvlJc w:val="left"/>
      <w:pPr>
        <w:ind w:left="8224" w:hanging="284"/>
      </w:pPr>
      <w:rPr>
        <w:lang w:val="tr-TR" w:eastAsia="en-US" w:bidi="ar-SA"/>
      </w:rPr>
    </w:lvl>
    <w:lvl w:ilvl="8" w:tplc="7A6042B6">
      <w:numFmt w:val="bullet"/>
      <w:lvlText w:val="•"/>
      <w:lvlJc w:val="left"/>
      <w:pPr>
        <w:ind w:left="9256" w:hanging="284"/>
      </w:pPr>
      <w:rPr>
        <w:lang w:val="tr-TR" w:eastAsia="en-US" w:bidi="ar-SA"/>
      </w:rPr>
    </w:lvl>
  </w:abstractNum>
  <w:abstractNum w:abstractNumId="16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447035F7"/>
    <w:multiLevelType w:val="hybridMultilevel"/>
    <w:tmpl w:val="1C9A9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3">
    <w:nsid w:val="4556272E"/>
    <w:multiLevelType w:val="multilevel"/>
    <w:tmpl w:val="5B94D8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5">
    <w:nsid w:val="46200F6A"/>
    <w:multiLevelType w:val="hybridMultilevel"/>
    <w:tmpl w:val="DC2880E6"/>
    <w:lvl w:ilvl="0" w:tplc="04090013">
      <w:start w:val="1"/>
      <w:numFmt w:val="upperRoman"/>
      <w:pStyle w:val="HEADING1ADB"/>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67110E3"/>
    <w:multiLevelType w:val="hybridMultilevel"/>
    <w:tmpl w:val="EB80400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67">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nsid w:val="47FA1239"/>
    <w:multiLevelType w:val="hybridMultilevel"/>
    <w:tmpl w:val="902C8782"/>
    <w:lvl w:ilvl="0" w:tplc="FEDE49B2">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BC88688E">
      <w:numFmt w:val="bullet"/>
      <w:lvlText w:val=""/>
      <w:lvlJc w:val="left"/>
      <w:pPr>
        <w:ind w:left="1933" w:hanging="361"/>
      </w:pPr>
      <w:rPr>
        <w:rFonts w:ascii="Symbol" w:eastAsia="Symbol" w:hAnsi="Symbol" w:cs="Symbol" w:hint="default"/>
        <w:b w:val="0"/>
        <w:bCs w:val="0"/>
        <w:i w:val="0"/>
        <w:iCs w:val="0"/>
        <w:spacing w:val="0"/>
        <w:w w:val="100"/>
        <w:sz w:val="22"/>
        <w:szCs w:val="22"/>
        <w:lang w:val="tr-TR" w:eastAsia="en-US" w:bidi="ar-SA"/>
      </w:rPr>
    </w:lvl>
    <w:lvl w:ilvl="2" w:tplc="97D2E4AC">
      <w:numFmt w:val="bullet"/>
      <w:lvlText w:val="•"/>
      <w:lvlJc w:val="left"/>
      <w:pPr>
        <w:ind w:left="2982" w:hanging="361"/>
      </w:pPr>
      <w:rPr>
        <w:lang w:val="tr-TR" w:eastAsia="en-US" w:bidi="ar-SA"/>
      </w:rPr>
    </w:lvl>
    <w:lvl w:ilvl="3" w:tplc="3D926706">
      <w:numFmt w:val="bullet"/>
      <w:lvlText w:val="•"/>
      <w:lvlJc w:val="left"/>
      <w:pPr>
        <w:ind w:left="4024" w:hanging="361"/>
      </w:pPr>
      <w:rPr>
        <w:lang w:val="tr-TR" w:eastAsia="en-US" w:bidi="ar-SA"/>
      </w:rPr>
    </w:lvl>
    <w:lvl w:ilvl="4" w:tplc="DBF49D0A">
      <w:numFmt w:val="bullet"/>
      <w:lvlText w:val="•"/>
      <w:lvlJc w:val="left"/>
      <w:pPr>
        <w:ind w:left="5066" w:hanging="361"/>
      </w:pPr>
      <w:rPr>
        <w:lang w:val="tr-TR" w:eastAsia="en-US" w:bidi="ar-SA"/>
      </w:rPr>
    </w:lvl>
    <w:lvl w:ilvl="5" w:tplc="FBDA613A">
      <w:numFmt w:val="bullet"/>
      <w:lvlText w:val="•"/>
      <w:lvlJc w:val="left"/>
      <w:pPr>
        <w:ind w:left="6108" w:hanging="361"/>
      </w:pPr>
      <w:rPr>
        <w:lang w:val="tr-TR" w:eastAsia="en-US" w:bidi="ar-SA"/>
      </w:rPr>
    </w:lvl>
    <w:lvl w:ilvl="6" w:tplc="77183304">
      <w:numFmt w:val="bullet"/>
      <w:lvlText w:val="•"/>
      <w:lvlJc w:val="left"/>
      <w:pPr>
        <w:ind w:left="7151" w:hanging="361"/>
      </w:pPr>
      <w:rPr>
        <w:lang w:val="tr-TR" w:eastAsia="en-US" w:bidi="ar-SA"/>
      </w:rPr>
    </w:lvl>
    <w:lvl w:ilvl="7" w:tplc="7AC08768">
      <w:numFmt w:val="bullet"/>
      <w:lvlText w:val="•"/>
      <w:lvlJc w:val="left"/>
      <w:pPr>
        <w:ind w:left="8193" w:hanging="361"/>
      </w:pPr>
      <w:rPr>
        <w:lang w:val="tr-TR" w:eastAsia="en-US" w:bidi="ar-SA"/>
      </w:rPr>
    </w:lvl>
    <w:lvl w:ilvl="8" w:tplc="260A9AB8">
      <w:numFmt w:val="bullet"/>
      <w:lvlText w:val="•"/>
      <w:lvlJc w:val="left"/>
      <w:pPr>
        <w:ind w:left="9235" w:hanging="361"/>
      </w:pPr>
      <w:rPr>
        <w:lang w:val="tr-TR" w:eastAsia="en-US" w:bidi="ar-SA"/>
      </w:rPr>
    </w:lvl>
  </w:abstractNum>
  <w:abstractNum w:abstractNumId="169">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nsid w:val="48DA1D73"/>
    <w:multiLevelType w:val="hybridMultilevel"/>
    <w:tmpl w:val="010C964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2">
    <w:nsid w:val="48E37A8D"/>
    <w:multiLevelType w:val="hybridMultilevel"/>
    <w:tmpl w:val="7FE4ABF8"/>
    <w:lvl w:ilvl="0" w:tplc="FFFFFFFF">
      <w:start w:val="1"/>
      <w:numFmt w:val="lowerLetter"/>
      <w:lvlText w:val="%1)"/>
      <w:lvlJc w:val="left"/>
      <w:pPr>
        <w:tabs>
          <w:tab w:val="num" w:pos="720"/>
        </w:tabs>
        <w:ind w:left="720" w:hanging="360"/>
      </w:pPr>
      <w:rPr>
        <w:rFonts w:cs="Times New Roman" w:hint="default"/>
      </w:rPr>
    </w:lvl>
    <w:lvl w:ilvl="1" w:tplc="8FBA506A">
      <w:start w:val="23"/>
      <w:numFmt w:val="bullet"/>
      <w:lvlText w:val="-"/>
      <w:lvlJc w:val="left"/>
      <w:pPr>
        <w:tabs>
          <w:tab w:val="num" w:pos="1440"/>
        </w:tabs>
        <w:ind w:left="1440" w:hanging="360"/>
      </w:pPr>
      <w:rPr>
        <w:rFonts w:ascii="Times New Roman" w:eastAsia="Times New Roman" w:hAnsi="Times New Roman" w:hint="default"/>
      </w:rPr>
    </w:lvl>
    <w:lvl w:ilvl="2" w:tplc="4B28B8C0">
      <w:start w:val="1"/>
      <w:numFmt w:val="decimal"/>
      <w:lvlText w:val="%3."/>
      <w:lvlJc w:val="left"/>
      <w:pPr>
        <w:tabs>
          <w:tab w:val="num" w:pos="2340"/>
        </w:tabs>
        <w:ind w:left="2340" w:hanging="360"/>
      </w:pPr>
      <w:rPr>
        <w:rFonts w:cs="Times New Roman" w:hint="default"/>
      </w:rPr>
    </w:lvl>
    <w:lvl w:ilvl="3" w:tplc="BBE26E58">
      <w:start w:val="1"/>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3">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9882937"/>
    <w:multiLevelType w:val="hybridMultilevel"/>
    <w:tmpl w:val="CE7ABA56"/>
    <w:lvl w:ilvl="0" w:tplc="0526DE02">
      <w:numFmt w:val="bullet"/>
      <w:lvlText w:val="■"/>
      <w:lvlJc w:val="left"/>
      <w:pPr>
        <w:ind w:left="1800" w:hanging="228"/>
      </w:pPr>
      <w:rPr>
        <w:rFonts w:ascii="Times New Roman" w:eastAsia="Times New Roman" w:hAnsi="Times New Roman" w:cs="Times New Roman" w:hint="default"/>
        <w:b/>
        <w:bCs/>
        <w:i w:val="0"/>
        <w:iCs w:val="0"/>
        <w:spacing w:val="0"/>
        <w:w w:val="100"/>
        <w:sz w:val="24"/>
        <w:szCs w:val="24"/>
        <w:lang w:val="tr-TR" w:eastAsia="en-US" w:bidi="ar-SA"/>
      </w:rPr>
    </w:lvl>
    <w:lvl w:ilvl="1" w:tplc="A2925A6C">
      <w:numFmt w:val="bullet"/>
      <w:lvlText w:val="•"/>
      <w:lvlJc w:val="left"/>
      <w:pPr>
        <w:ind w:left="2752" w:hanging="228"/>
      </w:pPr>
      <w:rPr>
        <w:lang w:val="tr-TR" w:eastAsia="en-US" w:bidi="ar-SA"/>
      </w:rPr>
    </w:lvl>
    <w:lvl w:ilvl="2" w:tplc="65F01E18">
      <w:numFmt w:val="bullet"/>
      <w:lvlText w:val="•"/>
      <w:lvlJc w:val="left"/>
      <w:pPr>
        <w:ind w:left="3704" w:hanging="228"/>
      </w:pPr>
      <w:rPr>
        <w:lang w:val="tr-TR" w:eastAsia="en-US" w:bidi="ar-SA"/>
      </w:rPr>
    </w:lvl>
    <w:lvl w:ilvl="3" w:tplc="066A85CA">
      <w:numFmt w:val="bullet"/>
      <w:lvlText w:val="•"/>
      <w:lvlJc w:val="left"/>
      <w:pPr>
        <w:ind w:left="4656" w:hanging="228"/>
      </w:pPr>
      <w:rPr>
        <w:lang w:val="tr-TR" w:eastAsia="en-US" w:bidi="ar-SA"/>
      </w:rPr>
    </w:lvl>
    <w:lvl w:ilvl="4" w:tplc="07AC93A6">
      <w:numFmt w:val="bullet"/>
      <w:lvlText w:val="•"/>
      <w:lvlJc w:val="left"/>
      <w:pPr>
        <w:ind w:left="5608" w:hanging="228"/>
      </w:pPr>
      <w:rPr>
        <w:lang w:val="tr-TR" w:eastAsia="en-US" w:bidi="ar-SA"/>
      </w:rPr>
    </w:lvl>
    <w:lvl w:ilvl="5" w:tplc="C3A8AAF4">
      <w:numFmt w:val="bullet"/>
      <w:lvlText w:val="•"/>
      <w:lvlJc w:val="left"/>
      <w:pPr>
        <w:ind w:left="6560" w:hanging="228"/>
      </w:pPr>
      <w:rPr>
        <w:lang w:val="tr-TR" w:eastAsia="en-US" w:bidi="ar-SA"/>
      </w:rPr>
    </w:lvl>
    <w:lvl w:ilvl="6" w:tplc="F60E07BE">
      <w:numFmt w:val="bullet"/>
      <w:lvlText w:val="•"/>
      <w:lvlJc w:val="left"/>
      <w:pPr>
        <w:ind w:left="7512" w:hanging="228"/>
      </w:pPr>
      <w:rPr>
        <w:lang w:val="tr-TR" w:eastAsia="en-US" w:bidi="ar-SA"/>
      </w:rPr>
    </w:lvl>
    <w:lvl w:ilvl="7" w:tplc="6FC449B0">
      <w:numFmt w:val="bullet"/>
      <w:lvlText w:val="•"/>
      <w:lvlJc w:val="left"/>
      <w:pPr>
        <w:ind w:left="8464" w:hanging="228"/>
      </w:pPr>
      <w:rPr>
        <w:lang w:val="tr-TR" w:eastAsia="en-US" w:bidi="ar-SA"/>
      </w:rPr>
    </w:lvl>
    <w:lvl w:ilvl="8" w:tplc="53AE9174">
      <w:numFmt w:val="bullet"/>
      <w:lvlText w:val="•"/>
      <w:lvlJc w:val="left"/>
      <w:pPr>
        <w:ind w:left="9416" w:hanging="228"/>
      </w:pPr>
      <w:rPr>
        <w:lang w:val="tr-TR" w:eastAsia="en-US" w:bidi="ar-SA"/>
      </w:rPr>
    </w:lvl>
  </w:abstractNum>
  <w:abstractNum w:abstractNumId="175">
    <w:nsid w:val="49AC1C6A"/>
    <w:multiLevelType w:val="hybridMultilevel"/>
    <w:tmpl w:val="A808BF6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6">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4A8E6A26"/>
    <w:multiLevelType w:val="hybridMultilevel"/>
    <w:tmpl w:val="0EF2C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4A9C017A"/>
    <w:multiLevelType w:val="hybridMultilevel"/>
    <w:tmpl w:val="8C841A9E"/>
    <w:lvl w:ilvl="0" w:tplc="86C6C9E0">
      <w:start w:val="17"/>
      <w:numFmt w:val="bullet"/>
      <w:pStyle w:val="Bullet2"/>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4A9C0404"/>
    <w:multiLevelType w:val="hybridMultilevel"/>
    <w:tmpl w:val="1494C54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4AA3188D"/>
    <w:multiLevelType w:val="hybridMultilevel"/>
    <w:tmpl w:val="0A1E9388"/>
    <w:lvl w:ilvl="0" w:tplc="73701042">
      <w:numFmt w:val="bullet"/>
      <w:lvlText w:val="■"/>
      <w:lvlJc w:val="left"/>
      <w:pPr>
        <w:ind w:left="852" w:hanging="264"/>
      </w:pPr>
      <w:rPr>
        <w:rFonts w:ascii="Times New Roman" w:eastAsia="Times New Roman" w:hAnsi="Times New Roman" w:cs="Times New Roman" w:hint="default"/>
        <w:b/>
        <w:bCs/>
        <w:i w:val="0"/>
        <w:iCs w:val="0"/>
        <w:spacing w:val="0"/>
        <w:w w:val="100"/>
        <w:sz w:val="24"/>
        <w:szCs w:val="24"/>
        <w:lang w:val="tr-TR" w:eastAsia="en-US" w:bidi="ar-SA"/>
      </w:rPr>
    </w:lvl>
    <w:lvl w:ilvl="1" w:tplc="1766E61E">
      <w:numFmt w:val="bullet"/>
      <w:lvlText w:val="•"/>
      <w:lvlJc w:val="left"/>
      <w:pPr>
        <w:ind w:left="1906" w:hanging="264"/>
      </w:pPr>
      <w:rPr>
        <w:lang w:val="tr-TR" w:eastAsia="en-US" w:bidi="ar-SA"/>
      </w:rPr>
    </w:lvl>
    <w:lvl w:ilvl="2" w:tplc="A094F79E">
      <w:numFmt w:val="bullet"/>
      <w:lvlText w:val="•"/>
      <w:lvlJc w:val="left"/>
      <w:pPr>
        <w:ind w:left="2952" w:hanging="264"/>
      </w:pPr>
      <w:rPr>
        <w:lang w:val="tr-TR" w:eastAsia="en-US" w:bidi="ar-SA"/>
      </w:rPr>
    </w:lvl>
    <w:lvl w:ilvl="3" w:tplc="F7B0B1B0">
      <w:numFmt w:val="bullet"/>
      <w:lvlText w:val="•"/>
      <w:lvlJc w:val="left"/>
      <w:pPr>
        <w:ind w:left="3998" w:hanging="264"/>
      </w:pPr>
      <w:rPr>
        <w:lang w:val="tr-TR" w:eastAsia="en-US" w:bidi="ar-SA"/>
      </w:rPr>
    </w:lvl>
    <w:lvl w:ilvl="4" w:tplc="378EBF8E">
      <w:numFmt w:val="bullet"/>
      <w:lvlText w:val="•"/>
      <w:lvlJc w:val="left"/>
      <w:pPr>
        <w:ind w:left="5044" w:hanging="264"/>
      </w:pPr>
      <w:rPr>
        <w:lang w:val="tr-TR" w:eastAsia="en-US" w:bidi="ar-SA"/>
      </w:rPr>
    </w:lvl>
    <w:lvl w:ilvl="5" w:tplc="3CD8934A">
      <w:numFmt w:val="bullet"/>
      <w:lvlText w:val="•"/>
      <w:lvlJc w:val="left"/>
      <w:pPr>
        <w:ind w:left="6090" w:hanging="264"/>
      </w:pPr>
      <w:rPr>
        <w:lang w:val="tr-TR" w:eastAsia="en-US" w:bidi="ar-SA"/>
      </w:rPr>
    </w:lvl>
    <w:lvl w:ilvl="6" w:tplc="1DF0D840">
      <w:numFmt w:val="bullet"/>
      <w:lvlText w:val="•"/>
      <w:lvlJc w:val="left"/>
      <w:pPr>
        <w:ind w:left="7136" w:hanging="264"/>
      </w:pPr>
      <w:rPr>
        <w:lang w:val="tr-TR" w:eastAsia="en-US" w:bidi="ar-SA"/>
      </w:rPr>
    </w:lvl>
    <w:lvl w:ilvl="7" w:tplc="B0C63EF0">
      <w:numFmt w:val="bullet"/>
      <w:lvlText w:val="•"/>
      <w:lvlJc w:val="left"/>
      <w:pPr>
        <w:ind w:left="8182" w:hanging="264"/>
      </w:pPr>
      <w:rPr>
        <w:lang w:val="tr-TR" w:eastAsia="en-US" w:bidi="ar-SA"/>
      </w:rPr>
    </w:lvl>
    <w:lvl w:ilvl="8" w:tplc="FE48AA12">
      <w:numFmt w:val="bullet"/>
      <w:lvlText w:val="•"/>
      <w:lvlJc w:val="left"/>
      <w:pPr>
        <w:ind w:left="9228" w:hanging="264"/>
      </w:pPr>
      <w:rPr>
        <w:lang w:val="tr-TR" w:eastAsia="en-US" w:bidi="ar-SA"/>
      </w:rPr>
    </w:lvl>
  </w:abstractNum>
  <w:abstractNum w:abstractNumId="181">
    <w:nsid w:val="4AAF5321"/>
    <w:multiLevelType w:val="hybridMultilevel"/>
    <w:tmpl w:val="D90C4ED0"/>
    <w:lvl w:ilvl="0" w:tplc="FEE65568">
      <w:start w:val="24"/>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2">
    <w:nsid w:val="4B635A83"/>
    <w:multiLevelType w:val="hybridMultilevel"/>
    <w:tmpl w:val="9BE8A3AE"/>
    <w:lvl w:ilvl="0" w:tplc="05A4E5AC">
      <w:start w:val="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nsid w:val="4D1B5701"/>
    <w:multiLevelType w:val="hybridMultilevel"/>
    <w:tmpl w:val="087268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6">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nsid w:val="4DE87A95"/>
    <w:multiLevelType w:val="hybridMultilevel"/>
    <w:tmpl w:val="F8B24B3A"/>
    <w:lvl w:ilvl="0" w:tplc="04090001">
      <w:start w:val="1"/>
      <w:numFmt w:val="bullet"/>
      <w:pStyle w:val="ListeMaddemi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E1549B9"/>
    <w:multiLevelType w:val="multilevel"/>
    <w:tmpl w:val="C2026E24"/>
    <w:lvl w:ilvl="0">
      <w:start w:val="1"/>
      <w:numFmt w:val="upperLetter"/>
      <w:pStyle w:val="Appendix"/>
      <w:suff w:val="space"/>
      <w:lvlText w:val="Annex %1"/>
      <w:lvlJc w:val="left"/>
      <w:pPr>
        <w:ind w:left="0" w:firstLine="0"/>
      </w:pPr>
      <w:rPr>
        <w:rFonts w:hint="default"/>
      </w:rPr>
    </w:lvl>
    <w:lvl w:ilvl="1">
      <w:start w:val="1"/>
      <w:numFmt w:val="decimal"/>
      <w:pStyle w:val="Appendix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nsid w:val="4E752E25"/>
    <w:multiLevelType w:val="multilevel"/>
    <w:tmpl w:val="48DC8BAA"/>
    <w:lvl w:ilvl="0">
      <w:start w:val="1"/>
      <w:numFmt w:val="decimal"/>
      <w:pStyle w:val="ListeMaddemi2"/>
      <w:lvlText w:val="%1"/>
      <w:lvlJc w:val="left"/>
      <w:pPr>
        <w:ind w:left="780" w:hanging="432"/>
      </w:pPr>
      <w:rPr>
        <w:color w:val="0070C0"/>
      </w:rPr>
    </w:lvl>
    <w:lvl w:ilvl="1">
      <w:start w:val="1"/>
      <w:numFmt w:val="decimal"/>
      <w:lvlText w:val="%1.%2"/>
      <w:lvlJc w:val="left"/>
      <w:pPr>
        <w:ind w:left="924" w:hanging="576"/>
      </w:pPr>
    </w:lvl>
    <w:lvl w:ilvl="2">
      <w:start w:val="1"/>
      <w:numFmt w:val="decimal"/>
      <w:lvlText w:val="%1.%2.%3"/>
      <w:lvlJc w:val="left"/>
      <w:pPr>
        <w:ind w:left="1068" w:hanging="720"/>
      </w:pPr>
    </w:lvl>
    <w:lvl w:ilvl="3">
      <w:start w:val="1"/>
      <w:numFmt w:val="decimal"/>
      <w:lvlText w:val="%1.%2.%3.%4"/>
      <w:lvlJc w:val="left"/>
      <w:pPr>
        <w:ind w:left="1212" w:hanging="864"/>
      </w:pPr>
    </w:lvl>
    <w:lvl w:ilvl="4">
      <w:start w:val="1"/>
      <w:numFmt w:val="decimal"/>
      <w:lvlText w:val="%1.%2.%3.%4.%5"/>
      <w:lvlJc w:val="left"/>
      <w:pPr>
        <w:ind w:left="1356" w:hanging="1008"/>
      </w:pPr>
    </w:lvl>
    <w:lvl w:ilvl="5">
      <w:start w:val="1"/>
      <w:numFmt w:val="decimal"/>
      <w:lvlText w:val="%1.%2.%3.%4.%5.%6"/>
      <w:lvlJc w:val="left"/>
      <w:pPr>
        <w:ind w:left="1500" w:hanging="1152"/>
      </w:pPr>
    </w:lvl>
    <w:lvl w:ilvl="6">
      <w:start w:val="1"/>
      <w:numFmt w:val="decimal"/>
      <w:lvlText w:val="%1.%2.%3.%4.%5.%6.%7"/>
      <w:lvlJc w:val="left"/>
      <w:pPr>
        <w:ind w:left="1644" w:hanging="1296"/>
      </w:pPr>
    </w:lvl>
    <w:lvl w:ilvl="7">
      <w:start w:val="1"/>
      <w:numFmt w:val="decimal"/>
      <w:lvlText w:val="%1.%2.%3.%4.%5.%6.%7.%8"/>
      <w:lvlJc w:val="left"/>
      <w:pPr>
        <w:ind w:left="1788" w:hanging="1440"/>
      </w:pPr>
    </w:lvl>
    <w:lvl w:ilvl="8">
      <w:start w:val="1"/>
      <w:numFmt w:val="decimal"/>
      <w:lvlText w:val="%1.%2.%3.%4.%5.%6.%7.%8.%9"/>
      <w:lvlJc w:val="left"/>
      <w:pPr>
        <w:ind w:left="1932" w:hanging="1584"/>
      </w:pPr>
    </w:lvl>
  </w:abstractNum>
  <w:abstractNum w:abstractNumId="190">
    <w:nsid w:val="4EC77652"/>
    <w:multiLevelType w:val="hybridMultilevel"/>
    <w:tmpl w:val="DF4C0E7A"/>
    <w:lvl w:ilvl="0" w:tplc="B400D07C">
      <w:numFmt w:val="bullet"/>
      <w:lvlText w:val="■"/>
      <w:lvlJc w:val="left"/>
      <w:pPr>
        <w:ind w:left="851" w:hanging="268"/>
      </w:pPr>
      <w:rPr>
        <w:rFonts w:ascii="Times New Roman" w:eastAsia="Times New Roman" w:hAnsi="Times New Roman" w:cs="Times New Roman" w:hint="default"/>
        <w:b/>
        <w:bCs/>
        <w:i w:val="0"/>
        <w:iCs w:val="0"/>
        <w:spacing w:val="0"/>
        <w:w w:val="100"/>
        <w:sz w:val="24"/>
        <w:szCs w:val="24"/>
        <w:lang w:val="tr-TR" w:eastAsia="en-US" w:bidi="ar-SA"/>
      </w:rPr>
    </w:lvl>
    <w:lvl w:ilvl="1" w:tplc="B4A0D340">
      <w:numFmt w:val="bullet"/>
      <w:lvlText w:val="•"/>
      <w:lvlJc w:val="left"/>
      <w:pPr>
        <w:ind w:left="1906" w:hanging="268"/>
      </w:pPr>
      <w:rPr>
        <w:lang w:val="tr-TR" w:eastAsia="en-US" w:bidi="ar-SA"/>
      </w:rPr>
    </w:lvl>
    <w:lvl w:ilvl="2" w:tplc="DD800EE4">
      <w:numFmt w:val="bullet"/>
      <w:lvlText w:val="•"/>
      <w:lvlJc w:val="left"/>
      <w:pPr>
        <w:ind w:left="2952" w:hanging="268"/>
      </w:pPr>
      <w:rPr>
        <w:lang w:val="tr-TR" w:eastAsia="en-US" w:bidi="ar-SA"/>
      </w:rPr>
    </w:lvl>
    <w:lvl w:ilvl="3" w:tplc="C3E4A628">
      <w:numFmt w:val="bullet"/>
      <w:lvlText w:val="•"/>
      <w:lvlJc w:val="left"/>
      <w:pPr>
        <w:ind w:left="3998" w:hanging="268"/>
      </w:pPr>
      <w:rPr>
        <w:lang w:val="tr-TR" w:eastAsia="en-US" w:bidi="ar-SA"/>
      </w:rPr>
    </w:lvl>
    <w:lvl w:ilvl="4" w:tplc="C4185EAC">
      <w:numFmt w:val="bullet"/>
      <w:lvlText w:val="•"/>
      <w:lvlJc w:val="left"/>
      <w:pPr>
        <w:ind w:left="5044" w:hanging="268"/>
      </w:pPr>
      <w:rPr>
        <w:lang w:val="tr-TR" w:eastAsia="en-US" w:bidi="ar-SA"/>
      </w:rPr>
    </w:lvl>
    <w:lvl w:ilvl="5" w:tplc="56E4DB16">
      <w:numFmt w:val="bullet"/>
      <w:lvlText w:val="•"/>
      <w:lvlJc w:val="left"/>
      <w:pPr>
        <w:ind w:left="6090" w:hanging="268"/>
      </w:pPr>
      <w:rPr>
        <w:lang w:val="tr-TR" w:eastAsia="en-US" w:bidi="ar-SA"/>
      </w:rPr>
    </w:lvl>
    <w:lvl w:ilvl="6" w:tplc="951CDDF8">
      <w:numFmt w:val="bullet"/>
      <w:lvlText w:val="•"/>
      <w:lvlJc w:val="left"/>
      <w:pPr>
        <w:ind w:left="7136" w:hanging="268"/>
      </w:pPr>
      <w:rPr>
        <w:lang w:val="tr-TR" w:eastAsia="en-US" w:bidi="ar-SA"/>
      </w:rPr>
    </w:lvl>
    <w:lvl w:ilvl="7" w:tplc="2318B444">
      <w:numFmt w:val="bullet"/>
      <w:lvlText w:val="•"/>
      <w:lvlJc w:val="left"/>
      <w:pPr>
        <w:ind w:left="8182" w:hanging="268"/>
      </w:pPr>
      <w:rPr>
        <w:lang w:val="tr-TR" w:eastAsia="en-US" w:bidi="ar-SA"/>
      </w:rPr>
    </w:lvl>
    <w:lvl w:ilvl="8" w:tplc="036EDFD4">
      <w:numFmt w:val="bullet"/>
      <w:lvlText w:val="•"/>
      <w:lvlJc w:val="left"/>
      <w:pPr>
        <w:ind w:left="9228" w:hanging="268"/>
      </w:pPr>
      <w:rPr>
        <w:lang w:val="tr-TR" w:eastAsia="en-US" w:bidi="ar-SA"/>
      </w:rPr>
    </w:lvl>
  </w:abstractNum>
  <w:abstractNum w:abstractNumId="191">
    <w:nsid w:val="4F070A48"/>
    <w:multiLevelType w:val="hybridMultilevel"/>
    <w:tmpl w:val="CA9420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2">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93">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4">
    <w:nsid w:val="4F437876"/>
    <w:multiLevelType w:val="hybridMultilevel"/>
    <w:tmpl w:val="1EDE9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6">
    <w:nsid w:val="50187B38"/>
    <w:multiLevelType w:val="hybridMultilevel"/>
    <w:tmpl w:val="CDA4B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nsid w:val="50E777C3"/>
    <w:multiLevelType w:val="hybridMultilevel"/>
    <w:tmpl w:val="59D4866A"/>
    <w:lvl w:ilvl="0" w:tplc="A5566D2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198">
    <w:nsid w:val="50EF1DAF"/>
    <w:multiLevelType w:val="multilevel"/>
    <w:tmpl w:val="F7B8FE2C"/>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9">
    <w:nsid w:val="513105B7"/>
    <w:multiLevelType w:val="hybridMultilevel"/>
    <w:tmpl w:val="EB62B61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0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01">
    <w:nsid w:val="517E1DA0"/>
    <w:multiLevelType w:val="hybridMultilevel"/>
    <w:tmpl w:val="9902895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02">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03">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4">
    <w:nsid w:val="523A4000"/>
    <w:multiLevelType w:val="hybridMultilevel"/>
    <w:tmpl w:val="E4F8AD24"/>
    <w:lvl w:ilvl="0" w:tplc="E2E04A20">
      <w:start w:val="1"/>
      <w:numFmt w:val="bullet"/>
      <w:pStyle w:val="List1"/>
      <w:lvlText w:val=""/>
      <w:lvlJc w:val="left"/>
      <w:pPr>
        <w:ind w:left="-544" w:hanging="360"/>
      </w:pPr>
      <w:rPr>
        <w:rFonts w:ascii="Symbol" w:hAnsi="Symbol" w:hint="default"/>
      </w:rPr>
    </w:lvl>
    <w:lvl w:ilvl="1" w:tplc="041F0003">
      <w:start w:val="1"/>
      <w:numFmt w:val="bullet"/>
      <w:lvlText w:val="o"/>
      <w:lvlJc w:val="left"/>
      <w:pPr>
        <w:ind w:left="176" w:hanging="360"/>
      </w:pPr>
      <w:rPr>
        <w:rFonts w:ascii="Courier New" w:hAnsi="Courier New" w:cs="Courier New" w:hint="default"/>
      </w:rPr>
    </w:lvl>
    <w:lvl w:ilvl="2" w:tplc="041F0005">
      <w:start w:val="1"/>
      <w:numFmt w:val="bullet"/>
      <w:lvlText w:val=""/>
      <w:lvlJc w:val="left"/>
      <w:pPr>
        <w:ind w:left="896" w:hanging="360"/>
      </w:pPr>
      <w:rPr>
        <w:rFonts w:ascii="Wingdings" w:hAnsi="Wingdings" w:hint="default"/>
      </w:rPr>
    </w:lvl>
    <w:lvl w:ilvl="3" w:tplc="041F0001">
      <w:start w:val="1"/>
      <w:numFmt w:val="bullet"/>
      <w:lvlText w:val=""/>
      <w:lvlJc w:val="left"/>
      <w:pPr>
        <w:ind w:left="1616" w:hanging="360"/>
      </w:pPr>
      <w:rPr>
        <w:rFonts w:ascii="Symbol" w:hAnsi="Symbol" w:hint="default"/>
      </w:rPr>
    </w:lvl>
    <w:lvl w:ilvl="4" w:tplc="041F0003">
      <w:start w:val="1"/>
      <w:numFmt w:val="bullet"/>
      <w:lvlText w:val="o"/>
      <w:lvlJc w:val="left"/>
      <w:pPr>
        <w:ind w:left="2336" w:hanging="360"/>
      </w:pPr>
      <w:rPr>
        <w:rFonts w:ascii="Courier New" w:hAnsi="Courier New" w:cs="Courier New" w:hint="default"/>
      </w:rPr>
    </w:lvl>
    <w:lvl w:ilvl="5" w:tplc="041F0005">
      <w:start w:val="1"/>
      <w:numFmt w:val="bullet"/>
      <w:lvlText w:val=""/>
      <w:lvlJc w:val="left"/>
      <w:pPr>
        <w:ind w:left="3056" w:hanging="360"/>
      </w:pPr>
      <w:rPr>
        <w:rFonts w:ascii="Wingdings" w:hAnsi="Wingdings" w:hint="default"/>
      </w:rPr>
    </w:lvl>
    <w:lvl w:ilvl="6" w:tplc="041F0001">
      <w:start w:val="1"/>
      <w:numFmt w:val="bullet"/>
      <w:lvlText w:val=""/>
      <w:lvlJc w:val="left"/>
      <w:pPr>
        <w:ind w:left="3776" w:hanging="360"/>
      </w:pPr>
      <w:rPr>
        <w:rFonts w:ascii="Symbol" w:hAnsi="Symbol" w:hint="default"/>
      </w:rPr>
    </w:lvl>
    <w:lvl w:ilvl="7" w:tplc="041F0003">
      <w:start w:val="1"/>
      <w:numFmt w:val="bullet"/>
      <w:lvlText w:val="o"/>
      <w:lvlJc w:val="left"/>
      <w:pPr>
        <w:ind w:left="4496" w:hanging="360"/>
      </w:pPr>
      <w:rPr>
        <w:rFonts w:ascii="Courier New" w:hAnsi="Courier New" w:cs="Courier New" w:hint="default"/>
      </w:rPr>
    </w:lvl>
    <w:lvl w:ilvl="8" w:tplc="041F0005">
      <w:start w:val="1"/>
      <w:numFmt w:val="bullet"/>
      <w:lvlText w:val=""/>
      <w:lvlJc w:val="left"/>
      <w:pPr>
        <w:ind w:left="5216" w:hanging="360"/>
      </w:pPr>
      <w:rPr>
        <w:rFonts w:ascii="Wingdings" w:hAnsi="Wingdings" w:hint="default"/>
      </w:rPr>
    </w:lvl>
  </w:abstractNum>
  <w:abstractNum w:abstractNumId="205">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6">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10">
    <w:nsid w:val="5451605D"/>
    <w:multiLevelType w:val="multilevel"/>
    <w:tmpl w:val="13D6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1">
    <w:nsid w:val="546A209D"/>
    <w:multiLevelType w:val="hybridMultilevel"/>
    <w:tmpl w:val="A64652B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12">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nsid w:val="59351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nsid w:val="5A1B0B05"/>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216">
    <w:nsid w:val="5A51100D"/>
    <w:multiLevelType w:val="hybridMultilevel"/>
    <w:tmpl w:val="FA32D1B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17">
    <w:nsid w:val="5B011129"/>
    <w:multiLevelType w:val="hybridMultilevel"/>
    <w:tmpl w:val="F96E9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8">
    <w:nsid w:val="5B797B92"/>
    <w:multiLevelType w:val="hybridMultilevel"/>
    <w:tmpl w:val="BAF4B8C6"/>
    <w:lvl w:ilvl="0" w:tplc="33F25BFC">
      <w:start w:val="1"/>
      <w:numFmt w:val="upperLetter"/>
      <w:lvlText w:val="%1."/>
      <w:lvlJc w:val="left"/>
      <w:pPr>
        <w:ind w:left="1552" w:hanging="373"/>
      </w:pPr>
      <w:rPr>
        <w:rFonts w:ascii="Times New Roman" w:eastAsia="Times New Roman" w:hAnsi="Times New Roman" w:cs="Times New Roman" w:hint="default"/>
        <w:b w:val="0"/>
        <w:bCs w:val="0"/>
        <w:i w:val="0"/>
        <w:iCs w:val="0"/>
        <w:spacing w:val="-2"/>
        <w:w w:val="85"/>
        <w:sz w:val="22"/>
        <w:szCs w:val="22"/>
        <w:u w:val="single" w:color="000000"/>
        <w:lang w:val="tr-TR" w:eastAsia="en-US" w:bidi="ar-SA"/>
      </w:rPr>
    </w:lvl>
    <w:lvl w:ilvl="1" w:tplc="6B308C18">
      <w:numFmt w:val="bullet"/>
      <w:lvlText w:val="•"/>
      <w:lvlJc w:val="left"/>
      <w:pPr>
        <w:ind w:left="2536" w:hanging="373"/>
      </w:pPr>
      <w:rPr>
        <w:lang w:val="tr-TR" w:eastAsia="en-US" w:bidi="ar-SA"/>
      </w:rPr>
    </w:lvl>
    <w:lvl w:ilvl="2" w:tplc="E012C594">
      <w:numFmt w:val="bullet"/>
      <w:lvlText w:val="•"/>
      <w:lvlJc w:val="left"/>
      <w:pPr>
        <w:ind w:left="3512" w:hanging="373"/>
      </w:pPr>
      <w:rPr>
        <w:lang w:val="tr-TR" w:eastAsia="en-US" w:bidi="ar-SA"/>
      </w:rPr>
    </w:lvl>
    <w:lvl w:ilvl="3" w:tplc="31B8C60C">
      <w:numFmt w:val="bullet"/>
      <w:lvlText w:val="•"/>
      <w:lvlJc w:val="left"/>
      <w:pPr>
        <w:ind w:left="4488" w:hanging="373"/>
      </w:pPr>
      <w:rPr>
        <w:lang w:val="tr-TR" w:eastAsia="en-US" w:bidi="ar-SA"/>
      </w:rPr>
    </w:lvl>
    <w:lvl w:ilvl="4" w:tplc="76F40558">
      <w:numFmt w:val="bullet"/>
      <w:lvlText w:val="•"/>
      <w:lvlJc w:val="left"/>
      <w:pPr>
        <w:ind w:left="5464" w:hanging="373"/>
      </w:pPr>
      <w:rPr>
        <w:lang w:val="tr-TR" w:eastAsia="en-US" w:bidi="ar-SA"/>
      </w:rPr>
    </w:lvl>
    <w:lvl w:ilvl="5" w:tplc="44E8E77E">
      <w:numFmt w:val="bullet"/>
      <w:lvlText w:val="•"/>
      <w:lvlJc w:val="left"/>
      <w:pPr>
        <w:ind w:left="6440" w:hanging="373"/>
      </w:pPr>
      <w:rPr>
        <w:lang w:val="tr-TR" w:eastAsia="en-US" w:bidi="ar-SA"/>
      </w:rPr>
    </w:lvl>
    <w:lvl w:ilvl="6" w:tplc="5686CF5E">
      <w:numFmt w:val="bullet"/>
      <w:lvlText w:val="•"/>
      <w:lvlJc w:val="left"/>
      <w:pPr>
        <w:ind w:left="7416" w:hanging="373"/>
      </w:pPr>
      <w:rPr>
        <w:lang w:val="tr-TR" w:eastAsia="en-US" w:bidi="ar-SA"/>
      </w:rPr>
    </w:lvl>
    <w:lvl w:ilvl="7" w:tplc="FF36598E">
      <w:numFmt w:val="bullet"/>
      <w:lvlText w:val="•"/>
      <w:lvlJc w:val="left"/>
      <w:pPr>
        <w:ind w:left="8392" w:hanging="373"/>
      </w:pPr>
      <w:rPr>
        <w:lang w:val="tr-TR" w:eastAsia="en-US" w:bidi="ar-SA"/>
      </w:rPr>
    </w:lvl>
    <w:lvl w:ilvl="8" w:tplc="103AF830">
      <w:numFmt w:val="bullet"/>
      <w:lvlText w:val="•"/>
      <w:lvlJc w:val="left"/>
      <w:pPr>
        <w:ind w:left="9368" w:hanging="373"/>
      </w:pPr>
      <w:rPr>
        <w:lang w:val="tr-TR" w:eastAsia="en-US" w:bidi="ar-SA"/>
      </w:rPr>
    </w:lvl>
  </w:abstractNum>
  <w:abstractNum w:abstractNumId="219">
    <w:nsid w:val="5B86740C"/>
    <w:multiLevelType w:val="hybridMultilevel"/>
    <w:tmpl w:val="6F48AA8A"/>
    <w:lvl w:ilvl="0" w:tplc="EF786FC4">
      <w:numFmt w:val="bullet"/>
      <w:lvlText w:val="■"/>
      <w:lvlJc w:val="left"/>
      <w:pPr>
        <w:ind w:left="1872" w:hanging="344"/>
      </w:pPr>
      <w:rPr>
        <w:rFonts w:ascii="Times New Roman" w:eastAsia="Times New Roman" w:hAnsi="Times New Roman" w:cs="Times New Roman" w:hint="default"/>
        <w:b/>
        <w:bCs/>
        <w:i w:val="0"/>
        <w:iCs w:val="0"/>
        <w:spacing w:val="0"/>
        <w:w w:val="100"/>
        <w:sz w:val="24"/>
        <w:szCs w:val="24"/>
        <w:lang w:val="tr-TR" w:eastAsia="en-US" w:bidi="ar-SA"/>
      </w:rPr>
    </w:lvl>
    <w:lvl w:ilvl="1" w:tplc="1644A334">
      <w:numFmt w:val="bullet"/>
      <w:lvlText w:val="•"/>
      <w:lvlJc w:val="left"/>
      <w:pPr>
        <w:ind w:left="2824" w:hanging="344"/>
      </w:pPr>
      <w:rPr>
        <w:lang w:val="tr-TR" w:eastAsia="en-US" w:bidi="ar-SA"/>
      </w:rPr>
    </w:lvl>
    <w:lvl w:ilvl="2" w:tplc="6C0EDB20">
      <w:numFmt w:val="bullet"/>
      <w:lvlText w:val="•"/>
      <w:lvlJc w:val="left"/>
      <w:pPr>
        <w:ind w:left="3768" w:hanging="344"/>
      </w:pPr>
      <w:rPr>
        <w:lang w:val="tr-TR" w:eastAsia="en-US" w:bidi="ar-SA"/>
      </w:rPr>
    </w:lvl>
    <w:lvl w:ilvl="3" w:tplc="DFE02FFE">
      <w:numFmt w:val="bullet"/>
      <w:lvlText w:val="•"/>
      <w:lvlJc w:val="left"/>
      <w:pPr>
        <w:ind w:left="4712" w:hanging="344"/>
      </w:pPr>
      <w:rPr>
        <w:lang w:val="tr-TR" w:eastAsia="en-US" w:bidi="ar-SA"/>
      </w:rPr>
    </w:lvl>
    <w:lvl w:ilvl="4" w:tplc="6E287C24">
      <w:numFmt w:val="bullet"/>
      <w:lvlText w:val="•"/>
      <w:lvlJc w:val="left"/>
      <w:pPr>
        <w:ind w:left="5656" w:hanging="344"/>
      </w:pPr>
      <w:rPr>
        <w:lang w:val="tr-TR" w:eastAsia="en-US" w:bidi="ar-SA"/>
      </w:rPr>
    </w:lvl>
    <w:lvl w:ilvl="5" w:tplc="D7A22502">
      <w:numFmt w:val="bullet"/>
      <w:lvlText w:val="•"/>
      <w:lvlJc w:val="left"/>
      <w:pPr>
        <w:ind w:left="6600" w:hanging="344"/>
      </w:pPr>
      <w:rPr>
        <w:lang w:val="tr-TR" w:eastAsia="en-US" w:bidi="ar-SA"/>
      </w:rPr>
    </w:lvl>
    <w:lvl w:ilvl="6" w:tplc="1F5082C2">
      <w:numFmt w:val="bullet"/>
      <w:lvlText w:val="•"/>
      <w:lvlJc w:val="left"/>
      <w:pPr>
        <w:ind w:left="7544" w:hanging="344"/>
      </w:pPr>
      <w:rPr>
        <w:lang w:val="tr-TR" w:eastAsia="en-US" w:bidi="ar-SA"/>
      </w:rPr>
    </w:lvl>
    <w:lvl w:ilvl="7" w:tplc="CAA8036C">
      <w:numFmt w:val="bullet"/>
      <w:lvlText w:val="•"/>
      <w:lvlJc w:val="left"/>
      <w:pPr>
        <w:ind w:left="8488" w:hanging="344"/>
      </w:pPr>
      <w:rPr>
        <w:lang w:val="tr-TR" w:eastAsia="en-US" w:bidi="ar-SA"/>
      </w:rPr>
    </w:lvl>
    <w:lvl w:ilvl="8" w:tplc="9D3A5A98">
      <w:numFmt w:val="bullet"/>
      <w:lvlText w:val="•"/>
      <w:lvlJc w:val="left"/>
      <w:pPr>
        <w:ind w:left="9432" w:hanging="344"/>
      </w:pPr>
      <w:rPr>
        <w:lang w:val="tr-TR" w:eastAsia="en-US" w:bidi="ar-SA"/>
      </w:rPr>
    </w:lvl>
  </w:abstractNum>
  <w:abstractNum w:abstractNumId="22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1">
    <w:nsid w:val="5C491C27"/>
    <w:multiLevelType w:val="hybridMultilevel"/>
    <w:tmpl w:val="69DA3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2">
    <w:nsid w:val="5CD072D6"/>
    <w:multiLevelType w:val="multilevel"/>
    <w:tmpl w:val="066EF3BE"/>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4">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225">
    <w:nsid w:val="5DDB66C5"/>
    <w:multiLevelType w:val="multilevel"/>
    <w:tmpl w:val="3FC02A9C"/>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5FD960FF"/>
    <w:multiLevelType w:val="hybridMultilevel"/>
    <w:tmpl w:val="DF4CEB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9">
    <w:nsid w:val="5FEF2921"/>
    <w:multiLevelType w:val="hybridMultilevel"/>
    <w:tmpl w:val="1D3857F0"/>
    <w:lvl w:ilvl="0" w:tplc="02000186">
      <w:start w:val="1"/>
      <w:numFmt w:val="decimal"/>
      <w:lvlText w:val="%1)"/>
      <w:lvlJc w:val="left"/>
      <w:pPr>
        <w:ind w:left="1020" w:hanging="360"/>
      </w:pPr>
    </w:lvl>
    <w:lvl w:ilvl="1" w:tplc="BE4CDA24">
      <w:start w:val="1"/>
      <w:numFmt w:val="decimal"/>
      <w:lvlText w:val="%2)"/>
      <w:lvlJc w:val="left"/>
      <w:pPr>
        <w:ind w:left="1020" w:hanging="360"/>
      </w:pPr>
    </w:lvl>
    <w:lvl w:ilvl="2" w:tplc="55561B3C">
      <w:start w:val="1"/>
      <w:numFmt w:val="decimal"/>
      <w:lvlText w:val="%3)"/>
      <w:lvlJc w:val="left"/>
      <w:pPr>
        <w:ind w:left="1020" w:hanging="360"/>
      </w:pPr>
    </w:lvl>
    <w:lvl w:ilvl="3" w:tplc="310C0022">
      <w:start w:val="1"/>
      <w:numFmt w:val="decimal"/>
      <w:lvlText w:val="%4)"/>
      <w:lvlJc w:val="left"/>
      <w:pPr>
        <w:ind w:left="1020" w:hanging="360"/>
      </w:pPr>
    </w:lvl>
    <w:lvl w:ilvl="4" w:tplc="5CEC2CD4">
      <w:start w:val="1"/>
      <w:numFmt w:val="decimal"/>
      <w:lvlText w:val="%5)"/>
      <w:lvlJc w:val="left"/>
      <w:pPr>
        <w:ind w:left="1020" w:hanging="360"/>
      </w:pPr>
    </w:lvl>
    <w:lvl w:ilvl="5" w:tplc="3EA4A03C">
      <w:start w:val="1"/>
      <w:numFmt w:val="decimal"/>
      <w:lvlText w:val="%6)"/>
      <w:lvlJc w:val="left"/>
      <w:pPr>
        <w:ind w:left="1020" w:hanging="360"/>
      </w:pPr>
    </w:lvl>
    <w:lvl w:ilvl="6" w:tplc="AF140794">
      <w:start w:val="1"/>
      <w:numFmt w:val="decimal"/>
      <w:lvlText w:val="%7)"/>
      <w:lvlJc w:val="left"/>
      <w:pPr>
        <w:ind w:left="1020" w:hanging="360"/>
      </w:pPr>
    </w:lvl>
    <w:lvl w:ilvl="7" w:tplc="26726CB4">
      <w:start w:val="1"/>
      <w:numFmt w:val="decimal"/>
      <w:lvlText w:val="%8)"/>
      <w:lvlJc w:val="left"/>
      <w:pPr>
        <w:ind w:left="1020" w:hanging="360"/>
      </w:pPr>
    </w:lvl>
    <w:lvl w:ilvl="8" w:tplc="D5CC8EBA">
      <w:start w:val="1"/>
      <w:numFmt w:val="decimal"/>
      <w:lvlText w:val="%9)"/>
      <w:lvlJc w:val="left"/>
      <w:pPr>
        <w:ind w:left="1020" w:hanging="360"/>
      </w:pPr>
    </w:lvl>
  </w:abstractNum>
  <w:abstractNum w:abstractNumId="230">
    <w:nsid w:val="608F0FA7"/>
    <w:multiLevelType w:val="hybridMultilevel"/>
    <w:tmpl w:val="484AD0A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31">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2">
    <w:nsid w:val="612D5192"/>
    <w:multiLevelType w:val="hybridMultilevel"/>
    <w:tmpl w:val="C884E8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3">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235">
    <w:nsid w:val="62424B2F"/>
    <w:multiLevelType w:val="multilevel"/>
    <w:tmpl w:val="19A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62900D25"/>
    <w:multiLevelType w:val="hybridMultilevel"/>
    <w:tmpl w:val="7BE6941E"/>
    <w:lvl w:ilvl="0" w:tplc="97725CF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nsid w:val="634F16F0"/>
    <w:multiLevelType w:val="multilevel"/>
    <w:tmpl w:val="5BA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9">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nsid w:val="661742E7"/>
    <w:multiLevelType w:val="hybridMultilevel"/>
    <w:tmpl w:val="D49CEDF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42">
    <w:nsid w:val="66174968"/>
    <w:multiLevelType w:val="hybridMultilevel"/>
    <w:tmpl w:val="C7860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3">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nsid w:val="67126B08"/>
    <w:multiLevelType w:val="hybridMultilevel"/>
    <w:tmpl w:val="9BD481E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45">
    <w:nsid w:val="677D612B"/>
    <w:multiLevelType w:val="hybridMultilevel"/>
    <w:tmpl w:val="FB245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7">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8">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nsid w:val="68393214"/>
    <w:multiLevelType w:val="hybridMultilevel"/>
    <w:tmpl w:val="ABD470A4"/>
    <w:lvl w:ilvl="0" w:tplc="AE0A2818">
      <w:numFmt w:val="bullet"/>
      <w:lvlText w:val=""/>
      <w:lvlJc w:val="left"/>
      <w:pPr>
        <w:ind w:left="604" w:hanging="281"/>
      </w:pPr>
      <w:rPr>
        <w:rFonts w:ascii="Symbol" w:eastAsia="Symbol" w:hAnsi="Symbol" w:cs="Symbol" w:hint="default"/>
        <w:w w:val="100"/>
        <w:sz w:val="22"/>
        <w:szCs w:val="22"/>
        <w:lang w:val="tr-TR" w:eastAsia="tr-TR" w:bidi="tr-TR"/>
      </w:rPr>
    </w:lvl>
    <w:lvl w:ilvl="1" w:tplc="A440C778">
      <w:numFmt w:val="bullet"/>
      <w:lvlText w:val="•"/>
      <w:lvlJc w:val="left"/>
      <w:pPr>
        <w:ind w:left="1223" w:hanging="281"/>
      </w:pPr>
      <w:rPr>
        <w:rFonts w:hint="default"/>
        <w:lang w:val="tr-TR" w:eastAsia="tr-TR" w:bidi="tr-TR"/>
      </w:rPr>
    </w:lvl>
    <w:lvl w:ilvl="2" w:tplc="D1289304">
      <w:numFmt w:val="bullet"/>
      <w:lvlText w:val="•"/>
      <w:lvlJc w:val="left"/>
      <w:pPr>
        <w:ind w:left="1846" w:hanging="281"/>
      </w:pPr>
      <w:rPr>
        <w:rFonts w:hint="default"/>
        <w:lang w:val="tr-TR" w:eastAsia="tr-TR" w:bidi="tr-TR"/>
      </w:rPr>
    </w:lvl>
    <w:lvl w:ilvl="3" w:tplc="92C05F84">
      <w:numFmt w:val="bullet"/>
      <w:lvlText w:val="•"/>
      <w:lvlJc w:val="left"/>
      <w:pPr>
        <w:ind w:left="2469" w:hanging="281"/>
      </w:pPr>
      <w:rPr>
        <w:rFonts w:hint="default"/>
        <w:lang w:val="tr-TR" w:eastAsia="tr-TR" w:bidi="tr-TR"/>
      </w:rPr>
    </w:lvl>
    <w:lvl w:ilvl="4" w:tplc="BA98CE3C">
      <w:numFmt w:val="bullet"/>
      <w:lvlText w:val="•"/>
      <w:lvlJc w:val="left"/>
      <w:pPr>
        <w:ind w:left="3093" w:hanging="281"/>
      </w:pPr>
      <w:rPr>
        <w:rFonts w:hint="default"/>
        <w:lang w:val="tr-TR" w:eastAsia="tr-TR" w:bidi="tr-TR"/>
      </w:rPr>
    </w:lvl>
    <w:lvl w:ilvl="5" w:tplc="85F20EAE">
      <w:numFmt w:val="bullet"/>
      <w:lvlText w:val="•"/>
      <w:lvlJc w:val="left"/>
      <w:pPr>
        <w:ind w:left="3716" w:hanging="281"/>
      </w:pPr>
      <w:rPr>
        <w:rFonts w:hint="default"/>
        <w:lang w:val="tr-TR" w:eastAsia="tr-TR" w:bidi="tr-TR"/>
      </w:rPr>
    </w:lvl>
    <w:lvl w:ilvl="6" w:tplc="A170F126">
      <w:numFmt w:val="bullet"/>
      <w:lvlText w:val="•"/>
      <w:lvlJc w:val="left"/>
      <w:pPr>
        <w:ind w:left="4339" w:hanging="281"/>
      </w:pPr>
      <w:rPr>
        <w:rFonts w:hint="default"/>
        <w:lang w:val="tr-TR" w:eastAsia="tr-TR" w:bidi="tr-TR"/>
      </w:rPr>
    </w:lvl>
    <w:lvl w:ilvl="7" w:tplc="C36A381C">
      <w:numFmt w:val="bullet"/>
      <w:lvlText w:val="•"/>
      <w:lvlJc w:val="left"/>
      <w:pPr>
        <w:ind w:left="4963" w:hanging="281"/>
      </w:pPr>
      <w:rPr>
        <w:rFonts w:hint="default"/>
        <w:lang w:val="tr-TR" w:eastAsia="tr-TR" w:bidi="tr-TR"/>
      </w:rPr>
    </w:lvl>
    <w:lvl w:ilvl="8" w:tplc="132AB5F6">
      <w:numFmt w:val="bullet"/>
      <w:lvlText w:val="•"/>
      <w:lvlJc w:val="left"/>
      <w:pPr>
        <w:ind w:left="5586" w:hanging="281"/>
      </w:pPr>
      <w:rPr>
        <w:rFonts w:hint="default"/>
        <w:lang w:val="tr-TR" w:eastAsia="tr-TR" w:bidi="tr-TR"/>
      </w:rPr>
    </w:lvl>
  </w:abstractNum>
  <w:abstractNum w:abstractNumId="25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2">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nsid w:val="6D406D35"/>
    <w:multiLevelType w:val="hybridMultilevel"/>
    <w:tmpl w:val="6DC0C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4">
    <w:nsid w:val="6D89012F"/>
    <w:multiLevelType w:val="singleLevel"/>
    <w:tmpl w:val="4B485B92"/>
    <w:lvl w:ilvl="0">
      <w:start w:val="1"/>
      <w:numFmt w:val="bullet"/>
      <w:pStyle w:val="Bullet20"/>
      <w:lvlText w:val="-"/>
      <w:lvlJc w:val="left"/>
      <w:pPr>
        <w:tabs>
          <w:tab w:val="num" w:pos="360"/>
        </w:tabs>
        <w:ind w:left="360" w:hanging="360"/>
      </w:pPr>
      <w:rPr>
        <w:sz w:val="16"/>
      </w:rPr>
    </w:lvl>
  </w:abstractNum>
  <w:abstractNum w:abstractNumId="255">
    <w:nsid w:val="6D8C5C41"/>
    <w:multiLevelType w:val="hybridMultilevel"/>
    <w:tmpl w:val="016E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6">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257">
    <w:nsid w:val="6E824598"/>
    <w:multiLevelType w:val="hybridMultilevel"/>
    <w:tmpl w:val="5C28E89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58">
    <w:nsid w:val="6E9B0E3C"/>
    <w:multiLevelType w:val="hybridMultilevel"/>
    <w:tmpl w:val="54D00FC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60">
    <w:nsid w:val="6EFE498B"/>
    <w:multiLevelType w:val="multilevel"/>
    <w:tmpl w:val="3808DB84"/>
    <w:styleLink w:val="1ai12"/>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Symbol" w:hAnsi="Symbol" w:hint="default"/>
        <w:color w:val="auto"/>
      </w:rPr>
    </w:lvl>
    <w:lvl w:ilvl="2">
      <w:start w:val="15"/>
      <w:numFmt w:val="bullet"/>
      <w:lvlText w:val="-"/>
      <w:lvlJc w:val="left"/>
      <w:rPr>
        <w:rFonts w:ascii="Arial" w:eastAsia="Calibri" w:hAnsi="Arial" w:cs="Arial"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261">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2">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nsid w:val="700845D9"/>
    <w:multiLevelType w:val="hybridMultilevel"/>
    <w:tmpl w:val="96F4AA5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64">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nsid w:val="70B476AE"/>
    <w:multiLevelType w:val="hybridMultilevel"/>
    <w:tmpl w:val="8E4C5AEC"/>
    <w:lvl w:ilvl="0" w:tplc="80442594">
      <w:numFmt w:val="bullet"/>
      <w:lvlText w:val="-"/>
      <w:lvlJc w:val="left"/>
      <w:pPr>
        <w:ind w:left="799" w:hanging="373"/>
      </w:pPr>
      <w:rPr>
        <w:rFonts w:ascii="Times New Roman" w:eastAsia="Times New Roman" w:hAnsi="Times New Roman" w:cs="Times New Roman" w:hint="default"/>
        <w:b w:val="0"/>
        <w:bCs w:val="0"/>
        <w:i w:val="0"/>
        <w:iCs w:val="0"/>
        <w:spacing w:val="0"/>
        <w:w w:val="99"/>
        <w:sz w:val="22"/>
        <w:szCs w:val="22"/>
        <w:lang w:val="tr-TR" w:eastAsia="en-US" w:bidi="ar-SA"/>
      </w:rPr>
    </w:lvl>
    <w:lvl w:ilvl="1" w:tplc="29C4CD32">
      <w:numFmt w:val="bullet"/>
      <w:lvlText w:val="-"/>
      <w:lvlJc w:val="left"/>
      <w:pPr>
        <w:ind w:left="1935" w:hanging="292"/>
      </w:pPr>
      <w:rPr>
        <w:rFonts w:ascii="Times New Roman" w:eastAsia="Times New Roman" w:hAnsi="Times New Roman" w:cs="Times New Roman" w:hint="default"/>
        <w:b w:val="0"/>
        <w:bCs w:val="0"/>
        <w:i w:val="0"/>
        <w:iCs w:val="0"/>
        <w:spacing w:val="0"/>
        <w:w w:val="99"/>
        <w:sz w:val="22"/>
        <w:szCs w:val="22"/>
        <w:lang w:val="tr-TR" w:eastAsia="en-US" w:bidi="ar-SA"/>
      </w:rPr>
    </w:lvl>
    <w:lvl w:ilvl="2" w:tplc="B2225D3A">
      <w:numFmt w:val="bullet"/>
      <w:lvlText w:val="•"/>
      <w:lvlJc w:val="left"/>
      <w:pPr>
        <w:ind w:left="2982" w:hanging="292"/>
      </w:pPr>
      <w:rPr>
        <w:lang w:val="tr-TR" w:eastAsia="en-US" w:bidi="ar-SA"/>
      </w:rPr>
    </w:lvl>
    <w:lvl w:ilvl="3" w:tplc="D41CDACC">
      <w:numFmt w:val="bullet"/>
      <w:lvlText w:val="•"/>
      <w:lvlJc w:val="left"/>
      <w:pPr>
        <w:ind w:left="4024" w:hanging="292"/>
      </w:pPr>
      <w:rPr>
        <w:lang w:val="tr-TR" w:eastAsia="en-US" w:bidi="ar-SA"/>
      </w:rPr>
    </w:lvl>
    <w:lvl w:ilvl="4" w:tplc="67627726">
      <w:numFmt w:val="bullet"/>
      <w:lvlText w:val="•"/>
      <w:lvlJc w:val="left"/>
      <w:pPr>
        <w:ind w:left="5066" w:hanging="292"/>
      </w:pPr>
      <w:rPr>
        <w:lang w:val="tr-TR" w:eastAsia="en-US" w:bidi="ar-SA"/>
      </w:rPr>
    </w:lvl>
    <w:lvl w:ilvl="5" w:tplc="87C89764">
      <w:numFmt w:val="bullet"/>
      <w:lvlText w:val="•"/>
      <w:lvlJc w:val="left"/>
      <w:pPr>
        <w:ind w:left="6108" w:hanging="292"/>
      </w:pPr>
      <w:rPr>
        <w:lang w:val="tr-TR" w:eastAsia="en-US" w:bidi="ar-SA"/>
      </w:rPr>
    </w:lvl>
    <w:lvl w:ilvl="6" w:tplc="86A27DFE">
      <w:numFmt w:val="bullet"/>
      <w:lvlText w:val="•"/>
      <w:lvlJc w:val="left"/>
      <w:pPr>
        <w:ind w:left="7151" w:hanging="292"/>
      </w:pPr>
      <w:rPr>
        <w:lang w:val="tr-TR" w:eastAsia="en-US" w:bidi="ar-SA"/>
      </w:rPr>
    </w:lvl>
    <w:lvl w:ilvl="7" w:tplc="D7EAB63C">
      <w:numFmt w:val="bullet"/>
      <w:lvlText w:val="•"/>
      <w:lvlJc w:val="left"/>
      <w:pPr>
        <w:ind w:left="8193" w:hanging="292"/>
      </w:pPr>
      <w:rPr>
        <w:lang w:val="tr-TR" w:eastAsia="en-US" w:bidi="ar-SA"/>
      </w:rPr>
    </w:lvl>
    <w:lvl w:ilvl="8" w:tplc="AA8E80FC">
      <w:numFmt w:val="bullet"/>
      <w:lvlText w:val="•"/>
      <w:lvlJc w:val="left"/>
      <w:pPr>
        <w:ind w:left="9235" w:hanging="292"/>
      </w:pPr>
      <w:rPr>
        <w:lang w:val="tr-TR" w:eastAsia="en-US" w:bidi="ar-SA"/>
      </w:rPr>
    </w:lvl>
  </w:abstractNum>
  <w:abstractNum w:abstractNumId="267">
    <w:nsid w:val="71213EB8"/>
    <w:multiLevelType w:val="hybridMultilevel"/>
    <w:tmpl w:val="A75AC92E"/>
    <w:lvl w:ilvl="0" w:tplc="92D445EE">
      <w:numFmt w:val="bullet"/>
      <w:lvlText w:val=""/>
      <w:lvlJc w:val="left"/>
      <w:pPr>
        <w:ind w:left="604" w:hanging="281"/>
      </w:pPr>
      <w:rPr>
        <w:rFonts w:ascii="Symbol" w:eastAsia="Symbol" w:hAnsi="Symbol" w:cs="Symbol" w:hint="default"/>
        <w:w w:val="100"/>
        <w:sz w:val="22"/>
        <w:szCs w:val="22"/>
        <w:lang w:val="tr-TR" w:eastAsia="tr-TR" w:bidi="tr-TR"/>
      </w:rPr>
    </w:lvl>
    <w:lvl w:ilvl="1" w:tplc="2F1234F2">
      <w:numFmt w:val="bullet"/>
      <w:lvlText w:val="•"/>
      <w:lvlJc w:val="left"/>
      <w:pPr>
        <w:ind w:left="1223" w:hanging="281"/>
      </w:pPr>
      <w:rPr>
        <w:rFonts w:hint="default"/>
        <w:lang w:val="tr-TR" w:eastAsia="tr-TR" w:bidi="tr-TR"/>
      </w:rPr>
    </w:lvl>
    <w:lvl w:ilvl="2" w:tplc="AF886264">
      <w:numFmt w:val="bullet"/>
      <w:lvlText w:val="•"/>
      <w:lvlJc w:val="left"/>
      <w:pPr>
        <w:ind w:left="1846" w:hanging="281"/>
      </w:pPr>
      <w:rPr>
        <w:rFonts w:hint="default"/>
        <w:lang w:val="tr-TR" w:eastAsia="tr-TR" w:bidi="tr-TR"/>
      </w:rPr>
    </w:lvl>
    <w:lvl w:ilvl="3" w:tplc="F8323C2C">
      <w:numFmt w:val="bullet"/>
      <w:lvlText w:val="•"/>
      <w:lvlJc w:val="left"/>
      <w:pPr>
        <w:ind w:left="2469" w:hanging="281"/>
      </w:pPr>
      <w:rPr>
        <w:rFonts w:hint="default"/>
        <w:lang w:val="tr-TR" w:eastAsia="tr-TR" w:bidi="tr-TR"/>
      </w:rPr>
    </w:lvl>
    <w:lvl w:ilvl="4" w:tplc="EC24B5F8">
      <w:numFmt w:val="bullet"/>
      <w:lvlText w:val="•"/>
      <w:lvlJc w:val="left"/>
      <w:pPr>
        <w:ind w:left="3093" w:hanging="281"/>
      </w:pPr>
      <w:rPr>
        <w:rFonts w:hint="default"/>
        <w:lang w:val="tr-TR" w:eastAsia="tr-TR" w:bidi="tr-TR"/>
      </w:rPr>
    </w:lvl>
    <w:lvl w:ilvl="5" w:tplc="62886C62">
      <w:numFmt w:val="bullet"/>
      <w:lvlText w:val="•"/>
      <w:lvlJc w:val="left"/>
      <w:pPr>
        <w:ind w:left="3716" w:hanging="281"/>
      </w:pPr>
      <w:rPr>
        <w:rFonts w:hint="default"/>
        <w:lang w:val="tr-TR" w:eastAsia="tr-TR" w:bidi="tr-TR"/>
      </w:rPr>
    </w:lvl>
    <w:lvl w:ilvl="6" w:tplc="5E4614F4">
      <w:numFmt w:val="bullet"/>
      <w:lvlText w:val="•"/>
      <w:lvlJc w:val="left"/>
      <w:pPr>
        <w:ind w:left="4339" w:hanging="281"/>
      </w:pPr>
      <w:rPr>
        <w:rFonts w:hint="default"/>
        <w:lang w:val="tr-TR" w:eastAsia="tr-TR" w:bidi="tr-TR"/>
      </w:rPr>
    </w:lvl>
    <w:lvl w:ilvl="7" w:tplc="283CDAE2">
      <w:numFmt w:val="bullet"/>
      <w:lvlText w:val="•"/>
      <w:lvlJc w:val="left"/>
      <w:pPr>
        <w:ind w:left="4963" w:hanging="281"/>
      </w:pPr>
      <w:rPr>
        <w:rFonts w:hint="default"/>
        <w:lang w:val="tr-TR" w:eastAsia="tr-TR" w:bidi="tr-TR"/>
      </w:rPr>
    </w:lvl>
    <w:lvl w:ilvl="8" w:tplc="CF046B18">
      <w:numFmt w:val="bullet"/>
      <w:lvlText w:val="•"/>
      <w:lvlJc w:val="left"/>
      <w:pPr>
        <w:ind w:left="5586" w:hanging="281"/>
      </w:pPr>
      <w:rPr>
        <w:rFonts w:hint="default"/>
        <w:lang w:val="tr-TR" w:eastAsia="tr-TR" w:bidi="tr-TR"/>
      </w:rPr>
    </w:lvl>
  </w:abstractNum>
  <w:abstractNum w:abstractNumId="268">
    <w:nsid w:val="71AE69F2"/>
    <w:multiLevelType w:val="hybridMultilevel"/>
    <w:tmpl w:val="D0A83656"/>
    <w:lvl w:ilvl="0" w:tplc="F7D2B812">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9">
    <w:nsid w:val="722B33F9"/>
    <w:multiLevelType w:val="hybridMultilevel"/>
    <w:tmpl w:val="07ACB0EE"/>
    <w:lvl w:ilvl="0" w:tplc="3D4E61DC">
      <w:start w:val="1"/>
      <w:numFmt w:val="decimal"/>
      <w:lvlText w:val="%1)"/>
      <w:lvlJc w:val="left"/>
      <w:pPr>
        <w:ind w:left="1020" w:hanging="360"/>
      </w:pPr>
    </w:lvl>
    <w:lvl w:ilvl="1" w:tplc="9B58FA20">
      <w:start w:val="1"/>
      <w:numFmt w:val="decimal"/>
      <w:lvlText w:val="%2)"/>
      <w:lvlJc w:val="left"/>
      <w:pPr>
        <w:ind w:left="1020" w:hanging="360"/>
      </w:pPr>
    </w:lvl>
    <w:lvl w:ilvl="2" w:tplc="48F8EA36">
      <w:start w:val="1"/>
      <w:numFmt w:val="decimal"/>
      <w:lvlText w:val="%3)"/>
      <w:lvlJc w:val="left"/>
      <w:pPr>
        <w:ind w:left="1020" w:hanging="360"/>
      </w:pPr>
    </w:lvl>
    <w:lvl w:ilvl="3" w:tplc="E1340AEC">
      <w:start w:val="1"/>
      <w:numFmt w:val="decimal"/>
      <w:lvlText w:val="%4)"/>
      <w:lvlJc w:val="left"/>
      <w:pPr>
        <w:ind w:left="1020" w:hanging="360"/>
      </w:pPr>
    </w:lvl>
    <w:lvl w:ilvl="4" w:tplc="84509812">
      <w:start w:val="1"/>
      <w:numFmt w:val="decimal"/>
      <w:lvlText w:val="%5)"/>
      <w:lvlJc w:val="left"/>
      <w:pPr>
        <w:ind w:left="1020" w:hanging="360"/>
      </w:pPr>
    </w:lvl>
    <w:lvl w:ilvl="5" w:tplc="8FE0EC6E">
      <w:start w:val="1"/>
      <w:numFmt w:val="decimal"/>
      <w:lvlText w:val="%6)"/>
      <w:lvlJc w:val="left"/>
      <w:pPr>
        <w:ind w:left="1020" w:hanging="360"/>
      </w:pPr>
    </w:lvl>
    <w:lvl w:ilvl="6" w:tplc="E27E99CA">
      <w:start w:val="1"/>
      <w:numFmt w:val="decimal"/>
      <w:lvlText w:val="%7)"/>
      <w:lvlJc w:val="left"/>
      <w:pPr>
        <w:ind w:left="1020" w:hanging="360"/>
      </w:pPr>
    </w:lvl>
    <w:lvl w:ilvl="7" w:tplc="71B48652">
      <w:start w:val="1"/>
      <w:numFmt w:val="decimal"/>
      <w:lvlText w:val="%8)"/>
      <w:lvlJc w:val="left"/>
      <w:pPr>
        <w:ind w:left="1020" w:hanging="360"/>
      </w:pPr>
    </w:lvl>
    <w:lvl w:ilvl="8" w:tplc="875C5C90">
      <w:start w:val="1"/>
      <w:numFmt w:val="decimal"/>
      <w:lvlText w:val="%9)"/>
      <w:lvlJc w:val="left"/>
      <w:pPr>
        <w:ind w:left="1020" w:hanging="360"/>
      </w:pPr>
    </w:lvl>
  </w:abstractNum>
  <w:abstractNum w:abstractNumId="270">
    <w:nsid w:val="727D716E"/>
    <w:multiLevelType w:val="hybridMultilevel"/>
    <w:tmpl w:val="8DD47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1">
    <w:nsid w:val="73B10B9F"/>
    <w:multiLevelType w:val="hybridMultilevel"/>
    <w:tmpl w:val="F08CCAE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72">
    <w:nsid w:val="73D87C59"/>
    <w:multiLevelType w:val="hybridMultilevel"/>
    <w:tmpl w:val="76A6362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73">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4540768"/>
    <w:multiLevelType w:val="hybridMultilevel"/>
    <w:tmpl w:val="701C6836"/>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748A153D"/>
    <w:multiLevelType w:val="hybridMultilevel"/>
    <w:tmpl w:val="D58A9468"/>
    <w:lvl w:ilvl="0" w:tplc="C6EAA568">
      <w:start w:val="1"/>
      <w:numFmt w:val="upperLetter"/>
      <w:lvlText w:val="%1."/>
      <w:lvlJc w:val="left"/>
      <w:pPr>
        <w:ind w:left="3762"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276">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8">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nsid w:val="753E1A51"/>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28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1">
    <w:nsid w:val="758542FC"/>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282">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6BD1201"/>
    <w:multiLevelType w:val="multilevel"/>
    <w:tmpl w:val="DF0EAF6E"/>
    <w:styleLink w:val="AECOMTableNumbering12"/>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1.%2.%3.%4.%5.%6"/>
      <w:lvlJc w:val="left"/>
      <w:pPr>
        <w:ind w:left="850" w:hanging="850"/>
      </w:pPr>
    </w:lvl>
    <w:lvl w:ilvl="6">
      <w:start w:val="1"/>
      <w:numFmt w:val="none"/>
      <w:lvlText w:val=""/>
      <w:lvlJc w:val="left"/>
      <w:pPr>
        <w:ind w:left="850" w:hanging="850"/>
      </w:pPr>
    </w:lvl>
    <w:lvl w:ilvl="7">
      <w:start w:val="1"/>
      <w:numFmt w:val="lowerLetter"/>
      <w:lvlText w:val="%8."/>
      <w:lvlJc w:val="left"/>
      <w:pPr>
        <w:ind w:left="850" w:hanging="850"/>
      </w:pPr>
    </w:lvl>
    <w:lvl w:ilvl="8">
      <w:start w:val="1"/>
      <w:numFmt w:val="lowerRoman"/>
      <w:lvlText w:val="%9."/>
      <w:lvlJc w:val="left"/>
      <w:pPr>
        <w:ind w:left="850" w:hanging="850"/>
      </w:pPr>
    </w:lvl>
  </w:abstractNum>
  <w:abstractNum w:abstractNumId="284">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5">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nsid w:val="785B04EF"/>
    <w:multiLevelType w:val="hybridMultilevel"/>
    <w:tmpl w:val="C3E60268"/>
    <w:lvl w:ilvl="0" w:tplc="C1C2A0AA">
      <w:numFmt w:val="bullet"/>
      <w:lvlText w:val="■"/>
      <w:lvlJc w:val="left"/>
      <w:pPr>
        <w:ind w:left="1416" w:hanging="264"/>
      </w:pPr>
      <w:rPr>
        <w:rFonts w:ascii="Times New Roman" w:eastAsia="Times New Roman" w:hAnsi="Times New Roman" w:cs="Times New Roman" w:hint="default"/>
        <w:b/>
        <w:bCs/>
        <w:i w:val="0"/>
        <w:iCs w:val="0"/>
        <w:spacing w:val="0"/>
        <w:w w:val="100"/>
        <w:sz w:val="24"/>
        <w:szCs w:val="24"/>
        <w:lang w:val="tr-TR" w:eastAsia="en-US" w:bidi="ar-SA"/>
      </w:rPr>
    </w:lvl>
    <w:lvl w:ilvl="1" w:tplc="435A684E">
      <w:numFmt w:val="bullet"/>
      <w:lvlText w:val="•"/>
      <w:lvlJc w:val="left"/>
      <w:pPr>
        <w:ind w:left="2410" w:hanging="264"/>
      </w:pPr>
      <w:rPr>
        <w:lang w:val="tr-TR" w:eastAsia="en-US" w:bidi="ar-SA"/>
      </w:rPr>
    </w:lvl>
    <w:lvl w:ilvl="2" w:tplc="F91422B0">
      <w:numFmt w:val="bullet"/>
      <w:lvlText w:val="•"/>
      <w:lvlJc w:val="left"/>
      <w:pPr>
        <w:ind w:left="3400" w:hanging="264"/>
      </w:pPr>
      <w:rPr>
        <w:lang w:val="tr-TR" w:eastAsia="en-US" w:bidi="ar-SA"/>
      </w:rPr>
    </w:lvl>
    <w:lvl w:ilvl="3" w:tplc="0C92A656">
      <w:numFmt w:val="bullet"/>
      <w:lvlText w:val="•"/>
      <w:lvlJc w:val="left"/>
      <w:pPr>
        <w:ind w:left="4390" w:hanging="264"/>
      </w:pPr>
      <w:rPr>
        <w:lang w:val="tr-TR" w:eastAsia="en-US" w:bidi="ar-SA"/>
      </w:rPr>
    </w:lvl>
    <w:lvl w:ilvl="4" w:tplc="D0EA56E4">
      <w:numFmt w:val="bullet"/>
      <w:lvlText w:val="•"/>
      <w:lvlJc w:val="left"/>
      <w:pPr>
        <w:ind w:left="5380" w:hanging="264"/>
      </w:pPr>
      <w:rPr>
        <w:lang w:val="tr-TR" w:eastAsia="en-US" w:bidi="ar-SA"/>
      </w:rPr>
    </w:lvl>
    <w:lvl w:ilvl="5" w:tplc="BAD29ED2">
      <w:numFmt w:val="bullet"/>
      <w:lvlText w:val="•"/>
      <w:lvlJc w:val="left"/>
      <w:pPr>
        <w:ind w:left="6370" w:hanging="264"/>
      </w:pPr>
      <w:rPr>
        <w:lang w:val="tr-TR" w:eastAsia="en-US" w:bidi="ar-SA"/>
      </w:rPr>
    </w:lvl>
    <w:lvl w:ilvl="6" w:tplc="827EBDB4">
      <w:numFmt w:val="bullet"/>
      <w:lvlText w:val="•"/>
      <w:lvlJc w:val="left"/>
      <w:pPr>
        <w:ind w:left="7360" w:hanging="264"/>
      </w:pPr>
      <w:rPr>
        <w:lang w:val="tr-TR" w:eastAsia="en-US" w:bidi="ar-SA"/>
      </w:rPr>
    </w:lvl>
    <w:lvl w:ilvl="7" w:tplc="3740E87A">
      <w:numFmt w:val="bullet"/>
      <w:lvlText w:val="•"/>
      <w:lvlJc w:val="left"/>
      <w:pPr>
        <w:ind w:left="8350" w:hanging="264"/>
      </w:pPr>
      <w:rPr>
        <w:lang w:val="tr-TR" w:eastAsia="en-US" w:bidi="ar-SA"/>
      </w:rPr>
    </w:lvl>
    <w:lvl w:ilvl="8" w:tplc="3CCA7052">
      <w:numFmt w:val="bullet"/>
      <w:lvlText w:val="•"/>
      <w:lvlJc w:val="left"/>
      <w:pPr>
        <w:ind w:left="9340" w:hanging="264"/>
      </w:pPr>
      <w:rPr>
        <w:lang w:val="tr-TR" w:eastAsia="en-US" w:bidi="ar-SA"/>
      </w:rPr>
    </w:lvl>
  </w:abstractNum>
  <w:abstractNum w:abstractNumId="287">
    <w:nsid w:val="78B877B2"/>
    <w:multiLevelType w:val="hybridMultilevel"/>
    <w:tmpl w:val="65EA5658"/>
    <w:lvl w:ilvl="0" w:tplc="C6AC545E">
      <w:numFmt w:val="bullet"/>
      <w:lvlText w:val=""/>
      <w:lvlJc w:val="left"/>
      <w:pPr>
        <w:ind w:left="604" w:hanging="281"/>
      </w:pPr>
      <w:rPr>
        <w:rFonts w:ascii="Symbol" w:eastAsia="Symbol" w:hAnsi="Symbol" w:cs="Symbol" w:hint="default"/>
        <w:w w:val="100"/>
        <w:sz w:val="22"/>
        <w:szCs w:val="22"/>
        <w:lang w:val="tr-TR" w:eastAsia="tr-TR" w:bidi="tr-TR"/>
      </w:rPr>
    </w:lvl>
    <w:lvl w:ilvl="1" w:tplc="1736BEF6">
      <w:numFmt w:val="bullet"/>
      <w:lvlText w:val="•"/>
      <w:lvlJc w:val="left"/>
      <w:pPr>
        <w:ind w:left="1223" w:hanging="281"/>
      </w:pPr>
      <w:rPr>
        <w:rFonts w:hint="default"/>
        <w:lang w:val="tr-TR" w:eastAsia="tr-TR" w:bidi="tr-TR"/>
      </w:rPr>
    </w:lvl>
    <w:lvl w:ilvl="2" w:tplc="54B2834A">
      <w:numFmt w:val="bullet"/>
      <w:lvlText w:val="•"/>
      <w:lvlJc w:val="left"/>
      <w:pPr>
        <w:ind w:left="1846" w:hanging="281"/>
      </w:pPr>
      <w:rPr>
        <w:rFonts w:hint="default"/>
        <w:lang w:val="tr-TR" w:eastAsia="tr-TR" w:bidi="tr-TR"/>
      </w:rPr>
    </w:lvl>
    <w:lvl w:ilvl="3" w:tplc="23549CDA">
      <w:numFmt w:val="bullet"/>
      <w:lvlText w:val="•"/>
      <w:lvlJc w:val="left"/>
      <w:pPr>
        <w:ind w:left="2469" w:hanging="281"/>
      </w:pPr>
      <w:rPr>
        <w:rFonts w:hint="default"/>
        <w:lang w:val="tr-TR" w:eastAsia="tr-TR" w:bidi="tr-TR"/>
      </w:rPr>
    </w:lvl>
    <w:lvl w:ilvl="4" w:tplc="DDDA90C6">
      <w:numFmt w:val="bullet"/>
      <w:lvlText w:val="•"/>
      <w:lvlJc w:val="left"/>
      <w:pPr>
        <w:ind w:left="3093" w:hanging="281"/>
      </w:pPr>
      <w:rPr>
        <w:rFonts w:hint="default"/>
        <w:lang w:val="tr-TR" w:eastAsia="tr-TR" w:bidi="tr-TR"/>
      </w:rPr>
    </w:lvl>
    <w:lvl w:ilvl="5" w:tplc="6756C070">
      <w:numFmt w:val="bullet"/>
      <w:lvlText w:val="•"/>
      <w:lvlJc w:val="left"/>
      <w:pPr>
        <w:ind w:left="3716" w:hanging="281"/>
      </w:pPr>
      <w:rPr>
        <w:rFonts w:hint="default"/>
        <w:lang w:val="tr-TR" w:eastAsia="tr-TR" w:bidi="tr-TR"/>
      </w:rPr>
    </w:lvl>
    <w:lvl w:ilvl="6" w:tplc="354E7186">
      <w:numFmt w:val="bullet"/>
      <w:lvlText w:val="•"/>
      <w:lvlJc w:val="left"/>
      <w:pPr>
        <w:ind w:left="4339" w:hanging="281"/>
      </w:pPr>
      <w:rPr>
        <w:rFonts w:hint="default"/>
        <w:lang w:val="tr-TR" w:eastAsia="tr-TR" w:bidi="tr-TR"/>
      </w:rPr>
    </w:lvl>
    <w:lvl w:ilvl="7" w:tplc="ABF44428">
      <w:numFmt w:val="bullet"/>
      <w:lvlText w:val="•"/>
      <w:lvlJc w:val="left"/>
      <w:pPr>
        <w:ind w:left="4963" w:hanging="281"/>
      </w:pPr>
      <w:rPr>
        <w:rFonts w:hint="default"/>
        <w:lang w:val="tr-TR" w:eastAsia="tr-TR" w:bidi="tr-TR"/>
      </w:rPr>
    </w:lvl>
    <w:lvl w:ilvl="8" w:tplc="2B06D56E">
      <w:numFmt w:val="bullet"/>
      <w:lvlText w:val="•"/>
      <w:lvlJc w:val="left"/>
      <w:pPr>
        <w:ind w:left="5586" w:hanging="281"/>
      </w:pPr>
      <w:rPr>
        <w:rFonts w:hint="default"/>
        <w:lang w:val="tr-TR" w:eastAsia="tr-TR" w:bidi="tr-TR"/>
      </w:rPr>
    </w:lvl>
  </w:abstractNum>
  <w:abstractNum w:abstractNumId="288">
    <w:nsid w:val="78CC7BF1"/>
    <w:multiLevelType w:val="hybridMultilevel"/>
    <w:tmpl w:val="F0187F02"/>
    <w:lvl w:ilvl="0" w:tplc="BC383A56">
      <w:start w:val="1"/>
      <w:numFmt w:val="bullet"/>
      <w:pStyle w:val="ListeMaddemi4"/>
      <w:lvlText w:val=""/>
      <w:lvlJc w:val="right"/>
      <w:pPr>
        <w:tabs>
          <w:tab w:val="num" w:pos="450"/>
        </w:tabs>
        <w:ind w:left="450" w:hanging="162"/>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nsid w:val="78F226CF"/>
    <w:multiLevelType w:val="hybridMultilevel"/>
    <w:tmpl w:val="1C621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0">
    <w:nsid w:val="795D496A"/>
    <w:multiLevelType w:val="hybridMultilevel"/>
    <w:tmpl w:val="D6D2D9F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1">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nsid w:val="7A1D7FAA"/>
    <w:multiLevelType w:val="hybridMultilevel"/>
    <w:tmpl w:val="A83A5A0A"/>
    <w:lvl w:ilvl="0" w:tplc="6958BED0">
      <w:start w:val="2"/>
      <w:numFmt w:val="bullet"/>
      <w:lvlText w:val="-"/>
      <w:lvlJc w:val="left"/>
      <w:pPr>
        <w:ind w:left="1440" w:hanging="360"/>
      </w:pPr>
      <w:rPr>
        <w:rFonts w:ascii="Arial" w:eastAsiaTheme="minorEastAsia"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3">
    <w:nsid w:val="7A822517"/>
    <w:multiLevelType w:val="hybridMultilevel"/>
    <w:tmpl w:val="46741D18"/>
    <w:lvl w:ilvl="0" w:tplc="B4884542">
      <w:numFmt w:val="bullet"/>
      <w:lvlText w:val="-"/>
      <w:lvlJc w:val="left"/>
      <w:pPr>
        <w:ind w:left="1080" w:hanging="360"/>
      </w:pPr>
      <w:rPr>
        <w:rFonts w:ascii="AvantGarde Bk BT" w:eastAsiaTheme="minorHAnsi" w:hAnsi="AvantGarde Bk BT" w:cs="Aria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94">
    <w:nsid w:val="7AE31D2F"/>
    <w:multiLevelType w:val="hybridMultilevel"/>
    <w:tmpl w:val="93E674E6"/>
    <w:lvl w:ilvl="0" w:tplc="F6CCAD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5">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7AFC7868"/>
    <w:multiLevelType w:val="hybridMultilevel"/>
    <w:tmpl w:val="173E1F9E"/>
    <w:lvl w:ilvl="0" w:tplc="613CCD48">
      <w:numFmt w:val="bullet"/>
      <w:lvlText w:val="■"/>
      <w:lvlJc w:val="left"/>
      <w:pPr>
        <w:ind w:left="1572" w:hanging="292"/>
      </w:pPr>
      <w:rPr>
        <w:rFonts w:ascii="Times New Roman" w:eastAsia="Times New Roman" w:hAnsi="Times New Roman" w:cs="Times New Roman" w:hint="default"/>
        <w:b/>
        <w:bCs/>
        <w:i w:val="0"/>
        <w:iCs w:val="0"/>
        <w:spacing w:val="0"/>
        <w:w w:val="100"/>
        <w:sz w:val="24"/>
        <w:szCs w:val="24"/>
        <w:lang w:val="tr-TR" w:eastAsia="en-US" w:bidi="ar-SA"/>
      </w:rPr>
    </w:lvl>
    <w:lvl w:ilvl="1" w:tplc="E2E04872">
      <w:numFmt w:val="bullet"/>
      <w:lvlText w:val="•"/>
      <w:lvlJc w:val="left"/>
      <w:pPr>
        <w:ind w:left="2554" w:hanging="292"/>
      </w:pPr>
      <w:rPr>
        <w:lang w:val="tr-TR" w:eastAsia="en-US" w:bidi="ar-SA"/>
      </w:rPr>
    </w:lvl>
    <w:lvl w:ilvl="2" w:tplc="CEDC85AC">
      <w:numFmt w:val="bullet"/>
      <w:lvlText w:val="•"/>
      <w:lvlJc w:val="left"/>
      <w:pPr>
        <w:ind w:left="3528" w:hanging="292"/>
      </w:pPr>
      <w:rPr>
        <w:lang w:val="tr-TR" w:eastAsia="en-US" w:bidi="ar-SA"/>
      </w:rPr>
    </w:lvl>
    <w:lvl w:ilvl="3" w:tplc="7C5068EE">
      <w:numFmt w:val="bullet"/>
      <w:lvlText w:val="•"/>
      <w:lvlJc w:val="left"/>
      <w:pPr>
        <w:ind w:left="4502" w:hanging="292"/>
      </w:pPr>
      <w:rPr>
        <w:lang w:val="tr-TR" w:eastAsia="en-US" w:bidi="ar-SA"/>
      </w:rPr>
    </w:lvl>
    <w:lvl w:ilvl="4" w:tplc="CE8EB0AE">
      <w:numFmt w:val="bullet"/>
      <w:lvlText w:val="•"/>
      <w:lvlJc w:val="left"/>
      <w:pPr>
        <w:ind w:left="5476" w:hanging="292"/>
      </w:pPr>
      <w:rPr>
        <w:lang w:val="tr-TR" w:eastAsia="en-US" w:bidi="ar-SA"/>
      </w:rPr>
    </w:lvl>
    <w:lvl w:ilvl="5" w:tplc="7348205E">
      <w:numFmt w:val="bullet"/>
      <w:lvlText w:val="•"/>
      <w:lvlJc w:val="left"/>
      <w:pPr>
        <w:ind w:left="6450" w:hanging="292"/>
      </w:pPr>
      <w:rPr>
        <w:lang w:val="tr-TR" w:eastAsia="en-US" w:bidi="ar-SA"/>
      </w:rPr>
    </w:lvl>
    <w:lvl w:ilvl="6" w:tplc="FD5A1A6A">
      <w:numFmt w:val="bullet"/>
      <w:lvlText w:val="•"/>
      <w:lvlJc w:val="left"/>
      <w:pPr>
        <w:ind w:left="7424" w:hanging="292"/>
      </w:pPr>
      <w:rPr>
        <w:lang w:val="tr-TR" w:eastAsia="en-US" w:bidi="ar-SA"/>
      </w:rPr>
    </w:lvl>
    <w:lvl w:ilvl="7" w:tplc="C8CE00A6">
      <w:numFmt w:val="bullet"/>
      <w:lvlText w:val="•"/>
      <w:lvlJc w:val="left"/>
      <w:pPr>
        <w:ind w:left="8398" w:hanging="292"/>
      </w:pPr>
      <w:rPr>
        <w:lang w:val="tr-TR" w:eastAsia="en-US" w:bidi="ar-SA"/>
      </w:rPr>
    </w:lvl>
    <w:lvl w:ilvl="8" w:tplc="383CA106">
      <w:numFmt w:val="bullet"/>
      <w:lvlText w:val="•"/>
      <w:lvlJc w:val="left"/>
      <w:pPr>
        <w:ind w:left="9372" w:hanging="292"/>
      </w:pPr>
      <w:rPr>
        <w:lang w:val="tr-TR" w:eastAsia="en-US" w:bidi="ar-SA"/>
      </w:rPr>
    </w:lvl>
  </w:abstractNum>
  <w:abstractNum w:abstractNumId="297">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9">
    <w:nsid w:val="7B6B03D0"/>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00">
    <w:nsid w:val="7BF71005"/>
    <w:multiLevelType w:val="hybridMultilevel"/>
    <w:tmpl w:val="913AF008"/>
    <w:lvl w:ilvl="0" w:tplc="2578EBA8">
      <w:start w:val="1"/>
      <w:numFmt w:val="lowerLetter"/>
      <w:lvlText w:val="(%1)"/>
      <w:lvlJc w:val="left"/>
      <w:pPr>
        <w:ind w:left="936" w:hanging="360"/>
      </w:pPr>
      <w:rPr>
        <w:i w:val="0"/>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301">
    <w:nsid w:val="7C453A2F"/>
    <w:multiLevelType w:val="hybridMultilevel"/>
    <w:tmpl w:val="99D892B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2">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nsid w:val="7CFA6088"/>
    <w:multiLevelType w:val="hybridMultilevel"/>
    <w:tmpl w:val="07A466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4">
    <w:nsid w:val="7D987671"/>
    <w:multiLevelType w:val="multilevel"/>
    <w:tmpl w:val="4CB66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6">
    <w:nsid w:val="7DF97DFA"/>
    <w:multiLevelType w:val="hybridMultilevel"/>
    <w:tmpl w:val="7EAAB858"/>
    <w:lvl w:ilvl="0" w:tplc="41BE9DBC">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7">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8">
    <w:nsid w:val="7E833DFA"/>
    <w:multiLevelType w:val="hybridMultilevel"/>
    <w:tmpl w:val="9C6A114C"/>
    <w:lvl w:ilvl="0" w:tplc="D6E24594">
      <w:start w:val="1"/>
      <w:numFmt w:val="decimal"/>
      <w:lvlText w:val="%1)"/>
      <w:lvlJc w:val="left"/>
      <w:pPr>
        <w:ind w:left="1020" w:hanging="360"/>
      </w:pPr>
    </w:lvl>
    <w:lvl w:ilvl="1" w:tplc="BE4A9338">
      <w:start w:val="1"/>
      <w:numFmt w:val="decimal"/>
      <w:lvlText w:val="%2)"/>
      <w:lvlJc w:val="left"/>
      <w:pPr>
        <w:ind w:left="1020" w:hanging="360"/>
      </w:pPr>
    </w:lvl>
    <w:lvl w:ilvl="2" w:tplc="3C0CE466">
      <w:start w:val="1"/>
      <w:numFmt w:val="decimal"/>
      <w:lvlText w:val="%3)"/>
      <w:lvlJc w:val="left"/>
      <w:pPr>
        <w:ind w:left="1020" w:hanging="360"/>
      </w:pPr>
    </w:lvl>
    <w:lvl w:ilvl="3" w:tplc="D3EA3A8E">
      <w:start w:val="1"/>
      <w:numFmt w:val="decimal"/>
      <w:lvlText w:val="%4)"/>
      <w:lvlJc w:val="left"/>
      <w:pPr>
        <w:ind w:left="1020" w:hanging="360"/>
      </w:pPr>
    </w:lvl>
    <w:lvl w:ilvl="4" w:tplc="CA580F5A">
      <w:start w:val="1"/>
      <w:numFmt w:val="decimal"/>
      <w:lvlText w:val="%5)"/>
      <w:lvlJc w:val="left"/>
      <w:pPr>
        <w:ind w:left="1020" w:hanging="360"/>
      </w:pPr>
    </w:lvl>
    <w:lvl w:ilvl="5" w:tplc="41884846">
      <w:start w:val="1"/>
      <w:numFmt w:val="decimal"/>
      <w:lvlText w:val="%6)"/>
      <w:lvlJc w:val="left"/>
      <w:pPr>
        <w:ind w:left="1020" w:hanging="360"/>
      </w:pPr>
    </w:lvl>
    <w:lvl w:ilvl="6" w:tplc="15D27850">
      <w:start w:val="1"/>
      <w:numFmt w:val="decimal"/>
      <w:lvlText w:val="%7)"/>
      <w:lvlJc w:val="left"/>
      <w:pPr>
        <w:ind w:left="1020" w:hanging="360"/>
      </w:pPr>
    </w:lvl>
    <w:lvl w:ilvl="7" w:tplc="FE441C06">
      <w:start w:val="1"/>
      <w:numFmt w:val="decimal"/>
      <w:lvlText w:val="%8)"/>
      <w:lvlJc w:val="left"/>
      <w:pPr>
        <w:ind w:left="1020" w:hanging="360"/>
      </w:pPr>
    </w:lvl>
    <w:lvl w:ilvl="8" w:tplc="81DC351A">
      <w:start w:val="1"/>
      <w:numFmt w:val="decimal"/>
      <w:lvlText w:val="%9)"/>
      <w:lvlJc w:val="left"/>
      <w:pPr>
        <w:ind w:left="1020" w:hanging="360"/>
      </w:pPr>
    </w:lvl>
  </w:abstractNum>
  <w:abstractNum w:abstractNumId="309">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0">
    <w:nsid w:val="7F5775B1"/>
    <w:multiLevelType w:val="hybridMultilevel"/>
    <w:tmpl w:val="F760A11E"/>
    <w:lvl w:ilvl="0" w:tplc="51384DEA">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311">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2">
    <w:nsid w:val="7F925ECF"/>
    <w:multiLevelType w:val="hybridMultilevel"/>
    <w:tmpl w:val="1062CF7A"/>
    <w:lvl w:ilvl="0" w:tplc="24F653FA">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033EDED0">
      <w:numFmt w:val="bullet"/>
      <w:lvlText w:val="•"/>
      <w:lvlJc w:val="left"/>
      <w:pPr>
        <w:ind w:left="2788" w:hanging="260"/>
      </w:pPr>
      <w:rPr>
        <w:lang w:val="tr-TR" w:eastAsia="en-US" w:bidi="ar-SA"/>
      </w:rPr>
    </w:lvl>
    <w:lvl w:ilvl="2" w:tplc="607CCF3C">
      <w:numFmt w:val="bullet"/>
      <w:lvlText w:val="•"/>
      <w:lvlJc w:val="left"/>
      <w:pPr>
        <w:ind w:left="3736" w:hanging="260"/>
      </w:pPr>
      <w:rPr>
        <w:lang w:val="tr-TR" w:eastAsia="en-US" w:bidi="ar-SA"/>
      </w:rPr>
    </w:lvl>
    <w:lvl w:ilvl="3" w:tplc="C7385E2A">
      <w:numFmt w:val="bullet"/>
      <w:lvlText w:val="•"/>
      <w:lvlJc w:val="left"/>
      <w:pPr>
        <w:ind w:left="4684" w:hanging="260"/>
      </w:pPr>
      <w:rPr>
        <w:lang w:val="tr-TR" w:eastAsia="en-US" w:bidi="ar-SA"/>
      </w:rPr>
    </w:lvl>
    <w:lvl w:ilvl="4" w:tplc="0568D016">
      <w:numFmt w:val="bullet"/>
      <w:lvlText w:val="•"/>
      <w:lvlJc w:val="left"/>
      <w:pPr>
        <w:ind w:left="5632" w:hanging="260"/>
      </w:pPr>
      <w:rPr>
        <w:lang w:val="tr-TR" w:eastAsia="en-US" w:bidi="ar-SA"/>
      </w:rPr>
    </w:lvl>
    <w:lvl w:ilvl="5" w:tplc="9C82C308">
      <w:numFmt w:val="bullet"/>
      <w:lvlText w:val="•"/>
      <w:lvlJc w:val="left"/>
      <w:pPr>
        <w:ind w:left="6580" w:hanging="260"/>
      </w:pPr>
      <w:rPr>
        <w:lang w:val="tr-TR" w:eastAsia="en-US" w:bidi="ar-SA"/>
      </w:rPr>
    </w:lvl>
    <w:lvl w:ilvl="6" w:tplc="B94648A4">
      <w:numFmt w:val="bullet"/>
      <w:lvlText w:val="•"/>
      <w:lvlJc w:val="left"/>
      <w:pPr>
        <w:ind w:left="7528" w:hanging="260"/>
      </w:pPr>
      <w:rPr>
        <w:lang w:val="tr-TR" w:eastAsia="en-US" w:bidi="ar-SA"/>
      </w:rPr>
    </w:lvl>
    <w:lvl w:ilvl="7" w:tplc="425897FC">
      <w:numFmt w:val="bullet"/>
      <w:lvlText w:val="•"/>
      <w:lvlJc w:val="left"/>
      <w:pPr>
        <w:ind w:left="8476" w:hanging="260"/>
      </w:pPr>
      <w:rPr>
        <w:lang w:val="tr-TR" w:eastAsia="en-US" w:bidi="ar-SA"/>
      </w:rPr>
    </w:lvl>
    <w:lvl w:ilvl="8" w:tplc="0A9C51BE">
      <w:numFmt w:val="bullet"/>
      <w:lvlText w:val="•"/>
      <w:lvlJc w:val="left"/>
      <w:pPr>
        <w:ind w:left="9424" w:hanging="260"/>
      </w:pPr>
      <w:rPr>
        <w:lang w:val="tr-TR" w:eastAsia="en-US" w:bidi="ar-SA"/>
      </w:rPr>
    </w:lvl>
  </w:abstractNum>
  <w:abstractNum w:abstractNumId="313">
    <w:nsid w:val="7FAA6841"/>
    <w:multiLevelType w:val="hybridMultilevel"/>
    <w:tmpl w:val="8E4A1B28"/>
    <w:lvl w:ilvl="0" w:tplc="2F0A0A54">
      <w:start w:val="1"/>
      <w:numFmt w:val="decimal"/>
      <w:lvlText w:val="%1)"/>
      <w:lvlJc w:val="left"/>
      <w:pPr>
        <w:ind w:left="720" w:hanging="360"/>
      </w:pPr>
    </w:lvl>
    <w:lvl w:ilvl="1" w:tplc="A8B6BBC8">
      <w:start w:val="1"/>
      <w:numFmt w:val="decimal"/>
      <w:lvlText w:val="%2)"/>
      <w:lvlJc w:val="left"/>
      <w:pPr>
        <w:ind w:left="720" w:hanging="360"/>
      </w:pPr>
    </w:lvl>
    <w:lvl w:ilvl="2" w:tplc="5FDE21F6">
      <w:start w:val="1"/>
      <w:numFmt w:val="decimal"/>
      <w:lvlText w:val="%3)"/>
      <w:lvlJc w:val="left"/>
      <w:pPr>
        <w:ind w:left="720" w:hanging="360"/>
      </w:pPr>
    </w:lvl>
    <w:lvl w:ilvl="3" w:tplc="1DF6D1DC">
      <w:start w:val="1"/>
      <w:numFmt w:val="decimal"/>
      <w:lvlText w:val="%4)"/>
      <w:lvlJc w:val="left"/>
      <w:pPr>
        <w:ind w:left="720" w:hanging="360"/>
      </w:pPr>
    </w:lvl>
    <w:lvl w:ilvl="4" w:tplc="70C6FA1E">
      <w:start w:val="1"/>
      <w:numFmt w:val="decimal"/>
      <w:lvlText w:val="%5)"/>
      <w:lvlJc w:val="left"/>
      <w:pPr>
        <w:ind w:left="720" w:hanging="360"/>
      </w:pPr>
    </w:lvl>
    <w:lvl w:ilvl="5" w:tplc="D376F22A">
      <w:start w:val="1"/>
      <w:numFmt w:val="decimal"/>
      <w:lvlText w:val="%6)"/>
      <w:lvlJc w:val="left"/>
      <w:pPr>
        <w:ind w:left="720" w:hanging="360"/>
      </w:pPr>
    </w:lvl>
    <w:lvl w:ilvl="6" w:tplc="B7EA4060">
      <w:start w:val="1"/>
      <w:numFmt w:val="decimal"/>
      <w:lvlText w:val="%7)"/>
      <w:lvlJc w:val="left"/>
      <w:pPr>
        <w:ind w:left="720" w:hanging="360"/>
      </w:pPr>
    </w:lvl>
    <w:lvl w:ilvl="7" w:tplc="1BB6775A">
      <w:start w:val="1"/>
      <w:numFmt w:val="decimal"/>
      <w:lvlText w:val="%8)"/>
      <w:lvlJc w:val="left"/>
      <w:pPr>
        <w:ind w:left="720" w:hanging="360"/>
      </w:pPr>
    </w:lvl>
    <w:lvl w:ilvl="8" w:tplc="2AA2FFE8">
      <w:start w:val="1"/>
      <w:numFmt w:val="decimal"/>
      <w:lvlText w:val="%9)"/>
      <w:lvlJc w:val="left"/>
      <w:pPr>
        <w:ind w:left="720" w:hanging="360"/>
      </w:pPr>
    </w:lvl>
  </w:abstractNum>
  <w:num w:numId="1">
    <w:abstractNumId w:val="18"/>
  </w:num>
  <w:num w:numId="2">
    <w:abstractNumId w:val="192"/>
  </w:num>
  <w:num w:numId="3">
    <w:abstractNumId w:val="29"/>
  </w:num>
  <w:num w:numId="4">
    <w:abstractNumId w:val="310"/>
  </w:num>
  <w:num w:numId="5">
    <w:abstractNumId w:val="197"/>
  </w:num>
  <w:num w:numId="6">
    <w:abstractNumId w:val="0"/>
  </w:num>
  <w:num w:numId="7">
    <w:abstractNumId w:val="36"/>
  </w:num>
  <w:num w:numId="8">
    <w:abstractNumId w:val="280"/>
  </w:num>
  <w:num w:numId="9">
    <w:abstractNumId w:val="120"/>
  </w:num>
  <w:num w:numId="10">
    <w:abstractNumId w:val="101"/>
  </w:num>
  <w:num w:numId="11">
    <w:abstractNumId w:val="101"/>
    <w:lvlOverride w:ilvl="0">
      <w:startOverride w:val="1"/>
    </w:lvlOverride>
  </w:num>
  <w:num w:numId="12">
    <w:abstractNumId w:val="25"/>
  </w:num>
  <w:num w:numId="13">
    <w:abstractNumId w:val="143"/>
  </w:num>
  <w:num w:numId="14">
    <w:abstractNumId w:val="150"/>
  </w:num>
  <w:num w:numId="15">
    <w:abstractNumId w:val="51"/>
  </w:num>
  <w:num w:numId="16">
    <w:abstractNumId w:val="63"/>
  </w:num>
  <w:num w:numId="17">
    <w:abstractNumId w:val="205"/>
  </w:num>
  <w:num w:numId="18">
    <w:abstractNumId w:val="231"/>
  </w:num>
  <w:num w:numId="19">
    <w:abstractNumId w:val="209"/>
  </w:num>
  <w:num w:numId="20">
    <w:abstractNumId w:val="73"/>
  </w:num>
  <w:num w:numId="21">
    <w:abstractNumId w:val="250"/>
  </w:num>
  <w:num w:numId="22">
    <w:abstractNumId w:val="227"/>
  </w:num>
  <w:num w:numId="23">
    <w:abstractNumId w:val="56"/>
  </w:num>
  <w:num w:numId="24">
    <w:abstractNumId w:val="295"/>
  </w:num>
  <w:num w:numId="25">
    <w:abstractNumId w:val="274"/>
  </w:num>
  <w:num w:numId="26">
    <w:abstractNumId w:val="275"/>
  </w:num>
  <w:num w:numId="27">
    <w:abstractNumId w:val="128"/>
  </w:num>
  <w:num w:numId="28">
    <w:abstractNumId w:val="173"/>
  </w:num>
  <w:num w:numId="29">
    <w:abstractNumId w:val="261"/>
  </w:num>
  <w:num w:numId="30">
    <w:abstractNumId w:val="27"/>
  </w:num>
  <w:num w:numId="31">
    <w:abstractNumId w:val="91"/>
  </w:num>
  <w:num w:numId="32">
    <w:abstractNumId w:val="268"/>
  </w:num>
  <w:num w:numId="33">
    <w:abstractNumId w:val="71"/>
  </w:num>
  <w:num w:numId="34">
    <w:abstractNumId w:val="222"/>
  </w:num>
  <w:num w:numId="35">
    <w:abstractNumId w:val="252"/>
  </w:num>
  <w:num w:numId="36">
    <w:abstractNumId w:val="186"/>
  </w:num>
  <w:num w:numId="37">
    <w:abstractNumId w:val="66"/>
  </w:num>
  <w:num w:numId="38">
    <w:abstractNumId w:val="43"/>
  </w:num>
  <w:num w:numId="39">
    <w:abstractNumId w:val="11"/>
  </w:num>
  <w:num w:numId="40">
    <w:abstractNumId w:val="157"/>
  </w:num>
  <w:num w:numId="41">
    <w:abstractNumId w:val="97"/>
  </w:num>
  <w:num w:numId="42">
    <w:abstractNumId w:val="160"/>
  </w:num>
  <w:num w:numId="43">
    <w:abstractNumId w:val="225"/>
  </w:num>
  <w:num w:numId="44">
    <w:abstractNumId w:val="311"/>
  </w:num>
  <w:num w:numId="45">
    <w:abstractNumId w:val="184"/>
  </w:num>
  <w:num w:numId="46">
    <w:abstractNumId w:val="212"/>
  </w:num>
  <w:num w:numId="47">
    <w:abstractNumId w:val="103"/>
  </w:num>
  <w:num w:numId="48">
    <w:abstractNumId w:val="14"/>
  </w:num>
  <w:num w:numId="49">
    <w:abstractNumId w:val="124"/>
  </w:num>
  <w:num w:numId="50">
    <w:abstractNumId w:val="86"/>
  </w:num>
  <w:num w:numId="51">
    <w:abstractNumId w:val="239"/>
  </w:num>
  <w:num w:numId="52">
    <w:abstractNumId w:val="31"/>
  </w:num>
  <w:num w:numId="53">
    <w:abstractNumId w:val="17"/>
  </w:num>
  <w:num w:numId="54">
    <w:abstractNumId w:val="32"/>
  </w:num>
  <w:num w:numId="55">
    <w:abstractNumId w:val="169"/>
  </w:num>
  <w:num w:numId="56">
    <w:abstractNumId w:val="248"/>
  </w:num>
  <w:num w:numId="57">
    <w:abstractNumId w:val="167"/>
  </w:num>
  <w:num w:numId="58">
    <w:abstractNumId w:val="262"/>
  </w:num>
  <w:num w:numId="59">
    <w:abstractNumId w:val="130"/>
  </w:num>
  <w:num w:numId="60">
    <w:abstractNumId w:val="246"/>
  </w:num>
  <w:num w:numId="61">
    <w:abstractNumId w:val="146"/>
  </w:num>
  <w:num w:numId="62">
    <w:abstractNumId w:val="118"/>
  </w:num>
  <w:num w:numId="63">
    <w:abstractNumId w:val="276"/>
  </w:num>
  <w:num w:numId="6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3"/>
  </w:num>
  <w:num w:numId="66">
    <w:abstractNumId w:val="305"/>
  </w:num>
  <w:num w:numId="67">
    <w:abstractNumId w:val="119"/>
  </w:num>
  <w:num w:numId="68">
    <w:abstractNumId w:val="298"/>
  </w:num>
  <w:num w:numId="69">
    <w:abstractNumId w:val="240"/>
  </w:num>
  <w:num w:numId="7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7"/>
  </w:num>
  <w:num w:numId="72">
    <w:abstractNumId w:val="83"/>
  </w:num>
  <w:num w:numId="73">
    <w:abstractNumId w:val="208"/>
  </w:num>
  <w:num w:numId="74">
    <w:abstractNumId w:val="170"/>
  </w:num>
  <w:num w:numId="75">
    <w:abstractNumId w:val="24"/>
  </w:num>
  <w:num w:numId="76">
    <w:abstractNumId w:val="207"/>
  </w:num>
  <w:num w:numId="77">
    <w:abstractNumId w:val="15"/>
  </w:num>
  <w:num w:numId="78">
    <w:abstractNumId w:val="291"/>
  </w:num>
  <w:num w:numId="79">
    <w:abstractNumId w:val="251"/>
  </w:num>
  <w:num w:numId="80">
    <w:abstractNumId w:val="226"/>
  </w:num>
  <w:num w:numId="81">
    <w:abstractNumId w:val="307"/>
  </w:num>
  <w:num w:numId="82">
    <w:abstractNumId w:val="87"/>
  </w:num>
  <w:num w:numId="83">
    <w:abstractNumId w:val="132"/>
  </w:num>
  <w:num w:numId="84">
    <w:abstractNumId w:val="277"/>
  </w:num>
  <w:num w:numId="85">
    <w:abstractNumId w:val="206"/>
  </w:num>
  <w:num w:numId="86">
    <w:abstractNumId w:val="26"/>
  </w:num>
  <w:num w:numId="87">
    <w:abstractNumId w:val="220"/>
  </w:num>
  <w:num w:numId="88">
    <w:abstractNumId w:val="183"/>
  </w:num>
  <w:num w:numId="89">
    <w:abstractNumId w:val="176"/>
  </w:num>
  <w:num w:numId="90">
    <w:abstractNumId w:val="153"/>
  </w:num>
  <w:num w:numId="91">
    <w:abstractNumId w:val="67"/>
  </w:num>
  <w:num w:numId="92">
    <w:abstractNumId w:val="256"/>
  </w:num>
  <w:num w:numId="93">
    <w:abstractNumId w:val="106"/>
  </w:num>
  <w:num w:numId="94">
    <w:abstractNumId w:val="302"/>
  </w:num>
  <w:num w:numId="95">
    <w:abstractNumId w:val="59"/>
  </w:num>
  <w:num w:numId="96">
    <w:abstractNumId w:val="284"/>
  </w:num>
  <w:num w:numId="97">
    <w:abstractNumId w:val="264"/>
  </w:num>
  <w:num w:numId="98">
    <w:abstractNumId w:val="285"/>
  </w:num>
  <w:num w:numId="99">
    <w:abstractNumId w:val="131"/>
  </w:num>
  <w:num w:numId="100">
    <w:abstractNumId w:val="138"/>
  </w:num>
  <w:num w:numId="101">
    <w:abstractNumId w:val="145"/>
  </w:num>
  <w:num w:numId="102">
    <w:abstractNumId w:val="243"/>
  </w:num>
  <w:num w:numId="103">
    <w:abstractNumId w:val="50"/>
  </w:num>
  <w:num w:numId="104">
    <w:abstractNumId w:val="193"/>
  </w:num>
  <w:num w:numId="105">
    <w:abstractNumId w:val="162"/>
  </w:num>
  <w:num w:numId="106">
    <w:abstractNumId w:val="129"/>
  </w:num>
  <w:num w:numId="107">
    <w:abstractNumId w:val="309"/>
  </w:num>
  <w:num w:numId="108">
    <w:abstractNumId w:val="113"/>
  </w:num>
  <w:num w:numId="109">
    <w:abstractNumId w:val="224"/>
  </w:num>
  <w:num w:numId="110">
    <w:abstractNumId w:val="234"/>
  </w:num>
  <w:num w:numId="111">
    <w:abstractNumId w:val="237"/>
  </w:num>
  <w:num w:numId="112">
    <w:abstractNumId w:val="92"/>
  </w:num>
  <w:num w:numId="113">
    <w:abstractNumId w:val="203"/>
  </w:num>
  <w:num w:numId="114">
    <w:abstractNumId w:val="6"/>
  </w:num>
  <w:num w:numId="115">
    <w:abstractNumId w:val="39"/>
  </w:num>
  <w:num w:numId="116">
    <w:abstractNumId w:val="213"/>
  </w:num>
  <w:num w:numId="117">
    <w:abstractNumId w:val="297"/>
  </w:num>
  <w:num w:numId="118">
    <w:abstractNumId w:val="282"/>
  </w:num>
  <w:num w:numId="119">
    <w:abstractNumId w:val="158"/>
  </w:num>
  <w:num w:numId="120">
    <w:abstractNumId w:val="273"/>
  </w:num>
  <w:num w:numId="121">
    <w:abstractNumId w:val="8"/>
  </w:num>
  <w:num w:numId="122">
    <w:abstractNumId w:val="232"/>
  </w:num>
  <w:num w:numId="123">
    <w:abstractNumId w:val="1"/>
  </w:num>
  <w:num w:numId="124">
    <w:abstractNumId w:val="28"/>
  </w:num>
  <w:num w:numId="125">
    <w:abstractNumId w:val="278"/>
  </w:num>
  <w:num w:numId="126">
    <w:abstractNumId w:val="61"/>
  </w:num>
  <w:num w:numId="127">
    <w:abstractNumId w:val="265"/>
  </w:num>
  <w:num w:numId="128">
    <w:abstractNumId w:val="233"/>
  </w:num>
  <w:num w:numId="129">
    <w:abstractNumId w:val="84"/>
  </w:num>
  <w:num w:numId="130">
    <w:abstractNumId w:val="134"/>
  </w:num>
  <w:num w:numId="131">
    <w:abstractNumId w:val="13"/>
  </w:num>
  <w:num w:numId="132">
    <w:abstractNumId w:val="22"/>
  </w:num>
  <w:num w:numId="133">
    <w:abstractNumId w:val="62"/>
  </w:num>
  <w:num w:numId="134">
    <w:abstractNumId w:val="164"/>
  </w:num>
  <w:num w:numId="135">
    <w:abstractNumId w:val="74"/>
  </w:num>
  <w:num w:numId="1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7"/>
  </w:num>
  <w:num w:numId="146">
    <w:abstractNumId w:val="144"/>
  </w:num>
  <w:num w:numId="147">
    <w:abstractNumId w:val="38"/>
  </w:num>
  <w:num w:numId="148">
    <w:abstractNumId w:val="57"/>
  </w:num>
  <w:num w:numId="149">
    <w:abstractNumId w:val="191"/>
  </w:num>
  <w:num w:numId="150">
    <w:abstractNumId w:val="198"/>
  </w:num>
  <w:num w:numId="151">
    <w:abstractNumId w:val="139"/>
  </w:num>
  <w:num w:numId="152">
    <w:abstractNumId w:val="102"/>
  </w:num>
  <w:num w:numId="153">
    <w:abstractNumId w:val="37"/>
  </w:num>
  <w:num w:numId="154">
    <w:abstractNumId w:val="294"/>
  </w:num>
  <w:num w:numId="155">
    <w:abstractNumId w:val="255"/>
  </w:num>
  <w:num w:numId="156">
    <w:abstractNumId w:val="19"/>
    <w:lvlOverride w:ilvl="0">
      <w:startOverride w:val="1"/>
    </w:lvlOverride>
    <w:lvlOverride w:ilvl="1"/>
    <w:lvlOverride w:ilvl="2"/>
    <w:lvlOverride w:ilvl="3"/>
    <w:lvlOverride w:ilvl="4"/>
    <w:lvlOverride w:ilvl="5"/>
    <w:lvlOverride w:ilvl="6"/>
    <w:lvlOverride w:ilvl="7"/>
    <w:lvlOverride w:ilvl="8"/>
  </w:num>
  <w:num w:numId="157">
    <w:abstractNumId w:val="89"/>
    <w:lvlOverride w:ilvl="0">
      <w:startOverride w:val="1"/>
    </w:lvlOverride>
    <w:lvlOverride w:ilvl="1"/>
    <w:lvlOverride w:ilvl="2"/>
    <w:lvlOverride w:ilvl="3"/>
    <w:lvlOverride w:ilvl="4"/>
    <w:lvlOverride w:ilvl="5"/>
    <w:lvlOverride w:ilvl="6"/>
    <w:lvlOverride w:ilvl="7"/>
    <w:lvlOverride w:ilvl="8"/>
  </w:num>
  <w:num w:numId="158">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9">
    <w:abstractNumId w:val="5"/>
  </w:num>
  <w:num w:numId="160">
    <w:abstractNumId w:val="266"/>
  </w:num>
  <w:num w:numId="161">
    <w:abstractNumId w:val="218"/>
    <w:lvlOverride w:ilvl="0">
      <w:startOverride w:val="1"/>
    </w:lvlOverride>
    <w:lvlOverride w:ilvl="1"/>
    <w:lvlOverride w:ilvl="2"/>
    <w:lvlOverride w:ilvl="3"/>
    <w:lvlOverride w:ilvl="4"/>
    <w:lvlOverride w:ilvl="5"/>
    <w:lvlOverride w:ilvl="6"/>
    <w:lvlOverride w:ilvl="7"/>
    <w:lvlOverride w:ilvl="8"/>
  </w:num>
  <w:num w:numId="162">
    <w:abstractNumId w:val="29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3">
    <w:abstractNumId w:val="159"/>
  </w:num>
  <w:num w:numId="164">
    <w:abstractNumId w:val="286"/>
  </w:num>
  <w:num w:numId="165">
    <w:abstractNumId w:val="180"/>
  </w:num>
  <w:num w:numId="166">
    <w:abstractNumId w:val="2"/>
  </w:num>
  <w:num w:numId="167">
    <w:abstractNumId w:val="174"/>
  </w:num>
  <w:num w:numId="168">
    <w:abstractNumId w:val="78"/>
  </w:num>
  <w:num w:numId="169">
    <w:abstractNumId w:val="312"/>
  </w:num>
  <w:num w:numId="170">
    <w:abstractNumId w:val="7"/>
  </w:num>
  <w:num w:numId="171">
    <w:abstractNumId w:val="42"/>
  </w:num>
  <w:num w:numId="172">
    <w:abstractNumId w:val="149"/>
  </w:num>
  <w:num w:numId="173">
    <w:abstractNumId w:val="190"/>
  </w:num>
  <w:num w:numId="174">
    <w:abstractNumId w:val="296"/>
  </w:num>
  <w:num w:numId="175">
    <w:abstractNumId w:val="95"/>
  </w:num>
  <w:num w:numId="176">
    <w:abstractNumId w:val="77"/>
  </w:num>
  <w:num w:numId="177">
    <w:abstractNumId w:val="281"/>
    <w:lvlOverride w:ilvl="0">
      <w:startOverride w:val="12"/>
    </w:lvlOverride>
    <w:lvlOverride w:ilvl="1">
      <w:startOverride w:val="3"/>
    </w:lvlOverride>
    <w:lvlOverride w:ilvl="2"/>
    <w:lvlOverride w:ilvl="3"/>
    <w:lvlOverride w:ilvl="4"/>
    <w:lvlOverride w:ilvl="5"/>
    <w:lvlOverride w:ilvl="6"/>
    <w:lvlOverride w:ilvl="7"/>
    <w:lvlOverride w:ilvl="8"/>
  </w:num>
  <w:num w:numId="178">
    <w:abstractNumId w:val="219"/>
  </w:num>
  <w:num w:numId="179">
    <w:abstractNumId w:val="30"/>
  </w:num>
  <w:num w:numId="180">
    <w:abstractNumId w:val="88"/>
  </w:num>
  <w:num w:numId="181">
    <w:abstractNumId w:val="112"/>
  </w:num>
  <w:num w:numId="182">
    <w:abstractNumId w:val="141"/>
    <w:lvlOverride w:ilvl="0">
      <w:startOverride w:val="16"/>
    </w:lvlOverride>
    <w:lvlOverride w:ilvl="1">
      <w:startOverride w:val="2"/>
    </w:lvlOverride>
    <w:lvlOverride w:ilvl="2">
      <w:startOverride w:val="1"/>
    </w:lvlOverride>
    <w:lvlOverride w:ilvl="3"/>
    <w:lvlOverride w:ilvl="4"/>
    <w:lvlOverride w:ilvl="5"/>
    <w:lvlOverride w:ilvl="6"/>
    <w:lvlOverride w:ilvl="7"/>
    <w:lvlOverride w:ilvl="8"/>
  </w:num>
  <w:num w:numId="183">
    <w:abstractNumId w:val="33"/>
  </w:num>
  <w:num w:numId="184">
    <w:abstractNumId w:val="168"/>
  </w:num>
  <w:num w:numId="185">
    <w:abstractNumId w:val="69"/>
  </w:num>
  <w:num w:numId="186">
    <w:abstractNumId w:val="64"/>
  </w:num>
  <w:num w:numId="18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6"/>
  </w:num>
  <w:num w:numId="190">
    <w:abstractNumId w:val="204"/>
  </w:num>
  <w:num w:numId="191">
    <w:abstractNumId w:val="238"/>
  </w:num>
  <w:num w:numId="192">
    <w:abstractNumId w:val="172"/>
  </w:num>
  <w:num w:numId="193">
    <w:abstractNumId w:val="306"/>
  </w:num>
  <w:num w:numId="194">
    <w:abstractNumId w:val="107"/>
  </w:num>
  <w:num w:numId="195">
    <w:abstractNumId w:val="210"/>
  </w:num>
  <w:num w:numId="19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66"/>
  </w:num>
  <w:num w:numId="200">
    <w:abstractNumId w:val="215"/>
  </w:num>
  <w:num w:numId="201">
    <w:abstractNumId w:val="46"/>
  </w:num>
  <w:num w:numId="202">
    <w:abstractNumId w:val="279"/>
  </w:num>
  <w:num w:numId="203">
    <w:abstractNumId w:val="110"/>
  </w:num>
  <w:num w:numId="204">
    <w:abstractNumId w:val="105"/>
  </w:num>
  <w:num w:numId="205">
    <w:abstractNumId w:val="125"/>
  </w:num>
  <w:num w:numId="206">
    <w:abstractNumId w:val="293"/>
  </w:num>
  <w:num w:numId="207">
    <w:abstractNumId w:val="166"/>
  </w:num>
  <w:num w:numId="208">
    <w:abstractNumId w:val="10"/>
  </w:num>
  <w:num w:numId="209">
    <w:abstractNumId w:val="241"/>
  </w:num>
  <w:num w:numId="210">
    <w:abstractNumId w:val="257"/>
  </w:num>
  <w:num w:numId="211">
    <w:abstractNumId w:val="122"/>
  </w:num>
  <w:num w:numId="212">
    <w:abstractNumId w:val="114"/>
  </w:num>
  <w:num w:numId="213">
    <w:abstractNumId w:val="90"/>
  </w:num>
  <w:num w:numId="214">
    <w:abstractNumId w:val="230"/>
  </w:num>
  <w:num w:numId="215">
    <w:abstractNumId w:val="53"/>
  </w:num>
  <w:num w:numId="216">
    <w:abstractNumId w:val="211"/>
  </w:num>
  <w:num w:numId="217">
    <w:abstractNumId w:val="199"/>
  </w:num>
  <w:num w:numId="218">
    <w:abstractNumId w:val="52"/>
  </w:num>
  <w:num w:numId="219">
    <w:abstractNumId w:val="156"/>
  </w:num>
  <w:num w:numId="220">
    <w:abstractNumId w:val="216"/>
  </w:num>
  <w:num w:numId="221">
    <w:abstractNumId w:val="175"/>
  </w:num>
  <w:num w:numId="222">
    <w:abstractNumId w:val="117"/>
  </w:num>
  <w:num w:numId="223">
    <w:abstractNumId w:val="228"/>
  </w:num>
  <w:num w:numId="224">
    <w:abstractNumId w:val="60"/>
  </w:num>
  <w:num w:numId="225">
    <w:abstractNumId w:val="123"/>
  </w:num>
  <w:num w:numId="226">
    <w:abstractNumId w:val="271"/>
  </w:num>
  <w:num w:numId="227">
    <w:abstractNumId w:val="96"/>
  </w:num>
  <w:num w:numId="228">
    <w:abstractNumId w:val="263"/>
  </w:num>
  <w:num w:numId="229">
    <w:abstractNumId w:val="68"/>
  </w:num>
  <w:num w:numId="230">
    <w:abstractNumId w:val="244"/>
  </w:num>
  <w:num w:numId="231">
    <w:abstractNumId w:val="201"/>
  </w:num>
  <w:num w:numId="232">
    <w:abstractNumId w:val="58"/>
  </w:num>
  <w:num w:numId="233">
    <w:abstractNumId w:val="272"/>
  </w:num>
  <w:num w:numId="234">
    <w:abstractNumId w:val="76"/>
  </w:num>
  <w:num w:numId="235">
    <w:abstractNumId w:val="47"/>
  </w:num>
  <w:num w:numId="236">
    <w:abstractNumId w:val="171"/>
  </w:num>
  <w:num w:numId="237">
    <w:abstractNumId w:val="181"/>
  </w:num>
  <w:num w:numId="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5"/>
  </w:num>
  <w:num w:numId="240">
    <w:abstractNumId w:val="189"/>
  </w:num>
  <w:num w:numId="241">
    <w:abstractNumId w:val="187"/>
  </w:num>
  <w:num w:numId="242">
    <w:abstractNumId w:val="288"/>
  </w:num>
  <w:num w:numId="243">
    <w:abstractNumId w:val="178"/>
  </w:num>
  <w:num w:numId="244">
    <w:abstractNumId w:val="308"/>
  </w:num>
  <w:num w:numId="245">
    <w:abstractNumId w:val="155"/>
  </w:num>
  <w:num w:numId="246">
    <w:abstractNumId w:val="229"/>
  </w:num>
  <w:num w:numId="247">
    <w:abstractNumId w:val="269"/>
  </w:num>
  <w:num w:numId="248">
    <w:abstractNumId w:val="72"/>
  </w:num>
  <w:num w:numId="249">
    <w:abstractNumId w:val="236"/>
  </w:num>
  <w:num w:numId="250">
    <w:abstractNumId w:val="245"/>
  </w:num>
  <w:num w:numId="251">
    <w:abstractNumId w:val="188"/>
  </w:num>
  <w:num w:numId="252">
    <w:abstractNumId w:val="165"/>
  </w:num>
  <w:num w:numId="253">
    <w:abstractNumId w:val="254"/>
  </w:num>
  <w:num w:numId="254">
    <w:abstractNumId w:val="121"/>
  </w:num>
  <w:num w:numId="255">
    <w:abstractNumId w:val="54"/>
  </w:num>
  <w:num w:numId="256">
    <w:abstractNumId w:val="16"/>
  </w:num>
  <w:num w:numId="257">
    <w:abstractNumId w:val="260"/>
  </w:num>
  <w:num w:numId="258">
    <w:abstractNumId w:val="283"/>
  </w:num>
  <w:num w:numId="259">
    <w:abstractNumId w:val="109"/>
  </w:num>
  <w:num w:numId="260">
    <w:abstractNumId w:val="21"/>
  </w:num>
  <w:num w:numId="261">
    <w:abstractNumId w:val="4"/>
  </w:num>
  <w:num w:numId="262">
    <w:abstractNumId w:val="85"/>
  </w:num>
  <w:num w:numId="263">
    <w:abstractNumId w:val="142"/>
  </w:num>
  <w:num w:numId="264">
    <w:abstractNumId w:val="65"/>
  </w:num>
  <w:num w:numId="265">
    <w:abstractNumId w:val="182"/>
  </w:num>
  <w:num w:numId="266">
    <w:abstractNumId w:val="258"/>
  </w:num>
  <w:num w:numId="267">
    <w:abstractNumId w:val="127"/>
  </w:num>
  <w:num w:numId="268">
    <w:abstractNumId w:val="313"/>
  </w:num>
  <w:num w:numId="269">
    <w:abstractNumId w:val="163"/>
  </w:num>
  <w:num w:numId="270">
    <w:abstractNumId w:val="111"/>
  </w:num>
  <w:num w:numId="271">
    <w:abstractNumId w:val="126"/>
  </w:num>
  <w:num w:numId="272">
    <w:abstractNumId w:val="303"/>
  </w:num>
  <w:num w:numId="273">
    <w:abstractNumId w:val="79"/>
  </w:num>
  <w:num w:numId="274">
    <w:abstractNumId w:val="292"/>
  </w:num>
  <w:num w:numId="275">
    <w:abstractNumId w:val="75"/>
  </w:num>
  <w:num w:numId="276">
    <w:abstractNumId w:val="108"/>
  </w:num>
  <w:num w:numId="277">
    <w:abstractNumId w:val="179"/>
  </w:num>
  <w:num w:numId="278">
    <w:abstractNumId w:val="301"/>
  </w:num>
  <w:num w:numId="279">
    <w:abstractNumId w:val="290"/>
  </w:num>
  <w:num w:numId="280">
    <w:abstractNumId w:val="48"/>
  </w:num>
  <w:num w:numId="281">
    <w:abstractNumId w:val="98"/>
  </w:num>
  <w:num w:numId="282">
    <w:abstractNumId w:val="94"/>
  </w:num>
  <w:num w:numId="283">
    <w:abstractNumId w:val="99"/>
  </w:num>
  <w:num w:numId="284">
    <w:abstractNumId w:val="151"/>
  </w:num>
  <w:num w:numId="285">
    <w:abstractNumId w:val="249"/>
  </w:num>
  <w:num w:numId="286">
    <w:abstractNumId w:val="49"/>
  </w:num>
  <w:num w:numId="287">
    <w:abstractNumId w:val="267"/>
  </w:num>
  <w:num w:numId="288">
    <w:abstractNumId w:val="287"/>
  </w:num>
  <w:num w:numId="289">
    <w:abstractNumId w:val="185"/>
  </w:num>
  <w:num w:numId="290">
    <w:abstractNumId w:val="152"/>
  </w:num>
  <w:num w:numId="291">
    <w:abstractNumId w:val="214"/>
  </w:num>
  <w:num w:numId="292">
    <w:abstractNumId w:val="12"/>
  </w:num>
  <w:num w:numId="293">
    <w:abstractNumId w:val="221"/>
  </w:num>
  <w:num w:numId="294">
    <w:abstractNumId w:val="81"/>
  </w:num>
  <w:num w:numId="295">
    <w:abstractNumId w:val="34"/>
  </w:num>
  <w:num w:numId="296">
    <w:abstractNumId w:val="82"/>
  </w:num>
  <w:num w:numId="297">
    <w:abstractNumId w:val="154"/>
  </w:num>
  <w:num w:numId="298">
    <w:abstractNumId w:val="137"/>
  </w:num>
  <w:num w:numId="299">
    <w:abstractNumId w:val="194"/>
  </w:num>
  <w:num w:numId="300">
    <w:abstractNumId w:val="253"/>
  </w:num>
  <w:num w:numId="301">
    <w:abstractNumId w:val="289"/>
  </w:num>
  <w:num w:numId="302">
    <w:abstractNumId w:val="100"/>
  </w:num>
  <w:num w:numId="303">
    <w:abstractNumId w:val="35"/>
  </w:num>
  <w:num w:numId="304">
    <w:abstractNumId w:val="133"/>
  </w:num>
  <w:num w:numId="305">
    <w:abstractNumId w:val="116"/>
  </w:num>
  <w:num w:numId="30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
  </w:num>
  <w:num w:numId="308">
    <w:abstractNumId w:val="40"/>
  </w:num>
  <w:num w:numId="309">
    <w:abstractNumId w:val="196"/>
  </w:num>
  <w:num w:numId="310">
    <w:abstractNumId w:val="45"/>
  </w:num>
  <w:num w:numId="311">
    <w:abstractNumId w:val="93"/>
  </w:num>
  <w:num w:numId="312">
    <w:abstractNumId w:val="217"/>
  </w:num>
  <w:num w:numId="313">
    <w:abstractNumId w:val="70"/>
  </w:num>
  <w:num w:numId="314">
    <w:abstractNumId w:val="161"/>
  </w:num>
  <w:num w:numId="315">
    <w:abstractNumId w:val="270"/>
  </w:num>
  <w:num w:numId="316">
    <w:abstractNumId w:val="242"/>
  </w:num>
  <w:num w:numId="317">
    <w:abstractNumId w:val="115"/>
  </w:num>
  <w:num w:numId="318">
    <w:abstractNumId w:val="177"/>
  </w:num>
  <w:num w:numId="319">
    <w:abstractNumId w:val="44"/>
  </w:num>
  <w:num w:numId="320">
    <w:abstractNumId w:val="135"/>
  </w:num>
  <w:num w:numId="321">
    <w:abstractNumId w:val="104"/>
  </w:num>
  <w:num w:numId="3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6" w:nlCheck="1" w:checkStyle="1"/>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0"/>
  <w:activeWritingStyle w:appName="MSWord" w:lang="en-NZ" w:vendorID="64" w:dllVersion="6" w:nlCheck="1" w:checkStyle="1"/>
  <w:activeWritingStyle w:appName="MSWord" w:lang="en-NZ"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tr-TR" w:vendorID="1" w:dllVersion="512"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20"/>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o:colormru v:ext="edit" colors="#ffe2a7,#fff2d7,#cd9a67,#963,#b39207,#fc0,#ffda91,#fdf0c1"/>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0"/>
    <w:rsid w:val="00000316"/>
    <w:rsid w:val="000004A0"/>
    <w:rsid w:val="000008D8"/>
    <w:rsid w:val="00000CD7"/>
    <w:rsid w:val="00001AAF"/>
    <w:rsid w:val="00001E1C"/>
    <w:rsid w:val="000022FC"/>
    <w:rsid w:val="0000248E"/>
    <w:rsid w:val="00002B6A"/>
    <w:rsid w:val="00002C89"/>
    <w:rsid w:val="00002F1A"/>
    <w:rsid w:val="000030A6"/>
    <w:rsid w:val="000036D2"/>
    <w:rsid w:val="000045B1"/>
    <w:rsid w:val="0000514B"/>
    <w:rsid w:val="000056C4"/>
    <w:rsid w:val="00005E22"/>
    <w:rsid w:val="00006849"/>
    <w:rsid w:val="00006965"/>
    <w:rsid w:val="00006EB0"/>
    <w:rsid w:val="00006ECC"/>
    <w:rsid w:val="000074DB"/>
    <w:rsid w:val="000075A4"/>
    <w:rsid w:val="000076D3"/>
    <w:rsid w:val="000076D5"/>
    <w:rsid w:val="00007AC5"/>
    <w:rsid w:val="00007EE4"/>
    <w:rsid w:val="0001034D"/>
    <w:rsid w:val="00010516"/>
    <w:rsid w:val="00010C40"/>
    <w:rsid w:val="00010CC2"/>
    <w:rsid w:val="00010D84"/>
    <w:rsid w:val="00011008"/>
    <w:rsid w:val="000113DB"/>
    <w:rsid w:val="000114ED"/>
    <w:rsid w:val="000118CA"/>
    <w:rsid w:val="0001317E"/>
    <w:rsid w:val="000134CF"/>
    <w:rsid w:val="00013D20"/>
    <w:rsid w:val="00013D89"/>
    <w:rsid w:val="000146B1"/>
    <w:rsid w:val="000148FF"/>
    <w:rsid w:val="00014987"/>
    <w:rsid w:val="000163DF"/>
    <w:rsid w:val="000166AE"/>
    <w:rsid w:val="00016D6D"/>
    <w:rsid w:val="00017126"/>
    <w:rsid w:val="000171CB"/>
    <w:rsid w:val="00017DCA"/>
    <w:rsid w:val="00017EF1"/>
    <w:rsid w:val="00017F8D"/>
    <w:rsid w:val="000206DA"/>
    <w:rsid w:val="000208F8"/>
    <w:rsid w:val="00020AF0"/>
    <w:rsid w:val="00020F0F"/>
    <w:rsid w:val="000211B8"/>
    <w:rsid w:val="00021464"/>
    <w:rsid w:val="00021770"/>
    <w:rsid w:val="000219E8"/>
    <w:rsid w:val="00021FC2"/>
    <w:rsid w:val="000224E0"/>
    <w:rsid w:val="0002256C"/>
    <w:rsid w:val="000227FE"/>
    <w:rsid w:val="00023335"/>
    <w:rsid w:val="00023678"/>
    <w:rsid w:val="000239A4"/>
    <w:rsid w:val="00023AD7"/>
    <w:rsid w:val="00023B49"/>
    <w:rsid w:val="00023CB5"/>
    <w:rsid w:val="00023CBF"/>
    <w:rsid w:val="00023CE6"/>
    <w:rsid w:val="00024301"/>
    <w:rsid w:val="00024386"/>
    <w:rsid w:val="0002503E"/>
    <w:rsid w:val="000253A2"/>
    <w:rsid w:val="000256CF"/>
    <w:rsid w:val="00025B82"/>
    <w:rsid w:val="00025F65"/>
    <w:rsid w:val="000262A8"/>
    <w:rsid w:val="000265F1"/>
    <w:rsid w:val="0002689C"/>
    <w:rsid w:val="00026B69"/>
    <w:rsid w:val="000271A1"/>
    <w:rsid w:val="00027211"/>
    <w:rsid w:val="0002752E"/>
    <w:rsid w:val="00027968"/>
    <w:rsid w:val="00027DB5"/>
    <w:rsid w:val="00027E63"/>
    <w:rsid w:val="00030E89"/>
    <w:rsid w:val="00031073"/>
    <w:rsid w:val="00031125"/>
    <w:rsid w:val="00031216"/>
    <w:rsid w:val="00031536"/>
    <w:rsid w:val="00031626"/>
    <w:rsid w:val="00032248"/>
    <w:rsid w:val="0003228A"/>
    <w:rsid w:val="000325BF"/>
    <w:rsid w:val="00032BF2"/>
    <w:rsid w:val="00032D79"/>
    <w:rsid w:val="00033370"/>
    <w:rsid w:val="000337B0"/>
    <w:rsid w:val="00033CE1"/>
    <w:rsid w:val="0003416F"/>
    <w:rsid w:val="0003456D"/>
    <w:rsid w:val="00034576"/>
    <w:rsid w:val="000349B8"/>
    <w:rsid w:val="00034EA1"/>
    <w:rsid w:val="000354D3"/>
    <w:rsid w:val="00035BC4"/>
    <w:rsid w:val="0003623C"/>
    <w:rsid w:val="0003695E"/>
    <w:rsid w:val="00036A08"/>
    <w:rsid w:val="00036C46"/>
    <w:rsid w:val="00036D3D"/>
    <w:rsid w:val="00036E05"/>
    <w:rsid w:val="00040335"/>
    <w:rsid w:val="00040513"/>
    <w:rsid w:val="0004074F"/>
    <w:rsid w:val="0004081E"/>
    <w:rsid w:val="00040AAB"/>
    <w:rsid w:val="00041345"/>
    <w:rsid w:val="0004246F"/>
    <w:rsid w:val="00042555"/>
    <w:rsid w:val="00042689"/>
    <w:rsid w:val="00042918"/>
    <w:rsid w:val="00042DFE"/>
    <w:rsid w:val="0004340E"/>
    <w:rsid w:val="000435F3"/>
    <w:rsid w:val="00043659"/>
    <w:rsid w:val="000437A7"/>
    <w:rsid w:val="00043AC8"/>
    <w:rsid w:val="00043C95"/>
    <w:rsid w:val="00044339"/>
    <w:rsid w:val="0004459E"/>
    <w:rsid w:val="00045169"/>
    <w:rsid w:val="0004549A"/>
    <w:rsid w:val="00045DA4"/>
    <w:rsid w:val="00045F7D"/>
    <w:rsid w:val="00046F30"/>
    <w:rsid w:val="000475EB"/>
    <w:rsid w:val="000507E3"/>
    <w:rsid w:val="00050ECF"/>
    <w:rsid w:val="00051122"/>
    <w:rsid w:val="0005188A"/>
    <w:rsid w:val="00051931"/>
    <w:rsid w:val="00051EFE"/>
    <w:rsid w:val="0005211F"/>
    <w:rsid w:val="0005303A"/>
    <w:rsid w:val="00053953"/>
    <w:rsid w:val="000539C3"/>
    <w:rsid w:val="00053A32"/>
    <w:rsid w:val="00053C79"/>
    <w:rsid w:val="00053E48"/>
    <w:rsid w:val="00054867"/>
    <w:rsid w:val="00055D8A"/>
    <w:rsid w:val="0005603C"/>
    <w:rsid w:val="0005691B"/>
    <w:rsid w:val="000569DA"/>
    <w:rsid w:val="00056C24"/>
    <w:rsid w:val="00056C4B"/>
    <w:rsid w:val="000576F4"/>
    <w:rsid w:val="0005782E"/>
    <w:rsid w:val="00057D3B"/>
    <w:rsid w:val="000604F5"/>
    <w:rsid w:val="0006082A"/>
    <w:rsid w:val="00061041"/>
    <w:rsid w:val="000619BE"/>
    <w:rsid w:val="00063537"/>
    <w:rsid w:val="00063AF8"/>
    <w:rsid w:val="00064403"/>
    <w:rsid w:val="000644A7"/>
    <w:rsid w:val="00064731"/>
    <w:rsid w:val="00064D16"/>
    <w:rsid w:val="000650E9"/>
    <w:rsid w:val="00065F2B"/>
    <w:rsid w:val="00065FFA"/>
    <w:rsid w:val="000660E9"/>
    <w:rsid w:val="000666DC"/>
    <w:rsid w:val="00066B40"/>
    <w:rsid w:val="00066FCC"/>
    <w:rsid w:val="000672D7"/>
    <w:rsid w:val="00067300"/>
    <w:rsid w:val="00067D7B"/>
    <w:rsid w:val="00070240"/>
    <w:rsid w:val="000703EE"/>
    <w:rsid w:val="00070415"/>
    <w:rsid w:val="00070937"/>
    <w:rsid w:val="00070E29"/>
    <w:rsid w:val="00071168"/>
    <w:rsid w:val="00071303"/>
    <w:rsid w:val="000714E1"/>
    <w:rsid w:val="00072569"/>
    <w:rsid w:val="00072982"/>
    <w:rsid w:val="00072EE4"/>
    <w:rsid w:val="000736AE"/>
    <w:rsid w:val="000738A8"/>
    <w:rsid w:val="00073979"/>
    <w:rsid w:val="00073D94"/>
    <w:rsid w:val="00073F19"/>
    <w:rsid w:val="00074224"/>
    <w:rsid w:val="0007436F"/>
    <w:rsid w:val="00074443"/>
    <w:rsid w:val="0007454A"/>
    <w:rsid w:val="0007497D"/>
    <w:rsid w:val="00074F4B"/>
    <w:rsid w:val="0007565B"/>
    <w:rsid w:val="000756F2"/>
    <w:rsid w:val="00076002"/>
    <w:rsid w:val="000761C9"/>
    <w:rsid w:val="000767E1"/>
    <w:rsid w:val="000769C2"/>
    <w:rsid w:val="00076DD8"/>
    <w:rsid w:val="000778AA"/>
    <w:rsid w:val="00077A90"/>
    <w:rsid w:val="00077C09"/>
    <w:rsid w:val="00080729"/>
    <w:rsid w:val="00080A1D"/>
    <w:rsid w:val="00080D3E"/>
    <w:rsid w:val="00080F32"/>
    <w:rsid w:val="000810BD"/>
    <w:rsid w:val="00081906"/>
    <w:rsid w:val="00081FC7"/>
    <w:rsid w:val="00082054"/>
    <w:rsid w:val="000825CF"/>
    <w:rsid w:val="00082679"/>
    <w:rsid w:val="00082AAA"/>
    <w:rsid w:val="00083702"/>
    <w:rsid w:val="000837BE"/>
    <w:rsid w:val="000839E7"/>
    <w:rsid w:val="00083BCE"/>
    <w:rsid w:val="00083E55"/>
    <w:rsid w:val="000844BE"/>
    <w:rsid w:val="0008480C"/>
    <w:rsid w:val="000849DD"/>
    <w:rsid w:val="00085585"/>
    <w:rsid w:val="000857B7"/>
    <w:rsid w:val="00085B26"/>
    <w:rsid w:val="00085F38"/>
    <w:rsid w:val="00085F6E"/>
    <w:rsid w:val="000861E0"/>
    <w:rsid w:val="000867BD"/>
    <w:rsid w:val="00086E02"/>
    <w:rsid w:val="00086FA7"/>
    <w:rsid w:val="00087143"/>
    <w:rsid w:val="0008725D"/>
    <w:rsid w:val="000872AF"/>
    <w:rsid w:val="00087373"/>
    <w:rsid w:val="00087395"/>
    <w:rsid w:val="000874CB"/>
    <w:rsid w:val="00090EB6"/>
    <w:rsid w:val="0009122B"/>
    <w:rsid w:val="00091311"/>
    <w:rsid w:val="000919DA"/>
    <w:rsid w:val="00091E12"/>
    <w:rsid w:val="000920DB"/>
    <w:rsid w:val="00092225"/>
    <w:rsid w:val="000925B1"/>
    <w:rsid w:val="000927AA"/>
    <w:rsid w:val="000929D3"/>
    <w:rsid w:val="00092D91"/>
    <w:rsid w:val="000936D4"/>
    <w:rsid w:val="0009387F"/>
    <w:rsid w:val="00093947"/>
    <w:rsid w:val="00093BEE"/>
    <w:rsid w:val="00094151"/>
    <w:rsid w:val="000945B9"/>
    <w:rsid w:val="00095328"/>
    <w:rsid w:val="00095352"/>
    <w:rsid w:val="00095970"/>
    <w:rsid w:val="00095B8B"/>
    <w:rsid w:val="00095F8F"/>
    <w:rsid w:val="00096041"/>
    <w:rsid w:val="0009629A"/>
    <w:rsid w:val="000967B0"/>
    <w:rsid w:val="00097096"/>
    <w:rsid w:val="000971BC"/>
    <w:rsid w:val="00097218"/>
    <w:rsid w:val="000A085C"/>
    <w:rsid w:val="000A1133"/>
    <w:rsid w:val="000A13B5"/>
    <w:rsid w:val="000A15C5"/>
    <w:rsid w:val="000A284A"/>
    <w:rsid w:val="000A299A"/>
    <w:rsid w:val="000A2A8C"/>
    <w:rsid w:val="000A2F3D"/>
    <w:rsid w:val="000A338B"/>
    <w:rsid w:val="000A3547"/>
    <w:rsid w:val="000A36EF"/>
    <w:rsid w:val="000A48DC"/>
    <w:rsid w:val="000A491B"/>
    <w:rsid w:val="000A4BF1"/>
    <w:rsid w:val="000A56FF"/>
    <w:rsid w:val="000A5A9C"/>
    <w:rsid w:val="000A5B84"/>
    <w:rsid w:val="000A5CDA"/>
    <w:rsid w:val="000A6465"/>
    <w:rsid w:val="000A69DF"/>
    <w:rsid w:val="000A6DB7"/>
    <w:rsid w:val="000A7550"/>
    <w:rsid w:val="000A7561"/>
    <w:rsid w:val="000A7A20"/>
    <w:rsid w:val="000A7A87"/>
    <w:rsid w:val="000A7FDF"/>
    <w:rsid w:val="000B048D"/>
    <w:rsid w:val="000B0602"/>
    <w:rsid w:val="000B0F51"/>
    <w:rsid w:val="000B14ED"/>
    <w:rsid w:val="000B1971"/>
    <w:rsid w:val="000B1A59"/>
    <w:rsid w:val="000B285F"/>
    <w:rsid w:val="000B2F81"/>
    <w:rsid w:val="000B35BA"/>
    <w:rsid w:val="000B43F1"/>
    <w:rsid w:val="000B49DE"/>
    <w:rsid w:val="000B511D"/>
    <w:rsid w:val="000B5610"/>
    <w:rsid w:val="000B57B9"/>
    <w:rsid w:val="000B65CE"/>
    <w:rsid w:val="000B6A56"/>
    <w:rsid w:val="000B6ADF"/>
    <w:rsid w:val="000B6CA7"/>
    <w:rsid w:val="000B703C"/>
    <w:rsid w:val="000B72AF"/>
    <w:rsid w:val="000B7B36"/>
    <w:rsid w:val="000B7E4D"/>
    <w:rsid w:val="000C011E"/>
    <w:rsid w:val="000C10C3"/>
    <w:rsid w:val="000C11CA"/>
    <w:rsid w:val="000C18B8"/>
    <w:rsid w:val="000C1E79"/>
    <w:rsid w:val="000C2142"/>
    <w:rsid w:val="000C2465"/>
    <w:rsid w:val="000C2B47"/>
    <w:rsid w:val="000C30BF"/>
    <w:rsid w:val="000C3CF8"/>
    <w:rsid w:val="000C4240"/>
    <w:rsid w:val="000C4735"/>
    <w:rsid w:val="000C4977"/>
    <w:rsid w:val="000C4E09"/>
    <w:rsid w:val="000C5E23"/>
    <w:rsid w:val="000C6444"/>
    <w:rsid w:val="000C6528"/>
    <w:rsid w:val="000C67CF"/>
    <w:rsid w:val="000C68AC"/>
    <w:rsid w:val="000C68FD"/>
    <w:rsid w:val="000C6A39"/>
    <w:rsid w:val="000C710A"/>
    <w:rsid w:val="000C759F"/>
    <w:rsid w:val="000C7CD9"/>
    <w:rsid w:val="000C7F7B"/>
    <w:rsid w:val="000C7F80"/>
    <w:rsid w:val="000D04AB"/>
    <w:rsid w:val="000D0534"/>
    <w:rsid w:val="000D0726"/>
    <w:rsid w:val="000D0BF2"/>
    <w:rsid w:val="000D1137"/>
    <w:rsid w:val="000D1312"/>
    <w:rsid w:val="000D1C75"/>
    <w:rsid w:val="000D20A6"/>
    <w:rsid w:val="000D29C7"/>
    <w:rsid w:val="000D3ED9"/>
    <w:rsid w:val="000D3F3D"/>
    <w:rsid w:val="000D4399"/>
    <w:rsid w:val="000D4626"/>
    <w:rsid w:val="000D46ED"/>
    <w:rsid w:val="000D504A"/>
    <w:rsid w:val="000D5D2F"/>
    <w:rsid w:val="000D612A"/>
    <w:rsid w:val="000D6131"/>
    <w:rsid w:val="000D63E8"/>
    <w:rsid w:val="000D6460"/>
    <w:rsid w:val="000D6603"/>
    <w:rsid w:val="000D6ADC"/>
    <w:rsid w:val="000D722D"/>
    <w:rsid w:val="000D7657"/>
    <w:rsid w:val="000E0407"/>
    <w:rsid w:val="000E081D"/>
    <w:rsid w:val="000E0B02"/>
    <w:rsid w:val="000E0C9A"/>
    <w:rsid w:val="000E19ED"/>
    <w:rsid w:val="000E1FAB"/>
    <w:rsid w:val="000E2144"/>
    <w:rsid w:val="000E2445"/>
    <w:rsid w:val="000E24C6"/>
    <w:rsid w:val="000E25D8"/>
    <w:rsid w:val="000E26A3"/>
    <w:rsid w:val="000E29E8"/>
    <w:rsid w:val="000E2BE3"/>
    <w:rsid w:val="000E2D51"/>
    <w:rsid w:val="000E2D55"/>
    <w:rsid w:val="000E3009"/>
    <w:rsid w:val="000E49AD"/>
    <w:rsid w:val="000E4A4A"/>
    <w:rsid w:val="000E4BD3"/>
    <w:rsid w:val="000E4C04"/>
    <w:rsid w:val="000E5538"/>
    <w:rsid w:val="000E5A37"/>
    <w:rsid w:val="000E6007"/>
    <w:rsid w:val="000E6657"/>
    <w:rsid w:val="000E6AA0"/>
    <w:rsid w:val="000E77EF"/>
    <w:rsid w:val="000F019B"/>
    <w:rsid w:val="000F039E"/>
    <w:rsid w:val="000F0CE6"/>
    <w:rsid w:val="000F10D6"/>
    <w:rsid w:val="000F119D"/>
    <w:rsid w:val="000F11F2"/>
    <w:rsid w:val="000F19EB"/>
    <w:rsid w:val="000F1FA4"/>
    <w:rsid w:val="000F24FE"/>
    <w:rsid w:val="000F27E5"/>
    <w:rsid w:val="000F3417"/>
    <w:rsid w:val="000F38D4"/>
    <w:rsid w:val="000F39CF"/>
    <w:rsid w:val="000F3D5A"/>
    <w:rsid w:val="000F4220"/>
    <w:rsid w:val="000F4419"/>
    <w:rsid w:val="000F49F3"/>
    <w:rsid w:val="000F5037"/>
    <w:rsid w:val="000F517A"/>
    <w:rsid w:val="000F6481"/>
    <w:rsid w:val="000F6515"/>
    <w:rsid w:val="000F65F1"/>
    <w:rsid w:val="000F6EEA"/>
    <w:rsid w:val="000F76A3"/>
    <w:rsid w:val="000F7CAD"/>
    <w:rsid w:val="00100E36"/>
    <w:rsid w:val="00101196"/>
    <w:rsid w:val="001014D9"/>
    <w:rsid w:val="00101551"/>
    <w:rsid w:val="00101A65"/>
    <w:rsid w:val="001021B8"/>
    <w:rsid w:val="00102753"/>
    <w:rsid w:val="00102F2E"/>
    <w:rsid w:val="0010316A"/>
    <w:rsid w:val="00103D1D"/>
    <w:rsid w:val="001043DC"/>
    <w:rsid w:val="00104DB5"/>
    <w:rsid w:val="00105807"/>
    <w:rsid w:val="00105EFA"/>
    <w:rsid w:val="0010638E"/>
    <w:rsid w:val="00106A19"/>
    <w:rsid w:val="00106AE7"/>
    <w:rsid w:val="001078EF"/>
    <w:rsid w:val="00107C9B"/>
    <w:rsid w:val="00107F9B"/>
    <w:rsid w:val="00110AF0"/>
    <w:rsid w:val="00110C1F"/>
    <w:rsid w:val="001110C8"/>
    <w:rsid w:val="00111188"/>
    <w:rsid w:val="00111C33"/>
    <w:rsid w:val="00111FB6"/>
    <w:rsid w:val="001128F0"/>
    <w:rsid w:val="00112A1C"/>
    <w:rsid w:val="00112ED1"/>
    <w:rsid w:val="00113543"/>
    <w:rsid w:val="001136EE"/>
    <w:rsid w:val="00113A54"/>
    <w:rsid w:val="00113F68"/>
    <w:rsid w:val="001143D1"/>
    <w:rsid w:val="001146CD"/>
    <w:rsid w:val="00115C23"/>
    <w:rsid w:val="001164BE"/>
    <w:rsid w:val="0011664D"/>
    <w:rsid w:val="001166E3"/>
    <w:rsid w:val="001167B1"/>
    <w:rsid w:val="001167E7"/>
    <w:rsid w:val="00116880"/>
    <w:rsid w:val="001170F5"/>
    <w:rsid w:val="0011718D"/>
    <w:rsid w:val="00117DB5"/>
    <w:rsid w:val="00117E8C"/>
    <w:rsid w:val="00117EE3"/>
    <w:rsid w:val="0012072C"/>
    <w:rsid w:val="00120840"/>
    <w:rsid w:val="001210F1"/>
    <w:rsid w:val="0012160E"/>
    <w:rsid w:val="0012161B"/>
    <w:rsid w:val="00121C6C"/>
    <w:rsid w:val="00121D55"/>
    <w:rsid w:val="0012258C"/>
    <w:rsid w:val="001226BD"/>
    <w:rsid w:val="001227AF"/>
    <w:rsid w:val="00122D93"/>
    <w:rsid w:val="00122DB0"/>
    <w:rsid w:val="001237D9"/>
    <w:rsid w:val="00123B66"/>
    <w:rsid w:val="00123E16"/>
    <w:rsid w:val="00124C7F"/>
    <w:rsid w:val="001250A2"/>
    <w:rsid w:val="001251FC"/>
    <w:rsid w:val="0012544A"/>
    <w:rsid w:val="00125490"/>
    <w:rsid w:val="00125C5E"/>
    <w:rsid w:val="00126BFD"/>
    <w:rsid w:val="00126E1D"/>
    <w:rsid w:val="00126FB8"/>
    <w:rsid w:val="001271BD"/>
    <w:rsid w:val="001273D6"/>
    <w:rsid w:val="00130245"/>
    <w:rsid w:val="001305A0"/>
    <w:rsid w:val="001312E1"/>
    <w:rsid w:val="00131668"/>
    <w:rsid w:val="0013196F"/>
    <w:rsid w:val="00131C84"/>
    <w:rsid w:val="00131CEE"/>
    <w:rsid w:val="00131D54"/>
    <w:rsid w:val="001320F9"/>
    <w:rsid w:val="0013235A"/>
    <w:rsid w:val="0013236B"/>
    <w:rsid w:val="00132A16"/>
    <w:rsid w:val="00133FA8"/>
    <w:rsid w:val="00134959"/>
    <w:rsid w:val="00134C7E"/>
    <w:rsid w:val="00134E59"/>
    <w:rsid w:val="00135086"/>
    <w:rsid w:val="00135142"/>
    <w:rsid w:val="00135568"/>
    <w:rsid w:val="001355D1"/>
    <w:rsid w:val="00135AB4"/>
    <w:rsid w:val="001363A8"/>
    <w:rsid w:val="00136552"/>
    <w:rsid w:val="00136839"/>
    <w:rsid w:val="001371EA"/>
    <w:rsid w:val="00137F33"/>
    <w:rsid w:val="001400CE"/>
    <w:rsid w:val="001409DE"/>
    <w:rsid w:val="00140B33"/>
    <w:rsid w:val="00140C87"/>
    <w:rsid w:val="0014164E"/>
    <w:rsid w:val="001422F2"/>
    <w:rsid w:val="001425EC"/>
    <w:rsid w:val="00142D8C"/>
    <w:rsid w:val="00143184"/>
    <w:rsid w:val="00143317"/>
    <w:rsid w:val="00143345"/>
    <w:rsid w:val="00143C8F"/>
    <w:rsid w:val="00143EF5"/>
    <w:rsid w:val="00144737"/>
    <w:rsid w:val="001449C4"/>
    <w:rsid w:val="00144DBB"/>
    <w:rsid w:val="00144EC9"/>
    <w:rsid w:val="001450B1"/>
    <w:rsid w:val="00145503"/>
    <w:rsid w:val="00145826"/>
    <w:rsid w:val="00145C01"/>
    <w:rsid w:val="00145EB1"/>
    <w:rsid w:val="00146020"/>
    <w:rsid w:val="0014607E"/>
    <w:rsid w:val="00146F1F"/>
    <w:rsid w:val="00147526"/>
    <w:rsid w:val="0014773D"/>
    <w:rsid w:val="00147CDD"/>
    <w:rsid w:val="00147D7F"/>
    <w:rsid w:val="001503C2"/>
    <w:rsid w:val="001506DB"/>
    <w:rsid w:val="00150718"/>
    <w:rsid w:val="001507FC"/>
    <w:rsid w:val="00150BEE"/>
    <w:rsid w:val="001514D5"/>
    <w:rsid w:val="00151784"/>
    <w:rsid w:val="00151B27"/>
    <w:rsid w:val="001526F0"/>
    <w:rsid w:val="0015293F"/>
    <w:rsid w:val="00152D0E"/>
    <w:rsid w:val="00152E53"/>
    <w:rsid w:val="00153221"/>
    <w:rsid w:val="00153577"/>
    <w:rsid w:val="00153B07"/>
    <w:rsid w:val="00153ED2"/>
    <w:rsid w:val="001541A7"/>
    <w:rsid w:val="001544A7"/>
    <w:rsid w:val="001545F0"/>
    <w:rsid w:val="00154B97"/>
    <w:rsid w:val="001552BE"/>
    <w:rsid w:val="001555A4"/>
    <w:rsid w:val="00156170"/>
    <w:rsid w:val="00157737"/>
    <w:rsid w:val="00157B6A"/>
    <w:rsid w:val="00157D10"/>
    <w:rsid w:val="001602CA"/>
    <w:rsid w:val="00160378"/>
    <w:rsid w:val="0016062A"/>
    <w:rsid w:val="001610E7"/>
    <w:rsid w:val="0016120D"/>
    <w:rsid w:val="001613FF"/>
    <w:rsid w:val="00162FDB"/>
    <w:rsid w:val="00163382"/>
    <w:rsid w:val="0016353C"/>
    <w:rsid w:val="00163F8E"/>
    <w:rsid w:val="001642FA"/>
    <w:rsid w:val="0016477C"/>
    <w:rsid w:val="00164A38"/>
    <w:rsid w:val="00164C55"/>
    <w:rsid w:val="00164C75"/>
    <w:rsid w:val="00164E4D"/>
    <w:rsid w:val="00164F25"/>
    <w:rsid w:val="001656E0"/>
    <w:rsid w:val="00165783"/>
    <w:rsid w:val="001659DC"/>
    <w:rsid w:val="001661DA"/>
    <w:rsid w:val="00166C12"/>
    <w:rsid w:val="00166F92"/>
    <w:rsid w:val="00166F9B"/>
    <w:rsid w:val="00167A81"/>
    <w:rsid w:val="00167C0F"/>
    <w:rsid w:val="00167CF3"/>
    <w:rsid w:val="00167FB9"/>
    <w:rsid w:val="00170B95"/>
    <w:rsid w:val="001722AD"/>
    <w:rsid w:val="001724DF"/>
    <w:rsid w:val="00172AEF"/>
    <w:rsid w:val="00172FDA"/>
    <w:rsid w:val="00173259"/>
    <w:rsid w:val="00173270"/>
    <w:rsid w:val="001739C7"/>
    <w:rsid w:val="00173D0E"/>
    <w:rsid w:val="00173F4F"/>
    <w:rsid w:val="00173F66"/>
    <w:rsid w:val="00174182"/>
    <w:rsid w:val="001743FE"/>
    <w:rsid w:val="001752CA"/>
    <w:rsid w:val="00175A7A"/>
    <w:rsid w:val="00175DB1"/>
    <w:rsid w:val="00175E20"/>
    <w:rsid w:val="0017608A"/>
    <w:rsid w:val="001764DF"/>
    <w:rsid w:val="00176743"/>
    <w:rsid w:val="0017680A"/>
    <w:rsid w:val="001769B9"/>
    <w:rsid w:val="0017735E"/>
    <w:rsid w:val="00177C0F"/>
    <w:rsid w:val="00177F57"/>
    <w:rsid w:val="0018007C"/>
    <w:rsid w:val="00180116"/>
    <w:rsid w:val="001801BD"/>
    <w:rsid w:val="00180286"/>
    <w:rsid w:val="00180E25"/>
    <w:rsid w:val="00181001"/>
    <w:rsid w:val="00181007"/>
    <w:rsid w:val="0018165C"/>
    <w:rsid w:val="00181FA9"/>
    <w:rsid w:val="001824E9"/>
    <w:rsid w:val="001829CA"/>
    <w:rsid w:val="00183312"/>
    <w:rsid w:val="001838CB"/>
    <w:rsid w:val="00183E27"/>
    <w:rsid w:val="00183E3B"/>
    <w:rsid w:val="00184314"/>
    <w:rsid w:val="001847AB"/>
    <w:rsid w:val="001847D1"/>
    <w:rsid w:val="00184C57"/>
    <w:rsid w:val="00184CDF"/>
    <w:rsid w:val="00184DB1"/>
    <w:rsid w:val="001850CD"/>
    <w:rsid w:val="00185688"/>
    <w:rsid w:val="00185971"/>
    <w:rsid w:val="00185A3C"/>
    <w:rsid w:val="00185ACA"/>
    <w:rsid w:val="00185DC2"/>
    <w:rsid w:val="0018667B"/>
    <w:rsid w:val="00186A9C"/>
    <w:rsid w:val="0018761D"/>
    <w:rsid w:val="001876EC"/>
    <w:rsid w:val="00190192"/>
    <w:rsid w:val="001901C4"/>
    <w:rsid w:val="001901DE"/>
    <w:rsid w:val="00190BD3"/>
    <w:rsid w:val="00190D93"/>
    <w:rsid w:val="00190E7A"/>
    <w:rsid w:val="00190FB5"/>
    <w:rsid w:val="00191159"/>
    <w:rsid w:val="001916F8"/>
    <w:rsid w:val="00191D43"/>
    <w:rsid w:val="00192712"/>
    <w:rsid w:val="0019290F"/>
    <w:rsid w:val="0019335E"/>
    <w:rsid w:val="001934B2"/>
    <w:rsid w:val="00194980"/>
    <w:rsid w:val="001949A6"/>
    <w:rsid w:val="00195013"/>
    <w:rsid w:val="001954F2"/>
    <w:rsid w:val="00195D35"/>
    <w:rsid w:val="00195E4B"/>
    <w:rsid w:val="0019624F"/>
    <w:rsid w:val="00196359"/>
    <w:rsid w:val="001964FA"/>
    <w:rsid w:val="001969D2"/>
    <w:rsid w:val="00196D5C"/>
    <w:rsid w:val="001A03CC"/>
    <w:rsid w:val="001A0958"/>
    <w:rsid w:val="001A110C"/>
    <w:rsid w:val="001A1173"/>
    <w:rsid w:val="001A1369"/>
    <w:rsid w:val="001A16E8"/>
    <w:rsid w:val="001A1ACE"/>
    <w:rsid w:val="001A23B7"/>
    <w:rsid w:val="001A3078"/>
    <w:rsid w:val="001A32F7"/>
    <w:rsid w:val="001A37BF"/>
    <w:rsid w:val="001A3940"/>
    <w:rsid w:val="001A3F4C"/>
    <w:rsid w:val="001A3FEE"/>
    <w:rsid w:val="001A401F"/>
    <w:rsid w:val="001A48FD"/>
    <w:rsid w:val="001A4FD6"/>
    <w:rsid w:val="001A500C"/>
    <w:rsid w:val="001A54F7"/>
    <w:rsid w:val="001A54FD"/>
    <w:rsid w:val="001A55ED"/>
    <w:rsid w:val="001A564F"/>
    <w:rsid w:val="001A5693"/>
    <w:rsid w:val="001A5937"/>
    <w:rsid w:val="001A5D2D"/>
    <w:rsid w:val="001A6887"/>
    <w:rsid w:val="001A6B54"/>
    <w:rsid w:val="001A6D9C"/>
    <w:rsid w:val="001A7426"/>
    <w:rsid w:val="001A7B00"/>
    <w:rsid w:val="001A7EDC"/>
    <w:rsid w:val="001B01CF"/>
    <w:rsid w:val="001B04C5"/>
    <w:rsid w:val="001B0A2A"/>
    <w:rsid w:val="001B0DC5"/>
    <w:rsid w:val="001B0DE4"/>
    <w:rsid w:val="001B1483"/>
    <w:rsid w:val="001B1776"/>
    <w:rsid w:val="001B2475"/>
    <w:rsid w:val="001B2636"/>
    <w:rsid w:val="001B26C3"/>
    <w:rsid w:val="001B273D"/>
    <w:rsid w:val="001B2DDE"/>
    <w:rsid w:val="001B3110"/>
    <w:rsid w:val="001B3333"/>
    <w:rsid w:val="001B33D6"/>
    <w:rsid w:val="001B3F36"/>
    <w:rsid w:val="001B4A35"/>
    <w:rsid w:val="001B4B57"/>
    <w:rsid w:val="001B4E97"/>
    <w:rsid w:val="001B5E5E"/>
    <w:rsid w:val="001B688C"/>
    <w:rsid w:val="001B6C38"/>
    <w:rsid w:val="001B75CA"/>
    <w:rsid w:val="001B79DA"/>
    <w:rsid w:val="001C0111"/>
    <w:rsid w:val="001C081D"/>
    <w:rsid w:val="001C118E"/>
    <w:rsid w:val="001C1597"/>
    <w:rsid w:val="001C175B"/>
    <w:rsid w:val="001C27E3"/>
    <w:rsid w:val="001C39A9"/>
    <w:rsid w:val="001C3AD1"/>
    <w:rsid w:val="001C41E5"/>
    <w:rsid w:val="001C4671"/>
    <w:rsid w:val="001C4719"/>
    <w:rsid w:val="001C4B67"/>
    <w:rsid w:val="001C6884"/>
    <w:rsid w:val="001C730F"/>
    <w:rsid w:val="001C761F"/>
    <w:rsid w:val="001D0111"/>
    <w:rsid w:val="001D0439"/>
    <w:rsid w:val="001D05E4"/>
    <w:rsid w:val="001D1104"/>
    <w:rsid w:val="001D182D"/>
    <w:rsid w:val="001D22A1"/>
    <w:rsid w:val="001D22F5"/>
    <w:rsid w:val="001D258A"/>
    <w:rsid w:val="001D25BD"/>
    <w:rsid w:val="001D2C7C"/>
    <w:rsid w:val="001D32F3"/>
    <w:rsid w:val="001D33DB"/>
    <w:rsid w:val="001D3549"/>
    <w:rsid w:val="001D354C"/>
    <w:rsid w:val="001D3698"/>
    <w:rsid w:val="001D4080"/>
    <w:rsid w:val="001D413B"/>
    <w:rsid w:val="001D454F"/>
    <w:rsid w:val="001D4C97"/>
    <w:rsid w:val="001D4E45"/>
    <w:rsid w:val="001D5093"/>
    <w:rsid w:val="001D55D7"/>
    <w:rsid w:val="001D5CAD"/>
    <w:rsid w:val="001D5DA8"/>
    <w:rsid w:val="001D5E3E"/>
    <w:rsid w:val="001D683A"/>
    <w:rsid w:val="001D7FA4"/>
    <w:rsid w:val="001E012E"/>
    <w:rsid w:val="001E0525"/>
    <w:rsid w:val="001E0547"/>
    <w:rsid w:val="001E0755"/>
    <w:rsid w:val="001E0872"/>
    <w:rsid w:val="001E0FD4"/>
    <w:rsid w:val="001E13B1"/>
    <w:rsid w:val="001E16B8"/>
    <w:rsid w:val="001E1AC6"/>
    <w:rsid w:val="001E1BBA"/>
    <w:rsid w:val="001E1CB5"/>
    <w:rsid w:val="001E270B"/>
    <w:rsid w:val="001E277C"/>
    <w:rsid w:val="001E296C"/>
    <w:rsid w:val="001E2CA5"/>
    <w:rsid w:val="001E2D68"/>
    <w:rsid w:val="001E36C4"/>
    <w:rsid w:val="001E3D10"/>
    <w:rsid w:val="001E41A2"/>
    <w:rsid w:val="001E488B"/>
    <w:rsid w:val="001E4B4A"/>
    <w:rsid w:val="001E5A93"/>
    <w:rsid w:val="001E5FF3"/>
    <w:rsid w:val="001E67FF"/>
    <w:rsid w:val="001E68B7"/>
    <w:rsid w:val="001E68F7"/>
    <w:rsid w:val="001E76A9"/>
    <w:rsid w:val="001E7739"/>
    <w:rsid w:val="001F09A8"/>
    <w:rsid w:val="001F0A72"/>
    <w:rsid w:val="001F1266"/>
    <w:rsid w:val="001F1AED"/>
    <w:rsid w:val="001F1F4C"/>
    <w:rsid w:val="001F23EA"/>
    <w:rsid w:val="001F2471"/>
    <w:rsid w:val="001F2616"/>
    <w:rsid w:val="001F2A4A"/>
    <w:rsid w:val="001F2E9D"/>
    <w:rsid w:val="001F2F5C"/>
    <w:rsid w:val="001F3917"/>
    <w:rsid w:val="001F394E"/>
    <w:rsid w:val="001F3BB7"/>
    <w:rsid w:val="001F3C83"/>
    <w:rsid w:val="001F45A8"/>
    <w:rsid w:val="001F4BDF"/>
    <w:rsid w:val="001F4EDC"/>
    <w:rsid w:val="001F54DA"/>
    <w:rsid w:val="001F5AD2"/>
    <w:rsid w:val="001F5CF7"/>
    <w:rsid w:val="001F640F"/>
    <w:rsid w:val="001F6447"/>
    <w:rsid w:val="001F65E7"/>
    <w:rsid w:val="001F6924"/>
    <w:rsid w:val="001F6A9F"/>
    <w:rsid w:val="001F6B39"/>
    <w:rsid w:val="001F723C"/>
    <w:rsid w:val="001F7A25"/>
    <w:rsid w:val="001F7DE4"/>
    <w:rsid w:val="00200D7A"/>
    <w:rsid w:val="0020152D"/>
    <w:rsid w:val="00201806"/>
    <w:rsid w:val="002019A5"/>
    <w:rsid w:val="00201C33"/>
    <w:rsid w:val="00202BD9"/>
    <w:rsid w:val="00202FED"/>
    <w:rsid w:val="00203B18"/>
    <w:rsid w:val="00203B7A"/>
    <w:rsid w:val="0020455A"/>
    <w:rsid w:val="002057AA"/>
    <w:rsid w:val="0020653B"/>
    <w:rsid w:val="00206C2D"/>
    <w:rsid w:val="00206DA9"/>
    <w:rsid w:val="00207078"/>
    <w:rsid w:val="002075DA"/>
    <w:rsid w:val="00210104"/>
    <w:rsid w:val="00210B27"/>
    <w:rsid w:val="00210BF3"/>
    <w:rsid w:val="0021105A"/>
    <w:rsid w:val="00211328"/>
    <w:rsid w:val="0021178F"/>
    <w:rsid w:val="00211D85"/>
    <w:rsid w:val="00212036"/>
    <w:rsid w:val="00212386"/>
    <w:rsid w:val="0021251F"/>
    <w:rsid w:val="002128AC"/>
    <w:rsid w:val="00212EB2"/>
    <w:rsid w:val="00212F11"/>
    <w:rsid w:val="0021331E"/>
    <w:rsid w:val="002136DC"/>
    <w:rsid w:val="00214BFA"/>
    <w:rsid w:val="00214D1D"/>
    <w:rsid w:val="00214D49"/>
    <w:rsid w:val="0021518A"/>
    <w:rsid w:val="002159FF"/>
    <w:rsid w:val="00215B32"/>
    <w:rsid w:val="00215DF0"/>
    <w:rsid w:val="0021643D"/>
    <w:rsid w:val="0021643E"/>
    <w:rsid w:val="00216809"/>
    <w:rsid w:val="002175CD"/>
    <w:rsid w:val="00217699"/>
    <w:rsid w:val="0021799D"/>
    <w:rsid w:val="00217D06"/>
    <w:rsid w:val="0022055C"/>
    <w:rsid w:val="0022090D"/>
    <w:rsid w:val="00220A07"/>
    <w:rsid w:val="0022149D"/>
    <w:rsid w:val="00221899"/>
    <w:rsid w:val="002227C4"/>
    <w:rsid w:val="00222AAD"/>
    <w:rsid w:val="00222C7A"/>
    <w:rsid w:val="00222F25"/>
    <w:rsid w:val="0022392B"/>
    <w:rsid w:val="002239DD"/>
    <w:rsid w:val="00223DBF"/>
    <w:rsid w:val="002244DE"/>
    <w:rsid w:val="0022500D"/>
    <w:rsid w:val="002250E7"/>
    <w:rsid w:val="002259AF"/>
    <w:rsid w:val="00225F07"/>
    <w:rsid w:val="00226BD1"/>
    <w:rsid w:val="00227AE6"/>
    <w:rsid w:val="00227B51"/>
    <w:rsid w:val="00227CCA"/>
    <w:rsid w:val="00227D6E"/>
    <w:rsid w:val="00230A50"/>
    <w:rsid w:val="00230DF5"/>
    <w:rsid w:val="00230E1A"/>
    <w:rsid w:val="00231570"/>
    <w:rsid w:val="0023216E"/>
    <w:rsid w:val="002323CF"/>
    <w:rsid w:val="00232DCF"/>
    <w:rsid w:val="00233629"/>
    <w:rsid w:val="00233CD0"/>
    <w:rsid w:val="002342FB"/>
    <w:rsid w:val="0023441A"/>
    <w:rsid w:val="00234589"/>
    <w:rsid w:val="002347CE"/>
    <w:rsid w:val="00234C10"/>
    <w:rsid w:val="00234C4A"/>
    <w:rsid w:val="00234F13"/>
    <w:rsid w:val="00235374"/>
    <w:rsid w:val="002355C1"/>
    <w:rsid w:val="00235944"/>
    <w:rsid w:val="002363D4"/>
    <w:rsid w:val="0023774E"/>
    <w:rsid w:val="0023784F"/>
    <w:rsid w:val="00237F4A"/>
    <w:rsid w:val="002400A9"/>
    <w:rsid w:val="002411BC"/>
    <w:rsid w:val="00241710"/>
    <w:rsid w:val="00241D35"/>
    <w:rsid w:val="00242324"/>
    <w:rsid w:val="0024259A"/>
    <w:rsid w:val="00242A0B"/>
    <w:rsid w:val="00242EA2"/>
    <w:rsid w:val="0024382E"/>
    <w:rsid w:val="002444F3"/>
    <w:rsid w:val="00244B27"/>
    <w:rsid w:val="0024532F"/>
    <w:rsid w:val="00245A95"/>
    <w:rsid w:val="00245B6C"/>
    <w:rsid w:val="00245EBD"/>
    <w:rsid w:val="00246159"/>
    <w:rsid w:val="00246C68"/>
    <w:rsid w:val="00246D86"/>
    <w:rsid w:val="00246FA6"/>
    <w:rsid w:val="00247442"/>
    <w:rsid w:val="00247CB9"/>
    <w:rsid w:val="00247F66"/>
    <w:rsid w:val="002501C8"/>
    <w:rsid w:val="002502A6"/>
    <w:rsid w:val="002504C9"/>
    <w:rsid w:val="002504DC"/>
    <w:rsid w:val="0025071E"/>
    <w:rsid w:val="00250E07"/>
    <w:rsid w:val="00251084"/>
    <w:rsid w:val="0025128A"/>
    <w:rsid w:val="00251471"/>
    <w:rsid w:val="00251978"/>
    <w:rsid w:val="00252411"/>
    <w:rsid w:val="002527C2"/>
    <w:rsid w:val="00252918"/>
    <w:rsid w:val="002534F8"/>
    <w:rsid w:val="0025390C"/>
    <w:rsid w:val="00253FD9"/>
    <w:rsid w:val="002541C1"/>
    <w:rsid w:val="00254D52"/>
    <w:rsid w:val="002552B0"/>
    <w:rsid w:val="002553CD"/>
    <w:rsid w:val="00255995"/>
    <w:rsid w:val="00255A80"/>
    <w:rsid w:val="00255C42"/>
    <w:rsid w:val="00255D00"/>
    <w:rsid w:val="00255DA9"/>
    <w:rsid w:val="00256C12"/>
    <w:rsid w:val="00257539"/>
    <w:rsid w:val="00257599"/>
    <w:rsid w:val="002575A3"/>
    <w:rsid w:val="002578F5"/>
    <w:rsid w:val="0026061F"/>
    <w:rsid w:val="00260687"/>
    <w:rsid w:val="00260FFB"/>
    <w:rsid w:val="00261B7D"/>
    <w:rsid w:val="00261C3A"/>
    <w:rsid w:val="00262268"/>
    <w:rsid w:val="00262681"/>
    <w:rsid w:val="0026277C"/>
    <w:rsid w:val="00263675"/>
    <w:rsid w:val="00264014"/>
    <w:rsid w:val="002641EE"/>
    <w:rsid w:val="00264C00"/>
    <w:rsid w:val="002654C3"/>
    <w:rsid w:val="00265631"/>
    <w:rsid w:val="0026563F"/>
    <w:rsid w:val="002656EF"/>
    <w:rsid w:val="00265820"/>
    <w:rsid w:val="00265C99"/>
    <w:rsid w:val="0026735B"/>
    <w:rsid w:val="00267FF5"/>
    <w:rsid w:val="00270B7D"/>
    <w:rsid w:val="00270F7E"/>
    <w:rsid w:val="002714F6"/>
    <w:rsid w:val="00271720"/>
    <w:rsid w:val="002719D4"/>
    <w:rsid w:val="00271C27"/>
    <w:rsid w:val="00271CEA"/>
    <w:rsid w:val="002731E5"/>
    <w:rsid w:val="00273687"/>
    <w:rsid w:val="00273CB4"/>
    <w:rsid w:val="002750A1"/>
    <w:rsid w:val="0027553B"/>
    <w:rsid w:val="00275658"/>
    <w:rsid w:val="00275949"/>
    <w:rsid w:val="002761B1"/>
    <w:rsid w:val="002761EE"/>
    <w:rsid w:val="00276940"/>
    <w:rsid w:val="00277082"/>
    <w:rsid w:val="002773FC"/>
    <w:rsid w:val="0027790E"/>
    <w:rsid w:val="00277A61"/>
    <w:rsid w:val="00277C71"/>
    <w:rsid w:val="00277E56"/>
    <w:rsid w:val="00277F00"/>
    <w:rsid w:val="00277F14"/>
    <w:rsid w:val="00277F55"/>
    <w:rsid w:val="00280118"/>
    <w:rsid w:val="0028036A"/>
    <w:rsid w:val="002803E9"/>
    <w:rsid w:val="00280687"/>
    <w:rsid w:val="002810AC"/>
    <w:rsid w:val="00281725"/>
    <w:rsid w:val="00281F64"/>
    <w:rsid w:val="00282584"/>
    <w:rsid w:val="00282DB9"/>
    <w:rsid w:val="0028302D"/>
    <w:rsid w:val="002842C1"/>
    <w:rsid w:val="00284352"/>
    <w:rsid w:val="00284628"/>
    <w:rsid w:val="00284AFF"/>
    <w:rsid w:val="00284D2A"/>
    <w:rsid w:val="00284E89"/>
    <w:rsid w:val="0028515A"/>
    <w:rsid w:val="002857C4"/>
    <w:rsid w:val="00285A96"/>
    <w:rsid w:val="00285AD9"/>
    <w:rsid w:val="002864B2"/>
    <w:rsid w:val="00286547"/>
    <w:rsid w:val="00286F51"/>
    <w:rsid w:val="002870EE"/>
    <w:rsid w:val="00287662"/>
    <w:rsid w:val="00290C87"/>
    <w:rsid w:val="00291328"/>
    <w:rsid w:val="00291AB1"/>
    <w:rsid w:val="00292038"/>
    <w:rsid w:val="002921F0"/>
    <w:rsid w:val="00292C50"/>
    <w:rsid w:val="002932E4"/>
    <w:rsid w:val="0029345D"/>
    <w:rsid w:val="0029360E"/>
    <w:rsid w:val="00293BF2"/>
    <w:rsid w:val="00294310"/>
    <w:rsid w:val="00294328"/>
    <w:rsid w:val="00294545"/>
    <w:rsid w:val="00294AD7"/>
    <w:rsid w:val="00295647"/>
    <w:rsid w:val="002956E6"/>
    <w:rsid w:val="00296864"/>
    <w:rsid w:val="00296B8F"/>
    <w:rsid w:val="002970FC"/>
    <w:rsid w:val="002A0095"/>
    <w:rsid w:val="002A0528"/>
    <w:rsid w:val="002A052E"/>
    <w:rsid w:val="002A063E"/>
    <w:rsid w:val="002A070D"/>
    <w:rsid w:val="002A0E0F"/>
    <w:rsid w:val="002A0E36"/>
    <w:rsid w:val="002A0F7A"/>
    <w:rsid w:val="002A11EF"/>
    <w:rsid w:val="002A1298"/>
    <w:rsid w:val="002A1579"/>
    <w:rsid w:val="002A16B0"/>
    <w:rsid w:val="002A1869"/>
    <w:rsid w:val="002A1C85"/>
    <w:rsid w:val="002A223E"/>
    <w:rsid w:val="002A25B8"/>
    <w:rsid w:val="002A373D"/>
    <w:rsid w:val="002A44FC"/>
    <w:rsid w:val="002A45F8"/>
    <w:rsid w:val="002A5464"/>
    <w:rsid w:val="002A587E"/>
    <w:rsid w:val="002A5A47"/>
    <w:rsid w:val="002A5BED"/>
    <w:rsid w:val="002A5C87"/>
    <w:rsid w:val="002A5D42"/>
    <w:rsid w:val="002A6018"/>
    <w:rsid w:val="002A6A9E"/>
    <w:rsid w:val="002A6BE5"/>
    <w:rsid w:val="002A6CDF"/>
    <w:rsid w:val="002A700F"/>
    <w:rsid w:val="002A72C2"/>
    <w:rsid w:val="002A7D48"/>
    <w:rsid w:val="002A7FDC"/>
    <w:rsid w:val="002B0B2E"/>
    <w:rsid w:val="002B0B9D"/>
    <w:rsid w:val="002B0E51"/>
    <w:rsid w:val="002B169D"/>
    <w:rsid w:val="002B1A79"/>
    <w:rsid w:val="002B2294"/>
    <w:rsid w:val="002B304B"/>
    <w:rsid w:val="002B3073"/>
    <w:rsid w:val="002B30B7"/>
    <w:rsid w:val="002B3966"/>
    <w:rsid w:val="002B41E7"/>
    <w:rsid w:val="002B7574"/>
    <w:rsid w:val="002C01B7"/>
    <w:rsid w:val="002C03ED"/>
    <w:rsid w:val="002C091C"/>
    <w:rsid w:val="002C0F72"/>
    <w:rsid w:val="002C106E"/>
    <w:rsid w:val="002C1F89"/>
    <w:rsid w:val="002C25F7"/>
    <w:rsid w:val="002C2614"/>
    <w:rsid w:val="002C2B76"/>
    <w:rsid w:val="002C2F9C"/>
    <w:rsid w:val="002C3080"/>
    <w:rsid w:val="002C30C9"/>
    <w:rsid w:val="002C3C3F"/>
    <w:rsid w:val="002C4757"/>
    <w:rsid w:val="002C47DE"/>
    <w:rsid w:val="002C5AA6"/>
    <w:rsid w:val="002C6866"/>
    <w:rsid w:val="002C698E"/>
    <w:rsid w:val="002C6C2F"/>
    <w:rsid w:val="002C7316"/>
    <w:rsid w:val="002C7362"/>
    <w:rsid w:val="002C75B9"/>
    <w:rsid w:val="002C7B0F"/>
    <w:rsid w:val="002C7C4E"/>
    <w:rsid w:val="002D0141"/>
    <w:rsid w:val="002D0288"/>
    <w:rsid w:val="002D06FD"/>
    <w:rsid w:val="002D093F"/>
    <w:rsid w:val="002D0C85"/>
    <w:rsid w:val="002D0F6E"/>
    <w:rsid w:val="002D1407"/>
    <w:rsid w:val="002D192C"/>
    <w:rsid w:val="002D1E6D"/>
    <w:rsid w:val="002D1F99"/>
    <w:rsid w:val="002D23FC"/>
    <w:rsid w:val="002D2DD3"/>
    <w:rsid w:val="002D2F95"/>
    <w:rsid w:val="002D35AC"/>
    <w:rsid w:val="002D369D"/>
    <w:rsid w:val="002D36D0"/>
    <w:rsid w:val="002D3DEC"/>
    <w:rsid w:val="002D3F3C"/>
    <w:rsid w:val="002D418B"/>
    <w:rsid w:val="002D4486"/>
    <w:rsid w:val="002D49FC"/>
    <w:rsid w:val="002D4AEE"/>
    <w:rsid w:val="002D4EF8"/>
    <w:rsid w:val="002D549A"/>
    <w:rsid w:val="002D57C7"/>
    <w:rsid w:val="002D5D62"/>
    <w:rsid w:val="002D629D"/>
    <w:rsid w:val="002D659D"/>
    <w:rsid w:val="002D6B8B"/>
    <w:rsid w:val="002D6FB2"/>
    <w:rsid w:val="002D7667"/>
    <w:rsid w:val="002E031F"/>
    <w:rsid w:val="002E047D"/>
    <w:rsid w:val="002E1BB2"/>
    <w:rsid w:val="002E1C4C"/>
    <w:rsid w:val="002E3075"/>
    <w:rsid w:val="002E3407"/>
    <w:rsid w:val="002E3A44"/>
    <w:rsid w:val="002E3BA7"/>
    <w:rsid w:val="002E3E1A"/>
    <w:rsid w:val="002E3EC6"/>
    <w:rsid w:val="002E41B2"/>
    <w:rsid w:val="002E453C"/>
    <w:rsid w:val="002E46D0"/>
    <w:rsid w:val="002E47F2"/>
    <w:rsid w:val="002E4C13"/>
    <w:rsid w:val="002E4E63"/>
    <w:rsid w:val="002E50C3"/>
    <w:rsid w:val="002E5ECC"/>
    <w:rsid w:val="002E674E"/>
    <w:rsid w:val="002E6A02"/>
    <w:rsid w:val="002E7493"/>
    <w:rsid w:val="002E7748"/>
    <w:rsid w:val="002E7816"/>
    <w:rsid w:val="002E7BAF"/>
    <w:rsid w:val="002E7E51"/>
    <w:rsid w:val="002F00C1"/>
    <w:rsid w:val="002F0137"/>
    <w:rsid w:val="002F04CF"/>
    <w:rsid w:val="002F0625"/>
    <w:rsid w:val="002F0685"/>
    <w:rsid w:val="002F0C4E"/>
    <w:rsid w:val="002F0D34"/>
    <w:rsid w:val="002F0EFE"/>
    <w:rsid w:val="002F0F8D"/>
    <w:rsid w:val="002F1AFD"/>
    <w:rsid w:val="002F1E52"/>
    <w:rsid w:val="002F2054"/>
    <w:rsid w:val="002F22AE"/>
    <w:rsid w:val="002F2901"/>
    <w:rsid w:val="002F2C04"/>
    <w:rsid w:val="002F35D8"/>
    <w:rsid w:val="002F3A86"/>
    <w:rsid w:val="002F488A"/>
    <w:rsid w:val="002F500A"/>
    <w:rsid w:val="002F56BF"/>
    <w:rsid w:val="002F57AA"/>
    <w:rsid w:val="002F5B61"/>
    <w:rsid w:val="002F5D27"/>
    <w:rsid w:val="002F6559"/>
    <w:rsid w:val="002F6872"/>
    <w:rsid w:val="002F68A0"/>
    <w:rsid w:val="002F6AE6"/>
    <w:rsid w:val="002F6F92"/>
    <w:rsid w:val="002F700A"/>
    <w:rsid w:val="002F7306"/>
    <w:rsid w:val="002F73D5"/>
    <w:rsid w:val="002F7674"/>
    <w:rsid w:val="002F76F7"/>
    <w:rsid w:val="002F7B44"/>
    <w:rsid w:val="002F7D4B"/>
    <w:rsid w:val="00300295"/>
    <w:rsid w:val="003003A7"/>
    <w:rsid w:val="00300446"/>
    <w:rsid w:val="0030095B"/>
    <w:rsid w:val="00300A85"/>
    <w:rsid w:val="00300ABA"/>
    <w:rsid w:val="00301416"/>
    <w:rsid w:val="003014F9"/>
    <w:rsid w:val="00301F36"/>
    <w:rsid w:val="00301F3E"/>
    <w:rsid w:val="003026C8"/>
    <w:rsid w:val="00302DE0"/>
    <w:rsid w:val="003030FA"/>
    <w:rsid w:val="00303E4B"/>
    <w:rsid w:val="00303F71"/>
    <w:rsid w:val="00304214"/>
    <w:rsid w:val="003044E8"/>
    <w:rsid w:val="0030476F"/>
    <w:rsid w:val="003049C2"/>
    <w:rsid w:val="00305229"/>
    <w:rsid w:val="003053D7"/>
    <w:rsid w:val="003061FE"/>
    <w:rsid w:val="003067AB"/>
    <w:rsid w:val="00307695"/>
    <w:rsid w:val="003076F4"/>
    <w:rsid w:val="00307862"/>
    <w:rsid w:val="00310570"/>
    <w:rsid w:val="0031076A"/>
    <w:rsid w:val="00310F50"/>
    <w:rsid w:val="00311074"/>
    <w:rsid w:val="0031123C"/>
    <w:rsid w:val="0031152D"/>
    <w:rsid w:val="003116E4"/>
    <w:rsid w:val="00311B81"/>
    <w:rsid w:val="00311E90"/>
    <w:rsid w:val="00311F96"/>
    <w:rsid w:val="00312111"/>
    <w:rsid w:val="003121F5"/>
    <w:rsid w:val="0031220A"/>
    <w:rsid w:val="0031272A"/>
    <w:rsid w:val="0031287B"/>
    <w:rsid w:val="00312BF9"/>
    <w:rsid w:val="0031323F"/>
    <w:rsid w:val="00313BB0"/>
    <w:rsid w:val="003143D6"/>
    <w:rsid w:val="00314596"/>
    <w:rsid w:val="003149DA"/>
    <w:rsid w:val="00314DEE"/>
    <w:rsid w:val="00315114"/>
    <w:rsid w:val="0031595B"/>
    <w:rsid w:val="0031675F"/>
    <w:rsid w:val="003167C3"/>
    <w:rsid w:val="00316F77"/>
    <w:rsid w:val="00316F9E"/>
    <w:rsid w:val="0031753A"/>
    <w:rsid w:val="0032069D"/>
    <w:rsid w:val="00321138"/>
    <w:rsid w:val="003215E4"/>
    <w:rsid w:val="00321768"/>
    <w:rsid w:val="003217A6"/>
    <w:rsid w:val="00321A0B"/>
    <w:rsid w:val="00321FCF"/>
    <w:rsid w:val="00322337"/>
    <w:rsid w:val="00323423"/>
    <w:rsid w:val="00323526"/>
    <w:rsid w:val="00324048"/>
    <w:rsid w:val="003244D3"/>
    <w:rsid w:val="00324D80"/>
    <w:rsid w:val="00325333"/>
    <w:rsid w:val="003255A2"/>
    <w:rsid w:val="00325860"/>
    <w:rsid w:val="00325C4A"/>
    <w:rsid w:val="00326385"/>
    <w:rsid w:val="003263C9"/>
    <w:rsid w:val="00327599"/>
    <w:rsid w:val="003278B6"/>
    <w:rsid w:val="00327F05"/>
    <w:rsid w:val="003301CC"/>
    <w:rsid w:val="003306F6"/>
    <w:rsid w:val="003307A3"/>
    <w:rsid w:val="00330D79"/>
    <w:rsid w:val="0033110F"/>
    <w:rsid w:val="003314B9"/>
    <w:rsid w:val="0033184B"/>
    <w:rsid w:val="0033197F"/>
    <w:rsid w:val="00331A80"/>
    <w:rsid w:val="00331CC9"/>
    <w:rsid w:val="0033240E"/>
    <w:rsid w:val="00332467"/>
    <w:rsid w:val="003326C9"/>
    <w:rsid w:val="00332718"/>
    <w:rsid w:val="00333F21"/>
    <w:rsid w:val="0033424F"/>
    <w:rsid w:val="003345BB"/>
    <w:rsid w:val="00334832"/>
    <w:rsid w:val="00334999"/>
    <w:rsid w:val="00335856"/>
    <w:rsid w:val="0033589E"/>
    <w:rsid w:val="00335C42"/>
    <w:rsid w:val="00335D85"/>
    <w:rsid w:val="00335FCB"/>
    <w:rsid w:val="00336F66"/>
    <w:rsid w:val="003376DA"/>
    <w:rsid w:val="00337802"/>
    <w:rsid w:val="00337826"/>
    <w:rsid w:val="00337931"/>
    <w:rsid w:val="00337C55"/>
    <w:rsid w:val="00337FEA"/>
    <w:rsid w:val="00340188"/>
    <w:rsid w:val="003409CB"/>
    <w:rsid w:val="00340B32"/>
    <w:rsid w:val="0034106E"/>
    <w:rsid w:val="00341687"/>
    <w:rsid w:val="003417EE"/>
    <w:rsid w:val="00342116"/>
    <w:rsid w:val="003428DC"/>
    <w:rsid w:val="00342D50"/>
    <w:rsid w:val="00342DB4"/>
    <w:rsid w:val="00342F0C"/>
    <w:rsid w:val="003438DA"/>
    <w:rsid w:val="00344672"/>
    <w:rsid w:val="003453C6"/>
    <w:rsid w:val="003454B7"/>
    <w:rsid w:val="0034591D"/>
    <w:rsid w:val="00345DC3"/>
    <w:rsid w:val="0034603D"/>
    <w:rsid w:val="003464B1"/>
    <w:rsid w:val="0034656A"/>
    <w:rsid w:val="0034679D"/>
    <w:rsid w:val="00346BA4"/>
    <w:rsid w:val="0034749E"/>
    <w:rsid w:val="0035081F"/>
    <w:rsid w:val="00350876"/>
    <w:rsid w:val="003508AE"/>
    <w:rsid w:val="003519D6"/>
    <w:rsid w:val="00351EFC"/>
    <w:rsid w:val="0035273C"/>
    <w:rsid w:val="0035282B"/>
    <w:rsid w:val="003529DA"/>
    <w:rsid w:val="003529EB"/>
    <w:rsid w:val="00352F26"/>
    <w:rsid w:val="003530D2"/>
    <w:rsid w:val="003534EB"/>
    <w:rsid w:val="00353B37"/>
    <w:rsid w:val="00353CD5"/>
    <w:rsid w:val="00353D22"/>
    <w:rsid w:val="00354F09"/>
    <w:rsid w:val="0035502C"/>
    <w:rsid w:val="003552BA"/>
    <w:rsid w:val="003553EA"/>
    <w:rsid w:val="00355484"/>
    <w:rsid w:val="003557E1"/>
    <w:rsid w:val="00355B25"/>
    <w:rsid w:val="00356002"/>
    <w:rsid w:val="0035690C"/>
    <w:rsid w:val="00356C5A"/>
    <w:rsid w:val="00356C84"/>
    <w:rsid w:val="00356FA3"/>
    <w:rsid w:val="0035733F"/>
    <w:rsid w:val="003574AA"/>
    <w:rsid w:val="00357651"/>
    <w:rsid w:val="00357690"/>
    <w:rsid w:val="0035787F"/>
    <w:rsid w:val="00357A7D"/>
    <w:rsid w:val="00357A8D"/>
    <w:rsid w:val="00357AE3"/>
    <w:rsid w:val="003600E3"/>
    <w:rsid w:val="003605C9"/>
    <w:rsid w:val="003608D0"/>
    <w:rsid w:val="0036094F"/>
    <w:rsid w:val="00360B80"/>
    <w:rsid w:val="003615CC"/>
    <w:rsid w:val="00361DE6"/>
    <w:rsid w:val="00362384"/>
    <w:rsid w:val="00362DFD"/>
    <w:rsid w:val="0036354C"/>
    <w:rsid w:val="0036370C"/>
    <w:rsid w:val="003639B9"/>
    <w:rsid w:val="00363D3A"/>
    <w:rsid w:val="0036404A"/>
    <w:rsid w:val="00364267"/>
    <w:rsid w:val="00364688"/>
    <w:rsid w:val="003648CD"/>
    <w:rsid w:val="00364FE7"/>
    <w:rsid w:val="00365160"/>
    <w:rsid w:val="003654A7"/>
    <w:rsid w:val="00365707"/>
    <w:rsid w:val="00365AD1"/>
    <w:rsid w:val="00365E99"/>
    <w:rsid w:val="003661EB"/>
    <w:rsid w:val="003662D6"/>
    <w:rsid w:val="00366452"/>
    <w:rsid w:val="00366555"/>
    <w:rsid w:val="00366A9F"/>
    <w:rsid w:val="00366B37"/>
    <w:rsid w:val="00366C98"/>
    <w:rsid w:val="00366DAD"/>
    <w:rsid w:val="00366EE8"/>
    <w:rsid w:val="003673BF"/>
    <w:rsid w:val="00367453"/>
    <w:rsid w:val="00367647"/>
    <w:rsid w:val="003701FC"/>
    <w:rsid w:val="00370836"/>
    <w:rsid w:val="00370CD4"/>
    <w:rsid w:val="00371340"/>
    <w:rsid w:val="003714AF"/>
    <w:rsid w:val="00371585"/>
    <w:rsid w:val="00371795"/>
    <w:rsid w:val="00372000"/>
    <w:rsid w:val="0037232A"/>
    <w:rsid w:val="003723F1"/>
    <w:rsid w:val="0037253B"/>
    <w:rsid w:val="003727FC"/>
    <w:rsid w:val="00372834"/>
    <w:rsid w:val="003728C9"/>
    <w:rsid w:val="00372F55"/>
    <w:rsid w:val="003734C3"/>
    <w:rsid w:val="00373596"/>
    <w:rsid w:val="00373631"/>
    <w:rsid w:val="00373AB0"/>
    <w:rsid w:val="00373B70"/>
    <w:rsid w:val="0037400E"/>
    <w:rsid w:val="00374536"/>
    <w:rsid w:val="003745CE"/>
    <w:rsid w:val="00374D64"/>
    <w:rsid w:val="00374FAB"/>
    <w:rsid w:val="00375710"/>
    <w:rsid w:val="00376491"/>
    <w:rsid w:val="00376706"/>
    <w:rsid w:val="003767F6"/>
    <w:rsid w:val="00376B01"/>
    <w:rsid w:val="00376B19"/>
    <w:rsid w:val="00377717"/>
    <w:rsid w:val="003777E3"/>
    <w:rsid w:val="00377C2C"/>
    <w:rsid w:val="00380105"/>
    <w:rsid w:val="00380722"/>
    <w:rsid w:val="003809D9"/>
    <w:rsid w:val="00380BB3"/>
    <w:rsid w:val="003812AA"/>
    <w:rsid w:val="003812C5"/>
    <w:rsid w:val="00381BD7"/>
    <w:rsid w:val="00381F91"/>
    <w:rsid w:val="00382499"/>
    <w:rsid w:val="00382782"/>
    <w:rsid w:val="0038335F"/>
    <w:rsid w:val="00383E18"/>
    <w:rsid w:val="00384478"/>
    <w:rsid w:val="003846AE"/>
    <w:rsid w:val="003847B6"/>
    <w:rsid w:val="003849C8"/>
    <w:rsid w:val="00384C53"/>
    <w:rsid w:val="0038588D"/>
    <w:rsid w:val="003858D1"/>
    <w:rsid w:val="003863DE"/>
    <w:rsid w:val="003864A4"/>
    <w:rsid w:val="00386951"/>
    <w:rsid w:val="00387442"/>
    <w:rsid w:val="00387A4E"/>
    <w:rsid w:val="00387D3D"/>
    <w:rsid w:val="00387F89"/>
    <w:rsid w:val="003902FD"/>
    <w:rsid w:val="00390C60"/>
    <w:rsid w:val="00390F99"/>
    <w:rsid w:val="0039174A"/>
    <w:rsid w:val="00391933"/>
    <w:rsid w:val="0039224B"/>
    <w:rsid w:val="00392416"/>
    <w:rsid w:val="003925CC"/>
    <w:rsid w:val="003929CA"/>
    <w:rsid w:val="00392E5A"/>
    <w:rsid w:val="00393244"/>
    <w:rsid w:val="0039327B"/>
    <w:rsid w:val="003934AC"/>
    <w:rsid w:val="003937BF"/>
    <w:rsid w:val="003945F2"/>
    <w:rsid w:val="003946FE"/>
    <w:rsid w:val="00394BDB"/>
    <w:rsid w:val="003952FD"/>
    <w:rsid w:val="003958E1"/>
    <w:rsid w:val="0039632D"/>
    <w:rsid w:val="0039633F"/>
    <w:rsid w:val="00397072"/>
    <w:rsid w:val="00397B9F"/>
    <w:rsid w:val="00397EF0"/>
    <w:rsid w:val="003A10E5"/>
    <w:rsid w:val="003A143A"/>
    <w:rsid w:val="003A14DC"/>
    <w:rsid w:val="003A18AA"/>
    <w:rsid w:val="003A1968"/>
    <w:rsid w:val="003A1BEC"/>
    <w:rsid w:val="003A1BF2"/>
    <w:rsid w:val="003A1C7E"/>
    <w:rsid w:val="003A26CB"/>
    <w:rsid w:val="003A2F68"/>
    <w:rsid w:val="003A3A72"/>
    <w:rsid w:val="003A3B4D"/>
    <w:rsid w:val="003A4A92"/>
    <w:rsid w:val="003A4EDD"/>
    <w:rsid w:val="003A509B"/>
    <w:rsid w:val="003A50A0"/>
    <w:rsid w:val="003A5ACA"/>
    <w:rsid w:val="003A6084"/>
    <w:rsid w:val="003A62B3"/>
    <w:rsid w:val="003A64B2"/>
    <w:rsid w:val="003A6964"/>
    <w:rsid w:val="003A6B40"/>
    <w:rsid w:val="003A6C5E"/>
    <w:rsid w:val="003A6EEE"/>
    <w:rsid w:val="003A78CC"/>
    <w:rsid w:val="003A7A05"/>
    <w:rsid w:val="003A7BE1"/>
    <w:rsid w:val="003B0EDD"/>
    <w:rsid w:val="003B16FD"/>
    <w:rsid w:val="003B1A42"/>
    <w:rsid w:val="003B1ABC"/>
    <w:rsid w:val="003B1D77"/>
    <w:rsid w:val="003B2090"/>
    <w:rsid w:val="003B2317"/>
    <w:rsid w:val="003B24A8"/>
    <w:rsid w:val="003B299C"/>
    <w:rsid w:val="003B2A26"/>
    <w:rsid w:val="003B2FF4"/>
    <w:rsid w:val="003B3C31"/>
    <w:rsid w:val="003B3EDA"/>
    <w:rsid w:val="003B4B28"/>
    <w:rsid w:val="003B500D"/>
    <w:rsid w:val="003B5887"/>
    <w:rsid w:val="003B6152"/>
    <w:rsid w:val="003B708C"/>
    <w:rsid w:val="003B7101"/>
    <w:rsid w:val="003C0240"/>
    <w:rsid w:val="003C04D3"/>
    <w:rsid w:val="003C0AD0"/>
    <w:rsid w:val="003C0D88"/>
    <w:rsid w:val="003C143B"/>
    <w:rsid w:val="003C16C6"/>
    <w:rsid w:val="003C1BF6"/>
    <w:rsid w:val="003C1DE2"/>
    <w:rsid w:val="003C2020"/>
    <w:rsid w:val="003C2027"/>
    <w:rsid w:val="003C202C"/>
    <w:rsid w:val="003C2565"/>
    <w:rsid w:val="003C2B02"/>
    <w:rsid w:val="003C304F"/>
    <w:rsid w:val="003C3261"/>
    <w:rsid w:val="003C330E"/>
    <w:rsid w:val="003C34A3"/>
    <w:rsid w:val="003C4102"/>
    <w:rsid w:val="003C412D"/>
    <w:rsid w:val="003C4280"/>
    <w:rsid w:val="003C45F0"/>
    <w:rsid w:val="003C49E8"/>
    <w:rsid w:val="003C4C43"/>
    <w:rsid w:val="003C4CEE"/>
    <w:rsid w:val="003C4EB3"/>
    <w:rsid w:val="003C50CF"/>
    <w:rsid w:val="003C526B"/>
    <w:rsid w:val="003C531B"/>
    <w:rsid w:val="003C5CF0"/>
    <w:rsid w:val="003C6093"/>
    <w:rsid w:val="003C6529"/>
    <w:rsid w:val="003C6F9A"/>
    <w:rsid w:val="003C7D8E"/>
    <w:rsid w:val="003C7E45"/>
    <w:rsid w:val="003D030F"/>
    <w:rsid w:val="003D0457"/>
    <w:rsid w:val="003D04A5"/>
    <w:rsid w:val="003D06D0"/>
    <w:rsid w:val="003D0D17"/>
    <w:rsid w:val="003D0ECA"/>
    <w:rsid w:val="003D1261"/>
    <w:rsid w:val="003D207D"/>
    <w:rsid w:val="003D20C7"/>
    <w:rsid w:val="003D226D"/>
    <w:rsid w:val="003D248B"/>
    <w:rsid w:val="003D25D4"/>
    <w:rsid w:val="003D2669"/>
    <w:rsid w:val="003D29F5"/>
    <w:rsid w:val="003D2C78"/>
    <w:rsid w:val="003D2CB5"/>
    <w:rsid w:val="003D3B4B"/>
    <w:rsid w:val="003D3CAB"/>
    <w:rsid w:val="003D459A"/>
    <w:rsid w:val="003D4974"/>
    <w:rsid w:val="003D562F"/>
    <w:rsid w:val="003D610C"/>
    <w:rsid w:val="003D6602"/>
    <w:rsid w:val="003D67DB"/>
    <w:rsid w:val="003D6884"/>
    <w:rsid w:val="003D6892"/>
    <w:rsid w:val="003D68A6"/>
    <w:rsid w:val="003D73CF"/>
    <w:rsid w:val="003D786A"/>
    <w:rsid w:val="003E010C"/>
    <w:rsid w:val="003E1249"/>
    <w:rsid w:val="003E141C"/>
    <w:rsid w:val="003E1DFC"/>
    <w:rsid w:val="003E204C"/>
    <w:rsid w:val="003E275B"/>
    <w:rsid w:val="003E283A"/>
    <w:rsid w:val="003E2859"/>
    <w:rsid w:val="003E35DF"/>
    <w:rsid w:val="003E3867"/>
    <w:rsid w:val="003E3BDB"/>
    <w:rsid w:val="003E422C"/>
    <w:rsid w:val="003E505E"/>
    <w:rsid w:val="003E522E"/>
    <w:rsid w:val="003E56F9"/>
    <w:rsid w:val="003E59C4"/>
    <w:rsid w:val="003E6248"/>
    <w:rsid w:val="003E6E6B"/>
    <w:rsid w:val="003E7FCB"/>
    <w:rsid w:val="003F03E5"/>
    <w:rsid w:val="003F0B3E"/>
    <w:rsid w:val="003F0CE7"/>
    <w:rsid w:val="003F1203"/>
    <w:rsid w:val="003F132B"/>
    <w:rsid w:val="003F147B"/>
    <w:rsid w:val="003F14A3"/>
    <w:rsid w:val="003F1A39"/>
    <w:rsid w:val="003F208F"/>
    <w:rsid w:val="003F2520"/>
    <w:rsid w:val="003F25EB"/>
    <w:rsid w:val="003F27E0"/>
    <w:rsid w:val="003F2E2A"/>
    <w:rsid w:val="003F338F"/>
    <w:rsid w:val="003F3D2F"/>
    <w:rsid w:val="003F486F"/>
    <w:rsid w:val="003F527A"/>
    <w:rsid w:val="003F61DE"/>
    <w:rsid w:val="003F63E0"/>
    <w:rsid w:val="003F651C"/>
    <w:rsid w:val="003F6680"/>
    <w:rsid w:val="003F69E6"/>
    <w:rsid w:val="003F71B0"/>
    <w:rsid w:val="00400548"/>
    <w:rsid w:val="00400AA2"/>
    <w:rsid w:val="00400ACD"/>
    <w:rsid w:val="00400D53"/>
    <w:rsid w:val="00401209"/>
    <w:rsid w:val="00401465"/>
    <w:rsid w:val="00401548"/>
    <w:rsid w:val="0040196B"/>
    <w:rsid w:val="00401C1C"/>
    <w:rsid w:val="00401D25"/>
    <w:rsid w:val="00402133"/>
    <w:rsid w:val="0040220D"/>
    <w:rsid w:val="004027CD"/>
    <w:rsid w:val="00403081"/>
    <w:rsid w:val="00403493"/>
    <w:rsid w:val="004035F4"/>
    <w:rsid w:val="00403E17"/>
    <w:rsid w:val="0040402F"/>
    <w:rsid w:val="00404075"/>
    <w:rsid w:val="004041E2"/>
    <w:rsid w:val="004049DA"/>
    <w:rsid w:val="00405187"/>
    <w:rsid w:val="0040552F"/>
    <w:rsid w:val="00405B41"/>
    <w:rsid w:val="00405CCA"/>
    <w:rsid w:val="00405F28"/>
    <w:rsid w:val="00406738"/>
    <w:rsid w:val="0040743F"/>
    <w:rsid w:val="004109CF"/>
    <w:rsid w:val="0041135A"/>
    <w:rsid w:val="004117BC"/>
    <w:rsid w:val="00411835"/>
    <w:rsid w:val="00412480"/>
    <w:rsid w:val="004128CA"/>
    <w:rsid w:val="004129DD"/>
    <w:rsid w:val="00412C3D"/>
    <w:rsid w:val="00412C60"/>
    <w:rsid w:val="00412D5B"/>
    <w:rsid w:val="0041302C"/>
    <w:rsid w:val="004139A4"/>
    <w:rsid w:val="00415248"/>
    <w:rsid w:val="004157A9"/>
    <w:rsid w:val="00416037"/>
    <w:rsid w:val="004166E1"/>
    <w:rsid w:val="004167AB"/>
    <w:rsid w:val="004169E5"/>
    <w:rsid w:val="00416B5F"/>
    <w:rsid w:val="00416F7C"/>
    <w:rsid w:val="00417092"/>
    <w:rsid w:val="004171B7"/>
    <w:rsid w:val="004174B5"/>
    <w:rsid w:val="004176FB"/>
    <w:rsid w:val="00417927"/>
    <w:rsid w:val="00417AA7"/>
    <w:rsid w:val="00417CB1"/>
    <w:rsid w:val="004207AD"/>
    <w:rsid w:val="004208AA"/>
    <w:rsid w:val="00420C90"/>
    <w:rsid w:val="004211CD"/>
    <w:rsid w:val="004215E7"/>
    <w:rsid w:val="00421F57"/>
    <w:rsid w:val="0042219E"/>
    <w:rsid w:val="0042228A"/>
    <w:rsid w:val="00422380"/>
    <w:rsid w:val="004227D3"/>
    <w:rsid w:val="00422843"/>
    <w:rsid w:val="0042309D"/>
    <w:rsid w:val="0042377F"/>
    <w:rsid w:val="00423A8E"/>
    <w:rsid w:val="00423BFE"/>
    <w:rsid w:val="0042401A"/>
    <w:rsid w:val="00424090"/>
    <w:rsid w:val="00424174"/>
    <w:rsid w:val="004243C3"/>
    <w:rsid w:val="004244B7"/>
    <w:rsid w:val="00424E78"/>
    <w:rsid w:val="00425119"/>
    <w:rsid w:val="00425156"/>
    <w:rsid w:val="00425492"/>
    <w:rsid w:val="00425585"/>
    <w:rsid w:val="0042581A"/>
    <w:rsid w:val="00425F73"/>
    <w:rsid w:val="004260D7"/>
    <w:rsid w:val="004265BE"/>
    <w:rsid w:val="004268C4"/>
    <w:rsid w:val="00426AE4"/>
    <w:rsid w:val="004277EB"/>
    <w:rsid w:val="004278B1"/>
    <w:rsid w:val="00427AD2"/>
    <w:rsid w:val="0043044C"/>
    <w:rsid w:val="00430605"/>
    <w:rsid w:val="004312D4"/>
    <w:rsid w:val="00431555"/>
    <w:rsid w:val="00431639"/>
    <w:rsid w:val="0043188A"/>
    <w:rsid w:val="00432324"/>
    <w:rsid w:val="00432355"/>
    <w:rsid w:val="00432565"/>
    <w:rsid w:val="0043280E"/>
    <w:rsid w:val="00432820"/>
    <w:rsid w:val="0043329B"/>
    <w:rsid w:val="00433ABC"/>
    <w:rsid w:val="004342B4"/>
    <w:rsid w:val="00434C70"/>
    <w:rsid w:val="00434E15"/>
    <w:rsid w:val="004351F0"/>
    <w:rsid w:val="004355B2"/>
    <w:rsid w:val="00435A99"/>
    <w:rsid w:val="00436F12"/>
    <w:rsid w:val="00437232"/>
    <w:rsid w:val="004373DB"/>
    <w:rsid w:val="004376BF"/>
    <w:rsid w:val="00437A77"/>
    <w:rsid w:val="00440294"/>
    <w:rsid w:val="00440514"/>
    <w:rsid w:val="004415BB"/>
    <w:rsid w:val="004421D0"/>
    <w:rsid w:val="00442356"/>
    <w:rsid w:val="004426E3"/>
    <w:rsid w:val="00442B07"/>
    <w:rsid w:val="00442E6C"/>
    <w:rsid w:val="0044349F"/>
    <w:rsid w:val="0044404D"/>
    <w:rsid w:val="0044431D"/>
    <w:rsid w:val="00444C9D"/>
    <w:rsid w:val="00444EFB"/>
    <w:rsid w:val="004458DB"/>
    <w:rsid w:val="0044616B"/>
    <w:rsid w:val="004465FB"/>
    <w:rsid w:val="00446D73"/>
    <w:rsid w:val="00447396"/>
    <w:rsid w:val="00447D2E"/>
    <w:rsid w:val="00447E04"/>
    <w:rsid w:val="00450244"/>
    <w:rsid w:val="00450506"/>
    <w:rsid w:val="00451C49"/>
    <w:rsid w:val="0045204A"/>
    <w:rsid w:val="0045206A"/>
    <w:rsid w:val="004526A7"/>
    <w:rsid w:val="00452A92"/>
    <w:rsid w:val="00452B5A"/>
    <w:rsid w:val="00452CA4"/>
    <w:rsid w:val="00452CAD"/>
    <w:rsid w:val="00453333"/>
    <w:rsid w:val="004538CE"/>
    <w:rsid w:val="00453CEA"/>
    <w:rsid w:val="00454031"/>
    <w:rsid w:val="00455478"/>
    <w:rsid w:val="00455D2A"/>
    <w:rsid w:val="0045617B"/>
    <w:rsid w:val="0045665B"/>
    <w:rsid w:val="00456964"/>
    <w:rsid w:val="00456DB2"/>
    <w:rsid w:val="004572F0"/>
    <w:rsid w:val="0045771F"/>
    <w:rsid w:val="00457A00"/>
    <w:rsid w:val="00457BF3"/>
    <w:rsid w:val="00457D7C"/>
    <w:rsid w:val="0046017D"/>
    <w:rsid w:val="004601D2"/>
    <w:rsid w:val="00460540"/>
    <w:rsid w:val="00460906"/>
    <w:rsid w:val="00460AC4"/>
    <w:rsid w:val="004610A4"/>
    <w:rsid w:val="00461426"/>
    <w:rsid w:val="00461CD6"/>
    <w:rsid w:val="00462C46"/>
    <w:rsid w:val="004635E9"/>
    <w:rsid w:val="0046399E"/>
    <w:rsid w:val="00463FE3"/>
    <w:rsid w:val="00464142"/>
    <w:rsid w:val="00464145"/>
    <w:rsid w:val="00464222"/>
    <w:rsid w:val="0046444E"/>
    <w:rsid w:val="00464A33"/>
    <w:rsid w:val="00464DE2"/>
    <w:rsid w:val="0046507E"/>
    <w:rsid w:val="004650A3"/>
    <w:rsid w:val="0046586C"/>
    <w:rsid w:val="0046623A"/>
    <w:rsid w:val="00466268"/>
    <w:rsid w:val="004666CD"/>
    <w:rsid w:val="00466C3D"/>
    <w:rsid w:val="004672DC"/>
    <w:rsid w:val="00467374"/>
    <w:rsid w:val="00467FB0"/>
    <w:rsid w:val="004702C2"/>
    <w:rsid w:val="004705B4"/>
    <w:rsid w:val="00470613"/>
    <w:rsid w:val="00470C05"/>
    <w:rsid w:val="00470C1C"/>
    <w:rsid w:val="00470F5F"/>
    <w:rsid w:val="0047126D"/>
    <w:rsid w:val="004712F6"/>
    <w:rsid w:val="00471CE4"/>
    <w:rsid w:val="00471E2D"/>
    <w:rsid w:val="004721F3"/>
    <w:rsid w:val="00472806"/>
    <w:rsid w:val="0047340E"/>
    <w:rsid w:val="00473628"/>
    <w:rsid w:val="0047382A"/>
    <w:rsid w:val="00473BB4"/>
    <w:rsid w:val="0047493B"/>
    <w:rsid w:val="0047518D"/>
    <w:rsid w:val="00475C7C"/>
    <w:rsid w:val="00476A90"/>
    <w:rsid w:val="00476C7F"/>
    <w:rsid w:val="004771A2"/>
    <w:rsid w:val="004774AC"/>
    <w:rsid w:val="00477885"/>
    <w:rsid w:val="00477CB8"/>
    <w:rsid w:val="00480024"/>
    <w:rsid w:val="00480399"/>
    <w:rsid w:val="00480406"/>
    <w:rsid w:val="00480885"/>
    <w:rsid w:val="00480A31"/>
    <w:rsid w:val="00480CB4"/>
    <w:rsid w:val="00480F69"/>
    <w:rsid w:val="00480F7D"/>
    <w:rsid w:val="0048170C"/>
    <w:rsid w:val="004822D2"/>
    <w:rsid w:val="00482C33"/>
    <w:rsid w:val="00483846"/>
    <w:rsid w:val="0048385A"/>
    <w:rsid w:val="004838C4"/>
    <w:rsid w:val="004839FE"/>
    <w:rsid w:val="00483A88"/>
    <w:rsid w:val="00483AE8"/>
    <w:rsid w:val="00483BE0"/>
    <w:rsid w:val="00483FD9"/>
    <w:rsid w:val="00484090"/>
    <w:rsid w:val="0048493B"/>
    <w:rsid w:val="00484DD7"/>
    <w:rsid w:val="004851CA"/>
    <w:rsid w:val="00485531"/>
    <w:rsid w:val="00485C83"/>
    <w:rsid w:val="00485FC4"/>
    <w:rsid w:val="00486057"/>
    <w:rsid w:val="00486332"/>
    <w:rsid w:val="0048663A"/>
    <w:rsid w:val="00486841"/>
    <w:rsid w:val="004869A2"/>
    <w:rsid w:val="00486A43"/>
    <w:rsid w:val="004879C8"/>
    <w:rsid w:val="00487BBB"/>
    <w:rsid w:val="00487EC1"/>
    <w:rsid w:val="00487FB9"/>
    <w:rsid w:val="0049010E"/>
    <w:rsid w:val="004902C7"/>
    <w:rsid w:val="004912A9"/>
    <w:rsid w:val="0049184D"/>
    <w:rsid w:val="00491B34"/>
    <w:rsid w:val="0049218D"/>
    <w:rsid w:val="004922F0"/>
    <w:rsid w:val="00492A9A"/>
    <w:rsid w:val="00492DB7"/>
    <w:rsid w:val="00493914"/>
    <w:rsid w:val="004941AD"/>
    <w:rsid w:val="00494333"/>
    <w:rsid w:val="00494555"/>
    <w:rsid w:val="00494926"/>
    <w:rsid w:val="00494C70"/>
    <w:rsid w:val="00494D43"/>
    <w:rsid w:val="00496175"/>
    <w:rsid w:val="00496485"/>
    <w:rsid w:val="0049727A"/>
    <w:rsid w:val="00497351"/>
    <w:rsid w:val="004979B0"/>
    <w:rsid w:val="00497B17"/>
    <w:rsid w:val="00497DB3"/>
    <w:rsid w:val="004A000F"/>
    <w:rsid w:val="004A052D"/>
    <w:rsid w:val="004A0E16"/>
    <w:rsid w:val="004A12A8"/>
    <w:rsid w:val="004A194E"/>
    <w:rsid w:val="004A1DE1"/>
    <w:rsid w:val="004A2687"/>
    <w:rsid w:val="004A27E0"/>
    <w:rsid w:val="004A2E3D"/>
    <w:rsid w:val="004A3542"/>
    <w:rsid w:val="004A3946"/>
    <w:rsid w:val="004A3E23"/>
    <w:rsid w:val="004A41CB"/>
    <w:rsid w:val="004A45EC"/>
    <w:rsid w:val="004A47F4"/>
    <w:rsid w:val="004A5348"/>
    <w:rsid w:val="004A5B5D"/>
    <w:rsid w:val="004A69A1"/>
    <w:rsid w:val="004A6D80"/>
    <w:rsid w:val="004A6E83"/>
    <w:rsid w:val="004A7439"/>
    <w:rsid w:val="004A75B5"/>
    <w:rsid w:val="004A7EAA"/>
    <w:rsid w:val="004B0472"/>
    <w:rsid w:val="004B05BE"/>
    <w:rsid w:val="004B06F8"/>
    <w:rsid w:val="004B0DB6"/>
    <w:rsid w:val="004B11D1"/>
    <w:rsid w:val="004B1519"/>
    <w:rsid w:val="004B1EDF"/>
    <w:rsid w:val="004B1EFE"/>
    <w:rsid w:val="004B281F"/>
    <w:rsid w:val="004B2EBF"/>
    <w:rsid w:val="004B3CB5"/>
    <w:rsid w:val="004B4BB1"/>
    <w:rsid w:val="004B4FB8"/>
    <w:rsid w:val="004B5140"/>
    <w:rsid w:val="004B5471"/>
    <w:rsid w:val="004B550A"/>
    <w:rsid w:val="004B5A8F"/>
    <w:rsid w:val="004B5AEA"/>
    <w:rsid w:val="004B629C"/>
    <w:rsid w:val="004B6B92"/>
    <w:rsid w:val="004B7359"/>
    <w:rsid w:val="004B7F4D"/>
    <w:rsid w:val="004C0383"/>
    <w:rsid w:val="004C0D4E"/>
    <w:rsid w:val="004C124D"/>
    <w:rsid w:val="004C13BB"/>
    <w:rsid w:val="004C1E0F"/>
    <w:rsid w:val="004C1F87"/>
    <w:rsid w:val="004C291F"/>
    <w:rsid w:val="004C3173"/>
    <w:rsid w:val="004C38A9"/>
    <w:rsid w:val="004C41D5"/>
    <w:rsid w:val="004C4359"/>
    <w:rsid w:val="004C4EF7"/>
    <w:rsid w:val="004C4F8A"/>
    <w:rsid w:val="004C5A0B"/>
    <w:rsid w:val="004C5C4D"/>
    <w:rsid w:val="004C5EC3"/>
    <w:rsid w:val="004C6090"/>
    <w:rsid w:val="004C61D5"/>
    <w:rsid w:val="004C6260"/>
    <w:rsid w:val="004C6D5F"/>
    <w:rsid w:val="004C71D8"/>
    <w:rsid w:val="004C7D97"/>
    <w:rsid w:val="004D03F7"/>
    <w:rsid w:val="004D0D59"/>
    <w:rsid w:val="004D1AE5"/>
    <w:rsid w:val="004D1AFA"/>
    <w:rsid w:val="004D1F5D"/>
    <w:rsid w:val="004D23B6"/>
    <w:rsid w:val="004D2728"/>
    <w:rsid w:val="004D27EA"/>
    <w:rsid w:val="004D2FE3"/>
    <w:rsid w:val="004D3475"/>
    <w:rsid w:val="004D381A"/>
    <w:rsid w:val="004D3C66"/>
    <w:rsid w:val="004D3C9E"/>
    <w:rsid w:val="004D4082"/>
    <w:rsid w:val="004D4325"/>
    <w:rsid w:val="004D439F"/>
    <w:rsid w:val="004D4A56"/>
    <w:rsid w:val="004D5380"/>
    <w:rsid w:val="004D5E03"/>
    <w:rsid w:val="004D62DE"/>
    <w:rsid w:val="004D640D"/>
    <w:rsid w:val="004D6536"/>
    <w:rsid w:val="004D6835"/>
    <w:rsid w:val="004D6AF2"/>
    <w:rsid w:val="004D6C3E"/>
    <w:rsid w:val="004D7125"/>
    <w:rsid w:val="004D7388"/>
    <w:rsid w:val="004D7D92"/>
    <w:rsid w:val="004E047D"/>
    <w:rsid w:val="004E081B"/>
    <w:rsid w:val="004E0CA8"/>
    <w:rsid w:val="004E1281"/>
    <w:rsid w:val="004E13B1"/>
    <w:rsid w:val="004E2084"/>
    <w:rsid w:val="004E280B"/>
    <w:rsid w:val="004E2A35"/>
    <w:rsid w:val="004E2C8A"/>
    <w:rsid w:val="004E3DF3"/>
    <w:rsid w:val="004E4BA9"/>
    <w:rsid w:val="004E51E4"/>
    <w:rsid w:val="004E5BA4"/>
    <w:rsid w:val="004E6314"/>
    <w:rsid w:val="004E667C"/>
    <w:rsid w:val="004E6987"/>
    <w:rsid w:val="004E6A5F"/>
    <w:rsid w:val="004E722F"/>
    <w:rsid w:val="004E7343"/>
    <w:rsid w:val="004E745A"/>
    <w:rsid w:val="004E7C8A"/>
    <w:rsid w:val="004F02E2"/>
    <w:rsid w:val="004F03DD"/>
    <w:rsid w:val="004F1050"/>
    <w:rsid w:val="004F1AE9"/>
    <w:rsid w:val="004F1CB6"/>
    <w:rsid w:val="004F1D3C"/>
    <w:rsid w:val="004F20BF"/>
    <w:rsid w:val="004F273C"/>
    <w:rsid w:val="004F2BDD"/>
    <w:rsid w:val="004F350C"/>
    <w:rsid w:val="004F3643"/>
    <w:rsid w:val="004F3CB9"/>
    <w:rsid w:val="004F3FC0"/>
    <w:rsid w:val="004F4757"/>
    <w:rsid w:val="004F4CC5"/>
    <w:rsid w:val="004F564B"/>
    <w:rsid w:val="004F5C16"/>
    <w:rsid w:val="004F5FC0"/>
    <w:rsid w:val="004F6E5B"/>
    <w:rsid w:val="004F7A4C"/>
    <w:rsid w:val="004F7E92"/>
    <w:rsid w:val="00500448"/>
    <w:rsid w:val="00500897"/>
    <w:rsid w:val="00500B8C"/>
    <w:rsid w:val="005013A1"/>
    <w:rsid w:val="00501E8F"/>
    <w:rsid w:val="00501F32"/>
    <w:rsid w:val="00502015"/>
    <w:rsid w:val="00502AB4"/>
    <w:rsid w:val="00502DE0"/>
    <w:rsid w:val="00502FD0"/>
    <w:rsid w:val="00503248"/>
    <w:rsid w:val="00503319"/>
    <w:rsid w:val="00503388"/>
    <w:rsid w:val="0050339F"/>
    <w:rsid w:val="0050344C"/>
    <w:rsid w:val="00503818"/>
    <w:rsid w:val="00503AC3"/>
    <w:rsid w:val="005043A4"/>
    <w:rsid w:val="005044DD"/>
    <w:rsid w:val="00505127"/>
    <w:rsid w:val="00505AD9"/>
    <w:rsid w:val="00505F29"/>
    <w:rsid w:val="005062D5"/>
    <w:rsid w:val="0050665E"/>
    <w:rsid w:val="00506A19"/>
    <w:rsid w:val="00506D6B"/>
    <w:rsid w:val="00507189"/>
    <w:rsid w:val="00507629"/>
    <w:rsid w:val="005100C4"/>
    <w:rsid w:val="005106E3"/>
    <w:rsid w:val="005107EC"/>
    <w:rsid w:val="00510BC7"/>
    <w:rsid w:val="00511BFA"/>
    <w:rsid w:val="005127A1"/>
    <w:rsid w:val="00512C4D"/>
    <w:rsid w:val="0051300F"/>
    <w:rsid w:val="005130B4"/>
    <w:rsid w:val="00513724"/>
    <w:rsid w:val="00513774"/>
    <w:rsid w:val="005138E7"/>
    <w:rsid w:val="00513C49"/>
    <w:rsid w:val="005141C8"/>
    <w:rsid w:val="005146B8"/>
    <w:rsid w:val="00514C97"/>
    <w:rsid w:val="00514DB3"/>
    <w:rsid w:val="00514F02"/>
    <w:rsid w:val="005150B2"/>
    <w:rsid w:val="00515B14"/>
    <w:rsid w:val="0051603C"/>
    <w:rsid w:val="00516854"/>
    <w:rsid w:val="00516917"/>
    <w:rsid w:val="00517206"/>
    <w:rsid w:val="0051721D"/>
    <w:rsid w:val="005173DB"/>
    <w:rsid w:val="00517906"/>
    <w:rsid w:val="00517FCA"/>
    <w:rsid w:val="00517FDB"/>
    <w:rsid w:val="005206AC"/>
    <w:rsid w:val="0052079E"/>
    <w:rsid w:val="00520AEB"/>
    <w:rsid w:val="00520B02"/>
    <w:rsid w:val="00520D08"/>
    <w:rsid w:val="00520FC3"/>
    <w:rsid w:val="005211D4"/>
    <w:rsid w:val="005213B1"/>
    <w:rsid w:val="00521688"/>
    <w:rsid w:val="00521E6E"/>
    <w:rsid w:val="00521EDF"/>
    <w:rsid w:val="0052221C"/>
    <w:rsid w:val="00522410"/>
    <w:rsid w:val="00522575"/>
    <w:rsid w:val="00522A6A"/>
    <w:rsid w:val="00522EC4"/>
    <w:rsid w:val="00523147"/>
    <w:rsid w:val="00524033"/>
    <w:rsid w:val="00524102"/>
    <w:rsid w:val="0052411B"/>
    <w:rsid w:val="005241B2"/>
    <w:rsid w:val="00524393"/>
    <w:rsid w:val="005257C4"/>
    <w:rsid w:val="005259DC"/>
    <w:rsid w:val="00526060"/>
    <w:rsid w:val="00526522"/>
    <w:rsid w:val="00526C1B"/>
    <w:rsid w:val="00527306"/>
    <w:rsid w:val="005275F3"/>
    <w:rsid w:val="0052763C"/>
    <w:rsid w:val="00527808"/>
    <w:rsid w:val="005306FD"/>
    <w:rsid w:val="00530700"/>
    <w:rsid w:val="00530D04"/>
    <w:rsid w:val="005310C4"/>
    <w:rsid w:val="0053119B"/>
    <w:rsid w:val="00531774"/>
    <w:rsid w:val="0053195A"/>
    <w:rsid w:val="005320FF"/>
    <w:rsid w:val="0053250D"/>
    <w:rsid w:val="0053264F"/>
    <w:rsid w:val="00532D89"/>
    <w:rsid w:val="00532E30"/>
    <w:rsid w:val="00533227"/>
    <w:rsid w:val="0053371D"/>
    <w:rsid w:val="00533B23"/>
    <w:rsid w:val="00533B98"/>
    <w:rsid w:val="00533C3B"/>
    <w:rsid w:val="00533E03"/>
    <w:rsid w:val="005347C2"/>
    <w:rsid w:val="00534AB6"/>
    <w:rsid w:val="00534FE7"/>
    <w:rsid w:val="00534FF8"/>
    <w:rsid w:val="00535D95"/>
    <w:rsid w:val="00535E51"/>
    <w:rsid w:val="0053608B"/>
    <w:rsid w:val="005365AB"/>
    <w:rsid w:val="00537557"/>
    <w:rsid w:val="00537DC4"/>
    <w:rsid w:val="00540040"/>
    <w:rsid w:val="00540772"/>
    <w:rsid w:val="00540E39"/>
    <w:rsid w:val="00540EA3"/>
    <w:rsid w:val="00541788"/>
    <w:rsid w:val="0054211A"/>
    <w:rsid w:val="00542236"/>
    <w:rsid w:val="00542272"/>
    <w:rsid w:val="005428CC"/>
    <w:rsid w:val="00542C64"/>
    <w:rsid w:val="00542E46"/>
    <w:rsid w:val="00543E37"/>
    <w:rsid w:val="0054416E"/>
    <w:rsid w:val="00544E15"/>
    <w:rsid w:val="00546678"/>
    <w:rsid w:val="00546BEF"/>
    <w:rsid w:val="00547029"/>
    <w:rsid w:val="005473F5"/>
    <w:rsid w:val="005476C8"/>
    <w:rsid w:val="00547B1A"/>
    <w:rsid w:val="00547F07"/>
    <w:rsid w:val="00550613"/>
    <w:rsid w:val="005520E6"/>
    <w:rsid w:val="005522B0"/>
    <w:rsid w:val="00552358"/>
    <w:rsid w:val="00552462"/>
    <w:rsid w:val="00552C54"/>
    <w:rsid w:val="00553308"/>
    <w:rsid w:val="0055346C"/>
    <w:rsid w:val="005539F1"/>
    <w:rsid w:val="00554400"/>
    <w:rsid w:val="005546F8"/>
    <w:rsid w:val="00554CEC"/>
    <w:rsid w:val="00554ED9"/>
    <w:rsid w:val="005551A9"/>
    <w:rsid w:val="00555C58"/>
    <w:rsid w:val="00556B6A"/>
    <w:rsid w:val="00556F89"/>
    <w:rsid w:val="00557094"/>
    <w:rsid w:val="00557269"/>
    <w:rsid w:val="00557518"/>
    <w:rsid w:val="00557A91"/>
    <w:rsid w:val="00557B2D"/>
    <w:rsid w:val="00557E0D"/>
    <w:rsid w:val="005601D5"/>
    <w:rsid w:val="00560DA5"/>
    <w:rsid w:val="00560EEC"/>
    <w:rsid w:val="00561012"/>
    <w:rsid w:val="00561294"/>
    <w:rsid w:val="00561BED"/>
    <w:rsid w:val="00561D01"/>
    <w:rsid w:val="0056206A"/>
    <w:rsid w:val="00562B3B"/>
    <w:rsid w:val="00562E6E"/>
    <w:rsid w:val="00563026"/>
    <w:rsid w:val="00563507"/>
    <w:rsid w:val="0056362F"/>
    <w:rsid w:val="0056366F"/>
    <w:rsid w:val="00563A26"/>
    <w:rsid w:val="00563E2F"/>
    <w:rsid w:val="00563FB0"/>
    <w:rsid w:val="0056410B"/>
    <w:rsid w:val="005641E3"/>
    <w:rsid w:val="00564236"/>
    <w:rsid w:val="00564381"/>
    <w:rsid w:val="00564F96"/>
    <w:rsid w:val="005652B1"/>
    <w:rsid w:val="005653DD"/>
    <w:rsid w:val="00565544"/>
    <w:rsid w:val="005668E0"/>
    <w:rsid w:val="00566D5C"/>
    <w:rsid w:val="00566D88"/>
    <w:rsid w:val="00566DF9"/>
    <w:rsid w:val="00566F79"/>
    <w:rsid w:val="00567AE8"/>
    <w:rsid w:val="00567E72"/>
    <w:rsid w:val="00570912"/>
    <w:rsid w:val="0057096A"/>
    <w:rsid w:val="005709F4"/>
    <w:rsid w:val="005719DB"/>
    <w:rsid w:val="0057206F"/>
    <w:rsid w:val="005726D4"/>
    <w:rsid w:val="00572A2D"/>
    <w:rsid w:val="00572A9C"/>
    <w:rsid w:val="00572D31"/>
    <w:rsid w:val="00572D44"/>
    <w:rsid w:val="00572EBC"/>
    <w:rsid w:val="00572EE4"/>
    <w:rsid w:val="00572F43"/>
    <w:rsid w:val="00573339"/>
    <w:rsid w:val="00573468"/>
    <w:rsid w:val="005735C8"/>
    <w:rsid w:val="00573770"/>
    <w:rsid w:val="0057388D"/>
    <w:rsid w:val="005739BF"/>
    <w:rsid w:val="00573EBC"/>
    <w:rsid w:val="00574697"/>
    <w:rsid w:val="00574D91"/>
    <w:rsid w:val="005752DD"/>
    <w:rsid w:val="00575780"/>
    <w:rsid w:val="00575A4D"/>
    <w:rsid w:val="00575B84"/>
    <w:rsid w:val="00575C9D"/>
    <w:rsid w:val="00575F31"/>
    <w:rsid w:val="00576A08"/>
    <w:rsid w:val="00576DD2"/>
    <w:rsid w:val="00576FDD"/>
    <w:rsid w:val="0057754A"/>
    <w:rsid w:val="00577A5F"/>
    <w:rsid w:val="005802C0"/>
    <w:rsid w:val="00580829"/>
    <w:rsid w:val="00580B56"/>
    <w:rsid w:val="005819DB"/>
    <w:rsid w:val="00582225"/>
    <w:rsid w:val="00582383"/>
    <w:rsid w:val="005823A2"/>
    <w:rsid w:val="00582400"/>
    <w:rsid w:val="00582A6B"/>
    <w:rsid w:val="00582F4B"/>
    <w:rsid w:val="00582FA4"/>
    <w:rsid w:val="005830C7"/>
    <w:rsid w:val="00583305"/>
    <w:rsid w:val="0058495D"/>
    <w:rsid w:val="00584E84"/>
    <w:rsid w:val="0058523E"/>
    <w:rsid w:val="00585F1F"/>
    <w:rsid w:val="005860EF"/>
    <w:rsid w:val="00586EF3"/>
    <w:rsid w:val="005874A8"/>
    <w:rsid w:val="00587FFA"/>
    <w:rsid w:val="00590452"/>
    <w:rsid w:val="00591743"/>
    <w:rsid w:val="00591781"/>
    <w:rsid w:val="005917EA"/>
    <w:rsid w:val="00591EF1"/>
    <w:rsid w:val="00591F05"/>
    <w:rsid w:val="0059234A"/>
    <w:rsid w:val="005925E0"/>
    <w:rsid w:val="005926EC"/>
    <w:rsid w:val="005928D6"/>
    <w:rsid w:val="00593321"/>
    <w:rsid w:val="00593E62"/>
    <w:rsid w:val="005943CB"/>
    <w:rsid w:val="0059453C"/>
    <w:rsid w:val="005946F4"/>
    <w:rsid w:val="00594B42"/>
    <w:rsid w:val="00594BC5"/>
    <w:rsid w:val="00594C28"/>
    <w:rsid w:val="0059509D"/>
    <w:rsid w:val="00595112"/>
    <w:rsid w:val="005952BE"/>
    <w:rsid w:val="00595608"/>
    <w:rsid w:val="00595C6F"/>
    <w:rsid w:val="00596CDA"/>
    <w:rsid w:val="00596D02"/>
    <w:rsid w:val="005972F6"/>
    <w:rsid w:val="00597515"/>
    <w:rsid w:val="0059779E"/>
    <w:rsid w:val="00597EF8"/>
    <w:rsid w:val="005A0196"/>
    <w:rsid w:val="005A0945"/>
    <w:rsid w:val="005A140B"/>
    <w:rsid w:val="005A18F8"/>
    <w:rsid w:val="005A25DB"/>
    <w:rsid w:val="005A2966"/>
    <w:rsid w:val="005A2B97"/>
    <w:rsid w:val="005A32DD"/>
    <w:rsid w:val="005A3540"/>
    <w:rsid w:val="005A38D4"/>
    <w:rsid w:val="005A3906"/>
    <w:rsid w:val="005A3BBF"/>
    <w:rsid w:val="005A3CD2"/>
    <w:rsid w:val="005A3EE5"/>
    <w:rsid w:val="005A4655"/>
    <w:rsid w:val="005A4E27"/>
    <w:rsid w:val="005A56CC"/>
    <w:rsid w:val="005A5946"/>
    <w:rsid w:val="005A5CF2"/>
    <w:rsid w:val="005A5D8C"/>
    <w:rsid w:val="005A66DA"/>
    <w:rsid w:val="005A6779"/>
    <w:rsid w:val="005A69AD"/>
    <w:rsid w:val="005A69B7"/>
    <w:rsid w:val="005A6BDA"/>
    <w:rsid w:val="005A6E9A"/>
    <w:rsid w:val="005A7482"/>
    <w:rsid w:val="005A76A9"/>
    <w:rsid w:val="005A795C"/>
    <w:rsid w:val="005A7EAA"/>
    <w:rsid w:val="005B0D54"/>
    <w:rsid w:val="005B10F3"/>
    <w:rsid w:val="005B1342"/>
    <w:rsid w:val="005B152D"/>
    <w:rsid w:val="005B1AB3"/>
    <w:rsid w:val="005B22A0"/>
    <w:rsid w:val="005B2833"/>
    <w:rsid w:val="005B292B"/>
    <w:rsid w:val="005B33CD"/>
    <w:rsid w:val="005B3633"/>
    <w:rsid w:val="005B3744"/>
    <w:rsid w:val="005B3B39"/>
    <w:rsid w:val="005B3C8E"/>
    <w:rsid w:val="005B403F"/>
    <w:rsid w:val="005B4114"/>
    <w:rsid w:val="005B42C4"/>
    <w:rsid w:val="005B4840"/>
    <w:rsid w:val="005B4A5F"/>
    <w:rsid w:val="005B4BD5"/>
    <w:rsid w:val="005B50A5"/>
    <w:rsid w:val="005B53C1"/>
    <w:rsid w:val="005B5813"/>
    <w:rsid w:val="005B637D"/>
    <w:rsid w:val="005B695F"/>
    <w:rsid w:val="005B6C04"/>
    <w:rsid w:val="005B6D38"/>
    <w:rsid w:val="005B70CE"/>
    <w:rsid w:val="005B7835"/>
    <w:rsid w:val="005B7ED1"/>
    <w:rsid w:val="005C0280"/>
    <w:rsid w:val="005C0960"/>
    <w:rsid w:val="005C098C"/>
    <w:rsid w:val="005C0D55"/>
    <w:rsid w:val="005C10B3"/>
    <w:rsid w:val="005C1868"/>
    <w:rsid w:val="005C1A7B"/>
    <w:rsid w:val="005C1CA8"/>
    <w:rsid w:val="005C1EE2"/>
    <w:rsid w:val="005C1FEE"/>
    <w:rsid w:val="005C26BD"/>
    <w:rsid w:val="005C26F2"/>
    <w:rsid w:val="005C2A9E"/>
    <w:rsid w:val="005C35C4"/>
    <w:rsid w:val="005C36D8"/>
    <w:rsid w:val="005C38A4"/>
    <w:rsid w:val="005C3CD6"/>
    <w:rsid w:val="005C4C2D"/>
    <w:rsid w:val="005C4DBE"/>
    <w:rsid w:val="005C4DC3"/>
    <w:rsid w:val="005C5133"/>
    <w:rsid w:val="005C561C"/>
    <w:rsid w:val="005C5952"/>
    <w:rsid w:val="005C5A7D"/>
    <w:rsid w:val="005C6496"/>
    <w:rsid w:val="005C6570"/>
    <w:rsid w:val="005C6A2D"/>
    <w:rsid w:val="005C6CF0"/>
    <w:rsid w:val="005C70F8"/>
    <w:rsid w:val="005C7499"/>
    <w:rsid w:val="005C75B5"/>
    <w:rsid w:val="005C7B3D"/>
    <w:rsid w:val="005C7E46"/>
    <w:rsid w:val="005C7F2A"/>
    <w:rsid w:val="005D05FD"/>
    <w:rsid w:val="005D0731"/>
    <w:rsid w:val="005D0E6F"/>
    <w:rsid w:val="005D1692"/>
    <w:rsid w:val="005D1963"/>
    <w:rsid w:val="005D1971"/>
    <w:rsid w:val="005D1AE4"/>
    <w:rsid w:val="005D1E42"/>
    <w:rsid w:val="005D20DE"/>
    <w:rsid w:val="005D2702"/>
    <w:rsid w:val="005D2BD3"/>
    <w:rsid w:val="005D2C5E"/>
    <w:rsid w:val="005D2F40"/>
    <w:rsid w:val="005D309D"/>
    <w:rsid w:val="005D3921"/>
    <w:rsid w:val="005D41FC"/>
    <w:rsid w:val="005D45DB"/>
    <w:rsid w:val="005D4827"/>
    <w:rsid w:val="005D564C"/>
    <w:rsid w:val="005D5C8B"/>
    <w:rsid w:val="005D5C9E"/>
    <w:rsid w:val="005D5F68"/>
    <w:rsid w:val="005D61DC"/>
    <w:rsid w:val="005D69C4"/>
    <w:rsid w:val="005D6C1B"/>
    <w:rsid w:val="005D7279"/>
    <w:rsid w:val="005D7874"/>
    <w:rsid w:val="005D7BC9"/>
    <w:rsid w:val="005E0142"/>
    <w:rsid w:val="005E0316"/>
    <w:rsid w:val="005E05EF"/>
    <w:rsid w:val="005E073C"/>
    <w:rsid w:val="005E0894"/>
    <w:rsid w:val="005E090C"/>
    <w:rsid w:val="005E0FF7"/>
    <w:rsid w:val="005E1056"/>
    <w:rsid w:val="005E129A"/>
    <w:rsid w:val="005E1884"/>
    <w:rsid w:val="005E1C5B"/>
    <w:rsid w:val="005E280E"/>
    <w:rsid w:val="005E2DFE"/>
    <w:rsid w:val="005E31DA"/>
    <w:rsid w:val="005E3BA0"/>
    <w:rsid w:val="005E3D0D"/>
    <w:rsid w:val="005E3D28"/>
    <w:rsid w:val="005E3D62"/>
    <w:rsid w:val="005E447B"/>
    <w:rsid w:val="005E5138"/>
    <w:rsid w:val="005E571E"/>
    <w:rsid w:val="005E58FF"/>
    <w:rsid w:val="005E5BBC"/>
    <w:rsid w:val="005E6214"/>
    <w:rsid w:val="005E6453"/>
    <w:rsid w:val="005E7DE5"/>
    <w:rsid w:val="005F01EB"/>
    <w:rsid w:val="005F03CE"/>
    <w:rsid w:val="005F042B"/>
    <w:rsid w:val="005F0680"/>
    <w:rsid w:val="005F0BF3"/>
    <w:rsid w:val="005F0D90"/>
    <w:rsid w:val="005F1703"/>
    <w:rsid w:val="005F20CB"/>
    <w:rsid w:val="005F2311"/>
    <w:rsid w:val="005F2884"/>
    <w:rsid w:val="005F2988"/>
    <w:rsid w:val="005F3058"/>
    <w:rsid w:val="005F33A7"/>
    <w:rsid w:val="005F3AA1"/>
    <w:rsid w:val="005F3E80"/>
    <w:rsid w:val="005F4103"/>
    <w:rsid w:val="005F4690"/>
    <w:rsid w:val="005F46DE"/>
    <w:rsid w:val="005F47D2"/>
    <w:rsid w:val="005F4D62"/>
    <w:rsid w:val="005F5030"/>
    <w:rsid w:val="005F536F"/>
    <w:rsid w:val="005F5790"/>
    <w:rsid w:val="005F60A5"/>
    <w:rsid w:val="005F6F83"/>
    <w:rsid w:val="005F6FFF"/>
    <w:rsid w:val="005F76F9"/>
    <w:rsid w:val="005F77B5"/>
    <w:rsid w:val="005F77F1"/>
    <w:rsid w:val="005F7ADE"/>
    <w:rsid w:val="006008CC"/>
    <w:rsid w:val="006009CB"/>
    <w:rsid w:val="00600F0D"/>
    <w:rsid w:val="006014DC"/>
    <w:rsid w:val="00601572"/>
    <w:rsid w:val="00601FAB"/>
    <w:rsid w:val="00602114"/>
    <w:rsid w:val="00602215"/>
    <w:rsid w:val="006026C9"/>
    <w:rsid w:val="00602E67"/>
    <w:rsid w:val="00602F1A"/>
    <w:rsid w:val="006030EB"/>
    <w:rsid w:val="006033E9"/>
    <w:rsid w:val="00603995"/>
    <w:rsid w:val="00603E84"/>
    <w:rsid w:val="00603F3C"/>
    <w:rsid w:val="00604143"/>
    <w:rsid w:val="00604881"/>
    <w:rsid w:val="00604E6A"/>
    <w:rsid w:val="006053DF"/>
    <w:rsid w:val="00605C12"/>
    <w:rsid w:val="00606062"/>
    <w:rsid w:val="006061AD"/>
    <w:rsid w:val="00606B28"/>
    <w:rsid w:val="00606D3A"/>
    <w:rsid w:val="00606DD1"/>
    <w:rsid w:val="00606F47"/>
    <w:rsid w:val="0060757D"/>
    <w:rsid w:val="00607A5A"/>
    <w:rsid w:val="00607A98"/>
    <w:rsid w:val="0061022B"/>
    <w:rsid w:val="0061093A"/>
    <w:rsid w:val="00610CF2"/>
    <w:rsid w:val="00610DBB"/>
    <w:rsid w:val="00610E0F"/>
    <w:rsid w:val="0061145D"/>
    <w:rsid w:val="00611518"/>
    <w:rsid w:val="006115EA"/>
    <w:rsid w:val="006118A7"/>
    <w:rsid w:val="00611D12"/>
    <w:rsid w:val="00611E85"/>
    <w:rsid w:val="00611EDC"/>
    <w:rsid w:val="0061265C"/>
    <w:rsid w:val="00612707"/>
    <w:rsid w:val="00612D8E"/>
    <w:rsid w:val="00613C1C"/>
    <w:rsid w:val="00613F26"/>
    <w:rsid w:val="00614120"/>
    <w:rsid w:val="006143CF"/>
    <w:rsid w:val="006145F4"/>
    <w:rsid w:val="00614625"/>
    <w:rsid w:val="0061482D"/>
    <w:rsid w:val="00614BDA"/>
    <w:rsid w:val="00614EA9"/>
    <w:rsid w:val="00614FCB"/>
    <w:rsid w:val="00615A57"/>
    <w:rsid w:val="00616647"/>
    <w:rsid w:val="006174C2"/>
    <w:rsid w:val="0061778F"/>
    <w:rsid w:val="006177C2"/>
    <w:rsid w:val="00617A66"/>
    <w:rsid w:val="00617A89"/>
    <w:rsid w:val="0062069A"/>
    <w:rsid w:val="00620934"/>
    <w:rsid w:val="00620A44"/>
    <w:rsid w:val="00620B96"/>
    <w:rsid w:val="00620C0A"/>
    <w:rsid w:val="00620FE3"/>
    <w:rsid w:val="006211DF"/>
    <w:rsid w:val="00621413"/>
    <w:rsid w:val="006215CD"/>
    <w:rsid w:val="00621931"/>
    <w:rsid w:val="00621984"/>
    <w:rsid w:val="00621E14"/>
    <w:rsid w:val="00622213"/>
    <w:rsid w:val="00622462"/>
    <w:rsid w:val="0062252B"/>
    <w:rsid w:val="00622C0D"/>
    <w:rsid w:val="00622DFC"/>
    <w:rsid w:val="00622FDA"/>
    <w:rsid w:val="006231F9"/>
    <w:rsid w:val="006232F3"/>
    <w:rsid w:val="006233F5"/>
    <w:rsid w:val="006235CD"/>
    <w:rsid w:val="0062381B"/>
    <w:rsid w:val="00623BFE"/>
    <w:rsid w:val="00623C7A"/>
    <w:rsid w:val="00624C3D"/>
    <w:rsid w:val="00624CF2"/>
    <w:rsid w:val="00624F21"/>
    <w:rsid w:val="00625246"/>
    <w:rsid w:val="00625791"/>
    <w:rsid w:val="006257C4"/>
    <w:rsid w:val="00625896"/>
    <w:rsid w:val="00625A45"/>
    <w:rsid w:val="00625EB0"/>
    <w:rsid w:val="00625F50"/>
    <w:rsid w:val="0062607E"/>
    <w:rsid w:val="006266E6"/>
    <w:rsid w:val="00626A95"/>
    <w:rsid w:val="00627001"/>
    <w:rsid w:val="0062725D"/>
    <w:rsid w:val="00627D0F"/>
    <w:rsid w:val="00627F45"/>
    <w:rsid w:val="006302CD"/>
    <w:rsid w:val="00630356"/>
    <w:rsid w:val="00630617"/>
    <w:rsid w:val="006314E3"/>
    <w:rsid w:val="00631BF4"/>
    <w:rsid w:val="006322DD"/>
    <w:rsid w:val="0063251D"/>
    <w:rsid w:val="00632565"/>
    <w:rsid w:val="00632C3E"/>
    <w:rsid w:val="00632E2C"/>
    <w:rsid w:val="00633004"/>
    <w:rsid w:val="00633202"/>
    <w:rsid w:val="00633B70"/>
    <w:rsid w:val="00633B7A"/>
    <w:rsid w:val="00633FA2"/>
    <w:rsid w:val="0063475F"/>
    <w:rsid w:val="00634B34"/>
    <w:rsid w:val="00635C9F"/>
    <w:rsid w:val="00635D39"/>
    <w:rsid w:val="00635FD6"/>
    <w:rsid w:val="006360AD"/>
    <w:rsid w:val="00636D46"/>
    <w:rsid w:val="00636E2B"/>
    <w:rsid w:val="0063706B"/>
    <w:rsid w:val="00637107"/>
    <w:rsid w:val="00637BBD"/>
    <w:rsid w:val="0064069E"/>
    <w:rsid w:val="00640A96"/>
    <w:rsid w:val="00640FE4"/>
    <w:rsid w:val="00641492"/>
    <w:rsid w:val="0064173E"/>
    <w:rsid w:val="00641C5F"/>
    <w:rsid w:val="006423FA"/>
    <w:rsid w:val="00642C51"/>
    <w:rsid w:val="00642D48"/>
    <w:rsid w:val="006432A6"/>
    <w:rsid w:val="006433C5"/>
    <w:rsid w:val="006438D8"/>
    <w:rsid w:val="00643DFE"/>
    <w:rsid w:val="00643EA0"/>
    <w:rsid w:val="0064491C"/>
    <w:rsid w:val="00644A20"/>
    <w:rsid w:val="00644E58"/>
    <w:rsid w:val="00645D83"/>
    <w:rsid w:val="0064674B"/>
    <w:rsid w:val="00646867"/>
    <w:rsid w:val="00646C46"/>
    <w:rsid w:val="00646D6E"/>
    <w:rsid w:val="006473C0"/>
    <w:rsid w:val="0064759A"/>
    <w:rsid w:val="00647719"/>
    <w:rsid w:val="00647755"/>
    <w:rsid w:val="006477F1"/>
    <w:rsid w:val="00647B63"/>
    <w:rsid w:val="00647BFA"/>
    <w:rsid w:val="00647F3F"/>
    <w:rsid w:val="006502E8"/>
    <w:rsid w:val="006504DC"/>
    <w:rsid w:val="00650EA9"/>
    <w:rsid w:val="00651009"/>
    <w:rsid w:val="006525EA"/>
    <w:rsid w:val="00652756"/>
    <w:rsid w:val="006527C9"/>
    <w:rsid w:val="00652AE2"/>
    <w:rsid w:val="00653090"/>
    <w:rsid w:val="0065358E"/>
    <w:rsid w:val="00653639"/>
    <w:rsid w:val="00653B79"/>
    <w:rsid w:val="006541D7"/>
    <w:rsid w:val="00654364"/>
    <w:rsid w:val="00654B10"/>
    <w:rsid w:val="00654C9E"/>
    <w:rsid w:val="00655148"/>
    <w:rsid w:val="0065535F"/>
    <w:rsid w:val="0065566E"/>
    <w:rsid w:val="006558FE"/>
    <w:rsid w:val="00655A0B"/>
    <w:rsid w:val="00655A89"/>
    <w:rsid w:val="00655EDA"/>
    <w:rsid w:val="00655EF8"/>
    <w:rsid w:val="006569BF"/>
    <w:rsid w:val="00657C1F"/>
    <w:rsid w:val="00657D76"/>
    <w:rsid w:val="0066041B"/>
    <w:rsid w:val="0066056C"/>
    <w:rsid w:val="00660B61"/>
    <w:rsid w:val="00661781"/>
    <w:rsid w:val="00661BB7"/>
    <w:rsid w:val="00662658"/>
    <w:rsid w:val="006628AC"/>
    <w:rsid w:val="00663683"/>
    <w:rsid w:val="006638E2"/>
    <w:rsid w:val="00663E72"/>
    <w:rsid w:val="00664058"/>
    <w:rsid w:val="006641E4"/>
    <w:rsid w:val="00664318"/>
    <w:rsid w:val="00664705"/>
    <w:rsid w:val="00664953"/>
    <w:rsid w:val="00664AFB"/>
    <w:rsid w:val="00664B79"/>
    <w:rsid w:val="00665534"/>
    <w:rsid w:val="00665727"/>
    <w:rsid w:val="00665B65"/>
    <w:rsid w:val="00665C4D"/>
    <w:rsid w:val="0066657B"/>
    <w:rsid w:val="00666837"/>
    <w:rsid w:val="0066703D"/>
    <w:rsid w:val="006671DB"/>
    <w:rsid w:val="00667330"/>
    <w:rsid w:val="00667976"/>
    <w:rsid w:val="00667FE6"/>
    <w:rsid w:val="006701C1"/>
    <w:rsid w:val="00670C03"/>
    <w:rsid w:val="006710E3"/>
    <w:rsid w:val="0067136A"/>
    <w:rsid w:val="00671622"/>
    <w:rsid w:val="006723A0"/>
    <w:rsid w:val="006724CA"/>
    <w:rsid w:val="00672A9B"/>
    <w:rsid w:val="00672B47"/>
    <w:rsid w:val="0067335C"/>
    <w:rsid w:val="006733A4"/>
    <w:rsid w:val="0067346E"/>
    <w:rsid w:val="006736AB"/>
    <w:rsid w:val="00673E3D"/>
    <w:rsid w:val="006745CF"/>
    <w:rsid w:val="006747DF"/>
    <w:rsid w:val="0067496D"/>
    <w:rsid w:val="00674AF6"/>
    <w:rsid w:val="00674B1B"/>
    <w:rsid w:val="00674B5B"/>
    <w:rsid w:val="006756B4"/>
    <w:rsid w:val="006758E7"/>
    <w:rsid w:val="00675D2F"/>
    <w:rsid w:val="006764D1"/>
    <w:rsid w:val="006766FB"/>
    <w:rsid w:val="0067686A"/>
    <w:rsid w:val="00677018"/>
    <w:rsid w:val="006772CC"/>
    <w:rsid w:val="006773BD"/>
    <w:rsid w:val="006802A3"/>
    <w:rsid w:val="006803B0"/>
    <w:rsid w:val="00680DF4"/>
    <w:rsid w:val="006810EA"/>
    <w:rsid w:val="00681607"/>
    <w:rsid w:val="0068194B"/>
    <w:rsid w:val="00681CBB"/>
    <w:rsid w:val="00681DF6"/>
    <w:rsid w:val="00681FB0"/>
    <w:rsid w:val="006824DD"/>
    <w:rsid w:val="006825D3"/>
    <w:rsid w:val="00682C15"/>
    <w:rsid w:val="00682D45"/>
    <w:rsid w:val="0068334D"/>
    <w:rsid w:val="00684115"/>
    <w:rsid w:val="00684BB7"/>
    <w:rsid w:val="00684D5D"/>
    <w:rsid w:val="0068578B"/>
    <w:rsid w:val="00686662"/>
    <w:rsid w:val="006867F5"/>
    <w:rsid w:val="00687683"/>
    <w:rsid w:val="00687A22"/>
    <w:rsid w:val="00687ACF"/>
    <w:rsid w:val="00690187"/>
    <w:rsid w:val="0069019F"/>
    <w:rsid w:val="00690509"/>
    <w:rsid w:val="0069080A"/>
    <w:rsid w:val="00690886"/>
    <w:rsid w:val="00690926"/>
    <w:rsid w:val="00690AE5"/>
    <w:rsid w:val="00690B84"/>
    <w:rsid w:val="00690E79"/>
    <w:rsid w:val="00691845"/>
    <w:rsid w:val="00691AF1"/>
    <w:rsid w:val="00692070"/>
    <w:rsid w:val="006922C1"/>
    <w:rsid w:val="00692552"/>
    <w:rsid w:val="00692675"/>
    <w:rsid w:val="00692AD1"/>
    <w:rsid w:val="00692BBC"/>
    <w:rsid w:val="00692EF3"/>
    <w:rsid w:val="00693A28"/>
    <w:rsid w:val="00693AD0"/>
    <w:rsid w:val="0069408E"/>
    <w:rsid w:val="006944F2"/>
    <w:rsid w:val="00694B63"/>
    <w:rsid w:val="00694C28"/>
    <w:rsid w:val="00695523"/>
    <w:rsid w:val="00695C18"/>
    <w:rsid w:val="006962E7"/>
    <w:rsid w:val="0069633D"/>
    <w:rsid w:val="00697C21"/>
    <w:rsid w:val="00697EEC"/>
    <w:rsid w:val="006A0106"/>
    <w:rsid w:val="006A0519"/>
    <w:rsid w:val="006A0933"/>
    <w:rsid w:val="006A0F3D"/>
    <w:rsid w:val="006A1A48"/>
    <w:rsid w:val="006A22A6"/>
    <w:rsid w:val="006A2B29"/>
    <w:rsid w:val="006A2C36"/>
    <w:rsid w:val="006A327B"/>
    <w:rsid w:val="006A3399"/>
    <w:rsid w:val="006A3470"/>
    <w:rsid w:val="006A3722"/>
    <w:rsid w:val="006A3936"/>
    <w:rsid w:val="006A4D80"/>
    <w:rsid w:val="006A5970"/>
    <w:rsid w:val="006A5A54"/>
    <w:rsid w:val="006A6D5E"/>
    <w:rsid w:val="006A73B2"/>
    <w:rsid w:val="006A770A"/>
    <w:rsid w:val="006A7A5A"/>
    <w:rsid w:val="006A7AA8"/>
    <w:rsid w:val="006B03F7"/>
    <w:rsid w:val="006B04FF"/>
    <w:rsid w:val="006B058D"/>
    <w:rsid w:val="006B0717"/>
    <w:rsid w:val="006B0769"/>
    <w:rsid w:val="006B0810"/>
    <w:rsid w:val="006B0A48"/>
    <w:rsid w:val="006B0BC5"/>
    <w:rsid w:val="006B0C88"/>
    <w:rsid w:val="006B0E87"/>
    <w:rsid w:val="006B1356"/>
    <w:rsid w:val="006B173D"/>
    <w:rsid w:val="006B19FC"/>
    <w:rsid w:val="006B1DED"/>
    <w:rsid w:val="006B2E04"/>
    <w:rsid w:val="006B38C5"/>
    <w:rsid w:val="006B3F95"/>
    <w:rsid w:val="006B3FC0"/>
    <w:rsid w:val="006B4477"/>
    <w:rsid w:val="006B4878"/>
    <w:rsid w:val="006B4B67"/>
    <w:rsid w:val="006B4DC5"/>
    <w:rsid w:val="006B5167"/>
    <w:rsid w:val="006B51D6"/>
    <w:rsid w:val="006B5366"/>
    <w:rsid w:val="006B55E0"/>
    <w:rsid w:val="006B5635"/>
    <w:rsid w:val="006B596F"/>
    <w:rsid w:val="006B5D0F"/>
    <w:rsid w:val="006B60BC"/>
    <w:rsid w:val="006B693D"/>
    <w:rsid w:val="006B6976"/>
    <w:rsid w:val="006B6ADD"/>
    <w:rsid w:val="006B6D19"/>
    <w:rsid w:val="006B7101"/>
    <w:rsid w:val="006B74E9"/>
    <w:rsid w:val="006B788D"/>
    <w:rsid w:val="006B7B83"/>
    <w:rsid w:val="006B7D44"/>
    <w:rsid w:val="006B7F1C"/>
    <w:rsid w:val="006B7F63"/>
    <w:rsid w:val="006C054E"/>
    <w:rsid w:val="006C0861"/>
    <w:rsid w:val="006C0AEC"/>
    <w:rsid w:val="006C0C15"/>
    <w:rsid w:val="006C0DF8"/>
    <w:rsid w:val="006C0E52"/>
    <w:rsid w:val="006C1007"/>
    <w:rsid w:val="006C1410"/>
    <w:rsid w:val="006C1E15"/>
    <w:rsid w:val="006C2500"/>
    <w:rsid w:val="006C2842"/>
    <w:rsid w:val="006C2B9F"/>
    <w:rsid w:val="006C3144"/>
    <w:rsid w:val="006C34A1"/>
    <w:rsid w:val="006C34B8"/>
    <w:rsid w:val="006C35A7"/>
    <w:rsid w:val="006C36E3"/>
    <w:rsid w:val="006C3BCB"/>
    <w:rsid w:val="006C4AE4"/>
    <w:rsid w:val="006C4FB9"/>
    <w:rsid w:val="006C5044"/>
    <w:rsid w:val="006C5112"/>
    <w:rsid w:val="006C5205"/>
    <w:rsid w:val="006C593F"/>
    <w:rsid w:val="006C5AA3"/>
    <w:rsid w:val="006C6181"/>
    <w:rsid w:val="006C770F"/>
    <w:rsid w:val="006C7D03"/>
    <w:rsid w:val="006D00A6"/>
    <w:rsid w:val="006D015E"/>
    <w:rsid w:val="006D10D7"/>
    <w:rsid w:val="006D1210"/>
    <w:rsid w:val="006D1337"/>
    <w:rsid w:val="006D169D"/>
    <w:rsid w:val="006D18DC"/>
    <w:rsid w:val="006D213C"/>
    <w:rsid w:val="006D2291"/>
    <w:rsid w:val="006D23B0"/>
    <w:rsid w:val="006D26F0"/>
    <w:rsid w:val="006D3345"/>
    <w:rsid w:val="006D387F"/>
    <w:rsid w:val="006D3956"/>
    <w:rsid w:val="006D3A4B"/>
    <w:rsid w:val="006D3C4C"/>
    <w:rsid w:val="006D3DA1"/>
    <w:rsid w:val="006D4504"/>
    <w:rsid w:val="006D4542"/>
    <w:rsid w:val="006D4C49"/>
    <w:rsid w:val="006D4E8A"/>
    <w:rsid w:val="006D4F3F"/>
    <w:rsid w:val="006D53D9"/>
    <w:rsid w:val="006D57CA"/>
    <w:rsid w:val="006D5A7E"/>
    <w:rsid w:val="006D6799"/>
    <w:rsid w:val="006D7A9A"/>
    <w:rsid w:val="006D7C26"/>
    <w:rsid w:val="006D7CEA"/>
    <w:rsid w:val="006E013D"/>
    <w:rsid w:val="006E0F66"/>
    <w:rsid w:val="006E0FFE"/>
    <w:rsid w:val="006E12E3"/>
    <w:rsid w:val="006E165A"/>
    <w:rsid w:val="006E1EC7"/>
    <w:rsid w:val="006E1F90"/>
    <w:rsid w:val="006E2049"/>
    <w:rsid w:val="006E2189"/>
    <w:rsid w:val="006E2AE3"/>
    <w:rsid w:val="006E3803"/>
    <w:rsid w:val="006E3916"/>
    <w:rsid w:val="006E3991"/>
    <w:rsid w:val="006E3C10"/>
    <w:rsid w:val="006E40AB"/>
    <w:rsid w:val="006E55CC"/>
    <w:rsid w:val="006E5D65"/>
    <w:rsid w:val="006E638D"/>
    <w:rsid w:val="006E64BA"/>
    <w:rsid w:val="006E64F0"/>
    <w:rsid w:val="006E67D4"/>
    <w:rsid w:val="006E6A02"/>
    <w:rsid w:val="006E6CF7"/>
    <w:rsid w:val="006E7B93"/>
    <w:rsid w:val="006F06BF"/>
    <w:rsid w:val="006F1190"/>
    <w:rsid w:val="006F1386"/>
    <w:rsid w:val="006F1E73"/>
    <w:rsid w:val="006F2637"/>
    <w:rsid w:val="006F2964"/>
    <w:rsid w:val="006F2BDB"/>
    <w:rsid w:val="006F2D1F"/>
    <w:rsid w:val="006F327D"/>
    <w:rsid w:val="006F3496"/>
    <w:rsid w:val="006F3AD2"/>
    <w:rsid w:val="006F3B00"/>
    <w:rsid w:val="006F3BBC"/>
    <w:rsid w:val="006F4247"/>
    <w:rsid w:val="006F4525"/>
    <w:rsid w:val="006F4774"/>
    <w:rsid w:val="006F4A0B"/>
    <w:rsid w:val="006F4B2C"/>
    <w:rsid w:val="006F4B4E"/>
    <w:rsid w:val="006F602D"/>
    <w:rsid w:val="006F64E6"/>
    <w:rsid w:val="006F6520"/>
    <w:rsid w:val="006F68AA"/>
    <w:rsid w:val="006F6AF9"/>
    <w:rsid w:val="006F72B0"/>
    <w:rsid w:val="006F79D4"/>
    <w:rsid w:val="006F7C38"/>
    <w:rsid w:val="007004DD"/>
    <w:rsid w:val="0070064E"/>
    <w:rsid w:val="00700AA3"/>
    <w:rsid w:val="00700E6F"/>
    <w:rsid w:val="00701197"/>
    <w:rsid w:val="007013AA"/>
    <w:rsid w:val="00701603"/>
    <w:rsid w:val="00702001"/>
    <w:rsid w:val="00702374"/>
    <w:rsid w:val="0070271E"/>
    <w:rsid w:val="00702C05"/>
    <w:rsid w:val="00702F1B"/>
    <w:rsid w:val="00702F55"/>
    <w:rsid w:val="00703034"/>
    <w:rsid w:val="0070329F"/>
    <w:rsid w:val="007039E3"/>
    <w:rsid w:val="00703E2F"/>
    <w:rsid w:val="00703EFD"/>
    <w:rsid w:val="00704025"/>
    <w:rsid w:val="00704D70"/>
    <w:rsid w:val="00705153"/>
    <w:rsid w:val="007051BF"/>
    <w:rsid w:val="00705483"/>
    <w:rsid w:val="007054D4"/>
    <w:rsid w:val="007059FA"/>
    <w:rsid w:val="00705B6A"/>
    <w:rsid w:val="00705B84"/>
    <w:rsid w:val="00705CB5"/>
    <w:rsid w:val="00706613"/>
    <w:rsid w:val="00706CB9"/>
    <w:rsid w:val="00706F26"/>
    <w:rsid w:val="007070F3"/>
    <w:rsid w:val="0070760A"/>
    <w:rsid w:val="00707B3D"/>
    <w:rsid w:val="0071023A"/>
    <w:rsid w:val="00710FC8"/>
    <w:rsid w:val="007110AB"/>
    <w:rsid w:val="0071166D"/>
    <w:rsid w:val="007119DA"/>
    <w:rsid w:val="00711FFD"/>
    <w:rsid w:val="0071278A"/>
    <w:rsid w:val="00712813"/>
    <w:rsid w:val="007139EB"/>
    <w:rsid w:val="00713B92"/>
    <w:rsid w:val="007140D7"/>
    <w:rsid w:val="007146CB"/>
    <w:rsid w:val="00714CCB"/>
    <w:rsid w:val="00714DB0"/>
    <w:rsid w:val="00714F4C"/>
    <w:rsid w:val="00715257"/>
    <w:rsid w:val="007156B0"/>
    <w:rsid w:val="007156FC"/>
    <w:rsid w:val="007158CF"/>
    <w:rsid w:val="00715D76"/>
    <w:rsid w:val="007162B5"/>
    <w:rsid w:val="00716BFD"/>
    <w:rsid w:val="00716D09"/>
    <w:rsid w:val="00717A9F"/>
    <w:rsid w:val="00720025"/>
    <w:rsid w:val="007200B2"/>
    <w:rsid w:val="00720989"/>
    <w:rsid w:val="007214CD"/>
    <w:rsid w:val="00721988"/>
    <w:rsid w:val="00721CC5"/>
    <w:rsid w:val="00722268"/>
    <w:rsid w:val="00722421"/>
    <w:rsid w:val="0072259D"/>
    <w:rsid w:val="007226E2"/>
    <w:rsid w:val="0072282E"/>
    <w:rsid w:val="00722E32"/>
    <w:rsid w:val="007231A1"/>
    <w:rsid w:val="00723312"/>
    <w:rsid w:val="00723345"/>
    <w:rsid w:val="00723A38"/>
    <w:rsid w:val="00723B0C"/>
    <w:rsid w:val="00723B85"/>
    <w:rsid w:val="00723E4A"/>
    <w:rsid w:val="00723F93"/>
    <w:rsid w:val="0072401D"/>
    <w:rsid w:val="00724251"/>
    <w:rsid w:val="00724BB1"/>
    <w:rsid w:val="007258CC"/>
    <w:rsid w:val="00725910"/>
    <w:rsid w:val="00725B6A"/>
    <w:rsid w:val="00725D18"/>
    <w:rsid w:val="00726002"/>
    <w:rsid w:val="0072638D"/>
    <w:rsid w:val="00726716"/>
    <w:rsid w:val="007268C4"/>
    <w:rsid w:val="00726914"/>
    <w:rsid w:val="00727ACD"/>
    <w:rsid w:val="007303CC"/>
    <w:rsid w:val="00730633"/>
    <w:rsid w:val="00730682"/>
    <w:rsid w:val="007307BC"/>
    <w:rsid w:val="007307C6"/>
    <w:rsid w:val="007307FC"/>
    <w:rsid w:val="00730869"/>
    <w:rsid w:val="007309D8"/>
    <w:rsid w:val="00730B50"/>
    <w:rsid w:val="007313A1"/>
    <w:rsid w:val="007314F0"/>
    <w:rsid w:val="00731614"/>
    <w:rsid w:val="00731BCD"/>
    <w:rsid w:val="00731EAF"/>
    <w:rsid w:val="007321C4"/>
    <w:rsid w:val="00732797"/>
    <w:rsid w:val="00732F5E"/>
    <w:rsid w:val="007337EB"/>
    <w:rsid w:val="00734B62"/>
    <w:rsid w:val="00734D5D"/>
    <w:rsid w:val="00734D7F"/>
    <w:rsid w:val="007351C4"/>
    <w:rsid w:val="00735C2D"/>
    <w:rsid w:val="007364F9"/>
    <w:rsid w:val="00736585"/>
    <w:rsid w:val="00737CCF"/>
    <w:rsid w:val="007403E6"/>
    <w:rsid w:val="00740DB5"/>
    <w:rsid w:val="0074115D"/>
    <w:rsid w:val="00741796"/>
    <w:rsid w:val="00741AE6"/>
    <w:rsid w:val="00741E3F"/>
    <w:rsid w:val="0074228D"/>
    <w:rsid w:val="00742AA9"/>
    <w:rsid w:val="00742BE9"/>
    <w:rsid w:val="00742DAD"/>
    <w:rsid w:val="0074301B"/>
    <w:rsid w:val="0074398F"/>
    <w:rsid w:val="0074407D"/>
    <w:rsid w:val="00744206"/>
    <w:rsid w:val="00744A11"/>
    <w:rsid w:val="00744CEA"/>
    <w:rsid w:val="007450AE"/>
    <w:rsid w:val="007452B6"/>
    <w:rsid w:val="00745566"/>
    <w:rsid w:val="007456D3"/>
    <w:rsid w:val="007457E5"/>
    <w:rsid w:val="00745A4A"/>
    <w:rsid w:val="00745CC9"/>
    <w:rsid w:val="00745D78"/>
    <w:rsid w:val="00745E73"/>
    <w:rsid w:val="0074615F"/>
    <w:rsid w:val="00746D95"/>
    <w:rsid w:val="00747780"/>
    <w:rsid w:val="00747977"/>
    <w:rsid w:val="00750729"/>
    <w:rsid w:val="0075078B"/>
    <w:rsid w:val="00750885"/>
    <w:rsid w:val="007508CB"/>
    <w:rsid w:val="0075123B"/>
    <w:rsid w:val="0075168A"/>
    <w:rsid w:val="00751893"/>
    <w:rsid w:val="0075197D"/>
    <w:rsid w:val="00751B57"/>
    <w:rsid w:val="00751E9C"/>
    <w:rsid w:val="007523A7"/>
    <w:rsid w:val="007527ED"/>
    <w:rsid w:val="00752D28"/>
    <w:rsid w:val="00752E57"/>
    <w:rsid w:val="0075334C"/>
    <w:rsid w:val="00753761"/>
    <w:rsid w:val="00753E47"/>
    <w:rsid w:val="00754B34"/>
    <w:rsid w:val="00754B59"/>
    <w:rsid w:val="00754DEE"/>
    <w:rsid w:val="00755161"/>
    <w:rsid w:val="00755ED2"/>
    <w:rsid w:val="007566D6"/>
    <w:rsid w:val="00756775"/>
    <w:rsid w:val="00756C28"/>
    <w:rsid w:val="00756E3C"/>
    <w:rsid w:val="00756FF0"/>
    <w:rsid w:val="007570E7"/>
    <w:rsid w:val="00757AC2"/>
    <w:rsid w:val="00757B30"/>
    <w:rsid w:val="00757CBA"/>
    <w:rsid w:val="00757CE2"/>
    <w:rsid w:val="00760A45"/>
    <w:rsid w:val="00761540"/>
    <w:rsid w:val="007617A3"/>
    <w:rsid w:val="007624E4"/>
    <w:rsid w:val="00762938"/>
    <w:rsid w:val="00762BB7"/>
    <w:rsid w:val="00762C87"/>
    <w:rsid w:val="007630B4"/>
    <w:rsid w:val="007630DC"/>
    <w:rsid w:val="00763D71"/>
    <w:rsid w:val="007640A7"/>
    <w:rsid w:val="007640B1"/>
    <w:rsid w:val="007641FF"/>
    <w:rsid w:val="007647C8"/>
    <w:rsid w:val="00764894"/>
    <w:rsid w:val="007650AE"/>
    <w:rsid w:val="0076527D"/>
    <w:rsid w:val="0076542A"/>
    <w:rsid w:val="00765563"/>
    <w:rsid w:val="007657E5"/>
    <w:rsid w:val="00765FBF"/>
    <w:rsid w:val="00766B84"/>
    <w:rsid w:val="0076713C"/>
    <w:rsid w:val="00767485"/>
    <w:rsid w:val="00767A10"/>
    <w:rsid w:val="00767C76"/>
    <w:rsid w:val="007706CD"/>
    <w:rsid w:val="007709F2"/>
    <w:rsid w:val="0077105C"/>
    <w:rsid w:val="007718A2"/>
    <w:rsid w:val="0077269B"/>
    <w:rsid w:val="00772C06"/>
    <w:rsid w:val="00773C12"/>
    <w:rsid w:val="00774707"/>
    <w:rsid w:val="00774D6D"/>
    <w:rsid w:val="007750AF"/>
    <w:rsid w:val="00775220"/>
    <w:rsid w:val="00775257"/>
    <w:rsid w:val="007753E9"/>
    <w:rsid w:val="007760C9"/>
    <w:rsid w:val="00776539"/>
    <w:rsid w:val="0077721F"/>
    <w:rsid w:val="00777439"/>
    <w:rsid w:val="00777602"/>
    <w:rsid w:val="00777A70"/>
    <w:rsid w:val="0078037E"/>
    <w:rsid w:val="007807E7"/>
    <w:rsid w:val="007809C0"/>
    <w:rsid w:val="00780D55"/>
    <w:rsid w:val="007814A2"/>
    <w:rsid w:val="007823BD"/>
    <w:rsid w:val="00782612"/>
    <w:rsid w:val="00782750"/>
    <w:rsid w:val="00782A81"/>
    <w:rsid w:val="00782C8F"/>
    <w:rsid w:val="00783097"/>
    <w:rsid w:val="00783111"/>
    <w:rsid w:val="007833E3"/>
    <w:rsid w:val="007835DD"/>
    <w:rsid w:val="00783EB0"/>
    <w:rsid w:val="00784557"/>
    <w:rsid w:val="00784AA6"/>
    <w:rsid w:val="00784C37"/>
    <w:rsid w:val="00784E87"/>
    <w:rsid w:val="00784ED2"/>
    <w:rsid w:val="0078530A"/>
    <w:rsid w:val="00785792"/>
    <w:rsid w:val="00787574"/>
    <w:rsid w:val="00790348"/>
    <w:rsid w:val="0079055C"/>
    <w:rsid w:val="00790BD7"/>
    <w:rsid w:val="00790E01"/>
    <w:rsid w:val="0079150B"/>
    <w:rsid w:val="00791A23"/>
    <w:rsid w:val="00791C71"/>
    <w:rsid w:val="0079213A"/>
    <w:rsid w:val="00792F12"/>
    <w:rsid w:val="00792FC2"/>
    <w:rsid w:val="007934EA"/>
    <w:rsid w:val="00793A36"/>
    <w:rsid w:val="00793B21"/>
    <w:rsid w:val="00793F33"/>
    <w:rsid w:val="00793FED"/>
    <w:rsid w:val="00795B07"/>
    <w:rsid w:val="00795D87"/>
    <w:rsid w:val="00795FBC"/>
    <w:rsid w:val="00795FDB"/>
    <w:rsid w:val="007962A0"/>
    <w:rsid w:val="00796368"/>
    <w:rsid w:val="0079676E"/>
    <w:rsid w:val="00796846"/>
    <w:rsid w:val="00796D84"/>
    <w:rsid w:val="00797DC1"/>
    <w:rsid w:val="00797E6E"/>
    <w:rsid w:val="007A0186"/>
    <w:rsid w:val="007A195F"/>
    <w:rsid w:val="007A1A1A"/>
    <w:rsid w:val="007A22EE"/>
    <w:rsid w:val="007A29FA"/>
    <w:rsid w:val="007A2D01"/>
    <w:rsid w:val="007A3702"/>
    <w:rsid w:val="007A3813"/>
    <w:rsid w:val="007A38F9"/>
    <w:rsid w:val="007A3CCF"/>
    <w:rsid w:val="007A439F"/>
    <w:rsid w:val="007A5BDE"/>
    <w:rsid w:val="007A6C2D"/>
    <w:rsid w:val="007A719F"/>
    <w:rsid w:val="007A7A40"/>
    <w:rsid w:val="007A7A4E"/>
    <w:rsid w:val="007B0402"/>
    <w:rsid w:val="007B05BB"/>
    <w:rsid w:val="007B1085"/>
    <w:rsid w:val="007B1431"/>
    <w:rsid w:val="007B1D8D"/>
    <w:rsid w:val="007B202B"/>
    <w:rsid w:val="007B208A"/>
    <w:rsid w:val="007B259E"/>
    <w:rsid w:val="007B2976"/>
    <w:rsid w:val="007B2F28"/>
    <w:rsid w:val="007B30E6"/>
    <w:rsid w:val="007B312E"/>
    <w:rsid w:val="007B341B"/>
    <w:rsid w:val="007B3883"/>
    <w:rsid w:val="007B3A09"/>
    <w:rsid w:val="007B3AA7"/>
    <w:rsid w:val="007B3AFB"/>
    <w:rsid w:val="007B3B41"/>
    <w:rsid w:val="007B3BB5"/>
    <w:rsid w:val="007B48FC"/>
    <w:rsid w:val="007B4C76"/>
    <w:rsid w:val="007B4F3E"/>
    <w:rsid w:val="007B5EE0"/>
    <w:rsid w:val="007B5F37"/>
    <w:rsid w:val="007B656C"/>
    <w:rsid w:val="007B6952"/>
    <w:rsid w:val="007B6A94"/>
    <w:rsid w:val="007B7EA4"/>
    <w:rsid w:val="007C0027"/>
    <w:rsid w:val="007C028E"/>
    <w:rsid w:val="007C0415"/>
    <w:rsid w:val="007C04D1"/>
    <w:rsid w:val="007C05EF"/>
    <w:rsid w:val="007C0AB1"/>
    <w:rsid w:val="007C1161"/>
    <w:rsid w:val="007C21AA"/>
    <w:rsid w:val="007C2230"/>
    <w:rsid w:val="007C3F25"/>
    <w:rsid w:val="007C4512"/>
    <w:rsid w:val="007C47BF"/>
    <w:rsid w:val="007C5113"/>
    <w:rsid w:val="007C5164"/>
    <w:rsid w:val="007C53DC"/>
    <w:rsid w:val="007C5548"/>
    <w:rsid w:val="007C5657"/>
    <w:rsid w:val="007C5864"/>
    <w:rsid w:val="007C597E"/>
    <w:rsid w:val="007C59F5"/>
    <w:rsid w:val="007C5D8D"/>
    <w:rsid w:val="007C5D95"/>
    <w:rsid w:val="007C5FA7"/>
    <w:rsid w:val="007C620A"/>
    <w:rsid w:val="007C6397"/>
    <w:rsid w:val="007C64EA"/>
    <w:rsid w:val="007C6689"/>
    <w:rsid w:val="007C6B67"/>
    <w:rsid w:val="007C6D26"/>
    <w:rsid w:val="007C70FC"/>
    <w:rsid w:val="007C778D"/>
    <w:rsid w:val="007C780E"/>
    <w:rsid w:val="007C7D62"/>
    <w:rsid w:val="007C7F98"/>
    <w:rsid w:val="007D0365"/>
    <w:rsid w:val="007D0689"/>
    <w:rsid w:val="007D07DF"/>
    <w:rsid w:val="007D0837"/>
    <w:rsid w:val="007D0969"/>
    <w:rsid w:val="007D15BC"/>
    <w:rsid w:val="007D1958"/>
    <w:rsid w:val="007D195A"/>
    <w:rsid w:val="007D1B86"/>
    <w:rsid w:val="007D1D7C"/>
    <w:rsid w:val="007D1E54"/>
    <w:rsid w:val="007D304B"/>
    <w:rsid w:val="007D311D"/>
    <w:rsid w:val="007D32A9"/>
    <w:rsid w:val="007D32BA"/>
    <w:rsid w:val="007D3999"/>
    <w:rsid w:val="007D4245"/>
    <w:rsid w:val="007D4A2F"/>
    <w:rsid w:val="007D510F"/>
    <w:rsid w:val="007D5834"/>
    <w:rsid w:val="007D5A90"/>
    <w:rsid w:val="007D5EFB"/>
    <w:rsid w:val="007D64DA"/>
    <w:rsid w:val="007D65C5"/>
    <w:rsid w:val="007D671F"/>
    <w:rsid w:val="007D6833"/>
    <w:rsid w:val="007D71F1"/>
    <w:rsid w:val="007D72E4"/>
    <w:rsid w:val="007D75BC"/>
    <w:rsid w:val="007D7ED6"/>
    <w:rsid w:val="007E0677"/>
    <w:rsid w:val="007E0914"/>
    <w:rsid w:val="007E13A1"/>
    <w:rsid w:val="007E1FF8"/>
    <w:rsid w:val="007E246D"/>
    <w:rsid w:val="007E38E5"/>
    <w:rsid w:val="007E3AA0"/>
    <w:rsid w:val="007E3C0F"/>
    <w:rsid w:val="007E41B9"/>
    <w:rsid w:val="007E456D"/>
    <w:rsid w:val="007E464F"/>
    <w:rsid w:val="007E46FD"/>
    <w:rsid w:val="007E47EF"/>
    <w:rsid w:val="007E4D18"/>
    <w:rsid w:val="007E4EFE"/>
    <w:rsid w:val="007E4F43"/>
    <w:rsid w:val="007E523D"/>
    <w:rsid w:val="007E55E7"/>
    <w:rsid w:val="007E576C"/>
    <w:rsid w:val="007E578E"/>
    <w:rsid w:val="007E5814"/>
    <w:rsid w:val="007E594E"/>
    <w:rsid w:val="007E5A0D"/>
    <w:rsid w:val="007E5C08"/>
    <w:rsid w:val="007E5D3D"/>
    <w:rsid w:val="007E5F7A"/>
    <w:rsid w:val="007E69F8"/>
    <w:rsid w:val="007E6D23"/>
    <w:rsid w:val="007E703B"/>
    <w:rsid w:val="007F16F8"/>
    <w:rsid w:val="007F2132"/>
    <w:rsid w:val="007F2174"/>
    <w:rsid w:val="007F2180"/>
    <w:rsid w:val="007F237C"/>
    <w:rsid w:val="007F258D"/>
    <w:rsid w:val="007F289C"/>
    <w:rsid w:val="007F2E08"/>
    <w:rsid w:val="007F3303"/>
    <w:rsid w:val="007F3B8F"/>
    <w:rsid w:val="007F4B84"/>
    <w:rsid w:val="007F4F8B"/>
    <w:rsid w:val="007F5039"/>
    <w:rsid w:val="007F51F3"/>
    <w:rsid w:val="007F5215"/>
    <w:rsid w:val="007F52AF"/>
    <w:rsid w:val="007F5B05"/>
    <w:rsid w:val="007F61A6"/>
    <w:rsid w:val="007F6BB6"/>
    <w:rsid w:val="007F71E8"/>
    <w:rsid w:val="007F71F3"/>
    <w:rsid w:val="007F7721"/>
    <w:rsid w:val="007F7E22"/>
    <w:rsid w:val="00800117"/>
    <w:rsid w:val="008004C5"/>
    <w:rsid w:val="00800CB4"/>
    <w:rsid w:val="00801BB4"/>
    <w:rsid w:val="00801F36"/>
    <w:rsid w:val="0080238D"/>
    <w:rsid w:val="00802632"/>
    <w:rsid w:val="00802647"/>
    <w:rsid w:val="008028F4"/>
    <w:rsid w:val="008034EA"/>
    <w:rsid w:val="00803A34"/>
    <w:rsid w:val="0080419A"/>
    <w:rsid w:val="0080455E"/>
    <w:rsid w:val="00804AD2"/>
    <w:rsid w:val="00804B07"/>
    <w:rsid w:val="00805407"/>
    <w:rsid w:val="008056AF"/>
    <w:rsid w:val="008058A4"/>
    <w:rsid w:val="00805B13"/>
    <w:rsid w:val="00805BB3"/>
    <w:rsid w:val="00805D1E"/>
    <w:rsid w:val="008063BC"/>
    <w:rsid w:val="00806FA0"/>
    <w:rsid w:val="0080734C"/>
    <w:rsid w:val="00807CAF"/>
    <w:rsid w:val="00807E61"/>
    <w:rsid w:val="00807F8C"/>
    <w:rsid w:val="00810208"/>
    <w:rsid w:val="00810891"/>
    <w:rsid w:val="00810D39"/>
    <w:rsid w:val="00810F1A"/>
    <w:rsid w:val="00810F79"/>
    <w:rsid w:val="008114F4"/>
    <w:rsid w:val="00811901"/>
    <w:rsid w:val="00812288"/>
    <w:rsid w:val="00812485"/>
    <w:rsid w:val="00813009"/>
    <w:rsid w:val="0081301F"/>
    <w:rsid w:val="008136F5"/>
    <w:rsid w:val="00814AC6"/>
    <w:rsid w:val="00814B24"/>
    <w:rsid w:val="00816699"/>
    <w:rsid w:val="00816739"/>
    <w:rsid w:val="00816ED4"/>
    <w:rsid w:val="00817716"/>
    <w:rsid w:val="00820770"/>
    <w:rsid w:val="008228B9"/>
    <w:rsid w:val="00822976"/>
    <w:rsid w:val="00822D85"/>
    <w:rsid w:val="00822E37"/>
    <w:rsid w:val="00822F5F"/>
    <w:rsid w:val="00823035"/>
    <w:rsid w:val="008232CA"/>
    <w:rsid w:val="0082476B"/>
    <w:rsid w:val="00824F95"/>
    <w:rsid w:val="0082561A"/>
    <w:rsid w:val="00825991"/>
    <w:rsid w:val="00825BF1"/>
    <w:rsid w:val="00826089"/>
    <w:rsid w:val="0082685A"/>
    <w:rsid w:val="008268B5"/>
    <w:rsid w:val="008272C9"/>
    <w:rsid w:val="008275AD"/>
    <w:rsid w:val="00827E70"/>
    <w:rsid w:val="00830394"/>
    <w:rsid w:val="00830EDD"/>
    <w:rsid w:val="00830F86"/>
    <w:rsid w:val="00831089"/>
    <w:rsid w:val="00831A99"/>
    <w:rsid w:val="00832152"/>
    <w:rsid w:val="008321B9"/>
    <w:rsid w:val="00832357"/>
    <w:rsid w:val="00832480"/>
    <w:rsid w:val="00832D7D"/>
    <w:rsid w:val="00832ED2"/>
    <w:rsid w:val="00833671"/>
    <w:rsid w:val="008336D7"/>
    <w:rsid w:val="00833884"/>
    <w:rsid w:val="00833CC6"/>
    <w:rsid w:val="00834738"/>
    <w:rsid w:val="00834B0C"/>
    <w:rsid w:val="00834D97"/>
    <w:rsid w:val="00834ECE"/>
    <w:rsid w:val="008353A8"/>
    <w:rsid w:val="0083585B"/>
    <w:rsid w:val="008359EA"/>
    <w:rsid w:val="00835E59"/>
    <w:rsid w:val="00836019"/>
    <w:rsid w:val="00836193"/>
    <w:rsid w:val="0083759A"/>
    <w:rsid w:val="00837610"/>
    <w:rsid w:val="0083783C"/>
    <w:rsid w:val="00837CA2"/>
    <w:rsid w:val="00837DCF"/>
    <w:rsid w:val="00840042"/>
    <w:rsid w:val="008404E0"/>
    <w:rsid w:val="00840564"/>
    <w:rsid w:val="008406D7"/>
    <w:rsid w:val="00840B62"/>
    <w:rsid w:val="00840EB0"/>
    <w:rsid w:val="008410A5"/>
    <w:rsid w:val="008419C1"/>
    <w:rsid w:val="00841B18"/>
    <w:rsid w:val="00841E76"/>
    <w:rsid w:val="0084219F"/>
    <w:rsid w:val="00842B9F"/>
    <w:rsid w:val="00843327"/>
    <w:rsid w:val="008438FC"/>
    <w:rsid w:val="00843AE4"/>
    <w:rsid w:val="00843C7D"/>
    <w:rsid w:val="00843C95"/>
    <w:rsid w:val="008443BE"/>
    <w:rsid w:val="00844624"/>
    <w:rsid w:val="008447D9"/>
    <w:rsid w:val="00844856"/>
    <w:rsid w:val="00845835"/>
    <w:rsid w:val="00845963"/>
    <w:rsid w:val="00845C97"/>
    <w:rsid w:val="00845CC6"/>
    <w:rsid w:val="00846459"/>
    <w:rsid w:val="008477ED"/>
    <w:rsid w:val="00847F10"/>
    <w:rsid w:val="00850073"/>
    <w:rsid w:val="008504AD"/>
    <w:rsid w:val="0085050E"/>
    <w:rsid w:val="00850836"/>
    <w:rsid w:val="00851343"/>
    <w:rsid w:val="008515D6"/>
    <w:rsid w:val="008516B1"/>
    <w:rsid w:val="00851F95"/>
    <w:rsid w:val="008527DC"/>
    <w:rsid w:val="00852B3D"/>
    <w:rsid w:val="00852D74"/>
    <w:rsid w:val="00852ECE"/>
    <w:rsid w:val="00853734"/>
    <w:rsid w:val="0085433D"/>
    <w:rsid w:val="00854467"/>
    <w:rsid w:val="00854C6F"/>
    <w:rsid w:val="00854D35"/>
    <w:rsid w:val="0085512C"/>
    <w:rsid w:val="008555FA"/>
    <w:rsid w:val="00855D73"/>
    <w:rsid w:val="00855F95"/>
    <w:rsid w:val="00856901"/>
    <w:rsid w:val="00856CA5"/>
    <w:rsid w:val="00856D6E"/>
    <w:rsid w:val="00857016"/>
    <w:rsid w:val="00857438"/>
    <w:rsid w:val="0085773A"/>
    <w:rsid w:val="00857A37"/>
    <w:rsid w:val="00857FBF"/>
    <w:rsid w:val="0086034A"/>
    <w:rsid w:val="008606C1"/>
    <w:rsid w:val="008610B5"/>
    <w:rsid w:val="00861229"/>
    <w:rsid w:val="0086137D"/>
    <w:rsid w:val="008615CB"/>
    <w:rsid w:val="0086184B"/>
    <w:rsid w:val="00862765"/>
    <w:rsid w:val="008627C8"/>
    <w:rsid w:val="00862A89"/>
    <w:rsid w:val="00862E5F"/>
    <w:rsid w:val="00862EBC"/>
    <w:rsid w:val="0086328B"/>
    <w:rsid w:val="00863ABF"/>
    <w:rsid w:val="00863E97"/>
    <w:rsid w:val="00863F1F"/>
    <w:rsid w:val="008640EA"/>
    <w:rsid w:val="008645F2"/>
    <w:rsid w:val="008648DF"/>
    <w:rsid w:val="00864AF7"/>
    <w:rsid w:val="008655DA"/>
    <w:rsid w:val="0086582E"/>
    <w:rsid w:val="00865892"/>
    <w:rsid w:val="00865F9C"/>
    <w:rsid w:val="008660E4"/>
    <w:rsid w:val="0086622D"/>
    <w:rsid w:val="00866CB7"/>
    <w:rsid w:val="008673BC"/>
    <w:rsid w:val="008675AD"/>
    <w:rsid w:val="008678A7"/>
    <w:rsid w:val="00867CEF"/>
    <w:rsid w:val="008700BF"/>
    <w:rsid w:val="008712E2"/>
    <w:rsid w:val="008719CF"/>
    <w:rsid w:val="00871E70"/>
    <w:rsid w:val="0087204B"/>
    <w:rsid w:val="00872A4C"/>
    <w:rsid w:val="00872FDE"/>
    <w:rsid w:val="00873228"/>
    <w:rsid w:val="0087396F"/>
    <w:rsid w:val="008749CE"/>
    <w:rsid w:val="00875218"/>
    <w:rsid w:val="00875392"/>
    <w:rsid w:val="008754C6"/>
    <w:rsid w:val="0087580B"/>
    <w:rsid w:val="008759D1"/>
    <w:rsid w:val="008759F4"/>
    <w:rsid w:val="00875A1F"/>
    <w:rsid w:val="00875D05"/>
    <w:rsid w:val="0087605F"/>
    <w:rsid w:val="00876564"/>
    <w:rsid w:val="00876875"/>
    <w:rsid w:val="0087735A"/>
    <w:rsid w:val="00877FCF"/>
    <w:rsid w:val="00880211"/>
    <w:rsid w:val="00880340"/>
    <w:rsid w:val="00880970"/>
    <w:rsid w:val="00880A1E"/>
    <w:rsid w:val="00880ADC"/>
    <w:rsid w:val="0088100A"/>
    <w:rsid w:val="00881041"/>
    <w:rsid w:val="008817D4"/>
    <w:rsid w:val="00881BB9"/>
    <w:rsid w:val="0088226B"/>
    <w:rsid w:val="00882D50"/>
    <w:rsid w:val="00882D82"/>
    <w:rsid w:val="00882DC5"/>
    <w:rsid w:val="008832F4"/>
    <w:rsid w:val="008839F8"/>
    <w:rsid w:val="00883B29"/>
    <w:rsid w:val="0088488C"/>
    <w:rsid w:val="00884AC7"/>
    <w:rsid w:val="00884C23"/>
    <w:rsid w:val="00884DEA"/>
    <w:rsid w:val="0088525A"/>
    <w:rsid w:val="0088541E"/>
    <w:rsid w:val="00885C6C"/>
    <w:rsid w:val="008864B3"/>
    <w:rsid w:val="00886D80"/>
    <w:rsid w:val="0088713B"/>
    <w:rsid w:val="008873C5"/>
    <w:rsid w:val="0088796B"/>
    <w:rsid w:val="008879A0"/>
    <w:rsid w:val="00887E2A"/>
    <w:rsid w:val="008910FB"/>
    <w:rsid w:val="008911A1"/>
    <w:rsid w:val="008912B7"/>
    <w:rsid w:val="00891FAA"/>
    <w:rsid w:val="00892356"/>
    <w:rsid w:val="00892AE5"/>
    <w:rsid w:val="00892D13"/>
    <w:rsid w:val="00892ED6"/>
    <w:rsid w:val="00893846"/>
    <w:rsid w:val="00893F39"/>
    <w:rsid w:val="0089459A"/>
    <w:rsid w:val="00895284"/>
    <w:rsid w:val="00895701"/>
    <w:rsid w:val="00895E20"/>
    <w:rsid w:val="008962F4"/>
    <w:rsid w:val="008963BC"/>
    <w:rsid w:val="008969F9"/>
    <w:rsid w:val="00896AE6"/>
    <w:rsid w:val="00896CED"/>
    <w:rsid w:val="00897351"/>
    <w:rsid w:val="008974F5"/>
    <w:rsid w:val="008A055B"/>
    <w:rsid w:val="008A060A"/>
    <w:rsid w:val="008A0634"/>
    <w:rsid w:val="008A0798"/>
    <w:rsid w:val="008A07A7"/>
    <w:rsid w:val="008A084F"/>
    <w:rsid w:val="008A173E"/>
    <w:rsid w:val="008A17F6"/>
    <w:rsid w:val="008A2987"/>
    <w:rsid w:val="008A3120"/>
    <w:rsid w:val="008A34DC"/>
    <w:rsid w:val="008A4895"/>
    <w:rsid w:val="008A5314"/>
    <w:rsid w:val="008A533D"/>
    <w:rsid w:val="008A5807"/>
    <w:rsid w:val="008A6B7D"/>
    <w:rsid w:val="008A74AC"/>
    <w:rsid w:val="008B05BB"/>
    <w:rsid w:val="008B060A"/>
    <w:rsid w:val="008B0952"/>
    <w:rsid w:val="008B0B4F"/>
    <w:rsid w:val="008B0B84"/>
    <w:rsid w:val="008B107B"/>
    <w:rsid w:val="008B1337"/>
    <w:rsid w:val="008B140B"/>
    <w:rsid w:val="008B159D"/>
    <w:rsid w:val="008B23EC"/>
    <w:rsid w:val="008B24F5"/>
    <w:rsid w:val="008B286C"/>
    <w:rsid w:val="008B2D37"/>
    <w:rsid w:val="008B30E2"/>
    <w:rsid w:val="008B3940"/>
    <w:rsid w:val="008B3BED"/>
    <w:rsid w:val="008B4598"/>
    <w:rsid w:val="008B473B"/>
    <w:rsid w:val="008B4E6E"/>
    <w:rsid w:val="008B4EB8"/>
    <w:rsid w:val="008B559F"/>
    <w:rsid w:val="008B5F97"/>
    <w:rsid w:val="008B606A"/>
    <w:rsid w:val="008B60AC"/>
    <w:rsid w:val="008B63FC"/>
    <w:rsid w:val="008B64DE"/>
    <w:rsid w:val="008B66E8"/>
    <w:rsid w:val="008B69C3"/>
    <w:rsid w:val="008B6C46"/>
    <w:rsid w:val="008B7070"/>
    <w:rsid w:val="008B732E"/>
    <w:rsid w:val="008B7607"/>
    <w:rsid w:val="008B7BA9"/>
    <w:rsid w:val="008C0221"/>
    <w:rsid w:val="008C068B"/>
    <w:rsid w:val="008C1220"/>
    <w:rsid w:val="008C135E"/>
    <w:rsid w:val="008C1515"/>
    <w:rsid w:val="008C1839"/>
    <w:rsid w:val="008C1A16"/>
    <w:rsid w:val="008C1A3F"/>
    <w:rsid w:val="008C227F"/>
    <w:rsid w:val="008C2BEA"/>
    <w:rsid w:val="008C3FAF"/>
    <w:rsid w:val="008C3FE1"/>
    <w:rsid w:val="008C4025"/>
    <w:rsid w:val="008C618E"/>
    <w:rsid w:val="008C656D"/>
    <w:rsid w:val="008C678F"/>
    <w:rsid w:val="008C6AF9"/>
    <w:rsid w:val="008C7073"/>
    <w:rsid w:val="008C7605"/>
    <w:rsid w:val="008C775D"/>
    <w:rsid w:val="008D10F2"/>
    <w:rsid w:val="008D15A5"/>
    <w:rsid w:val="008D1816"/>
    <w:rsid w:val="008D1A9A"/>
    <w:rsid w:val="008D1C25"/>
    <w:rsid w:val="008D2943"/>
    <w:rsid w:val="008D2CBA"/>
    <w:rsid w:val="008D3138"/>
    <w:rsid w:val="008D32D1"/>
    <w:rsid w:val="008D3792"/>
    <w:rsid w:val="008D3AB9"/>
    <w:rsid w:val="008D4042"/>
    <w:rsid w:val="008D5402"/>
    <w:rsid w:val="008D5C8C"/>
    <w:rsid w:val="008D5DD2"/>
    <w:rsid w:val="008D6641"/>
    <w:rsid w:val="008D6BAC"/>
    <w:rsid w:val="008D784C"/>
    <w:rsid w:val="008D7C80"/>
    <w:rsid w:val="008E05C1"/>
    <w:rsid w:val="008E06F1"/>
    <w:rsid w:val="008E07AA"/>
    <w:rsid w:val="008E0975"/>
    <w:rsid w:val="008E0B3E"/>
    <w:rsid w:val="008E1BB3"/>
    <w:rsid w:val="008E2193"/>
    <w:rsid w:val="008E24D1"/>
    <w:rsid w:val="008E2DA2"/>
    <w:rsid w:val="008E3310"/>
    <w:rsid w:val="008E33AC"/>
    <w:rsid w:val="008E391F"/>
    <w:rsid w:val="008E3957"/>
    <w:rsid w:val="008E4180"/>
    <w:rsid w:val="008E4EC9"/>
    <w:rsid w:val="008E4FE3"/>
    <w:rsid w:val="008E5172"/>
    <w:rsid w:val="008E57DB"/>
    <w:rsid w:val="008E58A8"/>
    <w:rsid w:val="008E5A09"/>
    <w:rsid w:val="008E5D93"/>
    <w:rsid w:val="008E64B6"/>
    <w:rsid w:val="008E7748"/>
    <w:rsid w:val="008F0347"/>
    <w:rsid w:val="008F0EB9"/>
    <w:rsid w:val="008F0F3C"/>
    <w:rsid w:val="008F15AC"/>
    <w:rsid w:val="008F1EF7"/>
    <w:rsid w:val="008F1EFC"/>
    <w:rsid w:val="008F23A1"/>
    <w:rsid w:val="008F24D1"/>
    <w:rsid w:val="008F2830"/>
    <w:rsid w:val="008F2975"/>
    <w:rsid w:val="008F3021"/>
    <w:rsid w:val="008F3568"/>
    <w:rsid w:val="008F376F"/>
    <w:rsid w:val="008F4626"/>
    <w:rsid w:val="008F46C9"/>
    <w:rsid w:val="008F4E4A"/>
    <w:rsid w:val="008F524F"/>
    <w:rsid w:val="008F5402"/>
    <w:rsid w:val="008F575B"/>
    <w:rsid w:val="008F57A1"/>
    <w:rsid w:val="008F57B5"/>
    <w:rsid w:val="008F5BCE"/>
    <w:rsid w:val="008F5F1D"/>
    <w:rsid w:val="008F6AE5"/>
    <w:rsid w:val="008F6DC6"/>
    <w:rsid w:val="008F74DB"/>
    <w:rsid w:val="008F7DE0"/>
    <w:rsid w:val="008F7DFE"/>
    <w:rsid w:val="00900350"/>
    <w:rsid w:val="00900357"/>
    <w:rsid w:val="0090065B"/>
    <w:rsid w:val="00900F85"/>
    <w:rsid w:val="00901F68"/>
    <w:rsid w:val="00902E3F"/>
    <w:rsid w:val="00903212"/>
    <w:rsid w:val="00903341"/>
    <w:rsid w:val="009037E1"/>
    <w:rsid w:val="00903C00"/>
    <w:rsid w:val="00903E66"/>
    <w:rsid w:val="009047D6"/>
    <w:rsid w:val="00904B68"/>
    <w:rsid w:val="0090524D"/>
    <w:rsid w:val="009052C2"/>
    <w:rsid w:val="009054A0"/>
    <w:rsid w:val="00905E5C"/>
    <w:rsid w:val="00906DBD"/>
    <w:rsid w:val="00907629"/>
    <w:rsid w:val="009076AA"/>
    <w:rsid w:val="00907796"/>
    <w:rsid w:val="00907B87"/>
    <w:rsid w:val="00910083"/>
    <w:rsid w:val="009101B7"/>
    <w:rsid w:val="00910B64"/>
    <w:rsid w:val="00910B8E"/>
    <w:rsid w:val="00911699"/>
    <w:rsid w:val="00911CB4"/>
    <w:rsid w:val="00912879"/>
    <w:rsid w:val="0091290E"/>
    <w:rsid w:val="00912F58"/>
    <w:rsid w:val="00913201"/>
    <w:rsid w:val="00913695"/>
    <w:rsid w:val="00913ADF"/>
    <w:rsid w:val="009145B0"/>
    <w:rsid w:val="00914ABB"/>
    <w:rsid w:val="00914C72"/>
    <w:rsid w:val="00914D4C"/>
    <w:rsid w:val="00914FC0"/>
    <w:rsid w:val="009153F3"/>
    <w:rsid w:val="00915908"/>
    <w:rsid w:val="00915BDB"/>
    <w:rsid w:val="00916918"/>
    <w:rsid w:val="00916D28"/>
    <w:rsid w:val="00917558"/>
    <w:rsid w:val="009175DD"/>
    <w:rsid w:val="00917687"/>
    <w:rsid w:val="00917CD0"/>
    <w:rsid w:val="009205AB"/>
    <w:rsid w:val="00920DE7"/>
    <w:rsid w:val="00921075"/>
    <w:rsid w:val="00921321"/>
    <w:rsid w:val="00921761"/>
    <w:rsid w:val="00921D03"/>
    <w:rsid w:val="00921D22"/>
    <w:rsid w:val="009229F6"/>
    <w:rsid w:val="00922D7D"/>
    <w:rsid w:val="009236D3"/>
    <w:rsid w:val="00923BFD"/>
    <w:rsid w:val="00924315"/>
    <w:rsid w:val="009246C1"/>
    <w:rsid w:val="0092496A"/>
    <w:rsid w:val="00924FE7"/>
    <w:rsid w:val="009255FA"/>
    <w:rsid w:val="0092576C"/>
    <w:rsid w:val="00925C20"/>
    <w:rsid w:val="00925D8C"/>
    <w:rsid w:val="009261F4"/>
    <w:rsid w:val="009262E0"/>
    <w:rsid w:val="00927101"/>
    <w:rsid w:val="009277C3"/>
    <w:rsid w:val="00927932"/>
    <w:rsid w:val="00927B9A"/>
    <w:rsid w:val="00927C37"/>
    <w:rsid w:val="00927E08"/>
    <w:rsid w:val="00930715"/>
    <w:rsid w:val="00930948"/>
    <w:rsid w:val="00930F5E"/>
    <w:rsid w:val="009310FB"/>
    <w:rsid w:val="0093147E"/>
    <w:rsid w:val="00931A69"/>
    <w:rsid w:val="00932110"/>
    <w:rsid w:val="009321B5"/>
    <w:rsid w:val="009327A5"/>
    <w:rsid w:val="00932A18"/>
    <w:rsid w:val="00932E21"/>
    <w:rsid w:val="009338A4"/>
    <w:rsid w:val="009338EE"/>
    <w:rsid w:val="00933E28"/>
    <w:rsid w:val="00934474"/>
    <w:rsid w:val="00934C17"/>
    <w:rsid w:val="00934C91"/>
    <w:rsid w:val="00934FD0"/>
    <w:rsid w:val="00935A29"/>
    <w:rsid w:val="00935B2F"/>
    <w:rsid w:val="009369CE"/>
    <w:rsid w:val="00936ADC"/>
    <w:rsid w:val="00936B14"/>
    <w:rsid w:val="00936BD7"/>
    <w:rsid w:val="00936EB1"/>
    <w:rsid w:val="0093707F"/>
    <w:rsid w:val="00937439"/>
    <w:rsid w:val="00937890"/>
    <w:rsid w:val="009378FD"/>
    <w:rsid w:val="00937ABD"/>
    <w:rsid w:val="00940203"/>
    <w:rsid w:val="009413CD"/>
    <w:rsid w:val="009416B9"/>
    <w:rsid w:val="00941959"/>
    <w:rsid w:val="00941EE2"/>
    <w:rsid w:val="00942789"/>
    <w:rsid w:val="00942EAE"/>
    <w:rsid w:val="00942FDB"/>
    <w:rsid w:val="0094307F"/>
    <w:rsid w:val="009430BA"/>
    <w:rsid w:val="0094388B"/>
    <w:rsid w:val="00944F43"/>
    <w:rsid w:val="00945335"/>
    <w:rsid w:val="00945621"/>
    <w:rsid w:val="00945860"/>
    <w:rsid w:val="00945E8A"/>
    <w:rsid w:val="0094616C"/>
    <w:rsid w:val="009464EB"/>
    <w:rsid w:val="0094716F"/>
    <w:rsid w:val="0094723F"/>
    <w:rsid w:val="00947258"/>
    <w:rsid w:val="00947283"/>
    <w:rsid w:val="0094734C"/>
    <w:rsid w:val="00947CF6"/>
    <w:rsid w:val="00947DAB"/>
    <w:rsid w:val="0095035A"/>
    <w:rsid w:val="0095094B"/>
    <w:rsid w:val="00950F98"/>
    <w:rsid w:val="00951109"/>
    <w:rsid w:val="00951211"/>
    <w:rsid w:val="00951A02"/>
    <w:rsid w:val="00951C9D"/>
    <w:rsid w:val="00952191"/>
    <w:rsid w:val="009529C3"/>
    <w:rsid w:val="00952B5D"/>
    <w:rsid w:val="00952C18"/>
    <w:rsid w:val="00952CF3"/>
    <w:rsid w:val="00953498"/>
    <w:rsid w:val="00953644"/>
    <w:rsid w:val="00953E40"/>
    <w:rsid w:val="0095476D"/>
    <w:rsid w:val="00954ACB"/>
    <w:rsid w:val="00954C36"/>
    <w:rsid w:val="009550CD"/>
    <w:rsid w:val="00955535"/>
    <w:rsid w:val="009556F9"/>
    <w:rsid w:val="00955889"/>
    <w:rsid w:val="00955DFB"/>
    <w:rsid w:val="009560C2"/>
    <w:rsid w:val="00956226"/>
    <w:rsid w:val="00956384"/>
    <w:rsid w:val="00956408"/>
    <w:rsid w:val="009564C4"/>
    <w:rsid w:val="00956FAA"/>
    <w:rsid w:val="00957649"/>
    <w:rsid w:val="009576AF"/>
    <w:rsid w:val="00957783"/>
    <w:rsid w:val="0095787D"/>
    <w:rsid w:val="0096000A"/>
    <w:rsid w:val="00960666"/>
    <w:rsid w:val="00960730"/>
    <w:rsid w:val="009607AB"/>
    <w:rsid w:val="009607F2"/>
    <w:rsid w:val="00960888"/>
    <w:rsid w:val="00960C7B"/>
    <w:rsid w:val="00960FEA"/>
    <w:rsid w:val="009611E8"/>
    <w:rsid w:val="009613D3"/>
    <w:rsid w:val="00961657"/>
    <w:rsid w:val="00961FD5"/>
    <w:rsid w:val="00962021"/>
    <w:rsid w:val="00962206"/>
    <w:rsid w:val="009623F2"/>
    <w:rsid w:val="00962638"/>
    <w:rsid w:val="009627BE"/>
    <w:rsid w:val="0096291B"/>
    <w:rsid w:val="009633B3"/>
    <w:rsid w:val="00963642"/>
    <w:rsid w:val="00963839"/>
    <w:rsid w:val="00964CBB"/>
    <w:rsid w:val="009650C7"/>
    <w:rsid w:val="00965183"/>
    <w:rsid w:val="00965B10"/>
    <w:rsid w:val="00965E81"/>
    <w:rsid w:val="00966A7F"/>
    <w:rsid w:val="00967B13"/>
    <w:rsid w:val="009701B0"/>
    <w:rsid w:val="00970B14"/>
    <w:rsid w:val="00971518"/>
    <w:rsid w:val="00971BAA"/>
    <w:rsid w:val="00971C1E"/>
    <w:rsid w:val="009720BE"/>
    <w:rsid w:val="00972248"/>
    <w:rsid w:val="00972409"/>
    <w:rsid w:val="0097293C"/>
    <w:rsid w:val="00972DDB"/>
    <w:rsid w:val="00973468"/>
    <w:rsid w:val="0097386F"/>
    <w:rsid w:val="00973D1E"/>
    <w:rsid w:val="009741AC"/>
    <w:rsid w:val="00974275"/>
    <w:rsid w:val="00974C4B"/>
    <w:rsid w:val="00974DE1"/>
    <w:rsid w:val="00975174"/>
    <w:rsid w:val="00975493"/>
    <w:rsid w:val="009754FF"/>
    <w:rsid w:val="00975602"/>
    <w:rsid w:val="00975AFF"/>
    <w:rsid w:val="00975CDC"/>
    <w:rsid w:val="00975E92"/>
    <w:rsid w:val="0097605B"/>
    <w:rsid w:val="009766C4"/>
    <w:rsid w:val="00976700"/>
    <w:rsid w:val="00976714"/>
    <w:rsid w:val="0097672D"/>
    <w:rsid w:val="009770A0"/>
    <w:rsid w:val="00977712"/>
    <w:rsid w:val="0097774F"/>
    <w:rsid w:val="00980499"/>
    <w:rsid w:val="00981781"/>
    <w:rsid w:val="00981CE2"/>
    <w:rsid w:val="00981E8C"/>
    <w:rsid w:val="009820B7"/>
    <w:rsid w:val="00982288"/>
    <w:rsid w:val="00982A93"/>
    <w:rsid w:val="00983AA9"/>
    <w:rsid w:val="00983F69"/>
    <w:rsid w:val="00984016"/>
    <w:rsid w:val="009843AF"/>
    <w:rsid w:val="00984B82"/>
    <w:rsid w:val="00984C3F"/>
    <w:rsid w:val="00984D2E"/>
    <w:rsid w:val="0098567C"/>
    <w:rsid w:val="0098641B"/>
    <w:rsid w:val="0098659A"/>
    <w:rsid w:val="00986B5B"/>
    <w:rsid w:val="009870A0"/>
    <w:rsid w:val="0098769E"/>
    <w:rsid w:val="00987707"/>
    <w:rsid w:val="00987732"/>
    <w:rsid w:val="009878A5"/>
    <w:rsid w:val="00987D43"/>
    <w:rsid w:val="0099083B"/>
    <w:rsid w:val="00990EC7"/>
    <w:rsid w:val="00991000"/>
    <w:rsid w:val="00991A7E"/>
    <w:rsid w:val="00991EDF"/>
    <w:rsid w:val="009925BB"/>
    <w:rsid w:val="00992625"/>
    <w:rsid w:val="00993253"/>
    <w:rsid w:val="00993625"/>
    <w:rsid w:val="00993F14"/>
    <w:rsid w:val="009959AB"/>
    <w:rsid w:val="00995B52"/>
    <w:rsid w:val="00995E30"/>
    <w:rsid w:val="0099657A"/>
    <w:rsid w:val="00996798"/>
    <w:rsid w:val="009969BC"/>
    <w:rsid w:val="00996E0D"/>
    <w:rsid w:val="00996FB4"/>
    <w:rsid w:val="009972E9"/>
    <w:rsid w:val="00997A13"/>
    <w:rsid w:val="009A0897"/>
    <w:rsid w:val="009A0899"/>
    <w:rsid w:val="009A0B5C"/>
    <w:rsid w:val="009A0C28"/>
    <w:rsid w:val="009A19E2"/>
    <w:rsid w:val="009A1F7A"/>
    <w:rsid w:val="009A207B"/>
    <w:rsid w:val="009A23B8"/>
    <w:rsid w:val="009A23EA"/>
    <w:rsid w:val="009A297F"/>
    <w:rsid w:val="009A2A3F"/>
    <w:rsid w:val="009A2F36"/>
    <w:rsid w:val="009A399E"/>
    <w:rsid w:val="009A3A35"/>
    <w:rsid w:val="009A441B"/>
    <w:rsid w:val="009A4937"/>
    <w:rsid w:val="009A4E7C"/>
    <w:rsid w:val="009A5091"/>
    <w:rsid w:val="009A53CA"/>
    <w:rsid w:val="009A56D3"/>
    <w:rsid w:val="009A5D33"/>
    <w:rsid w:val="009A65A9"/>
    <w:rsid w:val="009A74A9"/>
    <w:rsid w:val="009A7A52"/>
    <w:rsid w:val="009B00EB"/>
    <w:rsid w:val="009B03DE"/>
    <w:rsid w:val="009B17D5"/>
    <w:rsid w:val="009B2804"/>
    <w:rsid w:val="009B281F"/>
    <w:rsid w:val="009B4074"/>
    <w:rsid w:val="009B4581"/>
    <w:rsid w:val="009B4A16"/>
    <w:rsid w:val="009B4CCB"/>
    <w:rsid w:val="009B4D70"/>
    <w:rsid w:val="009B5097"/>
    <w:rsid w:val="009B575B"/>
    <w:rsid w:val="009B58D1"/>
    <w:rsid w:val="009B6707"/>
    <w:rsid w:val="009B6718"/>
    <w:rsid w:val="009B6928"/>
    <w:rsid w:val="009B6DEE"/>
    <w:rsid w:val="009B7301"/>
    <w:rsid w:val="009B78A5"/>
    <w:rsid w:val="009C0165"/>
    <w:rsid w:val="009C0365"/>
    <w:rsid w:val="009C0B0A"/>
    <w:rsid w:val="009C0B42"/>
    <w:rsid w:val="009C0CF7"/>
    <w:rsid w:val="009C1918"/>
    <w:rsid w:val="009C2032"/>
    <w:rsid w:val="009C21A5"/>
    <w:rsid w:val="009C27E2"/>
    <w:rsid w:val="009C2B44"/>
    <w:rsid w:val="009C2B8C"/>
    <w:rsid w:val="009C2E6B"/>
    <w:rsid w:val="009C3C12"/>
    <w:rsid w:val="009C3C22"/>
    <w:rsid w:val="009C3D5A"/>
    <w:rsid w:val="009C3D95"/>
    <w:rsid w:val="009C4159"/>
    <w:rsid w:val="009C443A"/>
    <w:rsid w:val="009C4737"/>
    <w:rsid w:val="009C4766"/>
    <w:rsid w:val="009C527D"/>
    <w:rsid w:val="009C5687"/>
    <w:rsid w:val="009C573E"/>
    <w:rsid w:val="009C675A"/>
    <w:rsid w:val="009C6FC0"/>
    <w:rsid w:val="009C7357"/>
    <w:rsid w:val="009C76BB"/>
    <w:rsid w:val="009C7D43"/>
    <w:rsid w:val="009D08D3"/>
    <w:rsid w:val="009D0E12"/>
    <w:rsid w:val="009D0F87"/>
    <w:rsid w:val="009D1371"/>
    <w:rsid w:val="009D1783"/>
    <w:rsid w:val="009D2277"/>
    <w:rsid w:val="009D26AE"/>
    <w:rsid w:val="009D2CF3"/>
    <w:rsid w:val="009D2DC1"/>
    <w:rsid w:val="009D2E79"/>
    <w:rsid w:val="009D3714"/>
    <w:rsid w:val="009D3802"/>
    <w:rsid w:val="009D4863"/>
    <w:rsid w:val="009D4DC7"/>
    <w:rsid w:val="009D5C81"/>
    <w:rsid w:val="009D5F7E"/>
    <w:rsid w:val="009D6127"/>
    <w:rsid w:val="009D62B4"/>
    <w:rsid w:val="009D6357"/>
    <w:rsid w:val="009D6437"/>
    <w:rsid w:val="009D6A36"/>
    <w:rsid w:val="009D754C"/>
    <w:rsid w:val="009D7617"/>
    <w:rsid w:val="009D7912"/>
    <w:rsid w:val="009D7918"/>
    <w:rsid w:val="009D7B9B"/>
    <w:rsid w:val="009D7DC5"/>
    <w:rsid w:val="009E0820"/>
    <w:rsid w:val="009E0AFD"/>
    <w:rsid w:val="009E1FE3"/>
    <w:rsid w:val="009E2414"/>
    <w:rsid w:val="009E2595"/>
    <w:rsid w:val="009E2674"/>
    <w:rsid w:val="009E2733"/>
    <w:rsid w:val="009E2871"/>
    <w:rsid w:val="009E2884"/>
    <w:rsid w:val="009E28E1"/>
    <w:rsid w:val="009E2FF0"/>
    <w:rsid w:val="009E3763"/>
    <w:rsid w:val="009E39BA"/>
    <w:rsid w:val="009E3C6A"/>
    <w:rsid w:val="009E4A77"/>
    <w:rsid w:val="009E4E0F"/>
    <w:rsid w:val="009E6688"/>
    <w:rsid w:val="009E6C49"/>
    <w:rsid w:val="009E7012"/>
    <w:rsid w:val="009E7113"/>
    <w:rsid w:val="009E7A6E"/>
    <w:rsid w:val="009F03EC"/>
    <w:rsid w:val="009F0844"/>
    <w:rsid w:val="009F0A41"/>
    <w:rsid w:val="009F0AA6"/>
    <w:rsid w:val="009F1054"/>
    <w:rsid w:val="009F120C"/>
    <w:rsid w:val="009F1DB4"/>
    <w:rsid w:val="009F2231"/>
    <w:rsid w:val="009F24F3"/>
    <w:rsid w:val="009F25C1"/>
    <w:rsid w:val="009F2761"/>
    <w:rsid w:val="009F2A07"/>
    <w:rsid w:val="009F3012"/>
    <w:rsid w:val="009F3761"/>
    <w:rsid w:val="009F3834"/>
    <w:rsid w:val="009F3A40"/>
    <w:rsid w:val="009F47FB"/>
    <w:rsid w:val="009F4F7B"/>
    <w:rsid w:val="009F6205"/>
    <w:rsid w:val="009F656B"/>
    <w:rsid w:val="009F65B1"/>
    <w:rsid w:val="009F68CD"/>
    <w:rsid w:val="009F6947"/>
    <w:rsid w:val="009F7857"/>
    <w:rsid w:val="009F7E18"/>
    <w:rsid w:val="00A00917"/>
    <w:rsid w:val="00A00A5B"/>
    <w:rsid w:val="00A01434"/>
    <w:rsid w:val="00A01537"/>
    <w:rsid w:val="00A01677"/>
    <w:rsid w:val="00A01B9E"/>
    <w:rsid w:val="00A0241F"/>
    <w:rsid w:val="00A0258D"/>
    <w:rsid w:val="00A0444D"/>
    <w:rsid w:val="00A04BB9"/>
    <w:rsid w:val="00A04DC2"/>
    <w:rsid w:val="00A05965"/>
    <w:rsid w:val="00A05E0D"/>
    <w:rsid w:val="00A05EE4"/>
    <w:rsid w:val="00A0616D"/>
    <w:rsid w:val="00A06881"/>
    <w:rsid w:val="00A06C90"/>
    <w:rsid w:val="00A0711E"/>
    <w:rsid w:val="00A07179"/>
    <w:rsid w:val="00A07535"/>
    <w:rsid w:val="00A07B22"/>
    <w:rsid w:val="00A101B3"/>
    <w:rsid w:val="00A113AE"/>
    <w:rsid w:val="00A1239B"/>
    <w:rsid w:val="00A127B3"/>
    <w:rsid w:val="00A1284F"/>
    <w:rsid w:val="00A12BC9"/>
    <w:rsid w:val="00A131D8"/>
    <w:rsid w:val="00A134B7"/>
    <w:rsid w:val="00A13900"/>
    <w:rsid w:val="00A13EEB"/>
    <w:rsid w:val="00A13F9D"/>
    <w:rsid w:val="00A1404E"/>
    <w:rsid w:val="00A14304"/>
    <w:rsid w:val="00A14CF5"/>
    <w:rsid w:val="00A1539D"/>
    <w:rsid w:val="00A1569C"/>
    <w:rsid w:val="00A15BA9"/>
    <w:rsid w:val="00A162E5"/>
    <w:rsid w:val="00A162FA"/>
    <w:rsid w:val="00A1636F"/>
    <w:rsid w:val="00A167F7"/>
    <w:rsid w:val="00A16DCE"/>
    <w:rsid w:val="00A171DA"/>
    <w:rsid w:val="00A1763F"/>
    <w:rsid w:val="00A17CC8"/>
    <w:rsid w:val="00A2004C"/>
    <w:rsid w:val="00A208A2"/>
    <w:rsid w:val="00A208AB"/>
    <w:rsid w:val="00A21200"/>
    <w:rsid w:val="00A21C4B"/>
    <w:rsid w:val="00A2215C"/>
    <w:rsid w:val="00A2227E"/>
    <w:rsid w:val="00A224D5"/>
    <w:rsid w:val="00A22659"/>
    <w:rsid w:val="00A2277A"/>
    <w:rsid w:val="00A22E97"/>
    <w:rsid w:val="00A232FB"/>
    <w:rsid w:val="00A2383E"/>
    <w:rsid w:val="00A23B47"/>
    <w:rsid w:val="00A23C36"/>
    <w:rsid w:val="00A2442B"/>
    <w:rsid w:val="00A24753"/>
    <w:rsid w:val="00A24961"/>
    <w:rsid w:val="00A24DBB"/>
    <w:rsid w:val="00A260E6"/>
    <w:rsid w:val="00A2625A"/>
    <w:rsid w:val="00A266B2"/>
    <w:rsid w:val="00A26873"/>
    <w:rsid w:val="00A270EB"/>
    <w:rsid w:val="00A271AA"/>
    <w:rsid w:val="00A27A80"/>
    <w:rsid w:val="00A27C7D"/>
    <w:rsid w:val="00A27ED1"/>
    <w:rsid w:val="00A30114"/>
    <w:rsid w:val="00A3070D"/>
    <w:rsid w:val="00A30A4F"/>
    <w:rsid w:val="00A30B6A"/>
    <w:rsid w:val="00A31317"/>
    <w:rsid w:val="00A31719"/>
    <w:rsid w:val="00A31885"/>
    <w:rsid w:val="00A31EE2"/>
    <w:rsid w:val="00A32548"/>
    <w:rsid w:val="00A3309C"/>
    <w:rsid w:val="00A339D2"/>
    <w:rsid w:val="00A33E04"/>
    <w:rsid w:val="00A340D6"/>
    <w:rsid w:val="00A34411"/>
    <w:rsid w:val="00A34576"/>
    <w:rsid w:val="00A34A6C"/>
    <w:rsid w:val="00A34B6D"/>
    <w:rsid w:val="00A34B6E"/>
    <w:rsid w:val="00A34C79"/>
    <w:rsid w:val="00A34F98"/>
    <w:rsid w:val="00A35645"/>
    <w:rsid w:val="00A35A1A"/>
    <w:rsid w:val="00A35C28"/>
    <w:rsid w:val="00A35EFE"/>
    <w:rsid w:val="00A363F6"/>
    <w:rsid w:val="00A3704A"/>
    <w:rsid w:val="00A37250"/>
    <w:rsid w:val="00A40A4D"/>
    <w:rsid w:val="00A40F0C"/>
    <w:rsid w:val="00A41AA7"/>
    <w:rsid w:val="00A41AF3"/>
    <w:rsid w:val="00A41C43"/>
    <w:rsid w:val="00A41E73"/>
    <w:rsid w:val="00A42549"/>
    <w:rsid w:val="00A435E3"/>
    <w:rsid w:val="00A437FF"/>
    <w:rsid w:val="00A43CBE"/>
    <w:rsid w:val="00A43D1F"/>
    <w:rsid w:val="00A43D53"/>
    <w:rsid w:val="00A4502D"/>
    <w:rsid w:val="00A45463"/>
    <w:rsid w:val="00A4577B"/>
    <w:rsid w:val="00A460B4"/>
    <w:rsid w:val="00A46517"/>
    <w:rsid w:val="00A465FE"/>
    <w:rsid w:val="00A4665B"/>
    <w:rsid w:val="00A46C0A"/>
    <w:rsid w:val="00A476C1"/>
    <w:rsid w:val="00A479EB"/>
    <w:rsid w:val="00A47F5F"/>
    <w:rsid w:val="00A47F6E"/>
    <w:rsid w:val="00A5004B"/>
    <w:rsid w:val="00A500C4"/>
    <w:rsid w:val="00A5039C"/>
    <w:rsid w:val="00A50443"/>
    <w:rsid w:val="00A50ED7"/>
    <w:rsid w:val="00A510A7"/>
    <w:rsid w:val="00A52423"/>
    <w:rsid w:val="00A525B1"/>
    <w:rsid w:val="00A527E8"/>
    <w:rsid w:val="00A5322D"/>
    <w:rsid w:val="00A53CE8"/>
    <w:rsid w:val="00A5430F"/>
    <w:rsid w:val="00A54E01"/>
    <w:rsid w:val="00A54F08"/>
    <w:rsid w:val="00A55504"/>
    <w:rsid w:val="00A55951"/>
    <w:rsid w:val="00A55CA2"/>
    <w:rsid w:val="00A55D92"/>
    <w:rsid w:val="00A55F37"/>
    <w:rsid w:val="00A55FC6"/>
    <w:rsid w:val="00A56090"/>
    <w:rsid w:val="00A56794"/>
    <w:rsid w:val="00A56D06"/>
    <w:rsid w:val="00A56F06"/>
    <w:rsid w:val="00A5730D"/>
    <w:rsid w:val="00A57975"/>
    <w:rsid w:val="00A57A39"/>
    <w:rsid w:val="00A57C3E"/>
    <w:rsid w:val="00A6052B"/>
    <w:rsid w:val="00A606C9"/>
    <w:rsid w:val="00A60922"/>
    <w:rsid w:val="00A60D17"/>
    <w:rsid w:val="00A60EDC"/>
    <w:rsid w:val="00A61054"/>
    <w:rsid w:val="00A61A54"/>
    <w:rsid w:val="00A61B14"/>
    <w:rsid w:val="00A61D8E"/>
    <w:rsid w:val="00A623D8"/>
    <w:rsid w:val="00A62450"/>
    <w:rsid w:val="00A6285A"/>
    <w:rsid w:val="00A63018"/>
    <w:rsid w:val="00A635A1"/>
    <w:rsid w:val="00A635BA"/>
    <w:rsid w:val="00A6366E"/>
    <w:rsid w:val="00A649EE"/>
    <w:rsid w:val="00A64ACB"/>
    <w:rsid w:val="00A64AEB"/>
    <w:rsid w:val="00A64BD1"/>
    <w:rsid w:val="00A64F0D"/>
    <w:rsid w:val="00A65118"/>
    <w:rsid w:val="00A65340"/>
    <w:rsid w:val="00A65AB1"/>
    <w:rsid w:val="00A65AD4"/>
    <w:rsid w:val="00A65D47"/>
    <w:rsid w:val="00A662EB"/>
    <w:rsid w:val="00A6650F"/>
    <w:rsid w:val="00A66B23"/>
    <w:rsid w:val="00A670FE"/>
    <w:rsid w:val="00A676E5"/>
    <w:rsid w:val="00A67816"/>
    <w:rsid w:val="00A67B9B"/>
    <w:rsid w:val="00A711A0"/>
    <w:rsid w:val="00A71298"/>
    <w:rsid w:val="00A714DE"/>
    <w:rsid w:val="00A7176A"/>
    <w:rsid w:val="00A72307"/>
    <w:rsid w:val="00A72335"/>
    <w:rsid w:val="00A72913"/>
    <w:rsid w:val="00A72DB1"/>
    <w:rsid w:val="00A73039"/>
    <w:rsid w:val="00A736AB"/>
    <w:rsid w:val="00A73A43"/>
    <w:rsid w:val="00A743D4"/>
    <w:rsid w:val="00A750FF"/>
    <w:rsid w:val="00A751EC"/>
    <w:rsid w:val="00A75862"/>
    <w:rsid w:val="00A75917"/>
    <w:rsid w:val="00A75CFE"/>
    <w:rsid w:val="00A76148"/>
    <w:rsid w:val="00A76366"/>
    <w:rsid w:val="00A765A2"/>
    <w:rsid w:val="00A77723"/>
    <w:rsid w:val="00A77B30"/>
    <w:rsid w:val="00A8070C"/>
    <w:rsid w:val="00A80A1F"/>
    <w:rsid w:val="00A80D31"/>
    <w:rsid w:val="00A80E6B"/>
    <w:rsid w:val="00A81533"/>
    <w:rsid w:val="00A81833"/>
    <w:rsid w:val="00A81A16"/>
    <w:rsid w:val="00A82000"/>
    <w:rsid w:val="00A824CA"/>
    <w:rsid w:val="00A82A84"/>
    <w:rsid w:val="00A82F4D"/>
    <w:rsid w:val="00A8308D"/>
    <w:rsid w:val="00A8333E"/>
    <w:rsid w:val="00A84526"/>
    <w:rsid w:val="00A84991"/>
    <w:rsid w:val="00A84F83"/>
    <w:rsid w:val="00A85127"/>
    <w:rsid w:val="00A85138"/>
    <w:rsid w:val="00A854E9"/>
    <w:rsid w:val="00A85810"/>
    <w:rsid w:val="00A85F14"/>
    <w:rsid w:val="00A861FB"/>
    <w:rsid w:val="00A867AE"/>
    <w:rsid w:val="00A874AB"/>
    <w:rsid w:val="00A8775C"/>
    <w:rsid w:val="00A879FF"/>
    <w:rsid w:val="00A87B01"/>
    <w:rsid w:val="00A90824"/>
    <w:rsid w:val="00A90A2B"/>
    <w:rsid w:val="00A90D73"/>
    <w:rsid w:val="00A910BE"/>
    <w:rsid w:val="00A913BF"/>
    <w:rsid w:val="00A91B6F"/>
    <w:rsid w:val="00A91E4C"/>
    <w:rsid w:val="00A92427"/>
    <w:rsid w:val="00A92705"/>
    <w:rsid w:val="00A92960"/>
    <w:rsid w:val="00A92C88"/>
    <w:rsid w:val="00A92CA6"/>
    <w:rsid w:val="00A93597"/>
    <w:rsid w:val="00A93904"/>
    <w:rsid w:val="00A93C33"/>
    <w:rsid w:val="00A93E8F"/>
    <w:rsid w:val="00A94B83"/>
    <w:rsid w:val="00A94D29"/>
    <w:rsid w:val="00A94EDF"/>
    <w:rsid w:val="00A9505B"/>
    <w:rsid w:val="00A95229"/>
    <w:rsid w:val="00A958AE"/>
    <w:rsid w:val="00A958EB"/>
    <w:rsid w:val="00A96555"/>
    <w:rsid w:val="00A968EA"/>
    <w:rsid w:val="00A96A23"/>
    <w:rsid w:val="00A96BFB"/>
    <w:rsid w:val="00A97472"/>
    <w:rsid w:val="00A97A85"/>
    <w:rsid w:val="00A97E42"/>
    <w:rsid w:val="00A97FFA"/>
    <w:rsid w:val="00AA0755"/>
    <w:rsid w:val="00AA09B6"/>
    <w:rsid w:val="00AA0B43"/>
    <w:rsid w:val="00AA0DDD"/>
    <w:rsid w:val="00AA1938"/>
    <w:rsid w:val="00AA19A4"/>
    <w:rsid w:val="00AA1CCF"/>
    <w:rsid w:val="00AA216B"/>
    <w:rsid w:val="00AA2A9E"/>
    <w:rsid w:val="00AA303D"/>
    <w:rsid w:val="00AA3A2E"/>
    <w:rsid w:val="00AA4EBE"/>
    <w:rsid w:val="00AA5562"/>
    <w:rsid w:val="00AA57B8"/>
    <w:rsid w:val="00AA5EC2"/>
    <w:rsid w:val="00AA601F"/>
    <w:rsid w:val="00AA6533"/>
    <w:rsid w:val="00AA6556"/>
    <w:rsid w:val="00AA6B02"/>
    <w:rsid w:val="00AA6C2C"/>
    <w:rsid w:val="00AA71A0"/>
    <w:rsid w:val="00AA75B5"/>
    <w:rsid w:val="00AA7642"/>
    <w:rsid w:val="00AA7892"/>
    <w:rsid w:val="00AB057C"/>
    <w:rsid w:val="00AB09AE"/>
    <w:rsid w:val="00AB0D65"/>
    <w:rsid w:val="00AB132E"/>
    <w:rsid w:val="00AB1ABD"/>
    <w:rsid w:val="00AB1DE2"/>
    <w:rsid w:val="00AB2318"/>
    <w:rsid w:val="00AB27C6"/>
    <w:rsid w:val="00AB2A6B"/>
    <w:rsid w:val="00AB2C56"/>
    <w:rsid w:val="00AB2FEE"/>
    <w:rsid w:val="00AB307D"/>
    <w:rsid w:val="00AB36AF"/>
    <w:rsid w:val="00AB3951"/>
    <w:rsid w:val="00AB415C"/>
    <w:rsid w:val="00AB51E2"/>
    <w:rsid w:val="00AB540F"/>
    <w:rsid w:val="00AB5686"/>
    <w:rsid w:val="00AB5AC4"/>
    <w:rsid w:val="00AB5C76"/>
    <w:rsid w:val="00AB5D96"/>
    <w:rsid w:val="00AB6085"/>
    <w:rsid w:val="00AB61FB"/>
    <w:rsid w:val="00AB62ED"/>
    <w:rsid w:val="00AB6CE4"/>
    <w:rsid w:val="00AB6D31"/>
    <w:rsid w:val="00AB6D8C"/>
    <w:rsid w:val="00AB74AB"/>
    <w:rsid w:val="00AB77B0"/>
    <w:rsid w:val="00AB7B78"/>
    <w:rsid w:val="00AB7E24"/>
    <w:rsid w:val="00AB7F78"/>
    <w:rsid w:val="00AC0647"/>
    <w:rsid w:val="00AC0EFD"/>
    <w:rsid w:val="00AC10E6"/>
    <w:rsid w:val="00AC11AC"/>
    <w:rsid w:val="00AC149D"/>
    <w:rsid w:val="00AC166B"/>
    <w:rsid w:val="00AC1A84"/>
    <w:rsid w:val="00AC1B38"/>
    <w:rsid w:val="00AC1F26"/>
    <w:rsid w:val="00AC23A5"/>
    <w:rsid w:val="00AC2DDF"/>
    <w:rsid w:val="00AC3155"/>
    <w:rsid w:val="00AC34E3"/>
    <w:rsid w:val="00AC3701"/>
    <w:rsid w:val="00AC3ADF"/>
    <w:rsid w:val="00AC3D8A"/>
    <w:rsid w:val="00AC4120"/>
    <w:rsid w:val="00AC41F4"/>
    <w:rsid w:val="00AC448D"/>
    <w:rsid w:val="00AC4681"/>
    <w:rsid w:val="00AC4EFF"/>
    <w:rsid w:val="00AC5954"/>
    <w:rsid w:val="00AC5CE1"/>
    <w:rsid w:val="00AC60F4"/>
    <w:rsid w:val="00AC6203"/>
    <w:rsid w:val="00AC63EA"/>
    <w:rsid w:val="00AC66D2"/>
    <w:rsid w:val="00AC6A76"/>
    <w:rsid w:val="00AC6D6B"/>
    <w:rsid w:val="00AC6FCB"/>
    <w:rsid w:val="00AC7309"/>
    <w:rsid w:val="00AC7721"/>
    <w:rsid w:val="00AD041F"/>
    <w:rsid w:val="00AD0841"/>
    <w:rsid w:val="00AD198D"/>
    <w:rsid w:val="00AD1F07"/>
    <w:rsid w:val="00AD24FC"/>
    <w:rsid w:val="00AD2909"/>
    <w:rsid w:val="00AD2DA0"/>
    <w:rsid w:val="00AD2ED4"/>
    <w:rsid w:val="00AD2FE3"/>
    <w:rsid w:val="00AD3AD6"/>
    <w:rsid w:val="00AD3CE4"/>
    <w:rsid w:val="00AD4A8F"/>
    <w:rsid w:val="00AD4FBC"/>
    <w:rsid w:val="00AD587C"/>
    <w:rsid w:val="00AD5CAE"/>
    <w:rsid w:val="00AD5D30"/>
    <w:rsid w:val="00AD6032"/>
    <w:rsid w:val="00AD6158"/>
    <w:rsid w:val="00AD615E"/>
    <w:rsid w:val="00AD6453"/>
    <w:rsid w:val="00AD6727"/>
    <w:rsid w:val="00AD68E6"/>
    <w:rsid w:val="00AD6C1F"/>
    <w:rsid w:val="00AD6D11"/>
    <w:rsid w:val="00AD7273"/>
    <w:rsid w:val="00AD78F3"/>
    <w:rsid w:val="00AD7953"/>
    <w:rsid w:val="00AD7BB1"/>
    <w:rsid w:val="00AE010B"/>
    <w:rsid w:val="00AE056D"/>
    <w:rsid w:val="00AE0908"/>
    <w:rsid w:val="00AE0C82"/>
    <w:rsid w:val="00AE0DCE"/>
    <w:rsid w:val="00AE102D"/>
    <w:rsid w:val="00AE11A1"/>
    <w:rsid w:val="00AE139B"/>
    <w:rsid w:val="00AE1EA1"/>
    <w:rsid w:val="00AE2359"/>
    <w:rsid w:val="00AE2514"/>
    <w:rsid w:val="00AE25D3"/>
    <w:rsid w:val="00AE2CF7"/>
    <w:rsid w:val="00AE2D39"/>
    <w:rsid w:val="00AE2F63"/>
    <w:rsid w:val="00AE3B3C"/>
    <w:rsid w:val="00AE4395"/>
    <w:rsid w:val="00AE474C"/>
    <w:rsid w:val="00AE4B83"/>
    <w:rsid w:val="00AE4CBF"/>
    <w:rsid w:val="00AE4D5C"/>
    <w:rsid w:val="00AE4E78"/>
    <w:rsid w:val="00AE560A"/>
    <w:rsid w:val="00AE5B29"/>
    <w:rsid w:val="00AE5E88"/>
    <w:rsid w:val="00AE6102"/>
    <w:rsid w:val="00AE644D"/>
    <w:rsid w:val="00AE7890"/>
    <w:rsid w:val="00AE7C41"/>
    <w:rsid w:val="00AE7EBA"/>
    <w:rsid w:val="00AE7FED"/>
    <w:rsid w:val="00AF0B62"/>
    <w:rsid w:val="00AF1795"/>
    <w:rsid w:val="00AF181C"/>
    <w:rsid w:val="00AF1944"/>
    <w:rsid w:val="00AF1B52"/>
    <w:rsid w:val="00AF22D1"/>
    <w:rsid w:val="00AF276E"/>
    <w:rsid w:val="00AF2B28"/>
    <w:rsid w:val="00AF307C"/>
    <w:rsid w:val="00AF338D"/>
    <w:rsid w:val="00AF42F6"/>
    <w:rsid w:val="00AF503D"/>
    <w:rsid w:val="00AF552F"/>
    <w:rsid w:val="00AF555C"/>
    <w:rsid w:val="00AF5CE5"/>
    <w:rsid w:val="00AF6351"/>
    <w:rsid w:val="00AF69B5"/>
    <w:rsid w:val="00AF7006"/>
    <w:rsid w:val="00AF7230"/>
    <w:rsid w:val="00AF744D"/>
    <w:rsid w:val="00B0004E"/>
    <w:rsid w:val="00B004E8"/>
    <w:rsid w:val="00B0061B"/>
    <w:rsid w:val="00B00779"/>
    <w:rsid w:val="00B00AC2"/>
    <w:rsid w:val="00B00AE2"/>
    <w:rsid w:val="00B01701"/>
    <w:rsid w:val="00B0170C"/>
    <w:rsid w:val="00B01AE8"/>
    <w:rsid w:val="00B02CCE"/>
    <w:rsid w:val="00B0348A"/>
    <w:rsid w:val="00B03B5B"/>
    <w:rsid w:val="00B03E59"/>
    <w:rsid w:val="00B047BE"/>
    <w:rsid w:val="00B04D0C"/>
    <w:rsid w:val="00B04E94"/>
    <w:rsid w:val="00B0509E"/>
    <w:rsid w:val="00B0510D"/>
    <w:rsid w:val="00B0536C"/>
    <w:rsid w:val="00B054CA"/>
    <w:rsid w:val="00B0579A"/>
    <w:rsid w:val="00B05CA5"/>
    <w:rsid w:val="00B06454"/>
    <w:rsid w:val="00B06A81"/>
    <w:rsid w:val="00B06E1C"/>
    <w:rsid w:val="00B07BE1"/>
    <w:rsid w:val="00B07C7A"/>
    <w:rsid w:val="00B07C7B"/>
    <w:rsid w:val="00B10007"/>
    <w:rsid w:val="00B10035"/>
    <w:rsid w:val="00B115F9"/>
    <w:rsid w:val="00B11793"/>
    <w:rsid w:val="00B120A2"/>
    <w:rsid w:val="00B12647"/>
    <w:rsid w:val="00B12A3B"/>
    <w:rsid w:val="00B1304E"/>
    <w:rsid w:val="00B1308C"/>
    <w:rsid w:val="00B13464"/>
    <w:rsid w:val="00B14740"/>
    <w:rsid w:val="00B149B9"/>
    <w:rsid w:val="00B14B29"/>
    <w:rsid w:val="00B14C76"/>
    <w:rsid w:val="00B15443"/>
    <w:rsid w:val="00B1546C"/>
    <w:rsid w:val="00B158B3"/>
    <w:rsid w:val="00B15A55"/>
    <w:rsid w:val="00B15F78"/>
    <w:rsid w:val="00B16F30"/>
    <w:rsid w:val="00B17057"/>
    <w:rsid w:val="00B17517"/>
    <w:rsid w:val="00B175CA"/>
    <w:rsid w:val="00B175F2"/>
    <w:rsid w:val="00B177BE"/>
    <w:rsid w:val="00B177D5"/>
    <w:rsid w:val="00B2008D"/>
    <w:rsid w:val="00B2093E"/>
    <w:rsid w:val="00B20E9B"/>
    <w:rsid w:val="00B214B9"/>
    <w:rsid w:val="00B215AD"/>
    <w:rsid w:val="00B21848"/>
    <w:rsid w:val="00B21A52"/>
    <w:rsid w:val="00B21B49"/>
    <w:rsid w:val="00B21F7B"/>
    <w:rsid w:val="00B22630"/>
    <w:rsid w:val="00B22BFD"/>
    <w:rsid w:val="00B22C59"/>
    <w:rsid w:val="00B23201"/>
    <w:rsid w:val="00B2334C"/>
    <w:rsid w:val="00B234C4"/>
    <w:rsid w:val="00B24426"/>
    <w:rsid w:val="00B24534"/>
    <w:rsid w:val="00B24B27"/>
    <w:rsid w:val="00B25301"/>
    <w:rsid w:val="00B25B74"/>
    <w:rsid w:val="00B2647D"/>
    <w:rsid w:val="00B26710"/>
    <w:rsid w:val="00B267DA"/>
    <w:rsid w:val="00B26AA1"/>
    <w:rsid w:val="00B26D13"/>
    <w:rsid w:val="00B26D9C"/>
    <w:rsid w:val="00B27203"/>
    <w:rsid w:val="00B272AB"/>
    <w:rsid w:val="00B2736A"/>
    <w:rsid w:val="00B273E0"/>
    <w:rsid w:val="00B276EA"/>
    <w:rsid w:val="00B278A7"/>
    <w:rsid w:val="00B27A92"/>
    <w:rsid w:val="00B30B1D"/>
    <w:rsid w:val="00B316BF"/>
    <w:rsid w:val="00B32132"/>
    <w:rsid w:val="00B32243"/>
    <w:rsid w:val="00B328BD"/>
    <w:rsid w:val="00B32A57"/>
    <w:rsid w:val="00B32A59"/>
    <w:rsid w:val="00B32A75"/>
    <w:rsid w:val="00B32C23"/>
    <w:rsid w:val="00B33145"/>
    <w:rsid w:val="00B33826"/>
    <w:rsid w:val="00B3431B"/>
    <w:rsid w:val="00B3436E"/>
    <w:rsid w:val="00B34723"/>
    <w:rsid w:val="00B34C35"/>
    <w:rsid w:val="00B34C7B"/>
    <w:rsid w:val="00B352BE"/>
    <w:rsid w:val="00B353B6"/>
    <w:rsid w:val="00B35953"/>
    <w:rsid w:val="00B36043"/>
    <w:rsid w:val="00B366DA"/>
    <w:rsid w:val="00B369E8"/>
    <w:rsid w:val="00B36D7A"/>
    <w:rsid w:val="00B372F4"/>
    <w:rsid w:val="00B374E3"/>
    <w:rsid w:val="00B377A3"/>
    <w:rsid w:val="00B37895"/>
    <w:rsid w:val="00B379DE"/>
    <w:rsid w:val="00B37ED9"/>
    <w:rsid w:val="00B413BD"/>
    <w:rsid w:val="00B4167F"/>
    <w:rsid w:val="00B41D2C"/>
    <w:rsid w:val="00B42028"/>
    <w:rsid w:val="00B4231E"/>
    <w:rsid w:val="00B42CA4"/>
    <w:rsid w:val="00B42D5D"/>
    <w:rsid w:val="00B42E80"/>
    <w:rsid w:val="00B4332A"/>
    <w:rsid w:val="00B43797"/>
    <w:rsid w:val="00B43BA2"/>
    <w:rsid w:val="00B44171"/>
    <w:rsid w:val="00B44910"/>
    <w:rsid w:val="00B44C7D"/>
    <w:rsid w:val="00B44EF1"/>
    <w:rsid w:val="00B44FA8"/>
    <w:rsid w:val="00B44FD0"/>
    <w:rsid w:val="00B452BF"/>
    <w:rsid w:val="00B454EB"/>
    <w:rsid w:val="00B45D0E"/>
    <w:rsid w:val="00B465D4"/>
    <w:rsid w:val="00B46674"/>
    <w:rsid w:val="00B4668C"/>
    <w:rsid w:val="00B469FA"/>
    <w:rsid w:val="00B471E3"/>
    <w:rsid w:val="00B4768F"/>
    <w:rsid w:val="00B477D7"/>
    <w:rsid w:val="00B47976"/>
    <w:rsid w:val="00B47CE9"/>
    <w:rsid w:val="00B47D1A"/>
    <w:rsid w:val="00B5168C"/>
    <w:rsid w:val="00B51D9D"/>
    <w:rsid w:val="00B520F2"/>
    <w:rsid w:val="00B52491"/>
    <w:rsid w:val="00B524A6"/>
    <w:rsid w:val="00B5266C"/>
    <w:rsid w:val="00B52C2B"/>
    <w:rsid w:val="00B52C8F"/>
    <w:rsid w:val="00B5309C"/>
    <w:rsid w:val="00B53170"/>
    <w:rsid w:val="00B536B9"/>
    <w:rsid w:val="00B53723"/>
    <w:rsid w:val="00B53A16"/>
    <w:rsid w:val="00B53D2B"/>
    <w:rsid w:val="00B53F35"/>
    <w:rsid w:val="00B54AA3"/>
    <w:rsid w:val="00B551A7"/>
    <w:rsid w:val="00B55567"/>
    <w:rsid w:val="00B55A1C"/>
    <w:rsid w:val="00B55B72"/>
    <w:rsid w:val="00B55EB6"/>
    <w:rsid w:val="00B55FD9"/>
    <w:rsid w:val="00B56187"/>
    <w:rsid w:val="00B562CC"/>
    <w:rsid w:val="00B56935"/>
    <w:rsid w:val="00B56A7F"/>
    <w:rsid w:val="00B56D08"/>
    <w:rsid w:val="00B5715B"/>
    <w:rsid w:val="00B60476"/>
    <w:rsid w:val="00B60A65"/>
    <w:rsid w:val="00B60C68"/>
    <w:rsid w:val="00B613F4"/>
    <w:rsid w:val="00B6157A"/>
    <w:rsid w:val="00B61F00"/>
    <w:rsid w:val="00B620A5"/>
    <w:rsid w:val="00B62680"/>
    <w:rsid w:val="00B62794"/>
    <w:rsid w:val="00B627E6"/>
    <w:rsid w:val="00B62D0D"/>
    <w:rsid w:val="00B63F72"/>
    <w:rsid w:val="00B644FB"/>
    <w:rsid w:val="00B649C2"/>
    <w:rsid w:val="00B649E8"/>
    <w:rsid w:val="00B653C7"/>
    <w:rsid w:val="00B65BCA"/>
    <w:rsid w:val="00B66724"/>
    <w:rsid w:val="00B6672A"/>
    <w:rsid w:val="00B66813"/>
    <w:rsid w:val="00B676DE"/>
    <w:rsid w:val="00B67828"/>
    <w:rsid w:val="00B678DE"/>
    <w:rsid w:val="00B7041C"/>
    <w:rsid w:val="00B7166A"/>
    <w:rsid w:val="00B72C40"/>
    <w:rsid w:val="00B73188"/>
    <w:rsid w:val="00B73B11"/>
    <w:rsid w:val="00B741E5"/>
    <w:rsid w:val="00B742A7"/>
    <w:rsid w:val="00B747BA"/>
    <w:rsid w:val="00B752C1"/>
    <w:rsid w:val="00B754F9"/>
    <w:rsid w:val="00B7555B"/>
    <w:rsid w:val="00B75A1C"/>
    <w:rsid w:val="00B76DCA"/>
    <w:rsid w:val="00B76F85"/>
    <w:rsid w:val="00B77D79"/>
    <w:rsid w:val="00B77D95"/>
    <w:rsid w:val="00B80052"/>
    <w:rsid w:val="00B80756"/>
    <w:rsid w:val="00B8077B"/>
    <w:rsid w:val="00B80883"/>
    <w:rsid w:val="00B8090B"/>
    <w:rsid w:val="00B817D6"/>
    <w:rsid w:val="00B825BC"/>
    <w:rsid w:val="00B825CB"/>
    <w:rsid w:val="00B82DD4"/>
    <w:rsid w:val="00B82F90"/>
    <w:rsid w:val="00B838BB"/>
    <w:rsid w:val="00B83D09"/>
    <w:rsid w:val="00B84100"/>
    <w:rsid w:val="00B84939"/>
    <w:rsid w:val="00B85110"/>
    <w:rsid w:val="00B85E8B"/>
    <w:rsid w:val="00B8639F"/>
    <w:rsid w:val="00B86592"/>
    <w:rsid w:val="00B867D5"/>
    <w:rsid w:val="00B87152"/>
    <w:rsid w:val="00B87299"/>
    <w:rsid w:val="00B8731D"/>
    <w:rsid w:val="00B9011A"/>
    <w:rsid w:val="00B90281"/>
    <w:rsid w:val="00B9061B"/>
    <w:rsid w:val="00B907B5"/>
    <w:rsid w:val="00B90869"/>
    <w:rsid w:val="00B9099D"/>
    <w:rsid w:val="00B90BEB"/>
    <w:rsid w:val="00B91380"/>
    <w:rsid w:val="00B91996"/>
    <w:rsid w:val="00B91E6B"/>
    <w:rsid w:val="00B92A33"/>
    <w:rsid w:val="00B930BF"/>
    <w:rsid w:val="00B933C3"/>
    <w:rsid w:val="00B938A8"/>
    <w:rsid w:val="00B93CBA"/>
    <w:rsid w:val="00B93CC4"/>
    <w:rsid w:val="00B93DA4"/>
    <w:rsid w:val="00B94087"/>
    <w:rsid w:val="00B943D1"/>
    <w:rsid w:val="00B945E9"/>
    <w:rsid w:val="00B94D21"/>
    <w:rsid w:val="00B95019"/>
    <w:rsid w:val="00B9505D"/>
    <w:rsid w:val="00B95CDB"/>
    <w:rsid w:val="00B96E86"/>
    <w:rsid w:val="00B9704D"/>
    <w:rsid w:val="00B97496"/>
    <w:rsid w:val="00B97ABE"/>
    <w:rsid w:val="00B97FF7"/>
    <w:rsid w:val="00BA016B"/>
    <w:rsid w:val="00BA11A7"/>
    <w:rsid w:val="00BA13EE"/>
    <w:rsid w:val="00BA140E"/>
    <w:rsid w:val="00BA15D0"/>
    <w:rsid w:val="00BA1863"/>
    <w:rsid w:val="00BA1877"/>
    <w:rsid w:val="00BA2B31"/>
    <w:rsid w:val="00BA2CBF"/>
    <w:rsid w:val="00BA2F45"/>
    <w:rsid w:val="00BA3009"/>
    <w:rsid w:val="00BA31DC"/>
    <w:rsid w:val="00BA32B3"/>
    <w:rsid w:val="00BA4519"/>
    <w:rsid w:val="00BA48D6"/>
    <w:rsid w:val="00BA490E"/>
    <w:rsid w:val="00BA560E"/>
    <w:rsid w:val="00BA64B2"/>
    <w:rsid w:val="00BA6990"/>
    <w:rsid w:val="00BA69A0"/>
    <w:rsid w:val="00BA6EE7"/>
    <w:rsid w:val="00BB02BE"/>
    <w:rsid w:val="00BB06A2"/>
    <w:rsid w:val="00BB0D03"/>
    <w:rsid w:val="00BB1BA4"/>
    <w:rsid w:val="00BB2062"/>
    <w:rsid w:val="00BB221B"/>
    <w:rsid w:val="00BB234E"/>
    <w:rsid w:val="00BB34F8"/>
    <w:rsid w:val="00BB3829"/>
    <w:rsid w:val="00BB3D2B"/>
    <w:rsid w:val="00BB4083"/>
    <w:rsid w:val="00BB438A"/>
    <w:rsid w:val="00BB4652"/>
    <w:rsid w:val="00BB47C2"/>
    <w:rsid w:val="00BB48FA"/>
    <w:rsid w:val="00BB5303"/>
    <w:rsid w:val="00BB5999"/>
    <w:rsid w:val="00BB5D27"/>
    <w:rsid w:val="00BB61B2"/>
    <w:rsid w:val="00BB6AD3"/>
    <w:rsid w:val="00BB6F44"/>
    <w:rsid w:val="00BB7E64"/>
    <w:rsid w:val="00BB7F86"/>
    <w:rsid w:val="00BC0ACF"/>
    <w:rsid w:val="00BC0CA7"/>
    <w:rsid w:val="00BC0E4A"/>
    <w:rsid w:val="00BC0FF1"/>
    <w:rsid w:val="00BC1026"/>
    <w:rsid w:val="00BC1198"/>
    <w:rsid w:val="00BC1810"/>
    <w:rsid w:val="00BC1E8F"/>
    <w:rsid w:val="00BC1EAA"/>
    <w:rsid w:val="00BC232F"/>
    <w:rsid w:val="00BC2387"/>
    <w:rsid w:val="00BC2498"/>
    <w:rsid w:val="00BC2BEC"/>
    <w:rsid w:val="00BC3AF8"/>
    <w:rsid w:val="00BC3C62"/>
    <w:rsid w:val="00BC3F68"/>
    <w:rsid w:val="00BC40FD"/>
    <w:rsid w:val="00BC487E"/>
    <w:rsid w:val="00BC5156"/>
    <w:rsid w:val="00BC5353"/>
    <w:rsid w:val="00BC53AF"/>
    <w:rsid w:val="00BC57E1"/>
    <w:rsid w:val="00BC5C80"/>
    <w:rsid w:val="00BC6158"/>
    <w:rsid w:val="00BC6C89"/>
    <w:rsid w:val="00BC78F8"/>
    <w:rsid w:val="00BC7CAD"/>
    <w:rsid w:val="00BD0304"/>
    <w:rsid w:val="00BD06B7"/>
    <w:rsid w:val="00BD1690"/>
    <w:rsid w:val="00BD1696"/>
    <w:rsid w:val="00BD1C27"/>
    <w:rsid w:val="00BD1C64"/>
    <w:rsid w:val="00BD305A"/>
    <w:rsid w:val="00BD3448"/>
    <w:rsid w:val="00BD3A54"/>
    <w:rsid w:val="00BD3E92"/>
    <w:rsid w:val="00BD417B"/>
    <w:rsid w:val="00BD41F7"/>
    <w:rsid w:val="00BD4232"/>
    <w:rsid w:val="00BD4540"/>
    <w:rsid w:val="00BD483A"/>
    <w:rsid w:val="00BD4C6F"/>
    <w:rsid w:val="00BD5776"/>
    <w:rsid w:val="00BD5896"/>
    <w:rsid w:val="00BD5EEC"/>
    <w:rsid w:val="00BD5F4F"/>
    <w:rsid w:val="00BD7B3A"/>
    <w:rsid w:val="00BD7BDC"/>
    <w:rsid w:val="00BD7BF3"/>
    <w:rsid w:val="00BE09C5"/>
    <w:rsid w:val="00BE1E11"/>
    <w:rsid w:val="00BE2163"/>
    <w:rsid w:val="00BE226F"/>
    <w:rsid w:val="00BE26FD"/>
    <w:rsid w:val="00BE2BC7"/>
    <w:rsid w:val="00BE2FAF"/>
    <w:rsid w:val="00BE3079"/>
    <w:rsid w:val="00BE3AAE"/>
    <w:rsid w:val="00BE3AC2"/>
    <w:rsid w:val="00BE5BF7"/>
    <w:rsid w:val="00BE6535"/>
    <w:rsid w:val="00BE6D50"/>
    <w:rsid w:val="00BE6FDD"/>
    <w:rsid w:val="00BE71EC"/>
    <w:rsid w:val="00BE7349"/>
    <w:rsid w:val="00BF0101"/>
    <w:rsid w:val="00BF052D"/>
    <w:rsid w:val="00BF1118"/>
    <w:rsid w:val="00BF1460"/>
    <w:rsid w:val="00BF164D"/>
    <w:rsid w:val="00BF165C"/>
    <w:rsid w:val="00BF1CA1"/>
    <w:rsid w:val="00BF210C"/>
    <w:rsid w:val="00BF2230"/>
    <w:rsid w:val="00BF2505"/>
    <w:rsid w:val="00BF2AB4"/>
    <w:rsid w:val="00BF2FE5"/>
    <w:rsid w:val="00BF2FF2"/>
    <w:rsid w:val="00BF3779"/>
    <w:rsid w:val="00BF3DFA"/>
    <w:rsid w:val="00BF3EC3"/>
    <w:rsid w:val="00BF3EC7"/>
    <w:rsid w:val="00BF44FE"/>
    <w:rsid w:val="00BF4A59"/>
    <w:rsid w:val="00BF4C06"/>
    <w:rsid w:val="00BF4CBD"/>
    <w:rsid w:val="00BF4F65"/>
    <w:rsid w:val="00BF4FA7"/>
    <w:rsid w:val="00BF519D"/>
    <w:rsid w:val="00BF528B"/>
    <w:rsid w:val="00BF5C84"/>
    <w:rsid w:val="00BF5E21"/>
    <w:rsid w:val="00BF60B2"/>
    <w:rsid w:val="00BF61E2"/>
    <w:rsid w:val="00BF695A"/>
    <w:rsid w:val="00BF70B7"/>
    <w:rsid w:val="00BF7149"/>
    <w:rsid w:val="00BF79DA"/>
    <w:rsid w:val="00BF7B9E"/>
    <w:rsid w:val="00BF7C8F"/>
    <w:rsid w:val="00C0016E"/>
    <w:rsid w:val="00C002C2"/>
    <w:rsid w:val="00C00369"/>
    <w:rsid w:val="00C003AB"/>
    <w:rsid w:val="00C006DF"/>
    <w:rsid w:val="00C00F61"/>
    <w:rsid w:val="00C01435"/>
    <w:rsid w:val="00C01597"/>
    <w:rsid w:val="00C01707"/>
    <w:rsid w:val="00C01739"/>
    <w:rsid w:val="00C01D82"/>
    <w:rsid w:val="00C01F19"/>
    <w:rsid w:val="00C0208E"/>
    <w:rsid w:val="00C024A9"/>
    <w:rsid w:val="00C0357E"/>
    <w:rsid w:val="00C035AF"/>
    <w:rsid w:val="00C039A1"/>
    <w:rsid w:val="00C03FE1"/>
    <w:rsid w:val="00C04110"/>
    <w:rsid w:val="00C04216"/>
    <w:rsid w:val="00C043F6"/>
    <w:rsid w:val="00C04499"/>
    <w:rsid w:val="00C049D6"/>
    <w:rsid w:val="00C04A65"/>
    <w:rsid w:val="00C04B77"/>
    <w:rsid w:val="00C04FD5"/>
    <w:rsid w:val="00C05007"/>
    <w:rsid w:val="00C05555"/>
    <w:rsid w:val="00C05BEC"/>
    <w:rsid w:val="00C05FBC"/>
    <w:rsid w:val="00C06339"/>
    <w:rsid w:val="00C069DD"/>
    <w:rsid w:val="00C06E4C"/>
    <w:rsid w:val="00C06F43"/>
    <w:rsid w:val="00C0742E"/>
    <w:rsid w:val="00C078E6"/>
    <w:rsid w:val="00C07BE9"/>
    <w:rsid w:val="00C10028"/>
    <w:rsid w:val="00C1099B"/>
    <w:rsid w:val="00C10FEA"/>
    <w:rsid w:val="00C110F0"/>
    <w:rsid w:val="00C11D10"/>
    <w:rsid w:val="00C11FF1"/>
    <w:rsid w:val="00C12BC6"/>
    <w:rsid w:val="00C12CF4"/>
    <w:rsid w:val="00C13519"/>
    <w:rsid w:val="00C142B0"/>
    <w:rsid w:val="00C149BD"/>
    <w:rsid w:val="00C1512A"/>
    <w:rsid w:val="00C152FF"/>
    <w:rsid w:val="00C1536C"/>
    <w:rsid w:val="00C15AEC"/>
    <w:rsid w:val="00C1718C"/>
    <w:rsid w:val="00C1726E"/>
    <w:rsid w:val="00C17A94"/>
    <w:rsid w:val="00C17BA2"/>
    <w:rsid w:val="00C17C71"/>
    <w:rsid w:val="00C17EF8"/>
    <w:rsid w:val="00C17F83"/>
    <w:rsid w:val="00C201A3"/>
    <w:rsid w:val="00C20B14"/>
    <w:rsid w:val="00C211B6"/>
    <w:rsid w:val="00C211B7"/>
    <w:rsid w:val="00C212EA"/>
    <w:rsid w:val="00C21453"/>
    <w:rsid w:val="00C2171D"/>
    <w:rsid w:val="00C21A09"/>
    <w:rsid w:val="00C226C7"/>
    <w:rsid w:val="00C2308F"/>
    <w:rsid w:val="00C24162"/>
    <w:rsid w:val="00C251F8"/>
    <w:rsid w:val="00C254C6"/>
    <w:rsid w:val="00C25EA5"/>
    <w:rsid w:val="00C2613F"/>
    <w:rsid w:val="00C2663D"/>
    <w:rsid w:val="00C2774D"/>
    <w:rsid w:val="00C300A1"/>
    <w:rsid w:val="00C30147"/>
    <w:rsid w:val="00C30C3E"/>
    <w:rsid w:val="00C30CA9"/>
    <w:rsid w:val="00C30E0B"/>
    <w:rsid w:val="00C31227"/>
    <w:rsid w:val="00C31E7F"/>
    <w:rsid w:val="00C32538"/>
    <w:rsid w:val="00C3266F"/>
    <w:rsid w:val="00C326D8"/>
    <w:rsid w:val="00C32A08"/>
    <w:rsid w:val="00C32C70"/>
    <w:rsid w:val="00C34062"/>
    <w:rsid w:val="00C34401"/>
    <w:rsid w:val="00C3488C"/>
    <w:rsid w:val="00C35522"/>
    <w:rsid w:val="00C35B36"/>
    <w:rsid w:val="00C35D2B"/>
    <w:rsid w:val="00C35E47"/>
    <w:rsid w:val="00C361BA"/>
    <w:rsid w:val="00C363BA"/>
    <w:rsid w:val="00C37196"/>
    <w:rsid w:val="00C3755D"/>
    <w:rsid w:val="00C4086C"/>
    <w:rsid w:val="00C41086"/>
    <w:rsid w:val="00C4131E"/>
    <w:rsid w:val="00C41481"/>
    <w:rsid w:val="00C42517"/>
    <w:rsid w:val="00C429EC"/>
    <w:rsid w:val="00C4307B"/>
    <w:rsid w:val="00C43CCB"/>
    <w:rsid w:val="00C44047"/>
    <w:rsid w:val="00C445A7"/>
    <w:rsid w:val="00C44B0F"/>
    <w:rsid w:val="00C450C9"/>
    <w:rsid w:val="00C45469"/>
    <w:rsid w:val="00C454FD"/>
    <w:rsid w:val="00C45557"/>
    <w:rsid w:val="00C455F8"/>
    <w:rsid w:val="00C45A71"/>
    <w:rsid w:val="00C4666E"/>
    <w:rsid w:val="00C46A61"/>
    <w:rsid w:val="00C503D7"/>
    <w:rsid w:val="00C505F3"/>
    <w:rsid w:val="00C508FC"/>
    <w:rsid w:val="00C50981"/>
    <w:rsid w:val="00C50B49"/>
    <w:rsid w:val="00C50C70"/>
    <w:rsid w:val="00C51382"/>
    <w:rsid w:val="00C51401"/>
    <w:rsid w:val="00C5141E"/>
    <w:rsid w:val="00C51501"/>
    <w:rsid w:val="00C5182F"/>
    <w:rsid w:val="00C52989"/>
    <w:rsid w:val="00C52C50"/>
    <w:rsid w:val="00C52DAE"/>
    <w:rsid w:val="00C5334A"/>
    <w:rsid w:val="00C5350D"/>
    <w:rsid w:val="00C536C3"/>
    <w:rsid w:val="00C5383D"/>
    <w:rsid w:val="00C53937"/>
    <w:rsid w:val="00C544F0"/>
    <w:rsid w:val="00C54E73"/>
    <w:rsid w:val="00C54F9C"/>
    <w:rsid w:val="00C55CEC"/>
    <w:rsid w:val="00C56AA4"/>
    <w:rsid w:val="00C56CDD"/>
    <w:rsid w:val="00C5752E"/>
    <w:rsid w:val="00C601AF"/>
    <w:rsid w:val="00C605FA"/>
    <w:rsid w:val="00C60E7E"/>
    <w:rsid w:val="00C616F4"/>
    <w:rsid w:val="00C61AD8"/>
    <w:rsid w:val="00C62172"/>
    <w:rsid w:val="00C62263"/>
    <w:rsid w:val="00C6227D"/>
    <w:rsid w:val="00C622B2"/>
    <w:rsid w:val="00C6247C"/>
    <w:rsid w:val="00C62BAA"/>
    <w:rsid w:val="00C632E1"/>
    <w:rsid w:val="00C63655"/>
    <w:rsid w:val="00C6398F"/>
    <w:rsid w:val="00C63CB2"/>
    <w:rsid w:val="00C64302"/>
    <w:rsid w:val="00C6436A"/>
    <w:rsid w:val="00C643D1"/>
    <w:rsid w:val="00C64AFE"/>
    <w:rsid w:val="00C64C8D"/>
    <w:rsid w:val="00C650A7"/>
    <w:rsid w:val="00C653BA"/>
    <w:rsid w:val="00C65576"/>
    <w:rsid w:val="00C655E7"/>
    <w:rsid w:val="00C65DA7"/>
    <w:rsid w:val="00C66482"/>
    <w:rsid w:val="00C666FE"/>
    <w:rsid w:val="00C66B12"/>
    <w:rsid w:val="00C66D66"/>
    <w:rsid w:val="00C670A5"/>
    <w:rsid w:val="00C673D7"/>
    <w:rsid w:val="00C674A1"/>
    <w:rsid w:val="00C674F0"/>
    <w:rsid w:val="00C6761F"/>
    <w:rsid w:val="00C67742"/>
    <w:rsid w:val="00C7055C"/>
    <w:rsid w:val="00C7067F"/>
    <w:rsid w:val="00C7097E"/>
    <w:rsid w:val="00C70A36"/>
    <w:rsid w:val="00C70B88"/>
    <w:rsid w:val="00C70C31"/>
    <w:rsid w:val="00C70D0D"/>
    <w:rsid w:val="00C70F97"/>
    <w:rsid w:val="00C71349"/>
    <w:rsid w:val="00C727D3"/>
    <w:rsid w:val="00C72B0C"/>
    <w:rsid w:val="00C7304D"/>
    <w:rsid w:val="00C741A4"/>
    <w:rsid w:val="00C7437E"/>
    <w:rsid w:val="00C743C3"/>
    <w:rsid w:val="00C74BB8"/>
    <w:rsid w:val="00C74DD6"/>
    <w:rsid w:val="00C74EA9"/>
    <w:rsid w:val="00C74F9C"/>
    <w:rsid w:val="00C757DB"/>
    <w:rsid w:val="00C75C86"/>
    <w:rsid w:val="00C75F86"/>
    <w:rsid w:val="00C762DB"/>
    <w:rsid w:val="00C76ADF"/>
    <w:rsid w:val="00C777E9"/>
    <w:rsid w:val="00C778C4"/>
    <w:rsid w:val="00C77BFB"/>
    <w:rsid w:val="00C77C81"/>
    <w:rsid w:val="00C77D49"/>
    <w:rsid w:val="00C77E9C"/>
    <w:rsid w:val="00C8004A"/>
    <w:rsid w:val="00C80222"/>
    <w:rsid w:val="00C803C6"/>
    <w:rsid w:val="00C806FA"/>
    <w:rsid w:val="00C8090F"/>
    <w:rsid w:val="00C80E69"/>
    <w:rsid w:val="00C812E2"/>
    <w:rsid w:val="00C814B0"/>
    <w:rsid w:val="00C816BC"/>
    <w:rsid w:val="00C819BF"/>
    <w:rsid w:val="00C81B5D"/>
    <w:rsid w:val="00C82061"/>
    <w:rsid w:val="00C825C2"/>
    <w:rsid w:val="00C82EBF"/>
    <w:rsid w:val="00C8306C"/>
    <w:rsid w:val="00C8372C"/>
    <w:rsid w:val="00C83D5B"/>
    <w:rsid w:val="00C8405A"/>
    <w:rsid w:val="00C84119"/>
    <w:rsid w:val="00C84BEB"/>
    <w:rsid w:val="00C84C98"/>
    <w:rsid w:val="00C85710"/>
    <w:rsid w:val="00C86603"/>
    <w:rsid w:val="00C86997"/>
    <w:rsid w:val="00C87081"/>
    <w:rsid w:val="00C878A5"/>
    <w:rsid w:val="00C87ECD"/>
    <w:rsid w:val="00C90AE5"/>
    <w:rsid w:val="00C90C65"/>
    <w:rsid w:val="00C91A51"/>
    <w:rsid w:val="00C91FD0"/>
    <w:rsid w:val="00C92442"/>
    <w:rsid w:val="00C9252E"/>
    <w:rsid w:val="00C9260B"/>
    <w:rsid w:val="00C927B7"/>
    <w:rsid w:val="00C928C4"/>
    <w:rsid w:val="00C92A65"/>
    <w:rsid w:val="00C92CB0"/>
    <w:rsid w:val="00C93335"/>
    <w:rsid w:val="00C9340D"/>
    <w:rsid w:val="00C93435"/>
    <w:rsid w:val="00C934C7"/>
    <w:rsid w:val="00C93602"/>
    <w:rsid w:val="00C93D3D"/>
    <w:rsid w:val="00C940FB"/>
    <w:rsid w:val="00C943D0"/>
    <w:rsid w:val="00C94B66"/>
    <w:rsid w:val="00C94E3A"/>
    <w:rsid w:val="00C9547A"/>
    <w:rsid w:val="00C959C9"/>
    <w:rsid w:val="00C95AC2"/>
    <w:rsid w:val="00C95D8A"/>
    <w:rsid w:val="00C95DA1"/>
    <w:rsid w:val="00C95E6D"/>
    <w:rsid w:val="00C95F0A"/>
    <w:rsid w:val="00C96288"/>
    <w:rsid w:val="00C96296"/>
    <w:rsid w:val="00C96B8B"/>
    <w:rsid w:val="00C97306"/>
    <w:rsid w:val="00C9736A"/>
    <w:rsid w:val="00C97B6D"/>
    <w:rsid w:val="00C97CF5"/>
    <w:rsid w:val="00CA0243"/>
    <w:rsid w:val="00CA0481"/>
    <w:rsid w:val="00CA0739"/>
    <w:rsid w:val="00CA0961"/>
    <w:rsid w:val="00CA09D4"/>
    <w:rsid w:val="00CA09FA"/>
    <w:rsid w:val="00CA0D44"/>
    <w:rsid w:val="00CA0D5E"/>
    <w:rsid w:val="00CA1E88"/>
    <w:rsid w:val="00CA24CA"/>
    <w:rsid w:val="00CA2B71"/>
    <w:rsid w:val="00CA357B"/>
    <w:rsid w:val="00CA39EB"/>
    <w:rsid w:val="00CA3B38"/>
    <w:rsid w:val="00CA45B8"/>
    <w:rsid w:val="00CA45BC"/>
    <w:rsid w:val="00CA486C"/>
    <w:rsid w:val="00CA4943"/>
    <w:rsid w:val="00CA4FAB"/>
    <w:rsid w:val="00CA6023"/>
    <w:rsid w:val="00CA6288"/>
    <w:rsid w:val="00CA6DE1"/>
    <w:rsid w:val="00CA76A3"/>
    <w:rsid w:val="00CA77F8"/>
    <w:rsid w:val="00CA7A67"/>
    <w:rsid w:val="00CA7B76"/>
    <w:rsid w:val="00CB0105"/>
    <w:rsid w:val="00CB0995"/>
    <w:rsid w:val="00CB0A59"/>
    <w:rsid w:val="00CB0B83"/>
    <w:rsid w:val="00CB1089"/>
    <w:rsid w:val="00CB2272"/>
    <w:rsid w:val="00CB2277"/>
    <w:rsid w:val="00CB2B63"/>
    <w:rsid w:val="00CB2C7B"/>
    <w:rsid w:val="00CB32C3"/>
    <w:rsid w:val="00CB3A51"/>
    <w:rsid w:val="00CB3D22"/>
    <w:rsid w:val="00CB4282"/>
    <w:rsid w:val="00CB47F2"/>
    <w:rsid w:val="00CB4F96"/>
    <w:rsid w:val="00CB5403"/>
    <w:rsid w:val="00CB5D4E"/>
    <w:rsid w:val="00CB5DD7"/>
    <w:rsid w:val="00CB67FA"/>
    <w:rsid w:val="00CB692A"/>
    <w:rsid w:val="00CB6C14"/>
    <w:rsid w:val="00CB747D"/>
    <w:rsid w:val="00CB7831"/>
    <w:rsid w:val="00CB7A5D"/>
    <w:rsid w:val="00CB7CAB"/>
    <w:rsid w:val="00CC065F"/>
    <w:rsid w:val="00CC092F"/>
    <w:rsid w:val="00CC0B71"/>
    <w:rsid w:val="00CC1683"/>
    <w:rsid w:val="00CC16E8"/>
    <w:rsid w:val="00CC17A4"/>
    <w:rsid w:val="00CC1C3D"/>
    <w:rsid w:val="00CC1C6A"/>
    <w:rsid w:val="00CC1F52"/>
    <w:rsid w:val="00CC20A2"/>
    <w:rsid w:val="00CC298A"/>
    <w:rsid w:val="00CC2D14"/>
    <w:rsid w:val="00CC2EF6"/>
    <w:rsid w:val="00CC30E8"/>
    <w:rsid w:val="00CC382A"/>
    <w:rsid w:val="00CC3AE5"/>
    <w:rsid w:val="00CC3BAF"/>
    <w:rsid w:val="00CC4387"/>
    <w:rsid w:val="00CC43CA"/>
    <w:rsid w:val="00CC4411"/>
    <w:rsid w:val="00CC4A4C"/>
    <w:rsid w:val="00CC4C2A"/>
    <w:rsid w:val="00CC4F6E"/>
    <w:rsid w:val="00CC55D6"/>
    <w:rsid w:val="00CC5BAB"/>
    <w:rsid w:val="00CC6720"/>
    <w:rsid w:val="00CC6EA6"/>
    <w:rsid w:val="00CC71D1"/>
    <w:rsid w:val="00CC7F84"/>
    <w:rsid w:val="00CC7FF3"/>
    <w:rsid w:val="00CD0179"/>
    <w:rsid w:val="00CD0194"/>
    <w:rsid w:val="00CD0340"/>
    <w:rsid w:val="00CD05A2"/>
    <w:rsid w:val="00CD0830"/>
    <w:rsid w:val="00CD162A"/>
    <w:rsid w:val="00CD1743"/>
    <w:rsid w:val="00CD260D"/>
    <w:rsid w:val="00CD281D"/>
    <w:rsid w:val="00CD2A2D"/>
    <w:rsid w:val="00CD2F65"/>
    <w:rsid w:val="00CD33D8"/>
    <w:rsid w:val="00CD35E3"/>
    <w:rsid w:val="00CD392A"/>
    <w:rsid w:val="00CD3C0C"/>
    <w:rsid w:val="00CD3D68"/>
    <w:rsid w:val="00CD3F74"/>
    <w:rsid w:val="00CD4A9B"/>
    <w:rsid w:val="00CD4D6B"/>
    <w:rsid w:val="00CD4F4E"/>
    <w:rsid w:val="00CD5578"/>
    <w:rsid w:val="00CD57BF"/>
    <w:rsid w:val="00CD6101"/>
    <w:rsid w:val="00CD695C"/>
    <w:rsid w:val="00CD7323"/>
    <w:rsid w:val="00CD7FE7"/>
    <w:rsid w:val="00CE0025"/>
    <w:rsid w:val="00CE00C3"/>
    <w:rsid w:val="00CE1532"/>
    <w:rsid w:val="00CE1FB9"/>
    <w:rsid w:val="00CE29D1"/>
    <w:rsid w:val="00CE2A11"/>
    <w:rsid w:val="00CE2E83"/>
    <w:rsid w:val="00CE2FD3"/>
    <w:rsid w:val="00CE3A87"/>
    <w:rsid w:val="00CE42DD"/>
    <w:rsid w:val="00CE438B"/>
    <w:rsid w:val="00CE52A2"/>
    <w:rsid w:val="00CE5998"/>
    <w:rsid w:val="00CE5BC0"/>
    <w:rsid w:val="00CE6173"/>
    <w:rsid w:val="00CE62C0"/>
    <w:rsid w:val="00CE6757"/>
    <w:rsid w:val="00CE69E4"/>
    <w:rsid w:val="00CE75CB"/>
    <w:rsid w:val="00CE7DD8"/>
    <w:rsid w:val="00CE7F43"/>
    <w:rsid w:val="00CF1811"/>
    <w:rsid w:val="00CF1EE3"/>
    <w:rsid w:val="00CF23B9"/>
    <w:rsid w:val="00CF26A0"/>
    <w:rsid w:val="00CF26E1"/>
    <w:rsid w:val="00CF3174"/>
    <w:rsid w:val="00CF31C3"/>
    <w:rsid w:val="00CF340E"/>
    <w:rsid w:val="00CF3E8C"/>
    <w:rsid w:val="00CF48EA"/>
    <w:rsid w:val="00CF495A"/>
    <w:rsid w:val="00CF4B23"/>
    <w:rsid w:val="00CF5286"/>
    <w:rsid w:val="00CF5CF3"/>
    <w:rsid w:val="00CF5E03"/>
    <w:rsid w:val="00CF69A5"/>
    <w:rsid w:val="00CF69D6"/>
    <w:rsid w:val="00CF7222"/>
    <w:rsid w:val="00CF72EC"/>
    <w:rsid w:val="00D003C1"/>
    <w:rsid w:val="00D005F1"/>
    <w:rsid w:val="00D006F8"/>
    <w:rsid w:val="00D009A1"/>
    <w:rsid w:val="00D00A01"/>
    <w:rsid w:val="00D00AC1"/>
    <w:rsid w:val="00D00FB7"/>
    <w:rsid w:val="00D011D0"/>
    <w:rsid w:val="00D01800"/>
    <w:rsid w:val="00D01D3B"/>
    <w:rsid w:val="00D01E6F"/>
    <w:rsid w:val="00D02033"/>
    <w:rsid w:val="00D020D2"/>
    <w:rsid w:val="00D02404"/>
    <w:rsid w:val="00D02834"/>
    <w:rsid w:val="00D0289B"/>
    <w:rsid w:val="00D0335D"/>
    <w:rsid w:val="00D034DA"/>
    <w:rsid w:val="00D03969"/>
    <w:rsid w:val="00D03EFC"/>
    <w:rsid w:val="00D041FA"/>
    <w:rsid w:val="00D04536"/>
    <w:rsid w:val="00D045B6"/>
    <w:rsid w:val="00D05B37"/>
    <w:rsid w:val="00D063E6"/>
    <w:rsid w:val="00D066C9"/>
    <w:rsid w:val="00D0686F"/>
    <w:rsid w:val="00D076B8"/>
    <w:rsid w:val="00D077AD"/>
    <w:rsid w:val="00D07F09"/>
    <w:rsid w:val="00D101EA"/>
    <w:rsid w:val="00D10A02"/>
    <w:rsid w:val="00D1199B"/>
    <w:rsid w:val="00D120BF"/>
    <w:rsid w:val="00D122E9"/>
    <w:rsid w:val="00D125F5"/>
    <w:rsid w:val="00D131F3"/>
    <w:rsid w:val="00D1346A"/>
    <w:rsid w:val="00D13B46"/>
    <w:rsid w:val="00D14337"/>
    <w:rsid w:val="00D14E0A"/>
    <w:rsid w:val="00D160A4"/>
    <w:rsid w:val="00D164E9"/>
    <w:rsid w:val="00D167C1"/>
    <w:rsid w:val="00D16A67"/>
    <w:rsid w:val="00D17D41"/>
    <w:rsid w:val="00D20156"/>
    <w:rsid w:val="00D2029C"/>
    <w:rsid w:val="00D206AE"/>
    <w:rsid w:val="00D208C8"/>
    <w:rsid w:val="00D20D4A"/>
    <w:rsid w:val="00D21060"/>
    <w:rsid w:val="00D2112F"/>
    <w:rsid w:val="00D21140"/>
    <w:rsid w:val="00D21D4D"/>
    <w:rsid w:val="00D2220F"/>
    <w:rsid w:val="00D22B46"/>
    <w:rsid w:val="00D22CA5"/>
    <w:rsid w:val="00D23330"/>
    <w:rsid w:val="00D23D47"/>
    <w:rsid w:val="00D23F5C"/>
    <w:rsid w:val="00D2517F"/>
    <w:rsid w:val="00D25FFC"/>
    <w:rsid w:val="00D2647B"/>
    <w:rsid w:val="00D26888"/>
    <w:rsid w:val="00D26D9F"/>
    <w:rsid w:val="00D26E9C"/>
    <w:rsid w:val="00D2702D"/>
    <w:rsid w:val="00D278BC"/>
    <w:rsid w:val="00D27D33"/>
    <w:rsid w:val="00D27E24"/>
    <w:rsid w:val="00D27FA3"/>
    <w:rsid w:val="00D3005B"/>
    <w:rsid w:val="00D3025B"/>
    <w:rsid w:val="00D30686"/>
    <w:rsid w:val="00D313B4"/>
    <w:rsid w:val="00D3178D"/>
    <w:rsid w:val="00D31813"/>
    <w:rsid w:val="00D322A7"/>
    <w:rsid w:val="00D32946"/>
    <w:rsid w:val="00D32CB0"/>
    <w:rsid w:val="00D3373C"/>
    <w:rsid w:val="00D34272"/>
    <w:rsid w:val="00D343CE"/>
    <w:rsid w:val="00D34AEB"/>
    <w:rsid w:val="00D35034"/>
    <w:rsid w:val="00D35A63"/>
    <w:rsid w:val="00D35BEF"/>
    <w:rsid w:val="00D366C0"/>
    <w:rsid w:val="00D369B0"/>
    <w:rsid w:val="00D36D71"/>
    <w:rsid w:val="00D36DDE"/>
    <w:rsid w:val="00D36E63"/>
    <w:rsid w:val="00D37244"/>
    <w:rsid w:val="00D37943"/>
    <w:rsid w:val="00D37C6D"/>
    <w:rsid w:val="00D404FC"/>
    <w:rsid w:val="00D40E4F"/>
    <w:rsid w:val="00D411C5"/>
    <w:rsid w:val="00D41282"/>
    <w:rsid w:val="00D41A48"/>
    <w:rsid w:val="00D41CE6"/>
    <w:rsid w:val="00D4206D"/>
    <w:rsid w:val="00D4236E"/>
    <w:rsid w:val="00D42813"/>
    <w:rsid w:val="00D42A8F"/>
    <w:rsid w:val="00D431E1"/>
    <w:rsid w:val="00D43493"/>
    <w:rsid w:val="00D4363F"/>
    <w:rsid w:val="00D43658"/>
    <w:rsid w:val="00D43F72"/>
    <w:rsid w:val="00D440FB"/>
    <w:rsid w:val="00D445CC"/>
    <w:rsid w:val="00D44823"/>
    <w:rsid w:val="00D44856"/>
    <w:rsid w:val="00D44A5B"/>
    <w:rsid w:val="00D44B09"/>
    <w:rsid w:val="00D44E61"/>
    <w:rsid w:val="00D45884"/>
    <w:rsid w:val="00D45ECB"/>
    <w:rsid w:val="00D462BC"/>
    <w:rsid w:val="00D467A8"/>
    <w:rsid w:val="00D46B06"/>
    <w:rsid w:val="00D47391"/>
    <w:rsid w:val="00D47D78"/>
    <w:rsid w:val="00D5008A"/>
    <w:rsid w:val="00D5010F"/>
    <w:rsid w:val="00D5021C"/>
    <w:rsid w:val="00D504E4"/>
    <w:rsid w:val="00D50734"/>
    <w:rsid w:val="00D50DAD"/>
    <w:rsid w:val="00D51400"/>
    <w:rsid w:val="00D51BF1"/>
    <w:rsid w:val="00D521C5"/>
    <w:rsid w:val="00D521FE"/>
    <w:rsid w:val="00D522AD"/>
    <w:rsid w:val="00D5261E"/>
    <w:rsid w:val="00D52628"/>
    <w:rsid w:val="00D52882"/>
    <w:rsid w:val="00D5310C"/>
    <w:rsid w:val="00D536BD"/>
    <w:rsid w:val="00D53B41"/>
    <w:rsid w:val="00D54259"/>
    <w:rsid w:val="00D545A4"/>
    <w:rsid w:val="00D546E4"/>
    <w:rsid w:val="00D549D5"/>
    <w:rsid w:val="00D54EF2"/>
    <w:rsid w:val="00D5523E"/>
    <w:rsid w:val="00D55CC3"/>
    <w:rsid w:val="00D5611D"/>
    <w:rsid w:val="00D56359"/>
    <w:rsid w:val="00D56EA6"/>
    <w:rsid w:val="00D57AB5"/>
    <w:rsid w:val="00D57EB6"/>
    <w:rsid w:val="00D57FD0"/>
    <w:rsid w:val="00D60205"/>
    <w:rsid w:val="00D602C1"/>
    <w:rsid w:val="00D60730"/>
    <w:rsid w:val="00D60B70"/>
    <w:rsid w:val="00D61078"/>
    <w:rsid w:val="00D6190A"/>
    <w:rsid w:val="00D62449"/>
    <w:rsid w:val="00D62BC6"/>
    <w:rsid w:val="00D63072"/>
    <w:rsid w:val="00D631EE"/>
    <w:rsid w:val="00D638D0"/>
    <w:rsid w:val="00D63974"/>
    <w:rsid w:val="00D64370"/>
    <w:rsid w:val="00D64A77"/>
    <w:rsid w:val="00D65C43"/>
    <w:rsid w:val="00D664FF"/>
    <w:rsid w:val="00D6672A"/>
    <w:rsid w:val="00D66D59"/>
    <w:rsid w:val="00D67340"/>
    <w:rsid w:val="00D6751B"/>
    <w:rsid w:val="00D67910"/>
    <w:rsid w:val="00D67A4A"/>
    <w:rsid w:val="00D67AC8"/>
    <w:rsid w:val="00D67C8B"/>
    <w:rsid w:val="00D701E9"/>
    <w:rsid w:val="00D70B32"/>
    <w:rsid w:val="00D70E80"/>
    <w:rsid w:val="00D71517"/>
    <w:rsid w:val="00D71B4C"/>
    <w:rsid w:val="00D71DAF"/>
    <w:rsid w:val="00D7265E"/>
    <w:rsid w:val="00D727E2"/>
    <w:rsid w:val="00D72C7C"/>
    <w:rsid w:val="00D72F9F"/>
    <w:rsid w:val="00D7312A"/>
    <w:rsid w:val="00D7339E"/>
    <w:rsid w:val="00D73CC5"/>
    <w:rsid w:val="00D73EA5"/>
    <w:rsid w:val="00D7528B"/>
    <w:rsid w:val="00D753BA"/>
    <w:rsid w:val="00D75990"/>
    <w:rsid w:val="00D75DCF"/>
    <w:rsid w:val="00D7620E"/>
    <w:rsid w:val="00D766E8"/>
    <w:rsid w:val="00D76EE5"/>
    <w:rsid w:val="00D7759D"/>
    <w:rsid w:val="00D776A2"/>
    <w:rsid w:val="00D77872"/>
    <w:rsid w:val="00D77A9A"/>
    <w:rsid w:val="00D81C00"/>
    <w:rsid w:val="00D82012"/>
    <w:rsid w:val="00D823B9"/>
    <w:rsid w:val="00D825A0"/>
    <w:rsid w:val="00D82E04"/>
    <w:rsid w:val="00D82E98"/>
    <w:rsid w:val="00D831E1"/>
    <w:rsid w:val="00D833C9"/>
    <w:rsid w:val="00D838CF"/>
    <w:rsid w:val="00D84A72"/>
    <w:rsid w:val="00D84B29"/>
    <w:rsid w:val="00D84B43"/>
    <w:rsid w:val="00D84BA4"/>
    <w:rsid w:val="00D84DA8"/>
    <w:rsid w:val="00D84ECD"/>
    <w:rsid w:val="00D84F22"/>
    <w:rsid w:val="00D85271"/>
    <w:rsid w:val="00D85478"/>
    <w:rsid w:val="00D8586A"/>
    <w:rsid w:val="00D85B4E"/>
    <w:rsid w:val="00D85B90"/>
    <w:rsid w:val="00D85D6D"/>
    <w:rsid w:val="00D860AC"/>
    <w:rsid w:val="00D86614"/>
    <w:rsid w:val="00D8676C"/>
    <w:rsid w:val="00D8694E"/>
    <w:rsid w:val="00D86A2C"/>
    <w:rsid w:val="00D86BE9"/>
    <w:rsid w:val="00D86F1E"/>
    <w:rsid w:val="00D8708E"/>
    <w:rsid w:val="00D8711C"/>
    <w:rsid w:val="00D87182"/>
    <w:rsid w:val="00D872F6"/>
    <w:rsid w:val="00D874EB"/>
    <w:rsid w:val="00D87573"/>
    <w:rsid w:val="00D87A26"/>
    <w:rsid w:val="00D87E71"/>
    <w:rsid w:val="00D9003B"/>
    <w:rsid w:val="00D904A0"/>
    <w:rsid w:val="00D9056E"/>
    <w:rsid w:val="00D90B4E"/>
    <w:rsid w:val="00D9104C"/>
    <w:rsid w:val="00D91229"/>
    <w:rsid w:val="00D916D9"/>
    <w:rsid w:val="00D91A9F"/>
    <w:rsid w:val="00D91D16"/>
    <w:rsid w:val="00D92041"/>
    <w:rsid w:val="00D92EA0"/>
    <w:rsid w:val="00D92F40"/>
    <w:rsid w:val="00D93077"/>
    <w:rsid w:val="00D932C1"/>
    <w:rsid w:val="00D938B9"/>
    <w:rsid w:val="00D93FA5"/>
    <w:rsid w:val="00D940FF"/>
    <w:rsid w:val="00D945D6"/>
    <w:rsid w:val="00D94925"/>
    <w:rsid w:val="00D94EDB"/>
    <w:rsid w:val="00D95499"/>
    <w:rsid w:val="00D954F1"/>
    <w:rsid w:val="00D95D84"/>
    <w:rsid w:val="00D95F3B"/>
    <w:rsid w:val="00D95FA0"/>
    <w:rsid w:val="00D96378"/>
    <w:rsid w:val="00D967BA"/>
    <w:rsid w:val="00D97037"/>
    <w:rsid w:val="00D97C1A"/>
    <w:rsid w:val="00DA038A"/>
    <w:rsid w:val="00DA04E8"/>
    <w:rsid w:val="00DA0BFF"/>
    <w:rsid w:val="00DA1EDF"/>
    <w:rsid w:val="00DA2119"/>
    <w:rsid w:val="00DA22A0"/>
    <w:rsid w:val="00DA2A1B"/>
    <w:rsid w:val="00DA2B65"/>
    <w:rsid w:val="00DA3130"/>
    <w:rsid w:val="00DA3230"/>
    <w:rsid w:val="00DA3286"/>
    <w:rsid w:val="00DA3811"/>
    <w:rsid w:val="00DA399E"/>
    <w:rsid w:val="00DA468E"/>
    <w:rsid w:val="00DA4D01"/>
    <w:rsid w:val="00DA4E60"/>
    <w:rsid w:val="00DA4EB4"/>
    <w:rsid w:val="00DA50F8"/>
    <w:rsid w:val="00DA58E4"/>
    <w:rsid w:val="00DA5FCF"/>
    <w:rsid w:val="00DA681F"/>
    <w:rsid w:val="00DA6C7B"/>
    <w:rsid w:val="00DA6E40"/>
    <w:rsid w:val="00DA7046"/>
    <w:rsid w:val="00DA708E"/>
    <w:rsid w:val="00DA70F4"/>
    <w:rsid w:val="00DA745D"/>
    <w:rsid w:val="00DA76BE"/>
    <w:rsid w:val="00DA79C1"/>
    <w:rsid w:val="00DA7FB7"/>
    <w:rsid w:val="00DB0328"/>
    <w:rsid w:val="00DB0493"/>
    <w:rsid w:val="00DB0A3E"/>
    <w:rsid w:val="00DB0DDC"/>
    <w:rsid w:val="00DB0EB0"/>
    <w:rsid w:val="00DB0F3A"/>
    <w:rsid w:val="00DB1195"/>
    <w:rsid w:val="00DB15DB"/>
    <w:rsid w:val="00DB15EA"/>
    <w:rsid w:val="00DB1808"/>
    <w:rsid w:val="00DB2575"/>
    <w:rsid w:val="00DB270C"/>
    <w:rsid w:val="00DB2C8E"/>
    <w:rsid w:val="00DB2D27"/>
    <w:rsid w:val="00DB3706"/>
    <w:rsid w:val="00DB3D81"/>
    <w:rsid w:val="00DB4703"/>
    <w:rsid w:val="00DB4889"/>
    <w:rsid w:val="00DB5A77"/>
    <w:rsid w:val="00DB5AB8"/>
    <w:rsid w:val="00DB5F4E"/>
    <w:rsid w:val="00DB60A3"/>
    <w:rsid w:val="00DB6344"/>
    <w:rsid w:val="00DB64BF"/>
    <w:rsid w:val="00DB73FD"/>
    <w:rsid w:val="00DC041D"/>
    <w:rsid w:val="00DC06D1"/>
    <w:rsid w:val="00DC0907"/>
    <w:rsid w:val="00DC1202"/>
    <w:rsid w:val="00DC1646"/>
    <w:rsid w:val="00DC18AB"/>
    <w:rsid w:val="00DC22DE"/>
    <w:rsid w:val="00DC2311"/>
    <w:rsid w:val="00DC2365"/>
    <w:rsid w:val="00DC3270"/>
    <w:rsid w:val="00DC3515"/>
    <w:rsid w:val="00DC378D"/>
    <w:rsid w:val="00DC3A2C"/>
    <w:rsid w:val="00DC448C"/>
    <w:rsid w:val="00DC49DF"/>
    <w:rsid w:val="00DC6231"/>
    <w:rsid w:val="00DC6E75"/>
    <w:rsid w:val="00DC751D"/>
    <w:rsid w:val="00DC76CB"/>
    <w:rsid w:val="00DC772A"/>
    <w:rsid w:val="00DD0803"/>
    <w:rsid w:val="00DD0C70"/>
    <w:rsid w:val="00DD10CD"/>
    <w:rsid w:val="00DD15D3"/>
    <w:rsid w:val="00DD178A"/>
    <w:rsid w:val="00DD1AEB"/>
    <w:rsid w:val="00DD1E26"/>
    <w:rsid w:val="00DD2723"/>
    <w:rsid w:val="00DD2D41"/>
    <w:rsid w:val="00DD2DDE"/>
    <w:rsid w:val="00DD2F17"/>
    <w:rsid w:val="00DD337C"/>
    <w:rsid w:val="00DD3757"/>
    <w:rsid w:val="00DD4822"/>
    <w:rsid w:val="00DD49A5"/>
    <w:rsid w:val="00DD4C40"/>
    <w:rsid w:val="00DD4E30"/>
    <w:rsid w:val="00DD4F36"/>
    <w:rsid w:val="00DD53B2"/>
    <w:rsid w:val="00DD547E"/>
    <w:rsid w:val="00DD5497"/>
    <w:rsid w:val="00DD56F9"/>
    <w:rsid w:val="00DD5DE8"/>
    <w:rsid w:val="00DD5FA3"/>
    <w:rsid w:val="00DD6380"/>
    <w:rsid w:val="00DD67DA"/>
    <w:rsid w:val="00DD713A"/>
    <w:rsid w:val="00DD71BC"/>
    <w:rsid w:val="00DD74E9"/>
    <w:rsid w:val="00DD7526"/>
    <w:rsid w:val="00DE08CA"/>
    <w:rsid w:val="00DE0E44"/>
    <w:rsid w:val="00DE142B"/>
    <w:rsid w:val="00DE14CA"/>
    <w:rsid w:val="00DE172D"/>
    <w:rsid w:val="00DE17C1"/>
    <w:rsid w:val="00DE1873"/>
    <w:rsid w:val="00DE1C88"/>
    <w:rsid w:val="00DE1FAB"/>
    <w:rsid w:val="00DE2240"/>
    <w:rsid w:val="00DE23D9"/>
    <w:rsid w:val="00DE24E9"/>
    <w:rsid w:val="00DE2681"/>
    <w:rsid w:val="00DE2B15"/>
    <w:rsid w:val="00DE3277"/>
    <w:rsid w:val="00DE3432"/>
    <w:rsid w:val="00DE3A7D"/>
    <w:rsid w:val="00DE3CCE"/>
    <w:rsid w:val="00DE3EE5"/>
    <w:rsid w:val="00DE41DC"/>
    <w:rsid w:val="00DE4235"/>
    <w:rsid w:val="00DE44AD"/>
    <w:rsid w:val="00DE45A9"/>
    <w:rsid w:val="00DE4D7E"/>
    <w:rsid w:val="00DE4FE1"/>
    <w:rsid w:val="00DE5012"/>
    <w:rsid w:val="00DE599E"/>
    <w:rsid w:val="00DE5A53"/>
    <w:rsid w:val="00DE71C9"/>
    <w:rsid w:val="00DE7412"/>
    <w:rsid w:val="00DE7EC1"/>
    <w:rsid w:val="00DF0AD2"/>
    <w:rsid w:val="00DF1169"/>
    <w:rsid w:val="00DF11E1"/>
    <w:rsid w:val="00DF148E"/>
    <w:rsid w:val="00DF1EBA"/>
    <w:rsid w:val="00DF2802"/>
    <w:rsid w:val="00DF2A2B"/>
    <w:rsid w:val="00DF2B51"/>
    <w:rsid w:val="00DF2BE2"/>
    <w:rsid w:val="00DF3115"/>
    <w:rsid w:val="00DF3201"/>
    <w:rsid w:val="00DF3478"/>
    <w:rsid w:val="00DF4487"/>
    <w:rsid w:val="00DF48C3"/>
    <w:rsid w:val="00DF51F4"/>
    <w:rsid w:val="00DF5A37"/>
    <w:rsid w:val="00DF5D11"/>
    <w:rsid w:val="00DF6322"/>
    <w:rsid w:val="00DF67B3"/>
    <w:rsid w:val="00DF7036"/>
    <w:rsid w:val="00DF76A7"/>
    <w:rsid w:val="00DF7A73"/>
    <w:rsid w:val="00DF7CF6"/>
    <w:rsid w:val="00DF7FAD"/>
    <w:rsid w:val="00E00468"/>
    <w:rsid w:val="00E00640"/>
    <w:rsid w:val="00E014B9"/>
    <w:rsid w:val="00E0205C"/>
    <w:rsid w:val="00E020E1"/>
    <w:rsid w:val="00E02164"/>
    <w:rsid w:val="00E028DF"/>
    <w:rsid w:val="00E032FA"/>
    <w:rsid w:val="00E03826"/>
    <w:rsid w:val="00E03A55"/>
    <w:rsid w:val="00E03B1A"/>
    <w:rsid w:val="00E040EB"/>
    <w:rsid w:val="00E042D2"/>
    <w:rsid w:val="00E043A0"/>
    <w:rsid w:val="00E044A1"/>
    <w:rsid w:val="00E044B7"/>
    <w:rsid w:val="00E04AF1"/>
    <w:rsid w:val="00E050DF"/>
    <w:rsid w:val="00E05522"/>
    <w:rsid w:val="00E05592"/>
    <w:rsid w:val="00E05A6B"/>
    <w:rsid w:val="00E062EB"/>
    <w:rsid w:val="00E06367"/>
    <w:rsid w:val="00E06505"/>
    <w:rsid w:val="00E06865"/>
    <w:rsid w:val="00E0719D"/>
    <w:rsid w:val="00E10424"/>
    <w:rsid w:val="00E10EE4"/>
    <w:rsid w:val="00E10F83"/>
    <w:rsid w:val="00E1140D"/>
    <w:rsid w:val="00E1149B"/>
    <w:rsid w:val="00E11E24"/>
    <w:rsid w:val="00E12182"/>
    <w:rsid w:val="00E1270C"/>
    <w:rsid w:val="00E12A14"/>
    <w:rsid w:val="00E1387F"/>
    <w:rsid w:val="00E138BE"/>
    <w:rsid w:val="00E13989"/>
    <w:rsid w:val="00E13B2B"/>
    <w:rsid w:val="00E13EEB"/>
    <w:rsid w:val="00E140FD"/>
    <w:rsid w:val="00E1493D"/>
    <w:rsid w:val="00E14E89"/>
    <w:rsid w:val="00E14F85"/>
    <w:rsid w:val="00E14FEF"/>
    <w:rsid w:val="00E15CBA"/>
    <w:rsid w:val="00E166EC"/>
    <w:rsid w:val="00E16EE3"/>
    <w:rsid w:val="00E170D0"/>
    <w:rsid w:val="00E17535"/>
    <w:rsid w:val="00E17804"/>
    <w:rsid w:val="00E20234"/>
    <w:rsid w:val="00E2031B"/>
    <w:rsid w:val="00E20F65"/>
    <w:rsid w:val="00E215F9"/>
    <w:rsid w:val="00E217E2"/>
    <w:rsid w:val="00E219AD"/>
    <w:rsid w:val="00E2282F"/>
    <w:rsid w:val="00E22965"/>
    <w:rsid w:val="00E22A9D"/>
    <w:rsid w:val="00E22EF4"/>
    <w:rsid w:val="00E22F30"/>
    <w:rsid w:val="00E23487"/>
    <w:rsid w:val="00E2391C"/>
    <w:rsid w:val="00E23DD8"/>
    <w:rsid w:val="00E23EAA"/>
    <w:rsid w:val="00E23F10"/>
    <w:rsid w:val="00E24838"/>
    <w:rsid w:val="00E248FB"/>
    <w:rsid w:val="00E253CB"/>
    <w:rsid w:val="00E25CC3"/>
    <w:rsid w:val="00E25F32"/>
    <w:rsid w:val="00E26084"/>
    <w:rsid w:val="00E26270"/>
    <w:rsid w:val="00E263DD"/>
    <w:rsid w:val="00E267AB"/>
    <w:rsid w:val="00E26B03"/>
    <w:rsid w:val="00E26C2D"/>
    <w:rsid w:val="00E27110"/>
    <w:rsid w:val="00E27816"/>
    <w:rsid w:val="00E30315"/>
    <w:rsid w:val="00E31255"/>
    <w:rsid w:val="00E312A3"/>
    <w:rsid w:val="00E31534"/>
    <w:rsid w:val="00E3173C"/>
    <w:rsid w:val="00E31C98"/>
    <w:rsid w:val="00E323EB"/>
    <w:rsid w:val="00E32E13"/>
    <w:rsid w:val="00E33142"/>
    <w:rsid w:val="00E33319"/>
    <w:rsid w:val="00E3331B"/>
    <w:rsid w:val="00E335FB"/>
    <w:rsid w:val="00E33EE8"/>
    <w:rsid w:val="00E33F37"/>
    <w:rsid w:val="00E34316"/>
    <w:rsid w:val="00E3447D"/>
    <w:rsid w:val="00E35164"/>
    <w:rsid w:val="00E35249"/>
    <w:rsid w:val="00E35D4D"/>
    <w:rsid w:val="00E35E1E"/>
    <w:rsid w:val="00E36015"/>
    <w:rsid w:val="00E3602D"/>
    <w:rsid w:val="00E36106"/>
    <w:rsid w:val="00E365C4"/>
    <w:rsid w:val="00E3681C"/>
    <w:rsid w:val="00E36EA5"/>
    <w:rsid w:val="00E375B4"/>
    <w:rsid w:val="00E3767C"/>
    <w:rsid w:val="00E37800"/>
    <w:rsid w:val="00E3780F"/>
    <w:rsid w:val="00E402F3"/>
    <w:rsid w:val="00E4042D"/>
    <w:rsid w:val="00E404E9"/>
    <w:rsid w:val="00E412F7"/>
    <w:rsid w:val="00E41759"/>
    <w:rsid w:val="00E41D46"/>
    <w:rsid w:val="00E42F18"/>
    <w:rsid w:val="00E43814"/>
    <w:rsid w:val="00E43A78"/>
    <w:rsid w:val="00E43F13"/>
    <w:rsid w:val="00E43F4E"/>
    <w:rsid w:val="00E440D3"/>
    <w:rsid w:val="00E44130"/>
    <w:rsid w:val="00E44199"/>
    <w:rsid w:val="00E44A18"/>
    <w:rsid w:val="00E45000"/>
    <w:rsid w:val="00E450E0"/>
    <w:rsid w:val="00E4547C"/>
    <w:rsid w:val="00E461CE"/>
    <w:rsid w:val="00E46306"/>
    <w:rsid w:val="00E465D4"/>
    <w:rsid w:val="00E46849"/>
    <w:rsid w:val="00E46898"/>
    <w:rsid w:val="00E477DE"/>
    <w:rsid w:val="00E47AA1"/>
    <w:rsid w:val="00E501D4"/>
    <w:rsid w:val="00E50419"/>
    <w:rsid w:val="00E50BE8"/>
    <w:rsid w:val="00E51B9B"/>
    <w:rsid w:val="00E51D5A"/>
    <w:rsid w:val="00E5223C"/>
    <w:rsid w:val="00E524D0"/>
    <w:rsid w:val="00E527E9"/>
    <w:rsid w:val="00E529CB"/>
    <w:rsid w:val="00E52E9F"/>
    <w:rsid w:val="00E53174"/>
    <w:rsid w:val="00E536C1"/>
    <w:rsid w:val="00E5388E"/>
    <w:rsid w:val="00E53A85"/>
    <w:rsid w:val="00E53B71"/>
    <w:rsid w:val="00E53D27"/>
    <w:rsid w:val="00E53D4A"/>
    <w:rsid w:val="00E53FFC"/>
    <w:rsid w:val="00E54CC4"/>
    <w:rsid w:val="00E55288"/>
    <w:rsid w:val="00E552D9"/>
    <w:rsid w:val="00E55A8C"/>
    <w:rsid w:val="00E5613D"/>
    <w:rsid w:val="00E56700"/>
    <w:rsid w:val="00E5713A"/>
    <w:rsid w:val="00E575F7"/>
    <w:rsid w:val="00E57B06"/>
    <w:rsid w:val="00E60129"/>
    <w:rsid w:val="00E60A77"/>
    <w:rsid w:val="00E61AD3"/>
    <w:rsid w:val="00E61E12"/>
    <w:rsid w:val="00E61F3A"/>
    <w:rsid w:val="00E6204F"/>
    <w:rsid w:val="00E62633"/>
    <w:rsid w:val="00E626E8"/>
    <w:rsid w:val="00E627F1"/>
    <w:rsid w:val="00E63AA8"/>
    <w:rsid w:val="00E63D65"/>
    <w:rsid w:val="00E63F6B"/>
    <w:rsid w:val="00E64139"/>
    <w:rsid w:val="00E642BF"/>
    <w:rsid w:val="00E649CC"/>
    <w:rsid w:val="00E6539D"/>
    <w:rsid w:val="00E654CA"/>
    <w:rsid w:val="00E65906"/>
    <w:rsid w:val="00E65AC9"/>
    <w:rsid w:val="00E66108"/>
    <w:rsid w:val="00E66CED"/>
    <w:rsid w:val="00E66EC3"/>
    <w:rsid w:val="00E6711C"/>
    <w:rsid w:val="00E70E51"/>
    <w:rsid w:val="00E70E5B"/>
    <w:rsid w:val="00E70FF4"/>
    <w:rsid w:val="00E712EC"/>
    <w:rsid w:val="00E715EF"/>
    <w:rsid w:val="00E717BC"/>
    <w:rsid w:val="00E71870"/>
    <w:rsid w:val="00E71A0B"/>
    <w:rsid w:val="00E71ACE"/>
    <w:rsid w:val="00E71AFC"/>
    <w:rsid w:val="00E71F19"/>
    <w:rsid w:val="00E72834"/>
    <w:rsid w:val="00E72901"/>
    <w:rsid w:val="00E73041"/>
    <w:rsid w:val="00E7332A"/>
    <w:rsid w:val="00E735AF"/>
    <w:rsid w:val="00E73EEF"/>
    <w:rsid w:val="00E73F7C"/>
    <w:rsid w:val="00E74567"/>
    <w:rsid w:val="00E74CC9"/>
    <w:rsid w:val="00E74D7A"/>
    <w:rsid w:val="00E7571C"/>
    <w:rsid w:val="00E757C9"/>
    <w:rsid w:val="00E768A8"/>
    <w:rsid w:val="00E7691E"/>
    <w:rsid w:val="00E76BCE"/>
    <w:rsid w:val="00E7717B"/>
    <w:rsid w:val="00E772E2"/>
    <w:rsid w:val="00E806C1"/>
    <w:rsid w:val="00E8199E"/>
    <w:rsid w:val="00E81AB0"/>
    <w:rsid w:val="00E81AE0"/>
    <w:rsid w:val="00E81B18"/>
    <w:rsid w:val="00E821D1"/>
    <w:rsid w:val="00E82B55"/>
    <w:rsid w:val="00E82CB1"/>
    <w:rsid w:val="00E83E20"/>
    <w:rsid w:val="00E83EBF"/>
    <w:rsid w:val="00E8428B"/>
    <w:rsid w:val="00E847C8"/>
    <w:rsid w:val="00E84A29"/>
    <w:rsid w:val="00E8507D"/>
    <w:rsid w:val="00E85215"/>
    <w:rsid w:val="00E86AD0"/>
    <w:rsid w:val="00E86C3E"/>
    <w:rsid w:val="00E87661"/>
    <w:rsid w:val="00E878CB"/>
    <w:rsid w:val="00E90799"/>
    <w:rsid w:val="00E9091B"/>
    <w:rsid w:val="00E918B3"/>
    <w:rsid w:val="00E91AD9"/>
    <w:rsid w:val="00E9229F"/>
    <w:rsid w:val="00E92595"/>
    <w:rsid w:val="00E92697"/>
    <w:rsid w:val="00E93181"/>
    <w:rsid w:val="00E932AF"/>
    <w:rsid w:val="00E93BBE"/>
    <w:rsid w:val="00E93E78"/>
    <w:rsid w:val="00E94C1C"/>
    <w:rsid w:val="00E95408"/>
    <w:rsid w:val="00E95458"/>
    <w:rsid w:val="00E95517"/>
    <w:rsid w:val="00E95634"/>
    <w:rsid w:val="00E957DA"/>
    <w:rsid w:val="00E95C32"/>
    <w:rsid w:val="00E96587"/>
    <w:rsid w:val="00E96926"/>
    <w:rsid w:val="00E969EC"/>
    <w:rsid w:val="00E9708A"/>
    <w:rsid w:val="00E97994"/>
    <w:rsid w:val="00E97D15"/>
    <w:rsid w:val="00E97ED6"/>
    <w:rsid w:val="00EA0458"/>
    <w:rsid w:val="00EA06CD"/>
    <w:rsid w:val="00EA096C"/>
    <w:rsid w:val="00EA0BFC"/>
    <w:rsid w:val="00EA0C29"/>
    <w:rsid w:val="00EA11E0"/>
    <w:rsid w:val="00EA146C"/>
    <w:rsid w:val="00EA15AA"/>
    <w:rsid w:val="00EA1ABE"/>
    <w:rsid w:val="00EA1B52"/>
    <w:rsid w:val="00EA1CA0"/>
    <w:rsid w:val="00EA1D0A"/>
    <w:rsid w:val="00EA1F21"/>
    <w:rsid w:val="00EA2084"/>
    <w:rsid w:val="00EA2921"/>
    <w:rsid w:val="00EA336F"/>
    <w:rsid w:val="00EA3BFE"/>
    <w:rsid w:val="00EA3EE8"/>
    <w:rsid w:val="00EA5192"/>
    <w:rsid w:val="00EA54F3"/>
    <w:rsid w:val="00EA54F7"/>
    <w:rsid w:val="00EA5E56"/>
    <w:rsid w:val="00EA609E"/>
    <w:rsid w:val="00EA6277"/>
    <w:rsid w:val="00EA6B0E"/>
    <w:rsid w:val="00EA6F3E"/>
    <w:rsid w:val="00EA6F79"/>
    <w:rsid w:val="00EA75BD"/>
    <w:rsid w:val="00EA75D1"/>
    <w:rsid w:val="00EA785E"/>
    <w:rsid w:val="00EA7A5A"/>
    <w:rsid w:val="00EA7B7B"/>
    <w:rsid w:val="00EA7C43"/>
    <w:rsid w:val="00EB0DC9"/>
    <w:rsid w:val="00EB145C"/>
    <w:rsid w:val="00EB165E"/>
    <w:rsid w:val="00EB1F12"/>
    <w:rsid w:val="00EB207B"/>
    <w:rsid w:val="00EB2205"/>
    <w:rsid w:val="00EB2407"/>
    <w:rsid w:val="00EB259D"/>
    <w:rsid w:val="00EB3AD0"/>
    <w:rsid w:val="00EB44ED"/>
    <w:rsid w:val="00EB4C97"/>
    <w:rsid w:val="00EB52A0"/>
    <w:rsid w:val="00EB552A"/>
    <w:rsid w:val="00EB5BF6"/>
    <w:rsid w:val="00EB5FA7"/>
    <w:rsid w:val="00EB64BB"/>
    <w:rsid w:val="00EB667B"/>
    <w:rsid w:val="00EB6E01"/>
    <w:rsid w:val="00EB6E9E"/>
    <w:rsid w:val="00EB6F59"/>
    <w:rsid w:val="00EB771D"/>
    <w:rsid w:val="00EB7E8E"/>
    <w:rsid w:val="00EC0324"/>
    <w:rsid w:val="00EC0570"/>
    <w:rsid w:val="00EC104A"/>
    <w:rsid w:val="00EC1409"/>
    <w:rsid w:val="00EC1813"/>
    <w:rsid w:val="00EC19C9"/>
    <w:rsid w:val="00EC2CAB"/>
    <w:rsid w:val="00EC2CD0"/>
    <w:rsid w:val="00EC2E94"/>
    <w:rsid w:val="00EC33FD"/>
    <w:rsid w:val="00EC3AA0"/>
    <w:rsid w:val="00EC3AA3"/>
    <w:rsid w:val="00EC3ADF"/>
    <w:rsid w:val="00EC3D3F"/>
    <w:rsid w:val="00EC3EA8"/>
    <w:rsid w:val="00EC3F7B"/>
    <w:rsid w:val="00EC3FB8"/>
    <w:rsid w:val="00EC4DB5"/>
    <w:rsid w:val="00EC6308"/>
    <w:rsid w:val="00EC648D"/>
    <w:rsid w:val="00EC6617"/>
    <w:rsid w:val="00EC66A6"/>
    <w:rsid w:val="00EC715E"/>
    <w:rsid w:val="00EC7CA2"/>
    <w:rsid w:val="00ED1020"/>
    <w:rsid w:val="00ED14F5"/>
    <w:rsid w:val="00ED14FE"/>
    <w:rsid w:val="00ED1940"/>
    <w:rsid w:val="00ED19E4"/>
    <w:rsid w:val="00ED1C08"/>
    <w:rsid w:val="00ED1ED2"/>
    <w:rsid w:val="00ED2338"/>
    <w:rsid w:val="00ED24A7"/>
    <w:rsid w:val="00ED28AD"/>
    <w:rsid w:val="00ED2BF3"/>
    <w:rsid w:val="00ED2D27"/>
    <w:rsid w:val="00ED3284"/>
    <w:rsid w:val="00ED3420"/>
    <w:rsid w:val="00ED381C"/>
    <w:rsid w:val="00ED3E94"/>
    <w:rsid w:val="00ED3F61"/>
    <w:rsid w:val="00ED409B"/>
    <w:rsid w:val="00ED41A1"/>
    <w:rsid w:val="00ED48F4"/>
    <w:rsid w:val="00ED4FE9"/>
    <w:rsid w:val="00ED524F"/>
    <w:rsid w:val="00ED5F06"/>
    <w:rsid w:val="00ED6A0E"/>
    <w:rsid w:val="00ED6A69"/>
    <w:rsid w:val="00ED6ABC"/>
    <w:rsid w:val="00ED6AC1"/>
    <w:rsid w:val="00ED72AE"/>
    <w:rsid w:val="00EE0131"/>
    <w:rsid w:val="00EE0AE3"/>
    <w:rsid w:val="00EE163C"/>
    <w:rsid w:val="00EE1720"/>
    <w:rsid w:val="00EE18CF"/>
    <w:rsid w:val="00EE1A34"/>
    <w:rsid w:val="00EE1E8B"/>
    <w:rsid w:val="00EE1F97"/>
    <w:rsid w:val="00EE1FCA"/>
    <w:rsid w:val="00EE2BC6"/>
    <w:rsid w:val="00EE35D9"/>
    <w:rsid w:val="00EE3878"/>
    <w:rsid w:val="00EE3BBC"/>
    <w:rsid w:val="00EE40D0"/>
    <w:rsid w:val="00EE41EB"/>
    <w:rsid w:val="00EE43F5"/>
    <w:rsid w:val="00EE49A9"/>
    <w:rsid w:val="00EE51E3"/>
    <w:rsid w:val="00EE5600"/>
    <w:rsid w:val="00EE6082"/>
    <w:rsid w:val="00EE686F"/>
    <w:rsid w:val="00EF0292"/>
    <w:rsid w:val="00EF0834"/>
    <w:rsid w:val="00EF1000"/>
    <w:rsid w:val="00EF1345"/>
    <w:rsid w:val="00EF2390"/>
    <w:rsid w:val="00EF249C"/>
    <w:rsid w:val="00EF2645"/>
    <w:rsid w:val="00EF29D2"/>
    <w:rsid w:val="00EF2D06"/>
    <w:rsid w:val="00EF2E8A"/>
    <w:rsid w:val="00EF38DA"/>
    <w:rsid w:val="00EF3F49"/>
    <w:rsid w:val="00EF40D7"/>
    <w:rsid w:val="00EF4156"/>
    <w:rsid w:val="00EF4366"/>
    <w:rsid w:val="00EF4546"/>
    <w:rsid w:val="00EF502B"/>
    <w:rsid w:val="00EF51D4"/>
    <w:rsid w:val="00EF535C"/>
    <w:rsid w:val="00EF56B8"/>
    <w:rsid w:val="00EF5BDD"/>
    <w:rsid w:val="00EF62E1"/>
    <w:rsid w:val="00EF66E4"/>
    <w:rsid w:val="00EF70E1"/>
    <w:rsid w:val="00EF7534"/>
    <w:rsid w:val="00F00324"/>
    <w:rsid w:val="00F0076E"/>
    <w:rsid w:val="00F00D27"/>
    <w:rsid w:val="00F011FE"/>
    <w:rsid w:val="00F01292"/>
    <w:rsid w:val="00F01575"/>
    <w:rsid w:val="00F01B98"/>
    <w:rsid w:val="00F02C3D"/>
    <w:rsid w:val="00F0317C"/>
    <w:rsid w:val="00F034FF"/>
    <w:rsid w:val="00F03D20"/>
    <w:rsid w:val="00F0417D"/>
    <w:rsid w:val="00F04285"/>
    <w:rsid w:val="00F045CD"/>
    <w:rsid w:val="00F0488C"/>
    <w:rsid w:val="00F04F62"/>
    <w:rsid w:val="00F05388"/>
    <w:rsid w:val="00F05472"/>
    <w:rsid w:val="00F05689"/>
    <w:rsid w:val="00F056FB"/>
    <w:rsid w:val="00F05969"/>
    <w:rsid w:val="00F05BBD"/>
    <w:rsid w:val="00F05FAD"/>
    <w:rsid w:val="00F0603C"/>
    <w:rsid w:val="00F06861"/>
    <w:rsid w:val="00F0692D"/>
    <w:rsid w:val="00F06D6F"/>
    <w:rsid w:val="00F06FDB"/>
    <w:rsid w:val="00F072F5"/>
    <w:rsid w:val="00F07933"/>
    <w:rsid w:val="00F07D31"/>
    <w:rsid w:val="00F10CEA"/>
    <w:rsid w:val="00F10FD9"/>
    <w:rsid w:val="00F11547"/>
    <w:rsid w:val="00F1181E"/>
    <w:rsid w:val="00F1188B"/>
    <w:rsid w:val="00F11A42"/>
    <w:rsid w:val="00F11C8B"/>
    <w:rsid w:val="00F11EA5"/>
    <w:rsid w:val="00F12B1F"/>
    <w:rsid w:val="00F12B91"/>
    <w:rsid w:val="00F134F2"/>
    <w:rsid w:val="00F13C77"/>
    <w:rsid w:val="00F14354"/>
    <w:rsid w:val="00F1450D"/>
    <w:rsid w:val="00F14797"/>
    <w:rsid w:val="00F14842"/>
    <w:rsid w:val="00F14D24"/>
    <w:rsid w:val="00F152BB"/>
    <w:rsid w:val="00F15316"/>
    <w:rsid w:val="00F154A9"/>
    <w:rsid w:val="00F158E5"/>
    <w:rsid w:val="00F15D84"/>
    <w:rsid w:val="00F15EE7"/>
    <w:rsid w:val="00F16062"/>
    <w:rsid w:val="00F1620C"/>
    <w:rsid w:val="00F164AC"/>
    <w:rsid w:val="00F16832"/>
    <w:rsid w:val="00F16892"/>
    <w:rsid w:val="00F178B7"/>
    <w:rsid w:val="00F17A76"/>
    <w:rsid w:val="00F17B8C"/>
    <w:rsid w:val="00F2001A"/>
    <w:rsid w:val="00F20C73"/>
    <w:rsid w:val="00F20D15"/>
    <w:rsid w:val="00F21145"/>
    <w:rsid w:val="00F21AC0"/>
    <w:rsid w:val="00F21F6A"/>
    <w:rsid w:val="00F21F70"/>
    <w:rsid w:val="00F2260A"/>
    <w:rsid w:val="00F22919"/>
    <w:rsid w:val="00F229E1"/>
    <w:rsid w:val="00F23012"/>
    <w:rsid w:val="00F235A8"/>
    <w:rsid w:val="00F23AC3"/>
    <w:rsid w:val="00F23E7F"/>
    <w:rsid w:val="00F245FA"/>
    <w:rsid w:val="00F24A72"/>
    <w:rsid w:val="00F2501F"/>
    <w:rsid w:val="00F25580"/>
    <w:rsid w:val="00F25956"/>
    <w:rsid w:val="00F25DCC"/>
    <w:rsid w:val="00F26079"/>
    <w:rsid w:val="00F260C1"/>
    <w:rsid w:val="00F26113"/>
    <w:rsid w:val="00F261CB"/>
    <w:rsid w:val="00F2636F"/>
    <w:rsid w:val="00F266F7"/>
    <w:rsid w:val="00F27289"/>
    <w:rsid w:val="00F27618"/>
    <w:rsid w:val="00F27927"/>
    <w:rsid w:val="00F301B7"/>
    <w:rsid w:val="00F30532"/>
    <w:rsid w:val="00F30542"/>
    <w:rsid w:val="00F30872"/>
    <w:rsid w:val="00F30B1B"/>
    <w:rsid w:val="00F30D76"/>
    <w:rsid w:val="00F30FF4"/>
    <w:rsid w:val="00F3116B"/>
    <w:rsid w:val="00F311E0"/>
    <w:rsid w:val="00F31294"/>
    <w:rsid w:val="00F31BB0"/>
    <w:rsid w:val="00F323BC"/>
    <w:rsid w:val="00F324F2"/>
    <w:rsid w:val="00F3251B"/>
    <w:rsid w:val="00F337A5"/>
    <w:rsid w:val="00F338FA"/>
    <w:rsid w:val="00F33DB7"/>
    <w:rsid w:val="00F34216"/>
    <w:rsid w:val="00F342CB"/>
    <w:rsid w:val="00F34CCC"/>
    <w:rsid w:val="00F35265"/>
    <w:rsid w:val="00F352E3"/>
    <w:rsid w:val="00F355D4"/>
    <w:rsid w:val="00F35BE0"/>
    <w:rsid w:val="00F35E5E"/>
    <w:rsid w:val="00F363F8"/>
    <w:rsid w:val="00F36E5B"/>
    <w:rsid w:val="00F36ED2"/>
    <w:rsid w:val="00F37034"/>
    <w:rsid w:val="00F378FE"/>
    <w:rsid w:val="00F37C0A"/>
    <w:rsid w:val="00F37C93"/>
    <w:rsid w:val="00F408F0"/>
    <w:rsid w:val="00F40A60"/>
    <w:rsid w:val="00F417CB"/>
    <w:rsid w:val="00F418D8"/>
    <w:rsid w:val="00F423AB"/>
    <w:rsid w:val="00F42973"/>
    <w:rsid w:val="00F42A2B"/>
    <w:rsid w:val="00F42D7E"/>
    <w:rsid w:val="00F43141"/>
    <w:rsid w:val="00F434F6"/>
    <w:rsid w:val="00F435B6"/>
    <w:rsid w:val="00F4361C"/>
    <w:rsid w:val="00F4371C"/>
    <w:rsid w:val="00F4386F"/>
    <w:rsid w:val="00F438E9"/>
    <w:rsid w:val="00F440BD"/>
    <w:rsid w:val="00F443BF"/>
    <w:rsid w:val="00F452E7"/>
    <w:rsid w:val="00F455D2"/>
    <w:rsid w:val="00F45B46"/>
    <w:rsid w:val="00F45C01"/>
    <w:rsid w:val="00F45C17"/>
    <w:rsid w:val="00F4608B"/>
    <w:rsid w:val="00F46ED6"/>
    <w:rsid w:val="00F476D1"/>
    <w:rsid w:val="00F47BFC"/>
    <w:rsid w:val="00F50451"/>
    <w:rsid w:val="00F5048B"/>
    <w:rsid w:val="00F50CD8"/>
    <w:rsid w:val="00F51984"/>
    <w:rsid w:val="00F519D4"/>
    <w:rsid w:val="00F51A6D"/>
    <w:rsid w:val="00F51E2B"/>
    <w:rsid w:val="00F5255F"/>
    <w:rsid w:val="00F52F82"/>
    <w:rsid w:val="00F53257"/>
    <w:rsid w:val="00F533E6"/>
    <w:rsid w:val="00F5455E"/>
    <w:rsid w:val="00F54CB6"/>
    <w:rsid w:val="00F5537C"/>
    <w:rsid w:val="00F56BE0"/>
    <w:rsid w:val="00F576C5"/>
    <w:rsid w:val="00F5789E"/>
    <w:rsid w:val="00F601A0"/>
    <w:rsid w:val="00F602C9"/>
    <w:rsid w:val="00F604EF"/>
    <w:rsid w:val="00F60D45"/>
    <w:rsid w:val="00F60F1B"/>
    <w:rsid w:val="00F60FB9"/>
    <w:rsid w:val="00F610E6"/>
    <w:rsid w:val="00F612CE"/>
    <w:rsid w:val="00F6198F"/>
    <w:rsid w:val="00F6203D"/>
    <w:rsid w:val="00F6217C"/>
    <w:rsid w:val="00F6249E"/>
    <w:rsid w:val="00F63187"/>
    <w:rsid w:val="00F6327D"/>
    <w:rsid w:val="00F6342F"/>
    <w:rsid w:val="00F63FB4"/>
    <w:rsid w:val="00F64206"/>
    <w:rsid w:val="00F64298"/>
    <w:rsid w:val="00F64A55"/>
    <w:rsid w:val="00F65374"/>
    <w:rsid w:val="00F6555D"/>
    <w:rsid w:val="00F6586F"/>
    <w:rsid w:val="00F65DA6"/>
    <w:rsid w:val="00F66786"/>
    <w:rsid w:val="00F66AD5"/>
    <w:rsid w:val="00F673B6"/>
    <w:rsid w:val="00F703ED"/>
    <w:rsid w:val="00F7158B"/>
    <w:rsid w:val="00F71972"/>
    <w:rsid w:val="00F71BC1"/>
    <w:rsid w:val="00F71BEF"/>
    <w:rsid w:val="00F71DF3"/>
    <w:rsid w:val="00F71FD6"/>
    <w:rsid w:val="00F72730"/>
    <w:rsid w:val="00F72B22"/>
    <w:rsid w:val="00F74163"/>
    <w:rsid w:val="00F741A1"/>
    <w:rsid w:val="00F742D2"/>
    <w:rsid w:val="00F74A3C"/>
    <w:rsid w:val="00F74BD5"/>
    <w:rsid w:val="00F74EED"/>
    <w:rsid w:val="00F759FF"/>
    <w:rsid w:val="00F75A8C"/>
    <w:rsid w:val="00F75CFF"/>
    <w:rsid w:val="00F76098"/>
    <w:rsid w:val="00F765FD"/>
    <w:rsid w:val="00F76AF0"/>
    <w:rsid w:val="00F76D5A"/>
    <w:rsid w:val="00F76ECB"/>
    <w:rsid w:val="00F7704F"/>
    <w:rsid w:val="00F774E4"/>
    <w:rsid w:val="00F77931"/>
    <w:rsid w:val="00F77AB9"/>
    <w:rsid w:val="00F77CB5"/>
    <w:rsid w:val="00F80082"/>
    <w:rsid w:val="00F8040A"/>
    <w:rsid w:val="00F8061F"/>
    <w:rsid w:val="00F80747"/>
    <w:rsid w:val="00F80B11"/>
    <w:rsid w:val="00F80CA2"/>
    <w:rsid w:val="00F80DF3"/>
    <w:rsid w:val="00F812E2"/>
    <w:rsid w:val="00F8178D"/>
    <w:rsid w:val="00F81801"/>
    <w:rsid w:val="00F82684"/>
    <w:rsid w:val="00F828B6"/>
    <w:rsid w:val="00F8290D"/>
    <w:rsid w:val="00F82916"/>
    <w:rsid w:val="00F82CAB"/>
    <w:rsid w:val="00F8345F"/>
    <w:rsid w:val="00F835B2"/>
    <w:rsid w:val="00F83E82"/>
    <w:rsid w:val="00F84B64"/>
    <w:rsid w:val="00F84F1F"/>
    <w:rsid w:val="00F858ED"/>
    <w:rsid w:val="00F86776"/>
    <w:rsid w:val="00F87053"/>
    <w:rsid w:val="00F8726A"/>
    <w:rsid w:val="00F873C9"/>
    <w:rsid w:val="00F873E5"/>
    <w:rsid w:val="00F8755E"/>
    <w:rsid w:val="00F875BA"/>
    <w:rsid w:val="00F877EA"/>
    <w:rsid w:val="00F87897"/>
    <w:rsid w:val="00F90049"/>
    <w:rsid w:val="00F900D9"/>
    <w:rsid w:val="00F90217"/>
    <w:rsid w:val="00F9026C"/>
    <w:rsid w:val="00F9097B"/>
    <w:rsid w:val="00F90B85"/>
    <w:rsid w:val="00F91719"/>
    <w:rsid w:val="00F918D8"/>
    <w:rsid w:val="00F91DE8"/>
    <w:rsid w:val="00F91E60"/>
    <w:rsid w:val="00F93800"/>
    <w:rsid w:val="00F94755"/>
    <w:rsid w:val="00F9570A"/>
    <w:rsid w:val="00F958E5"/>
    <w:rsid w:val="00F95BDA"/>
    <w:rsid w:val="00F963C3"/>
    <w:rsid w:val="00F96438"/>
    <w:rsid w:val="00F96484"/>
    <w:rsid w:val="00F96954"/>
    <w:rsid w:val="00F96B18"/>
    <w:rsid w:val="00F9718A"/>
    <w:rsid w:val="00F9795B"/>
    <w:rsid w:val="00FA0083"/>
    <w:rsid w:val="00FA0187"/>
    <w:rsid w:val="00FA0321"/>
    <w:rsid w:val="00FA0739"/>
    <w:rsid w:val="00FA0BEA"/>
    <w:rsid w:val="00FA0CB9"/>
    <w:rsid w:val="00FA0F16"/>
    <w:rsid w:val="00FA1ACF"/>
    <w:rsid w:val="00FA24E1"/>
    <w:rsid w:val="00FA316A"/>
    <w:rsid w:val="00FA3369"/>
    <w:rsid w:val="00FA3AD9"/>
    <w:rsid w:val="00FA3D6F"/>
    <w:rsid w:val="00FA4030"/>
    <w:rsid w:val="00FA4068"/>
    <w:rsid w:val="00FA41C4"/>
    <w:rsid w:val="00FA432B"/>
    <w:rsid w:val="00FA4411"/>
    <w:rsid w:val="00FA450F"/>
    <w:rsid w:val="00FA483B"/>
    <w:rsid w:val="00FA496F"/>
    <w:rsid w:val="00FA65AC"/>
    <w:rsid w:val="00FA68AE"/>
    <w:rsid w:val="00FA731D"/>
    <w:rsid w:val="00FA762F"/>
    <w:rsid w:val="00FA7A8B"/>
    <w:rsid w:val="00FA7E82"/>
    <w:rsid w:val="00FB1FF9"/>
    <w:rsid w:val="00FB22A7"/>
    <w:rsid w:val="00FB2321"/>
    <w:rsid w:val="00FB2451"/>
    <w:rsid w:val="00FB2786"/>
    <w:rsid w:val="00FB3B97"/>
    <w:rsid w:val="00FB3DAB"/>
    <w:rsid w:val="00FB44A9"/>
    <w:rsid w:val="00FB4557"/>
    <w:rsid w:val="00FB4868"/>
    <w:rsid w:val="00FB5016"/>
    <w:rsid w:val="00FB5416"/>
    <w:rsid w:val="00FB5528"/>
    <w:rsid w:val="00FB6235"/>
    <w:rsid w:val="00FB6677"/>
    <w:rsid w:val="00FB6701"/>
    <w:rsid w:val="00FB6820"/>
    <w:rsid w:val="00FB7149"/>
    <w:rsid w:val="00FB72F3"/>
    <w:rsid w:val="00FB776C"/>
    <w:rsid w:val="00FB778B"/>
    <w:rsid w:val="00FB7C2D"/>
    <w:rsid w:val="00FC00FD"/>
    <w:rsid w:val="00FC0339"/>
    <w:rsid w:val="00FC03AB"/>
    <w:rsid w:val="00FC082D"/>
    <w:rsid w:val="00FC08B0"/>
    <w:rsid w:val="00FC0B49"/>
    <w:rsid w:val="00FC0C3A"/>
    <w:rsid w:val="00FC0E7E"/>
    <w:rsid w:val="00FC1A83"/>
    <w:rsid w:val="00FC1FB3"/>
    <w:rsid w:val="00FC2826"/>
    <w:rsid w:val="00FC28E8"/>
    <w:rsid w:val="00FC3357"/>
    <w:rsid w:val="00FC3C7D"/>
    <w:rsid w:val="00FC412C"/>
    <w:rsid w:val="00FC519D"/>
    <w:rsid w:val="00FC52F7"/>
    <w:rsid w:val="00FC57BD"/>
    <w:rsid w:val="00FC5E43"/>
    <w:rsid w:val="00FC704F"/>
    <w:rsid w:val="00FC7102"/>
    <w:rsid w:val="00FC7818"/>
    <w:rsid w:val="00FC7A84"/>
    <w:rsid w:val="00FC7AA7"/>
    <w:rsid w:val="00FC7C42"/>
    <w:rsid w:val="00FD0BC1"/>
    <w:rsid w:val="00FD1028"/>
    <w:rsid w:val="00FD141D"/>
    <w:rsid w:val="00FD1567"/>
    <w:rsid w:val="00FD1636"/>
    <w:rsid w:val="00FD1FF2"/>
    <w:rsid w:val="00FD234C"/>
    <w:rsid w:val="00FD26AE"/>
    <w:rsid w:val="00FD276F"/>
    <w:rsid w:val="00FD2B8C"/>
    <w:rsid w:val="00FD2F7E"/>
    <w:rsid w:val="00FD305C"/>
    <w:rsid w:val="00FD384F"/>
    <w:rsid w:val="00FD4D68"/>
    <w:rsid w:val="00FD4E1B"/>
    <w:rsid w:val="00FD50B8"/>
    <w:rsid w:val="00FD51E5"/>
    <w:rsid w:val="00FD5298"/>
    <w:rsid w:val="00FD5711"/>
    <w:rsid w:val="00FD5920"/>
    <w:rsid w:val="00FD5E61"/>
    <w:rsid w:val="00FD676E"/>
    <w:rsid w:val="00FD682A"/>
    <w:rsid w:val="00FD6A5A"/>
    <w:rsid w:val="00FD6B45"/>
    <w:rsid w:val="00FD6C60"/>
    <w:rsid w:val="00FD72DB"/>
    <w:rsid w:val="00FD75B6"/>
    <w:rsid w:val="00FE0024"/>
    <w:rsid w:val="00FE05EF"/>
    <w:rsid w:val="00FE0658"/>
    <w:rsid w:val="00FE089D"/>
    <w:rsid w:val="00FE0ADD"/>
    <w:rsid w:val="00FE0C50"/>
    <w:rsid w:val="00FE13DE"/>
    <w:rsid w:val="00FE1E51"/>
    <w:rsid w:val="00FE2767"/>
    <w:rsid w:val="00FE2974"/>
    <w:rsid w:val="00FE31EE"/>
    <w:rsid w:val="00FE321B"/>
    <w:rsid w:val="00FE346E"/>
    <w:rsid w:val="00FE3576"/>
    <w:rsid w:val="00FE3685"/>
    <w:rsid w:val="00FE3DE5"/>
    <w:rsid w:val="00FE4369"/>
    <w:rsid w:val="00FE458E"/>
    <w:rsid w:val="00FE4977"/>
    <w:rsid w:val="00FE4A49"/>
    <w:rsid w:val="00FE4EE5"/>
    <w:rsid w:val="00FE57AB"/>
    <w:rsid w:val="00FE5A26"/>
    <w:rsid w:val="00FE5A3A"/>
    <w:rsid w:val="00FE62B2"/>
    <w:rsid w:val="00FE65F4"/>
    <w:rsid w:val="00FE685D"/>
    <w:rsid w:val="00FE6F74"/>
    <w:rsid w:val="00FE7E5E"/>
    <w:rsid w:val="00FF029E"/>
    <w:rsid w:val="00FF0488"/>
    <w:rsid w:val="00FF0BB5"/>
    <w:rsid w:val="00FF0E24"/>
    <w:rsid w:val="00FF1246"/>
    <w:rsid w:val="00FF136F"/>
    <w:rsid w:val="00FF1884"/>
    <w:rsid w:val="00FF2011"/>
    <w:rsid w:val="00FF287B"/>
    <w:rsid w:val="00FF2F76"/>
    <w:rsid w:val="00FF3488"/>
    <w:rsid w:val="00FF3636"/>
    <w:rsid w:val="00FF45FF"/>
    <w:rsid w:val="00FF492D"/>
    <w:rsid w:val="00FF4E83"/>
    <w:rsid w:val="00FF517E"/>
    <w:rsid w:val="00FF5519"/>
    <w:rsid w:val="00FF551D"/>
    <w:rsid w:val="00FF5A45"/>
    <w:rsid w:val="00FF5E15"/>
    <w:rsid w:val="00FF5F3A"/>
    <w:rsid w:val="00FF646C"/>
    <w:rsid w:val="00FF6665"/>
    <w:rsid w:val="00FF68A3"/>
    <w:rsid w:val="00FF6C28"/>
    <w:rsid w:val="00FF6F08"/>
    <w:rsid w:val="00FF7B61"/>
    <w:rsid w:val="00FF7E3C"/>
    <w:rsid w:val="00FF7EE5"/>
    <w:rsid w:val="00FF7F13"/>
    <w:rsid w:val="0821911F"/>
  </w:rsids>
  <m:mathPr>
    <m:mathFont m:val="Cambria Math"/>
    <m:brkBin m:val="before"/>
    <m:brkBinSub m:val="--"/>
    <m:smallFrac/>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e2a7,#fff2d7,#cd9a67,#963,#b39207,#fc0,#ffda91,#fdf0c1"/>
    </o:shapedefaults>
    <o:shapelayout v:ext="edit">
      <o:idmap v:ext="edit" data="1"/>
    </o:shapelayout>
  </w:shapeDefaults>
  <w:decimalSymbol w:val=","/>
  <w:listSeparator w:val=";"/>
  <w14:docId w14:val="2141D734"/>
  <w15:docId w15:val="{B57725C2-F5FC-43D3-B7B0-89C2B3E2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en-US" w:bidi="ar-SA"/>
      </w:rPr>
    </w:rPrDefault>
    <w:pPrDefault>
      <w:pPr>
        <w:spacing w:after="134"/>
        <w:ind w:right="-14"/>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D55"/>
    <w:rPr>
      <w:sz w:val="24"/>
    </w:rPr>
  </w:style>
  <w:style w:type="paragraph" w:styleId="Balk1">
    <w:name w:val="heading 1"/>
    <w:aliases w:val="Document Header1,HEADING 1 AECOM,T1 Char,T1,Title 1,ALK_K1,Heading 1 Char Char Char Char Char Char Char Char Char,ANA BAŞLIKLAR,RSKH1,RSKHeading 1,L1,Level 1,Report1,Part,OG Heading 1,Heading 1 AGT ESIA,Oscar Faber 1,Section Heading"/>
    <w:basedOn w:val="Normal"/>
    <w:next w:val="Normal"/>
    <w:link w:val="Balk1Char"/>
    <w:autoRedefine/>
    <w:qFormat/>
    <w:rsid w:val="003D06D0"/>
    <w:pPr>
      <w:keepNext/>
      <w:shd w:val="clear" w:color="auto" w:fill="FFFFFF"/>
      <w:spacing w:after="0" w:line="276" w:lineRule="auto"/>
      <w:ind w:left="41" w:right="0" w:hanging="24"/>
      <w:jc w:val="left"/>
      <w:outlineLvl w:val="0"/>
    </w:pPr>
    <w:rPr>
      <w:b/>
      <w:noProof/>
      <w:kern w:val="28"/>
      <w:sz w:val="28"/>
      <w:szCs w:val="28"/>
    </w:rPr>
  </w:style>
  <w:style w:type="paragraph" w:styleId="Balk2">
    <w:name w:val="heading 2"/>
    <w:aliases w:val="Title Header2,Char,Heading 22 AECOM,ALK_K2,Başlık 2.3,ALT BAŞLIK,DNV-H2,RSKH2,Başlık 2 Char Char Char Char,Başlık 21 Char Char,Başlık 21 Char,Başlık 2 Char Char Char,Başlık 11,Major Heading,wiss. Überschrift 2,Heading 2 Char Char,Level 2"/>
    <w:basedOn w:val="Normal"/>
    <w:next w:val="Normal"/>
    <w:link w:val="Balk2Char"/>
    <w:uiPriority w:val="9"/>
    <w:qFormat/>
    <w:rsid w:val="006A7A5A"/>
    <w:pPr>
      <w:tabs>
        <w:tab w:val="left" w:pos="619"/>
      </w:tabs>
      <w:spacing w:after="200"/>
      <w:jc w:val="center"/>
      <w:outlineLvl w:val="1"/>
    </w:pPr>
    <w:rPr>
      <w:rFonts w:ascii="Times New Roman Bold" w:hAnsi="Times New Roman Bold"/>
      <w:b/>
      <w:sz w:val="36"/>
    </w:rPr>
  </w:style>
  <w:style w:type="paragraph" w:styleId="Balk3">
    <w:name w:val="heading 3"/>
    <w:aliases w:val="Section Header3,ClauseSub_No&amp;Name,Heading 3 Char,Section Header3 Char Char Char Char Char,Section Header3 Char Char Char"/>
    <w:basedOn w:val="Normal"/>
    <w:next w:val="Normal"/>
    <w:link w:val="Balk3Char"/>
    <w:uiPriority w:val="9"/>
    <w:qFormat/>
    <w:rsid w:val="006A7A5A"/>
    <w:pPr>
      <w:tabs>
        <w:tab w:val="num" w:pos="864"/>
      </w:tabs>
      <w:spacing w:after="200"/>
      <w:ind w:left="864" w:hanging="432"/>
      <w:outlineLvl w:val="2"/>
    </w:pPr>
  </w:style>
  <w:style w:type="paragraph" w:styleId="Balk4">
    <w:name w:val="heading 4"/>
    <w:aliases w:val=" Sub-Clause Sub-paragraph,ClauseSubSub_No&amp;Name,Sub-Clause Sub-paragraph"/>
    <w:basedOn w:val="Normal"/>
    <w:next w:val="Normal"/>
    <w:link w:val="Balk4Char"/>
    <w:uiPriority w:val="9"/>
    <w:qFormat/>
    <w:rsid w:val="009C3C22"/>
    <w:pPr>
      <w:spacing w:after="200"/>
      <w:outlineLvl w:val="3"/>
    </w:pPr>
  </w:style>
  <w:style w:type="paragraph" w:styleId="Balk5">
    <w:name w:val="heading 5"/>
    <w:aliases w:val="h5,H5,Heading 5 AGT ESIA,RSKH5,Right Column Bullets,Further Points,Further Points1,Further Points2,Further Points11,Further Points3,Further Points4,Further Points5,Further Points12,Further Points21,Further Points111,Further Points6"/>
    <w:basedOn w:val="Normal"/>
    <w:next w:val="Normal"/>
    <w:link w:val="Balk5Char"/>
    <w:autoRedefine/>
    <w:qFormat/>
    <w:rsid w:val="00666837"/>
    <w:pPr>
      <w:tabs>
        <w:tab w:val="left" w:pos="810"/>
      </w:tabs>
      <w:spacing w:before="240" w:after="60"/>
      <w:ind w:left="720" w:hanging="360"/>
      <w:jc w:val="left"/>
      <w:outlineLvl w:val="4"/>
    </w:pPr>
    <w:rPr>
      <w:b/>
      <w:szCs w:val="28"/>
    </w:rPr>
  </w:style>
  <w:style w:type="paragraph" w:styleId="Balk6">
    <w:name w:val="heading 6"/>
    <w:aliases w:val="Do Not Use 6,sub-dash,sd,5,Şekil Dizini Otomatik,Bullet (Single Lines),Points in Text,not Kinhill,Points in Text1,Points in Text2,Points in Text3,Points in Text4,Points in Text5,Points in Text11,Points in Text21,Points in Text6"/>
    <w:basedOn w:val="Normal"/>
    <w:next w:val="Normal"/>
    <w:link w:val="Balk6Char"/>
    <w:qFormat/>
    <w:rsid w:val="009C3C22"/>
    <w:pPr>
      <w:spacing w:before="240" w:after="60"/>
      <w:outlineLvl w:val="5"/>
    </w:pPr>
    <w:rPr>
      <w:i/>
      <w:sz w:val="22"/>
    </w:rPr>
  </w:style>
  <w:style w:type="paragraph" w:styleId="Balk7">
    <w:name w:val="heading 7"/>
    <w:basedOn w:val="Normal"/>
    <w:next w:val="Normal"/>
    <w:link w:val="Balk7Char"/>
    <w:qFormat/>
    <w:rsid w:val="009C3C22"/>
    <w:pPr>
      <w:spacing w:before="240" w:after="60"/>
      <w:outlineLvl w:val="6"/>
    </w:pPr>
    <w:rPr>
      <w:rFonts w:ascii="Arial" w:hAnsi="Arial"/>
      <w:sz w:val="20"/>
    </w:rPr>
  </w:style>
  <w:style w:type="paragraph" w:styleId="Balk8">
    <w:name w:val="heading 8"/>
    <w:basedOn w:val="Normal"/>
    <w:next w:val="Normal"/>
    <w:link w:val="Balk8Char"/>
    <w:qFormat/>
    <w:rsid w:val="009C3C22"/>
    <w:pPr>
      <w:spacing w:before="240" w:after="60"/>
      <w:outlineLvl w:val="7"/>
    </w:pPr>
    <w:rPr>
      <w:rFonts w:ascii="Arial" w:hAnsi="Arial"/>
      <w:i/>
      <w:sz w:val="20"/>
    </w:rPr>
  </w:style>
  <w:style w:type="paragraph" w:styleId="Balk9">
    <w:name w:val="heading 9"/>
    <w:aliases w:val="kısaltma"/>
    <w:basedOn w:val="Normal"/>
    <w:next w:val="Normal"/>
    <w:link w:val="Balk9Char"/>
    <w:qFormat/>
    <w:rsid w:val="009C3C22"/>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6A7A5A"/>
    <w:pPr>
      <w:tabs>
        <w:tab w:val="right" w:leader="underscore" w:pos="9504"/>
      </w:tabs>
      <w:spacing w:before="120"/>
      <w:jc w:val="left"/>
    </w:pPr>
  </w:style>
  <w:style w:type="paragraph" w:styleId="stbilgi">
    <w:name w:val="header"/>
    <w:aliases w:val="Header AGT ESIA ,Header AGT ESIA, Char,h, Char1 Char Char Char Char1, Char1 Char Char Char1, Char1 Char Char Char Char, Char1 Char Char Char, Char1 Char Char Char Char11, Char1 Char Char Char11, Char1 Char11 Char Char, Char1 Char Ch"/>
    <w:basedOn w:val="Normal"/>
    <w:link w:val="stbilgiChar"/>
    <w:uiPriority w:val="99"/>
    <w:rsid w:val="006A7A5A"/>
    <w:pPr>
      <w:pBdr>
        <w:bottom w:val="single" w:sz="4" w:space="1" w:color="000000"/>
      </w:pBdr>
      <w:tabs>
        <w:tab w:val="right" w:pos="9000"/>
      </w:tabs>
    </w:pPr>
    <w:rPr>
      <w:sz w:val="20"/>
    </w:rPr>
  </w:style>
  <w:style w:type="paragraph" w:styleId="T1">
    <w:name w:val="toc 1"/>
    <w:basedOn w:val="HeaderSR1"/>
    <w:next w:val="Normal"/>
    <w:autoRedefine/>
    <w:uiPriority w:val="39"/>
    <w:qFormat/>
    <w:rsid w:val="001514D5"/>
    <w:pPr>
      <w:tabs>
        <w:tab w:val="left" w:pos="720"/>
        <w:tab w:val="right" w:leader="dot" w:pos="9000"/>
      </w:tabs>
      <w:spacing w:before="120"/>
      <w:jc w:val="left"/>
    </w:pPr>
    <w:rPr>
      <w:iCs/>
      <w:noProof/>
      <w:sz w:val="24"/>
      <w:szCs w:val="28"/>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F42A2B"/>
    <w:pPr>
      <w:ind w:left="360" w:hanging="360"/>
    </w:pPr>
    <w:rPr>
      <w:sz w:val="20"/>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6A7A5A"/>
    <w:rPr>
      <w:vertAlign w:val="superscript"/>
    </w:rPr>
  </w:style>
  <w:style w:type="character" w:styleId="SayfaNumaras">
    <w:name w:val="page number"/>
    <w:basedOn w:val="VarsaylanParagrafYazTipi"/>
    <w:rsid w:val="006A7A5A"/>
  </w:style>
  <w:style w:type="paragraph" w:styleId="GvdeMetni">
    <w:name w:val="Body Text"/>
    <w:aliases w:val="Char + Before:  6 pt,Aftebodyr:  6 pt + Önce:  12 nk,Aftebodyr:  6 pt,Aftebodyr:  6 pt + Küçük Büyük Ha...,Gövde Metni Char2 Char Char Char Char Char,Char +....,ES Body Text,Body Text-AXYS2,AXYS-Body Text,Body Text-S,Body Text-S Char"/>
    <w:basedOn w:val="Normal"/>
    <w:link w:val="GvdeMetniChar"/>
    <w:qFormat/>
    <w:rsid w:val="006A7A5A"/>
  </w:style>
  <w:style w:type="character" w:styleId="Kpr">
    <w:name w:val="Hyperlink"/>
    <w:uiPriority w:val="99"/>
    <w:rsid w:val="006A7A5A"/>
    <w:rPr>
      <w:color w:val="0000FF"/>
      <w:u w:val="single"/>
    </w:rPr>
  </w:style>
  <w:style w:type="character" w:styleId="zlenenKpr">
    <w:name w:val="FollowedHyperlink"/>
    <w:uiPriority w:val="99"/>
    <w:rsid w:val="006A7A5A"/>
    <w:rPr>
      <w:color w:val="800080"/>
      <w:u w:val="single"/>
    </w:rPr>
  </w:style>
  <w:style w:type="paragraph" w:styleId="GvdeMetniGirintisi">
    <w:name w:val="Body Text Indent"/>
    <w:basedOn w:val="Normal"/>
    <w:link w:val="GvdeMetniGirintisiChar"/>
    <w:rsid w:val="006A7A5A"/>
    <w:pPr>
      <w:ind w:left="720"/>
    </w:pPr>
  </w:style>
  <w:style w:type="paragraph" w:styleId="GvdeMetniGirintisi2">
    <w:name w:val="Body Text Indent 2"/>
    <w:basedOn w:val="Normal"/>
    <w:link w:val="GvdeMetniGirintisi2Char"/>
    <w:uiPriority w:val="99"/>
    <w:rsid w:val="006A7A5A"/>
    <w:pPr>
      <w:ind w:left="360" w:firstLine="360"/>
    </w:pPr>
  </w:style>
  <w:style w:type="paragraph" w:styleId="GvdeMetni2">
    <w:name w:val="Body Text 2"/>
    <w:basedOn w:val="Normal"/>
    <w:link w:val="GvdeMetni2Char"/>
    <w:uiPriority w:val="99"/>
    <w:rsid w:val="00312BF9"/>
    <w:pPr>
      <w:spacing w:before="120" w:after="120"/>
      <w:jc w:val="center"/>
    </w:pPr>
    <w:rPr>
      <w:b/>
      <w:sz w:val="28"/>
    </w:rPr>
  </w:style>
  <w:style w:type="paragraph" w:styleId="T2">
    <w:name w:val="toc 2"/>
    <w:basedOn w:val="HeadeSR2"/>
    <w:next w:val="Normal"/>
    <w:autoRedefine/>
    <w:uiPriority w:val="39"/>
    <w:qFormat/>
    <w:rsid w:val="008C656D"/>
    <w:pPr>
      <w:tabs>
        <w:tab w:val="left" w:pos="900"/>
        <w:tab w:val="right" w:leader="dot" w:pos="9000"/>
      </w:tabs>
      <w:ind w:right="-421"/>
      <w:jc w:val="left"/>
    </w:pPr>
    <w:rPr>
      <w:b w:val="0"/>
      <w:sz w:val="24"/>
      <w:szCs w:val="22"/>
    </w:rPr>
  </w:style>
  <w:style w:type="paragraph" w:styleId="T3">
    <w:name w:val="toc 3"/>
    <w:basedOn w:val="HeaderSR3"/>
    <w:next w:val="Normal"/>
    <w:autoRedefine/>
    <w:uiPriority w:val="39"/>
    <w:qFormat/>
    <w:rsid w:val="00434C70"/>
    <w:pPr>
      <w:tabs>
        <w:tab w:val="left" w:pos="960"/>
        <w:tab w:val="left" w:pos="1440"/>
        <w:tab w:val="right" w:leader="dot" w:pos="9350"/>
      </w:tabs>
      <w:spacing w:line="276" w:lineRule="auto"/>
      <w:jc w:val="left"/>
    </w:pPr>
    <w:rPr>
      <w:rFonts w:ascii="Times New Roman Bold" w:hAnsi="Times New Roman Bold"/>
      <w:b w:val="0"/>
      <w:bCs/>
      <w:noProof/>
      <w:sz w:val="20"/>
    </w:rPr>
  </w:style>
  <w:style w:type="paragraph" w:styleId="T4">
    <w:name w:val="toc 4"/>
    <w:basedOn w:val="Normal"/>
    <w:next w:val="Normal"/>
    <w:autoRedefine/>
    <w:uiPriority w:val="39"/>
    <w:rsid w:val="006A7A5A"/>
    <w:pPr>
      <w:ind w:left="720"/>
      <w:jc w:val="left"/>
    </w:pPr>
    <w:rPr>
      <w:rFonts w:asciiTheme="minorHAnsi" w:hAnsiTheme="minorHAnsi"/>
      <w:sz w:val="20"/>
    </w:rPr>
  </w:style>
  <w:style w:type="paragraph" w:styleId="T5">
    <w:name w:val="toc 5"/>
    <w:basedOn w:val="Normal"/>
    <w:next w:val="Normal"/>
    <w:autoRedefine/>
    <w:uiPriority w:val="39"/>
    <w:rsid w:val="006A7A5A"/>
    <w:pPr>
      <w:ind w:left="960"/>
      <w:jc w:val="left"/>
    </w:pPr>
    <w:rPr>
      <w:rFonts w:asciiTheme="minorHAnsi" w:hAnsiTheme="minorHAnsi"/>
      <w:sz w:val="20"/>
    </w:rPr>
  </w:style>
  <w:style w:type="paragraph" w:styleId="T6">
    <w:name w:val="toc 6"/>
    <w:basedOn w:val="Normal"/>
    <w:next w:val="Normal"/>
    <w:autoRedefine/>
    <w:uiPriority w:val="39"/>
    <w:rsid w:val="006A7A5A"/>
    <w:pPr>
      <w:ind w:left="1200"/>
      <w:jc w:val="left"/>
    </w:pPr>
    <w:rPr>
      <w:rFonts w:asciiTheme="minorHAnsi" w:hAnsiTheme="minorHAnsi"/>
      <w:sz w:val="20"/>
    </w:rPr>
  </w:style>
  <w:style w:type="paragraph" w:styleId="T7">
    <w:name w:val="toc 7"/>
    <w:basedOn w:val="Normal"/>
    <w:next w:val="Normal"/>
    <w:autoRedefine/>
    <w:uiPriority w:val="39"/>
    <w:rsid w:val="006A7A5A"/>
    <w:pPr>
      <w:ind w:left="1440"/>
      <w:jc w:val="left"/>
    </w:pPr>
    <w:rPr>
      <w:rFonts w:asciiTheme="minorHAnsi" w:hAnsiTheme="minorHAnsi"/>
      <w:sz w:val="20"/>
    </w:rPr>
  </w:style>
  <w:style w:type="paragraph" w:styleId="T8">
    <w:name w:val="toc 8"/>
    <w:basedOn w:val="Normal"/>
    <w:next w:val="Normal"/>
    <w:autoRedefine/>
    <w:uiPriority w:val="39"/>
    <w:rsid w:val="006A7A5A"/>
    <w:pPr>
      <w:ind w:left="1680"/>
      <w:jc w:val="left"/>
    </w:pPr>
    <w:rPr>
      <w:rFonts w:asciiTheme="minorHAnsi" w:hAnsiTheme="minorHAnsi"/>
      <w:sz w:val="20"/>
    </w:rPr>
  </w:style>
  <w:style w:type="paragraph" w:styleId="T9">
    <w:name w:val="toc 9"/>
    <w:basedOn w:val="Normal"/>
    <w:next w:val="Normal"/>
    <w:autoRedefine/>
    <w:uiPriority w:val="39"/>
    <w:rsid w:val="006A7A5A"/>
    <w:pPr>
      <w:ind w:left="1920"/>
      <w:jc w:val="left"/>
    </w:pPr>
    <w:rPr>
      <w:rFonts w:asciiTheme="minorHAnsi" w:hAnsiTheme="minorHAnsi"/>
      <w:sz w:val="20"/>
    </w:rPr>
  </w:style>
  <w:style w:type="paragraph" w:styleId="KonuBal">
    <w:name w:val="Title"/>
    <w:basedOn w:val="Normal"/>
    <w:link w:val="KonuBalChar"/>
    <w:uiPriority w:val="10"/>
    <w:qFormat/>
    <w:rsid w:val="006A7A5A"/>
    <w:pPr>
      <w:jc w:val="center"/>
    </w:pPr>
    <w:rPr>
      <w:b/>
      <w:sz w:val="48"/>
    </w:rPr>
  </w:style>
  <w:style w:type="paragraph" w:styleId="Altyaz">
    <w:name w:val="Subtitle"/>
    <w:aliases w:val="Cover"/>
    <w:basedOn w:val="Normal"/>
    <w:link w:val="AltyazChar"/>
    <w:uiPriority w:val="11"/>
    <w:qFormat/>
    <w:rsid w:val="006A7A5A"/>
    <w:pPr>
      <w:jc w:val="center"/>
    </w:pPr>
    <w:rPr>
      <w:b/>
      <w:sz w:val="44"/>
    </w:rPr>
  </w:style>
  <w:style w:type="paragraph" w:styleId="BelgeBalantlar">
    <w:name w:val="Document Map"/>
    <w:basedOn w:val="Normal"/>
    <w:link w:val="BelgeBalantlarChar"/>
    <w:uiPriority w:val="99"/>
    <w:semiHidden/>
    <w:rsid w:val="006A7A5A"/>
    <w:pPr>
      <w:shd w:val="clear" w:color="auto" w:fill="000080"/>
    </w:pPr>
    <w:rPr>
      <w:rFonts w:ascii="Tahoma" w:hAnsi="Tahoma"/>
    </w:rPr>
  </w:style>
  <w:style w:type="paragraph" w:styleId="Liste">
    <w:name w:val="List"/>
    <w:aliases w:val="1. List"/>
    <w:basedOn w:val="Normal"/>
    <w:rsid w:val="006A7A5A"/>
    <w:pPr>
      <w:spacing w:before="120" w:after="120"/>
      <w:ind w:left="1440"/>
    </w:pPr>
  </w:style>
  <w:style w:type="paragraph" w:styleId="GvdeMetni3">
    <w:name w:val="Body Text 3"/>
    <w:basedOn w:val="Normal"/>
    <w:link w:val="GvdeMetni3Char"/>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ResimYazs">
    <w:name w:val="caption"/>
    <w:aliases w:val="Caption Char,Caption Char1 Char1 Char Char,Caption Char Char2 Char1 Char Char,Caption Char Char Char Char Char1 Char1 Char Char1 Char,Caption Char Char Char Char Char Char Char Char Char Char,Caption Char Char Char1 Char Char Char,Char1 Ch"/>
    <w:basedOn w:val="Normal"/>
    <w:next w:val="Normal"/>
    <w:link w:val="ResimYazsChar"/>
    <w:uiPriority w:val="35"/>
    <w:qFormat/>
    <w:rsid w:val="006A7A5A"/>
    <w:pPr>
      <w:jc w:val="left"/>
    </w:pPr>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Balk1"/>
    <w:autoRedefine/>
    <w:rsid w:val="00A266B2"/>
    <w:pPr>
      <w:spacing w:after="360"/>
      <w:ind w:left="0"/>
    </w:pPr>
    <w:rPr>
      <w:sz w:val="32"/>
    </w:rPr>
  </w:style>
  <w:style w:type="paragraph" w:customStyle="1" w:styleId="SectionXHeader3">
    <w:name w:val="Section X Header 3"/>
    <w:basedOn w:val="Balk1"/>
    <w:autoRedefine/>
    <w:rsid w:val="00AD1F07"/>
    <w:pPr>
      <w:spacing w:before="240"/>
    </w:pPr>
    <w:rPr>
      <w:kern w:val="0"/>
      <w:sz w:val="72"/>
      <w:szCs w:val="72"/>
    </w:rPr>
  </w:style>
  <w:style w:type="paragraph" w:customStyle="1" w:styleId="TOCNumber1">
    <w:name w:val="TOC Number1"/>
    <w:basedOn w:val="Balk4"/>
    <w:autoRedefine/>
    <w:rsid w:val="006A7A5A"/>
    <w:pPr>
      <w:suppressAutoHyphens/>
      <w:spacing w:after="120"/>
      <w:jc w:val="left"/>
      <w:outlineLvl w:val="9"/>
    </w:pPr>
    <w:rPr>
      <w:b/>
    </w:rPr>
  </w:style>
  <w:style w:type="paragraph" w:customStyle="1" w:styleId="Part1">
    <w:name w:val="Part 1"/>
    <w:aliases w:val="2,3 Header 4"/>
    <w:basedOn w:val="Normal"/>
    <w:autoRedefine/>
    <w:rsid w:val="00A266B2"/>
    <w:pPr>
      <w:spacing w:before="3120" w:after="240"/>
      <w:jc w:val="center"/>
    </w:pPr>
    <w:rPr>
      <w:b/>
      <w:sz w:val="48"/>
      <w:szCs w:val="36"/>
    </w:rPr>
  </w:style>
  <w:style w:type="paragraph" w:customStyle="1" w:styleId="Subtitle2">
    <w:name w:val="Subtitle 2"/>
    <w:basedOn w:val="Altbilgi"/>
    <w:autoRedefine/>
    <w:rsid w:val="00F875BA"/>
    <w:pPr>
      <w:spacing w:after="120"/>
      <w:jc w:val="center"/>
      <w:outlineLvl w:val="1"/>
    </w:pPr>
    <w:rPr>
      <w:b/>
      <w:szCs w:val="24"/>
    </w:rPr>
  </w:style>
  <w:style w:type="paragraph" w:customStyle="1" w:styleId="BlockQuotation">
    <w:name w:val="Block Quotation"/>
    <w:basedOn w:val="Normal"/>
    <w:rsid w:val="006A7A5A"/>
    <w:pPr>
      <w:ind w:left="855" w:right="-72" w:hanging="315"/>
    </w:pPr>
  </w:style>
  <w:style w:type="paragraph" w:styleId="ekillerTablosu">
    <w:name w:val="table of figures"/>
    <w:basedOn w:val="Normal"/>
    <w:next w:val="Normal"/>
    <w:uiPriority w:val="99"/>
    <w:rsid w:val="006A7A5A"/>
    <w:pPr>
      <w:ind w:left="480" w:hanging="480"/>
    </w:pPr>
  </w:style>
  <w:style w:type="paragraph" w:customStyle="1" w:styleId="2AutoList1">
    <w:name w:val="2AutoList1"/>
    <w:basedOn w:val="Normal"/>
    <w:rsid w:val="006A7A5A"/>
    <w:pPr>
      <w:numPr>
        <w:ilvl w:val="1"/>
        <w:numId w:val="2"/>
      </w:numPr>
    </w:pPr>
  </w:style>
  <w:style w:type="character" w:styleId="AklamaBavurusu">
    <w:name w:val="annotation reference"/>
    <w:aliases w:val="Comment Reference-JWA,Comment Reference-TOTAL,Comment Reference-Griffon,Comment Reference-PetroCan"/>
    <w:uiPriority w:val="99"/>
    <w:qFormat/>
    <w:rsid w:val="006A7A5A"/>
    <w:rPr>
      <w:sz w:val="16"/>
    </w:rPr>
  </w:style>
  <w:style w:type="paragraph" w:styleId="AklamaMetni">
    <w:name w:val="annotation text"/>
    <w:aliases w:val="Comment Text Char Char Char Char Char Char Char, Char2,Resim Yazısı Char Char,Resim Yazısı Char Char Char,Table Caption,Char Char Char Char Char Char Char Char,Char2 Char Char,Char2 Char Char Char Char Char Char,Caption Ch"/>
    <w:basedOn w:val="Normal"/>
    <w:link w:val="AklamaMetniChar"/>
    <w:uiPriority w:val="99"/>
    <w:qFormat/>
    <w:rsid w:val="006A7A5A"/>
    <w:pPr>
      <w:jc w:val="left"/>
    </w:pPr>
    <w:rPr>
      <w:sz w:val="20"/>
    </w:rPr>
  </w:style>
  <w:style w:type="paragraph" w:styleId="bekMetni">
    <w:name w:val="Block Text"/>
    <w:basedOn w:val="Normal"/>
    <w:rsid w:val="006A7A5A"/>
    <w:pPr>
      <w:tabs>
        <w:tab w:val="left" w:pos="387"/>
        <w:tab w:val="left" w:pos="1107"/>
      </w:tabs>
      <w:suppressAutoHyphens/>
      <w:ind w:left="720" w:right="-72"/>
      <w:jc w:val="left"/>
    </w:pPr>
    <w:rPr>
      <w:i/>
    </w:rPr>
  </w:style>
  <w:style w:type="paragraph" w:styleId="GvdeMetniGirintisi3">
    <w:name w:val="Body Text Indent 3"/>
    <w:basedOn w:val="Normal"/>
    <w:link w:val="GvdeMetniGirintisi3Char"/>
    <w:uiPriority w:val="99"/>
    <w:rsid w:val="006A7A5A"/>
    <w:pPr>
      <w:spacing w:before="240"/>
      <w:ind w:left="576"/>
    </w:pPr>
  </w:style>
  <w:style w:type="paragraph" w:customStyle="1" w:styleId="BankNormal">
    <w:name w:val="BankNormal"/>
    <w:basedOn w:val="Normal"/>
    <w:rsid w:val="006A7A5A"/>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tr-TR" w:eastAsia="en-US" w:bidi="ar-SA"/>
    </w:rPr>
  </w:style>
  <w:style w:type="paragraph" w:customStyle="1" w:styleId="Header2-SubClauses">
    <w:name w:val="Header 2 - SubClauses"/>
    <w:basedOn w:val="Normal"/>
    <w:rsid w:val="00C1718C"/>
    <w:pPr>
      <w:numPr>
        <w:numId w:val="36"/>
      </w:numPr>
      <w:spacing w:after="200"/>
      <w:ind w:right="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jc w:val="left"/>
    </w:pPr>
    <w:rPr>
      <w:kern w:val="28"/>
    </w:rPr>
  </w:style>
  <w:style w:type="paragraph" w:customStyle="1" w:styleId="Outline2">
    <w:name w:val="Outline2"/>
    <w:basedOn w:val="Normal"/>
    <w:rsid w:val="006A7A5A"/>
    <w:pPr>
      <w:tabs>
        <w:tab w:val="num" w:pos="360"/>
        <w:tab w:val="num" w:pos="720"/>
        <w:tab w:val="num" w:pos="864"/>
      </w:tabs>
      <w:spacing w:before="240"/>
      <w:ind w:left="864" w:hanging="504"/>
      <w:jc w:val="left"/>
    </w:pPr>
    <w:rPr>
      <w:kern w:val="28"/>
    </w:rPr>
  </w:style>
  <w:style w:type="paragraph" w:customStyle="1" w:styleId="Outline3">
    <w:name w:val="Outline3"/>
    <w:basedOn w:val="Normal"/>
    <w:rsid w:val="006A7A5A"/>
    <w:pPr>
      <w:tabs>
        <w:tab w:val="num" w:pos="1728"/>
      </w:tabs>
      <w:spacing w:before="240"/>
      <w:ind w:left="1728" w:hanging="432"/>
      <w:jc w:val="left"/>
    </w:pPr>
    <w:rPr>
      <w:kern w:val="28"/>
    </w:rPr>
  </w:style>
  <w:style w:type="paragraph" w:customStyle="1" w:styleId="Outline4">
    <w:name w:val="Outline4"/>
    <w:basedOn w:val="Normal"/>
    <w:autoRedefine/>
    <w:rsid w:val="00031073"/>
    <w:pPr>
      <w:tabs>
        <w:tab w:val="num" w:pos="810"/>
      </w:tabs>
      <w:spacing w:before="120"/>
      <w:ind w:left="450"/>
      <w:jc w:val="left"/>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Dizin1">
    <w:name w:val="index 1"/>
    <w:basedOn w:val="Normal"/>
    <w:next w:val="Normal"/>
    <w:autoRedefine/>
    <w:semiHidden/>
    <w:rsid w:val="006A7A5A"/>
    <w:pPr>
      <w:tabs>
        <w:tab w:val="right" w:pos="4140"/>
      </w:tabs>
      <w:ind w:left="240" w:hanging="240"/>
      <w:jc w:val="left"/>
    </w:pPr>
    <w:rPr>
      <w:sz w:val="20"/>
    </w:rPr>
  </w:style>
  <w:style w:type="paragraph" w:customStyle="1" w:styleId="Outlinei">
    <w:name w:val="Outline i)"/>
    <w:basedOn w:val="Normal"/>
    <w:rsid w:val="006A7A5A"/>
    <w:pPr>
      <w:tabs>
        <w:tab w:val="num" w:pos="1782"/>
      </w:tabs>
      <w:spacing w:before="120"/>
      <w:ind w:left="1782" w:hanging="792"/>
      <w:jc w:val="left"/>
    </w:pPr>
  </w:style>
  <w:style w:type="paragraph" w:styleId="DizinBal">
    <w:name w:val="index heading"/>
    <w:basedOn w:val="Normal"/>
    <w:next w:val="Dizin1"/>
    <w:semiHidden/>
    <w:rsid w:val="006A7A5A"/>
    <w:pPr>
      <w:jc w:val="left"/>
    </w:pPr>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jc w:val="left"/>
    </w:pPr>
    <w:rPr>
      <w:rFonts w:ascii="Arial Unicode MS" w:eastAsia="Arial Unicode MS" w:hAnsi="Arial Unicode MS" w:cs="Times New Roman Bold"/>
      <w:szCs w:val="24"/>
    </w:rPr>
  </w:style>
  <w:style w:type="paragraph" w:styleId="BalonMetni">
    <w:name w:val="Balloon Text"/>
    <w:basedOn w:val="Normal"/>
    <w:link w:val="BalonMetniChar"/>
    <w:uiPriority w:val="99"/>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0">
    <w:name w:val="Head 2"/>
    <w:basedOn w:val="Balk9"/>
    <w:rsid w:val="006A7A5A"/>
    <w:pPr>
      <w:keepNext/>
      <w:widowControl w:val="0"/>
      <w:suppressAutoHyphens/>
      <w:spacing w:before="0" w:after="0"/>
      <w:outlineLvl w:val="9"/>
    </w:pPr>
    <w:rPr>
      <w:rFonts w:ascii="Times New Roman Bold" w:hAnsi="Times New Roman Bold"/>
      <w:b w:val="0"/>
      <w:i w:val="0"/>
      <w:spacing w:val="-4"/>
      <w:sz w:val="32"/>
    </w:rPr>
  </w:style>
  <w:style w:type="paragraph" w:styleId="AklamaKonusu">
    <w:name w:val="annotation subject"/>
    <w:basedOn w:val="AklamaMetni"/>
    <w:next w:val="AklamaMetni"/>
    <w:link w:val="AklamaKonusuChar"/>
    <w:uiPriority w:val="99"/>
    <w:semiHidden/>
    <w:rsid w:val="005B4114"/>
    <w:pPr>
      <w:numPr>
        <w:numId w:val="6"/>
      </w:numPr>
      <w:jc w:val="both"/>
    </w:pPr>
    <w:rPr>
      <w:b/>
      <w:bCs/>
    </w:rPr>
  </w:style>
  <w:style w:type="paragraph" w:styleId="ListeNumaras">
    <w:name w:val="List Number"/>
    <w:basedOn w:val="Normal"/>
    <w:rsid w:val="004A7EAA"/>
    <w:pPr>
      <w:tabs>
        <w:tab w:val="num" w:pos="360"/>
      </w:tabs>
      <w:ind w:left="360" w:hanging="360"/>
    </w:pPr>
  </w:style>
  <w:style w:type="paragraph" w:customStyle="1" w:styleId="titulo">
    <w:name w:val="titulo"/>
    <w:basedOn w:val="Balk5"/>
    <w:rsid w:val="004A7EAA"/>
    <w:pPr>
      <w:spacing w:before="0" w:after="240"/>
    </w:pPr>
    <w:rPr>
      <w:rFonts w:ascii="Times New Roman Bold" w:hAnsi="Times New Roman Bold"/>
    </w:rPr>
  </w:style>
  <w:style w:type="paragraph" w:customStyle="1" w:styleId="FooterLandscape">
    <w:name w:val="Footer Landscape"/>
    <w:basedOn w:val="Altbilgi"/>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stbilgi"/>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link w:val="stBilgiChar0"/>
    <w:uiPriority w:val="99"/>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oKlavuzu">
    <w:name w:val="Table Grid"/>
    <w:aliases w:val="Table 1,Tablo Kılavuzum,Tablo Kılavuzu_ilkem,SRK,GT0,Tabla portada,Table long document,özel,Golder_Table,Table Grid (Appendix list),ＰＡＤＥＣＯ,Table QA,Table inside,tableau PC"/>
    <w:basedOn w:val="NormalTablo"/>
    <w:uiPriority w:val="39"/>
    <w:qFormat/>
    <w:rsid w:val="00611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er1-ClausesAfter10pt">
    <w:name w:val="Style Header 1 - Clauses + After:  10 pt"/>
    <w:basedOn w:val="Header1-Clauses"/>
    <w:autoRedefine/>
    <w:rsid w:val="00C75C86"/>
    <w:pPr>
      <w:numPr>
        <w:numId w:val="98"/>
      </w:numPr>
      <w:spacing w:after="120"/>
      <w:ind w:left="619" w:right="0" w:hanging="619"/>
      <w:jc w:val="both"/>
    </w:pPr>
    <w:rPr>
      <w:b w:val="0"/>
      <w:bCs/>
    </w:rPr>
  </w:style>
  <w:style w:type="paragraph" w:customStyle="1" w:styleId="ClauseSubPara">
    <w:name w:val="ClauseSub_Para"/>
    <w:rsid w:val="00D85D6D"/>
    <w:pPr>
      <w:spacing w:before="60" w:after="60"/>
      <w:ind w:left="2268"/>
    </w:pPr>
    <w:rPr>
      <w:sz w:val="22"/>
      <w:szCs w:val="22"/>
    </w:rPr>
  </w:style>
  <w:style w:type="paragraph" w:customStyle="1" w:styleId="DefaultParagraphFont1">
    <w:name w:val="Default Paragraph Font1"/>
    <w:next w:val="Normal"/>
    <w:rsid w:val="00D85D6D"/>
    <w:pPr>
      <w:numPr>
        <w:numId w:val="10"/>
      </w:numPr>
    </w:pPr>
    <w:rPr>
      <w:rFonts w:ascii="‚l‚r –¾’©" w:hAnsi="‚l‚r –¾’©" w:cs="‚l‚r –¾’©"/>
      <w:noProof/>
      <w:sz w:val="21"/>
      <w:lang w:eastAsia="en-GB"/>
    </w:rPr>
  </w:style>
  <w:style w:type="paragraph" w:customStyle="1" w:styleId="ClauseSubList">
    <w:name w:val="ClauseSub_List"/>
    <w:rsid w:val="00D85D6D"/>
    <w:pPr>
      <w:tabs>
        <w:tab w:val="num" w:pos="3987"/>
      </w:tabs>
      <w:suppressAutoHyphens/>
      <w:ind w:left="3987" w:hanging="567"/>
    </w:pPr>
    <w:rPr>
      <w:sz w:val="22"/>
      <w:szCs w:val="22"/>
    </w:rPr>
  </w:style>
  <w:style w:type="paragraph" w:customStyle="1" w:styleId="ClauseSubListSubList">
    <w:name w:val="ClauseSub_List_SubList"/>
    <w:rsid w:val="00D85D6D"/>
    <w:pPr>
      <w:tabs>
        <w:tab w:val="num" w:pos="360"/>
      </w:tabs>
      <w:ind w:left="360" w:hanging="360"/>
    </w:pPr>
    <w:rPr>
      <w:sz w:val="22"/>
      <w:szCs w:val="22"/>
    </w:rPr>
  </w:style>
  <w:style w:type="paragraph" w:customStyle="1" w:styleId="ClauseSubParaIndent">
    <w:name w:val="ClauseSub_ParaIndent"/>
    <w:basedOn w:val="ClauseSubPara"/>
    <w:rsid w:val="00D85D6D"/>
    <w:pPr>
      <w:ind w:left="2835"/>
    </w:pPr>
  </w:style>
  <w:style w:type="paragraph" w:customStyle="1" w:styleId="Option">
    <w:name w:val="Option"/>
    <w:basedOn w:val="Balk1"/>
    <w:rsid w:val="00D85D6D"/>
    <w:pPr>
      <w:spacing w:before="1800"/>
    </w:pPr>
  </w:style>
  <w:style w:type="paragraph" w:customStyle="1" w:styleId="S1-Header">
    <w:name w:val="S1-Header"/>
    <w:basedOn w:val="GvdeMetni2"/>
    <w:link w:val="S1-HeaderChar"/>
    <w:rsid w:val="009C3C22"/>
    <w:pPr>
      <w:tabs>
        <w:tab w:val="num" w:pos="360"/>
      </w:tabs>
      <w:spacing w:after="200"/>
      <w:ind w:left="360" w:hanging="360"/>
    </w:pPr>
  </w:style>
  <w:style w:type="paragraph" w:customStyle="1" w:styleId="S1-Header2">
    <w:name w:val="S1-Header2"/>
    <w:basedOn w:val="Normal"/>
    <w:autoRedefine/>
    <w:rsid w:val="00F301B7"/>
    <w:pPr>
      <w:numPr>
        <w:numId w:val="34"/>
      </w:numPr>
      <w:tabs>
        <w:tab w:val="num" w:pos="432"/>
      </w:tabs>
      <w:spacing w:after="120"/>
      <w:ind w:left="432" w:right="0" w:hanging="432"/>
      <w:jc w:val="left"/>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5"/>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link w:val="S7Header1Char"/>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right="0"/>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35"/>
      </w:numPr>
      <w:spacing w:after="240"/>
    </w:pPr>
  </w:style>
  <w:style w:type="paragraph" w:customStyle="1" w:styleId="S1-subpara">
    <w:name w:val="S1-sub para"/>
    <w:basedOn w:val="Normal"/>
    <w:link w:val="S1-subparaChar"/>
    <w:rsid w:val="009C3C22"/>
    <w:pPr>
      <w:numPr>
        <w:ilvl w:val="1"/>
        <w:numId w:val="81"/>
      </w:numPr>
      <w:spacing w:after="200"/>
    </w:pPr>
  </w:style>
  <w:style w:type="character" w:customStyle="1" w:styleId="S1-subparaChar">
    <w:name w:val="S1-sub para Char"/>
    <w:link w:val="S1-subpara"/>
    <w:rsid w:val="00831A99"/>
    <w:rPr>
      <w:sz w:val="24"/>
    </w:rPr>
  </w:style>
  <w:style w:type="paragraph" w:customStyle="1" w:styleId="S1-OptB-header2">
    <w:name w:val="S1-OptB-header2"/>
    <w:basedOn w:val="Normal"/>
    <w:rsid w:val="00280118"/>
    <w:pPr>
      <w:numPr>
        <w:numId w:val="18"/>
      </w:numPr>
      <w:jc w:val="left"/>
    </w:pPr>
    <w:rPr>
      <w:b/>
    </w:rPr>
  </w:style>
  <w:style w:type="paragraph" w:customStyle="1" w:styleId="S1-OptB-subpara">
    <w:name w:val="S1-OptB-sub para"/>
    <w:basedOn w:val="Normal"/>
    <w:rsid w:val="00401C1C"/>
    <w:pPr>
      <w:numPr>
        <w:ilvl w:val="1"/>
        <w:numId w:val="19"/>
      </w:numPr>
      <w:spacing w:after="200"/>
    </w:pPr>
  </w:style>
  <w:style w:type="paragraph" w:customStyle="1" w:styleId="OptB-S1-subpara">
    <w:name w:val="OptB-S1-sub para"/>
    <w:basedOn w:val="Normal"/>
    <w:rsid w:val="00280118"/>
    <w:pPr>
      <w:numPr>
        <w:ilvl w:val="1"/>
        <w:numId w:val="18"/>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tr-TR"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Balk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rPr>
  </w:style>
  <w:style w:type="paragraph" w:customStyle="1" w:styleId="StyleHeading3SectionHeader3ClauseSubNoNameBold">
    <w:name w:val="Style Heading 3Section Header3ClauseSub_No&amp;Name + Bold"/>
    <w:basedOn w:val="Balk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KaynakaBal">
    <w:name w:val="toa heading"/>
    <w:basedOn w:val="Normal"/>
    <w:next w:val="Normal"/>
    <w:semiHidden/>
    <w:rsid w:val="004E1281"/>
    <w:pPr>
      <w:tabs>
        <w:tab w:val="left" w:pos="9000"/>
        <w:tab w:val="right" w:pos="9360"/>
      </w:tabs>
      <w:suppressAutoHyphens/>
    </w:pPr>
  </w:style>
  <w:style w:type="paragraph" w:customStyle="1" w:styleId="Headfid1">
    <w:name w:val="Head fid1"/>
    <w:basedOn w:val="Normal"/>
    <w:rsid w:val="004E1281"/>
    <w:pPr>
      <w:spacing w:before="120" w:after="120"/>
    </w:pPr>
    <w:rPr>
      <w:b/>
    </w:rPr>
  </w:style>
  <w:style w:type="character" w:customStyle="1" w:styleId="Balk3Char">
    <w:name w:val="Başlık 3 Char"/>
    <w:aliases w:val="Section Header3 Char,ClauseSub_No&amp;Name Char,Heading 3 Char Char,Section Header3 Char Char Char Char Char Char,Section Header3 Char Char Char Char"/>
    <w:link w:val="Balk3"/>
    <w:uiPriority w:val="9"/>
    <w:rsid w:val="004E1281"/>
    <w:rPr>
      <w:sz w:val="24"/>
    </w:rPr>
  </w:style>
  <w:style w:type="paragraph" w:customStyle="1" w:styleId="explanatoryclause">
    <w:name w:val="explanatory_clause"/>
    <w:basedOn w:val="Normal"/>
    <w:rsid w:val="004E1281"/>
    <w:pPr>
      <w:suppressAutoHyphens/>
      <w:spacing w:after="240"/>
      <w:ind w:left="738" w:hanging="738"/>
      <w:jc w:val="left"/>
    </w:pPr>
    <w:rPr>
      <w:rFonts w:ascii="Arial" w:hAnsi="Arial"/>
      <w:sz w:val="22"/>
    </w:rPr>
  </w:style>
  <w:style w:type="paragraph" w:customStyle="1" w:styleId="UG-Sec3-heading1">
    <w:name w:val="UG-Sec3-heading1"/>
    <w:basedOn w:val="Balk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Balk2Char">
    <w:name w:val="Başlık 2 Char"/>
    <w:aliases w:val="Title Header2 Char,Char Char,Heading 22 AECOM Char,ALK_K2 Char,Başlık 2.3 Char,ALT BAŞLIK Char,DNV-H2 Char,RSKH2 Char,Başlık 2 Char Char Char Char Char,Başlık 21 Char Char Char,Başlık 21 Char Char1,Başlık 2 Char Char Char Char1"/>
    <w:link w:val="Balk2"/>
    <w:uiPriority w:val="99"/>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tr-TR"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tr-TR"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Balk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tr-TR" w:eastAsia="en-US" w:bidi="ar-SA"/>
    </w:rPr>
  </w:style>
  <w:style w:type="character" w:customStyle="1" w:styleId="SecVI-Header3Char">
    <w:name w:val="Sec VI - Header 3 Char"/>
    <w:link w:val="SecVI-Header3"/>
    <w:rsid w:val="00291328"/>
    <w:rPr>
      <w:b/>
      <w:sz w:val="24"/>
      <w:szCs w:val="28"/>
      <w:lang w:val="tr-TR" w:eastAsia="en-US" w:bidi="ar-SA"/>
    </w:rPr>
  </w:style>
  <w:style w:type="paragraph" w:customStyle="1" w:styleId="SecVI-Header1">
    <w:name w:val="Sec VI - Header 1"/>
    <w:basedOn w:val="SectionVHeader"/>
    <w:rsid w:val="00291328"/>
  </w:style>
  <w:style w:type="paragraph" w:customStyle="1" w:styleId="UG-Part">
    <w:name w:val="UG - Part"/>
    <w:basedOn w:val="Balk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Altyaz"/>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Balk2"/>
    <w:rsid w:val="000D5D2F"/>
    <w:rPr>
      <w:rFonts w:ascii="Times New Roman" w:hAnsi="Times New Roman"/>
      <w:sz w:val="32"/>
      <w:szCs w:val="28"/>
    </w:rPr>
  </w:style>
  <w:style w:type="paragraph" w:customStyle="1" w:styleId="UG-SectionIX-Heading2">
    <w:name w:val="UG - Section IX - Heading 2"/>
    <w:basedOn w:val="Balk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Balk3"/>
    <w:rsid w:val="005D2F40"/>
    <w:pPr>
      <w:jc w:val="center"/>
    </w:pPr>
    <w:rPr>
      <w:b/>
      <w:sz w:val="28"/>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E042D2"/>
    <w:pPr>
      <w:ind w:left="720"/>
      <w:contextualSpacing/>
      <w:jc w:val="left"/>
    </w:pPr>
  </w:style>
  <w:style w:type="paragraph" w:customStyle="1" w:styleId="Default">
    <w:name w:val="Default"/>
    <w:link w:val="DefaultChar"/>
    <w:qFormat/>
    <w:rsid w:val="00520B02"/>
    <w:pPr>
      <w:autoSpaceDE w:val="0"/>
      <w:autoSpaceDN w:val="0"/>
      <w:adjustRightInd w:val="0"/>
    </w:pPr>
    <w:rPr>
      <w:color w:val="000000"/>
      <w:sz w:val="24"/>
      <w:szCs w:val="24"/>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link w:val="DipnotMetni"/>
    <w:uiPriority w:val="99"/>
    <w:qFormat/>
    <w:rsid w:val="00520B02"/>
  </w:style>
  <w:style w:type="character" w:customStyle="1" w:styleId="stbilgiChar">
    <w:name w:val="Üstbilgi Char"/>
    <w:aliases w:val="Header AGT ESIA  Char,Header AGT ESIA Char, Char Char,h Char, Char1 Char Char Char Char1 Char, Char1 Char Char Char1 Char, Char1 Char Char Char Char Char, Char1 Char Char Char Char2, Char1 Char Char Char Char11 Char, Char1 Char Ch Char"/>
    <w:link w:val="stbilgi"/>
    <w:uiPriority w:val="99"/>
    <w:rsid w:val="00520B02"/>
  </w:style>
  <w:style w:type="character" w:customStyle="1" w:styleId="GvdeMetniGirintisiChar">
    <w:name w:val="Gövde Metni Girintisi Char"/>
    <w:link w:val="GvdeMetniGirintisi"/>
    <w:rsid w:val="00520B02"/>
    <w:rPr>
      <w:sz w:val="24"/>
    </w:rPr>
  </w:style>
  <w:style w:type="paragraph" w:styleId="Dzeltme">
    <w:name w:val="Revision"/>
    <w:hidden/>
    <w:uiPriority w:val="99"/>
    <w:semiHidden/>
    <w:rsid w:val="00520B02"/>
    <w:rPr>
      <w:sz w:val="24"/>
    </w:rPr>
  </w:style>
  <w:style w:type="character" w:customStyle="1" w:styleId="AklamaMetniChar">
    <w:name w:val="Açıklama Metni Char"/>
    <w:aliases w:val="Comment Text Char Char Char Char Char Char Char Char, Char2 Char,Resim Yazısı Char Char Char1,Resim Yazısı Char Char Char Char,Table Caption Char,Char Char Char Char Char Char Char Char Char,Char2 Char Char Char,Caption Ch Char"/>
    <w:link w:val="AklamaMetni"/>
    <w:uiPriority w:val="99"/>
    <w:qFormat/>
    <w:rsid w:val="00520B02"/>
  </w:style>
  <w:style w:type="paragraph" w:styleId="SonnotMetni">
    <w:name w:val="endnote text"/>
    <w:basedOn w:val="Normal"/>
    <w:link w:val="SonnotMetniChar"/>
    <w:uiPriority w:val="99"/>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SonnotMetniChar">
    <w:name w:val="Sonnot Metni Char"/>
    <w:link w:val="SonnotMetni"/>
    <w:uiPriority w:val="99"/>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GvdeMetniChar">
    <w:name w:val="Gövde Metni Char"/>
    <w:aliases w:val="Char + Before:  6 pt Char,Aftebodyr:  6 pt + Önce:  12 nk Char,Aftebodyr:  6 pt Char,Aftebodyr:  6 pt + Küçük Büyük Ha... Char,Gövde Metni Char2 Char Char Char Char Char Char,Char +.... Char,ES Body Text Char,Body Text-AXYS2 Char"/>
    <w:link w:val="GvdeMetni"/>
    <w:rsid w:val="00520B02"/>
    <w:rPr>
      <w:sz w:val="24"/>
    </w:rPr>
  </w:style>
  <w:style w:type="character" w:customStyle="1" w:styleId="Balk6Char">
    <w:name w:val="Başlık 6 Char"/>
    <w:aliases w:val="Do Not Use 6 Char,sub-dash Char,sd Char,5 Char,Şekil Dizini Otomatik Char,Bullet (Single Lines) Char,Points in Text Char,not Kinhill Char,Points in Text1 Char,Points in Text2 Char,Points in Text3 Char,Points in Text4 Char"/>
    <w:link w:val="Balk6"/>
    <w:rsid w:val="00520B02"/>
    <w:rPr>
      <w:i/>
      <w:sz w:val="22"/>
    </w:rPr>
  </w:style>
  <w:style w:type="character" w:customStyle="1" w:styleId="reference">
    <w:name w:val="reference"/>
    <w:rsid w:val="00520B02"/>
    <w:rPr>
      <w:rFonts w:ascii="Book Antiqua" w:hAnsi="Book Antiqua"/>
      <w:i/>
      <w:noProof w:val="0"/>
      <w:sz w:val="24"/>
      <w:lang w:val="tr-TR"/>
    </w:rPr>
  </w:style>
  <w:style w:type="character" w:customStyle="1" w:styleId="AltbilgiChar">
    <w:name w:val="Altbilgi Char"/>
    <w:link w:val="Altbilgi"/>
    <w:uiPriority w:val="99"/>
    <w:rsid w:val="00520B02"/>
    <w:rPr>
      <w:sz w:val="24"/>
    </w:rPr>
  </w:style>
  <w:style w:type="character" w:styleId="Gl">
    <w:name w:val="Strong"/>
    <w:uiPriority w:val="22"/>
    <w:qFormat/>
    <w:rsid w:val="001D33DB"/>
    <w:rPr>
      <w:bCs/>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520B02"/>
    <w:rPr>
      <w:sz w:val="24"/>
    </w:rPr>
  </w:style>
  <w:style w:type="paragraph" w:customStyle="1" w:styleId="Style11">
    <w:name w:val="Style 11"/>
    <w:basedOn w:val="Normal"/>
    <w:rsid w:val="00392E5A"/>
    <w:pPr>
      <w:widowControl w:val="0"/>
      <w:autoSpaceDE w:val="0"/>
      <w:autoSpaceDN w:val="0"/>
      <w:spacing w:line="384" w:lineRule="atLeast"/>
      <w:jc w:val="left"/>
    </w:pPr>
    <w:rPr>
      <w:szCs w:val="24"/>
    </w:rPr>
  </w:style>
  <w:style w:type="paragraph" w:customStyle="1" w:styleId="S3-Heading2">
    <w:name w:val="S3-Heading 2"/>
    <w:basedOn w:val="Normal"/>
    <w:rsid w:val="00BD417B"/>
    <w:pPr>
      <w:spacing w:after="200"/>
      <w:ind w:left="1080" w:right="288" w:hanging="720"/>
    </w:pPr>
    <w:rPr>
      <w:b/>
      <w:bCs/>
      <w:szCs w:val="24"/>
    </w:rPr>
  </w:style>
  <w:style w:type="paragraph" w:customStyle="1" w:styleId="xmsonormal">
    <w:name w:val="x_msonormal"/>
    <w:basedOn w:val="Normal"/>
    <w:rsid w:val="00F324F2"/>
    <w:pPr>
      <w:spacing w:before="100" w:beforeAutospacing="1" w:after="100" w:afterAutospacing="1"/>
      <w:jc w:val="left"/>
    </w:pPr>
    <w:rPr>
      <w:szCs w:val="24"/>
    </w:rPr>
  </w:style>
  <w:style w:type="character" w:customStyle="1" w:styleId="apple-converted-space">
    <w:name w:val="apple-converted-space"/>
    <w:basedOn w:val="VarsaylanParagrafYazTipi"/>
    <w:rsid w:val="00F324F2"/>
  </w:style>
  <w:style w:type="paragraph" w:styleId="TBal">
    <w:name w:val="TOC Heading"/>
    <w:basedOn w:val="Balk1"/>
    <w:next w:val="Normal"/>
    <w:uiPriority w:val="39"/>
    <w:unhideWhenUsed/>
    <w:qFormat/>
    <w:rsid w:val="00830394"/>
    <w:pPr>
      <w:keepLines/>
      <w:spacing w:before="480"/>
      <w:ind w:left="0"/>
      <w:outlineLvl w:val="9"/>
    </w:pPr>
    <w:rPr>
      <w:rFonts w:asciiTheme="majorHAnsi" w:eastAsiaTheme="majorEastAsia" w:hAnsiTheme="majorHAnsi" w:cstheme="majorBidi"/>
      <w:color w:val="2E74B5" w:themeColor="accent1" w:themeShade="BF"/>
      <w:kern w:val="0"/>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uiPriority w:val="99"/>
    <w:qFormat/>
    <w:rsid w:val="00666837"/>
    <w:pPr>
      <w:tabs>
        <w:tab w:val="clear" w:pos="360"/>
      </w:tabs>
      <w:ind w:left="720"/>
      <w:jc w:val="left"/>
    </w:pPr>
    <w:rPr>
      <w:sz w:val="24"/>
    </w:rPr>
  </w:style>
  <w:style w:type="paragraph" w:customStyle="1" w:styleId="HeadingEC1">
    <w:name w:val="Heading EC1"/>
    <w:basedOn w:val="KonuBal"/>
    <w:link w:val="HeadingEC1Char"/>
    <w:autoRedefine/>
    <w:qFormat/>
    <w:rsid w:val="000076D3"/>
    <w:pPr>
      <w:ind w:left="360" w:hanging="255"/>
      <w:jc w:val="left"/>
    </w:pPr>
    <w:rPr>
      <w:sz w:val="40"/>
      <w:szCs w:val="40"/>
    </w:rPr>
  </w:style>
  <w:style w:type="character" w:customStyle="1" w:styleId="GvdeMetni2Char">
    <w:name w:val="Gövde Metni 2 Char"/>
    <w:basedOn w:val="VarsaylanParagrafYazTipi"/>
    <w:link w:val="GvdeMetni2"/>
    <w:uiPriority w:val="99"/>
    <w:rsid w:val="004157A9"/>
    <w:rPr>
      <w:b/>
      <w:sz w:val="28"/>
    </w:rPr>
  </w:style>
  <w:style w:type="character" w:customStyle="1" w:styleId="S1-HeaderChar">
    <w:name w:val="S1-Header Char"/>
    <w:basedOn w:val="GvdeMetni2Char"/>
    <w:link w:val="S1-Header"/>
    <w:rsid w:val="004157A9"/>
    <w:rPr>
      <w:b/>
      <w:sz w:val="28"/>
    </w:rPr>
  </w:style>
  <w:style w:type="character" w:customStyle="1" w:styleId="Style1Char">
    <w:name w:val="Style1 Char"/>
    <w:basedOn w:val="S1-HeaderChar"/>
    <w:link w:val="Style1"/>
    <w:uiPriority w:val="99"/>
    <w:rsid w:val="00666837"/>
    <w:rPr>
      <w:b/>
      <w:sz w:val="24"/>
    </w:rPr>
  </w:style>
  <w:style w:type="paragraph" w:customStyle="1" w:styleId="HeadingEC2">
    <w:name w:val="Heading EC2"/>
    <w:basedOn w:val="Altyaz"/>
    <w:link w:val="HeadingEC2Char"/>
    <w:autoRedefine/>
    <w:qFormat/>
    <w:rsid w:val="00666837"/>
    <w:pPr>
      <w:ind w:left="360" w:hanging="360"/>
      <w:jc w:val="left"/>
    </w:pPr>
    <w:rPr>
      <w:sz w:val="32"/>
      <w:szCs w:val="32"/>
    </w:rPr>
  </w:style>
  <w:style w:type="character" w:customStyle="1" w:styleId="KonuBalChar">
    <w:name w:val="Konu Başlığı Char"/>
    <w:basedOn w:val="VarsaylanParagrafYazTipi"/>
    <w:link w:val="KonuBal"/>
    <w:uiPriority w:val="10"/>
    <w:rsid w:val="001F394E"/>
    <w:rPr>
      <w:b/>
      <w:sz w:val="48"/>
    </w:rPr>
  </w:style>
  <w:style w:type="character" w:customStyle="1" w:styleId="HeadingEC1Char">
    <w:name w:val="Heading EC1 Char"/>
    <w:basedOn w:val="KonuBal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szCs w:val="24"/>
    </w:rPr>
  </w:style>
  <w:style w:type="character" w:customStyle="1" w:styleId="AltyazChar">
    <w:name w:val="Altyazı Char"/>
    <w:aliases w:val="Cover Char"/>
    <w:basedOn w:val="VarsaylanParagrafYazTipi"/>
    <w:link w:val="Altyaz"/>
    <w:uiPriority w:val="11"/>
    <w:rsid w:val="001F394E"/>
    <w:rPr>
      <w:b/>
      <w:sz w:val="44"/>
    </w:rPr>
  </w:style>
  <w:style w:type="character" w:customStyle="1" w:styleId="HeadingEC2Char">
    <w:name w:val="Heading EC2 Char"/>
    <w:basedOn w:val="Altyaz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VarsaylanParagrafYazTipi"/>
    <w:link w:val="HeadingEC3"/>
    <w:rsid w:val="00666837"/>
    <w:rPr>
      <w:b/>
      <w:sz w:val="24"/>
      <w:szCs w:val="24"/>
    </w:rPr>
  </w:style>
  <w:style w:type="paragraph" w:customStyle="1" w:styleId="HeadingQT2">
    <w:name w:val="Heading QT2"/>
    <w:basedOn w:val="Normal"/>
    <w:link w:val="HeadingQT2Char"/>
    <w:autoRedefine/>
    <w:qFormat/>
    <w:rsid w:val="007E703B"/>
    <w:pPr>
      <w:ind w:left="1080"/>
      <w:jc w:val="left"/>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940203"/>
    <w:pPr>
      <w:jc w:val="center"/>
    </w:pPr>
    <w:rPr>
      <w:b/>
      <w:sz w:val="72"/>
      <w:szCs w:val="72"/>
    </w:rPr>
  </w:style>
  <w:style w:type="character" w:customStyle="1" w:styleId="HeadingQT2Char">
    <w:name w:val="Heading QT2 Char"/>
    <w:basedOn w:val="VarsaylanParagrafYazTipi"/>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VarsaylanParagrafYazTipi"/>
    <w:link w:val="HeadingP1"/>
    <w:rsid w:val="00940203"/>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VarsaylanParagrafYazTipi"/>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VarsaylanParagrafYazTipi"/>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VarsaylanParagrafYazTipi"/>
    <w:link w:val="HeadeSR2"/>
    <w:rsid w:val="00811901"/>
    <w:rPr>
      <w:b/>
      <w:sz w:val="28"/>
    </w:rPr>
  </w:style>
  <w:style w:type="character" w:customStyle="1" w:styleId="HeaderSR3Char">
    <w:name w:val="Header SR3 Char"/>
    <w:basedOn w:val="VarsaylanParagrafYazTipi"/>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33"/>
      </w:numPr>
      <w:tabs>
        <w:tab w:val="num" w:pos="504"/>
      </w:tabs>
      <w:ind w:left="620" w:hanging="634"/>
    </w:pPr>
    <w:rPr>
      <w:b/>
      <w:bCs/>
      <w:szCs w:val="24"/>
    </w:rPr>
  </w:style>
  <w:style w:type="character" w:customStyle="1" w:styleId="StyleHeader2-SubClausesBoldChar">
    <w:name w:val="Style Header 2 - SubClauses + Bold Char"/>
    <w:basedOn w:val="VarsaylanParagrafYazTipi"/>
    <w:link w:val="StyleHeader2-SubClausesBold"/>
    <w:rsid w:val="003858D1"/>
    <w:rPr>
      <w:b/>
      <w:bCs/>
      <w:sz w:val="24"/>
      <w:szCs w:val="24"/>
    </w:rPr>
  </w:style>
  <w:style w:type="paragraph" w:customStyle="1" w:styleId="Section1-Clauses">
    <w:name w:val="Section 1-Clauses"/>
    <w:basedOn w:val="Normal"/>
    <w:qFormat/>
    <w:rsid w:val="000D63E8"/>
    <w:pPr>
      <w:spacing w:after="200"/>
      <w:ind w:left="720" w:right="0" w:hanging="360"/>
      <w:jc w:val="left"/>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righ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ind w:right="0"/>
    </w:pPr>
  </w:style>
  <w:style w:type="paragraph" w:customStyle="1" w:styleId="SectionHeadings">
    <w:name w:val="Section Headings"/>
    <w:basedOn w:val="Normal"/>
    <w:rsid w:val="000A7561"/>
    <w:pPr>
      <w:spacing w:before="240" w:after="360"/>
      <w:jc w:val="center"/>
    </w:pPr>
    <w:rPr>
      <w:b/>
      <w:sz w:val="44"/>
      <w:szCs w:val="44"/>
    </w:rPr>
  </w:style>
  <w:style w:type="paragraph" w:styleId="ListeNumaras2">
    <w:name w:val="List Number 2"/>
    <w:basedOn w:val="Normal"/>
    <w:unhideWhenUsed/>
    <w:rsid w:val="00C069DD"/>
    <w:pPr>
      <w:tabs>
        <w:tab w:val="num" w:pos="720"/>
      </w:tabs>
      <w:spacing w:after="0"/>
      <w:ind w:left="720" w:right="0" w:hanging="360"/>
      <w:contextualSpacing/>
    </w:pPr>
  </w:style>
  <w:style w:type="paragraph" w:customStyle="1" w:styleId="SectionIXHeader">
    <w:name w:val="Section IX Header"/>
    <w:basedOn w:val="SectionVHeader"/>
    <w:rsid w:val="00C83D5B"/>
    <w:pPr>
      <w:spacing w:before="60" w:after="60"/>
      <w:ind w:right="0"/>
    </w:pPr>
    <w:rPr>
      <w:szCs w:val="24"/>
    </w:rPr>
  </w:style>
  <w:style w:type="paragraph" w:customStyle="1" w:styleId="SectionVIIHeader2">
    <w:name w:val="Section VII Header2"/>
    <w:basedOn w:val="Balk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1146CD"/>
    <w:pPr>
      <w:spacing w:after="0"/>
      <w:ind w:right="0"/>
    </w:pPr>
    <w:rPr>
      <w:noProof/>
      <w:color w:val="000000" w:themeColor="text1"/>
    </w:rPr>
  </w:style>
  <w:style w:type="paragraph" w:customStyle="1" w:styleId="PlantSubcriteria">
    <w:name w:val="Plant Subcriteria"/>
    <w:basedOn w:val="Altbilgi"/>
    <w:qFormat/>
    <w:rsid w:val="001146CD"/>
    <w:pPr>
      <w:numPr>
        <w:numId w:val="112"/>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99"/>
    <w:qFormat/>
    <w:rsid w:val="001146CD"/>
    <w:pPr>
      <w:spacing w:after="0"/>
      <w:ind w:left="720" w:right="0"/>
      <w:contextualSpacing/>
      <w:jc w:val="left"/>
    </w:pPr>
  </w:style>
  <w:style w:type="character" w:styleId="SonnotBavurusu">
    <w:name w:val="endnote reference"/>
    <w:basedOn w:val="VarsaylanParagrafYazTipi"/>
    <w:uiPriority w:val="99"/>
    <w:rsid w:val="001146CD"/>
    <w:rPr>
      <w:vertAlign w:val="superscript"/>
    </w:rPr>
  </w:style>
  <w:style w:type="paragraph" w:customStyle="1" w:styleId="SectionVHeading2">
    <w:name w:val="Section V. Heading 2"/>
    <w:basedOn w:val="SectionVHeader"/>
    <w:rsid w:val="001146CD"/>
    <w:pPr>
      <w:spacing w:before="120" w:after="200"/>
      <w:ind w:right="0"/>
    </w:pPr>
    <w:rPr>
      <w:sz w:val="28"/>
      <w:szCs w:val="24"/>
    </w:rPr>
  </w:style>
  <w:style w:type="paragraph" w:customStyle="1" w:styleId="Style17">
    <w:name w:val="Style 17"/>
    <w:basedOn w:val="Normal"/>
    <w:rsid w:val="001146C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1146C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VarsaylanParagrafYazTipi"/>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ind w:right="0"/>
      <w:jc w:val="center"/>
    </w:pPr>
    <w:rPr>
      <w:rFonts w:ascii="Times New Roman Bold" w:hAnsi="Times New Roman Bold"/>
      <w:b/>
      <w:sz w:val="36"/>
      <w:szCs w:val="24"/>
    </w:rPr>
  </w:style>
  <w:style w:type="paragraph" w:customStyle="1" w:styleId="ESSpara">
    <w:name w:val="ESS para"/>
    <w:basedOn w:val="Normal"/>
    <w:link w:val="ESSparaChar"/>
    <w:qFormat/>
    <w:rsid w:val="00824F95"/>
    <w:pPr>
      <w:numPr>
        <w:numId w:val="117"/>
      </w:numPr>
      <w:spacing w:after="240"/>
      <w:ind w:right="0"/>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824F95"/>
    <w:rPr>
      <w:rFonts w:asciiTheme="minorHAnsi" w:eastAsiaTheme="minorEastAsia" w:hAnsiTheme="minorHAnsi" w:cstheme="minorBidi"/>
      <w:sz w:val="22"/>
      <w:szCs w:val="22"/>
      <w:lang w:eastAsia="ja-JP"/>
    </w:rPr>
  </w:style>
  <w:style w:type="table" w:customStyle="1" w:styleId="TableGrid1">
    <w:name w:val="Table Grid1"/>
    <w:basedOn w:val="NormalTablo"/>
    <w:next w:val="TabloKlavuzu"/>
    <w:uiPriority w:val="39"/>
    <w:rsid w:val="00667330"/>
    <w:pPr>
      <w:spacing w:after="0"/>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P3Header1-ClausesAfter12pt">
    <w:name w:val="Style P3 Header1-Clauses + After:  12 pt"/>
    <w:basedOn w:val="P3Header1-Clauses"/>
    <w:rsid w:val="00CC4A4C"/>
    <w:pPr>
      <w:tabs>
        <w:tab w:val="left" w:pos="972"/>
        <w:tab w:val="left" w:pos="1008"/>
      </w:tabs>
      <w:spacing w:after="240"/>
      <w:ind w:right="0"/>
      <w:jc w:val="both"/>
    </w:pPr>
    <w:rPr>
      <w:b w:val="0"/>
      <w:szCs w:val="24"/>
    </w:rPr>
  </w:style>
  <w:style w:type="paragraph" w:customStyle="1" w:styleId="Head71">
    <w:name w:val="Head 7.1"/>
    <w:basedOn w:val="Head21"/>
    <w:rsid w:val="002E4C13"/>
    <w:pPr>
      <w:keepNext/>
      <w:pBdr>
        <w:bottom w:val="single" w:sz="24" w:space="3" w:color="auto"/>
      </w:pBdr>
      <w:spacing w:before="480" w:after="240"/>
      <w:ind w:right="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374536"/>
    <w:pPr>
      <w:spacing w:after="0"/>
      <w:ind w:right="0"/>
      <w:jc w:val="center"/>
    </w:pPr>
    <w:rPr>
      <w:b/>
      <w:sz w:val="36"/>
    </w:rPr>
  </w:style>
  <w:style w:type="character" w:customStyle="1" w:styleId="SPD3EmployersRequirementChar">
    <w:name w:val="SPD 3 Employers Requirement Char"/>
    <w:basedOn w:val="VarsaylanParagrafYazTipi"/>
    <w:link w:val="SPD3EmployersRequirement"/>
    <w:rsid w:val="00374536"/>
    <w:rPr>
      <w:b/>
      <w:sz w:val="36"/>
    </w:rPr>
  </w:style>
  <w:style w:type="paragraph" w:customStyle="1" w:styleId="Head81">
    <w:name w:val="Head 8.1"/>
    <w:basedOn w:val="Balk1"/>
    <w:rsid w:val="00BD41F7"/>
    <w:pPr>
      <w:suppressAutoHyphens/>
      <w:spacing w:before="480" w:after="240"/>
      <w:ind w:left="0"/>
      <w:outlineLvl w:val="9"/>
    </w:pPr>
    <w:rPr>
      <w:rFonts w:ascii="Times New Roman Bold" w:hAnsi="Times New Roman Bold"/>
      <w:bCs/>
      <w:kern w:val="0"/>
      <w:sz w:val="32"/>
    </w:rPr>
  </w:style>
  <w:style w:type="paragraph" w:customStyle="1" w:styleId="Bulletroman">
    <w:name w:val="Bullet roman"/>
    <w:basedOn w:val="ListeParagraf"/>
    <w:autoRedefine/>
    <w:qFormat/>
    <w:rsid w:val="00FE1E51"/>
    <w:pPr>
      <w:numPr>
        <w:numId w:val="125"/>
      </w:numPr>
      <w:spacing w:after="120" w:line="259" w:lineRule="auto"/>
      <w:ind w:right="0"/>
      <w:contextualSpacing w:val="0"/>
    </w:pPr>
    <w:rPr>
      <w:rFonts w:asciiTheme="minorHAnsi" w:eastAsiaTheme="minorHAnsi" w:hAnsiTheme="minorHAnsi" w:cstheme="minorBidi"/>
      <w:szCs w:val="22"/>
    </w:rPr>
  </w:style>
  <w:style w:type="paragraph" w:customStyle="1" w:styleId="GCHeading1">
    <w:name w:val="GC Heading 1"/>
    <w:basedOn w:val="Normal"/>
    <w:next w:val="Normal"/>
    <w:autoRedefine/>
    <w:rsid w:val="00A649EE"/>
    <w:pPr>
      <w:keepNext/>
      <w:keepLines/>
      <w:tabs>
        <w:tab w:val="left" w:pos="540"/>
      </w:tabs>
      <w:spacing w:before="120" w:after="120"/>
      <w:ind w:left="547" w:right="0" w:hanging="547"/>
    </w:pPr>
  </w:style>
  <w:style w:type="paragraph" w:customStyle="1" w:styleId="p2">
    <w:name w:val="p2"/>
    <w:basedOn w:val="Normal"/>
    <w:rsid w:val="00265631"/>
    <w:pPr>
      <w:spacing w:after="0"/>
      <w:ind w:right="0"/>
      <w:jc w:val="left"/>
    </w:pPr>
    <w:rPr>
      <w:rFonts w:ascii="Calibri" w:eastAsiaTheme="minorHAnsi" w:hAnsi="Calibri"/>
      <w:sz w:val="15"/>
      <w:szCs w:val="15"/>
    </w:rPr>
  </w:style>
  <w:style w:type="numbering" w:customStyle="1" w:styleId="NoList1">
    <w:name w:val="No List1"/>
    <w:next w:val="ListeYok"/>
    <w:uiPriority w:val="99"/>
    <w:semiHidden/>
    <w:unhideWhenUsed/>
    <w:rsid w:val="00135AB4"/>
  </w:style>
  <w:style w:type="table" w:customStyle="1" w:styleId="TableGrid2">
    <w:name w:val="Table Grid2"/>
    <w:basedOn w:val="NormalTablo"/>
    <w:next w:val="TabloKlavuzu"/>
    <w:uiPriority w:val="39"/>
    <w:rsid w:val="00135AB4"/>
    <w:pPr>
      <w:spacing w:after="0"/>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ListeYok"/>
    <w:uiPriority w:val="99"/>
    <w:semiHidden/>
    <w:unhideWhenUsed/>
    <w:rsid w:val="00135AB4"/>
  </w:style>
  <w:style w:type="table" w:customStyle="1" w:styleId="TableGrid21">
    <w:name w:val="Table Grid21"/>
    <w:basedOn w:val="NormalTablo"/>
    <w:next w:val="TabloKlavuzu"/>
    <w:uiPriority w:val="39"/>
    <w:rsid w:val="0013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 5"/>
    <w:basedOn w:val="Normal"/>
    <w:rsid w:val="00135AB4"/>
    <w:pPr>
      <w:widowControl w:val="0"/>
      <w:autoSpaceDE w:val="0"/>
      <w:autoSpaceDN w:val="0"/>
      <w:spacing w:after="0" w:line="480" w:lineRule="exact"/>
      <w:ind w:right="0"/>
      <w:jc w:val="center"/>
    </w:pPr>
    <w:rPr>
      <w:szCs w:val="24"/>
    </w:rPr>
  </w:style>
  <w:style w:type="paragraph" w:customStyle="1" w:styleId="GCCHeading2">
    <w:name w:val="GCC Heading 2"/>
    <w:basedOn w:val="Normal"/>
    <w:link w:val="GCCHeading2Char"/>
    <w:qFormat/>
    <w:rsid w:val="00135AB4"/>
    <w:pPr>
      <w:numPr>
        <w:numId w:val="145"/>
      </w:numPr>
      <w:spacing w:before="120" w:after="120"/>
      <w:ind w:right="0"/>
      <w:jc w:val="left"/>
    </w:pPr>
    <w:rPr>
      <w:b/>
      <w:noProof/>
    </w:rPr>
  </w:style>
  <w:style w:type="paragraph" w:customStyle="1" w:styleId="GCCHeading1">
    <w:name w:val="GCC Heading 1"/>
    <w:basedOn w:val="S7Header1"/>
    <w:link w:val="GCCHeading1Char"/>
    <w:qFormat/>
    <w:rsid w:val="00135AB4"/>
    <w:pPr>
      <w:tabs>
        <w:tab w:val="clear" w:pos="648"/>
      </w:tabs>
      <w:spacing w:after="120"/>
      <w:ind w:left="1008" w:right="0" w:hanging="360"/>
      <w:outlineLvl w:val="0"/>
    </w:pPr>
    <w:rPr>
      <w:noProof/>
    </w:rPr>
  </w:style>
  <w:style w:type="character" w:customStyle="1" w:styleId="GCCHeading2Char">
    <w:name w:val="GCC Heading 2 Char"/>
    <w:basedOn w:val="VarsaylanParagrafYazTipi"/>
    <w:link w:val="GCCHeading2"/>
    <w:rsid w:val="00135AB4"/>
    <w:rPr>
      <w:b/>
      <w:noProof/>
      <w:sz w:val="24"/>
    </w:rPr>
  </w:style>
  <w:style w:type="paragraph" w:customStyle="1" w:styleId="GCCHeading3">
    <w:name w:val="GCC Heading 3"/>
    <w:basedOn w:val="GCCHeading2"/>
    <w:link w:val="GCCHeading3Char"/>
    <w:qFormat/>
    <w:rsid w:val="00135AB4"/>
    <w:pPr>
      <w:numPr>
        <w:ilvl w:val="1"/>
      </w:numPr>
      <w:jc w:val="both"/>
    </w:pPr>
    <w:rPr>
      <w:b w:val="0"/>
      <w:szCs w:val="22"/>
    </w:rPr>
  </w:style>
  <w:style w:type="character" w:customStyle="1" w:styleId="S7Header1Char">
    <w:name w:val="S7 Header 1 Char"/>
    <w:basedOn w:val="S1-HeaderChar"/>
    <w:link w:val="S7Header1"/>
    <w:rsid w:val="00135AB4"/>
    <w:rPr>
      <w:b/>
      <w:sz w:val="28"/>
    </w:rPr>
  </w:style>
  <w:style w:type="character" w:customStyle="1" w:styleId="GCCHeading1Char">
    <w:name w:val="GCC Heading 1 Char"/>
    <w:basedOn w:val="S7Header1Char"/>
    <w:link w:val="GCCHeading1"/>
    <w:rsid w:val="00135AB4"/>
    <w:rPr>
      <w:b/>
      <w:noProof/>
      <w:sz w:val="28"/>
    </w:rPr>
  </w:style>
  <w:style w:type="character" w:customStyle="1" w:styleId="GCCHeading3Char">
    <w:name w:val="GCC Heading 3 Char"/>
    <w:basedOn w:val="GCCHeading2Char"/>
    <w:link w:val="GCCHeading3"/>
    <w:rsid w:val="00135AB4"/>
    <w:rPr>
      <w:b w:val="0"/>
      <w:noProof/>
      <w:sz w:val="24"/>
      <w:szCs w:val="22"/>
    </w:rPr>
  </w:style>
  <w:style w:type="character" w:customStyle="1" w:styleId="BalonMetniChar">
    <w:name w:val="Balon Metni Char"/>
    <w:link w:val="BalonMetni"/>
    <w:uiPriority w:val="99"/>
    <w:semiHidden/>
    <w:rsid w:val="00F37C0A"/>
    <w:rPr>
      <w:rFonts w:ascii="Tahoma" w:hAnsi="Tahoma" w:cs="Tahoma"/>
      <w:sz w:val="16"/>
      <w:szCs w:val="16"/>
    </w:rPr>
  </w:style>
  <w:style w:type="paragraph" w:styleId="AralkYok">
    <w:name w:val="No Spacing"/>
    <w:link w:val="AralkYokChar"/>
    <w:uiPriority w:val="1"/>
    <w:qFormat/>
    <w:rsid w:val="00F37C0A"/>
    <w:pPr>
      <w:spacing w:after="0"/>
      <w:ind w:right="0"/>
      <w:jc w:val="left"/>
    </w:pPr>
    <w:rPr>
      <w:rFonts w:ascii="Calibri" w:eastAsia="Calibri" w:hAnsi="Calibri"/>
      <w:sz w:val="22"/>
      <w:szCs w:val="22"/>
    </w:rPr>
  </w:style>
  <w:style w:type="paragraph" w:customStyle="1" w:styleId="TableParagraph">
    <w:name w:val="Table Paragraph"/>
    <w:basedOn w:val="Normal"/>
    <w:link w:val="TableParagraphZchn"/>
    <w:uiPriority w:val="1"/>
    <w:qFormat/>
    <w:rsid w:val="00F37C0A"/>
    <w:pPr>
      <w:widowControl w:val="0"/>
      <w:autoSpaceDE w:val="0"/>
      <w:autoSpaceDN w:val="0"/>
      <w:spacing w:after="0"/>
      <w:ind w:left="1022" w:right="0"/>
      <w:jc w:val="left"/>
    </w:pPr>
    <w:rPr>
      <w:rFonts w:ascii="Tahoma" w:eastAsia="Tahoma" w:hAnsi="Tahoma" w:cs="Tahoma"/>
      <w:sz w:val="22"/>
      <w:szCs w:val="22"/>
      <w:lang w:eastAsia="tr-TR" w:bidi="tr-TR"/>
    </w:rPr>
  </w:style>
  <w:style w:type="character" w:customStyle="1" w:styleId="Balk1Char">
    <w:name w:val="Başlık 1 Char"/>
    <w:aliases w:val="Document Header1 Char,HEADING 1 AECOM Char1,T1 Char Char1,T1 Char2,Title 1 Char1,ALK_K1 Char1,Heading 1 Char Char Char Char Char Char Char Char Char Char1,ANA BAŞLIKLAR Char1,RSKH1 Char1,RSKHeading 1 Char1,L1 Char,Level 1 Char,Report1 Char"/>
    <w:basedOn w:val="VarsaylanParagrafYazTipi"/>
    <w:link w:val="Balk1"/>
    <w:rsid w:val="003D06D0"/>
    <w:rPr>
      <w:b/>
      <w:noProof/>
      <w:kern w:val="28"/>
      <w:sz w:val="28"/>
      <w:szCs w:val="28"/>
      <w:shd w:val="clear" w:color="auto" w:fill="FFFFFF"/>
    </w:rPr>
  </w:style>
  <w:style w:type="character" w:customStyle="1" w:styleId="Balk4Char">
    <w:name w:val="Başlık 4 Char"/>
    <w:aliases w:val=" Sub-Clause Sub-paragraph Char,ClauseSubSub_No&amp;Name Char,Sub-Clause Sub-paragraph Char"/>
    <w:basedOn w:val="VarsaylanParagrafYazTipi"/>
    <w:link w:val="Balk4"/>
    <w:uiPriority w:val="9"/>
    <w:rsid w:val="00F37C0A"/>
    <w:rPr>
      <w:sz w:val="24"/>
    </w:rPr>
  </w:style>
  <w:style w:type="character" w:customStyle="1" w:styleId="Balk7Char">
    <w:name w:val="Başlık 7 Char"/>
    <w:basedOn w:val="VarsaylanParagrafYazTipi"/>
    <w:link w:val="Balk7"/>
    <w:rsid w:val="00F37C0A"/>
    <w:rPr>
      <w:rFonts w:ascii="Arial" w:hAnsi="Arial"/>
    </w:rPr>
  </w:style>
  <w:style w:type="paragraph" w:customStyle="1" w:styleId="RenkliListe-Vurgu11">
    <w:name w:val="Renkli Liste - Vurgu 11"/>
    <w:basedOn w:val="Normal"/>
    <w:link w:val="RenkliListe-Vurgu1Char"/>
    <w:uiPriority w:val="34"/>
    <w:qFormat/>
    <w:rsid w:val="00F37C0A"/>
    <w:pPr>
      <w:spacing w:after="200" w:line="276" w:lineRule="auto"/>
      <w:ind w:left="720" w:right="0"/>
      <w:contextualSpacing/>
      <w:jc w:val="left"/>
    </w:pPr>
    <w:rPr>
      <w:rFonts w:ascii="Calibri" w:eastAsia="Calibri" w:hAnsi="Calibri"/>
      <w:sz w:val="22"/>
      <w:szCs w:val="22"/>
    </w:rPr>
  </w:style>
  <w:style w:type="paragraph" w:customStyle="1" w:styleId="TC">
    <w:name w:val="TC"/>
    <w:rsid w:val="00F37C0A"/>
    <w:pPr>
      <w:spacing w:after="0" w:line="240" w:lineRule="exact"/>
      <w:ind w:right="0"/>
      <w:jc w:val="left"/>
    </w:pPr>
    <w:rPr>
      <w:rFonts w:ascii="LetterGothic" w:hAnsi="LetterGothic"/>
      <w:sz w:val="24"/>
      <w:lang w:val="de-DE"/>
    </w:rPr>
  </w:style>
  <w:style w:type="paragraph" w:styleId="ListeMaddemi">
    <w:name w:val="List Bullet"/>
    <w:aliases w:val="List Bullet Char Char Char Char,List Bullet Char Char Char Char Char Char Char Char Char Char Char Char,List Bullet Char Char Char Char Char Char Char Char Char Char,List Bullet Char Char Char Char Char,List Bullet Char Char Char Char Ch"/>
    <w:basedOn w:val="Normal"/>
    <w:link w:val="ListeMaddemiChar"/>
    <w:autoRedefine/>
    <w:qFormat/>
    <w:rsid w:val="00F37C0A"/>
    <w:pPr>
      <w:spacing w:before="100" w:beforeAutospacing="1" w:after="120" w:afterAutospacing="1"/>
      <w:ind w:right="0"/>
      <w:jc w:val="left"/>
    </w:pPr>
    <w:rPr>
      <w:rFonts w:ascii="Calibri" w:eastAsia="Calibri" w:hAnsi="Calibri" w:cs="Calibri"/>
      <w:b/>
      <w:sz w:val="22"/>
      <w:szCs w:val="22"/>
    </w:rPr>
  </w:style>
  <w:style w:type="character" w:customStyle="1" w:styleId="AltBilgiChar0">
    <w:name w:val="Alt Bilgi Char"/>
    <w:uiPriority w:val="99"/>
    <w:rsid w:val="00F37C0A"/>
    <w:rPr>
      <w:rFonts w:ascii="Calibri" w:eastAsia="Calibri" w:hAnsi="Calibri" w:cs="Times New Roman"/>
    </w:rPr>
  </w:style>
  <w:style w:type="character" w:styleId="SatrNumaras">
    <w:name w:val="line number"/>
    <w:basedOn w:val="VarsaylanParagrafYazTipi"/>
    <w:uiPriority w:val="99"/>
    <w:semiHidden/>
    <w:unhideWhenUsed/>
    <w:rsid w:val="00F37C0A"/>
  </w:style>
  <w:style w:type="character" w:customStyle="1" w:styleId="stBilgiChar0">
    <w:name w:val="Üst Bilgi Char"/>
    <w:basedOn w:val="VarsaylanParagrafYazTipi"/>
    <w:link w:val="1"/>
    <w:uiPriority w:val="99"/>
    <w:rsid w:val="00F37C0A"/>
    <w:rPr>
      <w:rFonts w:ascii="Tms Rmn" w:hAnsi="Tms Rmn"/>
      <w:sz w:val="24"/>
    </w:rPr>
  </w:style>
  <w:style w:type="paragraph" w:customStyle="1" w:styleId="NoSpacing1">
    <w:name w:val="No Spacing1"/>
    <w:uiPriority w:val="1"/>
    <w:qFormat/>
    <w:rsid w:val="00F37C0A"/>
    <w:pPr>
      <w:spacing w:after="0"/>
      <w:ind w:right="0"/>
      <w:jc w:val="left"/>
    </w:pPr>
    <w:rPr>
      <w:rFonts w:ascii="Calibri" w:eastAsia="Calibri" w:hAnsi="Calibri"/>
      <w:sz w:val="22"/>
      <w:szCs w:val="22"/>
    </w:rPr>
  </w:style>
  <w:style w:type="paragraph" w:customStyle="1" w:styleId="Vorgabetext">
    <w:name w:val="Vorgabetext"/>
    <w:basedOn w:val="Normal"/>
    <w:rsid w:val="00F37C0A"/>
    <w:pPr>
      <w:spacing w:after="0"/>
      <w:ind w:right="0"/>
      <w:jc w:val="left"/>
    </w:pPr>
    <w:rPr>
      <w:rFonts w:ascii="Arial" w:hAnsi="Arial"/>
      <w:noProof/>
      <w:lang w:val="de-DE" w:eastAsia="de-DE"/>
    </w:rPr>
  </w:style>
  <w:style w:type="paragraph" w:customStyle="1" w:styleId="Text">
    <w:name w:val="Text"/>
    <w:rsid w:val="00F37C0A"/>
    <w:pPr>
      <w:spacing w:after="0"/>
      <w:ind w:right="0"/>
      <w:jc w:val="left"/>
    </w:pPr>
    <w:rPr>
      <w:color w:val="000000"/>
      <w:sz w:val="24"/>
      <w:lang w:val="de-DE" w:eastAsia="de-DE"/>
    </w:rPr>
  </w:style>
  <w:style w:type="paragraph" w:styleId="DzMetin">
    <w:name w:val="Plain Text"/>
    <w:basedOn w:val="Normal"/>
    <w:link w:val="DzMetinChar"/>
    <w:rsid w:val="00F37C0A"/>
    <w:pPr>
      <w:spacing w:after="0"/>
      <w:ind w:right="0"/>
      <w:jc w:val="left"/>
    </w:pPr>
    <w:rPr>
      <w:rFonts w:ascii="Courier New" w:hAnsi="Courier New"/>
      <w:sz w:val="20"/>
      <w:lang w:val="de-DE" w:eastAsia="de-DE"/>
    </w:rPr>
  </w:style>
  <w:style w:type="character" w:customStyle="1" w:styleId="DzMetinChar">
    <w:name w:val="Düz Metin Char"/>
    <w:basedOn w:val="VarsaylanParagrafYazTipi"/>
    <w:link w:val="DzMetin"/>
    <w:rsid w:val="00F37C0A"/>
    <w:rPr>
      <w:rFonts w:ascii="Courier New" w:hAnsi="Courier New"/>
      <w:lang w:val="de-DE" w:eastAsia="de-DE"/>
    </w:rPr>
  </w:style>
  <w:style w:type="paragraph" w:customStyle="1" w:styleId="Normal0">
    <w:name w:val="[Normal]"/>
    <w:rsid w:val="00F37C0A"/>
    <w:pPr>
      <w:widowControl w:val="0"/>
      <w:autoSpaceDE w:val="0"/>
      <w:autoSpaceDN w:val="0"/>
      <w:adjustRightInd w:val="0"/>
      <w:spacing w:after="0"/>
      <w:ind w:right="0"/>
      <w:jc w:val="left"/>
    </w:pPr>
    <w:rPr>
      <w:rFonts w:ascii="Arial" w:hAnsi="Arial" w:cs="Arial"/>
      <w:sz w:val="24"/>
      <w:szCs w:val="24"/>
      <w:lang w:val="de-DE" w:eastAsia="de-DE"/>
    </w:rPr>
  </w:style>
  <w:style w:type="character" w:customStyle="1" w:styleId="GvdeMetniGirintisi2Char">
    <w:name w:val="Gövde Metni Girintisi 2 Char"/>
    <w:basedOn w:val="VarsaylanParagrafYazTipi"/>
    <w:link w:val="GvdeMetniGirintisi2"/>
    <w:uiPriority w:val="99"/>
    <w:rsid w:val="00F37C0A"/>
    <w:rPr>
      <w:sz w:val="24"/>
    </w:rPr>
  </w:style>
  <w:style w:type="character" w:customStyle="1" w:styleId="AklamaKonusuChar">
    <w:name w:val="Açıklama Konusu Char"/>
    <w:basedOn w:val="AklamaMetniChar"/>
    <w:link w:val="AklamaKonusu"/>
    <w:uiPriority w:val="99"/>
    <w:semiHidden/>
    <w:rsid w:val="00F37C0A"/>
    <w:rPr>
      <w:b/>
      <w:bCs/>
    </w:rPr>
  </w:style>
  <w:style w:type="character" w:customStyle="1" w:styleId="GvdeMetniGirintisi3Char">
    <w:name w:val="Gövde Metni Girintisi 3 Char"/>
    <w:basedOn w:val="VarsaylanParagrafYazTipi"/>
    <w:link w:val="GvdeMetniGirintisi3"/>
    <w:uiPriority w:val="99"/>
    <w:rsid w:val="00F37C0A"/>
    <w:rPr>
      <w:sz w:val="24"/>
    </w:rPr>
  </w:style>
  <w:style w:type="paragraph" w:customStyle="1" w:styleId="Style">
    <w:name w:val="Style"/>
    <w:rsid w:val="00F37C0A"/>
    <w:pPr>
      <w:widowControl w:val="0"/>
      <w:autoSpaceDE w:val="0"/>
      <w:autoSpaceDN w:val="0"/>
      <w:adjustRightInd w:val="0"/>
      <w:spacing w:after="0"/>
      <w:ind w:right="0"/>
      <w:jc w:val="left"/>
    </w:pPr>
    <w:rPr>
      <w:rFonts w:ascii="Arial" w:hAnsi="Arial" w:cs="Arial"/>
      <w:sz w:val="24"/>
      <w:szCs w:val="24"/>
      <w:lang w:eastAsia="tr-TR"/>
    </w:rPr>
  </w:style>
  <w:style w:type="paragraph" w:customStyle="1" w:styleId="KlavuzTablo31">
    <w:name w:val="Kılavuz Tablo 31"/>
    <w:basedOn w:val="Balk1"/>
    <w:next w:val="Normal"/>
    <w:uiPriority w:val="39"/>
    <w:unhideWhenUsed/>
    <w:qFormat/>
    <w:rsid w:val="00F37C0A"/>
    <w:pPr>
      <w:keepLines/>
      <w:spacing w:before="480"/>
      <w:ind w:left="0"/>
      <w:outlineLvl w:val="9"/>
    </w:pPr>
    <w:rPr>
      <w:rFonts w:ascii="Cambria" w:hAnsi="Cambria"/>
      <w:color w:val="365F91"/>
      <w:kern w:val="0"/>
    </w:rPr>
  </w:style>
  <w:style w:type="character" w:customStyle="1" w:styleId="SonNotMetniChar0">
    <w:name w:val="Son Not Metni Char"/>
    <w:uiPriority w:val="99"/>
    <w:rsid w:val="00F37C0A"/>
    <w:rPr>
      <w:sz w:val="24"/>
      <w:szCs w:val="24"/>
      <w:lang w:val="tr-TR"/>
    </w:rPr>
  </w:style>
  <w:style w:type="paragraph" w:customStyle="1" w:styleId="Header1">
    <w:name w:val="Header(1)"/>
    <w:basedOn w:val="RenkliListe-Vurgu11"/>
    <w:qFormat/>
    <w:rsid w:val="00F37C0A"/>
    <w:pPr>
      <w:numPr>
        <w:numId w:val="147"/>
      </w:numPr>
      <w:spacing w:after="160" w:line="240" w:lineRule="auto"/>
      <w:ind w:left="720"/>
      <w:jc w:val="both"/>
    </w:pPr>
    <w:rPr>
      <w:rFonts w:ascii="Times New Roman" w:hAnsi="Times New Roman"/>
      <w:b/>
      <w:sz w:val="24"/>
      <w:szCs w:val="24"/>
    </w:rPr>
  </w:style>
  <w:style w:type="paragraph" w:customStyle="1" w:styleId="Maddeler1">
    <w:name w:val="Maddeler 1"/>
    <w:basedOn w:val="RenkliListe-Vurgu11"/>
    <w:qFormat/>
    <w:rsid w:val="00F37C0A"/>
    <w:pPr>
      <w:numPr>
        <w:ilvl w:val="1"/>
        <w:numId w:val="147"/>
      </w:numPr>
      <w:spacing w:after="160" w:line="240" w:lineRule="auto"/>
      <w:ind w:left="1440" w:hanging="360"/>
      <w:jc w:val="both"/>
    </w:pPr>
    <w:rPr>
      <w:rFonts w:ascii="Arial" w:hAnsi="Arial"/>
      <w:szCs w:val="24"/>
    </w:rPr>
  </w:style>
  <w:style w:type="character" w:customStyle="1" w:styleId="RenkliListe-Vurgu1Char">
    <w:name w:val="Renkli Liste - Vurgu 1 Char"/>
    <w:link w:val="RenkliListe-Vurgu11"/>
    <w:uiPriority w:val="34"/>
    <w:rsid w:val="00F37C0A"/>
    <w:rPr>
      <w:rFonts w:ascii="Calibri" w:eastAsia="Calibri" w:hAnsi="Calibri"/>
      <w:sz w:val="22"/>
      <w:szCs w:val="22"/>
    </w:rPr>
  </w:style>
  <w:style w:type="character" w:customStyle="1" w:styleId="Balk5Char">
    <w:name w:val="Başlık 5 Char"/>
    <w:aliases w:val="h5 Char,H5 Char,Heading 5 AGT ESIA Char,RSKH5 Char,Right Column Bullets Char,Further Points Char,Further Points1 Char,Further Points2 Char,Further Points11 Char,Further Points3 Char,Further Points4 Char,Further Points5 Char"/>
    <w:basedOn w:val="VarsaylanParagrafYazTipi"/>
    <w:link w:val="Balk5"/>
    <w:rsid w:val="009623F2"/>
    <w:rPr>
      <w:b/>
      <w:sz w:val="24"/>
      <w:szCs w:val="28"/>
    </w:rPr>
  </w:style>
  <w:style w:type="character" w:customStyle="1" w:styleId="Balk8Char">
    <w:name w:val="Başlık 8 Char"/>
    <w:basedOn w:val="VarsaylanParagrafYazTipi"/>
    <w:link w:val="Balk8"/>
    <w:rsid w:val="009623F2"/>
    <w:rPr>
      <w:rFonts w:ascii="Arial" w:hAnsi="Arial"/>
      <w:i/>
    </w:rPr>
  </w:style>
  <w:style w:type="character" w:customStyle="1" w:styleId="Balk9Char">
    <w:name w:val="Başlık 9 Char"/>
    <w:aliases w:val="kısaltma Char"/>
    <w:basedOn w:val="VarsaylanParagrafYazTipi"/>
    <w:link w:val="Balk9"/>
    <w:rsid w:val="009623F2"/>
    <w:rPr>
      <w:rFonts w:ascii="Arial" w:hAnsi="Arial"/>
      <w:b/>
      <w:i/>
      <w:sz w:val="18"/>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9623F2"/>
    <w:pPr>
      <w:widowControl w:val="0"/>
      <w:autoSpaceDE w:val="0"/>
      <w:autoSpaceDN w:val="0"/>
      <w:adjustRightInd w:val="0"/>
      <w:spacing w:before="200" w:after="200" w:line="276" w:lineRule="auto"/>
      <w:ind w:right="0"/>
    </w:pPr>
    <w:rPr>
      <w:sz w:val="20"/>
      <w:vertAlign w:val="superscript"/>
    </w:rPr>
  </w:style>
  <w:style w:type="character" w:customStyle="1" w:styleId="A2">
    <w:name w:val="A2"/>
    <w:uiPriority w:val="99"/>
    <w:rsid w:val="009623F2"/>
    <w:rPr>
      <w:rFonts w:cs="Minion Pro"/>
      <w:color w:val="211D1E"/>
      <w:sz w:val="20"/>
      <w:szCs w:val="20"/>
    </w:rPr>
  </w:style>
  <w:style w:type="character" w:styleId="Vurgu">
    <w:name w:val="Emphasis"/>
    <w:uiPriority w:val="20"/>
    <w:qFormat/>
    <w:rsid w:val="009623F2"/>
    <w:rPr>
      <w:caps/>
      <w:color w:val="1F4D78" w:themeColor="accent1" w:themeShade="7F"/>
      <w:spacing w:val="5"/>
    </w:rPr>
  </w:style>
  <w:style w:type="paragraph" w:styleId="Alnt">
    <w:name w:val="Quote"/>
    <w:basedOn w:val="Normal"/>
    <w:next w:val="Normal"/>
    <w:link w:val="AlntChar"/>
    <w:uiPriority w:val="29"/>
    <w:qFormat/>
    <w:rsid w:val="009623F2"/>
    <w:pPr>
      <w:spacing w:before="200" w:after="200" w:line="276" w:lineRule="auto"/>
      <w:ind w:right="0"/>
      <w:jc w:val="left"/>
    </w:pPr>
    <w:rPr>
      <w:rFonts w:asciiTheme="minorHAnsi" w:eastAsiaTheme="minorEastAsia" w:hAnsiTheme="minorHAnsi" w:cstheme="minorBidi"/>
      <w:i/>
      <w:iCs/>
      <w:sz w:val="20"/>
      <w:lang w:val="en-US"/>
    </w:rPr>
  </w:style>
  <w:style w:type="character" w:customStyle="1" w:styleId="AlntChar">
    <w:name w:val="Alıntı Char"/>
    <w:basedOn w:val="VarsaylanParagrafYazTipi"/>
    <w:link w:val="Alnt"/>
    <w:uiPriority w:val="29"/>
    <w:rsid w:val="009623F2"/>
    <w:rPr>
      <w:rFonts w:asciiTheme="minorHAnsi" w:eastAsiaTheme="minorEastAsia" w:hAnsiTheme="minorHAnsi" w:cstheme="minorBidi"/>
      <w:i/>
      <w:iCs/>
      <w:lang w:val="en-US"/>
    </w:rPr>
  </w:style>
  <w:style w:type="paragraph" w:styleId="GlAlnt">
    <w:name w:val="Intense Quote"/>
    <w:basedOn w:val="Normal"/>
    <w:next w:val="Normal"/>
    <w:link w:val="GlAlntChar"/>
    <w:uiPriority w:val="30"/>
    <w:qFormat/>
    <w:rsid w:val="009623F2"/>
    <w:pPr>
      <w:pBdr>
        <w:top w:val="single" w:sz="4" w:space="10" w:color="5B9BD5" w:themeColor="accent1"/>
        <w:left w:val="single" w:sz="4" w:space="10" w:color="5B9BD5" w:themeColor="accent1"/>
      </w:pBdr>
      <w:spacing w:before="200" w:after="0" w:line="276" w:lineRule="auto"/>
      <w:ind w:left="1296" w:right="1152"/>
    </w:pPr>
    <w:rPr>
      <w:rFonts w:asciiTheme="minorHAnsi" w:eastAsiaTheme="minorEastAsia" w:hAnsiTheme="minorHAnsi" w:cstheme="minorBidi"/>
      <w:i/>
      <w:iCs/>
      <w:color w:val="5B9BD5" w:themeColor="accent1"/>
      <w:sz w:val="20"/>
      <w:lang w:val="en-US"/>
    </w:rPr>
  </w:style>
  <w:style w:type="character" w:customStyle="1" w:styleId="GlAlntChar">
    <w:name w:val="Güçlü Alıntı Char"/>
    <w:basedOn w:val="VarsaylanParagrafYazTipi"/>
    <w:link w:val="GlAlnt"/>
    <w:uiPriority w:val="30"/>
    <w:rsid w:val="009623F2"/>
    <w:rPr>
      <w:rFonts w:asciiTheme="minorHAnsi" w:eastAsiaTheme="minorEastAsia" w:hAnsiTheme="minorHAnsi" w:cstheme="minorBidi"/>
      <w:i/>
      <w:iCs/>
      <w:color w:val="5B9BD5" w:themeColor="accent1"/>
      <w:lang w:val="en-US"/>
    </w:rPr>
  </w:style>
  <w:style w:type="character" w:styleId="HafifVurgulama">
    <w:name w:val="Subtle Emphasis"/>
    <w:uiPriority w:val="19"/>
    <w:qFormat/>
    <w:rsid w:val="009623F2"/>
    <w:rPr>
      <w:i/>
      <w:iCs/>
      <w:color w:val="1F4D78" w:themeColor="accent1" w:themeShade="7F"/>
    </w:rPr>
  </w:style>
  <w:style w:type="character" w:styleId="GlVurgulama">
    <w:name w:val="Intense Emphasis"/>
    <w:uiPriority w:val="21"/>
    <w:qFormat/>
    <w:rsid w:val="009623F2"/>
    <w:rPr>
      <w:b/>
      <w:bCs/>
      <w:caps/>
      <w:color w:val="1F4D78" w:themeColor="accent1" w:themeShade="7F"/>
      <w:spacing w:val="10"/>
    </w:rPr>
  </w:style>
  <w:style w:type="character" w:styleId="HafifBavuru">
    <w:name w:val="Subtle Reference"/>
    <w:uiPriority w:val="31"/>
    <w:qFormat/>
    <w:rsid w:val="009623F2"/>
    <w:rPr>
      <w:b/>
      <w:bCs/>
      <w:color w:val="5B9BD5" w:themeColor="accent1"/>
    </w:rPr>
  </w:style>
  <w:style w:type="character" w:styleId="GlBavuru">
    <w:name w:val="Intense Reference"/>
    <w:uiPriority w:val="32"/>
    <w:qFormat/>
    <w:rsid w:val="009623F2"/>
    <w:rPr>
      <w:b/>
      <w:bCs/>
      <w:i/>
      <w:iCs/>
      <w:caps/>
      <w:color w:val="5B9BD5" w:themeColor="accent1"/>
    </w:rPr>
  </w:style>
  <w:style w:type="character" w:styleId="KitapBal">
    <w:name w:val="Book Title"/>
    <w:uiPriority w:val="33"/>
    <w:qFormat/>
    <w:rsid w:val="009623F2"/>
    <w:rPr>
      <w:b/>
      <w:bCs/>
      <w:i/>
      <w:iCs/>
      <w:spacing w:val="9"/>
    </w:rPr>
  </w:style>
  <w:style w:type="character" w:customStyle="1" w:styleId="AralkYokChar">
    <w:name w:val="Aralık Yok Char"/>
    <w:basedOn w:val="VarsaylanParagrafYazTipi"/>
    <w:link w:val="AralkYok"/>
    <w:uiPriority w:val="1"/>
    <w:rsid w:val="009623F2"/>
    <w:rPr>
      <w:rFonts w:ascii="Calibri" w:eastAsia="Calibri" w:hAnsi="Calibri"/>
      <w:sz w:val="22"/>
      <w:szCs w:val="22"/>
    </w:rPr>
  </w:style>
  <w:style w:type="paragraph" w:customStyle="1" w:styleId="head2">
    <w:name w:val="head2"/>
    <w:basedOn w:val="ListeParagraf"/>
    <w:qFormat/>
    <w:rsid w:val="009623F2"/>
    <w:pPr>
      <w:keepNext/>
      <w:keepLines/>
      <w:numPr>
        <w:numId w:val="150"/>
      </w:numPr>
      <w:spacing w:before="200" w:after="240" w:line="276" w:lineRule="auto"/>
      <w:ind w:right="0"/>
      <w:contextualSpacing w:val="0"/>
    </w:pPr>
    <w:rPr>
      <w:rFonts w:eastAsia="SimSun"/>
      <w:b/>
      <w:sz w:val="20"/>
      <w:lang w:val="en-US"/>
    </w:rPr>
  </w:style>
  <w:style w:type="paragraph" w:customStyle="1" w:styleId="paragraph">
    <w:name w:val="paragraph"/>
    <w:basedOn w:val="Normal"/>
    <w:rsid w:val="009623F2"/>
    <w:pPr>
      <w:spacing w:before="100" w:beforeAutospacing="1" w:after="100" w:afterAutospacing="1"/>
      <w:ind w:right="0"/>
      <w:jc w:val="left"/>
    </w:pPr>
    <w:rPr>
      <w:szCs w:val="24"/>
      <w:lang w:val="en-US"/>
    </w:rPr>
  </w:style>
  <w:style w:type="character" w:customStyle="1" w:styleId="fontstyle01">
    <w:name w:val="fontstyle01"/>
    <w:basedOn w:val="VarsaylanParagrafYazTipi"/>
    <w:rsid w:val="009623F2"/>
    <w:rPr>
      <w:rFonts w:ascii="Times-Roman" w:hAnsi="Times-Roman" w:hint="default"/>
      <w:b w:val="0"/>
      <w:bCs w:val="0"/>
      <w:i w:val="0"/>
      <w:iCs w:val="0"/>
      <w:color w:val="000000"/>
      <w:sz w:val="24"/>
      <w:szCs w:val="24"/>
    </w:rPr>
  </w:style>
  <w:style w:type="character" w:customStyle="1" w:styleId="fontstyle21">
    <w:name w:val="fontstyle21"/>
    <w:basedOn w:val="VarsaylanParagrafYazTipi"/>
    <w:rsid w:val="009623F2"/>
    <w:rPr>
      <w:rFonts w:ascii="TimesNewRoman" w:hAnsi="TimesNewRoman" w:hint="default"/>
      <w:b w:val="0"/>
      <w:bCs w:val="0"/>
      <w:i w:val="0"/>
      <w:iCs w:val="0"/>
      <w:color w:val="000000"/>
      <w:sz w:val="24"/>
      <w:szCs w:val="24"/>
    </w:rPr>
  </w:style>
  <w:style w:type="paragraph" w:customStyle="1" w:styleId="RpBaslik2">
    <w:name w:val="RpBaslik2"/>
    <w:basedOn w:val="Normal"/>
    <w:qFormat/>
    <w:rsid w:val="009623F2"/>
    <w:pPr>
      <w:spacing w:after="10" w:line="276" w:lineRule="auto"/>
      <w:ind w:right="0"/>
    </w:pPr>
    <w:rPr>
      <w:rFonts w:ascii="Cambria" w:hAnsi="Cambria"/>
      <w:b/>
      <w:smallCaps/>
    </w:rPr>
  </w:style>
  <w:style w:type="paragraph" w:customStyle="1" w:styleId="Normal00">
    <w:name w:val="Normal_0"/>
    <w:qFormat/>
    <w:rsid w:val="009623F2"/>
    <w:pPr>
      <w:spacing w:after="160" w:line="259" w:lineRule="auto"/>
      <w:ind w:right="0"/>
      <w:jc w:val="left"/>
    </w:pPr>
    <w:rPr>
      <w:rFonts w:asciiTheme="minorHAnsi" w:eastAsiaTheme="minorHAnsi" w:hAnsiTheme="minorHAnsi" w:cstheme="minorBidi"/>
      <w:sz w:val="22"/>
      <w:szCs w:val="22"/>
      <w:lang w:val="en-US"/>
    </w:rPr>
  </w:style>
  <w:style w:type="character" w:customStyle="1" w:styleId="xxnormaltextrun">
    <w:name w:val="x_x_normaltextrun"/>
    <w:basedOn w:val="VarsaylanParagrafYazTipi"/>
    <w:rsid w:val="004A7439"/>
  </w:style>
  <w:style w:type="numbering" w:customStyle="1" w:styleId="ListeYok1">
    <w:name w:val="Liste Yok1"/>
    <w:next w:val="ListeYok"/>
    <w:uiPriority w:val="99"/>
    <w:semiHidden/>
    <w:unhideWhenUsed/>
    <w:rsid w:val="00723312"/>
  </w:style>
  <w:style w:type="paragraph" w:customStyle="1" w:styleId="msonormal0">
    <w:name w:val="msonormal"/>
    <w:basedOn w:val="Normal"/>
    <w:uiPriority w:val="99"/>
    <w:rsid w:val="00723312"/>
    <w:pPr>
      <w:spacing w:before="100" w:beforeAutospacing="1" w:after="100" w:afterAutospacing="1"/>
      <w:ind w:right="0"/>
      <w:jc w:val="left"/>
    </w:pPr>
    <w:rPr>
      <w:szCs w:val="24"/>
      <w:lang w:eastAsia="tr-TR"/>
    </w:rPr>
  </w:style>
  <w:style w:type="table" w:customStyle="1" w:styleId="TableNormal1">
    <w:name w:val="Table Normal1"/>
    <w:uiPriority w:val="2"/>
    <w:semiHidden/>
    <w:qFormat/>
    <w:rsid w:val="00723312"/>
    <w:pPr>
      <w:widowControl w:val="0"/>
      <w:autoSpaceDE w:val="0"/>
      <w:autoSpaceDN w:val="0"/>
      <w:spacing w:after="0"/>
      <w:ind w:right="0"/>
      <w:jc w:val="left"/>
    </w:pPr>
    <w:rPr>
      <w:rFonts w:ascii="Calibri" w:eastAsia="Calibri" w:hAnsi="Calibri"/>
      <w:sz w:val="22"/>
      <w:szCs w:val="22"/>
      <w:lang w:val="en-US"/>
    </w:rPr>
    <w:tblPr>
      <w:tblCellMar>
        <w:top w:w="0" w:type="dxa"/>
        <w:left w:w="0" w:type="dxa"/>
        <w:bottom w:w="0" w:type="dxa"/>
        <w:right w:w="0" w:type="dxa"/>
      </w:tblCellMar>
    </w:tblPr>
  </w:style>
  <w:style w:type="numbering" w:customStyle="1" w:styleId="ListeYok2">
    <w:name w:val="Liste Yok2"/>
    <w:next w:val="ListeYok"/>
    <w:uiPriority w:val="99"/>
    <w:semiHidden/>
    <w:unhideWhenUsed/>
    <w:rsid w:val="00A65AB1"/>
  </w:style>
  <w:style w:type="character" w:customStyle="1" w:styleId="DipnotMetniChar1">
    <w:name w:val="Dipnot Metni Char1"/>
    <w:aliases w:val="Footnote Text Char1 Char Char Char Char1,Footnote Text Char Char Char Char Char Char1,Footnote Text Char1 Char Char Char Char Char Char1,single space Char1,footnote text Char1,Текст сноски-FN Char1,fn Char1,FOOTNOTES Char1,ft Char1"/>
    <w:basedOn w:val="VarsaylanParagrafYazTipi"/>
    <w:uiPriority w:val="99"/>
    <w:semiHidden/>
    <w:rsid w:val="00A65AB1"/>
    <w:rPr>
      <w:rFonts w:ascii="Calibri" w:hAnsi="Calibri"/>
      <w:lang w:val="en-US" w:eastAsia="tr-TR"/>
    </w:rPr>
  </w:style>
  <w:style w:type="character" w:customStyle="1" w:styleId="ResimYazsChar">
    <w:name w:val="Resim Yazısı Char"/>
    <w:aliases w:val="Caption Char Char,Caption Char1 Char1 Char Char Char,Caption Char Char2 Char1 Char Char Char,Caption Char Char Char Char Char1 Char1 Char Char1 Char Char,Caption Char Char Char Char Char Char Char Char Char Char Char,Char1 Ch Char"/>
    <w:link w:val="ResimYazs"/>
    <w:uiPriority w:val="35"/>
    <w:qFormat/>
    <w:locked/>
    <w:rsid w:val="00A65AB1"/>
    <w:rPr>
      <w:rFonts w:ascii="Courier New" w:hAnsi="Courier New"/>
      <w:sz w:val="24"/>
    </w:rPr>
  </w:style>
  <w:style w:type="paragraph" w:styleId="Kaynaka">
    <w:name w:val="Bibliography"/>
    <w:basedOn w:val="Normal"/>
    <w:next w:val="Normal"/>
    <w:uiPriority w:val="37"/>
    <w:unhideWhenUsed/>
    <w:rsid w:val="00A65AB1"/>
    <w:pPr>
      <w:spacing w:after="0"/>
      <w:ind w:right="0"/>
    </w:pPr>
    <w:rPr>
      <w:rFonts w:ascii="Calibri" w:hAnsi="Calibri"/>
      <w:sz w:val="22"/>
      <w:szCs w:val="24"/>
      <w:lang w:val="en-US" w:eastAsia="tr-TR"/>
    </w:rPr>
  </w:style>
  <w:style w:type="paragraph" w:customStyle="1" w:styleId="Char2">
    <w:name w:val="Char2"/>
    <w:basedOn w:val="Normal"/>
    <w:uiPriority w:val="99"/>
    <w:semiHidden/>
    <w:rsid w:val="00A65AB1"/>
    <w:pPr>
      <w:spacing w:after="0" w:line="240" w:lineRule="exact"/>
      <w:ind w:right="0"/>
    </w:pPr>
    <w:rPr>
      <w:sz w:val="20"/>
      <w:szCs w:val="16"/>
      <w:vertAlign w:val="superscript"/>
    </w:rPr>
  </w:style>
  <w:style w:type="paragraph" w:customStyle="1" w:styleId="normal-tablo2">
    <w:name w:val="normal-tablo2"/>
    <w:basedOn w:val="GvdeMetni"/>
    <w:uiPriority w:val="99"/>
    <w:semiHidden/>
    <w:qFormat/>
    <w:rsid w:val="00A65AB1"/>
    <w:pPr>
      <w:widowControl w:val="0"/>
      <w:autoSpaceDE w:val="0"/>
      <w:autoSpaceDN w:val="0"/>
      <w:spacing w:after="0"/>
      <w:ind w:right="0"/>
      <w:jc w:val="left"/>
    </w:pPr>
    <w:rPr>
      <w:rFonts w:ascii="Calibri" w:eastAsia="Century Gothic" w:hAnsi="Calibri" w:cs="Century Gothic"/>
      <w:sz w:val="20"/>
      <w:lang w:val="en-US" w:eastAsia="tr-TR"/>
    </w:rPr>
  </w:style>
  <w:style w:type="character" w:customStyle="1" w:styleId="TableParagraphZchn">
    <w:name w:val="Table Paragraph Zchn"/>
    <w:basedOn w:val="VarsaylanParagrafYazTipi"/>
    <w:link w:val="TableParagraph"/>
    <w:uiPriority w:val="1"/>
    <w:locked/>
    <w:rsid w:val="00A65AB1"/>
    <w:rPr>
      <w:rFonts w:ascii="Tahoma" w:eastAsia="Tahoma" w:hAnsi="Tahoma" w:cs="Tahoma"/>
      <w:sz w:val="22"/>
      <w:szCs w:val="22"/>
      <w:lang w:eastAsia="tr-TR" w:bidi="tr-TR"/>
    </w:rPr>
  </w:style>
  <w:style w:type="character" w:styleId="YerTutucuMetni">
    <w:name w:val="Placeholder Text"/>
    <w:basedOn w:val="VarsaylanParagrafYazTipi"/>
    <w:uiPriority w:val="99"/>
    <w:semiHidden/>
    <w:rsid w:val="00A65AB1"/>
    <w:rPr>
      <w:color w:val="666666"/>
    </w:rPr>
  </w:style>
  <w:style w:type="character" w:customStyle="1" w:styleId="FootnoteTextChar">
    <w:name w:val="Footnote Text Char"/>
    <w:aliases w:val="Dipnot Char,Текст сноски Знак Char Знак Знак Char,FOOTNOTES Char Char Char Char,Footnote Text Char Char1 Char Char,Footnote Text Char1 Char Char,fn Char Char Char Char"/>
    <w:basedOn w:val="VarsaylanParagrafYazTipi"/>
    <w:uiPriority w:val="99"/>
    <w:rsid w:val="00A65AB1"/>
    <w:rPr>
      <w:sz w:val="20"/>
      <w:szCs w:val="20"/>
    </w:rPr>
  </w:style>
  <w:style w:type="character" w:customStyle="1" w:styleId="mw-headline">
    <w:name w:val="mw-headline"/>
    <w:basedOn w:val="VarsaylanParagrafYazTipi"/>
    <w:rsid w:val="00A65AB1"/>
  </w:style>
  <w:style w:type="character" w:customStyle="1" w:styleId="mw-editsection">
    <w:name w:val="mw-editsection"/>
    <w:basedOn w:val="VarsaylanParagrafYazTipi"/>
    <w:rsid w:val="00A65AB1"/>
  </w:style>
  <w:style w:type="character" w:customStyle="1" w:styleId="mw-editsection-bracket">
    <w:name w:val="mw-editsection-bracket"/>
    <w:basedOn w:val="VarsaylanParagrafYazTipi"/>
    <w:rsid w:val="00A65AB1"/>
  </w:style>
  <w:style w:type="character" w:customStyle="1" w:styleId="mw-editsection-divider">
    <w:name w:val="mw-editsection-divider"/>
    <w:basedOn w:val="VarsaylanParagrafYazTipi"/>
    <w:rsid w:val="00A65AB1"/>
  </w:style>
  <w:style w:type="character" w:customStyle="1" w:styleId="zmlenmeyenBahsetme1">
    <w:name w:val="Çözümlenmeyen Bahsetme1"/>
    <w:basedOn w:val="VarsaylanParagrafYazTipi"/>
    <w:uiPriority w:val="99"/>
    <w:semiHidden/>
    <w:rsid w:val="00A65AB1"/>
    <w:rPr>
      <w:color w:val="605E5C"/>
      <w:shd w:val="clear" w:color="auto" w:fill="E1DFDD"/>
    </w:rPr>
  </w:style>
  <w:style w:type="table" w:customStyle="1" w:styleId="tableauPC1">
    <w:name w:val="tableau PC1"/>
    <w:basedOn w:val="NormalTablo"/>
    <w:next w:val="TabloKlavuzu"/>
    <w:uiPriority w:val="3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o">
    <w:name w:val="normal-tablo"/>
    <w:basedOn w:val="NormalTablo"/>
    <w:uiPriority w:val="99"/>
    <w:rsid w:val="00A65AB1"/>
    <w:pPr>
      <w:spacing w:after="0"/>
      <w:ind w:right="0"/>
      <w:jc w:val="left"/>
    </w:pPr>
    <w:rPr>
      <w:rFonts w:ascii="Calibri" w:eastAsia="Calibri" w:hAnsi="Calibri"/>
      <w:sz w:val="22"/>
      <w:szCs w:val="22"/>
      <w:lang w:val="en-US"/>
    </w:rPr>
    <w:tblPr>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uiPriority w:val="5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A65AB1"/>
  </w:style>
  <w:style w:type="table" w:customStyle="1" w:styleId="tableauPC2">
    <w:name w:val="tableau PC2"/>
    <w:basedOn w:val="NormalTablo"/>
    <w:next w:val="TabloKlavuzu"/>
    <w:uiPriority w:val="3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2">
    <w:name w:val="Çözümlenmeyen Bahsetme2"/>
    <w:basedOn w:val="VarsaylanParagrafYazTipi"/>
    <w:uiPriority w:val="99"/>
    <w:semiHidden/>
    <w:unhideWhenUsed/>
    <w:rsid w:val="0031220A"/>
    <w:rPr>
      <w:color w:val="605E5C"/>
      <w:shd w:val="clear" w:color="auto" w:fill="E1DFDD"/>
    </w:rPr>
  </w:style>
  <w:style w:type="character" w:customStyle="1" w:styleId="Bahset1">
    <w:name w:val="Bahset1"/>
    <w:basedOn w:val="VarsaylanParagrafYazTipi"/>
    <w:uiPriority w:val="99"/>
    <w:unhideWhenUsed/>
    <w:rsid w:val="00483AE8"/>
    <w:rPr>
      <w:color w:val="2B579A"/>
      <w:shd w:val="clear" w:color="auto" w:fill="E1DFDD"/>
    </w:rPr>
  </w:style>
  <w:style w:type="character" w:customStyle="1" w:styleId="zmlenmeyenBahsetme21">
    <w:name w:val="Çözümlenmeyen Bahsetme21"/>
    <w:basedOn w:val="VarsaylanParagrafYazTipi"/>
    <w:uiPriority w:val="99"/>
    <w:semiHidden/>
    <w:unhideWhenUsed/>
    <w:rsid w:val="009B4074"/>
    <w:rPr>
      <w:color w:val="605E5C"/>
      <w:shd w:val="clear" w:color="auto" w:fill="E1DFDD"/>
    </w:rPr>
  </w:style>
  <w:style w:type="character" w:customStyle="1" w:styleId="Bahset11">
    <w:name w:val="Bahset11"/>
    <w:basedOn w:val="VarsaylanParagrafYazTipi"/>
    <w:uiPriority w:val="99"/>
    <w:unhideWhenUsed/>
    <w:rsid w:val="009B4074"/>
    <w:rPr>
      <w:color w:val="2B579A"/>
      <w:shd w:val="clear" w:color="auto" w:fill="E1DFDD"/>
    </w:rPr>
  </w:style>
  <w:style w:type="character" w:customStyle="1" w:styleId="Gvdemetni0">
    <w:name w:val="Gövde metni_"/>
    <w:basedOn w:val="VarsaylanParagrafYazTipi"/>
    <w:link w:val="Gvdemetni1"/>
    <w:rsid w:val="009B4074"/>
    <w:rPr>
      <w:rFonts w:ascii="Cambria" w:eastAsia="Cambria" w:hAnsi="Cambria" w:cs="Cambria"/>
      <w:sz w:val="22"/>
      <w:szCs w:val="22"/>
    </w:rPr>
  </w:style>
  <w:style w:type="paragraph" w:customStyle="1" w:styleId="Gvdemetni1">
    <w:name w:val="Gövde metni"/>
    <w:basedOn w:val="Normal"/>
    <w:link w:val="Gvdemetni0"/>
    <w:rsid w:val="009B4074"/>
    <w:pPr>
      <w:widowControl w:val="0"/>
      <w:spacing w:after="220"/>
      <w:ind w:right="0" w:firstLine="300"/>
      <w:jc w:val="left"/>
    </w:pPr>
    <w:rPr>
      <w:rFonts w:ascii="Cambria" w:eastAsia="Cambria" w:hAnsi="Cambria" w:cs="Cambria"/>
      <w:sz w:val="22"/>
      <w:szCs w:val="22"/>
    </w:rPr>
  </w:style>
  <w:style w:type="table" w:customStyle="1" w:styleId="TableNormal2">
    <w:name w:val="Table Normal2"/>
    <w:uiPriority w:val="2"/>
    <w:semiHidden/>
    <w:unhideWhenUsed/>
    <w:qFormat/>
    <w:rsid w:val="00C825C2"/>
    <w:pPr>
      <w:widowControl w:val="0"/>
      <w:autoSpaceDE w:val="0"/>
      <w:autoSpaceDN w:val="0"/>
      <w:spacing w:after="0"/>
      <w:ind w:right="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msobodytextindent3">
    <w:name w:val="msobodytextindent3"/>
    <w:basedOn w:val="Normal"/>
    <w:uiPriority w:val="99"/>
    <w:semiHidden/>
    <w:rsid w:val="00F36E5B"/>
    <w:pPr>
      <w:spacing w:after="120" w:line="256" w:lineRule="auto"/>
      <w:ind w:left="283" w:right="0"/>
      <w:jc w:val="left"/>
    </w:pPr>
    <w:rPr>
      <w:sz w:val="16"/>
      <w:szCs w:val="16"/>
    </w:rPr>
  </w:style>
  <w:style w:type="character" w:customStyle="1" w:styleId="CoverPagesChar">
    <w:name w:val="Cover Pages Char"/>
    <w:basedOn w:val="Balk1Char"/>
    <w:link w:val="CoverPages"/>
    <w:semiHidden/>
    <w:locked/>
    <w:rsid w:val="00F36E5B"/>
    <w:rPr>
      <w:rFonts w:eastAsia="MS Mincho"/>
      <w:b w:val="0"/>
      <w:caps/>
      <w:noProof/>
      <w:kern w:val="32"/>
      <w:sz w:val="24"/>
      <w:szCs w:val="24"/>
      <w:shd w:val="clear" w:color="auto" w:fill="FFFFFF"/>
      <w:lang w:val="x-none" w:eastAsia="ja-JP"/>
    </w:rPr>
  </w:style>
  <w:style w:type="paragraph" w:customStyle="1" w:styleId="CoverPages">
    <w:name w:val="Cover Pages"/>
    <w:basedOn w:val="Balk1"/>
    <w:link w:val="CoverPagesChar"/>
    <w:semiHidden/>
    <w:locked/>
    <w:rsid w:val="00F36E5B"/>
    <w:pPr>
      <w:keepNext w:val="0"/>
      <w:spacing w:after="160" w:line="360" w:lineRule="auto"/>
      <w:ind w:left="0" w:firstLine="0"/>
    </w:pPr>
    <w:rPr>
      <w:rFonts w:eastAsia="MS Mincho"/>
      <w:b w:val="0"/>
      <w:caps/>
      <w:noProof w:val="0"/>
      <w:kern w:val="32"/>
      <w:sz w:val="24"/>
      <w:szCs w:val="24"/>
      <w:lang w:val="x-none" w:eastAsia="ja-JP"/>
    </w:rPr>
  </w:style>
  <w:style w:type="paragraph" w:customStyle="1" w:styleId="BodyText21">
    <w:name w:val="Body Text 21"/>
    <w:basedOn w:val="Normal"/>
    <w:uiPriority w:val="99"/>
    <w:semiHidden/>
    <w:qFormat/>
    <w:rsid w:val="00F36E5B"/>
    <w:pPr>
      <w:widowControl w:val="0"/>
      <w:snapToGrid w:val="0"/>
      <w:spacing w:after="0" w:line="199" w:lineRule="auto"/>
      <w:ind w:right="0"/>
    </w:pPr>
    <w:rPr>
      <w:rFonts w:ascii="Arial" w:hAnsi="Arial"/>
    </w:rPr>
  </w:style>
  <w:style w:type="character" w:customStyle="1" w:styleId="TABLOSERDARChar">
    <w:name w:val="TABLO SERDAR Char"/>
    <w:link w:val="TABLOSERDAR"/>
    <w:semiHidden/>
    <w:locked/>
    <w:rsid w:val="00F36E5B"/>
    <w:rPr>
      <w:rFonts w:cs="Arial"/>
      <w:b/>
      <w:noProof/>
      <w:color w:val="000000" w:themeColor="text1"/>
      <w:sz w:val="18"/>
      <w:szCs w:val="16"/>
      <w:lang w:bidi="he-IL"/>
    </w:rPr>
  </w:style>
  <w:style w:type="paragraph" w:customStyle="1" w:styleId="TABLOSERDAR">
    <w:name w:val="TABLO SERDAR"/>
    <w:next w:val="Normal"/>
    <w:link w:val="TABLOSERDARChar"/>
    <w:semiHidden/>
    <w:qFormat/>
    <w:rsid w:val="00F36E5B"/>
    <w:pPr>
      <w:widowControl w:val="0"/>
      <w:spacing w:after="0"/>
      <w:ind w:right="0" w:firstLine="567"/>
    </w:pPr>
    <w:rPr>
      <w:rFonts w:cs="Arial"/>
      <w:b/>
      <w:noProof/>
      <w:color w:val="000000" w:themeColor="text1"/>
      <w:sz w:val="18"/>
      <w:szCs w:val="16"/>
      <w:lang w:bidi="he-IL"/>
    </w:rPr>
  </w:style>
  <w:style w:type="character" w:customStyle="1" w:styleId="TableChar1">
    <w:name w:val="Table Char1"/>
    <w:semiHidden/>
    <w:locked/>
    <w:rsid w:val="00F36E5B"/>
    <w:rPr>
      <w:rFonts w:ascii="Arial" w:hAnsi="Arial"/>
    </w:rPr>
  </w:style>
  <w:style w:type="paragraph" w:customStyle="1" w:styleId="Tablolar">
    <w:name w:val="Tablolar"/>
    <w:basedOn w:val="ResimYazs"/>
    <w:uiPriority w:val="99"/>
    <w:semiHidden/>
    <w:qFormat/>
    <w:rsid w:val="00F36E5B"/>
    <w:pPr>
      <w:spacing w:after="0"/>
      <w:ind w:right="0" w:firstLine="567"/>
      <w:jc w:val="both"/>
    </w:pPr>
    <w:rPr>
      <w:rFonts w:ascii="Times New Roman" w:hAnsi="Times New Roman"/>
      <w:bCs/>
      <w:sz w:val="18"/>
      <w:szCs w:val="16"/>
      <w:lang w:eastAsia="tr-TR"/>
    </w:rPr>
  </w:style>
  <w:style w:type="character" w:customStyle="1" w:styleId="TabloYazsChar">
    <w:name w:val="Tablo Yazısı Char"/>
    <w:link w:val="TabloYazs"/>
    <w:semiHidden/>
    <w:locked/>
    <w:rsid w:val="00F36E5B"/>
    <w:rPr>
      <w:rFonts w:eastAsia="Arial"/>
      <w:b/>
      <w:bCs/>
      <w:sz w:val="18"/>
      <w:szCs w:val="24"/>
      <w:lang w:eastAsia="tr-TR"/>
    </w:rPr>
  </w:style>
  <w:style w:type="paragraph" w:customStyle="1" w:styleId="TabloYazs">
    <w:name w:val="Tablo Yazısı"/>
    <w:basedOn w:val="Normal"/>
    <w:link w:val="TabloYazsChar"/>
    <w:autoRedefine/>
    <w:semiHidden/>
    <w:qFormat/>
    <w:rsid w:val="00F36E5B"/>
    <w:pPr>
      <w:spacing w:after="0"/>
      <w:ind w:right="0" w:firstLine="567"/>
    </w:pPr>
    <w:rPr>
      <w:rFonts w:eastAsia="Arial"/>
      <w:b/>
      <w:bCs/>
      <w:sz w:val="18"/>
      <w:szCs w:val="24"/>
      <w:lang w:eastAsia="tr-TR"/>
    </w:rPr>
  </w:style>
  <w:style w:type="paragraph" w:customStyle="1" w:styleId="List1">
    <w:name w:val="List1"/>
    <w:basedOn w:val="ListeParagraf"/>
    <w:uiPriority w:val="99"/>
    <w:semiHidden/>
    <w:rsid w:val="00F36E5B"/>
    <w:pPr>
      <w:numPr>
        <w:numId w:val="190"/>
      </w:numPr>
      <w:tabs>
        <w:tab w:val="num" w:pos="360"/>
      </w:tabs>
      <w:spacing w:before="240" w:after="120" w:line="300" w:lineRule="auto"/>
      <w:ind w:left="720" w:right="0" w:firstLine="0"/>
      <w:contextualSpacing w:val="0"/>
      <w:jc w:val="both"/>
    </w:pPr>
    <w:rPr>
      <w:rFonts w:ascii="Arial" w:eastAsia="Calibri" w:hAnsi="Arial" w:cs="Arial"/>
      <w:noProof/>
      <w:sz w:val="20"/>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F36E5B"/>
    <w:pPr>
      <w:spacing w:after="160" w:line="240" w:lineRule="exact"/>
      <w:ind w:right="0"/>
      <w:jc w:val="left"/>
    </w:pPr>
    <w:rPr>
      <w:rFonts w:asciiTheme="minorHAnsi" w:eastAsiaTheme="minorHAnsi" w:hAnsiTheme="minorHAnsi" w:cstheme="minorBidi"/>
      <w:sz w:val="22"/>
      <w:szCs w:val="22"/>
      <w:vertAlign w:val="superscript"/>
    </w:rPr>
  </w:style>
  <w:style w:type="character" w:customStyle="1" w:styleId="UnresolvedMention1">
    <w:name w:val="Unresolved Mention1"/>
    <w:basedOn w:val="VarsaylanParagrafYazTipi"/>
    <w:uiPriority w:val="99"/>
    <w:rsid w:val="00F36E5B"/>
    <w:rPr>
      <w:color w:val="605E5C"/>
      <w:shd w:val="clear" w:color="auto" w:fill="E1DFDD"/>
    </w:rPr>
  </w:style>
  <w:style w:type="character" w:customStyle="1" w:styleId="GvdeMetniGirintisi3Char1">
    <w:name w:val="Gövde Metni Girintisi 3 Char1"/>
    <w:basedOn w:val="VarsaylanParagrafYazTipi"/>
    <w:uiPriority w:val="99"/>
    <w:semiHidden/>
    <w:rsid w:val="00F36E5B"/>
    <w:rPr>
      <w:rFonts w:asciiTheme="minorHAnsi" w:eastAsiaTheme="minorHAnsi" w:hAnsiTheme="minorHAnsi" w:cstheme="minorBidi"/>
      <w:kern w:val="2"/>
      <w:sz w:val="16"/>
      <w:szCs w:val="16"/>
      <w14:ligatures w14:val="standardContextual"/>
    </w:rPr>
  </w:style>
  <w:style w:type="character" w:customStyle="1" w:styleId="cf01">
    <w:name w:val="cf01"/>
    <w:basedOn w:val="VarsaylanParagrafYazTipi"/>
    <w:rsid w:val="00F36E5B"/>
    <w:rPr>
      <w:rFonts w:ascii="Segoe UI" w:hAnsi="Segoe UI" w:cs="Segoe UI" w:hint="default"/>
      <w:sz w:val="18"/>
      <w:szCs w:val="18"/>
    </w:rPr>
  </w:style>
  <w:style w:type="character" w:customStyle="1" w:styleId="zmlenmeyenBahsetme3">
    <w:name w:val="Çözümlenmeyen Bahsetme3"/>
    <w:basedOn w:val="VarsaylanParagrafYazTipi"/>
    <w:uiPriority w:val="99"/>
    <w:semiHidden/>
    <w:rsid w:val="00F36E5B"/>
    <w:rPr>
      <w:color w:val="605E5C"/>
      <w:shd w:val="clear" w:color="auto" w:fill="E1DFDD"/>
    </w:rPr>
  </w:style>
  <w:style w:type="table" w:customStyle="1" w:styleId="DzTablo11">
    <w:name w:val="Düz Tablo 11"/>
    <w:basedOn w:val="NormalTablo"/>
    <w:uiPriority w:val="41"/>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F36E5B"/>
    <w:pPr>
      <w:spacing w:after="0"/>
      <w:ind w:right="0"/>
      <w:jc w:val="left"/>
    </w:pPr>
    <w:rPr>
      <w:rFonts w:asciiTheme="minorHAnsi" w:eastAsiaTheme="minorHAnsi" w:hAnsiTheme="minorHAnsi" w:cstheme="minorBidi"/>
      <w:kern w:val="2"/>
      <w:sz w:val="22"/>
      <w:szCs w:val="2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uTablo4-Vurgu11">
    <w:name w:val="Kılavuzu Tablo 4 - Vurgu 1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6-Renkli-Vurgu31">
    <w:name w:val="Kılavuz Tablo 6 - Renkli - Vurgu 31"/>
    <w:basedOn w:val="NormalTablo"/>
    <w:uiPriority w:val="51"/>
    <w:rsid w:val="00F36E5B"/>
    <w:pPr>
      <w:spacing w:after="0"/>
      <w:ind w:right="0"/>
      <w:jc w:val="left"/>
    </w:pPr>
    <w:rPr>
      <w:rFonts w:asciiTheme="minorHAnsi" w:eastAsiaTheme="minorHAnsi" w:hAnsiTheme="minorHAnsi" w:cstheme="minorBidi"/>
      <w:color w:val="7B7B7B" w:themeColor="accent3" w:themeShade="BF"/>
      <w:kern w:val="2"/>
      <w:sz w:val="22"/>
      <w:szCs w:val="22"/>
      <w:lang w:val="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2-Vurgu51">
    <w:name w:val="Kılavuz Tablo 2 - Vurgu 51"/>
    <w:basedOn w:val="NormalTablo"/>
    <w:uiPriority w:val="47"/>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51">
    <w:name w:val="Kılavuzu Tablo 4 - Vurgu 5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6-Renkli-Vurgu51">
    <w:name w:val="Kılavuz Tablo 6 - Renkli - Vurgu 51"/>
    <w:basedOn w:val="NormalTablo"/>
    <w:uiPriority w:val="51"/>
    <w:rsid w:val="00F36E5B"/>
    <w:pPr>
      <w:spacing w:after="0"/>
      <w:ind w:right="0"/>
      <w:jc w:val="left"/>
    </w:pPr>
    <w:rPr>
      <w:rFonts w:asciiTheme="minorHAnsi" w:eastAsiaTheme="minorHAnsi" w:hAnsiTheme="minorHAnsi" w:cstheme="minorBidi"/>
      <w:color w:val="2F5496" w:themeColor="accent5" w:themeShade="BF"/>
      <w:kern w:val="2"/>
      <w:sz w:val="22"/>
      <w:szCs w:val="2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Normal20">
    <w:name w:val="Table Normal2"/>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table" w:customStyle="1" w:styleId="TableNormal21">
    <w:name w:val="Table Normal21"/>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character" w:customStyle="1" w:styleId="BelgeBalantlarChar">
    <w:name w:val="Belge Bağlantıları Char"/>
    <w:basedOn w:val="VarsaylanParagrafYazTipi"/>
    <w:link w:val="BelgeBalantlar"/>
    <w:uiPriority w:val="99"/>
    <w:semiHidden/>
    <w:rsid w:val="0007454A"/>
    <w:rPr>
      <w:rFonts w:ascii="Tahoma" w:hAnsi="Tahoma"/>
      <w:sz w:val="24"/>
      <w:shd w:val="clear" w:color="auto" w:fill="000080"/>
    </w:rPr>
  </w:style>
  <w:style w:type="character" w:customStyle="1" w:styleId="GvdeMetni3Char">
    <w:name w:val="Gövde Metni 3 Char"/>
    <w:basedOn w:val="VarsaylanParagrafYazTipi"/>
    <w:link w:val="GvdeMetni3"/>
    <w:rsid w:val="0007454A"/>
    <w:rPr>
      <w:i/>
    </w:rPr>
  </w:style>
  <w:style w:type="character" w:customStyle="1" w:styleId="zmlenmeyenBahsetme4">
    <w:name w:val="Çözümlenmeyen Bahsetme4"/>
    <w:basedOn w:val="VarsaylanParagrafYazTipi"/>
    <w:uiPriority w:val="99"/>
    <w:semiHidden/>
    <w:unhideWhenUsed/>
    <w:rsid w:val="0007454A"/>
    <w:rPr>
      <w:color w:val="605E5C"/>
      <w:shd w:val="clear" w:color="auto" w:fill="E1DFDD"/>
    </w:rPr>
  </w:style>
  <w:style w:type="character" w:customStyle="1" w:styleId="Bahset2">
    <w:name w:val="Bahset2"/>
    <w:basedOn w:val="VarsaylanParagrafYazTipi"/>
    <w:uiPriority w:val="99"/>
    <w:unhideWhenUsed/>
    <w:rsid w:val="0007454A"/>
    <w:rPr>
      <w:color w:val="2B579A"/>
      <w:shd w:val="clear" w:color="auto" w:fill="E1DFDD"/>
    </w:rPr>
  </w:style>
  <w:style w:type="numbering" w:customStyle="1" w:styleId="ListeYok4">
    <w:name w:val="Liste Yok4"/>
    <w:next w:val="ListeYok"/>
    <w:uiPriority w:val="99"/>
    <w:semiHidden/>
    <w:unhideWhenUsed/>
    <w:rsid w:val="00D034DA"/>
  </w:style>
  <w:style w:type="character" w:customStyle="1" w:styleId="Balk1Char1">
    <w:name w:val="Başlık 1 Char1"/>
    <w:aliases w:val="Başlık 1 Char Char,HEADING 1 AECOM Char,T1 Char Char,T1 Char1,Title 1 Char,ALK_K1 Char,Heading 1 Char Char Char Char Char Char Char Char Char Char,ANA BAŞLIKLAR Char,RSKH1 Char,RSKHeading 1 Char"/>
    <w:basedOn w:val="VarsaylanParagrafYazTipi"/>
    <w:rsid w:val="00D034DA"/>
    <w:rPr>
      <w:rFonts w:ascii="Times New Roman" w:eastAsia="Times New Roman" w:hAnsi="Times New Roman" w:cs="Arial"/>
      <w:b/>
      <w:bCs/>
      <w:color w:val="0070C0"/>
      <w:sz w:val="32"/>
      <w:szCs w:val="28"/>
      <w:lang w:eastAsia="tr-TR"/>
    </w:rPr>
  </w:style>
  <w:style w:type="paragraph" w:customStyle="1" w:styleId="CaptionTable">
    <w:name w:val="Caption Table"/>
    <w:basedOn w:val="ResimYazs"/>
    <w:qFormat/>
    <w:rsid w:val="00D034DA"/>
    <w:pPr>
      <w:keepNext/>
      <w:spacing w:before="120" w:after="120"/>
      <w:ind w:right="0"/>
    </w:pPr>
    <w:rPr>
      <w:rFonts w:ascii="Times New Roman" w:hAnsi="Times New Roman"/>
      <w:b/>
      <w:i/>
      <w:color w:val="1F4E79"/>
      <w:sz w:val="20"/>
      <w:szCs w:val="18"/>
      <w:lang w:val="en-US" w:eastAsia="tr-TR"/>
    </w:rPr>
  </w:style>
  <w:style w:type="paragraph" w:customStyle="1" w:styleId="Captionfigure">
    <w:name w:val="Caption figure"/>
    <w:basedOn w:val="Normal"/>
    <w:uiPriority w:val="1"/>
    <w:qFormat/>
    <w:rsid w:val="00D034DA"/>
    <w:pPr>
      <w:widowControl w:val="0"/>
      <w:spacing w:before="86" w:after="0"/>
      <w:ind w:left="2713" w:right="100"/>
      <w:jc w:val="left"/>
    </w:pPr>
    <w:rPr>
      <w:rFonts w:eastAsia="Arial"/>
      <w:sz w:val="20"/>
      <w:lang w:val="en-US"/>
    </w:rPr>
  </w:style>
  <w:style w:type="paragraph" w:customStyle="1" w:styleId="Texts">
    <w:name w:val="Texts"/>
    <w:basedOn w:val="Normal"/>
    <w:link w:val="TextsChar"/>
    <w:uiPriority w:val="1"/>
    <w:qFormat/>
    <w:rsid w:val="00D034DA"/>
    <w:pPr>
      <w:widowControl w:val="0"/>
      <w:tabs>
        <w:tab w:val="right" w:leader="dot" w:pos="9280"/>
      </w:tabs>
      <w:autoSpaceDE w:val="0"/>
      <w:autoSpaceDN w:val="0"/>
      <w:spacing w:after="60" w:line="360" w:lineRule="auto"/>
      <w:ind w:right="0"/>
    </w:pPr>
    <w:rPr>
      <w:rFonts w:ascii="Arial Narrow" w:eastAsia="Century Gothic" w:hAnsi="Arial Narrow" w:cs="Century Gothic"/>
      <w:noProof/>
      <w:sz w:val="22"/>
      <w:szCs w:val="24"/>
      <w:lang w:val="en-US"/>
    </w:rPr>
  </w:style>
  <w:style w:type="character" w:customStyle="1" w:styleId="TextsChar">
    <w:name w:val="Texts Char"/>
    <w:basedOn w:val="VarsaylanParagrafYazTipi"/>
    <w:link w:val="Texts"/>
    <w:uiPriority w:val="1"/>
    <w:rsid w:val="00D034DA"/>
    <w:rPr>
      <w:rFonts w:ascii="Arial Narrow" w:eastAsia="Century Gothic" w:hAnsi="Arial Narrow" w:cs="Century Gothic"/>
      <w:noProof/>
      <w:sz w:val="22"/>
      <w:szCs w:val="24"/>
      <w:lang w:val="en-US"/>
    </w:rPr>
  </w:style>
  <w:style w:type="paragraph" w:customStyle="1" w:styleId="NormalBold">
    <w:name w:val="Normal Bold"/>
    <w:basedOn w:val="Normal"/>
    <w:qFormat/>
    <w:rsid w:val="00D034DA"/>
    <w:pPr>
      <w:spacing w:after="120" w:line="360" w:lineRule="auto"/>
      <w:ind w:right="0"/>
    </w:pPr>
    <w:rPr>
      <w:rFonts w:ascii="Arial" w:eastAsia="Century Gothic" w:hAnsi="Arial" w:cs="Century Gothic"/>
      <w:b/>
      <w:color w:val="000000"/>
      <w:sz w:val="22"/>
      <w:lang w:val="en-US"/>
    </w:rPr>
  </w:style>
  <w:style w:type="table" w:customStyle="1" w:styleId="MarafiqTableGrid1">
    <w:name w:val="Marafiq Table Grid1"/>
    <w:basedOn w:val="NormalTablo"/>
    <w:next w:val="TabloKlavuzu"/>
    <w:uiPriority w:val="39"/>
    <w:qFormat/>
    <w:rsid w:val="00D034DA"/>
    <w:pPr>
      <w:spacing w:after="0"/>
      <w:ind w:right="0"/>
      <w:jc w:val="left"/>
    </w:pPr>
    <w:rPr>
      <w:rFonts w:ascii="Calibri" w:hAnsi="Calibr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ableBodyTextCentre">
    <w:name w:val="Report Table Body Text Centre"/>
    <w:basedOn w:val="Normal"/>
    <w:rsid w:val="00D034DA"/>
    <w:pPr>
      <w:spacing w:before="80" w:after="80" w:line="240" w:lineRule="exact"/>
      <w:ind w:right="0"/>
      <w:jc w:val="center"/>
    </w:pPr>
    <w:rPr>
      <w:rFonts w:ascii="Arial" w:hAnsi="Arial"/>
      <w:snapToGrid w:val="0"/>
      <w:sz w:val="20"/>
      <w:szCs w:val="22"/>
      <w:lang w:val="en-GB" w:eastAsia="en-GB"/>
    </w:rPr>
  </w:style>
  <w:style w:type="character" w:customStyle="1" w:styleId="s14">
    <w:name w:val="s14"/>
    <w:basedOn w:val="VarsaylanParagrafYazTipi"/>
    <w:rsid w:val="00D034DA"/>
  </w:style>
  <w:style w:type="character" w:customStyle="1" w:styleId="s553">
    <w:name w:val="s553"/>
    <w:basedOn w:val="VarsaylanParagrafYazTipi"/>
    <w:rsid w:val="00D034DA"/>
  </w:style>
  <w:style w:type="paragraph" w:customStyle="1" w:styleId="Bullet2">
    <w:name w:val="Bullet 2"/>
    <w:basedOn w:val="ListeParagraf"/>
    <w:qFormat/>
    <w:rsid w:val="00D034DA"/>
    <w:pPr>
      <w:numPr>
        <w:numId w:val="243"/>
      </w:numPr>
      <w:tabs>
        <w:tab w:val="num" w:pos="360"/>
      </w:tabs>
      <w:spacing w:before="60" w:after="60" w:line="300" w:lineRule="auto"/>
      <w:ind w:right="0"/>
      <w:contextualSpacing w:val="0"/>
      <w:jc w:val="both"/>
    </w:pPr>
    <w:rPr>
      <w:rFonts w:ascii="Arial" w:eastAsia="Calibri" w:hAnsi="Arial" w:cs="Arial"/>
      <w:sz w:val="22"/>
      <w:szCs w:val="22"/>
      <w:lang w:val="en-GB"/>
    </w:rPr>
  </w:style>
  <w:style w:type="paragraph" w:customStyle="1" w:styleId="Appendix">
    <w:name w:val="Appendix"/>
    <w:basedOn w:val="Balk1"/>
    <w:next w:val="GvdeMetni"/>
    <w:link w:val="AppendixChar"/>
    <w:uiPriority w:val="6"/>
    <w:qFormat/>
    <w:rsid w:val="00D034DA"/>
    <w:pPr>
      <w:keepLines/>
      <w:pageBreakBefore/>
      <w:numPr>
        <w:numId w:val="251"/>
      </w:numPr>
      <w:shd w:val="clear" w:color="auto" w:fill="auto"/>
      <w:tabs>
        <w:tab w:val="left" w:pos="426"/>
      </w:tabs>
      <w:spacing w:before="180" w:after="180" w:line="264" w:lineRule="auto"/>
      <w:jc w:val="both"/>
    </w:pPr>
    <w:rPr>
      <w:rFonts w:cs="Arial"/>
      <w:noProof w:val="0"/>
      <w:snapToGrid w:val="0"/>
      <w:color w:val="0070C0"/>
      <w:kern w:val="0"/>
      <w:sz w:val="30"/>
      <w:lang w:val="en-GB" w:eastAsia="tr-TR"/>
    </w:rPr>
  </w:style>
  <w:style w:type="paragraph" w:customStyle="1" w:styleId="Appendixheading2">
    <w:name w:val="Appendix heading 2"/>
    <w:basedOn w:val="Balk2"/>
    <w:next w:val="GvdeMetni"/>
    <w:uiPriority w:val="7"/>
    <w:qFormat/>
    <w:rsid w:val="00D034DA"/>
    <w:pPr>
      <w:keepNext/>
      <w:keepLines/>
      <w:numPr>
        <w:ilvl w:val="1"/>
        <w:numId w:val="251"/>
      </w:numPr>
      <w:tabs>
        <w:tab w:val="clear" w:pos="619"/>
        <w:tab w:val="left" w:pos="709"/>
      </w:tabs>
      <w:spacing w:before="200" w:after="180" w:line="264" w:lineRule="auto"/>
      <w:ind w:right="0"/>
      <w:jc w:val="left"/>
    </w:pPr>
    <w:rPr>
      <w:rFonts w:ascii="Times New Roman" w:hAnsi="Times New Roman" w:cs="Arial"/>
      <w:b w:val="0"/>
      <w:color w:val="970E76"/>
      <w:sz w:val="26"/>
      <w:szCs w:val="22"/>
      <w:lang w:val="en-GB"/>
    </w:rPr>
  </w:style>
  <w:style w:type="table" w:customStyle="1" w:styleId="ListTable3-Accent3119">
    <w:name w:val="List Table 3 - Accent 3119"/>
    <w:basedOn w:val="NormalTablo"/>
    <w:next w:val="ListeTablo3-Vurgu3"/>
    <w:uiPriority w:val="48"/>
    <w:rsid w:val="00D034DA"/>
    <w:pPr>
      <w:spacing w:after="0"/>
      <w:ind w:right="0"/>
      <w:jc w:val="left"/>
    </w:pPr>
    <w:rPr>
      <w:rFonts w:ascii="Calibri" w:eastAsia="Calibri"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eTablo3-Vurgu31">
    <w:name w:val="Liste Tablo 3 - Vurgu 31"/>
    <w:basedOn w:val="NormalTablo"/>
    <w:next w:val="ListeTablo3-Vurgu3"/>
    <w:uiPriority w:val="48"/>
    <w:rsid w:val="00D034DA"/>
    <w:pPr>
      <w:spacing w:after="0"/>
      <w:ind w:right="0"/>
      <w:jc w:val="left"/>
    </w:pPr>
    <w:rPr>
      <w:rFonts w:ascii="Calibri" w:eastAsia="Calibri" w:hAnsi="Calibri"/>
      <w:sz w:val="24"/>
      <w:szCs w:val="24"/>
      <w:lang w:val="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Documenttitle">
    <w:name w:val="Document title"/>
    <w:basedOn w:val="Normal"/>
    <w:next w:val="Documentsubtitle"/>
    <w:rsid w:val="00D034DA"/>
    <w:pPr>
      <w:spacing w:after="0" w:line="216" w:lineRule="auto"/>
      <w:ind w:right="0"/>
      <w:jc w:val="left"/>
    </w:pPr>
    <w:rPr>
      <w:rFonts w:ascii="Calibri" w:hAnsi="Calibri"/>
      <w:b/>
      <w:color w:val="44546A"/>
      <w:spacing w:val="-2"/>
      <w:kern w:val="18"/>
      <w:sz w:val="42"/>
      <w:szCs w:val="22"/>
      <w:lang w:val="en-US" w:eastAsia="zh-CN"/>
    </w:rPr>
  </w:style>
  <w:style w:type="paragraph" w:customStyle="1" w:styleId="Documentsubtitle">
    <w:name w:val="Document subtitle"/>
    <w:basedOn w:val="Normal"/>
    <w:next w:val="Normal"/>
    <w:rsid w:val="00D034DA"/>
    <w:pPr>
      <w:spacing w:before="360" w:after="0" w:line="320" w:lineRule="atLeast"/>
      <w:ind w:right="0"/>
      <w:jc w:val="left"/>
    </w:pPr>
    <w:rPr>
      <w:rFonts w:ascii="Calibri" w:hAnsi="Calibri"/>
      <w:spacing w:val="-2"/>
      <w:kern w:val="18"/>
      <w:sz w:val="28"/>
      <w:szCs w:val="22"/>
      <w:lang w:val="en-US" w:eastAsia="zh-CN"/>
    </w:rPr>
  </w:style>
  <w:style w:type="paragraph" w:customStyle="1" w:styleId="Bullet1">
    <w:name w:val="Bullet1"/>
    <w:basedOn w:val="Normal"/>
    <w:rsid w:val="00D034DA"/>
    <w:pPr>
      <w:spacing w:after="120" w:line="264" w:lineRule="auto"/>
      <w:ind w:left="360" w:right="0" w:hanging="360"/>
      <w:jc w:val="left"/>
    </w:pPr>
    <w:rPr>
      <w:rFonts w:ascii="Book Antiqua" w:hAnsi="Book Antiqua"/>
      <w:sz w:val="22"/>
      <w:lang w:val="en-US" w:eastAsia="de-DE"/>
    </w:rPr>
  </w:style>
  <w:style w:type="character" w:customStyle="1" w:styleId="ui-provider">
    <w:name w:val="ui-provider"/>
    <w:basedOn w:val="VarsaylanParagrafYazTipi"/>
    <w:rsid w:val="00D034DA"/>
  </w:style>
  <w:style w:type="character" w:customStyle="1" w:styleId="normaltextrun">
    <w:name w:val="normaltextrun"/>
    <w:basedOn w:val="VarsaylanParagrafYazTipi"/>
    <w:rsid w:val="00D034DA"/>
  </w:style>
  <w:style w:type="character" w:customStyle="1" w:styleId="eop">
    <w:name w:val="eop"/>
    <w:basedOn w:val="VarsaylanParagrafYazTipi"/>
    <w:rsid w:val="00D034DA"/>
  </w:style>
  <w:style w:type="paragraph" w:styleId="HTMLncedenBiimlendirilmi">
    <w:name w:val="HTML Preformatted"/>
    <w:basedOn w:val="Normal"/>
    <w:link w:val="HTMLncedenBiimlendirilmiChar"/>
    <w:uiPriority w:val="99"/>
    <w:semiHidden/>
    <w:unhideWhenUsed/>
    <w:rsid w:val="00D03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jc w:val="left"/>
    </w:pPr>
    <w:rPr>
      <w:rFonts w:ascii="Courier New" w:hAnsi="Courier New" w:cs="Courier New"/>
      <w:sz w:val="20"/>
      <w:lang w:eastAsia="tr-TR"/>
    </w:rPr>
  </w:style>
  <w:style w:type="character" w:customStyle="1" w:styleId="HTMLncedenBiimlendirilmiChar">
    <w:name w:val="HTML Önceden Biçimlendirilmiş Char"/>
    <w:basedOn w:val="VarsaylanParagrafYazTipi"/>
    <w:link w:val="HTMLncedenBiimlendirilmi"/>
    <w:uiPriority w:val="99"/>
    <w:semiHidden/>
    <w:rsid w:val="00D034DA"/>
    <w:rPr>
      <w:rFonts w:ascii="Courier New" w:hAnsi="Courier New" w:cs="Courier New"/>
      <w:lang w:eastAsia="tr-TR"/>
    </w:rPr>
  </w:style>
  <w:style w:type="character" w:customStyle="1" w:styleId="y2iqfc">
    <w:name w:val="y2iqfc"/>
    <w:basedOn w:val="VarsaylanParagrafYazTipi"/>
    <w:rsid w:val="00D034DA"/>
  </w:style>
  <w:style w:type="character" w:customStyle="1" w:styleId="Mention1">
    <w:name w:val="Mention1"/>
    <w:basedOn w:val="VarsaylanParagrafYazTipi"/>
    <w:uiPriority w:val="99"/>
    <w:unhideWhenUsed/>
    <w:rsid w:val="00D034DA"/>
    <w:rPr>
      <w:color w:val="2B579A"/>
      <w:shd w:val="clear" w:color="auto" w:fill="E1DFDD"/>
    </w:rPr>
  </w:style>
  <w:style w:type="character" w:customStyle="1" w:styleId="Heading3Char1">
    <w:name w:val="Heading 3 Char1"/>
    <w:rsid w:val="00D034DA"/>
    <w:rPr>
      <w:rFonts w:ascii="Book Antiqua" w:eastAsia="Times New Roman" w:hAnsi="Book Antiqua" w:cs="Times New Roman"/>
      <w:b/>
      <w:i/>
      <w:kern w:val="28"/>
      <w:szCs w:val="20"/>
      <w:lang w:val="en-US" w:eastAsia="de-DE"/>
    </w:rPr>
  </w:style>
  <w:style w:type="paragraph" w:customStyle="1" w:styleId="HEADING1ADB">
    <w:name w:val="HEADING 1 ADB"/>
    <w:basedOn w:val="Balk1"/>
    <w:qFormat/>
    <w:rsid w:val="00D034DA"/>
    <w:pPr>
      <w:pageBreakBefore/>
      <w:widowControl w:val="0"/>
      <w:numPr>
        <w:numId w:val="252"/>
      </w:numPr>
      <w:shd w:val="clear" w:color="auto" w:fill="auto"/>
      <w:tabs>
        <w:tab w:val="left" w:pos="426"/>
      </w:tabs>
      <w:suppressAutoHyphens/>
      <w:spacing w:after="480" w:line="264" w:lineRule="auto"/>
      <w:jc w:val="both"/>
    </w:pPr>
    <w:rPr>
      <w:rFonts w:ascii="Arial Bold" w:hAnsi="Arial Bold" w:cs="Arial"/>
      <w:i/>
      <w:caps/>
      <w:noProof w:val="0"/>
      <w:snapToGrid w:val="0"/>
      <w:sz w:val="22"/>
      <w:szCs w:val="20"/>
      <w:lang w:val="en-US" w:eastAsia="de-DE"/>
    </w:rPr>
  </w:style>
  <w:style w:type="paragraph" w:customStyle="1" w:styleId="Bullet20">
    <w:name w:val="Bullet2"/>
    <w:basedOn w:val="Bullet1"/>
    <w:rsid w:val="00D034DA"/>
    <w:pPr>
      <w:numPr>
        <w:numId w:val="253"/>
      </w:numPr>
    </w:pPr>
  </w:style>
  <w:style w:type="paragraph" w:customStyle="1" w:styleId="Bullet3">
    <w:name w:val="Bullet3"/>
    <w:qFormat/>
    <w:rsid w:val="00D034DA"/>
    <w:pPr>
      <w:numPr>
        <w:numId w:val="254"/>
      </w:numPr>
      <w:spacing w:after="120"/>
      <w:ind w:right="0"/>
      <w:jc w:val="left"/>
    </w:pPr>
    <w:rPr>
      <w:rFonts w:ascii="Book Antiqua" w:hAnsi="Book Antiqua"/>
      <w:sz w:val="22"/>
      <w:lang w:val="en-US" w:eastAsia="de-DE"/>
    </w:rPr>
  </w:style>
  <w:style w:type="table" w:customStyle="1" w:styleId="ERMTablestyle1">
    <w:name w:val="ERM Table style1"/>
    <w:basedOn w:val="NormalTablo"/>
    <w:uiPriority w:val="99"/>
    <w:rsid w:val="00D034DA"/>
    <w:pPr>
      <w:spacing w:after="0"/>
      <w:ind w:right="0"/>
      <w:jc w:val="left"/>
    </w:pPr>
    <w:rPr>
      <w:rFonts w:ascii="Calibri" w:hAnsi="Calibri"/>
      <w:sz w:val="18"/>
      <w:szCs w:val="18"/>
      <w:lang w:val="en-GB" w:eastAsia="zh-CN"/>
    </w:rPr>
    <w:tblPr>
      <w:tblInd w:w="0" w:type="dxa"/>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paragraph" w:customStyle="1" w:styleId="Style2">
    <w:name w:val="Style2"/>
    <w:basedOn w:val="Appendix"/>
    <w:link w:val="Style2Char"/>
    <w:uiPriority w:val="99"/>
    <w:qFormat/>
    <w:rsid w:val="00D034DA"/>
    <w:pPr>
      <w:keepLines w:val="0"/>
      <w:pageBreakBefore w:val="0"/>
      <w:widowControl w:val="0"/>
      <w:numPr>
        <w:numId w:val="0"/>
      </w:numPr>
      <w:tabs>
        <w:tab w:val="left" w:pos="1276"/>
      </w:tabs>
    </w:pPr>
    <w:rPr>
      <w:color w:val="002060"/>
    </w:rPr>
  </w:style>
  <w:style w:type="character" w:customStyle="1" w:styleId="AppendixChar">
    <w:name w:val="Appendix Char"/>
    <w:basedOn w:val="Balk1Char1"/>
    <w:link w:val="Appendix"/>
    <w:uiPriority w:val="6"/>
    <w:rsid w:val="00D034DA"/>
    <w:rPr>
      <w:rFonts w:ascii="Times New Roman" w:eastAsia="Times New Roman" w:hAnsi="Times New Roman" w:cs="Arial"/>
      <w:b/>
      <w:bCs w:val="0"/>
      <w:snapToGrid w:val="0"/>
      <w:color w:val="0070C0"/>
      <w:sz w:val="30"/>
      <w:szCs w:val="28"/>
      <w:lang w:val="en-GB" w:eastAsia="tr-TR"/>
    </w:rPr>
  </w:style>
  <w:style w:type="character" w:customStyle="1" w:styleId="Style2Char">
    <w:name w:val="Style2 Char"/>
    <w:basedOn w:val="AppendixChar"/>
    <w:link w:val="Style2"/>
    <w:uiPriority w:val="99"/>
    <w:rsid w:val="00D034DA"/>
    <w:rPr>
      <w:rFonts w:ascii="Times New Roman" w:eastAsia="Times New Roman" w:hAnsi="Times New Roman" w:cs="Arial"/>
      <w:b/>
      <w:bCs w:val="0"/>
      <w:snapToGrid w:val="0"/>
      <w:color w:val="002060"/>
      <w:sz w:val="30"/>
      <w:szCs w:val="28"/>
      <w:lang w:val="en-GB" w:eastAsia="tr-TR"/>
    </w:rPr>
  </w:style>
  <w:style w:type="paragraph" w:customStyle="1" w:styleId="pf0">
    <w:name w:val="pf0"/>
    <w:basedOn w:val="Normal"/>
    <w:rsid w:val="00D034DA"/>
    <w:pPr>
      <w:spacing w:before="100" w:beforeAutospacing="1" w:after="100" w:afterAutospacing="1"/>
      <w:ind w:right="0"/>
      <w:jc w:val="left"/>
    </w:pPr>
    <w:rPr>
      <w:szCs w:val="24"/>
      <w:lang w:val="en-GB" w:eastAsia="en-GB"/>
    </w:rPr>
  </w:style>
  <w:style w:type="character" w:customStyle="1" w:styleId="cf11">
    <w:name w:val="cf11"/>
    <w:basedOn w:val="VarsaylanParagrafYazTipi"/>
    <w:rsid w:val="00D034DA"/>
    <w:rPr>
      <w:rFonts w:ascii="Segoe UI" w:hAnsi="Segoe UI" w:cs="Segoe UI" w:hint="default"/>
      <w:sz w:val="18"/>
      <w:szCs w:val="18"/>
    </w:rPr>
  </w:style>
  <w:style w:type="character" w:customStyle="1" w:styleId="cf31">
    <w:name w:val="cf31"/>
    <w:basedOn w:val="VarsaylanParagrafYazTipi"/>
    <w:rsid w:val="00D034DA"/>
    <w:rPr>
      <w:rFonts w:ascii="Segoe UI" w:hAnsi="Segoe UI" w:cs="Segoe UI" w:hint="default"/>
      <w:sz w:val="18"/>
      <w:szCs w:val="18"/>
    </w:rPr>
  </w:style>
  <w:style w:type="character" w:customStyle="1" w:styleId="cf41">
    <w:name w:val="cf41"/>
    <w:basedOn w:val="VarsaylanParagrafYazTipi"/>
    <w:rsid w:val="00D034DA"/>
    <w:rPr>
      <w:rFonts w:ascii="Segoe UI" w:hAnsi="Segoe UI" w:cs="Segoe UI" w:hint="default"/>
      <w:b/>
      <w:bCs/>
      <w:sz w:val="18"/>
      <w:szCs w:val="18"/>
    </w:rPr>
  </w:style>
  <w:style w:type="paragraph" w:customStyle="1" w:styleId="m-5239134130888712751msolistparagraph">
    <w:name w:val="m_-5239134130888712751msolistparagraph"/>
    <w:basedOn w:val="Normal"/>
    <w:rsid w:val="00D034DA"/>
    <w:pPr>
      <w:spacing w:before="100" w:beforeAutospacing="1" w:after="100" w:afterAutospacing="1"/>
      <w:ind w:right="0"/>
      <w:jc w:val="left"/>
    </w:pPr>
    <w:rPr>
      <w:rFonts w:ascii="Calibri" w:eastAsia="Calibri" w:hAnsi="Calibri" w:cs="Calibri"/>
      <w:sz w:val="20"/>
      <w:szCs w:val="22"/>
      <w:lang w:val="en-GB" w:eastAsia="en-GB"/>
    </w:rPr>
  </w:style>
  <w:style w:type="table" w:customStyle="1" w:styleId="ERMTablestyle">
    <w:name w:val="ERM Table style"/>
    <w:basedOn w:val="NormalTablo"/>
    <w:uiPriority w:val="99"/>
    <w:rsid w:val="00D034DA"/>
    <w:pPr>
      <w:spacing w:after="0"/>
      <w:ind w:right="0"/>
      <w:jc w:val="left"/>
    </w:pPr>
    <w:rPr>
      <w:rFonts w:ascii="Calibri" w:hAnsi="Calibri"/>
      <w:sz w:val="18"/>
      <w:szCs w:val="18"/>
      <w:lang w:val="en-GB" w:eastAsia="zh-CN"/>
    </w:rPr>
    <w:tblPr>
      <w:tblInd w:w="0" w:type="dxa"/>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paragraph" w:customStyle="1" w:styleId="Tableheadingleft">
    <w:name w:val="Table heading left"/>
    <w:basedOn w:val="Normal"/>
    <w:qFormat/>
    <w:rsid w:val="00D034DA"/>
    <w:pPr>
      <w:overflowPunct w:val="0"/>
      <w:autoSpaceDE w:val="0"/>
      <w:autoSpaceDN w:val="0"/>
      <w:adjustRightInd w:val="0"/>
      <w:spacing w:before="40" w:after="0"/>
      <w:ind w:right="0"/>
      <w:jc w:val="left"/>
      <w:textAlignment w:val="baseline"/>
    </w:pPr>
    <w:rPr>
      <w:rFonts w:ascii="Arial" w:hAnsi="Arial" w:cs="Arial"/>
      <w:b/>
      <w:color w:val="0070C0"/>
      <w:szCs w:val="24"/>
      <w:lang w:val="en-GB"/>
    </w:rPr>
  </w:style>
  <w:style w:type="paragraph" w:customStyle="1" w:styleId="Tabletextleft">
    <w:name w:val="Table text left"/>
    <w:basedOn w:val="Normal"/>
    <w:qFormat/>
    <w:rsid w:val="00D034DA"/>
    <w:pPr>
      <w:spacing w:before="40" w:after="0"/>
      <w:ind w:right="0"/>
      <w:jc w:val="left"/>
    </w:pPr>
    <w:rPr>
      <w:rFonts w:ascii="Calibri" w:hAnsi="Calibri" w:cs="Arial"/>
      <w:sz w:val="18"/>
      <w:lang w:val="en-GB"/>
    </w:rPr>
  </w:style>
  <w:style w:type="character" w:customStyle="1" w:styleId="UnresolvedMention2">
    <w:name w:val="Unresolved Mention2"/>
    <w:basedOn w:val="VarsaylanParagrafYazTipi"/>
    <w:uiPriority w:val="99"/>
    <w:semiHidden/>
    <w:unhideWhenUsed/>
    <w:rsid w:val="00D034DA"/>
    <w:rPr>
      <w:color w:val="605E5C"/>
      <w:shd w:val="clear" w:color="auto" w:fill="E1DFDD"/>
    </w:rPr>
  </w:style>
  <w:style w:type="table" w:customStyle="1" w:styleId="ListeTablo3-Vurgu11">
    <w:name w:val="Liste Tablo 3 - Vurgu 11"/>
    <w:basedOn w:val="NormalTablo"/>
    <w:next w:val="ListeTablo3-Vurgu1"/>
    <w:uiPriority w:val="48"/>
    <w:rsid w:val="00D034DA"/>
    <w:pPr>
      <w:spacing w:after="0"/>
      <w:ind w:right="0"/>
      <w:jc w:val="left"/>
    </w:pPr>
    <w:rPr>
      <w:rFonts w:ascii="Calibri" w:eastAsia="Calibri" w:hAnsi="Calibri"/>
      <w:kern w:val="2"/>
      <w:sz w:val="22"/>
      <w:szCs w:val="22"/>
      <w:lang w:val="en-GB"/>
      <w14:ligatures w14:val="standardContextu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A7">
    <w:name w:val="A7"/>
    <w:uiPriority w:val="99"/>
    <w:rsid w:val="00D034DA"/>
    <w:rPr>
      <w:rFonts w:cs="Frutiger LT Std"/>
      <w:color w:val="000000"/>
    </w:rPr>
  </w:style>
  <w:style w:type="table" w:customStyle="1" w:styleId="TableGrid11">
    <w:name w:val="Table Grid11"/>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2">
    <w:name w:val="Mention2"/>
    <w:basedOn w:val="VarsaylanParagrafYazTipi"/>
    <w:uiPriority w:val="99"/>
    <w:unhideWhenUsed/>
    <w:rsid w:val="00D034DA"/>
    <w:rPr>
      <w:color w:val="2B579A"/>
      <w:shd w:val="clear" w:color="auto" w:fill="E1DFDD"/>
    </w:rPr>
  </w:style>
  <w:style w:type="character" w:customStyle="1" w:styleId="UnresolvedMention3">
    <w:name w:val="Unresolved Mention3"/>
    <w:basedOn w:val="VarsaylanParagrafYazTipi"/>
    <w:uiPriority w:val="99"/>
    <w:semiHidden/>
    <w:unhideWhenUsed/>
    <w:rsid w:val="00D034DA"/>
    <w:rPr>
      <w:color w:val="605E5C"/>
      <w:shd w:val="clear" w:color="auto" w:fill="E1DFDD"/>
    </w:rPr>
  </w:style>
  <w:style w:type="numbering" w:customStyle="1" w:styleId="ERMBulletList">
    <w:name w:val="ERMBulletList"/>
    <w:uiPriority w:val="99"/>
    <w:rsid w:val="00D034DA"/>
    <w:pPr>
      <w:numPr>
        <w:numId w:val="255"/>
      </w:numPr>
    </w:pPr>
  </w:style>
  <w:style w:type="paragraph" w:customStyle="1" w:styleId="ListeMaddemi21">
    <w:name w:val="Liste Madde İmi 21"/>
    <w:basedOn w:val="Normal"/>
    <w:next w:val="ListeMaddemi2"/>
    <w:qFormat/>
    <w:rsid w:val="00D034DA"/>
    <w:pPr>
      <w:tabs>
        <w:tab w:val="num" w:pos="397"/>
      </w:tabs>
      <w:spacing w:before="120" w:after="60" w:line="260" w:lineRule="atLeast"/>
      <w:ind w:left="794" w:right="0" w:hanging="397"/>
      <w:jc w:val="left"/>
    </w:pPr>
    <w:rPr>
      <w:rFonts w:ascii="Calibri" w:hAnsi="Calibri"/>
      <w:sz w:val="20"/>
      <w:lang w:val="en-GB"/>
    </w:rPr>
  </w:style>
  <w:style w:type="paragraph" w:customStyle="1" w:styleId="ListeMaddemi31">
    <w:name w:val="Liste Madde İmi 31"/>
    <w:basedOn w:val="Normal"/>
    <w:next w:val="ListeMaddemi3"/>
    <w:qFormat/>
    <w:rsid w:val="00D034DA"/>
    <w:pPr>
      <w:tabs>
        <w:tab w:val="num" w:pos="794"/>
      </w:tabs>
      <w:spacing w:before="120" w:after="60" w:line="260" w:lineRule="atLeast"/>
      <w:ind w:left="1191" w:right="0" w:hanging="397"/>
      <w:jc w:val="left"/>
    </w:pPr>
    <w:rPr>
      <w:rFonts w:ascii="Calibri" w:hAnsi="Calibri"/>
      <w:sz w:val="20"/>
      <w:lang w:val="en-GB"/>
    </w:rPr>
  </w:style>
  <w:style w:type="paragraph" w:customStyle="1" w:styleId="ListeMaddemi41">
    <w:name w:val="Liste Madde İmi 41"/>
    <w:basedOn w:val="Normal"/>
    <w:next w:val="ListeMaddemi4"/>
    <w:rsid w:val="00D034DA"/>
    <w:pPr>
      <w:tabs>
        <w:tab w:val="num" w:pos="397"/>
      </w:tabs>
      <w:spacing w:before="120" w:after="60" w:line="260" w:lineRule="atLeast"/>
      <w:ind w:left="1588" w:right="0" w:hanging="397"/>
      <w:jc w:val="left"/>
    </w:pPr>
    <w:rPr>
      <w:rFonts w:ascii="Calibri" w:hAnsi="Calibri"/>
      <w:sz w:val="20"/>
      <w:lang w:val="en-GB"/>
    </w:rPr>
  </w:style>
  <w:style w:type="numbering" w:customStyle="1" w:styleId="Style3">
    <w:name w:val="Style3"/>
    <w:uiPriority w:val="99"/>
    <w:rsid w:val="00D034DA"/>
    <w:pPr>
      <w:numPr>
        <w:numId w:val="256"/>
      </w:numPr>
    </w:pPr>
  </w:style>
  <w:style w:type="table" w:customStyle="1" w:styleId="ListTable7Colorful-Accent31">
    <w:name w:val="List Table 7 Colorful - Accent 31"/>
    <w:basedOn w:val="NormalTablo"/>
    <w:next w:val="ListeTablo7Renkli-Vurgu3"/>
    <w:uiPriority w:val="52"/>
    <w:rsid w:val="00D034DA"/>
    <w:pPr>
      <w:spacing w:after="0"/>
      <w:ind w:right="0"/>
      <w:jc w:val="left"/>
    </w:pPr>
    <w:rPr>
      <w:rFonts w:ascii="Calibri" w:eastAsia="SimSun" w:hAnsi="Calibri"/>
      <w:color w:val="74005E"/>
      <w:sz w:val="22"/>
      <w:szCs w:val="22"/>
      <w:lang w:val="en-GB"/>
    </w:rPr>
    <w:tblPr>
      <w:tblStyleRowBandSize w:val="1"/>
      <w:tblStyleColBandSize w:val="1"/>
      <w:tblInd w:w="0" w:type="dxa"/>
      <w:tblCellMar>
        <w:top w:w="0" w:type="dxa"/>
        <w:left w:w="108" w:type="dxa"/>
        <w:bottom w:w="0" w:type="dxa"/>
        <w:right w:w="108" w:type="dxa"/>
      </w:tblCellMar>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next w:val="ListeTablo7Renkli-Vurgu3"/>
    <w:uiPriority w:val="52"/>
    <w:rsid w:val="00D034DA"/>
    <w:pPr>
      <w:spacing w:after="0"/>
      <w:ind w:right="0"/>
      <w:jc w:val="left"/>
    </w:pPr>
    <w:rPr>
      <w:rFonts w:ascii="Calibri" w:eastAsia="SimSun" w:hAnsi="Calibri"/>
      <w:color w:val="7B7B7B"/>
      <w:kern w:val="2"/>
      <w:sz w:val="22"/>
      <w:szCs w:val="22"/>
      <w:lang w:val="en-GB"/>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
    <w:name w:val="Liste Tablo 3 - Vurgu 311"/>
    <w:basedOn w:val="NormalTablo"/>
    <w:uiPriority w:val="48"/>
    <w:rsid w:val="00D034DA"/>
    <w:pPr>
      <w:spacing w:after="0"/>
      <w:ind w:right="0"/>
      <w:jc w:val="left"/>
    </w:pPr>
    <w:rPr>
      <w:rFonts w:ascii="Calibri" w:eastAsia="SimSun"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
    <w:name w:val="List Table 3 - Accent 3211"/>
    <w:basedOn w:val="NormalTablo"/>
    <w:next w:val="ListeTablo3-Vurgu3"/>
    <w:uiPriority w:val="48"/>
    <w:rsid w:val="00D034DA"/>
    <w:pPr>
      <w:spacing w:after="0"/>
      <w:ind w:right="0"/>
      <w:jc w:val="left"/>
    </w:pPr>
    <w:rPr>
      <w:rFonts w:ascii="Calibri" w:eastAsia="SimSun"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numbering" w:customStyle="1" w:styleId="1ai12">
    <w:name w:val="1 / a / i12"/>
    <w:basedOn w:val="ListeYok"/>
    <w:uiPriority w:val="99"/>
    <w:unhideWhenUsed/>
    <w:rsid w:val="00D034DA"/>
    <w:pPr>
      <w:numPr>
        <w:numId w:val="257"/>
      </w:numPr>
    </w:pPr>
  </w:style>
  <w:style w:type="numbering" w:customStyle="1" w:styleId="AECOMTableNumbering12">
    <w:name w:val="AECOM Table Numbering12"/>
    <w:uiPriority w:val="99"/>
    <w:unhideWhenUsed/>
    <w:rsid w:val="00D034DA"/>
    <w:pPr>
      <w:numPr>
        <w:numId w:val="258"/>
      </w:numPr>
    </w:pPr>
  </w:style>
  <w:style w:type="paragraph" w:customStyle="1" w:styleId="BasicParagraph">
    <w:name w:val="[Basic Paragraph]"/>
    <w:basedOn w:val="Normal"/>
    <w:uiPriority w:val="99"/>
    <w:rsid w:val="00D034DA"/>
    <w:pPr>
      <w:autoSpaceDE w:val="0"/>
      <w:autoSpaceDN w:val="0"/>
      <w:adjustRightInd w:val="0"/>
      <w:spacing w:after="0" w:line="288" w:lineRule="auto"/>
      <w:ind w:right="0"/>
      <w:textAlignment w:val="center"/>
    </w:pPr>
    <w:rPr>
      <w:rFonts w:ascii="Times" w:hAnsi="Times" w:cs="Times"/>
      <w:color w:val="000000"/>
      <w:szCs w:val="24"/>
      <w:lang w:val="en-GB" w:eastAsia="ja-JP"/>
    </w:rPr>
  </w:style>
  <w:style w:type="character" w:customStyle="1" w:styleId="ListeMaddemiChar">
    <w:name w:val="Liste Madde İmi Char"/>
    <w:aliases w:val="List Bullet Char Char Char Char Char1,List Bullet Char Char Char Char Char Char Char Char Char Char Char Char Char,List Bullet Char Char Char Char Char Char Char Char Char Char Char,List Bullet Char Char Char Char Char Char"/>
    <w:link w:val="ListeMaddemi"/>
    <w:locked/>
    <w:rsid w:val="00D034DA"/>
    <w:rPr>
      <w:rFonts w:ascii="Calibri" w:eastAsia="Calibri" w:hAnsi="Calibri" w:cs="Calibri"/>
      <w:b/>
      <w:sz w:val="22"/>
      <w:szCs w:val="2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rsid w:val="00D034DA"/>
    <w:pPr>
      <w:overflowPunct w:val="0"/>
      <w:autoSpaceDE w:val="0"/>
      <w:autoSpaceDN w:val="0"/>
      <w:adjustRightInd w:val="0"/>
      <w:spacing w:after="160" w:line="240" w:lineRule="exact"/>
      <w:ind w:right="0"/>
    </w:pPr>
    <w:rPr>
      <w:rFonts w:ascii="Calibri" w:hAnsi="Calibri" w:cs="Arial"/>
      <w:sz w:val="22"/>
      <w:szCs w:val="24"/>
      <w:vertAlign w:val="superscript"/>
      <w:lang w:val="en-US" w:eastAsia="en-AU"/>
    </w:rPr>
  </w:style>
  <w:style w:type="paragraph" w:customStyle="1" w:styleId="FigureTitle">
    <w:name w:val="Figure Title"/>
    <w:basedOn w:val="ResimYazs"/>
    <w:uiPriority w:val="99"/>
    <w:rsid w:val="00D034DA"/>
    <w:pPr>
      <w:keepNext/>
      <w:spacing w:before="240" w:after="120" w:line="260" w:lineRule="atLeast"/>
      <w:ind w:right="0"/>
      <w:contextualSpacing/>
      <w:jc w:val="center"/>
    </w:pPr>
    <w:rPr>
      <w:rFonts w:ascii="Arial" w:hAnsi="Arial" w:cs="Arial"/>
      <w:b/>
      <w:i/>
      <w:iCs/>
      <w:lang w:val="en-GB"/>
    </w:rPr>
  </w:style>
  <w:style w:type="paragraph" w:customStyle="1" w:styleId="Bodycopy">
    <w:name w:val="Body copy"/>
    <w:basedOn w:val="NormalWeb"/>
    <w:link w:val="BodycopyChar"/>
    <w:qFormat/>
    <w:rsid w:val="00D034DA"/>
    <w:pPr>
      <w:spacing w:before="0" w:beforeAutospacing="0" w:after="0" w:afterAutospacing="0"/>
      <w:ind w:right="0"/>
    </w:pPr>
    <w:rPr>
      <w:rFonts w:ascii="Calibri" w:eastAsia="Times New Roman" w:hAnsi="Calibri" w:cs="Calibri"/>
      <w:color w:val="221E1F"/>
      <w:sz w:val="20"/>
      <w:szCs w:val="20"/>
      <w:lang w:val="en-GB"/>
    </w:rPr>
  </w:style>
  <w:style w:type="character" w:customStyle="1" w:styleId="BodycopyChar">
    <w:name w:val="Body copy Char"/>
    <w:basedOn w:val="VarsaylanParagrafYazTipi"/>
    <w:link w:val="Bodycopy"/>
    <w:rsid w:val="00D034DA"/>
    <w:rPr>
      <w:rFonts w:ascii="Calibri" w:hAnsi="Calibri" w:cs="Calibri"/>
      <w:color w:val="221E1F"/>
      <w:lang w:val="en-GB"/>
    </w:rPr>
  </w:style>
  <w:style w:type="paragraph" w:customStyle="1" w:styleId="SectionHeader">
    <w:name w:val="Section Header"/>
    <w:basedOn w:val="Tableheadingleft"/>
    <w:link w:val="SectionHeaderChar"/>
    <w:qFormat/>
    <w:rsid w:val="00D034DA"/>
    <w:rPr>
      <w:rFonts w:cs="Times New Roman"/>
      <w:sz w:val="22"/>
      <w:szCs w:val="22"/>
    </w:rPr>
  </w:style>
  <w:style w:type="character" w:customStyle="1" w:styleId="SectionHeaderChar">
    <w:name w:val="Section Header Char"/>
    <w:basedOn w:val="VarsaylanParagrafYazTipi"/>
    <w:link w:val="SectionHeader"/>
    <w:rsid w:val="00D034DA"/>
    <w:rPr>
      <w:rFonts w:ascii="Arial" w:hAnsi="Arial"/>
      <w:b/>
      <w:color w:val="0070C0"/>
      <w:sz w:val="22"/>
      <w:szCs w:val="22"/>
      <w:lang w:val="en-GB"/>
    </w:rPr>
  </w:style>
  <w:style w:type="table" w:customStyle="1" w:styleId="ListTable3-Accent51">
    <w:name w:val="List Table 3 - Accent 51"/>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1">
    <w:name w:val="Liste Tablo 3 - Vurgu 51"/>
    <w:basedOn w:val="NormalTablo"/>
    <w:next w:val="ListeTablo3-Vurgu5"/>
    <w:uiPriority w:val="48"/>
    <w:rsid w:val="00D034DA"/>
    <w:pPr>
      <w:spacing w:after="0"/>
      <w:ind w:right="0"/>
      <w:jc w:val="left"/>
    </w:pPr>
    <w:rPr>
      <w:rFonts w:ascii="Calibri" w:eastAsia="Calibri" w:hAnsi="Calibri"/>
      <w:sz w:val="24"/>
      <w:szCs w:val="24"/>
      <w:lang w:val="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zel2">
    <w:name w:val="özel2"/>
    <w:basedOn w:val="NormalTablo"/>
    <w:next w:val="TabloKlavuzu"/>
    <w:uiPriority w:val="39"/>
    <w:qFormat/>
    <w:rsid w:val="00D034DA"/>
    <w:pPr>
      <w:spacing w:after="0"/>
      <w:ind w:right="0"/>
      <w:jc w:val="left"/>
    </w:pPr>
    <w:rPr>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elgeler">
    <w:name w:val="Çizelgeler"/>
    <w:basedOn w:val="Normal"/>
    <w:next w:val="Normal"/>
    <w:qFormat/>
    <w:rsid w:val="00D034DA"/>
    <w:pPr>
      <w:spacing w:after="200"/>
      <w:ind w:right="0"/>
      <w:jc w:val="left"/>
    </w:pPr>
    <w:rPr>
      <w:rFonts w:eastAsia="Calibri"/>
      <w:b/>
      <w:sz w:val="20"/>
      <w:szCs w:val="22"/>
      <w14:ligatures w14:val="standardContextual"/>
    </w:rPr>
  </w:style>
  <w:style w:type="character" w:customStyle="1" w:styleId="DefaultChar">
    <w:name w:val="Default Char"/>
    <w:basedOn w:val="VarsaylanParagrafYazTipi"/>
    <w:link w:val="Default"/>
    <w:rsid w:val="00D034DA"/>
    <w:rPr>
      <w:color w:val="000000"/>
      <w:sz w:val="24"/>
      <w:szCs w:val="24"/>
    </w:rPr>
  </w:style>
  <w:style w:type="table" w:styleId="ListeTablo3-Vurgu3">
    <w:name w:val="List Table 3 Accent 3"/>
    <w:basedOn w:val="NormalTablo"/>
    <w:uiPriority w:val="48"/>
    <w:rsid w:val="00D034DA"/>
    <w:pPr>
      <w:spacing w:after="0"/>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lo3-Vurgu1">
    <w:name w:val="List Table 3 Accent 1"/>
    <w:basedOn w:val="NormalTablo"/>
    <w:uiPriority w:val="48"/>
    <w:rsid w:val="00D034DA"/>
    <w:pPr>
      <w:spacing w:after="0"/>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eMaddemi2">
    <w:name w:val="List Bullet 2"/>
    <w:basedOn w:val="Normal"/>
    <w:unhideWhenUsed/>
    <w:qFormat/>
    <w:rsid w:val="00D034DA"/>
    <w:pPr>
      <w:numPr>
        <w:numId w:val="240"/>
      </w:numPr>
      <w:contextualSpacing/>
    </w:pPr>
  </w:style>
  <w:style w:type="paragraph" w:styleId="ListeMaddemi3">
    <w:name w:val="List Bullet 3"/>
    <w:basedOn w:val="Normal"/>
    <w:unhideWhenUsed/>
    <w:qFormat/>
    <w:rsid w:val="00D034DA"/>
    <w:pPr>
      <w:numPr>
        <w:numId w:val="241"/>
      </w:numPr>
      <w:contextualSpacing/>
    </w:pPr>
  </w:style>
  <w:style w:type="paragraph" w:styleId="ListeMaddemi4">
    <w:name w:val="List Bullet 4"/>
    <w:basedOn w:val="Normal"/>
    <w:unhideWhenUsed/>
    <w:rsid w:val="00D034DA"/>
    <w:pPr>
      <w:numPr>
        <w:numId w:val="242"/>
      </w:numPr>
      <w:contextualSpacing/>
    </w:pPr>
  </w:style>
  <w:style w:type="table" w:styleId="ListeTablo7Renkli-Vurgu3">
    <w:name w:val="List Table 7 Colorful Accent 3"/>
    <w:basedOn w:val="NormalTablo"/>
    <w:uiPriority w:val="52"/>
    <w:rsid w:val="00D034DA"/>
    <w:pPr>
      <w:spacing w:after="0"/>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3-Vurgu5">
    <w:name w:val="List Table 3 Accent 5"/>
    <w:basedOn w:val="NormalTablo"/>
    <w:uiPriority w:val="48"/>
    <w:rsid w:val="00D034DA"/>
    <w:pPr>
      <w:spacing w:after="0"/>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ListeYok5">
    <w:name w:val="Liste Yok5"/>
    <w:next w:val="ListeYok"/>
    <w:uiPriority w:val="99"/>
    <w:semiHidden/>
    <w:unhideWhenUsed/>
    <w:rsid w:val="00D034DA"/>
  </w:style>
  <w:style w:type="table" w:customStyle="1" w:styleId="TableGrid12">
    <w:name w:val="Table Grid12"/>
    <w:rsid w:val="00D034DA"/>
    <w:pPr>
      <w:spacing w:after="0"/>
      <w:ind w:right="0"/>
      <w:jc w:val="left"/>
    </w:pPr>
    <w:rPr>
      <w:rFonts w:ascii="Calibri" w:hAnsi="Calibri"/>
      <w:sz w:val="22"/>
      <w:szCs w:val="22"/>
      <w:lang w:val="en-US"/>
    </w:rPr>
    <w:tblPr>
      <w:tblCellMar>
        <w:top w:w="0" w:type="dxa"/>
        <w:left w:w="0" w:type="dxa"/>
        <w:bottom w:w="0" w:type="dxa"/>
        <w:right w:w="0" w:type="dxa"/>
      </w:tblCellMar>
    </w:tblPr>
  </w:style>
  <w:style w:type="table" w:customStyle="1" w:styleId="TableGrid121">
    <w:name w:val="Table Grid121"/>
    <w:basedOn w:val="NormalTablo"/>
    <w:next w:val="TableGrid0"/>
    <w:uiPriority w:val="39"/>
    <w:rsid w:val="00D034DA"/>
    <w:pPr>
      <w:spacing w:after="0"/>
      <w:ind w:right="0"/>
      <w:jc w:val="left"/>
    </w:pPr>
    <w:rPr>
      <w:rFonts w:ascii="Calibri" w:eastAsia="Calibri" w:hAnsi="Calibri"/>
      <w:sz w:val="22"/>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0"/>
    <w:basedOn w:val="NormalTablo"/>
    <w:uiPriority w:val="39"/>
    <w:rsid w:val="00D034DA"/>
    <w:pPr>
      <w:spacing w:after="0"/>
      <w:ind w:right="0"/>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D034DA"/>
    <w:pPr>
      <w:spacing w:before="120" w:after="160" w:line="240" w:lineRule="exact"/>
      <w:ind w:right="0"/>
      <w:jc w:val="left"/>
    </w:pPr>
    <w:rPr>
      <w:rFonts w:ascii="Calibri" w:eastAsia="Calibri" w:hAnsi="Calibri"/>
      <w:sz w:val="22"/>
      <w:szCs w:val="22"/>
      <w:vertAlign w:val="superscript"/>
    </w:rPr>
  </w:style>
  <w:style w:type="table" w:customStyle="1" w:styleId="TableGrid111">
    <w:name w:val="Table Grid111"/>
    <w:basedOn w:val="NormalTablo"/>
    <w:next w:val="TableGrid0"/>
    <w:uiPriority w:val="39"/>
    <w:rsid w:val="00D034DA"/>
    <w:pPr>
      <w:spacing w:after="0"/>
      <w:ind w:right="0"/>
      <w:jc w:val="left"/>
    </w:pPr>
    <w:rPr>
      <w:rFonts w:ascii="Calibri" w:eastAsia="Calibri" w:hAnsi="Calibri"/>
      <w:sz w:val="22"/>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LRTable">
    <w:name w:val="SLR Table"/>
    <w:basedOn w:val="NormalTablo"/>
    <w:rsid w:val="00D034DA"/>
    <w:pPr>
      <w:spacing w:after="0"/>
      <w:ind w:right="0"/>
      <w:jc w:val="left"/>
    </w:pPr>
    <w:rPr>
      <w:rFonts w:ascii="Calibri" w:hAnsi="Calibri"/>
      <w:color w:val="A5A5A5"/>
      <w:lang w:val="en-GB" w:eastAsia="en-GB"/>
    </w:rPr>
    <w:tblPr>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28" w:type="dxa"/>
        <w:left w:w="108" w:type="dxa"/>
        <w:bottom w:w="28" w:type="dxa"/>
        <w:right w:w="108" w:type="dxa"/>
      </w:tblCellMar>
    </w:tblPr>
    <w:tcPr>
      <w:shd w:val="clear" w:color="auto" w:fill="auto"/>
    </w:tcPr>
    <w:tblStylePr w:type="firstRow">
      <w:pPr>
        <w:wordWrap/>
        <w:spacing w:beforeLines="0" w:before="0" w:beforeAutospacing="0" w:afterLines="0" w:after="0" w:afterAutospacing="0" w:line="240" w:lineRule="auto"/>
      </w:pPr>
      <w:rPr>
        <w:color w:val="FFFFFF"/>
      </w:rPr>
      <w:tblPr/>
      <w:trPr>
        <w:tblHeader/>
      </w:trPr>
      <w:tcPr>
        <w:shd w:val="clear" w:color="auto" w:fill="538135"/>
      </w:tcPr>
    </w:tblStylePr>
  </w:style>
  <w:style w:type="table" w:customStyle="1" w:styleId="TABLANUEVA2504">
    <w:name w:val="TABLA NUEVA 2504"/>
    <w:basedOn w:val="NormalTablo"/>
    <w:uiPriority w:val="99"/>
    <w:rsid w:val="00D034DA"/>
    <w:pPr>
      <w:snapToGrid w:val="0"/>
      <w:spacing w:after="0"/>
      <w:ind w:right="0"/>
      <w:jc w:val="left"/>
    </w:pPr>
    <w:rPr>
      <w:rFonts w:ascii="Calibri Light" w:eastAsia="Calibri" w:hAnsi="Calibri Light" w:cs="Calibri (Cuerpo)"/>
      <w:color w:val="000000"/>
      <w:sz w:val="15"/>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0" w:type="dxa"/>
        <w:right w:w="28" w:type="dxa"/>
      </w:tblCellMar>
    </w:tblPr>
    <w:tcPr>
      <w:shd w:val="clear" w:color="auto" w:fill="auto"/>
    </w:tcPr>
    <w:tblStylePr w:type="firstRow">
      <w:rPr>
        <w:color w:val="E7E6E6"/>
      </w:rPr>
      <w:tblPr/>
      <w:tcPr>
        <w:tcBorders>
          <w:top w:val="nil"/>
          <w:left w:val="nil"/>
          <w:bottom w:val="nil"/>
          <w:right w:val="nil"/>
          <w:insideH w:val="nil"/>
          <w:insideV w:val="single" w:sz="4" w:space="0" w:color="E7E6E6"/>
        </w:tcBorders>
        <w:shd w:val="clear" w:color="auto" w:fill="44546A"/>
      </w:tcPr>
    </w:tblStylePr>
  </w:style>
  <w:style w:type="paragraph" w:customStyle="1" w:styleId="INTERIORTABLA">
    <w:name w:val="INTERIOR TABLA"/>
    <w:basedOn w:val="Normal"/>
    <w:qFormat/>
    <w:rsid w:val="00D034DA"/>
    <w:pPr>
      <w:snapToGrid w:val="0"/>
      <w:spacing w:before="240" w:after="120"/>
      <w:ind w:right="0"/>
      <w:jc w:val="left"/>
    </w:pPr>
    <w:rPr>
      <w:rFonts w:ascii="Calibri Light" w:eastAsia="Calibri" w:hAnsi="Calibri Light" w:cs="Calibri Light"/>
      <w:sz w:val="15"/>
      <w:szCs w:val="15"/>
      <w:u w:color="FFFFFF"/>
      <w:lang w:val="es-ES_tradnl"/>
    </w:rPr>
  </w:style>
  <w:style w:type="table" w:customStyle="1" w:styleId="CV1">
    <w:name w:val="CV1"/>
    <w:basedOn w:val="NormalTablo"/>
    <w:next w:val="TabloKlavuzu"/>
    <w:uiPriority w:val="39"/>
    <w:qFormat/>
    <w:rsid w:val="00D034DA"/>
    <w:pPr>
      <w:spacing w:after="0"/>
      <w:ind w:right="0"/>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
    <w:name w:val="Alt Bilgi Char1"/>
    <w:basedOn w:val="VarsaylanParagrafYazTipi"/>
    <w:uiPriority w:val="99"/>
    <w:rsid w:val="00D034DA"/>
    <w:rPr>
      <w:rFonts w:ascii="Arial" w:eastAsia="Calibri" w:hAnsi="Arial" w:cs="Arial"/>
      <w:noProof/>
      <w:color w:val="000000"/>
      <w:lang w:val="en-US"/>
    </w:rPr>
  </w:style>
  <w:style w:type="paragraph" w:customStyle="1" w:styleId="Tabloierii">
    <w:name w:val="Tablo içeriği"/>
    <w:basedOn w:val="Normal"/>
    <w:link w:val="TabloieriiChar"/>
    <w:qFormat/>
    <w:rsid w:val="00D034DA"/>
    <w:pPr>
      <w:spacing w:before="240" w:after="0"/>
      <w:ind w:right="0"/>
    </w:pPr>
    <w:rPr>
      <w:rFonts w:ascii="Calibri" w:hAnsi="Calibri"/>
      <w:sz w:val="22"/>
      <w:szCs w:val="24"/>
      <w:lang w:val="en-GB"/>
    </w:rPr>
  </w:style>
  <w:style w:type="character" w:customStyle="1" w:styleId="TabloieriiChar">
    <w:name w:val="Tablo içeriği Char"/>
    <w:basedOn w:val="VarsaylanParagrafYazTipi"/>
    <w:link w:val="Tabloierii"/>
    <w:rsid w:val="00D034DA"/>
    <w:rPr>
      <w:rFonts w:ascii="Calibri" w:hAnsi="Calibri"/>
      <w:sz w:val="22"/>
      <w:szCs w:val="24"/>
      <w:lang w:val="en-GB"/>
    </w:rPr>
  </w:style>
  <w:style w:type="table" w:customStyle="1" w:styleId="CVtable2">
    <w:name w:val="CV table2"/>
    <w:basedOn w:val="NormalTablo"/>
    <w:next w:val="TabloKlavuzu"/>
    <w:uiPriority w:val="39"/>
    <w:rsid w:val="00D034DA"/>
    <w:pPr>
      <w:spacing w:after="0"/>
      <w:ind w:right="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5Koyu-Vurgu51">
    <w:name w:val="Kılavuz Tablo 5 Koyu - Vurgu 51"/>
    <w:basedOn w:val="NormalTablo"/>
    <w:next w:val="KlavuzTablo5Koyu-Vurgu5"/>
    <w:uiPriority w:val="50"/>
    <w:rsid w:val="00D034DA"/>
    <w:pPr>
      <w:spacing w:after="0"/>
      <w:ind w:right="0"/>
      <w:jc w:val="left"/>
    </w:pPr>
    <w:rPr>
      <w:rFonts w:ascii="Arial" w:eastAsia="Tahoma" w:hAnsi="Arial" w:cs="Arial"/>
      <w:color w:val="000000"/>
      <w:sz w:val="22"/>
      <w:szCs w:val="22"/>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06-Content">
    <w:name w:val="06-Content"/>
    <w:basedOn w:val="Normal"/>
    <w:link w:val="06-ContentChar"/>
    <w:qFormat/>
    <w:rsid w:val="00D034DA"/>
    <w:pPr>
      <w:spacing w:before="240" w:after="120"/>
      <w:ind w:right="0"/>
    </w:pPr>
    <w:rPr>
      <w:sz w:val="20"/>
      <w:lang w:eastAsia="tr-TR"/>
    </w:rPr>
  </w:style>
  <w:style w:type="character" w:customStyle="1" w:styleId="06-ContentChar">
    <w:name w:val="06-Content Char"/>
    <w:basedOn w:val="VarsaylanParagrafYazTipi"/>
    <w:link w:val="06-Content"/>
    <w:rsid w:val="00D034DA"/>
    <w:rPr>
      <w:lang w:eastAsia="tr-TR"/>
    </w:rPr>
  </w:style>
  <w:style w:type="paragraph" w:customStyle="1" w:styleId="Bullet">
    <w:name w:val="Bullet"/>
    <w:basedOn w:val="Normal"/>
    <w:link w:val="BulletChar"/>
    <w:qFormat/>
    <w:rsid w:val="00D034DA"/>
    <w:pPr>
      <w:numPr>
        <w:numId w:val="290"/>
      </w:numPr>
      <w:spacing w:before="120" w:after="120" w:line="300" w:lineRule="auto"/>
      <w:ind w:right="0"/>
    </w:pPr>
    <w:rPr>
      <w:rFonts w:ascii="Arial" w:hAnsi="Arial" w:cs="Arial"/>
      <w:sz w:val="22"/>
      <w:lang w:val="en-GB"/>
    </w:rPr>
  </w:style>
  <w:style w:type="character" w:customStyle="1" w:styleId="BulletChar">
    <w:name w:val="Bullet Char"/>
    <w:link w:val="Bullet"/>
    <w:rsid w:val="00D034DA"/>
    <w:rPr>
      <w:rFonts w:ascii="Arial" w:hAnsi="Arial" w:cs="Arial"/>
      <w:sz w:val="22"/>
      <w:lang w:val="en-GB"/>
    </w:rPr>
  </w:style>
  <w:style w:type="table" w:customStyle="1" w:styleId="KlavuzTablo5Koyu-Vurgu11">
    <w:name w:val="Kılavuz Tablo 5 Koyu - Vurgu 11"/>
    <w:basedOn w:val="NormalTablo"/>
    <w:next w:val="KlavuzTablo5Koyu-Vurgu1"/>
    <w:uiPriority w:val="50"/>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Source">
    <w:name w:val="Source"/>
    <w:basedOn w:val="Normal"/>
    <w:link w:val="SourceChar"/>
    <w:qFormat/>
    <w:rsid w:val="00D034DA"/>
    <w:pPr>
      <w:spacing w:before="60" w:after="60"/>
      <w:ind w:right="0"/>
    </w:pPr>
    <w:rPr>
      <w:rFonts w:ascii="Arial" w:hAnsi="Arial" w:cs="Arial"/>
      <w:i/>
      <w:color w:val="000000"/>
      <w:sz w:val="16"/>
      <w:szCs w:val="24"/>
      <w:lang w:val="en-GB" w:eastAsia="tr-TR"/>
    </w:rPr>
  </w:style>
  <w:style w:type="character" w:customStyle="1" w:styleId="SourceChar">
    <w:name w:val="Source Char"/>
    <w:basedOn w:val="VarsaylanParagrafYazTipi"/>
    <w:link w:val="Source"/>
    <w:rsid w:val="00D034DA"/>
    <w:rPr>
      <w:rFonts w:ascii="Arial" w:hAnsi="Arial" w:cs="Arial"/>
      <w:i/>
      <w:color w:val="000000"/>
      <w:sz w:val="16"/>
      <w:szCs w:val="24"/>
      <w:lang w:val="en-GB" w:eastAsia="tr-TR"/>
    </w:rPr>
  </w:style>
  <w:style w:type="table" w:customStyle="1" w:styleId="Tablelongdocument1">
    <w:name w:val="Table long document1"/>
    <w:basedOn w:val="NormalTablo"/>
    <w:next w:val="TabloKlavuzu"/>
    <w:uiPriority w:val="39"/>
    <w:rsid w:val="00D034DA"/>
    <w:pPr>
      <w:spacing w:after="0"/>
      <w:ind w:right="0"/>
      <w:jc w:val="left"/>
    </w:pPr>
    <w:rPr>
      <w:rFonts w:ascii="Calibri" w:eastAsia="Calibri" w:hAnsi="Calibri" w:cs="Arial"/>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511">
    <w:name w:val="List Table 3 - Accent 511"/>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2">
    <w:name w:val="Liste Tablo 3 - Vurgu 52"/>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zmlenmeyenBahsetme5">
    <w:name w:val="Çözümlenmeyen Bahsetme5"/>
    <w:basedOn w:val="VarsaylanParagrafYazTipi"/>
    <w:uiPriority w:val="99"/>
    <w:semiHidden/>
    <w:unhideWhenUsed/>
    <w:rsid w:val="00D034DA"/>
    <w:rPr>
      <w:color w:val="605E5C"/>
      <w:shd w:val="clear" w:color="auto" w:fill="E1DFDD"/>
    </w:rPr>
  </w:style>
  <w:style w:type="table" w:customStyle="1" w:styleId="TableGrid">
    <w:name w:val="TableGrid"/>
    <w:rsid w:val="00D034DA"/>
    <w:pPr>
      <w:spacing w:after="0"/>
      <w:ind w:right="0"/>
      <w:jc w:val="left"/>
    </w:pPr>
    <w:rPr>
      <w:rFonts w:ascii="Calibri" w:hAnsi="Calibri"/>
      <w:sz w:val="22"/>
      <w:szCs w:val="22"/>
      <w:lang w:eastAsia="tr-TR"/>
    </w:rPr>
    <w:tblPr>
      <w:tblCellMar>
        <w:top w:w="0" w:type="dxa"/>
        <w:left w:w="0" w:type="dxa"/>
        <w:bottom w:w="0" w:type="dxa"/>
        <w:right w:w="0" w:type="dxa"/>
      </w:tblCellMar>
    </w:tblPr>
  </w:style>
  <w:style w:type="table" w:customStyle="1" w:styleId="CVtable1">
    <w:name w:val="CV table1"/>
    <w:basedOn w:val="NormalTablo"/>
    <w:next w:val="TabloKlavuzu"/>
    <w:uiPriority w:val="39"/>
    <w:rsid w:val="00D034DA"/>
    <w:pPr>
      <w:spacing w:after="0"/>
      <w:ind w:right="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5Koyu-Vurgu5">
    <w:name w:val="Grid Table 5 Dark Accent 5"/>
    <w:basedOn w:val="NormalTablo"/>
    <w:uiPriority w:val="50"/>
    <w:rsid w:val="00D034DA"/>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1">
    <w:name w:val="Grid Table 5 Dark Accent 1"/>
    <w:basedOn w:val="NormalTablo"/>
    <w:uiPriority w:val="50"/>
    <w:rsid w:val="00D034DA"/>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numbering" w:customStyle="1" w:styleId="ListeYok6">
    <w:name w:val="Liste Yok6"/>
    <w:next w:val="ListeYok"/>
    <w:uiPriority w:val="99"/>
    <w:semiHidden/>
    <w:unhideWhenUsed/>
    <w:rsid w:val="00D034DA"/>
  </w:style>
  <w:style w:type="table" w:customStyle="1" w:styleId="MarafiqTableGrid2">
    <w:name w:val="Marafiq Table Grid2"/>
    <w:basedOn w:val="NormalTablo"/>
    <w:next w:val="TabloKlavuzu"/>
    <w:uiPriority w:val="39"/>
    <w:qFormat/>
    <w:rsid w:val="00D034DA"/>
    <w:pPr>
      <w:spacing w:after="0"/>
      <w:ind w:right="0"/>
      <w:jc w:val="left"/>
    </w:pPr>
    <w:rPr>
      <w:rFonts w:ascii="Calibri" w:hAnsi="Calibr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31191">
    <w:name w:val="List Table 3 - Accent 31191"/>
    <w:basedOn w:val="NormalTablo"/>
    <w:next w:val="ListeTablo3-Vurgu3"/>
    <w:uiPriority w:val="48"/>
    <w:rsid w:val="00D034DA"/>
    <w:pPr>
      <w:spacing w:after="0"/>
      <w:ind w:right="0"/>
      <w:jc w:val="left"/>
    </w:pPr>
    <w:rPr>
      <w:rFonts w:ascii="Calibri" w:eastAsia="Calibri"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eTablo3-Vurgu32">
    <w:name w:val="Liste Tablo 3 - Vurgu 32"/>
    <w:basedOn w:val="NormalTablo"/>
    <w:next w:val="ListeTablo3-Vurgu3"/>
    <w:uiPriority w:val="48"/>
    <w:rsid w:val="00D034DA"/>
    <w:pPr>
      <w:spacing w:after="0"/>
      <w:ind w:right="0"/>
      <w:jc w:val="left"/>
    </w:pPr>
    <w:rPr>
      <w:rFonts w:ascii="Calibri" w:eastAsia="Calibri" w:hAnsi="Calibri"/>
      <w:sz w:val="24"/>
      <w:szCs w:val="24"/>
      <w:lang w:val="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ERMTablestyle11">
    <w:name w:val="ERM Table style11"/>
    <w:basedOn w:val="NormalTablo"/>
    <w:uiPriority w:val="99"/>
    <w:rsid w:val="00D034DA"/>
    <w:pPr>
      <w:spacing w:after="0"/>
      <w:ind w:right="0"/>
      <w:jc w:val="left"/>
    </w:pPr>
    <w:rPr>
      <w:rFonts w:ascii="Calibri" w:hAnsi="Calibri"/>
      <w:sz w:val="18"/>
      <w:szCs w:val="18"/>
      <w:lang w:val="en-GB" w:eastAsia="zh-CN"/>
    </w:rPr>
    <w:tblPr>
      <w:tblInd w:w="0" w:type="dxa"/>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table" w:customStyle="1" w:styleId="ERMTablestyle2">
    <w:name w:val="ERM Table style2"/>
    <w:basedOn w:val="NormalTablo"/>
    <w:uiPriority w:val="99"/>
    <w:rsid w:val="00D034DA"/>
    <w:pPr>
      <w:spacing w:after="0"/>
      <w:ind w:right="0"/>
      <w:jc w:val="left"/>
    </w:pPr>
    <w:rPr>
      <w:rFonts w:ascii="Calibri" w:hAnsi="Calibri"/>
      <w:sz w:val="18"/>
      <w:szCs w:val="18"/>
      <w:lang w:val="en-GB" w:eastAsia="zh-CN"/>
    </w:rPr>
    <w:tblPr>
      <w:tblInd w:w="0" w:type="dxa"/>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table" w:customStyle="1" w:styleId="ListeTablo3-Vurgu12">
    <w:name w:val="Liste Tablo 3 - Vurgu 12"/>
    <w:basedOn w:val="NormalTablo"/>
    <w:next w:val="ListeTablo3-Vurgu1"/>
    <w:uiPriority w:val="48"/>
    <w:rsid w:val="00D034DA"/>
    <w:pPr>
      <w:spacing w:after="0"/>
      <w:ind w:right="0"/>
      <w:jc w:val="left"/>
    </w:pPr>
    <w:rPr>
      <w:rFonts w:ascii="Calibri" w:eastAsia="Calibri" w:hAnsi="Calibri"/>
      <w:kern w:val="2"/>
      <w:sz w:val="22"/>
      <w:szCs w:val="22"/>
      <w:lang w:val="en-GB"/>
      <w14:ligatures w14:val="standardContextu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eGrid13">
    <w:name w:val="Table Grid13"/>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NormalTablo"/>
    <w:next w:val="TabloKlavuzu"/>
    <w:rsid w:val="00D034DA"/>
    <w:pPr>
      <w:spacing w:after="0"/>
      <w:ind w:right="0"/>
      <w:jc w:val="left"/>
    </w:pPr>
    <w:rPr>
      <w:rFonts w:ascii="Verdana" w:eastAsia="MS Mincho" w:hAnsi="Verdana"/>
      <w:sz w:val="18"/>
      <w:szCs w:val="24"/>
      <w:lang w:val="en-NZ"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RMBulletList1">
    <w:name w:val="ERMBulletList1"/>
    <w:uiPriority w:val="99"/>
    <w:rsid w:val="00D034DA"/>
  </w:style>
  <w:style w:type="numbering" w:customStyle="1" w:styleId="Style31">
    <w:name w:val="Style31"/>
    <w:uiPriority w:val="99"/>
    <w:rsid w:val="00D034DA"/>
  </w:style>
  <w:style w:type="table" w:customStyle="1" w:styleId="ListTable7Colorful-Accent311">
    <w:name w:val="List Table 7 Colorful - Accent 311"/>
    <w:basedOn w:val="NormalTablo"/>
    <w:next w:val="ListeTablo7Renkli-Vurgu3"/>
    <w:uiPriority w:val="52"/>
    <w:rsid w:val="00D034DA"/>
    <w:pPr>
      <w:spacing w:after="0"/>
      <w:ind w:right="0"/>
      <w:jc w:val="left"/>
    </w:pPr>
    <w:rPr>
      <w:rFonts w:ascii="Calibri" w:eastAsia="SimSun" w:hAnsi="Calibri"/>
      <w:color w:val="74005E"/>
      <w:sz w:val="22"/>
      <w:szCs w:val="22"/>
      <w:lang w:val="en-GB"/>
    </w:rPr>
    <w:tblPr>
      <w:tblStyleRowBandSize w:val="1"/>
      <w:tblStyleColBandSize w:val="1"/>
      <w:tblInd w:w="0" w:type="dxa"/>
      <w:tblCellMar>
        <w:top w:w="0" w:type="dxa"/>
        <w:left w:w="108" w:type="dxa"/>
        <w:bottom w:w="0" w:type="dxa"/>
        <w:right w:w="108" w:type="dxa"/>
      </w:tblCellMar>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next w:val="ListeTablo7Renkli-Vurgu3"/>
    <w:uiPriority w:val="52"/>
    <w:rsid w:val="00D034DA"/>
    <w:pPr>
      <w:spacing w:after="0"/>
      <w:ind w:right="0"/>
      <w:jc w:val="left"/>
    </w:pPr>
    <w:rPr>
      <w:rFonts w:ascii="Calibri" w:eastAsia="SimSun" w:hAnsi="Calibri"/>
      <w:color w:val="7B7B7B"/>
      <w:kern w:val="2"/>
      <w:sz w:val="22"/>
      <w:szCs w:val="22"/>
      <w:lang w:val="en-GB"/>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1">
    <w:name w:val="Liste Tablo 3 - Vurgu 3111"/>
    <w:basedOn w:val="NormalTablo"/>
    <w:uiPriority w:val="48"/>
    <w:rsid w:val="00D034DA"/>
    <w:pPr>
      <w:spacing w:after="0"/>
      <w:ind w:right="0"/>
      <w:jc w:val="left"/>
    </w:pPr>
    <w:rPr>
      <w:rFonts w:ascii="Calibri" w:eastAsia="SimSun"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1">
    <w:name w:val="List Table 3 - Accent 32111"/>
    <w:basedOn w:val="NormalTablo"/>
    <w:next w:val="ListeTablo3-Vurgu3"/>
    <w:uiPriority w:val="48"/>
    <w:rsid w:val="00D034DA"/>
    <w:pPr>
      <w:spacing w:after="0"/>
      <w:ind w:right="0"/>
      <w:jc w:val="left"/>
    </w:pPr>
    <w:rPr>
      <w:rFonts w:ascii="Calibri" w:eastAsia="SimSun" w:hAnsi="Calibri"/>
      <w:sz w:val="22"/>
      <w:szCs w:val="22"/>
      <w:lang w:val="en-GB"/>
    </w:rPr>
    <w:tblPr>
      <w:tblStyleRowBandSize w:val="1"/>
      <w:tblStyleColBandSize w:val="1"/>
      <w:tblInd w:w="0" w:type="dxa"/>
      <w:tblBorders>
        <w:top w:val="single" w:sz="4" w:space="0" w:color="9C007F"/>
        <w:left w:val="single" w:sz="4" w:space="0" w:color="9C007F"/>
        <w:bottom w:val="single" w:sz="4" w:space="0" w:color="9C007F"/>
        <w:right w:val="single" w:sz="4" w:space="0" w:color="9C007F"/>
      </w:tblBorders>
      <w:tblCellMar>
        <w:top w:w="0" w:type="dxa"/>
        <w:left w:w="108" w:type="dxa"/>
        <w:bottom w:w="0" w:type="dxa"/>
        <w:right w:w="108" w:type="dxa"/>
      </w:tblCellMar>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numbering" w:customStyle="1" w:styleId="1ai121">
    <w:name w:val="1 / a / i121"/>
    <w:basedOn w:val="ListeYok"/>
    <w:uiPriority w:val="99"/>
    <w:unhideWhenUsed/>
    <w:rsid w:val="00D034DA"/>
  </w:style>
  <w:style w:type="numbering" w:customStyle="1" w:styleId="AECOMTableNumbering121">
    <w:name w:val="AECOM Table Numbering121"/>
    <w:uiPriority w:val="99"/>
    <w:unhideWhenUsed/>
    <w:rsid w:val="00D034DA"/>
  </w:style>
  <w:style w:type="table" w:customStyle="1" w:styleId="ListTable3-Accent512">
    <w:name w:val="List Table 3 - Accent 512"/>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3">
    <w:name w:val="Liste Tablo 3 - Vurgu 53"/>
    <w:basedOn w:val="NormalTablo"/>
    <w:next w:val="ListeTablo3-Vurgu5"/>
    <w:uiPriority w:val="48"/>
    <w:rsid w:val="00D034DA"/>
    <w:pPr>
      <w:spacing w:after="0"/>
      <w:ind w:right="0"/>
      <w:jc w:val="left"/>
    </w:pPr>
    <w:rPr>
      <w:rFonts w:ascii="Calibri" w:eastAsia="Calibri" w:hAnsi="Calibri"/>
      <w:sz w:val="24"/>
      <w:szCs w:val="24"/>
      <w:lang w:val="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zel21">
    <w:name w:val="özel21"/>
    <w:basedOn w:val="NormalTablo"/>
    <w:next w:val="TabloKlavuzu"/>
    <w:uiPriority w:val="39"/>
    <w:qFormat/>
    <w:rsid w:val="00D034DA"/>
    <w:pPr>
      <w:spacing w:after="0"/>
      <w:ind w:right="0"/>
      <w:jc w:val="left"/>
    </w:pPr>
    <w:rPr>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D034DA"/>
  </w:style>
  <w:style w:type="table" w:customStyle="1" w:styleId="TableGrid14">
    <w:name w:val="Table Grid14"/>
    <w:rsid w:val="00D034DA"/>
    <w:pPr>
      <w:spacing w:after="0"/>
      <w:ind w:right="0"/>
      <w:jc w:val="left"/>
    </w:pPr>
    <w:rPr>
      <w:rFonts w:ascii="Calibri" w:hAnsi="Calibri"/>
      <w:sz w:val="22"/>
      <w:szCs w:val="22"/>
      <w:lang w:val="en-US"/>
    </w:rPr>
    <w:tblPr>
      <w:tblCellMar>
        <w:top w:w="0" w:type="dxa"/>
        <w:left w:w="0" w:type="dxa"/>
        <w:bottom w:w="0" w:type="dxa"/>
        <w:right w:w="0" w:type="dxa"/>
      </w:tblCellMar>
    </w:tblPr>
  </w:style>
  <w:style w:type="table" w:customStyle="1" w:styleId="TableGrid122">
    <w:name w:val="Table Grid122"/>
    <w:basedOn w:val="NormalTablo"/>
    <w:next w:val="TableGrid0"/>
    <w:uiPriority w:val="39"/>
    <w:rsid w:val="00D034DA"/>
    <w:pPr>
      <w:spacing w:after="0"/>
      <w:ind w:right="0"/>
      <w:jc w:val="left"/>
    </w:pPr>
    <w:rPr>
      <w:rFonts w:ascii="Calibri" w:eastAsia="Calibri" w:hAnsi="Calibri"/>
      <w:sz w:val="22"/>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01"/>
    <w:basedOn w:val="NormalTablo"/>
    <w:uiPriority w:val="39"/>
    <w:rsid w:val="00D034DA"/>
    <w:pPr>
      <w:spacing w:after="0"/>
      <w:ind w:right="0"/>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NormalTablo"/>
    <w:next w:val="TableGrid0"/>
    <w:uiPriority w:val="39"/>
    <w:rsid w:val="00D034DA"/>
    <w:pPr>
      <w:spacing w:after="0"/>
      <w:ind w:right="0"/>
      <w:jc w:val="left"/>
    </w:pPr>
    <w:rPr>
      <w:rFonts w:ascii="Calibri" w:eastAsia="Calibri" w:hAnsi="Calibri"/>
      <w:sz w:val="22"/>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LRTable1">
    <w:name w:val="SLR Table1"/>
    <w:basedOn w:val="NormalTablo"/>
    <w:rsid w:val="00D034DA"/>
    <w:pPr>
      <w:spacing w:after="0"/>
      <w:ind w:right="0"/>
      <w:jc w:val="left"/>
    </w:pPr>
    <w:rPr>
      <w:rFonts w:ascii="Calibri" w:hAnsi="Calibri"/>
      <w:color w:val="A5A5A5"/>
      <w:lang w:val="en-GB" w:eastAsia="en-GB"/>
    </w:rPr>
    <w:tblPr>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28" w:type="dxa"/>
        <w:left w:w="108" w:type="dxa"/>
        <w:bottom w:w="28" w:type="dxa"/>
        <w:right w:w="108" w:type="dxa"/>
      </w:tblCellMar>
    </w:tblPr>
    <w:tcPr>
      <w:shd w:val="clear" w:color="auto" w:fill="auto"/>
    </w:tcPr>
    <w:tblStylePr w:type="firstRow">
      <w:pPr>
        <w:wordWrap/>
        <w:spacing w:beforeLines="0" w:before="0" w:beforeAutospacing="0" w:afterLines="0" w:after="0" w:afterAutospacing="0" w:line="240" w:lineRule="auto"/>
      </w:pPr>
      <w:rPr>
        <w:color w:val="FFFFFF"/>
      </w:rPr>
      <w:tblPr/>
      <w:trPr>
        <w:tblHeader/>
      </w:trPr>
      <w:tcPr>
        <w:shd w:val="clear" w:color="auto" w:fill="538135"/>
      </w:tcPr>
    </w:tblStylePr>
  </w:style>
  <w:style w:type="table" w:customStyle="1" w:styleId="TABLANUEVA25041">
    <w:name w:val="TABLA NUEVA 25041"/>
    <w:basedOn w:val="NormalTablo"/>
    <w:uiPriority w:val="99"/>
    <w:rsid w:val="00D034DA"/>
    <w:pPr>
      <w:snapToGrid w:val="0"/>
      <w:spacing w:after="0"/>
      <w:ind w:right="0"/>
      <w:jc w:val="left"/>
    </w:pPr>
    <w:rPr>
      <w:rFonts w:ascii="Calibri Light" w:eastAsia="Calibri" w:hAnsi="Calibri Light" w:cs="Calibri (Cuerpo)"/>
      <w:color w:val="000000"/>
      <w:sz w:val="15"/>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0" w:type="dxa"/>
        <w:right w:w="28" w:type="dxa"/>
      </w:tblCellMar>
    </w:tblPr>
    <w:tcPr>
      <w:shd w:val="clear" w:color="auto" w:fill="auto"/>
    </w:tcPr>
    <w:tblStylePr w:type="firstRow">
      <w:rPr>
        <w:color w:val="E7E6E6"/>
      </w:rPr>
      <w:tblPr/>
      <w:tcPr>
        <w:tcBorders>
          <w:top w:val="nil"/>
          <w:left w:val="nil"/>
          <w:bottom w:val="nil"/>
          <w:right w:val="nil"/>
          <w:insideH w:val="nil"/>
          <w:insideV w:val="single" w:sz="4" w:space="0" w:color="E7E6E6"/>
        </w:tcBorders>
        <w:shd w:val="clear" w:color="auto" w:fill="44546A"/>
      </w:tcPr>
    </w:tblStylePr>
  </w:style>
  <w:style w:type="table" w:customStyle="1" w:styleId="CV2">
    <w:name w:val="CV2"/>
    <w:basedOn w:val="NormalTablo"/>
    <w:next w:val="TabloKlavuzu"/>
    <w:uiPriority w:val="39"/>
    <w:qFormat/>
    <w:rsid w:val="00D034DA"/>
    <w:pPr>
      <w:spacing w:after="0"/>
      <w:ind w:right="0"/>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Vtable21">
    <w:name w:val="CV table21"/>
    <w:basedOn w:val="NormalTablo"/>
    <w:next w:val="TabloKlavuzu"/>
    <w:uiPriority w:val="39"/>
    <w:rsid w:val="00D034DA"/>
    <w:pPr>
      <w:spacing w:after="0"/>
      <w:ind w:right="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5Koyu-Vurgu52">
    <w:name w:val="Kılavuz Tablo 5 Koyu - Vurgu 52"/>
    <w:basedOn w:val="NormalTablo"/>
    <w:next w:val="KlavuzTablo5Koyu-Vurgu5"/>
    <w:uiPriority w:val="50"/>
    <w:rsid w:val="00D034DA"/>
    <w:pPr>
      <w:spacing w:after="0"/>
      <w:ind w:right="0"/>
      <w:jc w:val="left"/>
    </w:pPr>
    <w:rPr>
      <w:rFonts w:ascii="Arial" w:eastAsia="Tahoma" w:hAnsi="Arial" w:cs="Arial"/>
      <w:color w:val="000000"/>
      <w:sz w:val="22"/>
      <w:szCs w:val="22"/>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KlavuzTablo5Koyu-Vurgu12">
    <w:name w:val="Kılavuz Tablo 5 Koyu - Vurgu 12"/>
    <w:basedOn w:val="NormalTablo"/>
    <w:next w:val="KlavuzTablo5Koyu-Vurgu1"/>
    <w:uiPriority w:val="50"/>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longdocument11">
    <w:name w:val="Table long document11"/>
    <w:basedOn w:val="NormalTablo"/>
    <w:next w:val="TabloKlavuzu"/>
    <w:uiPriority w:val="39"/>
    <w:rsid w:val="00D034DA"/>
    <w:pPr>
      <w:spacing w:after="0"/>
      <w:ind w:right="0"/>
      <w:jc w:val="left"/>
    </w:pPr>
    <w:rPr>
      <w:rFonts w:ascii="Calibri" w:eastAsia="Calibri" w:hAnsi="Calibri" w:cs="Arial"/>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513">
    <w:name w:val="List Table 3 - Accent 513"/>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4">
    <w:name w:val="Liste Tablo 3 - Vurgu 54"/>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10">
    <w:name w:val="TableGrid1"/>
    <w:rsid w:val="00D034DA"/>
    <w:pPr>
      <w:spacing w:after="0"/>
      <w:ind w:right="0"/>
      <w:jc w:val="left"/>
    </w:pPr>
    <w:rPr>
      <w:rFonts w:ascii="Calibri" w:hAnsi="Calibri"/>
      <w:sz w:val="22"/>
      <w:szCs w:val="22"/>
      <w:lang w:eastAsia="tr-TR"/>
    </w:rPr>
    <w:tblPr>
      <w:tblCellMar>
        <w:top w:w="0" w:type="dxa"/>
        <w:left w:w="0" w:type="dxa"/>
        <w:bottom w:w="0" w:type="dxa"/>
        <w:right w:w="0" w:type="dxa"/>
      </w:tblCellMar>
    </w:tblPr>
  </w:style>
  <w:style w:type="table" w:customStyle="1" w:styleId="CVtable11">
    <w:name w:val="CV table11"/>
    <w:basedOn w:val="NormalTablo"/>
    <w:next w:val="TabloKlavuzu"/>
    <w:uiPriority w:val="39"/>
    <w:rsid w:val="00D034DA"/>
    <w:pPr>
      <w:spacing w:after="0"/>
      <w:ind w:right="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6">
    <w:name w:val="Çözümlenmeyen Bahsetme6"/>
    <w:basedOn w:val="VarsaylanParagrafYazTipi"/>
    <w:uiPriority w:val="99"/>
    <w:semiHidden/>
    <w:unhideWhenUsed/>
    <w:rsid w:val="006B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51316459">
      <w:bodyDiv w:val="1"/>
      <w:marLeft w:val="0"/>
      <w:marRight w:val="0"/>
      <w:marTop w:val="0"/>
      <w:marBottom w:val="0"/>
      <w:divBdr>
        <w:top w:val="none" w:sz="0" w:space="0" w:color="auto"/>
        <w:left w:val="none" w:sz="0" w:space="0" w:color="auto"/>
        <w:bottom w:val="none" w:sz="0" w:space="0" w:color="auto"/>
        <w:right w:val="none" w:sz="0" w:space="0" w:color="auto"/>
      </w:divBdr>
    </w:div>
    <w:div w:id="84158662">
      <w:bodyDiv w:val="1"/>
      <w:marLeft w:val="0"/>
      <w:marRight w:val="0"/>
      <w:marTop w:val="0"/>
      <w:marBottom w:val="0"/>
      <w:divBdr>
        <w:top w:val="none" w:sz="0" w:space="0" w:color="auto"/>
        <w:left w:val="none" w:sz="0" w:space="0" w:color="auto"/>
        <w:bottom w:val="none" w:sz="0" w:space="0" w:color="auto"/>
        <w:right w:val="none" w:sz="0" w:space="0" w:color="auto"/>
      </w:divBdr>
    </w:div>
    <w:div w:id="102041890">
      <w:bodyDiv w:val="1"/>
      <w:marLeft w:val="0"/>
      <w:marRight w:val="0"/>
      <w:marTop w:val="0"/>
      <w:marBottom w:val="0"/>
      <w:divBdr>
        <w:top w:val="none" w:sz="0" w:space="0" w:color="auto"/>
        <w:left w:val="none" w:sz="0" w:space="0" w:color="auto"/>
        <w:bottom w:val="none" w:sz="0" w:space="0" w:color="auto"/>
        <w:right w:val="none" w:sz="0" w:space="0" w:color="auto"/>
      </w:divBdr>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35953294">
      <w:bodyDiv w:val="1"/>
      <w:marLeft w:val="0"/>
      <w:marRight w:val="0"/>
      <w:marTop w:val="0"/>
      <w:marBottom w:val="0"/>
      <w:divBdr>
        <w:top w:val="none" w:sz="0" w:space="0" w:color="auto"/>
        <w:left w:val="none" w:sz="0" w:space="0" w:color="auto"/>
        <w:bottom w:val="none" w:sz="0" w:space="0" w:color="auto"/>
        <w:right w:val="none" w:sz="0" w:space="0" w:color="auto"/>
      </w:divBdr>
    </w:div>
    <w:div w:id="145976313">
      <w:bodyDiv w:val="1"/>
      <w:marLeft w:val="0"/>
      <w:marRight w:val="0"/>
      <w:marTop w:val="0"/>
      <w:marBottom w:val="0"/>
      <w:divBdr>
        <w:top w:val="none" w:sz="0" w:space="0" w:color="auto"/>
        <w:left w:val="none" w:sz="0" w:space="0" w:color="auto"/>
        <w:bottom w:val="none" w:sz="0" w:space="0" w:color="auto"/>
        <w:right w:val="none" w:sz="0" w:space="0" w:color="auto"/>
      </w:divBdr>
    </w:div>
    <w:div w:id="148522865">
      <w:bodyDiv w:val="1"/>
      <w:marLeft w:val="0"/>
      <w:marRight w:val="0"/>
      <w:marTop w:val="0"/>
      <w:marBottom w:val="0"/>
      <w:divBdr>
        <w:top w:val="none" w:sz="0" w:space="0" w:color="auto"/>
        <w:left w:val="none" w:sz="0" w:space="0" w:color="auto"/>
        <w:bottom w:val="none" w:sz="0" w:space="0" w:color="auto"/>
        <w:right w:val="none" w:sz="0" w:space="0" w:color="auto"/>
      </w:divBdr>
    </w:div>
    <w:div w:id="160396744">
      <w:bodyDiv w:val="1"/>
      <w:marLeft w:val="0"/>
      <w:marRight w:val="0"/>
      <w:marTop w:val="0"/>
      <w:marBottom w:val="0"/>
      <w:divBdr>
        <w:top w:val="none" w:sz="0" w:space="0" w:color="auto"/>
        <w:left w:val="none" w:sz="0" w:space="0" w:color="auto"/>
        <w:bottom w:val="none" w:sz="0" w:space="0" w:color="auto"/>
        <w:right w:val="none" w:sz="0" w:space="0" w:color="auto"/>
      </w:divBdr>
    </w:div>
    <w:div w:id="170072636">
      <w:bodyDiv w:val="1"/>
      <w:marLeft w:val="0"/>
      <w:marRight w:val="0"/>
      <w:marTop w:val="0"/>
      <w:marBottom w:val="0"/>
      <w:divBdr>
        <w:top w:val="none" w:sz="0" w:space="0" w:color="auto"/>
        <w:left w:val="none" w:sz="0" w:space="0" w:color="auto"/>
        <w:bottom w:val="none" w:sz="0" w:space="0" w:color="auto"/>
        <w:right w:val="none" w:sz="0" w:space="0" w:color="auto"/>
      </w:divBdr>
    </w:div>
    <w:div w:id="189494512">
      <w:bodyDiv w:val="1"/>
      <w:marLeft w:val="0"/>
      <w:marRight w:val="0"/>
      <w:marTop w:val="0"/>
      <w:marBottom w:val="0"/>
      <w:divBdr>
        <w:top w:val="none" w:sz="0" w:space="0" w:color="auto"/>
        <w:left w:val="none" w:sz="0" w:space="0" w:color="auto"/>
        <w:bottom w:val="none" w:sz="0" w:space="0" w:color="auto"/>
        <w:right w:val="none" w:sz="0" w:space="0" w:color="auto"/>
      </w:divBdr>
    </w:div>
    <w:div w:id="329258741">
      <w:bodyDiv w:val="1"/>
      <w:marLeft w:val="0"/>
      <w:marRight w:val="0"/>
      <w:marTop w:val="0"/>
      <w:marBottom w:val="0"/>
      <w:divBdr>
        <w:top w:val="none" w:sz="0" w:space="0" w:color="auto"/>
        <w:left w:val="none" w:sz="0" w:space="0" w:color="auto"/>
        <w:bottom w:val="none" w:sz="0" w:space="0" w:color="auto"/>
        <w:right w:val="none" w:sz="0" w:space="0" w:color="auto"/>
      </w:divBdr>
    </w:div>
    <w:div w:id="361126249">
      <w:bodyDiv w:val="1"/>
      <w:marLeft w:val="0"/>
      <w:marRight w:val="0"/>
      <w:marTop w:val="0"/>
      <w:marBottom w:val="0"/>
      <w:divBdr>
        <w:top w:val="none" w:sz="0" w:space="0" w:color="auto"/>
        <w:left w:val="none" w:sz="0" w:space="0" w:color="auto"/>
        <w:bottom w:val="none" w:sz="0" w:space="0" w:color="auto"/>
        <w:right w:val="none" w:sz="0" w:space="0" w:color="auto"/>
      </w:divBdr>
    </w:div>
    <w:div w:id="375932119">
      <w:bodyDiv w:val="1"/>
      <w:marLeft w:val="0"/>
      <w:marRight w:val="0"/>
      <w:marTop w:val="0"/>
      <w:marBottom w:val="0"/>
      <w:divBdr>
        <w:top w:val="none" w:sz="0" w:space="0" w:color="auto"/>
        <w:left w:val="none" w:sz="0" w:space="0" w:color="auto"/>
        <w:bottom w:val="none" w:sz="0" w:space="0" w:color="auto"/>
        <w:right w:val="none" w:sz="0" w:space="0" w:color="auto"/>
      </w:divBdr>
    </w:div>
    <w:div w:id="400371465">
      <w:bodyDiv w:val="1"/>
      <w:marLeft w:val="0"/>
      <w:marRight w:val="0"/>
      <w:marTop w:val="0"/>
      <w:marBottom w:val="0"/>
      <w:divBdr>
        <w:top w:val="none" w:sz="0" w:space="0" w:color="auto"/>
        <w:left w:val="none" w:sz="0" w:space="0" w:color="auto"/>
        <w:bottom w:val="none" w:sz="0" w:space="0" w:color="auto"/>
        <w:right w:val="none" w:sz="0" w:space="0" w:color="auto"/>
      </w:divBdr>
    </w:div>
    <w:div w:id="405568330">
      <w:bodyDiv w:val="1"/>
      <w:marLeft w:val="0"/>
      <w:marRight w:val="0"/>
      <w:marTop w:val="0"/>
      <w:marBottom w:val="0"/>
      <w:divBdr>
        <w:top w:val="none" w:sz="0" w:space="0" w:color="auto"/>
        <w:left w:val="none" w:sz="0" w:space="0" w:color="auto"/>
        <w:bottom w:val="none" w:sz="0" w:space="0" w:color="auto"/>
        <w:right w:val="none" w:sz="0" w:space="0" w:color="auto"/>
      </w:divBdr>
    </w:div>
    <w:div w:id="409691109">
      <w:bodyDiv w:val="1"/>
      <w:marLeft w:val="0"/>
      <w:marRight w:val="0"/>
      <w:marTop w:val="0"/>
      <w:marBottom w:val="0"/>
      <w:divBdr>
        <w:top w:val="none" w:sz="0" w:space="0" w:color="auto"/>
        <w:left w:val="none" w:sz="0" w:space="0" w:color="auto"/>
        <w:bottom w:val="none" w:sz="0" w:space="0" w:color="auto"/>
        <w:right w:val="none" w:sz="0" w:space="0" w:color="auto"/>
      </w:divBdr>
      <w:divsChild>
        <w:div w:id="1919288387">
          <w:marLeft w:val="0"/>
          <w:marRight w:val="0"/>
          <w:marTop w:val="280"/>
          <w:marBottom w:val="280"/>
          <w:divBdr>
            <w:top w:val="none" w:sz="0" w:space="0" w:color="auto"/>
            <w:left w:val="none" w:sz="0" w:space="0" w:color="auto"/>
            <w:bottom w:val="none" w:sz="0" w:space="0" w:color="auto"/>
            <w:right w:val="none" w:sz="0" w:space="0" w:color="auto"/>
          </w:divBdr>
        </w:div>
      </w:divsChild>
    </w:div>
    <w:div w:id="419373708">
      <w:bodyDiv w:val="1"/>
      <w:marLeft w:val="0"/>
      <w:marRight w:val="0"/>
      <w:marTop w:val="0"/>
      <w:marBottom w:val="0"/>
      <w:divBdr>
        <w:top w:val="none" w:sz="0" w:space="0" w:color="auto"/>
        <w:left w:val="none" w:sz="0" w:space="0" w:color="auto"/>
        <w:bottom w:val="none" w:sz="0" w:space="0" w:color="auto"/>
        <w:right w:val="none" w:sz="0" w:space="0" w:color="auto"/>
      </w:divBdr>
    </w:div>
    <w:div w:id="424882954">
      <w:bodyDiv w:val="1"/>
      <w:marLeft w:val="0"/>
      <w:marRight w:val="0"/>
      <w:marTop w:val="0"/>
      <w:marBottom w:val="0"/>
      <w:divBdr>
        <w:top w:val="none" w:sz="0" w:space="0" w:color="auto"/>
        <w:left w:val="none" w:sz="0" w:space="0" w:color="auto"/>
        <w:bottom w:val="none" w:sz="0" w:space="0" w:color="auto"/>
        <w:right w:val="none" w:sz="0" w:space="0" w:color="auto"/>
      </w:divBdr>
    </w:div>
    <w:div w:id="427194334">
      <w:bodyDiv w:val="1"/>
      <w:marLeft w:val="0"/>
      <w:marRight w:val="0"/>
      <w:marTop w:val="0"/>
      <w:marBottom w:val="0"/>
      <w:divBdr>
        <w:top w:val="none" w:sz="0" w:space="0" w:color="auto"/>
        <w:left w:val="none" w:sz="0" w:space="0" w:color="auto"/>
        <w:bottom w:val="none" w:sz="0" w:space="0" w:color="auto"/>
        <w:right w:val="none" w:sz="0" w:space="0" w:color="auto"/>
      </w:divBdr>
    </w:div>
    <w:div w:id="501242093">
      <w:bodyDiv w:val="1"/>
      <w:marLeft w:val="0"/>
      <w:marRight w:val="0"/>
      <w:marTop w:val="0"/>
      <w:marBottom w:val="0"/>
      <w:divBdr>
        <w:top w:val="none" w:sz="0" w:space="0" w:color="auto"/>
        <w:left w:val="none" w:sz="0" w:space="0" w:color="auto"/>
        <w:bottom w:val="none" w:sz="0" w:space="0" w:color="auto"/>
        <w:right w:val="none" w:sz="0" w:space="0" w:color="auto"/>
      </w:divBdr>
    </w:div>
    <w:div w:id="614102073">
      <w:bodyDiv w:val="1"/>
      <w:marLeft w:val="0"/>
      <w:marRight w:val="0"/>
      <w:marTop w:val="0"/>
      <w:marBottom w:val="0"/>
      <w:divBdr>
        <w:top w:val="none" w:sz="0" w:space="0" w:color="auto"/>
        <w:left w:val="none" w:sz="0" w:space="0" w:color="auto"/>
        <w:bottom w:val="none" w:sz="0" w:space="0" w:color="auto"/>
        <w:right w:val="none" w:sz="0" w:space="0" w:color="auto"/>
      </w:divBdr>
    </w:div>
    <w:div w:id="636685907">
      <w:bodyDiv w:val="1"/>
      <w:marLeft w:val="0"/>
      <w:marRight w:val="0"/>
      <w:marTop w:val="0"/>
      <w:marBottom w:val="0"/>
      <w:divBdr>
        <w:top w:val="none" w:sz="0" w:space="0" w:color="auto"/>
        <w:left w:val="none" w:sz="0" w:space="0" w:color="auto"/>
        <w:bottom w:val="none" w:sz="0" w:space="0" w:color="auto"/>
        <w:right w:val="none" w:sz="0" w:space="0" w:color="auto"/>
      </w:divBdr>
    </w:div>
    <w:div w:id="652759465">
      <w:bodyDiv w:val="1"/>
      <w:marLeft w:val="0"/>
      <w:marRight w:val="0"/>
      <w:marTop w:val="0"/>
      <w:marBottom w:val="0"/>
      <w:divBdr>
        <w:top w:val="none" w:sz="0" w:space="0" w:color="auto"/>
        <w:left w:val="none" w:sz="0" w:space="0" w:color="auto"/>
        <w:bottom w:val="none" w:sz="0" w:space="0" w:color="auto"/>
        <w:right w:val="none" w:sz="0" w:space="0" w:color="auto"/>
      </w:divBdr>
    </w:div>
    <w:div w:id="657658690">
      <w:bodyDiv w:val="1"/>
      <w:marLeft w:val="0"/>
      <w:marRight w:val="0"/>
      <w:marTop w:val="0"/>
      <w:marBottom w:val="0"/>
      <w:divBdr>
        <w:top w:val="none" w:sz="0" w:space="0" w:color="auto"/>
        <w:left w:val="none" w:sz="0" w:space="0" w:color="auto"/>
        <w:bottom w:val="none" w:sz="0" w:space="0" w:color="auto"/>
        <w:right w:val="none" w:sz="0" w:space="0" w:color="auto"/>
      </w:divBdr>
    </w:div>
    <w:div w:id="682241865">
      <w:bodyDiv w:val="1"/>
      <w:marLeft w:val="0"/>
      <w:marRight w:val="0"/>
      <w:marTop w:val="0"/>
      <w:marBottom w:val="0"/>
      <w:divBdr>
        <w:top w:val="none" w:sz="0" w:space="0" w:color="auto"/>
        <w:left w:val="none" w:sz="0" w:space="0" w:color="auto"/>
        <w:bottom w:val="none" w:sz="0" w:space="0" w:color="auto"/>
        <w:right w:val="none" w:sz="0" w:space="0" w:color="auto"/>
      </w:divBdr>
    </w:div>
    <w:div w:id="699936792">
      <w:bodyDiv w:val="1"/>
      <w:marLeft w:val="0"/>
      <w:marRight w:val="0"/>
      <w:marTop w:val="0"/>
      <w:marBottom w:val="0"/>
      <w:divBdr>
        <w:top w:val="none" w:sz="0" w:space="0" w:color="auto"/>
        <w:left w:val="none" w:sz="0" w:space="0" w:color="auto"/>
        <w:bottom w:val="none" w:sz="0" w:space="0" w:color="auto"/>
        <w:right w:val="none" w:sz="0" w:space="0" w:color="auto"/>
      </w:divBdr>
    </w:div>
    <w:div w:id="743838933">
      <w:bodyDiv w:val="1"/>
      <w:marLeft w:val="0"/>
      <w:marRight w:val="0"/>
      <w:marTop w:val="0"/>
      <w:marBottom w:val="0"/>
      <w:divBdr>
        <w:top w:val="none" w:sz="0" w:space="0" w:color="auto"/>
        <w:left w:val="none" w:sz="0" w:space="0" w:color="auto"/>
        <w:bottom w:val="none" w:sz="0" w:space="0" w:color="auto"/>
        <w:right w:val="none" w:sz="0" w:space="0" w:color="auto"/>
      </w:divBdr>
    </w:div>
    <w:div w:id="745565844">
      <w:bodyDiv w:val="1"/>
      <w:marLeft w:val="0"/>
      <w:marRight w:val="0"/>
      <w:marTop w:val="0"/>
      <w:marBottom w:val="0"/>
      <w:divBdr>
        <w:top w:val="none" w:sz="0" w:space="0" w:color="auto"/>
        <w:left w:val="none" w:sz="0" w:space="0" w:color="auto"/>
        <w:bottom w:val="none" w:sz="0" w:space="0" w:color="auto"/>
        <w:right w:val="none" w:sz="0" w:space="0" w:color="auto"/>
      </w:divBdr>
    </w:div>
    <w:div w:id="758333793">
      <w:bodyDiv w:val="1"/>
      <w:marLeft w:val="0"/>
      <w:marRight w:val="0"/>
      <w:marTop w:val="0"/>
      <w:marBottom w:val="0"/>
      <w:divBdr>
        <w:top w:val="none" w:sz="0" w:space="0" w:color="auto"/>
        <w:left w:val="none" w:sz="0" w:space="0" w:color="auto"/>
        <w:bottom w:val="none" w:sz="0" w:space="0" w:color="auto"/>
        <w:right w:val="none" w:sz="0" w:space="0" w:color="auto"/>
      </w:divBdr>
    </w:div>
    <w:div w:id="774908465">
      <w:bodyDiv w:val="1"/>
      <w:marLeft w:val="0"/>
      <w:marRight w:val="0"/>
      <w:marTop w:val="0"/>
      <w:marBottom w:val="0"/>
      <w:divBdr>
        <w:top w:val="none" w:sz="0" w:space="0" w:color="auto"/>
        <w:left w:val="none" w:sz="0" w:space="0" w:color="auto"/>
        <w:bottom w:val="none" w:sz="0" w:space="0" w:color="auto"/>
        <w:right w:val="none" w:sz="0" w:space="0" w:color="auto"/>
      </w:divBdr>
    </w:div>
    <w:div w:id="808936814">
      <w:bodyDiv w:val="1"/>
      <w:marLeft w:val="0"/>
      <w:marRight w:val="0"/>
      <w:marTop w:val="0"/>
      <w:marBottom w:val="0"/>
      <w:divBdr>
        <w:top w:val="none" w:sz="0" w:space="0" w:color="auto"/>
        <w:left w:val="none" w:sz="0" w:space="0" w:color="auto"/>
        <w:bottom w:val="none" w:sz="0" w:space="0" w:color="auto"/>
        <w:right w:val="none" w:sz="0" w:space="0" w:color="auto"/>
      </w:divBdr>
    </w:div>
    <w:div w:id="820004429">
      <w:bodyDiv w:val="1"/>
      <w:marLeft w:val="0"/>
      <w:marRight w:val="0"/>
      <w:marTop w:val="0"/>
      <w:marBottom w:val="0"/>
      <w:divBdr>
        <w:top w:val="none" w:sz="0" w:space="0" w:color="auto"/>
        <w:left w:val="none" w:sz="0" w:space="0" w:color="auto"/>
        <w:bottom w:val="none" w:sz="0" w:space="0" w:color="auto"/>
        <w:right w:val="none" w:sz="0" w:space="0" w:color="auto"/>
      </w:divBdr>
    </w:div>
    <w:div w:id="870534669">
      <w:bodyDiv w:val="1"/>
      <w:marLeft w:val="0"/>
      <w:marRight w:val="0"/>
      <w:marTop w:val="0"/>
      <w:marBottom w:val="0"/>
      <w:divBdr>
        <w:top w:val="none" w:sz="0" w:space="0" w:color="auto"/>
        <w:left w:val="none" w:sz="0" w:space="0" w:color="auto"/>
        <w:bottom w:val="none" w:sz="0" w:space="0" w:color="auto"/>
        <w:right w:val="none" w:sz="0" w:space="0" w:color="auto"/>
      </w:divBdr>
    </w:div>
    <w:div w:id="947273975">
      <w:bodyDiv w:val="1"/>
      <w:marLeft w:val="0"/>
      <w:marRight w:val="0"/>
      <w:marTop w:val="0"/>
      <w:marBottom w:val="0"/>
      <w:divBdr>
        <w:top w:val="none" w:sz="0" w:space="0" w:color="auto"/>
        <w:left w:val="none" w:sz="0" w:space="0" w:color="auto"/>
        <w:bottom w:val="none" w:sz="0" w:space="0" w:color="auto"/>
        <w:right w:val="none" w:sz="0" w:space="0" w:color="auto"/>
      </w:divBdr>
    </w:div>
    <w:div w:id="965426425">
      <w:bodyDiv w:val="1"/>
      <w:marLeft w:val="0"/>
      <w:marRight w:val="0"/>
      <w:marTop w:val="0"/>
      <w:marBottom w:val="0"/>
      <w:divBdr>
        <w:top w:val="none" w:sz="0" w:space="0" w:color="auto"/>
        <w:left w:val="none" w:sz="0" w:space="0" w:color="auto"/>
        <w:bottom w:val="none" w:sz="0" w:space="0" w:color="auto"/>
        <w:right w:val="none" w:sz="0" w:space="0" w:color="auto"/>
      </w:divBdr>
    </w:div>
    <w:div w:id="970211918">
      <w:bodyDiv w:val="1"/>
      <w:marLeft w:val="0"/>
      <w:marRight w:val="0"/>
      <w:marTop w:val="0"/>
      <w:marBottom w:val="0"/>
      <w:divBdr>
        <w:top w:val="none" w:sz="0" w:space="0" w:color="auto"/>
        <w:left w:val="none" w:sz="0" w:space="0" w:color="auto"/>
        <w:bottom w:val="none" w:sz="0" w:space="0" w:color="auto"/>
        <w:right w:val="none" w:sz="0" w:space="0" w:color="auto"/>
      </w:divBdr>
    </w:div>
    <w:div w:id="982589211">
      <w:bodyDiv w:val="1"/>
      <w:marLeft w:val="0"/>
      <w:marRight w:val="0"/>
      <w:marTop w:val="0"/>
      <w:marBottom w:val="0"/>
      <w:divBdr>
        <w:top w:val="none" w:sz="0" w:space="0" w:color="auto"/>
        <w:left w:val="none" w:sz="0" w:space="0" w:color="auto"/>
        <w:bottom w:val="none" w:sz="0" w:space="0" w:color="auto"/>
        <w:right w:val="none" w:sz="0" w:space="0" w:color="auto"/>
      </w:divBdr>
    </w:div>
    <w:div w:id="995651502">
      <w:bodyDiv w:val="1"/>
      <w:marLeft w:val="0"/>
      <w:marRight w:val="0"/>
      <w:marTop w:val="0"/>
      <w:marBottom w:val="0"/>
      <w:divBdr>
        <w:top w:val="none" w:sz="0" w:space="0" w:color="auto"/>
        <w:left w:val="none" w:sz="0" w:space="0" w:color="auto"/>
        <w:bottom w:val="none" w:sz="0" w:space="0" w:color="auto"/>
        <w:right w:val="none" w:sz="0" w:space="0" w:color="auto"/>
      </w:divBdr>
    </w:div>
    <w:div w:id="1018233925">
      <w:bodyDiv w:val="1"/>
      <w:marLeft w:val="0"/>
      <w:marRight w:val="0"/>
      <w:marTop w:val="0"/>
      <w:marBottom w:val="0"/>
      <w:divBdr>
        <w:top w:val="none" w:sz="0" w:space="0" w:color="auto"/>
        <w:left w:val="none" w:sz="0" w:space="0" w:color="auto"/>
        <w:bottom w:val="none" w:sz="0" w:space="0" w:color="auto"/>
        <w:right w:val="none" w:sz="0" w:space="0" w:color="auto"/>
      </w:divBdr>
    </w:div>
    <w:div w:id="1027486232">
      <w:bodyDiv w:val="1"/>
      <w:marLeft w:val="0"/>
      <w:marRight w:val="0"/>
      <w:marTop w:val="0"/>
      <w:marBottom w:val="0"/>
      <w:divBdr>
        <w:top w:val="none" w:sz="0" w:space="0" w:color="auto"/>
        <w:left w:val="none" w:sz="0" w:space="0" w:color="auto"/>
        <w:bottom w:val="none" w:sz="0" w:space="0" w:color="auto"/>
        <w:right w:val="none" w:sz="0" w:space="0" w:color="auto"/>
      </w:divBdr>
    </w:div>
    <w:div w:id="1050570617">
      <w:bodyDiv w:val="1"/>
      <w:marLeft w:val="0"/>
      <w:marRight w:val="0"/>
      <w:marTop w:val="0"/>
      <w:marBottom w:val="0"/>
      <w:divBdr>
        <w:top w:val="none" w:sz="0" w:space="0" w:color="auto"/>
        <w:left w:val="none" w:sz="0" w:space="0" w:color="auto"/>
        <w:bottom w:val="none" w:sz="0" w:space="0" w:color="auto"/>
        <w:right w:val="none" w:sz="0" w:space="0" w:color="auto"/>
      </w:divBdr>
    </w:div>
    <w:div w:id="1075585237">
      <w:bodyDiv w:val="1"/>
      <w:marLeft w:val="0"/>
      <w:marRight w:val="0"/>
      <w:marTop w:val="0"/>
      <w:marBottom w:val="0"/>
      <w:divBdr>
        <w:top w:val="none" w:sz="0" w:space="0" w:color="auto"/>
        <w:left w:val="none" w:sz="0" w:space="0" w:color="auto"/>
        <w:bottom w:val="none" w:sz="0" w:space="0" w:color="auto"/>
        <w:right w:val="none" w:sz="0" w:space="0" w:color="auto"/>
      </w:divBdr>
    </w:div>
    <w:div w:id="1111246644">
      <w:bodyDiv w:val="1"/>
      <w:marLeft w:val="0"/>
      <w:marRight w:val="0"/>
      <w:marTop w:val="0"/>
      <w:marBottom w:val="0"/>
      <w:divBdr>
        <w:top w:val="none" w:sz="0" w:space="0" w:color="auto"/>
        <w:left w:val="none" w:sz="0" w:space="0" w:color="auto"/>
        <w:bottom w:val="none" w:sz="0" w:space="0" w:color="auto"/>
        <w:right w:val="none" w:sz="0" w:space="0" w:color="auto"/>
      </w:divBdr>
    </w:div>
    <w:div w:id="1116827939">
      <w:bodyDiv w:val="1"/>
      <w:marLeft w:val="0"/>
      <w:marRight w:val="0"/>
      <w:marTop w:val="0"/>
      <w:marBottom w:val="0"/>
      <w:divBdr>
        <w:top w:val="none" w:sz="0" w:space="0" w:color="auto"/>
        <w:left w:val="none" w:sz="0" w:space="0" w:color="auto"/>
        <w:bottom w:val="none" w:sz="0" w:space="0" w:color="auto"/>
        <w:right w:val="none" w:sz="0" w:space="0" w:color="auto"/>
      </w:divBdr>
    </w:div>
    <w:div w:id="1128164969">
      <w:bodyDiv w:val="1"/>
      <w:marLeft w:val="0"/>
      <w:marRight w:val="0"/>
      <w:marTop w:val="0"/>
      <w:marBottom w:val="0"/>
      <w:divBdr>
        <w:top w:val="none" w:sz="0" w:space="0" w:color="auto"/>
        <w:left w:val="none" w:sz="0" w:space="0" w:color="auto"/>
        <w:bottom w:val="none" w:sz="0" w:space="0" w:color="auto"/>
        <w:right w:val="none" w:sz="0" w:space="0" w:color="auto"/>
      </w:divBdr>
    </w:div>
    <w:div w:id="1144008190">
      <w:bodyDiv w:val="1"/>
      <w:marLeft w:val="0"/>
      <w:marRight w:val="0"/>
      <w:marTop w:val="0"/>
      <w:marBottom w:val="0"/>
      <w:divBdr>
        <w:top w:val="none" w:sz="0" w:space="0" w:color="auto"/>
        <w:left w:val="none" w:sz="0" w:space="0" w:color="auto"/>
        <w:bottom w:val="none" w:sz="0" w:space="0" w:color="auto"/>
        <w:right w:val="none" w:sz="0" w:space="0" w:color="auto"/>
      </w:divBdr>
    </w:div>
    <w:div w:id="1153058351">
      <w:bodyDiv w:val="1"/>
      <w:marLeft w:val="0"/>
      <w:marRight w:val="0"/>
      <w:marTop w:val="0"/>
      <w:marBottom w:val="0"/>
      <w:divBdr>
        <w:top w:val="none" w:sz="0" w:space="0" w:color="auto"/>
        <w:left w:val="none" w:sz="0" w:space="0" w:color="auto"/>
        <w:bottom w:val="none" w:sz="0" w:space="0" w:color="auto"/>
        <w:right w:val="none" w:sz="0" w:space="0" w:color="auto"/>
      </w:divBdr>
    </w:div>
    <w:div w:id="1167207302">
      <w:bodyDiv w:val="1"/>
      <w:marLeft w:val="0"/>
      <w:marRight w:val="0"/>
      <w:marTop w:val="0"/>
      <w:marBottom w:val="0"/>
      <w:divBdr>
        <w:top w:val="none" w:sz="0" w:space="0" w:color="auto"/>
        <w:left w:val="none" w:sz="0" w:space="0" w:color="auto"/>
        <w:bottom w:val="none" w:sz="0" w:space="0" w:color="auto"/>
        <w:right w:val="none" w:sz="0" w:space="0" w:color="auto"/>
      </w:divBdr>
    </w:div>
    <w:div w:id="1207374893">
      <w:bodyDiv w:val="1"/>
      <w:marLeft w:val="0"/>
      <w:marRight w:val="0"/>
      <w:marTop w:val="0"/>
      <w:marBottom w:val="0"/>
      <w:divBdr>
        <w:top w:val="none" w:sz="0" w:space="0" w:color="auto"/>
        <w:left w:val="none" w:sz="0" w:space="0" w:color="auto"/>
        <w:bottom w:val="none" w:sz="0" w:space="0" w:color="auto"/>
        <w:right w:val="none" w:sz="0" w:space="0" w:color="auto"/>
      </w:divBdr>
    </w:div>
    <w:div w:id="1253053295">
      <w:bodyDiv w:val="1"/>
      <w:marLeft w:val="0"/>
      <w:marRight w:val="0"/>
      <w:marTop w:val="0"/>
      <w:marBottom w:val="0"/>
      <w:divBdr>
        <w:top w:val="none" w:sz="0" w:space="0" w:color="auto"/>
        <w:left w:val="none" w:sz="0" w:space="0" w:color="auto"/>
        <w:bottom w:val="none" w:sz="0" w:space="0" w:color="auto"/>
        <w:right w:val="none" w:sz="0" w:space="0" w:color="auto"/>
      </w:divBdr>
    </w:div>
    <w:div w:id="1326545441">
      <w:bodyDiv w:val="1"/>
      <w:marLeft w:val="0"/>
      <w:marRight w:val="0"/>
      <w:marTop w:val="0"/>
      <w:marBottom w:val="0"/>
      <w:divBdr>
        <w:top w:val="none" w:sz="0" w:space="0" w:color="auto"/>
        <w:left w:val="none" w:sz="0" w:space="0" w:color="auto"/>
        <w:bottom w:val="none" w:sz="0" w:space="0" w:color="auto"/>
        <w:right w:val="none" w:sz="0" w:space="0" w:color="auto"/>
      </w:divBdr>
    </w:div>
    <w:div w:id="1335297938">
      <w:bodyDiv w:val="1"/>
      <w:marLeft w:val="0"/>
      <w:marRight w:val="0"/>
      <w:marTop w:val="0"/>
      <w:marBottom w:val="0"/>
      <w:divBdr>
        <w:top w:val="none" w:sz="0" w:space="0" w:color="auto"/>
        <w:left w:val="none" w:sz="0" w:space="0" w:color="auto"/>
        <w:bottom w:val="none" w:sz="0" w:space="0" w:color="auto"/>
        <w:right w:val="none" w:sz="0" w:space="0" w:color="auto"/>
      </w:divBdr>
    </w:div>
    <w:div w:id="1365134349">
      <w:bodyDiv w:val="1"/>
      <w:marLeft w:val="0"/>
      <w:marRight w:val="0"/>
      <w:marTop w:val="0"/>
      <w:marBottom w:val="0"/>
      <w:divBdr>
        <w:top w:val="none" w:sz="0" w:space="0" w:color="auto"/>
        <w:left w:val="none" w:sz="0" w:space="0" w:color="auto"/>
        <w:bottom w:val="none" w:sz="0" w:space="0" w:color="auto"/>
        <w:right w:val="none" w:sz="0" w:space="0" w:color="auto"/>
      </w:divBdr>
    </w:div>
    <w:div w:id="1369069346">
      <w:bodyDiv w:val="1"/>
      <w:marLeft w:val="0"/>
      <w:marRight w:val="0"/>
      <w:marTop w:val="0"/>
      <w:marBottom w:val="0"/>
      <w:divBdr>
        <w:top w:val="none" w:sz="0" w:space="0" w:color="auto"/>
        <w:left w:val="none" w:sz="0" w:space="0" w:color="auto"/>
        <w:bottom w:val="none" w:sz="0" w:space="0" w:color="auto"/>
        <w:right w:val="none" w:sz="0" w:space="0" w:color="auto"/>
      </w:divBdr>
    </w:div>
    <w:div w:id="1370494836">
      <w:bodyDiv w:val="1"/>
      <w:marLeft w:val="0"/>
      <w:marRight w:val="0"/>
      <w:marTop w:val="0"/>
      <w:marBottom w:val="0"/>
      <w:divBdr>
        <w:top w:val="none" w:sz="0" w:space="0" w:color="auto"/>
        <w:left w:val="none" w:sz="0" w:space="0" w:color="auto"/>
        <w:bottom w:val="none" w:sz="0" w:space="0" w:color="auto"/>
        <w:right w:val="none" w:sz="0" w:space="0" w:color="auto"/>
      </w:divBdr>
    </w:div>
    <w:div w:id="1374228453">
      <w:bodyDiv w:val="1"/>
      <w:marLeft w:val="0"/>
      <w:marRight w:val="0"/>
      <w:marTop w:val="0"/>
      <w:marBottom w:val="0"/>
      <w:divBdr>
        <w:top w:val="none" w:sz="0" w:space="0" w:color="auto"/>
        <w:left w:val="none" w:sz="0" w:space="0" w:color="auto"/>
        <w:bottom w:val="none" w:sz="0" w:space="0" w:color="auto"/>
        <w:right w:val="none" w:sz="0" w:space="0" w:color="auto"/>
      </w:divBdr>
    </w:div>
    <w:div w:id="1377586757">
      <w:bodyDiv w:val="1"/>
      <w:marLeft w:val="0"/>
      <w:marRight w:val="0"/>
      <w:marTop w:val="0"/>
      <w:marBottom w:val="0"/>
      <w:divBdr>
        <w:top w:val="none" w:sz="0" w:space="0" w:color="auto"/>
        <w:left w:val="none" w:sz="0" w:space="0" w:color="auto"/>
        <w:bottom w:val="none" w:sz="0" w:space="0" w:color="auto"/>
        <w:right w:val="none" w:sz="0" w:space="0" w:color="auto"/>
      </w:divBdr>
    </w:div>
    <w:div w:id="1386682393">
      <w:bodyDiv w:val="1"/>
      <w:marLeft w:val="0"/>
      <w:marRight w:val="0"/>
      <w:marTop w:val="0"/>
      <w:marBottom w:val="0"/>
      <w:divBdr>
        <w:top w:val="none" w:sz="0" w:space="0" w:color="auto"/>
        <w:left w:val="none" w:sz="0" w:space="0" w:color="auto"/>
        <w:bottom w:val="none" w:sz="0" w:space="0" w:color="auto"/>
        <w:right w:val="none" w:sz="0" w:space="0" w:color="auto"/>
      </w:divBdr>
    </w:div>
    <w:div w:id="1386835423">
      <w:bodyDiv w:val="1"/>
      <w:marLeft w:val="0"/>
      <w:marRight w:val="0"/>
      <w:marTop w:val="0"/>
      <w:marBottom w:val="0"/>
      <w:divBdr>
        <w:top w:val="none" w:sz="0" w:space="0" w:color="auto"/>
        <w:left w:val="none" w:sz="0" w:space="0" w:color="auto"/>
        <w:bottom w:val="none" w:sz="0" w:space="0" w:color="auto"/>
        <w:right w:val="none" w:sz="0" w:space="0" w:color="auto"/>
      </w:divBdr>
    </w:div>
    <w:div w:id="1406806156">
      <w:bodyDiv w:val="1"/>
      <w:marLeft w:val="0"/>
      <w:marRight w:val="0"/>
      <w:marTop w:val="0"/>
      <w:marBottom w:val="0"/>
      <w:divBdr>
        <w:top w:val="none" w:sz="0" w:space="0" w:color="auto"/>
        <w:left w:val="none" w:sz="0" w:space="0" w:color="auto"/>
        <w:bottom w:val="none" w:sz="0" w:space="0" w:color="auto"/>
        <w:right w:val="none" w:sz="0" w:space="0" w:color="auto"/>
      </w:divBdr>
    </w:div>
    <w:div w:id="1458255234">
      <w:bodyDiv w:val="1"/>
      <w:marLeft w:val="0"/>
      <w:marRight w:val="0"/>
      <w:marTop w:val="0"/>
      <w:marBottom w:val="0"/>
      <w:divBdr>
        <w:top w:val="none" w:sz="0" w:space="0" w:color="auto"/>
        <w:left w:val="none" w:sz="0" w:space="0" w:color="auto"/>
        <w:bottom w:val="none" w:sz="0" w:space="0" w:color="auto"/>
        <w:right w:val="none" w:sz="0" w:space="0" w:color="auto"/>
      </w:divBdr>
    </w:div>
    <w:div w:id="1463890548">
      <w:bodyDiv w:val="1"/>
      <w:marLeft w:val="0"/>
      <w:marRight w:val="0"/>
      <w:marTop w:val="0"/>
      <w:marBottom w:val="0"/>
      <w:divBdr>
        <w:top w:val="none" w:sz="0" w:space="0" w:color="auto"/>
        <w:left w:val="none" w:sz="0" w:space="0" w:color="auto"/>
        <w:bottom w:val="none" w:sz="0" w:space="0" w:color="auto"/>
        <w:right w:val="none" w:sz="0" w:space="0" w:color="auto"/>
      </w:divBdr>
    </w:div>
    <w:div w:id="1474058634">
      <w:bodyDiv w:val="1"/>
      <w:marLeft w:val="0"/>
      <w:marRight w:val="0"/>
      <w:marTop w:val="0"/>
      <w:marBottom w:val="0"/>
      <w:divBdr>
        <w:top w:val="none" w:sz="0" w:space="0" w:color="auto"/>
        <w:left w:val="none" w:sz="0" w:space="0" w:color="auto"/>
        <w:bottom w:val="none" w:sz="0" w:space="0" w:color="auto"/>
        <w:right w:val="none" w:sz="0" w:space="0" w:color="auto"/>
      </w:divBdr>
    </w:div>
    <w:div w:id="1498575552">
      <w:bodyDiv w:val="1"/>
      <w:marLeft w:val="0"/>
      <w:marRight w:val="0"/>
      <w:marTop w:val="0"/>
      <w:marBottom w:val="0"/>
      <w:divBdr>
        <w:top w:val="none" w:sz="0" w:space="0" w:color="auto"/>
        <w:left w:val="none" w:sz="0" w:space="0" w:color="auto"/>
        <w:bottom w:val="none" w:sz="0" w:space="0" w:color="auto"/>
        <w:right w:val="none" w:sz="0" w:space="0" w:color="auto"/>
      </w:divBdr>
    </w:div>
    <w:div w:id="1505509196">
      <w:bodyDiv w:val="1"/>
      <w:marLeft w:val="0"/>
      <w:marRight w:val="0"/>
      <w:marTop w:val="0"/>
      <w:marBottom w:val="0"/>
      <w:divBdr>
        <w:top w:val="none" w:sz="0" w:space="0" w:color="auto"/>
        <w:left w:val="none" w:sz="0" w:space="0" w:color="auto"/>
        <w:bottom w:val="none" w:sz="0" w:space="0" w:color="auto"/>
        <w:right w:val="none" w:sz="0" w:space="0" w:color="auto"/>
      </w:divBdr>
    </w:div>
    <w:div w:id="1547451384">
      <w:bodyDiv w:val="1"/>
      <w:marLeft w:val="0"/>
      <w:marRight w:val="0"/>
      <w:marTop w:val="0"/>
      <w:marBottom w:val="0"/>
      <w:divBdr>
        <w:top w:val="none" w:sz="0" w:space="0" w:color="auto"/>
        <w:left w:val="none" w:sz="0" w:space="0" w:color="auto"/>
        <w:bottom w:val="none" w:sz="0" w:space="0" w:color="auto"/>
        <w:right w:val="none" w:sz="0" w:space="0" w:color="auto"/>
      </w:divBdr>
    </w:div>
    <w:div w:id="1596202940">
      <w:bodyDiv w:val="1"/>
      <w:marLeft w:val="0"/>
      <w:marRight w:val="0"/>
      <w:marTop w:val="0"/>
      <w:marBottom w:val="0"/>
      <w:divBdr>
        <w:top w:val="none" w:sz="0" w:space="0" w:color="auto"/>
        <w:left w:val="none" w:sz="0" w:space="0" w:color="auto"/>
        <w:bottom w:val="none" w:sz="0" w:space="0" w:color="auto"/>
        <w:right w:val="none" w:sz="0" w:space="0" w:color="auto"/>
      </w:divBdr>
    </w:div>
    <w:div w:id="1632786181">
      <w:bodyDiv w:val="1"/>
      <w:marLeft w:val="0"/>
      <w:marRight w:val="0"/>
      <w:marTop w:val="0"/>
      <w:marBottom w:val="0"/>
      <w:divBdr>
        <w:top w:val="none" w:sz="0" w:space="0" w:color="auto"/>
        <w:left w:val="none" w:sz="0" w:space="0" w:color="auto"/>
        <w:bottom w:val="none" w:sz="0" w:space="0" w:color="auto"/>
        <w:right w:val="none" w:sz="0" w:space="0" w:color="auto"/>
      </w:divBdr>
    </w:div>
    <w:div w:id="1638799154">
      <w:bodyDiv w:val="1"/>
      <w:marLeft w:val="0"/>
      <w:marRight w:val="0"/>
      <w:marTop w:val="0"/>
      <w:marBottom w:val="0"/>
      <w:divBdr>
        <w:top w:val="none" w:sz="0" w:space="0" w:color="auto"/>
        <w:left w:val="none" w:sz="0" w:space="0" w:color="auto"/>
        <w:bottom w:val="none" w:sz="0" w:space="0" w:color="auto"/>
        <w:right w:val="none" w:sz="0" w:space="0" w:color="auto"/>
      </w:divBdr>
      <w:divsChild>
        <w:div w:id="398138846">
          <w:marLeft w:val="0"/>
          <w:marRight w:val="0"/>
          <w:marTop w:val="0"/>
          <w:marBottom w:val="0"/>
          <w:divBdr>
            <w:top w:val="none" w:sz="0" w:space="0" w:color="auto"/>
            <w:left w:val="none" w:sz="0" w:space="0" w:color="auto"/>
            <w:bottom w:val="none" w:sz="0" w:space="0" w:color="auto"/>
            <w:right w:val="none" w:sz="0" w:space="0" w:color="auto"/>
          </w:divBdr>
          <w:divsChild>
            <w:div w:id="554896562">
              <w:marLeft w:val="0"/>
              <w:marRight w:val="0"/>
              <w:marTop w:val="0"/>
              <w:marBottom w:val="0"/>
              <w:divBdr>
                <w:top w:val="none" w:sz="0" w:space="0" w:color="auto"/>
                <w:left w:val="none" w:sz="0" w:space="0" w:color="auto"/>
                <w:bottom w:val="none" w:sz="0" w:space="0" w:color="auto"/>
                <w:right w:val="none" w:sz="0" w:space="0" w:color="auto"/>
              </w:divBdr>
            </w:div>
          </w:divsChild>
        </w:div>
        <w:div w:id="1683117983">
          <w:marLeft w:val="0"/>
          <w:marRight w:val="0"/>
          <w:marTop w:val="0"/>
          <w:marBottom w:val="0"/>
          <w:divBdr>
            <w:top w:val="none" w:sz="0" w:space="0" w:color="auto"/>
            <w:left w:val="none" w:sz="0" w:space="0" w:color="auto"/>
            <w:bottom w:val="none" w:sz="0" w:space="0" w:color="auto"/>
            <w:right w:val="none" w:sz="0" w:space="0" w:color="auto"/>
          </w:divBdr>
          <w:divsChild>
            <w:div w:id="17168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8423">
      <w:bodyDiv w:val="1"/>
      <w:marLeft w:val="0"/>
      <w:marRight w:val="0"/>
      <w:marTop w:val="0"/>
      <w:marBottom w:val="0"/>
      <w:divBdr>
        <w:top w:val="none" w:sz="0" w:space="0" w:color="auto"/>
        <w:left w:val="none" w:sz="0" w:space="0" w:color="auto"/>
        <w:bottom w:val="none" w:sz="0" w:space="0" w:color="auto"/>
        <w:right w:val="none" w:sz="0" w:space="0" w:color="auto"/>
      </w:divBdr>
    </w:div>
    <w:div w:id="1654530502">
      <w:bodyDiv w:val="1"/>
      <w:marLeft w:val="0"/>
      <w:marRight w:val="0"/>
      <w:marTop w:val="0"/>
      <w:marBottom w:val="0"/>
      <w:divBdr>
        <w:top w:val="none" w:sz="0" w:space="0" w:color="auto"/>
        <w:left w:val="none" w:sz="0" w:space="0" w:color="auto"/>
        <w:bottom w:val="none" w:sz="0" w:space="0" w:color="auto"/>
        <w:right w:val="none" w:sz="0" w:space="0" w:color="auto"/>
      </w:divBdr>
    </w:div>
    <w:div w:id="1675910105">
      <w:bodyDiv w:val="1"/>
      <w:marLeft w:val="0"/>
      <w:marRight w:val="0"/>
      <w:marTop w:val="0"/>
      <w:marBottom w:val="0"/>
      <w:divBdr>
        <w:top w:val="none" w:sz="0" w:space="0" w:color="auto"/>
        <w:left w:val="none" w:sz="0" w:space="0" w:color="auto"/>
        <w:bottom w:val="none" w:sz="0" w:space="0" w:color="auto"/>
        <w:right w:val="none" w:sz="0" w:space="0" w:color="auto"/>
      </w:divBdr>
    </w:div>
    <w:div w:id="1685788805">
      <w:bodyDiv w:val="1"/>
      <w:marLeft w:val="0"/>
      <w:marRight w:val="0"/>
      <w:marTop w:val="0"/>
      <w:marBottom w:val="0"/>
      <w:divBdr>
        <w:top w:val="none" w:sz="0" w:space="0" w:color="auto"/>
        <w:left w:val="none" w:sz="0" w:space="0" w:color="auto"/>
        <w:bottom w:val="none" w:sz="0" w:space="0" w:color="auto"/>
        <w:right w:val="none" w:sz="0" w:space="0" w:color="auto"/>
      </w:divBdr>
    </w:div>
    <w:div w:id="1705017322">
      <w:bodyDiv w:val="1"/>
      <w:marLeft w:val="0"/>
      <w:marRight w:val="0"/>
      <w:marTop w:val="0"/>
      <w:marBottom w:val="0"/>
      <w:divBdr>
        <w:top w:val="none" w:sz="0" w:space="0" w:color="auto"/>
        <w:left w:val="none" w:sz="0" w:space="0" w:color="auto"/>
        <w:bottom w:val="none" w:sz="0" w:space="0" w:color="auto"/>
        <w:right w:val="none" w:sz="0" w:space="0" w:color="auto"/>
      </w:divBdr>
    </w:div>
    <w:div w:id="1709724545">
      <w:bodyDiv w:val="1"/>
      <w:marLeft w:val="0"/>
      <w:marRight w:val="0"/>
      <w:marTop w:val="0"/>
      <w:marBottom w:val="0"/>
      <w:divBdr>
        <w:top w:val="none" w:sz="0" w:space="0" w:color="auto"/>
        <w:left w:val="none" w:sz="0" w:space="0" w:color="auto"/>
        <w:bottom w:val="none" w:sz="0" w:space="0" w:color="auto"/>
        <w:right w:val="none" w:sz="0" w:space="0" w:color="auto"/>
      </w:divBdr>
    </w:div>
    <w:div w:id="1710183332">
      <w:bodyDiv w:val="1"/>
      <w:marLeft w:val="0"/>
      <w:marRight w:val="0"/>
      <w:marTop w:val="0"/>
      <w:marBottom w:val="0"/>
      <w:divBdr>
        <w:top w:val="none" w:sz="0" w:space="0" w:color="auto"/>
        <w:left w:val="none" w:sz="0" w:space="0" w:color="auto"/>
        <w:bottom w:val="none" w:sz="0" w:space="0" w:color="auto"/>
        <w:right w:val="none" w:sz="0" w:space="0" w:color="auto"/>
      </w:divBdr>
    </w:div>
    <w:div w:id="1716465295">
      <w:bodyDiv w:val="1"/>
      <w:marLeft w:val="0"/>
      <w:marRight w:val="0"/>
      <w:marTop w:val="0"/>
      <w:marBottom w:val="0"/>
      <w:divBdr>
        <w:top w:val="none" w:sz="0" w:space="0" w:color="auto"/>
        <w:left w:val="none" w:sz="0" w:space="0" w:color="auto"/>
        <w:bottom w:val="none" w:sz="0" w:space="0" w:color="auto"/>
        <w:right w:val="none" w:sz="0" w:space="0" w:color="auto"/>
      </w:divBdr>
    </w:div>
    <w:div w:id="1723215607">
      <w:bodyDiv w:val="1"/>
      <w:marLeft w:val="0"/>
      <w:marRight w:val="0"/>
      <w:marTop w:val="0"/>
      <w:marBottom w:val="0"/>
      <w:divBdr>
        <w:top w:val="none" w:sz="0" w:space="0" w:color="auto"/>
        <w:left w:val="none" w:sz="0" w:space="0" w:color="auto"/>
        <w:bottom w:val="none" w:sz="0" w:space="0" w:color="auto"/>
        <w:right w:val="none" w:sz="0" w:space="0" w:color="auto"/>
      </w:divBdr>
    </w:div>
    <w:div w:id="1843425209">
      <w:bodyDiv w:val="1"/>
      <w:marLeft w:val="0"/>
      <w:marRight w:val="0"/>
      <w:marTop w:val="0"/>
      <w:marBottom w:val="0"/>
      <w:divBdr>
        <w:top w:val="none" w:sz="0" w:space="0" w:color="auto"/>
        <w:left w:val="none" w:sz="0" w:space="0" w:color="auto"/>
        <w:bottom w:val="none" w:sz="0" w:space="0" w:color="auto"/>
        <w:right w:val="none" w:sz="0" w:space="0" w:color="auto"/>
      </w:divBdr>
    </w:div>
    <w:div w:id="1854609261">
      <w:bodyDiv w:val="1"/>
      <w:marLeft w:val="0"/>
      <w:marRight w:val="0"/>
      <w:marTop w:val="0"/>
      <w:marBottom w:val="0"/>
      <w:divBdr>
        <w:top w:val="none" w:sz="0" w:space="0" w:color="auto"/>
        <w:left w:val="none" w:sz="0" w:space="0" w:color="auto"/>
        <w:bottom w:val="none" w:sz="0" w:space="0" w:color="auto"/>
        <w:right w:val="none" w:sz="0" w:space="0" w:color="auto"/>
      </w:divBdr>
    </w:div>
    <w:div w:id="1906448646">
      <w:bodyDiv w:val="1"/>
      <w:marLeft w:val="0"/>
      <w:marRight w:val="0"/>
      <w:marTop w:val="0"/>
      <w:marBottom w:val="0"/>
      <w:divBdr>
        <w:top w:val="none" w:sz="0" w:space="0" w:color="auto"/>
        <w:left w:val="none" w:sz="0" w:space="0" w:color="auto"/>
        <w:bottom w:val="none" w:sz="0" w:space="0" w:color="auto"/>
        <w:right w:val="none" w:sz="0" w:space="0" w:color="auto"/>
      </w:divBdr>
    </w:div>
    <w:div w:id="1942954402">
      <w:bodyDiv w:val="1"/>
      <w:marLeft w:val="0"/>
      <w:marRight w:val="0"/>
      <w:marTop w:val="0"/>
      <w:marBottom w:val="0"/>
      <w:divBdr>
        <w:top w:val="none" w:sz="0" w:space="0" w:color="auto"/>
        <w:left w:val="none" w:sz="0" w:space="0" w:color="auto"/>
        <w:bottom w:val="none" w:sz="0" w:space="0" w:color="auto"/>
        <w:right w:val="none" w:sz="0" w:space="0" w:color="auto"/>
      </w:divBdr>
    </w:div>
    <w:div w:id="1975018452">
      <w:bodyDiv w:val="1"/>
      <w:marLeft w:val="0"/>
      <w:marRight w:val="0"/>
      <w:marTop w:val="0"/>
      <w:marBottom w:val="0"/>
      <w:divBdr>
        <w:top w:val="none" w:sz="0" w:space="0" w:color="auto"/>
        <w:left w:val="none" w:sz="0" w:space="0" w:color="auto"/>
        <w:bottom w:val="none" w:sz="0" w:space="0" w:color="auto"/>
        <w:right w:val="none" w:sz="0" w:space="0" w:color="auto"/>
      </w:divBdr>
    </w:div>
    <w:div w:id="2023622849">
      <w:bodyDiv w:val="1"/>
      <w:marLeft w:val="0"/>
      <w:marRight w:val="0"/>
      <w:marTop w:val="0"/>
      <w:marBottom w:val="0"/>
      <w:divBdr>
        <w:top w:val="none" w:sz="0" w:space="0" w:color="auto"/>
        <w:left w:val="none" w:sz="0" w:space="0" w:color="auto"/>
        <w:bottom w:val="none" w:sz="0" w:space="0" w:color="auto"/>
        <w:right w:val="none" w:sz="0" w:space="0" w:color="auto"/>
      </w:divBdr>
    </w:div>
    <w:div w:id="2045977305">
      <w:bodyDiv w:val="1"/>
      <w:marLeft w:val="0"/>
      <w:marRight w:val="0"/>
      <w:marTop w:val="0"/>
      <w:marBottom w:val="0"/>
      <w:divBdr>
        <w:top w:val="none" w:sz="0" w:space="0" w:color="auto"/>
        <w:left w:val="none" w:sz="0" w:space="0" w:color="auto"/>
        <w:bottom w:val="none" w:sz="0" w:space="0" w:color="auto"/>
        <w:right w:val="none" w:sz="0" w:space="0" w:color="auto"/>
      </w:divBdr>
    </w:div>
    <w:div w:id="2049183173">
      <w:bodyDiv w:val="1"/>
      <w:marLeft w:val="0"/>
      <w:marRight w:val="0"/>
      <w:marTop w:val="0"/>
      <w:marBottom w:val="0"/>
      <w:divBdr>
        <w:top w:val="none" w:sz="0" w:space="0" w:color="auto"/>
        <w:left w:val="none" w:sz="0" w:space="0" w:color="auto"/>
        <w:bottom w:val="none" w:sz="0" w:space="0" w:color="auto"/>
        <w:right w:val="none" w:sz="0" w:space="0" w:color="auto"/>
      </w:divBdr>
    </w:div>
    <w:div w:id="2054426533">
      <w:bodyDiv w:val="1"/>
      <w:marLeft w:val="0"/>
      <w:marRight w:val="0"/>
      <w:marTop w:val="0"/>
      <w:marBottom w:val="0"/>
      <w:divBdr>
        <w:top w:val="none" w:sz="0" w:space="0" w:color="auto"/>
        <w:left w:val="none" w:sz="0" w:space="0" w:color="auto"/>
        <w:bottom w:val="none" w:sz="0" w:space="0" w:color="auto"/>
        <w:right w:val="none" w:sz="0" w:space="0" w:color="auto"/>
      </w:divBdr>
    </w:div>
    <w:div w:id="2079399299">
      <w:bodyDiv w:val="1"/>
      <w:marLeft w:val="0"/>
      <w:marRight w:val="0"/>
      <w:marTop w:val="0"/>
      <w:marBottom w:val="0"/>
      <w:divBdr>
        <w:top w:val="none" w:sz="0" w:space="0" w:color="auto"/>
        <w:left w:val="none" w:sz="0" w:space="0" w:color="auto"/>
        <w:bottom w:val="none" w:sz="0" w:space="0" w:color="auto"/>
        <w:right w:val="none" w:sz="0" w:space="0" w:color="auto"/>
      </w:divBdr>
    </w:div>
    <w:div w:id="2088842784">
      <w:bodyDiv w:val="1"/>
      <w:marLeft w:val="0"/>
      <w:marRight w:val="0"/>
      <w:marTop w:val="0"/>
      <w:marBottom w:val="0"/>
      <w:divBdr>
        <w:top w:val="none" w:sz="0" w:space="0" w:color="auto"/>
        <w:left w:val="none" w:sz="0" w:space="0" w:color="auto"/>
        <w:bottom w:val="none" w:sz="0" w:space="0" w:color="auto"/>
        <w:right w:val="none" w:sz="0" w:space="0" w:color="auto"/>
      </w:divBdr>
    </w:div>
    <w:div w:id="2103212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70.xml"/><Relationship Id="rId21" Type="http://schemas.openxmlformats.org/officeDocument/2006/relationships/header" Target="header3.xml"/><Relationship Id="rId42" Type="http://schemas.openxmlformats.org/officeDocument/2006/relationships/hyperlink" Target="http://www.kaski.gov.tr" TargetMode="External"/><Relationship Id="rId47" Type="http://schemas.openxmlformats.org/officeDocument/2006/relationships/header" Target="header9.xml"/><Relationship Id="rId63" Type="http://schemas.openxmlformats.org/officeDocument/2006/relationships/footer" Target="footer30.xml"/><Relationship Id="rId68" Type="http://schemas.openxmlformats.org/officeDocument/2006/relationships/footer" Target="footer33.xml"/><Relationship Id="rId84" Type="http://schemas.openxmlformats.org/officeDocument/2006/relationships/footer" Target="footer48.xml"/><Relationship Id="rId89" Type="http://schemas.openxmlformats.org/officeDocument/2006/relationships/image" Target="media/image3.wmf"/><Relationship Id="rId112" Type="http://schemas.openxmlformats.org/officeDocument/2006/relationships/footer" Target="footer67.xml"/><Relationship Id="rId133" Type="http://schemas.openxmlformats.org/officeDocument/2006/relationships/footer" Target="footer75.xm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eader" Target="header22.xml"/><Relationship Id="rId11" Type="http://schemas.openxmlformats.org/officeDocument/2006/relationships/footnotes" Target="footnotes.xml"/><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footer" Target="footer24.xml"/><Relationship Id="rId58" Type="http://schemas.openxmlformats.org/officeDocument/2006/relationships/footer" Target="footer27.xml"/><Relationship Id="rId74" Type="http://schemas.openxmlformats.org/officeDocument/2006/relationships/footer" Target="footer38.xml"/><Relationship Id="rId79" Type="http://schemas.openxmlformats.org/officeDocument/2006/relationships/footer" Target="footer43.xml"/><Relationship Id="rId102" Type="http://schemas.openxmlformats.org/officeDocument/2006/relationships/footer" Target="footer58.xml"/><Relationship Id="rId123" Type="http://schemas.openxmlformats.org/officeDocument/2006/relationships/footer" Target="footer73.xml"/><Relationship Id="rId128" Type="http://schemas.openxmlformats.org/officeDocument/2006/relationships/image" Target="media/image5.emf"/><Relationship Id="rId5" Type="http://schemas.openxmlformats.org/officeDocument/2006/relationships/customXml" Target="../customXml/item5.xml"/><Relationship Id="rId90" Type="http://schemas.openxmlformats.org/officeDocument/2006/relationships/oleObject" Target="embeddings/oleObject2.bin"/><Relationship Id="rId95" Type="http://schemas.openxmlformats.org/officeDocument/2006/relationships/header" Target="header19.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yperlink" Target="http://www.kaski.gov.tr" TargetMode="External"/><Relationship Id="rId48" Type="http://schemas.openxmlformats.org/officeDocument/2006/relationships/footer" Target="footer21.xml"/><Relationship Id="rId56" Type="http://schemas.openxmlformats.org/officeDocument/2006/relationships/header" Target="header12.xml"/><Relationship Id="rId64" Type="http://schemas.openxmlformats.org/officeDocument/2006/relationships/footer" Target="footer31.xml"/><Relationship Id="rId69" Type="http://schemas.openxmlformats.org/officeDocument/2006/relationships/footer" Target="footer34.xml"/><Relationship Id="rId77" Type="http://schemas.openxmlformats.org/officeDocument/2006/relationships/footer" Target="footer41.xml"/><Relationship Id="rId100" Type="http://schemas.openxmlformats.org/officeDocument/2006/relationships/header" Target="header21.xml"/><Relationship Id="rId105" Type="http://schemas.openxmlformats.org/officeDocument/2006/relationships/footer" Target="footer61.xml"/><Relationship Id="rId113" Type="http://schemas.openxmlformats.org/officeDocument/2006/relationships/footer" Target="footer68.xml"/><Relationship Id="rId118" Type="http://schemas.openxmlformats.org/officeDocument/2006/relationships/header" Target="header25.xml"/><Relationship Id="rId126" Type="http://schemas.openxmlformats.org/officeDocument/2006/relationships/hyperlink" Target="https://policies.worldbank.org/sites/ppf3/PPFDocuments/Forms/DispPage.aspx?docid=4005" TargetMode="External"/><Relationship Id="rId134" Type="http://schemas.openxmlformats.org/officeDocument/2006/relationships/footer" Target="footer76.xml"/><Relationship Id="rId8" Type="http://schemas.openxmlformats.org/officeDocument/2006/relationships/styles" Target="styles.xml"/><Relationship Id="rId51" Type="http://schemas.openxmlformats.org/officeDocument/2006/relationships/header" Target="header10.xml"/><Relationship Id="rId72" Type="http://schemas.openxmlformats.org/officeDocument/2006/relationships/footer" Target="footer36.xml"/><Relationship Id="rId80" Type="http://schemas.openxmlformats.org/officeDocument/2006/relationships/footer" Target="footer44.xml"/><Relationship Id="rId85" Type="http://schemas.openxmlformats.org/officeDocument/2006/relationships/footer" Target="footer49.xml"/><Relationship Id="rId93" Type="http://schemas.openxmlformats.org/officeDocument/2006/relationships/footer" Target="footer52.xml"/><Relationship Id="rId98" Type="http://schemas.openxmlformats.org/officeDocument/2006/relationships/footer" Target="footer55.xml"/><Relationship Id="rId12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header" Target="header8.xml"/><Relationship Id="rId59" Type="http://schemas.openxmlformats.org/officeDocument/2006/relationships/footer" Target="footer28.xml"/><Relationship Id="rId67" Type="http://schemas.openxmlformats.org/officeDocument/2006/relationships/header" Target="header17.xml"/><Relationship Id="rId103" Type="http://schemas.openxmlformats.org/officeDocument/2006/relationships/footer" Target="footer59.xml"/><Relationship Id="rId108" Type="http://schemas.openxmlformats.org/officeDocument/2006/relationships/footer" Target="footer63.xml"/><Relationship Id="rId116" Type="http://schemas.openxmlformats.org/officeDocument/2006/relationships/footer" Target="footer69.xml"/><Relationship Id="rId124" Type="http://schemas.openxmlformats.org/officeDocument/2006/relationships/header" Target="header28.xml"/><Relationship Id="rId129" Type="http://schemas.openxmlformats.org/officeDocument/2006/relationships/oleObject" Target="embeddings/oleObject3.bin"/><Relationship Id="rId137"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s://www.worldbank.org/en/projects-operations/procurement/debarred-firms" TargetMode="External"/><Relationship Id="rId54" Type="http://schemas.openxmlformats.org/officeDocument/2006/relationships/footer" Target="footer25.xml"/><Relationship Id="rId62" Type="http://schemas.openxmlformats.org/officeDocument/2006/relationships/header" Target="header15.xml"/><Relationship Id="rId70" Type="http://schemas.openxmlformats.org/officeDocument/2006/relationships/footer" Target="footer35.xml"/><Relationship Id="rId75" Type="http://schemas.openxmlformats.org/officeDocument/2006/relationships/footer" Target="footer39.xml"/><Relationship Id="rId83" Type="http://schemas.openxmlformats.org/officeDocument/2006/relationships/footer" Target="footer47.xml"/><Relationship Id="rId88" Type="http://schemas.openxmlformats.org/officeDocument/2006/relationships/oleObject" Target="embeddings/oleObject1.bin"/><Relationship Id="rId91" Type="http://schemas.openxmlformats.org/officeDocument/2006/relationships/image" Target="media/image4.wmf"/><Relationship Id="rId96" Type="http://schemas.openxmlformats.org/officeDocument/2006/relationships/header" Target="header20.xml"/><Relationship Id="rId111" Type="http://schemas.openxmlformats.org/officeDocument/2006/relationships/footer" Target="footer66.xml"/><Relationship Id="rId132"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header" Target="header6.xml"/><Relationship Id="rId49" Type="http://schemas.openxmlformats.org/officeDocument/2006/relationships/footer" Target="footer22.xml"/><Relationship Id="rId57" Type="http://schemas.openxmlformats.org/officeDocument/2006/relationships/header" Target="header13.xml"/><Relationship Id="rId106" Type="http://schemas.openxmlformats.org/officeDocument/2006/relationships/footer" Target="footer62.xml"/><Relationship Id="rId114" Type="http://schemas.openxmlformats.org/officeDocument/2006/relationships/header" Target="header23.xml"/><Relationship Id="rId119" Type="http://schemas.openxmlformats.org/officeDocument/2006/relationships/footer" Target="footer71.xml"/><Relationship Id="rId127" Type="http://schemas.openxmlformats.org/officeDocument/2006/relationships/hyperlink" Target="http://www.worldbank.org/en/projects-operations/products-and-services/brief/procurement-new-framework" TargetMode="External"/><Relationship Id="rId10" Type="http://schemas.openxmlformats.org/officeDocument/2006/relationships/webSettings" Target="webSettings.xml"/><Relationship Id="rId31" Type="http://schemas.openxmlformats.org/officeDocument/2006/relationships/header" Target="header4.xml"/><Relationship Id="rId44" Type="http://schemas.openxmlformats.org/officeDocument/2006/relationships/hyperlink" Target="http://www.tcmb.gov.tr" TargetMode="External"/><Relationship Id="rId52" Type="http://schemas.openxmlformats.org/officeDocument/2006/relationships/header" Target="header11.xml"/><Relationship Id="rId60" Type="http://schemas.openxmlformats.org/officeDocument/2006/relationships/footer" Target="footer29.xml"/><Relationship Id="rId65" Type="http://schemas.openxmlformats.org/officeDocument/2006/relationships/footer" Target="footer32.xml"/><Relationship Id="rId73" Type="http://schemas.openxmlformats.org/officeDocument/2006/relationships/footer" Target="footer37.xml"/><Relationship Id="rId78" Type="http://schemas.openxmlformats.org/officeDocument/2006/relationships/footer" Target="footer42.xml"/><Relationship Id="rId81" Type="http://schemas.openxmlformats.org/officeDocument/2006/relationships/footer" Target="footer45.xml"/><Relationship Id="rId86" Type="http://schemas.openxmlformats.org/officeDocument/2006/relationships/footer" Target="footer50.xml"/><Relationship Id="rId94" Type="http://schemas.openxmlformats.org/officeDocument/2006/relationships/footer" Target="footer53.xml"/><Relationship Id="rId99" Type="http://schemas.openxmlformats.org/officeDocument/2006/relationships/footer" Target="footer56.xml"/><Relationship Id="rId101" Type="http://schemas.openxmlformats.org/officeDocument/2006/relationships/footer" Target="footer57.xml"/><Relationship Id="rId122" Type="http://schemas.openxmlformats.org/officeDocument/2006/relationships/footer" Target="footer72.xml"/><Relationship Id="rId130" Type="http://schemas.openxmlformats.org/officeDocument/2006/relationships/oleObject" Target="embeddings/oleObject4.bin"/><Relationship Id="rId135"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footer" Target="footer19.xml"/><Relationship Id="rId109" Type="http://schemas.openxmlformats.org/officeDocument/2006/relationships/footer" Target="footer64.xml"/><Relationship Id="rId34" Type="http://schemas.openxmlformats.org/officeDocument/2006/relationships/footer" Target="footer16.xml"/><Relationship Id="rId50" Type="http://schemas.openxmlformats.org/officeDocument/2006/relationships/footer" Target="footer23.xml"/><Relationship Id="rId55" Type="http://schemas.openxmlformats.org/officeDocument/2006/relationships/footer" Target="footer26.xml"/><Relationship Id="rId76" Type="http://schemas.openxmlformats.org/officeDocument/2006/relationships/footer" Target="footer40.xml"/><Relationship Id="rId97" Type="http://schemas.openxmlformats.org/officeDocument/2006/relationships/footer" Target="footer54.xml"/><Relationship Id="rId104" Type="http://schemas.openxmlformats.org/officeDocument/2006/relationships/footer" Target="footer60.xml"/><Relationship Id="rId120" Type="http://schemas.openxmlformats.org/officeDocument/2006/relationships/header" Target="header26.xml"/><Relationship Id="rId125" Type="http://schemas.openxmlformats.org/officeDocument/2006/relationships/footer" Target="footer74.xml"/><Relationship Id="rId7" Type="http://schemas.openxmlformats.org/officeDocument/2006/relationships/numbering" Target="numbering.xml"/><Relationship Id="rId71" Type="http://schemas.openxmlformats.org/officeDocument/2006/relationships/header" Target="header18.xml"/><Relationship Id="rId92" Type="http://schemas.openxmlformats.org/officeDocument/2006/relationships/footer" Target="footer51.xml"/><Relationship Id="rId2" Type="http://schemas.openxmlformats.org/officeDocument/2006/relationships/customXml" Target="../customXml/item2.xml"/><Relationship Id="rId29" Type="http://schemas.openxmlformats.org/officeDocument/2006/relationships/footer" Target="footer13.xml"/><Relationship Id="rId24" Type="http://schemas.openxmlformats.org/officeDocument/2006/relationships/footer" Target="footer8.xml"/><Relationship Id="rId40" Type="http://schemas.openxmlformats.org/officeDocument/2006/relationships/footer" Target="footer20.xml"/><Relationship Id="rId45" Type="http://schemas.openxmlformats.org/officeDocument/2006/relationships/hyperlink" Target="http://www.worldbank.org/en/projects-operations/products-and-services/brief/procurement-new-framework" TargetMode="External"/><Relationship Id="rId66" Type="http://schemas.openxmlformats.org/officeDocument/2006/relationships/header" Target="header16.xml"/><Relationship Id="rId87" Type="http://schemas.openxmlformats.org/officeDocument/2006/relationships/image" Target="media/image2.emf"/><Relationship Id="rId110" Type="http://schemas.openxmlformats.org/officeDocument/2006/relationships/footer" Target="footer65.xml"/><Relationship Id="rId115" Type="http://schemas.openxmlformats.org/officeDocument/2006/relationships/header" Target="header24.xml"/><Relationship Id="rId131" Type="http://schemas.openxmlformats.org/officeDocument/2006/relationships/header" Target="header29.xml"/><Relationship Id="rId136" Type="http://schemas.openxmlformats.org/officeDocument/2006/relationships/footer" Target="footer77.xml"/><Relationship Id="rId61" Type="http://schemas.openxmlformats.org/officeDocument/2006/relationships/header" Target="header14.xml"/><Relationship Id="rId82" Type="http://schemas.openxmlformats.org/officeDocument/2006/relationships/footer" Target="footer46.xml"/><Relationship Id="rId1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99506-C83E-41B9-AD01-96583795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B4A3-4DA6-4D7C-B8A7-61C04168795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2000E7AF-772A-4EE3-AB5D-D7886C5C1999}">
  <ds:schemaRefs>
    <ds:schemaRef ds:uri="http://schemas.microsoft.com/sharepoint/v3/contenttype/forms"/>
  </ds:schemaRefs>
</ds:datastoreItem>
</file>

<file path=customXml/itemProps4.xml><?xml version="1.0" encoding="utf-8"?>
<ds:datastoreItem xmlns:ds="http://schemas.openxmlformats.org/officeDocument/2006/customXml" ds:itemID="{67F95424-1F5D-4536-B439-9F4C4EA12FB0}">
  <ds:schemaRefs>
    <ds:schemaRef ds:uri="http://schemas.openxmlformats.org/officeDocument/2006/bibliography"/>
  </ds:schemaRefs>
</ds:datastoreItem>
</file>

<file path=customXml/itemProps5.xml><?xml version="1.0" encoding="utf-8"?>
<ds:datastoreItem xmlns:ds="http://schemas.openxmlformats.org/officeDocument/2006/customXml" ds:itemID="{FFF29DC9-940A-4591-9B45-EABBE3079AD7}">
  <ds:schemaRefs>
    <ds:schemaRef ds:uri="http://schemas.openxmlformats.org/officeDocument/2006/bibliography"/>
  </ds:schemaRefs>
</ds:datastoreItem>
</file>

<file path=customXml/itemProps6.xml><?xml version="1.0" encoding="utf-8"?>
<ds:datastoreItem xmlns:ds="http://schemas.openxmlformats.org/officeDocument/2006/customXml" ds:itemID="{D7070F48-CF08-4D39-AB7F-5552E571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Template>
  <TotalTime>4</TotalTime>
  <Pages>1</Pages>
  <Words>80515</Words>
  <Characters>458937</Characters>
  <Application>Microsoft Office Word</Application>
  <DocSecurity>0</DocSecurity>
  <Lines>3824</Lines>
  <Paragraphs>1076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Standard Procurement Document</vt:lpstr>
      <vt:lpstr>Standard Procurement Document</vt:lpstr>
    </vt:vector>
  </TitlesOfParts>
  <Manager>Tesfaalem G. Iyesus</Manager>
  <Company>The World Bank</Company>
  <LinksUpToDate>false</LinksUpToDate>
  <CharactersWithSpaces>538376</CharactersWithSpaces>
  <SharedDoc>false</SharedDoc>
  <HyperlinkBase/>
  <HLinks>
    <vt:vector size="2028" baseType="variant">
      <vt:variant>
        <vt:i4>5570578</vt:i4>
      </vt:variant>
      <vt:variant>
        <vt:i4>1601</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1598</vt:i4>
      </vt:variant>
      <vt:variant>
        <vt:i4>0</vt:i4>
      </vt:variant>
      <vt:variant>
        <vt:i4>5</vt:i4>
      </vt:variant>
      <vt:variant>
        <vt:lpwstr>https://policies.worldbank.org/sites/ppf3/PPFDocuments/Forms/DispPage.aspx?docid=4005</vt:lpwstr>
      </vt:variant>
      <vt:variant>
        <vt:lpwstr/>
      </vt:variant>
      <vt:variant>
        <vt:i4>1048637</vt:i4>
      </vt:variant>
      <vt:variant>
        <vt:i4>1591</vt:i4>
      </vt:variant>
      <vt:variant>
        <vt:i4>0</vt:i4>
      </vt:variant>
      <vt:variant>
        <vt:i4>5</vt:i4>
      </vt:variant>
      <vt:variant>
        <vt:lpwstr/>
      </vt:variant>
      <vt:variant>
        <vt:lpwstr>_Toc494358854</vt:lpwstr>
      </vt:variant>
      <vt:variant>
        <vt:i4>1048637</vt:i4>
      </vt:variant>
      <vt:variant>
        <vt:i4>1585</vt:i4>
      </vt:variant>
      <vt:variant>
        <vt:i4>0</vt:i4>
      </vt:variant>
      <vt:variant>
        <vt:i4>5</vt:i4>
      </vt:variant>
      <vt:variant>
        <vt:lpwstr/>
      </vt:variant>
      <vt:variant>
        <vt:lpwstr>_Toc494358853</vt:lpwstr>
      </vt:variant>
      <vt:variant>
        <vt:i4>1048637</vt:i4>
      </vt:variant>
      <vt:variant>
        <vt:i4>1579</vt:i4>
      </vt:variant>
      <vt:variant>
        <vt:i4>0</vt:i4>
      </vt:variant>
      <vt:variant>
        <vt:i4>5</vt:i4>
      </vt:variant>
      <vt:variant>
        <vt:lpwstr/>
      </vt:variant>
      <vt:variant>
        <vt:lpwstr>_Toc494358852</vt:lpwstr>
      </vt:variant>
      <vt:variant>
        <vt:i4>1048637</vt:i4>
      </vt:variant>
      <vt:variant>
        <vt:i4>1573</vt:i4>
      </vt:variant>
      <vt:variant>
        <vt:i4>0</vt:i4>
      </vt:variant>
      <vt:variant>
        <vt:i4>5</vt:i4>
      </vt:variant>
      <vt:variant>
        <vt:lpwstr/>
      </vt:variant>
      <vt:variant>
        <vt:lpwstr>_Toc494358851</vt:lpwstr>
      </vt:variant>
      <vt:variant>
        <vt:i4>1048637</vt:i4>
      </vt:variant>
      <vt:variant>
        <vt:i4>1567</vt:i4>
      </vt:variant>
      <vt:variant>
        <vt:i4>0</vt:i4>
      </vt:variant>
      <vt:variant>
        <vt:i4>5</vt:i4>
      </vt:variant>
      <vt:variant>
        <vt:lpwstr/>
      </vt:variant>
      <vt:variant>
        <vt:lpwstr>_Toc494358850</vt:lpwstr>
      </vt:variant>
      <vt:variant>
        <vt:i4>1114173</vt:i4>
      </vt:variant>
      <vt:variant>
        <vt:i4>1561</vt:i4>
      </vt:variant>
      <vt:variant>
        <vt:i4>0</vt:i4>
      </vt:variant>
      <vt:variant>
        <vt:i4>5</vt:i4>
      </vt:variant>
      <vt:variant>
        <vt:lpwstr/>
      </vt:variant>
      <vt:variant>
        <vt:lpwstr>_Toc494358849</vt:lpwstr>
      </vt:variant>
      <vt:variant>
        <vt:i4>1114173</vt:i4>
      </vt:variant>
      <vt:variant>
        <vt:i4>1555</vt:i4>
      </vt:variant>
      <vt:variant>
        <vt:i4>0</vt:i4>
      </vt:variant>
      <vt:variant>
        <vt:i4>5</vt:i4>
      </vt:variant>
      <vt:variant>
        <vt:lpwstr/>
      </vt:variant>
      <vt:variant>
        <vt:lpwstr>_Toc494358848</vt:lpwstr>
      </vt:variant>
      <vt:variant>
        <vt:i4>1114173</vt:i4>
      </vt:variant>
      <vt:variant>
        <vt:i4>1549</vt:i4>
      </vt:variant>
      <vt:variant>
        <vt:i4>0</vt:i4>
      </vt:variant>
      <vt:variant>
        <vt:i4>5</vt:i4>
      </vt:variant>
      <vt:variant>
        <vt:lpwstr/>
      </vt:variant>
      <vt:variant>
        <vt:lpwstr>_Toc494358847</vt:lpwstr>
      </vt:variant>
      <vt:variant>
        <vt:i4>1114173</vt:i4>
      </vt:variant>
      <vt:variant>
        <vt:i4>1543</vt:i4>
      </vt:variant>
      <vt:variant>
        <vt:i4>0</vt:i4>
      </vt:variant>
      <vt:variant>
        <vt:i4>5</vt:i4>
      </vt:variant>
      <vt:variant>
        <vt:lpwstr/>
      </vt:variant>
      <vt:variant>
        <vt:lpwstr>_Toc494358846</vt:lpwstr>
      </vt:variant>
      <vt:variant>
        <vt:i4>1114173</vt:i4>
      </vt:variant>
      <vt:variant>
        <vt:i4>1537</vt:i4>
      </vt:variant>
      <vt:variant>
        <vt:i4>0</vt:i4>
      </vt:variant>
      <vt:variant>
        <vt:i4>5</vt:i4>
      </vt:variant>
      <vt:variant>
        <vt:lpwstr/>
      </vt:variant>
      <vt:variant>
        <vt:lpwstr>_Toc494358845</vt:lpwstr>
      </vt:variant>
      <vt:variant>
        <vt:i4>1114173</vt:i4>
      </vt:variant>
      <vt:variant>
        <vt:i4>1531</vt:i4>
      </vt:variant>
      <vt:variant>
        <vt:i4>0</vt:i4>
      </vt:variant>
      <vt:variant>
        <vt:i4>5</vt:i4>
      </vt:variant>
      <vt:variant>
        <vt:lpwstr/>
      </vt:variant>
      <vt:variant>
        <vt:lpwstr>_Toc494358844</vt:lpwstr>
      </vt:variant>
      <vt:variant>
        <vt:i4>1114173</vt:i4>
      </vt:variant>
      <vt:variant>
        <vt:i4>1525</vt:i4>
      </vt:variant>
      <vt:variant>
        <vt:i4>0</vt:i4>
      </vt:variant>
      <vt:variant>
        <vt:i4>5</vt:i4>
      </vt:variant>
      <vt:variant>
        <vt:lpwstr/>
      </vt:variant>
      <vt:variant>
        <vt:lpwstr>_Toc494358843</vt:lpwstr>
      </vt:variant>
      <vt:variant>
        <vt:i4>1114173</vt:i4>
      </vt:variant>
      <vt:variant>
        <vt:i4>1519</vt:i4>
      </vt:variant>
      <vt:variant>
        <vt:i4>0</vt:i4>
      </vt:variant>
      <vt:variant>
        <vt:i4>5</vt:i4>
      </vt:variant>
      <vt:variant>
        <vt:lpwstr/>
      </vt:variant>
      <vt:variant>
        <vt:lpwstr>_Toc494358842</vt:lpwstr>
      </vt:variant>
      <vt:variant>
        <vt:i4>1114173</vt:i4>
      </vt:variant>
      <vt:variant>
        <vt:i4>1513</vt:i4>
      </vt:variant>
      <vt:variant>
        <vt:i4>0</vt:i4>
      </vt:variant>
      <vt:variant>
        <vt:i4>5</vt:i4>
      </vt:variant>
      <vt:variant>
        <vt:lpwstr/>
      </vt:variant>
      <vt:variant>
        <vt:lpwstr>_Toc494358841</vt:lpwstr>
      </vt:variant>
      <vt:variant>
        <vt:i4>1114173</vt:i4>
      </vt:variant>
      <vt:variant>
        <vt:i4>1507</vt:i4>
      </vt:variant>
      <vt:variant>
        <vt:i4>0</vt:i4>
      </vt:variant>
      <vt:variant>
        <vt:i4>5</vt:i4>
      </vt:variant>
      <vt:variant>
        <vt:lpwstr/>
      </vt:variant>
      <vt:variant>
        <vt:lpwstr>_Toc494358840</vt:lpwstr>
      </vt:variant>
      <vt:variant>
        <vt:i4>1835062</vt:i4>
      </vt:variant>
      <vt:variant>
        <vt:i4>1498</vt:i4>
      </vt:variant>
      <vt:variant>
        <vt:i4>0</vt:i4>
      </vt:variant>
      <vt:variant>
        <vt:i4>5</vt:i4>
      </vt:variant>
      <vt:variant>
        <vt:lpwstr/>
      </vt:variant>
      <vt:variant>
        <vt:lpwstr>_Toc28954096</vt:lpwstr>
      </vt:variant>
      <vt:variant>
        <vt:i4>2031670</vt:i4>
      </vt:variant>
      <vt:variant>
        <vt:i4>1492</vt:i4>
      </vt:variant>
      <vt:variant>
        <vt:i4>0</vt:i4>
      </vt:variant>
      <vt:variant>
        <vt:i4>5</vt:i4>
      </vt:variant>
      <vt:variant>
        <vt:lpwstr/>
      </vt:variant>
      <vt:variant>
        <vt:lpwstr>_Toc28954095</vt:lpwstr>
      </vt:variant>
      <vt:variant>
        <vt:i4>1966134</vt:i4>
      </vt:variant>
      <vt:variant>
        <vt:i4>1486</vt:i4>
      </vt:variant>
      <vt:variant>
        <vt:i4>0</vt:i4>
      </vt:variant>
      <vt:variant>
        <vt:i4>5</vt:i4>
      </vt:variant>
      <vt:variant>
        <vt:lpwstr/>
      </vt:variant>
      <vt:variant>
        <vt:lpwstr>_Toc28954094</vt:lpwstr>
      </vt:variant>
      <vt:variant>
        <vt:i4>1638454</vt:i4>
      </vt:variant>
      <vt:variant>
        <vt:i4>1480</vt:i4>
      </vt:variant>
      <vt:variant>
        <vt:i4>0</vt:i4>
      </vt:variant>
      <vt:variant>
        <vt:i4>5</vt:i4>
      </vt:variant>
      <vt:variant>
        <vt:lpwstr/>
      </vt:variant>
      <vt:variant>
        <vt:lpwstr>_Toc28954093</vt:lpwstr>
      </vt:variant>
      <vt:variant>
        <vt:i4>1572918</vt:i4>
      </vt:variant>
      <vt:variant>
        <vt:i4>1474</vt:i4>
      </vt:variant>
      <vt:variant>
        <vt:i4>0</vt:i4>
      </vt:variant>
      <vt:variant>
        <vt:i4>5</vt:i4>
      </vt:variant>
      <vt:variant>
        <vt:lpwstr/>
      </vt:variant>
      <vt:variant>
        <vt:lpwstr>_Toc28954092</vt:lpwstr>
      </vt:variant>
      <vt:variant>
        <vt:i4>1769526</vt:i4>
      </vt:variant>
      <vt:variant>
        <vt:i4>1468</vt:i4>
      </vt:variant>
      <vt:variant>
        <vt:i4>0</vt:i4>
      </vt:variant>
      <vt:variant>
        <vt:i4>5</vt:i4>
      </vt:variant>
      <vt:variant>
        <vt:lpwstr/>
      </vt:variant>
      <vt:variant>
        <vt:lpwstr>_Toc28954091</vt:lpwstr>
      </vt:variant>
      <vt:variant>
        <vt:i4>1703990</vt:i4>
      </vt:variant>
      <vt:variant>
        <vt:i4>1462</vt:i4>
      </vt:variant>
      <vt:variant>
        <vt:i4>0</vt:i4>
      </vt:variant>
      <vt:variant>
        <vt:i4>5</vt:i4>
      </vt:variant>
      <vt:variant>
        <vt:lpwstr/>
      </vt:variant>
      <vt:variant>
        <vt:lpwstr>_Toc28954090</vt:lpwstr>
      </vt:variant>
      <vt:variant>
        <vt:i4>1245239</vt:i4>
      </vt:variant>
      <vt:variant>
        <vt:i4>1456</vt:i4>
      </vt:variant>
      <vt:variant>
        <vt:i4>0</vt:i4>
      </vt:variant>
      <vt:variant>
        <vt:i4>5</vt:i4>
      </vt:variant>
      <vt:variant>
        <vt:lpwstr/>
      </vt:variant>
      <vt:variant>
        <vt:lpwstr>_Toc28954089</vt:lpwstr>
      </vt:variant>
      <vt:variant>
        <vt:i4>1179703</vt:i4>
      </vt:variant>
      <vt:variant>
        <vt:i4>1450</vt:i4>
      </vt:variant>
      <vt:variant>
        <vt:i4>0</vt:i4>
      </vt:variant>
      <vt:variant>
        <vt:i4>5</vt:i4>
      </vt:variant>
      <vt:variant>
        <vt:lpwstr/>
      </vt:variant>
      <vt:variant>
        <vt:lpwstr>_Toc28954088</vt:lpwstr>
      </vt:variant>
      <vt:variant>
        <vt:i4>1900599</vt:i4>
      </vt:variant>
      <vt:variant>
        <vt:i4>1444</vt:i4>
      </vt:variant>
      <vt:variant>
        <vt:i4>0</vt:i4>
      </vt:variant>
      <vt:variant>
        <vt:i4>5</vt:i4>
      </vt:variant>
      <vt:variant>
        <vt:lpwstr/>
      </vt:variant>
      <vt:variant>
        <vt:lpwstr>_Toc28954087</vt:lpwstr>
      </vt:variant>
      <vt:variant>
        <vt:i4>1835063</vt:i4>
      </vt:variant>
      <vt:variant>
        <vt:i4>1438</vt:i4>
      </vt:variant>
      <vt:variant>
        <vt:i4>0</vt:i4>
      </vt:variant>
      <vt:variant>
        <vt:i4>5</vt:i4>
      </vt:variant>
      <vt:variant>
        <vt:lpwstr/>
      </vt:variant>
      <vt:variant>
        <vt:lpwstr>_Toc28954086</vt:lpwstr>
      </vt:variant>
      <vt:variant>
        <vt:i4>2031671</vt:i4>
      </vt:variant>
      <vt:variant>
        <vt:i4>1432</vt:i4>
      </vt:variant>
      <vt:variant>
        <vt:i4>0</vt:i4>
      </vt:variant>
      <vt:variant>
        <vt:i4>5</vt:i4>
      </vt:variant>
      <vt:variant>
        <vt:lpwstr/>
      </vt:variant>
      <vt:variant>
        <vt:lpwstr>_Toc28954085</vt:lpwstr>
      </vt:variant>
      <vt:variant>
        <vt:i4>1966135</vt:i4>
      </vt:variant>
      <vt:variant>
        <vt:i4>1426</vt:i4>
      </vt:variant>
      <vt:variant>
        <vt:i4>0</vt:i4>
      </vt:variant>
      <vt:variant>
        <vt:i4>5</vt:i4>
      </vt:variant>
      <vt:variant>
        <vt:lpwstr/>
      </vt:variant>
      <vt:variant>
        <vt:lpwstr>_Toc28954084</vt:lpwstr>
      </vt:variant>
      <vt:variant>
        <vt:i4>1638455</vt:i4>
      </vt:variant>
      <vt:variant>
        <vt:i4>1420</vt:i4>
      </vt:variant>
      <vt:variant>
        <vt:i4>0</vt:i4>
      </vt:variant>
      <vt:variant>
        <vt:i4>5</vt:i4>
      </vt:variant>
      <vt:variant>
        <vt:lpwstr/>
      </vt:variant>
      <vt:variant>
        <vt:lpwstr>_Toc28954083</vt:lpwstr>
      </vt:variant>
      <vt:variant>
        <vt:i4>1572919</vt:i4>
      </vt:variant>
      <vt:variant>
        <vt:i4>1414</vt:i4>
      </vt:variant>
      <vt:variant>
        <vt:i4>0</vt:i4>
      </vt:variant>
      <vt:variant>
        <vt:i4>5</vt:i4>
      </vt:variant>
      <vt:variant>
        <vt:lpwstr/>
      </vt:variant>
      <vt:variant>
        <vt:lpwstr>_Toc28954082</vt:lpwstr>
      </vt:variant>
      <vt:variant>
        <vt:i4>1769527</vt:i4>
      </vt:variant>
      <vt:variant>
        <vt:i4>1408</vt:i4>
      </vt:variant>
      <vt:variant>
        <vt:i4>0</vt:i4>
      </vt:variant>
      <vt:variant>
        <vt:i4>5</vt:i4>
      </vt:variant>
      <vt:variant>
        <vt:lpwstr/>
      </vt:variant>
      <vt:variant>
        <vt:lpwstr>_Toc28954081</vt:lpwstr>
      </vt:variant>
      <vt:variant>
        <vt:i4>1703991</vt:i4>
      </vt:variant>
      <vt:variant>
        <vt:i4>1402</vt:i4>
      </vt:variant>
      <vt:variant>
        <vt:i4>0</vt:i4>
      </vt:variant>
      <vt:variant>
        <vt:i4>5</vt:i4>
      </vt:variant>
      <vt:variant>
        <vt:lpwstr/>
      </vt:variant>
      <vt:variant>
        <vt:lpwstr>_Toc28954080</vt:lpwstr>
      </vt:variant>
      <vt:variant>
        <vt:i4>1245240</vt:i4>
      </vt:variant>
      <vt:variant>
        <vt:i4>1396</vt:i4>
      </vt:variant>
      <vt:variant>
        <vt:i4>0</vt:i4>
      </vt:variant>
      <vt:variant>
        <vt:i4>5</vt:i4>
      </vt:variant>
      <vt:variant>
        <vt:lpwstr/>
      </vt:variant>
      <vt:variant>
        <vt:lpwstr>_Toc28954079</vt:lpwstr>
      </vt:variant>
      <vt:variant>
        <vt:i4>1179704</vt:i4>
      </vt:variant>
      <vt:variant>
        <vt:i4>1390</vt:i4>
      </vt:variant>
      <vt:variant>
        <vt:i4>0</vt:i4>
      </vt:variant>
      <vt:variant>
        <vt:i4>5</vt:i4>
      </vt:variant>
      <vt:variant>
        <vt:lpwstr/>
      </vt:variant>
      <vt:variant>
        <vt:lpwstr>_Toc28954078</vt:lpwstr>
      </vt:variant>
      <vt:variant>
        <vt:i4>1900600</vt:i4>
      </vt:variant>
      <vt:variant>
        <vt:i4>1384</vt:i4>
      </vt:variant>
      <vt:variant>
        <vt:i4>0</vt:i4>
      </vt:variant>
      <vt:variant>
        <vt:i4>5</vt:i4>
      </vt:variant>
      <vt:variant>
        <vt:lpwstr/>
      </vt:variant>
      <vt:variant>
        <vt:lpwstr>_Toc28954077</vt:lpwstr>
      </vt:variant>
      <vt:variant>
        <vt:i4>1835064</vt:i4>
      </vt:variant>
      <vt:variant>
        <vt:i4>1378</vt:i4>
      </vt:variant>
      <vt:variant>
        <vt:i4>0</vt:i4>
      </vt:variant>
      <vt:variant>
        <vt:i4>5</vt:i4>
      </vt:variant>
      <vt:variant>
        <vt:lpwstr/>
      </vt:variant>
      <vt:variant>
        <vt:lpwstr>_Toc28954076</vt:lpwstr>
      </vt:variant>
      <vt:variant>
        <vt:i4>2031672</vt:i4>
      </vt:variant>
      <vt:variant>
        <vt:i4>1372</vt:i4>
      </vt:variant>
      <vt:variant>
        <vt:i4>0</vt:i4>
      </vt:variant>
      <vt:variant>
        <vt:i4>5</vt:i4>
      </vt:variant>
      <vt:variant>
        <vt:lpwstr/>
      </vt:variant>
      <vt:variant>
        <vt:lpwstr>_Toc28954075</vt:lpwstr>
      </vt:variant>
      <vt:variant>
        <vt:i4>1966136</vt:i4>
      </vt:variant>
      <vt:variant>
        <vt:i4>1366</vt:i4>
      </vt:variant>
      <vt:variant>
        <vt:i4>0</vt:i4>
      </vt:variant>
      <vt:variant>
        <vt:i4>5</vt:i4>
      </vt:variant>
      <vt:variant>
        <vt:lpwstr/>
      </vt:variant>
      <vt:variant>
        <vt:lpwstr>_Toc28954074</vt:lpwstr>
      </vt:variant>
      <vt:variant>
        <vt:i4>1638456</vt:i4>
      </vt:variant>
      <vt:variant>
        <vt:i4>1360</vt:i4>
      </vt:variant>
      <vt:variant>
        <vt:i4>0</vt:i4>
      </vt:variant>
      <vt:variant>
        <vt:i4>5</vt:i4>
      </vt:variant>
      <vt:variant>
        <vt:lpwstr/>
      </vt:variant>
      <vt:variant>
        <vt:lpwstr>_Toc28954073</vt:lpwstr>
      </vt:variant>
      <vt:variant>
        <vt:i4>1572920</vt:i4>
      </vt:variant>
      <vt:variant>
        <vt:i4>1354</vt:i4>
      </vt:variant>
      <vt:variant>
        <vt:i4>0</vt:i4>
      </vt:variant>
      <vt:variant>
        <vt:i4>5</vt:i4>
      </vt:variant>
      <vt:variant>
        <vt:lpwstr/>
      </vt:variant>
      <vt:variant>
        <vt:lpwstr>_Toc28954072</vt:lpwstr>
      </vt:variant>
      <vt:variant>
        <vt:i4>1769528</vt:i4>
      </vt:variant>
      <vt:variant>
        <vt:i4>1348</vt:i4>
      </vt:variant>
      <vt:variant>
        <vt:i4>0</vt:i4>
      </vt:variant>
      <vt:variant>
        <vt:i4>5</vt:i4>
      </vt:variant>
      <vt:variant>
        <vt:lpwstr/>
      </vt:variant>
      <vt:variant>
        <vt:lpwstr>_Toc28954071</vt:lpwstr>
      </vt:variant>
      <vt:variant>
        <vt:i4>1703992</vt:i4>
      </vt:variant>
      <vt:variant>
        <vt:i4>1342</vt:i4>
      </vt:variant>
      <vt:variant>
        <vt:i4>0</vt:i4>
      </vt:variant>
      <vt:variant>
        <vt:i4>5</vt:i4>
      </vt:variant>
      <vt:variant>
        <vt:lpwstr/>
      </vt:variant>
      <vt:variant>
        <vt:lpwstr>_Toc28954070</vt:lpwstr>
      </vt:variant>
      <vt:variant>
        <vt:i4>1245241</vt:i4>
      </vt:variant>
      <vt:variant>
        <vt:i4>1336</vt:i4>
      </vt:variant>
      <vt:variant>
        <vt:i4>0</vt:i4>
      </vt:variant>
      <vt:variant>
        <vt:i4>5</vt:i4>
      </vt:variant>
      <vt:variant>
        <vt:lpwstr/>
      </vt:variant>
      <vt:variant>
        <vt:lpwstr>_Toc28954069</vt:lpwstr>
      </vt:variant>
      <vt:variant>
        <vt:i4>1179705</vt:i4>
      </vt:variant>
      <vt:variant>
        <vt:i4>1330</vt:i4>
      </vt:variant>
      <vt:variant>
        <vt:i4>0</vt:i4>
      </vt:variant>
      <vt:variant>
        <vt:i4>5</vt:i4>
      </vt:variant>
      <vt:variant>
        <vt:lpwstr/>
      </vt:variant>
      <vt:variant>
        <vt:lpwstr>_Toc28954068</vt:lpwstr>
      </vt:variant>
      <vt:variant>
        <vt:i4>1900601</vt:i4>
      </vt:variant>
      <vt:variant>
        <vt:i4>1324</vt:i4>
      </vt:variant>
      <vt:variant>
        <vt:i4>0</vt:i4>
      </vt:variant>
      <vt:variant>
        <vt:i4>5</vt:i4>
      </vt:variant>
      <vt:variant>
        <vt:lpwstr/>
      </vt:variant>
      <vt:variant>
        <vt:lpwstr>_Toc28954067</vt:lpwstr>
      </vt:variant>
      <vt:variant>
        <vt:i4>1835065</vt:i4>
      </vt:variant>
      <vt:variant>
        <vt:i4>1318</vt:i4>
      </vt:variant>
      <vt:variant>
        <vt:i4>0</vt:i4>
      </vt:variant>
      <vt:variant>
        <vt:i4>5</vt:i4>
      </vt:variant>
      <vt:variant>
        <vt:lpwstr/>
      </vt:variant>
      <vt:variant>
        <vt:lpwstr>_Toc28954066</vt:lpwstr>
      </vt:variant>
      <vt:variant>
        <vt:i4>2031673</vt:i4>
      </vt:variant>
      <vt:variant>
        <vt:i4>1312</vt:i4>
      </vt:variant>
      <vt:variant>
        <vt:i4>0</vt:i4>
      </vt:variant>
      <vt:variant>
        <vt:i4>5</vt:i4>
      </vt:variant>
      <vt:variant>
        <vt:lpwstr/>
      </vt:variant>
      <vt:variant>
        <vt:lpwstr>_Toc28954065</vt:lpwstr>
      </vt:variant>
      <vt:variant>
        <vt:i4>1966137</vt:i4>
      </vt:variant>
      <vt:variant>
        <vt:i4>1306</vt:i4>
      </vt:variant>
      <vt:variant>
        <vt:i4>0</vt:i4>
      </vt:variant>
      <vt:variant>
        <vt:i4>5</vt:i4>
      </vt:variant>
      <vt:variant>
        <vt:lpwstr/>
      </vt:variant>
      <vt:variant>
        <vt:lpwstr>_Toc28954064</vt:lpwstr>
      </vt:variant>
      <vt:variant>
        <vt:i4>1638457</vt:i4>
      </vt:variant>
      <vt:variant>
        <vt:i4>1300</vt:i4>
      </vt:variant>
      <vt:variant>
        <vt:i4>0</vt:i4>
      </vt:variant>
      <vt:variant>
        <vt:i4>5</vt:i4>
      </vt:variant>
      <vt:variant>
        <vt:lpwstr/>
      </vt:variant>
      <vt:variant>
        <vt:lpwstr>_Toc28954063</vt:lpwstr>
      </vt:variant>
      <vt:variant>
        <vt:i4>1572921</vt:i4>
      </vt:variant>
      <vt:variant>
        <vt:i4>1294</vt:i4>
      </vt:variant>
      <vt:variant>
        <vt:i4>0</vt:i4>
      </vt:variant>
      <vt:variant>
        <vt:i4>5</vt:i4>
      </vt:variant>
      <vt:variant>
        <vt:lpwstr/>
      </vt:variant>
      <vt:variant>
        <vt:lpwstr>_Toc28954062</vt:lpwstr>
      </vt:variant>
      <vt:variant>
        <vt:i4>1769529</vt:i4>
      </vt:variant>
      <vt:variant>
        <vt:i4>1288</vt:i4>
      </vt:variant>
      <vt:variant>
        <vt:i4>0</vt:i4>
      </vt:variant>
      <vt:variant>
        <vt:i4>5</vt:i4>
      </vt:variant>
      <vt:variant>
        <vt:lpwstr/>
      </vt:variant>
      <vt:variant>
        <vt:lpwstr>_Toc28954061</vt:lpwstr>
      </vt:variant>
      <vt:variant>
        <vt:i4>1703993</vt:i4>
      </vt:variant>
      <vt:variant>
        <vt:i4>1282</vt:i4>
      </vt:variant>
      <vt:variant>
        <vt:i4>0</vt:i4>
      </vt:variant>
      <vt:variant>
        <vt:i4>5</vt:i4>
      </vt:variant>
      <vt:variant>
        <vt:lpwstr/>
      </vt:variant>
      <vt:variant>
        <vt:lpwstr>_Toc28954060</vt:lpwstr>
      </vt:variant>
      <vt:variant>
        <vt:i4>1245242</vt:i4>
      </vt:variant>
      <vt:variant>
        <vt:i4>1276</vt:i4>
      </vt:variant>
      <vt:variant>
        <vt:i4>0</vt:i4>
      </vt:variant>
      <vt:variant>
        <vt:i4>5</vt:i4>
      </vt:variant>
      <vt:variant>
        <vt:lpwstr/>
      </vt:variant>
      <vt:variant>
        <vt:lpwstr>_Toc28954059</vt:lpwstr>
      </vt:variant>
      <vt:variant>
        <vt:i4>1179706</vt:i4>
      </vt:variant>
      <vt:variant>
        <vt:i4>1270</vt:i4>
      </vt:variant>
      <vt:variant>
        <vt:i4>0</vt:i4>
      </vt:variant>
      <vt:variant>
        <vt:i4>5</vt:i4>
      </vt:variant>
      <vt:variant>
        <vt:lpwstr/>
      </vt:variant>
      <vt:variant>
        <vt:lpwstr>_Toc28954058</vt:lpwstr>
      </vt:variant>
      <vt:variant>
        <vt:i4>1900602</vt:i4>
      </vt:variant>
      <vt:variant>
        <vt:i4>1264</vt:i4>
      </vt:variant>
      <vt:variant>
        <vt:i4>0</vt:i4>
      </vt:variant>
      <vt:variant>
        <vt:i4>5</vt:i4>
      </vt:variant>
      <vt:variant>
        <vt:lpwstr/>
      </vt:variant>
      <vt:variant>
        <vt:lpwstr>_Toc28954057</vt:lpwstr>
      </vt:variant>
      <vt:variant>
        <vt:i4>1835066</vt:i4>
      </vt:variant>
      <vt:variant>
        <vt:i4>1258</vt:i4>
      </vt:variant>
      <vt:variant>
        <vt:i4>0</vt:i4>
      </vt:variant>
      <vt:variant>
        <vt:i4>5</vt:i4>
      </vt:variant>
      <vt:variant>
        <vt:lpwstr/>
      </vt:variant>
      <vt:variant>
        <vt:lpwstr>_Toc28954056</vt:lpwstr>
      </vt:variant>
      <vt:variant>
        <vt:i4>2031674</vt:i4>
      </vt:variant>
      <vt:variant>
        <vt:i4>1252</vt:i4>
      </vt:variant>
      <vt:variant>
        <vt:i4>0</vt:i4>
      </vt:variant>
      <vt:variant>
        <vt:i4>5</vt:i4>
      </vt:variant>
      <vt:variant>
        <vt:lpwstr/>
      </vt:variant>
      <vt:variant>
        <vt:lpwstr>_Toc28954055</vt:lpwstr>
      </vt:variant>
      <vt:variant>
        <vt:i4>1966138</vt:i4>
      </vt:variant>
      <vt:variant>
        <vt:i4>1246</vt:i4>
      </vt:variant>
      <vt:variant>
        <vt:i4>0</vt:i4>
      </vt:variant>
      <vt:variant>
        <vt:i4>5</vt:i4>
      </vt:variant>
      <vt:variant>
        <vt:lpwstr/>
      </vt:variant>
      <vt:variant>
        <vt:lpwstr>_Toc28954054</vt:lpwstr>
      </vt:variant>
      <vt:variant>
        <vt:i4>1638458</vt:i4>
      </vt:variant>
      <vt:variant>
        <vt:i4>1240</vt:i4>
      </vt:variant>
      <vt:variant>
        <vt:i4>0</vt:i4>
      </vt:variant>
      <vt:variant>
        <vt:i4>5</vt:i4>
      </vt:variant>
      <vt:variant>
        <vt:lpwstr/>
      </vt:variant>
      <vt:variant>
        <vt:lpwstr>_Toc28954053</vt:lpwstr>
      </vt:variant>
      <vt:variant>
        <vt:i4>1572922</vt:i4>
      </vt:variant>
      <vt:variant>
        <vt:i4>1234</vt:i4>
      </vt:variant>
      <vt:variant>
        <vt:i4>0</vt:i4>
      </vt:variant>
      <vt:variant>
        <vt:i4>5</vt:i4>
      </vt:variant>
      <vt:variant>
        <vt:lpwstr/>
      </vt:variant>
      <vt:variant>
        <vt:lpwstr>_Toc28954052</vt:lpwstr>
      </vt:variant>
      <vt:variant>
        <vt:i4>1769530</vt:i4>
      </vt:variant>
      <vt:variant>
        <vt:i4>1228</vt:i4>
      </vt:variant>
      <vt:variant>
        <vt:i4>0</vt:i4>
      </vt:variant>
      <vt:variant>
        <vt:i4>5</vt:i4>
      </vt:variant>
      <vt:variant>
        <vt:lpwstr/>
      </vt:variant>
      <vt:variant>
        <vt:lpwstr>_Toc28954051</vt:lpwstr>
      </vt:variant>
      <vt:variant>
        <vt:i4>1703994</vt:i4>
      </vt:variant>
      <vt:variant>
        <vt:i4>1222</vt:i4>
      </vt:variant>
      <vt:variant>
        <vt:i4>0</vt:i4>
      </vt:variant>
      <vt:variant>
        <vt:i4>5</vt:i4>
      </vt:variant>
      <vt:variant>
        <vt:lpwstr/>
      </vt:variant>
      <vt:variant>
        <vt:lpwstr>_Toc28954050</vt:lpwstr>
      </vt:variant>
      <vt:variant>
        <vt:i4>1245243</vt:i4>
      </vt:variant>
      <vt:variant>
        <vt:i4>1216</vt:i4>
      </vt:variant>
      <vt:variant>
        <vt:i4>0</vt:i4>
      </vt:variant>
      <vt:variant>
        <vt:i4>5</vt:i4>
      </vt:variant>
      <vt:variant>
        <vt:lpwstr/>
      </vt:variant>
      <vt:variant>
        <vt:lpwstr>_Toc28954049</vt:lpwstr>
      </vt:variant>
      <vt:variant>
        <vt:i4>1179707</vt:i4>
      </vt:variant>
      <vt:variant>
        <vt:i4>1210</vt:i4>
      </vt:variant>
      <vt:variant>
        <vt:i4>0</vt:i4>
      </vt:variant>
      <vt:variant>
        <vt:i4>5</vt:i4>
      </vt:variant>
      <vt:variant>
        <vt:lpwstr/>
      </vt:variant>
      <vt:variant>
        <vt:lpwstr>_Toc28954048</vt:lpwstr>
      </vt:variant>
      <vt:variant>
        <vt:i4>1900603</vt:i4>
      </vt:variant>
      <vt:variant>
        <vt:i4>1204</vt:i4>
      </vt:variant>
      <vt:variant>
        <vt:i4>0</vt:i4>
      </vt:variant>
      <vt:variant>
        <vt:i4>5</vt:i4>
      </vt:variant>
      <vt:variant>
        <vt:lpwstr/>
      </vt:variant>
      <vt:variant>
        <vt:lpwstr>_Toc28954047</vt:lpwstr>
      </vt:variant>
      <vt:variant>
        <vt:i4>1835067</vt:i4>
      </vt:variant>
      <vt:variant>
        <vt:i4>1198</vt:i4>
      </vt:variant>
      <vt:variant>
        <vt:i4>0</vt:i4>
      </vt:variant>
      <vt:variant>
        <vt:i4>5</vt:i4>
      </vt:variant>
      <vt:variant>
        <vt:lpwstr/>
      </vt:variant>
      <vt:variant>
        <vt:lpwstr>_Toc28954046</vt:lpwstr>
      </vt:variant>
      <vt:variant>
        <vt:i4>2031675</vt:i4>
      </vt:variant>
      <vt:variant>
        <vt:i4>1192</vt:i4>
      </vt:variant>
      <vt:variant>
        <vt:i4>0</vt:i4>
      </vt:variant>
      <vt:variant>
        <vt:i4>5</vt:i4>
      </vt:variant>
      <vt:variant>
        <vt:lpwstr/>
      </vt:variant>
      <vt:variant>
        <vt:lpwstr>_Toc28954045</vt:lpwstr>
      </vt:variant>
      <vt:variant>
        <vt:i4>1966139</vt:i4>
      </vt:variant>
      <vt:variant>
        <vt:i4>1186</vt:i4>
      </vt:variant>
      <vt:variant>
        <vt:i4>0</vt:i4>
      </vt:variant>
      <vt:variant>
        <vt:i4>5</vt:i4>
      </vt:variant>
      <vt:variant>
        <vt:lpwstr/>
      </vt:variant>
      <vt:variant>
        <vt:lpwstr>_Toc28954044</vt:lpwstr>
      </vt:variant>
      <vt:variant>
        <vt:i4>1638459</vt:i4>
      </vt:variant>
      <vt:variant>
        <vt:i4>1180</vt:i4>
      </vt:variant>
      <vt:variant>
        <vt:i4>0</vt:i4>
      </vt:variant>
      <vt:variant>
        <vt:i4>5</vt:i4>
      </vt:variant>
      <vt:variant>
        <vt:lpwstr/>
      </vt:variant>
      <vt:variant>
        <vt:lpwstr>_Toc28954043</vt:lpwstr>
      </vt:variant>
      <vt:variant>
        <vt:i4>1572923</vt:i4>
      </vt:variant>
      <vt:variant>
        <vt:i4>1174</vt:i4>
      </vt:variant>
      <vt:variant>
        <vt:i4>0</vt:i4>
      </vt:variant>
      <vt:variant>
        <vt:i4>5</vt:i4>
      </vt:variant>
      <vt:variant>
        <vt:lpwstr/>
      </vt:variant>
      <vt:variant>
        <vt:lpwstr>_Toc28954042</vt:lpwstr>
      </vt:variant>
      <vt:variant>
        <vt:i4>2097273</vt:i4>
      </vt:variant>
      <vt:variant>
        <vt:i4>1169</vt:i4>
      </vt:variant>
      <vt:variant>
        <vt:i4>0</vt:i4>
      </vt:variant>
      <vt:variant>
        <vt:i4>5</vt:i4>
      </vt:variant>
      <vt:variant>
        <vt:lpwstr>https://ebasvuru.ombudsman.gov.tr/</vt:lpwstr>
      </vt:variant>
      <vt:variant>
        <vt:lpwstr/>
      </vt:variant>
      <vt:variant>
        <vt:i4>4653102</vt:i4>
      </vt:variant>
      <vt:variant>
        <vt:i4>1166</vt:i4>
      </vt:variant>
      <vt:variant>
        <vt:i4>0</vt:i4>
      </vt:variant>
      <vt:variant>
        <vt:i4>5</vt:i4>
      </vt:variant>
      <vt:variant>
        <vt:lpwstr>https://tr.wikipedia.org/wiki/2020_T%C3%BCrkiye_adrese_dayal%C4%B1_n%C3%BCfus_kay%C4%B1t_sistemi_sonu%C3%A7lar%C4%B1</vt:lpwstr>
      </vt:variant>
      <vt:variant>
        <vt:lpwstr/>
      </vt:variant>
      <vt:variant>
        <vt:i4>5111853</vt:i4>
      </vt:variant>
      <vt:variant>
        <vt:i4>1163</vt:i4>
      </vt:variant>
      <vt:variant>
        <vt:i4>0</vt:i4>
      </vt:variant>
      <vt:variant>
        <vt:i4>5</vt:i4>
      </vt:variant>
      <vt:variant>
        <vt:lpwstr>https://tr.wikipedia.org/wiki/2019_T%C3%BCrkiye_adrese_dayal%C4%B1_n%C3%BCfus_kay%C4%B1t_sistemi_sonu%C3%A7lar%C4%B1</vt:lpwstr>
      </vt:variant>
      <vt:variant>
        <vt:lpwstr/>
      </vt:variant>
      <vt:variant>
        <vt:i4>5177389</vt:i4>
      </vt:variant>
      <vt:variant>
        <vt:i4>1160</vt:i4>
      </vt:variant>
      <vt:variant>
        <vt:i4>0</vt:i4>
      </vt:variant>
      <vt:variant>
        <vt:i4>5</vt:i4>
      </vt:variant>
      <vt:variant>
        <vt:lpwstr>https://tr.wikipedia.org/wiki/2018_T%C3%BCrkiye_adrese_dayal%C4%B1_n%C3%BCfus_kay%C4%B1t_sistemi_sonu%C3%A7lar%C4%B1</vt:lpwstr>
      </vt:variant>
      <vt:variant>
        <vt:lpwstr/>
      </vt:variant>
      <vt:variant>
        <vt:i4>4194349</vt:i4>
      </vt:variant>
      <vt:variant>
        <vt:i4>1157</vt:i4>
      </vt:variant>
      <vt:variant>
        <vt:i4>0</vt:i4>
      </vt:variant>
      <vt:variant>
        <vt:i4>5</vt:i4>
      </vt:variant>
      <vt:variant>
        <vt:lpwstr>https://tr.wikipedia.org/wiki/2017_T%C3%BCrkiye_adrese_dayal%C4%B1_n%C3%BCfus_kay%C4%B1t_sistemi_sonu%C3%A7lar%C4%B1</vt:lpwstr>
      </vt:variant>
      <vt:variant>
        <vt:lpwstr/>
      </vt:variant>
      <vt:variant>
        <vt:i4>4259885</vt:i4>
      </vt:variant>
      <vt:variant>
        <vt:i4>1154</vt:i4>
      </vt:variant>
      <vt:variant>
        <vt:i4>0</vt:i4>
      </vt:variant>
      <vt:variant>
        <vt:i4>5</vt:i4>
      </vt:variant>
      <vt:variant>
        <vt:lpwstr>https://tr.wikipedia.org/wiki/2016_T%C3%BCrkiye_adrese_dayal%C4%B1_n%C3%BCfus_kay%C4%B1t_sistemi_sonu%C3%A7lar%C4%B1</vt:lpwstr>
      </vt:variant>
      <vt:variant>
        <vt:lpwstr/>
      </vt:variant>
      <vt:variant>
        <vt:i4>5111905</vt:i4>
      </vt:variant>
      <vt:variant>
        <vt:i4>1151</vt:i4>
      </vt:variant>
      <vt:variant>
        <vt:i4>0</vt:i4>
      </vt:variant>
      <vt:variant>
        <vt:i4>5</vt:i4>
      </vt:variant>
      <vt:variant>
        <vt:lpwstr>https://tr.wikipedia.org/wiki/1985_T%C3%BCrkiye_n%C3%BCfus_say%C4%B1m%C4%B1</vt:lpwstr>
      </vt:variant>
      <vt:variant>
        <vt:lpwstr/>
      </vt:variant>
      <vt:variant>
        <vt:i4>4325421</vt:i4>
      </vt:variant>
      <vt:variant>
        <vt:i4>1148</vt:i4>
      </vt:variant>
      <vt:variant>
        <vt:i4>0</vt:i4>
      </vt:variant>
      <vt:variant>
        <vt:i4>5</vt:i4>
      </vt:variant>
      <vt:variant>
        <vt:lpwstr>https://tr.wikipedia.org/wiki/2015_T%C3%BCrkiye_adrese_dayal%C4%B1_n%C3%BCfus_kay%C4%B1t_sistemi_sonu%C3%A7lar%C4%B1</vt:lpwstr>
      </vt:variant>
      <vt:variant>
        <vt:lpwstr/>
      </vt:variant>
      <vt:variant>
        <vt:i4>4915297</vt:i4>
      </vt:variant>
      <vt:variant>
        <vt:i4>1145</vt:i4>
      </vt:variant>
      <vt:variant>
        <vt:i4>0</vt:i4>
      </vt:variant>
      <vt:variant>
        <vt:i4>5</vt:i4>
      </vt:variant>
      <vt:variant>
        <vt:lpwstr>https://tr.wikipedia.org/wiki/1980_T%C3%BCrkiye_n%C3%BCfus_say%C4%B1m%C4%B1</vt:lpwstr>
      </vt:variant>
      <vt:variant>
        <vt:lpwstr/>
      </vt:variant>
      <vt:variant>
        <vt:i4>4390957</vt:i4>
      </vt:variant>
      <vt:variant>
        <vt:i4>1142</vt:i4>
      </vt:variant>
      <vt:variant>
        <vt:i4>0</vt:i4>
      </vt:variant>
      <vt:variant>
        <vt:i4>5</vt:i4>
      </vt:variant>
      <vt:variant>
        <vt:lpwstr>https://tr.wikipedia.org/wiki/2014_T%C3%BCrkiye_adrese_dayal%C4%B1_n%C3%BCfus_kay%C4%B1t_sistemi_sonu%C3%A7lar%C4%B1</vt:lpwstr>
      </vt:variant>
      <vt:variant>
        <vt:lpwstr/>
      </vt:variant>
      <vt:variant>
        <vt:i4>5111918</vt:i4>
      </vt:variant>
      <vt:variant>
        <vt:i4>1139</vt:i4>
      </vt:variant>
      <vt:variant>
        <vt:i4>0</vt:i4>
      </vt:variant>
      <vt:variant>
        <vt:i4>5</vt:i4>
      </vt:variant>
      <vt:variant>
        <vt:lpwstr>https://tr.wikipedia.org/wiki/1975_T%C3%BCrkiye_n%C3%BCfus_say%C4%B1m%C4%B1</vt:lpwstr>
      </vt:variant>
      <vt:variant>
        <vt:lpwstr/>
      </vt:variant>
      <vt:variant>
        <vt:i4>4456493</vt:i4>
      </vt:variant>
      <vt:variant>
        <vt:i4>1136</vt:i4>
      </vt:variant>
      <vt:variant>
        <vt:i4>0</vt:i4>
      </vt:variant>
      <vt:variant>
        <vt:i4>5</vt:i4>
      </vt:variant>
      <vt:variant>
        <vt:lpwstr>https://tr.wikipedia.org/wiki/2013_T%C3%BCrkiye_adrese_dayal%C4%B1_n%C3%BCfus_kay%C4%B1t_sistemi_sonu%C3%A7lar%C4%B1</vt:lpwstr>
      </vt:variant>
      <vt:variant>
        <vt:lpwstr/>
      </vt:variant>
      <vt:variant>
        <vt:i4>4915310</vt:i4>
      </vt:variant>
      <vt:variant>
        <vt:i4>1133</vt:i4>
      </vt:variant>
      <vt:variant>
        <vt:i4>0</vt:i4>
      </vt:variant>
      <vt:variant>
        <vt:i4>5</vt:i4>
      </vt:variant>
      <vt:variant>
        <vt:lpwstr>https://tr.wikipedia.org/wiki/1970_T%C3%BCrkiye_n%C3%BCfus_say%C4%B1m%C4%B1</vt:lpwstr>
      </vt:variant>
      <vt:variant>
        <vt:lpwstr/>
      </vt:variant>
      <vt:variant>
        <vt:i4>4522029</vt:i4>
      </vt:variant>
      <vt:variant>
        <vt:i4>1130</vt:i4>
      </vt:variant>
      <vt:variant>
        <vt:i4>0</vt:i4>
      </vt:variant>
      <vt:variant>
        <vt:i4>5</vt:i4>
      </vt:variant>
      <vt:variant>
        <vt:lpwstr>https://tr.wikipedia.org/wiki/2012_T%C3%BCrkiye_adrese_dayal%C4%B1_n%C3%BCfus_kay%C4%B1t_sistemi_sonu%C3%A7lar%C4%B1</vt:lpwstr>
      </vt:variant>
      <vt:variant>
        <vt:lpwstr/>
      </vt:variant>
      <vt:variant>
        <vt:i4>5111919</vt:i4>
      </vt:variant>
      <vt:variant>
        <vt:i4>1127</vt:i4>
      </vt:variant>
      <vt:variant>
        <vt:i4>0</vt:i4>
      </vt:variant>
      <vt:variant>
        <vt:i4>5</vt:i4>
      </vt:variant>
      <vt:variant>
        <vt:lpwstr>https://tr.wikipedia.org/wiki/1965_T%C3%BCrkiye_n%C3%BCfus_say%C4%B1m%C4%B1</vt:lpwstr>
      </vt:variant>
      <vt:variant>
        <vt:lpwstr/>
      </vt:variant>
      <vt:variant>
        <vt:i4>4587565</vt:i4>
      </vt:variant>
      <vt:variant>
        <vt:i4>1124</vt:i4>
      </vt:variant>
      <vt:variant>
        <vt:i4>0</vt:i4>
      </vt:variant>
      <vt:variant>
        <vt:i4>5</vt:i4>
      </vt:variant>
      <vt:variant>
        <vt:lpwstr>https://tr.wikipedia.org/wiki/2011_T%C3%BCrkiye_adrese_dayal%C4%B1_n%C3%BCfus_kay%C4%B1t_sistemi_sonu%C3%A7lar%C4%B1</vt:lpwstr>
      </vt:variant>
      <vt:variant>
        <vt:lpwstr/>
      </vt:variant>
      <vt:variant>
        <vt:i4>4915311</vt:i4>
      </vt:variant>
      <vt:variant>
        <vt:i4>1121</vt:i4>
      </vt:variant>
      <vt:variant>
        <vt:i4>0</vt:i4>
      </vt:variant>
      <vt:variant>
        <vt:i4>5</vt:i4>
      </vt:variant>
      <vt:variant>
        <vt:lpwstr>https://tr.wikipedia.org/wiki/1960_T%C3%BCrkiye_n%C3%BCfus_say%C4%B1m%C4%B1</vt:lpwstr>
      </vt:variant>
      <vt:variant>
        <vt:lpwstr/>
      </vt:variant>
      <vt:variant>
        <vt:i4>4653101</vt:i4>
      </vt:variant>
      <vt:variant>
        <vt:i4>1118</vt:i4>
      </vt:variant>
      <vt:variant>
        <vt:i4>0</vt:i4>
      </vt:variant>
      <vt:variant>
        <vt:i4>5</vt:i4>
      </vt:variant>
      <vt:variant>
        <vt:lpwstr>https://tr.wikipedia.org/wiki/2010_T%C3%BCrkiye_adrese_dayal%C4%B1_n%C3%BCfus_kay%C4%B1t_sistemi_sonu%C3%A7lar%C4%B1</vt:lpwstr>
      </vt:variant>
      <vt:variant>
        <vt:lpwstr/>
      </vt:variant>
      <vt:variant>
        <vt:i4>5111916</vt:i4>
      </vt:variant>
      <vt:variant>
        <vt:i4>1115</vt:i4>
      </vt:variant>
      <vt:variant>
        <vt:i4>0</vt:i4>
      </vt:variant>
      <vt:variant>
        <vt:i4>5</vt:i4>
      </vt:variant>
      <vt:variant>
        <vt:lpwstr>https://tr.wikipedia.org/wiki/1955_T%C3%BCrkiye_n%C3%BCfus_say%C4%B1m%C4%B1</vt:lpwstr>
      </vt:variant>
      <vt:variant>
        <vt:lpwstr/>
      </vt:variant>
      <vt:variant>
        <vt:i4>5111852</vt:i4>
      </vt:variant>
      <vt:variant>
        <vt:i4>1112</vt:i4>
      </vt:variant>
      <vt:variant>
        <vt:i4>0</vt:i4>
      </vt:variant>
      <vt:variant>
        <vt:i4>5</vt:i4>
      </vt:variant>
      <vt:variant>
        <vt:lpwstr>https://tr.wikipedia.org/wiki/2009_T%C3%BCrkiye_adrese_dayal%C4%B1_n%C3%BCfus_kay%C4%B1t_sistemi_sonu%C3%A7lar%C4%B1</vt:lpwstr>
      </vt:variant>
      <vt:variant>
        <vt:lpwstr/>
      </vt:variant>
      <vt:variant>
        <vt:i4>4915308</vt:i4>
      </vt:variant>
      <vt:variant>
        <vt:i4>1109</vt:i4>
      </vt:variant>
      <vt:variant>
        <vt:i4>0</vt:i4>
      </vt:variant>
      <vt:variant>
        <vt:i4>5</vt:i4>
      </vt:variant>
      <vt:variant>
        <vt:lpwstr>https://tr.wikipedia.org/wiki/1950_T%C3%BCrkiye_n%C3%BCfus_say%C4%B1m%C4%B1</vt:lpwstr>
      </vt:variant>
      <vt:variant>
        <vt:lpwstr/>
      </vt:variant>
      <vt:variant>
        <vt:i4>5177388</vt:i4>
      </vt:variant>
      <vt:variant>
        <vt:i4>1106</vt:i4>
      </vt:variant>
      <vt:variant>
        <vt:i4>0</vt:i4>
      </vt:variant>
      <vt:variant>
        <vt:i4>5</vt:i4>
      </vt:variant>
      <vt:variant>
        <vt:lpwstr>https://tr.wikipedia.org/wiki/2008_T%C3%BCrkiye_adrese_dayal%C4%B1_n%C3%BCfus_kay%C4%B1t_sistemi_sonu%C3%A7lar%C4%B1</vt:lpwstr>
      </vt:variant>
      <vt:variant>
        <vt:lpwstr/>
      </vt:variant>
      <vt:variant>
        <vt:i4>5111917</vt:i4>
      </vt:variant>
      <vt:variant>
        <vt:i4>1103</vt:i4>
      </vt:variant>
      <vt:variant>
        <vt:i4>0</vt:i4>
      </vt:variant>
      <vt:variant>
        <vt:i4>5</vt:i4>
      </vt:variant>
      <vt:variant>
        <vt:lpwstr>https://tr.wikipedia.org/wiki/1945_T%C3%BCrkiye_n%C3%BCfus_say%C4%B1m%C4%B1</vt:lpwstr>
      </vt:variant>
      <vt:variant>
        <vt:lpwstr/>
      </vt:variant>
      <vt:variant>
        <vt:i4>4194348</vt:i4>
      </vt:variant>
      <vt:variant>
        <vt:i4>1100</vt:i4>
      </vt:variant>
      <vt:variant>
        <vt:i4>0</vt:i4>
      </vt:variant>
      <vt:variant>
        <vt:i4>5</vt:i4>
      </vt:variant>
      <vt:variant>
        <vt:lpwstr>https://tr.wikipedia.org/wiki/2007_T%C3%BCrkiye_adrese_dayal%C4%B1_n%C3%BCfus_kay%C4%B1t_sistemi_sonu%C3%A7lar%C4%B1</vt:lpwstr>
      </vt:variant>
      <vt:variant>
        <vt:lpwstr/>
      </vt:variant>
      <vt:variant>
        <vt:i4>4915309</vt:i4>
      </vt:variant>
      <vt:variant>
        <vt:i4>1097</vt:i4>
      </vt:variant>
      <vt:variant>
        <vt:i4>0</vt:i4>
      </vt:variant>
      <vt:variant>
        <vt:i4>5</vt:i4>
      </vt:variant>
      <vt:variant>
        <vt:lpwstr>https://tr.wikipedia.org/wiki/1940_T%C3%BCrkiye_n%C3%BCfus_say%C4%B1m%C4%B1</vt:lpwstr>
      </vt:variant>
      <vt:variant>
        <vt:lpwstr/>
      </vt:variant>
      <vt:variant>
        <vt:i4>4325482</vt:i4>
      </vt:variant>
      <vt:variant>
        <vt:i4>1094</vt:i4>
      </vt:variant>
      <vt:variant>
        <vt:i4>0</vt:i4>
      </vt:variant>
      <vt:variant>
        <vt:i4>5</vt:i4>
      </vt:variant>
      <vt:variant>
        <vt:lpwstr>https://tr.wikipedia.org/wiki/2000_T%C3%BCrkiye_n%C3%BCfus_say%C4%B1m%C4%B1</vt:lpwstr>
      </vt:variant>
      <vt:variant>
        <vt:lpwstr/>
      </vt:variant>
      <vt:variant>
        <vt:i4>5111914</vt:i4>
      </vt:variant>
      <vt:variant>
        <vt:i4>1091</vt:i4>
      </vt:variant>
      <vt:variant>
        <vt:i4>0</vt:i4>
      </vt:variant>
      <vt:variant>
        <vt:i4>5</vt:i4>
      </vt:variant>
      <vt:variant>
        <vt:lpwstr>https://tr.wikipedia.org/wiki/1935_T%C3%BCrkiye_n%C3%BCfus_say%C4%B1m%C4%B1</vt:lpwstr>
      </vt:variant>
      <vt:variant>
        <vt:lpwstr/>
      </vt:variant>
      <vt:variant>
        <vt:i4>4915296</vt:i4>
      </vt:variant>
      <vt:variant>
        <vt:i4>1088</vt:i4>
      </vt:variant>
      <vt:variant>
        <vt:i4>0</vt:i4>
      </vt:variant>
      <vt:variant>
        <vt:i4>5</vt:i4>
      </vt:variant>
      <vt:variant>
        <vt:lpwstr>https://tr.wikipedia.org/wiki/1990_T%C3%BCrkiye_n%C3%BCfus_say%C4%B1m%C4%B1</vt:lpwstr>
      </vt:variant>
      <vt:variant>
        <vt:lpwstr/>
      </vt:variant>
      <vt:variant>
        <vt:i4>4980843</vt:i4>
      </vt:variant>
      <vt:variant>
        <vt:i4>1085</vt:i4>
      </vt:variant>
      <vt:variant>
        <vt:i4>0</vt:i4>
      </vt:variant>
      <vt:variant>
        <vt:i4>5</vt:i4>
      </vt:variant>
      <vt:variant>
        <vt:lpwstr>https://tr.wikipedia.org/wiki/1927_T%C3%BCrkiye_n%C3%BCfus_say%C4%B1m%C4%B1</vt:lpwstr>
      </vt:variant>
      <vt:variant>
        <vt:lpwstr/>
      </vt:variant>
      <vt:variant>
        <vt:i4>6095712</vt:i4>
      </vt:variant>
      <vt:variant>
        <vt:i4>1082</vt:i4>
      </vt:variant>
      <vt:variant>
        <vt:i4>0</vt:i4>
      </vt:variant>
      <vt:variant>
        <vt:i4>5</vt:i4>
      </vt:variant>
      <vt:variant>
        <vt:lpwstr>C:\Users\mgulseroglu\Desktop\ÇSYP Keskin GES TR.docx</vt:lpwstr>
      </vt:variant>
      <vt:variant>
        <vt:lpwstr>_Toc157159275</vt:lpwstr>
      </vt:variant>
      <vt:variant>
        <vt:i4>6095712</vt:i4>
      </vt:variant>
      <vt:variant>
        <vt:i4>1079</vt:i4>
      </vt:variant>
      <vt:variant>
        <vt:i4>0</vt:i4>
      </vt:variant>
      <vt:variant>
        <vt:i4>5</vt:i4>
      </vt:variant>
      <vt:variant>
        <vt:lpwstr>C:\Users\mgulseroglu\Desktop\ÇSYP Keskin GES TR.docx</vt:lpwstr>
      </vt:variant>
      <vt:variant>
        <vt:lpwstr>_Toc157159274</vt:lpwstr>
      </vt:variant>
      <vt:variant>
        <vt:i4>6095712</vt:i4>
      </vt:variant>
      <vt:variant>
        <vt:i4>1076</vt:i4>
      </vt:variant>
      <vt:variant>
        <vt:i4>0</vt:i4>
      </vt:variant>
      <vt:variant>
        <vt:i4>5</vt:i4>
      </vt:variant>
      <vt:variant>
        <vt:lpwstr>C:\Users\mgulseroglu\Desktop\ÇSYP Keskin GES TR.docx</vt:lpwstr>
      </vt:variant>
      <vt:variant>
        <vt:lpwstr>_Toc157159273</vt:lpwstr>
      </vt:variant>
      <vt:variant>
        <vt:i4>6095712</vt:i4>
      </vt:variant>
      <vt:variant>
        <vt:i4>1073</vt:i4>
      </vt:variant>
      <vt:variant>
        <vt:i4>0</vt:i4>
      </vt:variant>
      <vt:variant>
        <vt:i4>5</vt:i4>
      </vt:variant>
      <vt:variant>
        <vt:lpwstr>C:\Users\mgulseroglu\Desktop\ÇSYP Keskin GES TR.docx</vt:lpwstr>
      </vt:variant>
      <vt:variant>
        <vt:lpwstr>_Toc157159272</vt:lpwstr>
      </vt:variant>
      <vt:variant>
        <vt:i4>6095712</vt:i4>
      </vt:variant>
      <vt:variant>
        <vt:i4>1070</vt:i4>
      </vt:variant>
      <vt:variant>
        <vt:i4>0</vt:i4>
      </vt:variant>
      <vt:variant>
        <vt:i4>5</vt:i4>
      </vt:variant>
      <vt:variant>
        <vt:lpwstr>C:\Users\mgulseroglu\Desktop\ÇSYP Keskin GES TR.docx</vt:lpwstr>
      </vt:variant>
      <vt:variant>
        <vt:lpwstr>_Toc157159271</vt:lpwstr>
      </vt:variant>
      <vt:variant>
        <vt:i4>6095712</vt:i4>
      </vt:variant>
      <vt:variant>
        <vt:i4>1067</vt:i4>
      </vt:variant>
      <vt:variant>
        <vt:i4>0</vt:i4>
      </vt:variant>
      <vt:variant>
        <vt:i4>5</vt:i4>
      </vt:variant>
      <vt:variant>
        <vt:lpwstr>C:\Users\mgulseroglu\Desktop\ÇSYP Keskin GES TR.docx</vt:lpwstr>
      </vt:variant>
      <vt:variant>
        <vt:lpwstr>_Toc157159270</vt:lpwstr>
      </vt:variant>
      <vt:variant>
        <vt:i4>6161250</vt:i4>
      </vt:variant>
      <vt:variant>
        <vt:i4>1064</vt:i4>
      </vt:variant>
      <vt:variant>
        <vt:i4>0</vt:i4>
      </vt:variant>
      <vt:variant>
        <vt:i4>5</vt:i4>
      </vt:variant>
      <vt:variant>
        <vt:lpwstr>C:\Users\mgulseroglu\Desktop\ÇSYP Keskin GES TR.docx</vt:lpwstr>
      </vt:variant>
      <vt:variant>
        <vt:lpwstr>_Toc157159043</vt:lpwstr>
      </vt:variant>
      <vt:variant>
        <vt:i4>6161250</vt:i4>
      </vt:variant>
      <vt:variant>
        <vt:i4>1061</vt:i4>
      </vt:variant>
      <vt:variant>
        <vt:i4>0</vt:i4>
      </vt:variant>
      <vt:variant>
        <vt:i4>5</vt:i4>
      </vt:variant>
      <vt:variant>
        <vt:lpwstr>C:\Users\mgulseroglu\Desktop\ÇSYP Keskin GES TR.docx</vt:lpwstr>
      </vt:variant>
      <vt:variant>
        <vt:lpwstr>_Toc157159042</vt:lpwstr>
      </vt:variant>
      <vt:variant>
        <vt:i4>6161250</vt:i4>
      </vt:variant>
      <vt:variant>
        <vt:i4>1058</vt:i4>
      </vt:variant>
      <vt:variant>
        <vt:i4>0</vt:i4>
      </vt:variant>
      <vt:variant>
        <vt:i4>5</vt:i4>
      </vt:variant>
      <vt:variant>
        <vt:lpwstr>C:\Users\mgulseroglu\Desktop\ÇSYP Keskin GES TR.docx</vt:lpwstr>
      </vt:variant>
      <vt:variant>
        <vt:lpwstr>_Toc157159041</vt:lpwstr>
      </vt:variant>
      <vt:variant>
        <vt:i4>6161250</vt:i4>
      </vt:variant>
      <vt:variant>
        <vt:i4>1055</vt:i4>
      </vt:variant>
      <vt:variant>
        <vt:i4>0</vt:i4>
      </vt:variant>
      <vt:variant>
        <vt:i4>5</vt:i4>
      </vt:variant>
      <vt:variant>
        <vt:lpwstr>C:\Users\mgulseroglu\Desktop\ÇSYP Keskin GES TR.docx</vt:lpwstr>
      </vt:variant>
      <vt:variant>
        <vt:lpwstr>_Toc157159040</vt:lpwstr>
      </vt:variant>
      <vt:variant>
        <vt:i4>5833570</vt:i4>
      </vt:variant>
      <vt:variant>
        <vt:i4>1052</vt:i4>
      </vt:variant>
      <vt:variant>
        <vt:i4>0</vt:i4>
      </vt:variant>
      <vt:variant>
        <vt:i4>5</vt:i4>
      </vt:variant>
      <vt:variant>
        <vt:lpwstr>C:\Users\mgulseroglu\Desktop\ÇSYP Keskin GES TR.docx</vt:lpwstr>
      </vt:variant>
      <vt:variant>
        <vt:lpwstr>_Toc157159039</vt:lpwstr>
      </vt:variant>
      <vt:variant>
        <vt:i4>5833570</vt:i4>
      </vt:variant>
      <vt:variant>
        <vt:i4>1049</vt:i4>
      </vt:variant>
      <vt:variant>
        <vt:i4>0</vt:i4>
      </vt:variant>
      <vt:variant>
        <vt:i4>5</vt:i4>
      </vt:variant>
      <vt:variant>
        <vt:lpwstr>C:\Users\mgulseroglu\Desktop\ÇSYP Keskin GES TR.docx</vt:lpwstr>
      </vt:variant>
      <vt:variant>
        <vt:lpwstr>_Toc157159038</vt:lpwstr>
      </vt:variant>
      <vt:variant>
        <vt:i4>5833570</vt:i4>
      </vt:variant>
      <vt:variant>
        <vt:i4>1046</vt:i4>
      </vt:variant>
      <vt:variant>
        <vt:i4>0</vt:i4>
      </vt:variant>
      <vt:variant>
        <vt:i4>5</vt:i4>
      </vt:variant>
      <vt:variant>
        <vt:lpwstr>C:\Users\mgulseroglu\Desktop\ÇSYP Keskin GES TR.docx</vt:lpwstr>
      </vt:variant>
      <vt:variant>
        <vt:lpwstr>_Toc157159037</vt:lpwstr>
      </vt:variant>
      <vt:variant>
        <vt:i4>5833570</vt:i4>
      </vt:variant>
      <vt:variant>
        <vt:i4>1043</vt:i4>
      </vt:variant>
      <vt:variant>
        <vt:i4>0</vt:i4>
      </vt:variant>
      <vt:variant>
        <vt:i4>5</vt:i4>
      </vt:variant>
      <vt:variant>
        <vt:lpwstr>C:\Users\mgulseroglu\Desktop\ÇSYP Keskin GES TR.docx</vt:lpwstr>
      </vt:variant>
      <vt:variant>
        <vt:lpwstr>_Toc157159036</vt:lpwstr>
      </vt:variant>
      <vt:variant>
        <vt:i4>5833570</vt:i4>
      </vt:variant>
      <vt:variant>
        <vt:i4>1040</vt:i4>
      </vt:variant>
      <vt:variant>
        <vt:i4>0</vt:i4>
      </vt:variant>
      <vt:variant>
        <vt:i4>5</vt:i4>
      </vt:variant>
      <vt:variant>
        <vt:lpwstr>C:\Users\mgulseroglu\Desktop\ÇSYP Keskin GES TR.docx</vt:lpwstr>
      </vt:variant>
      <vt:variant>
        <vt:lpwstr>_Toc157159035</vt:lpwstr>
      </vt:variant>
      <vt:variant>
        <vt:i4>5833570</vt:i4>
      </vt:variant>
      <vt:variant>
        <vt:i4>1037</vt:i4>
      </vt:variant>
      <vt:variant>
        <vt:i4>0</vt:i4>
      </vt:variant>
      <vt:variant>
        <vt:i4>5</vt:i4>
      </vt:variant>
      <vt:variant>
        <vt:lpwstr>C:\Users\mgulseroglu\Desktop\ÇSYP Keskin GES TR.docx</vt:lpwstr>
      </vt:variant>
      <vt:variant>
        <vt:lpwstr>_Toc157159034</vt:lpwstr>
      </vt:variant>
      <vt:variant>
        <vt:i4>5833570</vt:i4>
      </vt:variant>
      <vt:variant>
        <vt:i4>1034</vt:i4>
      </vt:variant>
      <vt:variant>
        <vt:i4>0</vt:i4>
      </vt:variant>
      <vt:variant>
        <vt:i4>5</vt:i4>
      </vt:variant>
      <vt:variant>
        <vt:lpwstr>C:\Users\mgulseroglu\Desktop\ÇSYP Keskin GES TR.docx</vt:lpwstr>
      </vt:variant>
      <vt:variant>
        <vt:lpwstr>_Toc157159033</vt:lpwstr>
      </vt:variant>
      <vt:variant>
        <vt:i4>5833570</vt:i4>
      </vt:variant>
      <vt:variant>
        <vt:i4>1031</vt:i4>
      </vt:variant>
      <vt:variant>
        <vt:i4>0</vt:i4>
      </vt:variant>
      <vt:variant>
        <vt:i4>5</vt:i4>
      </vt:variant>
      <vt:variant>
        <vt:lpwstr>C:\Users\mgulseroglu\Desktop\ÇSYP Keskin GES TR.docx</vt:lpwstr>
      </vt:variant>
      <vt:variant>
        <vt:lpwstr>_Toc157159032</vt:lpwstr>
      </vt:variant>
      <vt:variant>
        <vt:i4>5833570</vt:i4>
      </vt:variant>
      <vt:variant>
        <vt:i4>1028</vt:i4>
      </vt:variant>
      <vt:variant>
        <vt:i4>0</vt:i4>
      </vt:variant>
      <vt:variant>
        <vt:i4>5</vt:i4>
      </vt:variant>
      <vt:variant>
        <vt:lpwstr>C:\Users\mgulseroglu\Desktop\ÇSYP Keskin GES TR.docx</vt:lpwstr>
      </vt:variant>
      <vt:variant>
        <vt:lpwstr>_Toc157159031</vt:lpwstr>
      </vt:variant>
      <vt:variant>
        <vt:i4>6030176</vt:i4>
      </vt:variant>
      <vt:variant>
        <vt:i4>1025</vt:i4>
      </vt:variant>
      <vt:variant>
        <vt:i4>0</vt:i4>
      </vt:variant>
      <vt:variant>
        <vt:i4>5</vt:i4>
      </vt:variant>
      <vt:variant>
        <vt:lpwstr>C:\Users\mgulseroglu\Desktop\ÇSYP Keskin GES TR.docx</vt:lpwstr>
      </vt:variant>
      <vt:variant>
        <vt:lpwstr>_Toc157159263</vt:lpwstr>
      </vt:variant>
      <vt:variant>
        <vt:i4>6030176</vt:i4>
      </vt:variant>
      <vt:variant>
        <vt:i4>1022</vt:i4>
      </vt:variant>
      <vt:variant>
        <vt:i4>0</vt:i4>
      </vt:variant>
      <vt:variant>
        <vt:i4>5</vt:i4>
      </vt:variant>
      <vt:variant>
        <vt:lpwstr>C:\Users\mgulseroglu\Desktop\ÇSYP Keskin GES TR.docx</vt:lpwstr>
      </vt:variant>
      <vt:variant>
        <vt:lpwstr>_Toc157159262</vt:lpwstr>
      </vt:variant>
      <vt:variant>
        <vt:i4>6030176</vt:i4>
      </vt:variant>
      <vt:variant>
        <vt:i4>1019</vt:i4>
      </vt:variant>
      <vt:variant>
        <vt:i4>0</vt:i4>
      </vt:variant>
      <vt:variant>
        <vt:i4>5</vt:i4>
      </vt:variant>
      <vt:variant>
        <vt:lpwstr>C:\Users\mgulseroglu\Desktop\ÇSYP Keskin GES TR.docx</vt:lpwstr>
      </vt:variant>
      <vt:variant>
        <vt:lpwstr>_Toc157159261</vt:lpwstr>
      </vt:variant>
      <vt:variant>
        <vt:i4>6030176</vt:i4>
      </vt:variant>
      <vt:variant>
        <vt:i4>1016</vt:i4>
      </vt:variant>
      <vt:variant>
        <vt:i4>0</vt:i4>
      </vt:variant>
      <vt:variant>
        <vt:i4>5</vt:i4>
      </vt:variant>
      <vt:variant>
        <vt:lpwstr>C:\Users\mgulseroglu\Desktop\ÇSYP Keskin GES TR.docx</vt:lpwstr>
      </vt:variant>
      <vt:variant>
        <vt:lpwstr>_Toc157159260</vt:lpwstr>
      </vt:variant>
      <vt:variant>
        <vt:i4>6226784</vt:i4>
      </vt:variant>
      <vt:variant>
        <vt:i4>1013</vt:i4>
      </vt:variant>
      <vt:variant>
        <vt:i4>0</vt:i4>
      </vt:variant>
      <vt:variant>
        <vt:i4>5</vt:i4>
      </vt:variant>
      <vt:variant>
        <vt:lpwstr>C:\Users\mgulseroglu\Desktop\ÇSYP Keskin GES TR.docx</vt:lpwstr>
      </vt:variant>
      <vt:variant>
        <vt:lpwstr>_Toc157159259</vt:lpwstr>
      </vt:variant>
      <vt:variant>
        <vt:i4>6226784</vt:i4>
      </vt:variant>
      <vt:variant>
        <vt:i4>1010</vt:i4>
      </vt:variant>
      <vt:variant>
        <vt:i4>0</vt:i4>
      </vt:variant>
      <vt:variant>
        <vt:i4>5</vt:i4>
      </vt:variant>
      <vt:variant>
        <vt:lpwstr>C:\Users\mgulseroglu\Desktop\ÇSYP Keskin GES TR.docx</vt:lpwstr>
      </vt:variant>
      <vt:variant>
        <vt:lpwstr>_Toc157159258</vt:lpwstr>
      </vt:variant>
      <vt:variant>
        <vt:i4>6226784</vt:i4>
      </vt:variant>
      <vt:variant>
        <vt:i4>1007</vt:i4>
      </vt:variant>
      <vt:variant>
        <vt:i4>0</vt:i4>
      </vt:variant>
      <vt:variant>
        <vt:i4>5</vt:i4>
      </vt:variant>
      <vt:variant>
        <vt:lpwstr>C:\Users\mgulseroglu\Desktop\ÇSYP Keskin GES TR.docx</vt:lpwstr>
      </vt:variant>
      <vt:variant>
        <vt:lpwstr>_Toc157159257</vt:lpwstr>
      </vt:variant>
      <vt:variant>
        <vt:i4>6226784</vt:i4>
      </vt:variant>
      <vt:variant>
        <vt:i4>1004</vt:i4>
      </vt:variant>
      <vt:variant>
        <vt:i4>0</vt:i4>
      </vt:variant>
      <vt:variant>
        <vt:i4>5</vt:i4>
      </vt:variant>
      <vt:variant>
        <vt:lpwstr>C:\Users\mgulseroglu\Desktop\ÇSYP Keskin GES TR.docx</vt:lpwstr>
      </vt:variant>
      <vt:variant>
        <vt:lpwstr>_Toc157159256</vt:lpwstr>
      </vt:variant>
      <vt:variant>
        <vt:i4>6226784</vt:i4>
      </vt:variant>
      <vt:variant>
        <vt:i4>1001</vt:i4>
      </vt:variant>
      <vt:variant>
        <vt:i4>0</vt:i4>
      </vt:variant>
      <vt:variant>
        <vt:i4>5</vt:i4>
      </vt:variant>
      <vt:variant>
        <vt:lpwstr>C:\Users\mgulseroglu\Desktop\ÇSYP Keskin GES TR.docx</vt:lpwstr>
      </vt:variant>
      <vt:variant>
        <vt:lpwstr>_Toc157159255</vt:lpwstr>
      </vt:variant>
      <vt:variant>
        <vt:i4>6226784</vt:i4>
      </vt:variant>
      <vt:variant>
        <vt:i4>998</vt:i4>
      </vt:variant>
      <vt:variant>
        <vt:i4>0</vt:i4>
      </vt:variant>
      <vt:variant>
        <vt:i4>5</vt:i4>
      </vt:variant>
      <vt:variant>
        <vt:lpwstr>C:\Users\mgulseroglu\Desktop\ÇSYP Keskin GES TR.docx</vt:lpwstr>
      </vt:variant>
      <vt:variant>
        <vt:lpwstr>_Toc157159254</vt:lpwstr>
      </vt:variant>
      <vt:variant>
        <vt:i4>6226784</vt:i4>
      </vt:variant>
      <vt:variant>
        <vt:i4>995</vt:i4>
      </vt:variant>
      <vt:variant>
        <vt:i4>0</vt:i4>
      </vt:variant>
      <vt:variant>
        <vt:i4>5</vt:i4>
      </vt:variant>
      <vt:variant>
        <vt:lpwstr>C:\Users\mgulseroglu\Desktop\ÇSYP Keskin GES TR.docx</vt:lpwstr>
      </vt:variant>
      <vt:variant>
        <vt:lpwstr>_Toc157159253</vt:lpwstr>
      </vt:variant>
      <vt:variant>
        <vt:i4>5768034</vt:i4>
      </vt:variant>
      <vt:variant>
        <vt:i4>992</vt:i4>
      </vt:variant>
      <vt:variant>
        <vt:i4>0</vt:i4>
      </vt:variant>
      <vt:variant>
        <vt:i4>5</vt:i4>
      </vt:variant>
      <vt:variant>
        <vt:lpwstr>C:\Users\mgulseroglu\Desktop\ÇSYP Keskin GES TR.docx</vt:lpwstr>
      </vt:variant>
      <vt:variant>
        <vt:lpwstr>_Toc157159027</vt:lpwstr>
      </vt:variant>
      <vt:variant>
        <vt:i4>5768034</vt:i4>
      </vt:variant>
      <vt:variant>
        <vt:i4>989</vt:i4>
      </vt:variant>
      <vt:variant>
        <vt:i4>0</vt:i4>
      </vt:variant>
      <vt:variant>
        <vt:i4>5</vt:i4>
      </vt:variant>
      <vt:variant>
        <vt:lpwstr>C:\Users\mgulseroglu\Desktop\ÇSYP Keskin GES TR.docx</vt:lpwstr>
      </vt:variant>
      <vt:variant>
        <vt:lpwstr>_Toc157159026</vt:lpwstr>
      </vt:variant>
      <vt:variant>
        <vt:i4>5768034</vt:i4>
      </vt:variant>
      <vt:variant>
        <vt:i4>986</vt:i4>
      </vt:variant>
      <vt:variant>
        <vt:i4>0</vt:i4>
      </vt:variant>
      <vt:variant>
        <vt:i4>5</vt:i4>
      </vt:variant>
      <vt:variant>
        <vt:lpwstr>C:\Users\mgulseroglu\Desktop\ÇSYP Keskin GES TR.docx</vt:lpwstr>
      </vt:variant>
      <vt:variant>
        <vt:lpwstr>_Toc157159025</vt:lpwstr>
      </vt:variant>
      <vt:variant>
        <vt:i4>5768034</vt:i4>
      </vt:variant>
      <vt:variant>
        <vt:i4>983</vt:i4>
      </vt:variant>
      <vt:variant>
        <vt:i4>0</vt:i4>
      </vt:variant>
      <vt:variant>
        <vt:i4>5</vt:i4>
      </vt:variant>
      <vt:variant>
        <vt:lpwstr>C:\Users\mgulseroglu\Desktop\ÇSYP Keskin GES TR.docx</vt:lpwstr>
      </vt:variant>
      <vt:variant>
        <vt:lpwstr>_Toc157159024</vt:lpwstr>
      </vt:variant>
      <vt:variant>
        <vt:i4>5768034</vt:i4>
      </vt:variant>
      <vt:variant>
        <vt:i4>980</vt:i4>
      </vt:variant>
      <vt:variant>
        <vt:i4>0</vt:i4>
      </vt:variant>
      <vt:variant>
        <vt:i4>5</vt:i4>
      </vt:variant>
      <vt:variant>
        <vt:lpwstr>C:\Users\mgulseroglu\Desktop\ÇSYP Keskin GES TR.docx</vt:lpwstr>
      </vt:variant>
      <vt:variant>
        <vt:lpwstr>_Toc157159023</vt:lpwstr>
      </vt:variant>
      <vt:variant>
        <vt:i4>5768034</vt:i4>
      </vt:variant>
      <vt:variant>
        <vt:i4>977</vt:i4>
      </vt:variant>
      <vt:variant>
        <vt:i4>0</vt:i4>
      </vt:variant>
      <vt:variant>
        <vt:i4>5</vt:i4>
      </vt:variant>
      <vt:variant>
        <vt:lpwstr>C:\Users\mgulseroglu\Desktop\ÇSYP Keskin GES TR.docx</vt:lpwstr>
      </vt:variant>
      <vt:variant>
        <vt:lpwstr>_Toc157159022</vt:lpwstr>
      </vt:variant>
      <vt:variant>
        <vt:i4>5768034</vt:i4>
      </vt:variant>
      <vt:variant>
        <vt:i4>974</vt:i4>
      </vt:variant>
      <vt:variant>
        <vt:i4>0</vt:i4>
      </vt:variant>
      <vt:variant>
        <vt:i4>5</vt:i4>
      </vt:variant>
      <vt:variant>
        <vt:lpwstr>C:\Users\mgulseroglu\Desktop\ÇSYP Keskin GES TR.docx</vt:lpwstr>
      </vt:variant>
      <vt:variant>
        <vt:lpwstr>_Toc157159021</vt:lpwstr>
      </vt:variant>
      <vt:variant>
        <vt:i4>5768034</vt:i4>
      </vt:variant>
      <vt:variant>
        <vt:i4>971</vt:i4>
      </vt:variant>
      <vt:variant>
        <vt:i4>0</vt:i4>
      </vt:variant>
      <vt:variant>
        <vt:i4>5</vt:i4>
      </vt:variant>
      <vt:variant>
        <vt:lpwstr>C:\Users\mgulseroglu\Desktop\ÇSYP Keskin GES TR.docx</vt:lpwstr>
      </vt:variant>
      <vt:variant>
        <vt:lpwstr>_Toc157159020</vt:lpwstr>
      </vt:variant>
      <vt:variant>
        <vt:i4>5964642</vt:i4>
      </vt:variant>
      <vt:variant>
        <vt:i4>968</vt:i4>
      </vt:variant>
      <vt:variant>
        <vt:i4>0</vt:i4>
      </vt:variant>
      <vt:variant>
        <vt:i4>5</vt:i4>
      </vt:variant>
      <vt:variant>
        <vt:lpwstr>C:\Users\mgulseroglu\Desktop\ÇSYP Keskin GES TR.docx</vt:lpwstr>
      </vt:variant>
      <vt:variant>
        <vt:lpwstr>_Toc157159019</vt:lpwstr>
      </vt:variant>
      <vt:variant>
        <vt:i4>5964642</vt:i4>
      </vt:variant>
      <vt:variant>
        <vt:i4>965</vt:i4>
      </vt:variant>
      <vt:variant>
        <vt:i4>0</vt:i4>
      </vt:variant>
      <vt:variant>
        <vt:i4>5</vt:i4>
      </vt:variant>
      <vt:variant>
        <vt:lpwstr>C:\Users\mgulseroglu\Desktop\ÇSYP Keskin GES TR.docx</vt:lpwstr>
      </vt:variant>
      <vt:variant>
        <vt:lpwstr>_Toc157159018</vt:lpwstr>
      </vt:variant>
      <vt:variant>
        <vt:i4>5964642</vt:i4>
      </vt:variant>
      <vt:variant>
        <vt:i4>962</vt:i4>
      </vt:variant>
      <vt:variant>
        <vt:i4>0</vt:i4>
      </vt:variant>
      <vt:variant>
        <vt:i4>5</vt:i4>
      </vt:variant>
      <vt:variant>
        <vt:lpwstr>C:\Users\mgulseroglu\Desktop\ÇSYP Keskin GES TR.docx</vt:lpwstr>
      </vt:variant>
      <vt:variant>
        <vt:lpwstr>_Toc157159017</vt:lpwstr>
      </vt:variant>
      <vt:variant>
        <vt:i4>5964642</vt:i4>
      </vt:variant>
      <vt:variant>
        <vt:i4>959</vt:i4>
      </vt:variant>
      <vt:variant>
        <vt:i4>0</vt:i4>
      </vt:variant>
      <vt:variant>
        <vt:i4>5</vt:i4>
      </vt:variant>
      <vt:variant>
        <vt:lpwstr>C:\Users\mgulseroglu\Desktop\ÇSYP Keskin GES TR.docx</vt:lpwstr>
      </vt:variant>
      <vt:variant>
        <vt:lpwstr>_Toc157159016</vt:lpwstr>
      </vt:variant>
      <vt:variant>
        <vt:i4>5964642</vt:i4>
      </vt:variant>
      <vt:variant>
        <vt:i4>956</vt:i4>
      </vt:variant>
      <vt:variant>
        <vt:i4>0</vt:i4>
      </vt:variant>
      <vt:variant>
        <vt:i4>5</vt:i4>
      </vt:variant>
      <vt:variant>
        <vt:lpwstr>C:\Users\mgulseroglu\Desktop\ÇSYP Keskin GES TR.docx</vt:lpwstr>
      </vt:variant>
      <vt:variant>
        <vt:lpwstr>_Toc157159015</vt:lpwstr>
      </vt:variant>
      <vt:variant>
        <vt:i4>5964642</vt:i4>
      </vt:variant>
      <vt:variant>
        <vt:i4>953</vt:i4>
      </vt:variant>
      <vt:variant>
        <vt:i4>0</vt:i4>
      </vt:variant>
      <vt:variant>
        <vt:i4>5</vt:i4>
      </vt:variant>
      <vt:variant>
        <vt:lpwstr>C:\Users\mgulseroglu\Desktop\ÇSYP Keskin GES TR.docx</vt:lpwstr>
      </vt:variant>
      <vt:variant>
        <vt:lpwstr>_Toc157159014</vt:lpwstr>
      </vt:variant>
      <vt:variant>
        <vt:i4>5964642</vt:i4>
      </vt:variant>
      <vt:variant>
        <vt:i4>950</vt:i4>
      </vt:variant>
      <vt:variant>
        <vt:i4>0</vt:i4>
      </vt:variant>
      <vt:variant>
        <vt:i4>5</vt:i4>
      </vt:variant>
      <vt:variant>
        <vt:lpwstr>C:\Users\mgulseroglu\Desktop\ÇSYP Keskin GES TR.docx</vt:lpwstr>
      </vt:variant>
      <vt:variant>
        <vt:lpwstr>_Toc157159013</vt:lpwstr>
      </vt:variant>
      <vt:variant>
        <vt:i4>5964642</vt:i4>
      </vt:variant>
      <vt:variant>
        <vt:i4>947</vt:i4>
      </vt:variant>
      <vt:variant>
        <vt:i4>0</vt:i4>
      </vt:variant>
      <vt:variant>
        <vt:i4>5</vt:i4>
      </vt:variant>
      <vt:variant>
        <vt:lpwstr>C:\Users\mgulseroglu\Desktop\ÇSYP Keskin GES TR.docx</vt:lpwstr>
      </vt:variant>
      <vt:variant>
        <vt:lpwstr>_Toc157159012</vt:lpwstr>
      </vt:variant>
      <vt:variant>
        <vt:i4>5964642</vt:i4>
      </vt:variant>
      <vt:variant>
        <vt:i4>944</vt:i4>
      </vt:variant>
      <vt:variant>
        <vt:i4>0</vt:i4>
      </vt:variant>
      <vt:variant>
        <vt:i4>5</vt:i4>
      </vt:variant>
      <vt:variant>
        <vt:lpwstr>C:\Users\mgulseroglu\Desktop\ÇSYP Keskin GES TR.docx</vt:lpwstr>
      </vt:variant>
      <vt:variant>
        <vt:lpwstr>_Toc157159011</vt:lpwstr>
      </vt:variant>
      <vt:variant>
        <vt:i4>5964642</vt:i4>
      </vt:variant>
      <vt:variant>
        <vt:i4>941</vt:i4>
      </vt:variant>
      <vt:variant>
        <vt:i4>0</vt:i4>
      </vt:variant>
      <vt:variant>
        <vt:i4>5</vt:i4>
      </vt:variant>
      <vt:variant>
        <vt:lpwstr>C:\Users\mgulseroglu\Desktop\ÇSYP Keskin GES TR.docx</vt:lpwstr>
      </vt:variant>
      <vt:variant>
        <vt:lpwstr>_Toc157159010</vt:lpwstr>
      </vt:variant>
      <vt:variant>
        <vt:i4>5899106</vt:i4>
      </vt:variant>
      <vt:variant>
        <vt:i4>938</vt:i4>
      </vt:variant>
      <vt:variant>
        <vt:i4>0</vt:i4>
      </vt:variant>
      <vt:variant>
        <vt:i4>5</vt:i4>
      </vt:variant>
      <vt:variant>
        <vt:lpwstr>C:\Users\mgulseroglu\Desktop\ÇSYP Keskin GES TR.docx</vt:lpwstr>
      </vt:variant>
      <vt:variant>
        <vt:lpwstr>_Toc157159009</vt:lpwstr>
      </vt:variant>
      <vt:variant>
        <vt:i4>5899106</vt:i4>
      </vt:variant>
      <vt:variant>
        <vt:i4>935</vt:i4>
      </vt:variant>
      <vt:variant>
        <vt:i4>0</vt:i4>
      </vt:variant>
      <vt:variant>
        <vt:i4>5</vt:i4>
      </vt:variant>
      <vt:variant>
        <vt:lpwstr>C:\Users\mgulseroglu\Desktop\ÇSYP Keskin GES TR.docx</vt:lpwstr>
      </vt:variant>
      <vt:variant>
        <vt:lpwstr>_Toc157159008</vt:lpwstr>
      </vt:variant>
      <vt:variant>
        <vt:i4>5899106</vt:i4>
      </vt:variant>
      <vt:variant>
        <vt:i4>932</vt:i4>
      </vt:variant>
      <vt:variant>
        <vt:i4>0</vt:i4>
      </vt:variant>
      <vt:variant>
        <vt:i4>5</vt:i4>
      </vt:variant>
      <vt:variant>
        <vt:lpwstr>C:\Users\mgulseroglu\Desktop\ÇSYP Keskin GES TR.docx</vt:lpwstr>
      </vt:variant>
      <vt:variant>
        <vt:lpwstr>_Toc157159007</vt:lpwstr>
      </vt:variant>
      <vt:variant>
        <vt:i4>5899106</vt:i4>
      </vt:variant>
      <vt:variant>
        <vt:i4>929</vt:i4>
      </vt:variant>
      <vt:variant>
        <vt:i4>0</vt:i4>
      </vt:variant>
      <vt:variant>
        <vt:i4>5</vt:i4>
      </vt:variant>
      <vt:variant>
        <vt:lpwstr>C:\Users\mgulseroglu\Desktop\ÇSYP Keskin GES TR.docx</vt:lpwstr>
      </vt:variant>
      <vt:variant>
        <vt:lpwstr>_Toc157159006</vt:lpwstr>
      </vt:variant>
      <vt:variant>
        <vt:i4>5899106</vt:i4>
      </vt:variant>
      <vt:variant>
        <vt:i4>926</vt:i4>
      </vt:variant>
      <vt:variant>
        <vt:i4>0</vt:i4>
      </vt:variant>
      <vt:variant>
        <vt:i4>5</vt:i4>
      </vt:variant>
      <vt:variant>
        <vt:lpwstr>C:\Users\mgulseroglu\Desktop\ÇSYP Keskin GES TR.docx</vt:lpwstr>
      </vt:variant>
      <vt:variant>
        <vt:lpwstr>_Toc157159005</vt:lpwstr>
      </vt:variant>
      <vt:variant>
        <vt:i4>5899106</vt:i4>
      </vt:variant>
      <vt:variant>
        <vt:i4>923</vt:i4>
      </vt:variant>
      <vt:variant>
        <vt:i4>0</vt:i4>
      </vt:variant>
      <vt:variant>
        <vt:i4>5</vt:i4>
      </vt:variant>
      <vt:variant>
        <vt:lpwstr>C:\Users\mgulseroglu\Desktop\ÇSYP Keskin GES TR.docx</vt:lpwstr>
      </vt:variant>
      <vt:variant>
        <vt:lpwstr>_Toc157159004</vt:lpwstr>
      </vt:variant>
      <vt:variant>
        <vt:i4>5899106</vt:i4>
      </vt:variant>
      <vt:variant>
        <vt:i4>920</vt:i4>
      </vt:variant>
      <vt:variant>
        <vt:i4>0</vt:i4>
      </vt:variant>
      <vt:variant>
        <vt:i4>5</vt:i4>
      </vt:variant>
      <vt:variant>
        <vt:lpwstr>C:\Users\mgulseroglu\Desktop\ÇSYP Keskin GES TR.docx</vt:lpwstr>
      </vt:variant>
      <vt:variant>
        <vt:lpwstr>_Toc157159003</vt:lpwstr>
      </vt:variant>
      <vt:variant>
        <vt:i4>5899106</vt:i4>
      </vt:variant>
      <vt:variant>
        <vt:i4>917</vt:i4>
      </vt:variant>
      <vt:variant>
        <vt:i4>0</vt:i4>
      </vt:variant>
      <vt:variant>
        <vt:i4>5</vt:i4>
      </vt:variant>
      <vt:variant>
        <vt:lpwstr>C:\Users\mgulseroglu\Desktop\ÇSYP Keskin GES TR.docx</vt:lpwstr>
      </vt:variant>
      <vt:variant>
        <vt:lpwstr>_Toc157159002</vt:lpwstr>
      </vt:variant>
      <vt:variant>
        <vt:i4>5899106</vt:i4>
      </vt:variant>
      <vt:variant>
        <vt:i4>914</vt:i4>
      </vt:variant>
      <vt:variant>
        <vt:i4>0</vt:i4>
      </vt:variant>
      <vt:variant>
        <vt:i4>5</vt:i4>
      </vt:variant>
      <vt:variant>
        <vt:lpwstr>C:\Users\mgulseroglu\Desktop\ÇSYP Keskin GES TR.docx</vt:lpwstr>
      </vt:variant>
      <vt:variant>
        <vt:lpwstr>_Toc157159001</vt:lpwstr>
      </vt:variant>
      <vt:variant>
        <vt:i4>5899106</vt:i4>
      </vt:variant>
      <vt:variant>
        <vt:i4>911</vt:i4>
      </vt:variant>
      <vt:variant>
        <vt:i4>0</vt:i4>
      </vt:variant>
      <vt:variant>
        <vt:i4>5</vt:i4>
      </vt:variant>
      <vt:variant>
        <vt:lpwstr>C:\Users\mgulseroglu\Desktop\ÇSYP Keskin GES TR.docx</vt:lpwstr>
      </vt:variant>
      <vt:variant>
        <vt:lpwstr>_Toc157159000</vt:lpwstr>
      </vt:variant>
      <vt:variant>
        <vt:i4>5374827</vt:i4>
      </vt:variant>
      <vt:variant>
        <vt:i4>908</vt:i4>
      </vt:variant>
      <vt:variant>
        <vt:i4>0</vt:i4>
      </vt:variant>
      <vt:variant>
        <vt:i4>5</vt:i4>
      </vt:variant>
      <vt:variant>
        <vt:lpwstr>C:\Users\mgulseroglu\Desktop\ÇSYP Keskin GES TR.docx</vt:lpwstr>
      </vt:variant>
      <vt:variant>
        <vt:lpwstr>_Toc157158999</vt:lpwstr>
      </vt:variant>
      <vt:variant>
        <vt:i4>5374827</vt:i4>
      </vt:variant>
      <vt:variant>
        <vt:i4>905</vt:i4>
      </vt:variant>
      <vt:variant>
        <vt:i4>0</vt:i4>
      </vt:variant>
      <vt:variant>
        <vt:i4>5</vt:i4>
      </vt:variant>
      <vt:variant>
        <vt:lpwstr>C:\Users\mgulseroglu\Desktop\ÇSYP Keskin GES TR.docx</vt:lpwstr>
      </vt:variant>
      <vt:variant>
        <vt:lpwstr>_Toc157158998</vt:lpwstr>
      </vt:variant>
      <vt:variant>
        <vt:i4>5374827</vt:i4>
      </vt:variant>
      <vt:variant>
        <vt:i4>902</vt:i4>
      </vt:variant>
      <vt:variant>
        <vt:i4>0</vt:i4>
      </vt:variant>
      <vt:variant>
        <vt:i4>5</vt:i4>
      </vt:variant>
      <vt:variant>
        <vt:lpwstr>C:\Users\mgulseroglu\Desktop\ÇSYP Keskin GES TR.docx</vt:lpwstr>
      </vt:variant>
      <vt:variant>
        <vt:lpwstr>_Toc157158997</vt:lpwstr>
      </vt:variant>
      <vt:variant>
        <vt:i4>5374827</vt:i4>
      </vt:variant>
      <vt:variant>
        <vt:i4>899</vt:i4>
      </vt:variant>
      <vt:variant>
        <vt:i4>0</vt:i4>
      </vt:variant>
      <vt:variant>
        <vt:i4>5</vt:i4>
      </vt:variant>
      <vt:variant>
        <vt:lpwstr>C:\Users\mgulseroglu\Desktop\ÇSYP Keskin GES TR.docx</vt:lpwstr>
      </vt:variant>
      <vt:variant>
        <vt:lpwstr>_Toc157158996</vt:lpwstr>
      </vt:variant>
      <vt:variant>
        <vt:i4>5374827</vt:i4>
      </vt:variant>
      <vt:variant>
        <vt:i4>896</vt:i4>
      </vt:variant>
      <vt:variant>
        <vt:i4>0</vt:i4>
      </vt:variant>
      <vt:variant>
        <vt:i4>5</vt:i4>
      </vt:variant>
      <vt:variant>
        <vt:lpwstr>C:\Users\mgulseroglu\Desktop\ÇSYP Keskin GES TR.docx</vt:lpwstr>
      </vt:variant>
      <vt:variant>
        <vt:lpwstr>_Toc157158995</vt:lpwstr>
      </vt:variant>
      <vt:variant>
        <vt:i4>5374827</vt:i4>
      </vt:variant>
      <vt:variant>
        <vt:i4>893</vt:i4>
      </vt:variant>
      <vt:variant>
        <vt:i4>0</vt:i4>
      </vt:variant>
      <vt:variant>
        <vt:i4>5</vt:i4>
      </vt:variant>
      <vt:variant>
        <vt:lpwstr>C:\Users\mgulseroglu\Desktop\ÇSYP Keskin GES TR.docx</vt:lpwstr>
      </vt:variant>
      <vt:variant>
        <vt:lpwstr>_Toc157158994</vt:lpwstr>
      </vt:variant>
      <vt:variant>
        <vt:i4>5374827</vt:i4>
      </vt:variant>
      <vt:variant>
        <vt:i4>890</vt:i4>
      </vt:variant>
      <vt:variant>
        <vt:i4>0</vt:i4>
      </vt:variant>
      <vt:variant>
        <vt:i4>5</vt:i4>
      </vt:variant>
      <vt:variant>
        <vt:lpwstr>C:\Users\mgulseroglu\Desktop\ÇSYP Keskin GES TR.docx</vt:lpwstr>
      </vt:variant>
      <vt:variant>
        <vt:lpwstr>_Toc157158993</vt:lpwstr>
      </vt:variant>
      <vt:variant>
        <vt:i4>5374827</vt:i4>
      </vt:variant>
      <vt:variant>
        <vt:i4>887</vt:i4>
      </vt:variant>
      <vt:variant>
        <vt:i4>0</vt:i4>
      </vt:variant>
      <vt:variant>
        <vt:i4>5</vt:i4>
      </vt:variant>
      <vt:variant>
        <vt:lpwstr>C:\Users\mgulseroglu\Desktop\ÇSYP Keskin GES TR.docx</vt:lpwstr>
      </vt:variant>
      <vt:variant>
        <vt:lpwstr>_Toc157158992</vt:lpwstr>
      </vt:variant>
      <vt:variant>
        <vt:i4>5374827</vt:i4>
      </vt:variant>
      <vt:variant>
        <vt:i4>884</vt:i4>
      </vt:variant>
      <vt:variant>
        <vt:i4>0</vt:i4>
      </vt:variant>
      <vt:variant>
        <vt:i4>5</vt:i4>
      </vt:variant>
      <vt:variant>
        <vt:lpwstr>C:\Users\mgulseroglu\Desktop\ÇSYP Keskin GES TR.docx</vt:lpwstr>
      </vt:variant>
      <vt:variant>
        <vt:lpwstr>_Toc157158991</vt:lpwstr>
      </vt:variant>
      <vt:variant>
        <vt:i4>5374827</vt:i4>
      </vt:variant>
      <vt:variant>
        <vt:i4>881</vt:i4>
      </vt:variant>
      <vt:variant>
        <vt:i4>0</vt:i4>
      </vt:variant>
      <vt:variant>
        <vt:i4>5</vt:i4>
      </vt:variant>
      <vt:variant>
        <vt:lpwstr>C:\Users\mgulseroglu\Desktop\ÇSYP Keskin GES TR.docx</vt:lpwstr>
      </vt:variant>
      <vt:variant>
        <vt:lpwstr>_Toc157158990</vt:lpwstr>
      </vt:variant>
      <vt:variant>
        <vt:i4>5440363</vt:i4>
      </vt:variant>
      <vt:variant>
        <vt:i4>878</vt:i4>
      </vt:variant>
      <vt:variant>
        <vt:i4>0</vt:i4>
      </vt:variant>
      <vt:variant>
        <vt:i4>5</vt:i4>
      </vt:variant>
      <vt:variant>
        <vt:lpwstr>C:\Users\mgulseroglu\Desktop\ÇSYP Keskin GES TR.docx</vt:lpwstr>
      </vt:variant>
      <vt:variant>
        <vt:lpwstr>_Toc157158989</vt:lpwstr>
      </vt:variant>
      <vt:variant>
        <vt:i4>5440363</vt:i4>
      </vt:variant>
      <vt:variant>
        <vt:i4>875</vt:i4>
      </vt:variant>
      <vt:variant>
        <vt:i4>0</vt:i4>
      </vt:variant>
      <vt:variant>
        <vt:i4>5</vt:i4>
      </vt:variant>
      <vt:variant>
        <vt:lpwstr>C:\Users\mgulseroglu\Desktop\ÇSYP Keskin GES TR.docx</vt:lpwstr>
      </vt:variant>
      <vt:variant>
        <vt:lpwstr>_Toc157158988</vt:lpwstr>
      </vt:variant>
      <vt:variant>
        <vt:i4>5111876</vt:i4>
      </vt:variant>
      <vt:variant>
        <vt:i4>872</vt:i4>
      </vt:variant>
      <vt:variant>
        <vt:i4>0</vt:i4>
      </vt:variant>
      <vt:variant>
        <vt:i4>5</vt:i4>
      </vt:variant>
      <vt:variant>
        <vt:lpwstr>https://tr.wikipedia.org/wiki/%CE%A9</vt:lpwstr>
      </vt:variant>
      <vt:variant>
        <vt:lpwstr/>
      </vt:variant>
      <vt:variant>
        <vt:i4>21758341</vt:i4>
      </vt:variant>
      <vt:variant>
        <vt:i4>869</vt:i4>
      </vt:variant>
      <vt:variant>
        <vt:i4>0</vt:i4>
      </vt:variant>
      <vt:variant>
        <vt:i4>5</vt:i4>
      </vt:variant>
      <vt:variant>
        <vt:lpwstr>C:\Users\mgulseroglu\Desktop\Keskin Belediyesi Şebeke Bağlantılı Güneş Enerji Santrali Kurulumu Teknik Şartnamesi_SON.docx</vt:lpwstr>
      </vt:variant>
      <vt:variant>
        <vt:lpwstr>_bookmark32</vt:lpwstr>
      </vt:variant>
      <vt:variant>
        <vt:i4>21758341</vt:i4>
      </vt:variant>
      <vt:variant>
        <vt:i4>866</vt:i4>
      </vt:variant>
      <vt:variant>
        <vt:i4>0</vt:i4>
      </vt:variant>
      <vt:variant>
        <vt:i4>5</vt:i4>
      </vt:variant>
      <vt:variant>
        <vt:lpwstr>C:\Users\mgulseroglu\Desktop\Keskin Belediyesi Şebeke Bağlantılı Güneş Enerji Santrali Kurulumu Teknik Şartnamesi_SON.docx</vt:lpwstr>
      </vt:variant>
      <vt:variant>
        <vt:lpwstr>_bookmark31</vt:lpwstr>
      </vt:variant>
      <vt:variant>
        <vt:i4>21758341</vt:i4>
      </vt:variant>
      <vt:variant>
        <vt:i4>863</vt:i4>
      </vt:variant>
      <vt:variant>
        <vt:i4>0</vt:i4>
      </vt:variant>
      <vt:variant>
        <vt:i4>5</vt:i4>
      </vt:variant>
      <vt:variant>
        <vt:lpwstr>C:\Users\mgulseroglu\Desktop\Keskin Belediyesi Şebeke Bağlantılı Güneş Enerji Santrali Kurulumu Teknik Şartnamesi_SON.docx</vt:lpwstr>
      </vt:variant>
      <vt:variant>
        <vt:lpwstr>_bookmark30</vt:lpwstr>
      </vt:variant>
      <vt:variant>
        <vt:i4>21823877</vt:i4>
      </vt:variant>
      <vt:variant>
        <vt:i4>860</vt:i4>
      </vt:variant>
      <vt:variant>
        <vt:i4>0</vt:i4>
      </vt:variant>
      <vt:variant>
        <vt:i4>5</vt:i4>
      </vt:variant>
      <vt:variant>
        <vt:lpwstr>C:\Users\mgulseroglu\Desktop\Keskin Belediyesi Şebeke Bağlantılı Güneş Enerji Santrali Kurulumu Teknik Şartnamesi_SON.docx</vt:lpwstr>
      </vt:variant>
      <vt:variant>
        <vt:lpwstr>_bookmark29</vt:lpwstr>
      </vt:variant>
      <vt:variant>
        <vt:i4>21823877</vt:i4>
      </vt:variant>
      <vt:variant>
        <vt:i4>857</vt:i4>
      </vt:variant>
      <vt:variant>
        <vt:i4>0</vt:i4>
      </vt:variant>
      <vt:variant>
        <vt:i4>5</vt:i4>
      </vt:variant>
      <vt:variant>
        <vt:lpwstr>C:\Users\mgulseroglu\Desktop\Keskin Belediyesi Şebeke Bağlantılı Güneş Enerji Santrali Kurulumu Teknik Şartnamesi_SON.docx</vt:lpwstr>
      </vt:variant>
      <vt:variant>
        <vt:lpwstr>_bookmark28</vt:lpwstr>
      </vt:variant>
      <vt:variant>
        <vt:i4>21823877</vt:i4>
      </vt:variant>
      <vt:variant>
        <vt:i4>854</vt:i4>
      </vt:variant>
      <vt:variant>
        <vt:i4>0</vt:i4>
      </vt:variant>
      <vt:variant>
        <vt:i4>5</vt:i4>
      </vt:variant>
      <vt:variant>
        <vt:lpwstr>C:\Users\mgulseroglu\Desktop\Keskin Belediyesi Şebeke Bağlantılı Güneş Enerji Santrali Kurulumu Teknik Şartnamesi_SON.docx</vt:lpwstr>
      </vt:variant>
      <vt:variant>
        <vt:lpwstr>_bookmark27</vt:lpwstr>
      </vt:variant>
      <vt:variant>
        <vt:i4>21823877</vt:i4>
      </vt:variant>
      <vt:variant>
        <vt:i4>851</vt:i4>
      </vt:variant>
      <vt:variant>
        <vt:i4>0</vt:i4>
      </vt:variant>
      <vt:variant>
        <vt:i4>5</vt:i4>
      </vt:variant>
      <vt:variant>
        <vt:lpwstr>C:\Users\mgulseroglu\Desktop\Keskin Belediyesi Şebeke Bağlantılı Güneş Enerji Santrali Kurulumu Teknik Şartnamesi_SON.docx</vt:lpwstr>
      </vt:variant>
      <vt:variant>
        <vt:lpwstr>_bookmark26</vt:lpwstr>
      </vt:variant>
      <vt:variant>
        <vt:i4>21823877</vt:i4>
      </vt:variant>
      <vt:variant>
        <vt:i4>848</vt:i4>
      </vt:variant>
      <vt:variant>
        <vt:i4>0</vt:i4>
      </vt:variant>
      <vt:variant>
        <vt:i4>5</vt:i4>
      </vt:variant>
      <vt:variant>
        <vt:lpwstr>C:\Users\mgulseroglu\Desktop\Keskin Belediyesi Şebeke Bağlantılı Güneş Enerji Santrali Kurulumu Teknik Şartnamesi_SON.docx</vt:lpwstr>
      </vt:variant>
      <vt:variant>
        <vt:lpwstr>_bookmark25</vt:lpwstr>
      </vt:variant>
      <vt:variant>
        <vt:i4>21823877</vt:i4>
      </vt:variant>
      <vt:variant>
        <vt:i4>845</vt:i4>
      </vt:variant>
      <vt:variant>
        <vt:i4>0</vt:i4>
      </vt:variant>
      <vt:variant>
        <vt:i4>5</vt:i4>
      </vt:variant>
      <vt:variant>
        <vt:lpwstr>C:\Users\mgulseroglu\Desktop\Keskin Belediyesi Şebeke Bağlantılı Güneş Enerji Santrali Kurulumu Teknik Şartnamesi_SON.docx</vt:lpwstr>
      </vt:variant>
      <vt:variant>
        <vt:lpwstr>_bookmark24</vt:lpwstr>
      </vt:variant>
      <vt:variant>
        <vt:i4>21823877</vt:i4>
      </vt:variant>
      <vt:variant>
        <vt:i4>842</vt:i4>
      </vt:variant>
      <vt:variant>
        <vt:i4>0</vt:i4>
      </vt:variant>
      <vt:variant>
        <vt:i4>5</vt:i4>
      </vt:variant>
      <vt:variant>
        <vt:lpwstr>C:\Users\mgulseroglu\Desktop\Keskin Belediyesi Şebeke Bağlantılı Güneş Enerji Santrali Kurulumu Teknik Şartnamesi_SON.docx</vt:lpwstr>
      </vt:variant>
      <vt:variant>
        <vt:lpwstr>_bookmark23</vt:lpwstr>
      </vt:variant>
      <vt:variant>
        <vt:i4>21823877</vt:i4>
      </vt:variant>
      <vt:variant>
        <vt:i4>839</vt:i4>
      </vt:variant>
      <vt:variant>
        <vt:i4>0</vt:i4>
      </vt:variant>
      <vt:variant>
        <vt:i4>5</vt:i4>
      </vt:variant>
      <vt:variant>
        <vt:lpwstr>C:\Users\mgulseroglu\Desktop\Keskin Belediyesi Şebeke Bağlantılı Güneş Enerji Santrali Kurulumu Teknik Şartnamesi_SON.docx</vt:lpwstr>
      </vt:variant>
      <vt:variant>
        <vt:lpwstr>_bookmark22</vt:lpwstr>
      </vt:variant>
      <vt:variant>
        <vt:i4>21823877</vt:i4>
      </vt:variant>
      <vt:variant>
        <vt:i4>836</vt:i4>
      </vt:variant>
      <vt:variant>
        <vt:i4>0</vt:i4>
      </vt:variant>
      <vt:variant>
        <vt:i4>5</vt:i4>
      </vt:variant>
      <vt:variant>
        <vt:lpwstr>C:\Users\mgulseroglu\Desktop\Keskin Belediyesi Şebeke Bağlantılı Güneş Enerji Santrali Kurulumu Teknik Şartnamesi_SON.docx</vt:lpwstr>
      </vt:variant>
      <vt:variant>
        <vt:lpwstr>_bookmark21</vt:lpwstr>
      </vt:variant>
      <vt:variant>
        <vt:i4>21823877</vt:i4>
      </vt:variant>
      <vt:variant>
        <vt:i4>833</vt:i4>
      </vt:variant>
      <vt:variant>
        <vt:i4>0</vt:i4>
      </vt:variant>
      <vt:variant>
        <vt:i4>5</vt:i4>
      </vt:variant>
      <vt:variant>
        <vt:lpwstr>C:\Users\mgulseroglu\Desktop\Keskin Belediyesi Şebeke Bağlantılı Güneş Enerji Santrali Kurulumu Teknik Şartnamesi_SON.docx</vt:lpwstr>
      </vt:variant>
      <vt:variant>
        <vt:lpwstr>_bookmark20</vt:lpwstr>
      </vt:variant>
      <vt:variant>
        <vt:i4>21889413</vt:i4>
      </vt:variant>
      <vt:variant>
        <vt:i4>830</vt:i4>
      </vt:variant>
      <vt:variant>
        <vt:i4>0</vt:i4>
      </vt:variant>
      <vt:variant>
        <vt:i4>5</vt:i4>
      </vt:variant>
      <vt:variant>
        <vt:lpwstr>C:\Users\mgulseroglu\Desktop\Keskin Belediyesi Şebeke Bağlantılı Güneş Enerji Santrali Kurulumu Teknik Şartnamesi_SON.docx</vt:lpwstr>
      </vt:variant>
      <vt:variant>
        <vt:lpwstr>_bookmark19</vt:lpwstr>
      </vt:variant>
      <vt:variant>
        <vt:i4>21889413</vt:i4>
      </vt:variant>
      <vt:variant>
        <vt:i4>827</vt:i4>
      </vt:variant>
      <vt:variant>
        <vt:i4>0</vt:i4>
      </vt:variant>
      <vt:variant>
        <vt:i4>5</vt:i4>
      </vt:variant>
      <vt:variant>
        <vt:lpwstr>C:\Users\mgulseroglu\Desktop\Keskin Belediyesi Şebeke Bağlantılı Güneş Enerji Santrali Kurulumu Teknik Şartnamesi_SON.docx</vt:lpwstr>
      </vt:variant>
      <vt:variant>
        <vt:lpwstr>_bookmark18</vt:lpwstr>
      </vt:variant>
      <vt:variant>
        <vt:i4>21889413</vt:i4>
      </vt:variant>
      <vt:variant>
        <vt:i4>824</vt:i4>
      </vt:variant>
      <vt:variant>
        <vt:i4>0</vt:i4>
      </vt:variant>
      <vt:variant>
        <vt:i4>5</vt:i4>
      </vt:variant>
      <vt:variant>
        <vt:lpwstr>C:\Users\mgulseroglu\Desktop\Keskin Belediyesi Şebeke Bağlantılı Güneş Enerji Santrali Kurulumu Teknik Şartnamesi_SON.docx</vt:lpwstr>
      </vt:variant>
      <vt:variant>
        <vt:lpwstr>_bookmark17</vt:lpwstr>
      </vt:variant>
      <vt:variant>
        <vt:i4>21889413</vt:i4>
      </vt:variant>
      <vt:variant>
        <vt:i4>821</vt:i4>
      </vt:variant>
      <vt:variant>
        <vt:i4>0</vt:i4>
      </vt:variant>
      <vt:variant>
        <vt:i4>5</vt:i4>
      </vt:variant>
      <vt:variant>
        <vt:lpwstr>C:\Users\mgulseroglu\Desktop\Keskin Belediyesi Şebeke Bağlantılı Güneş Enerji Santrali Kurulumu Teknik Şartnamesi_SON.docx</vt:lpwstr>
      </vt:variant>
      <vt:variant>
        <vt:lpwstr>_bookmark16</vt:lpwstr>
      </vt:variant>
      <vt:variant>
        <vt:i4>21889413</vt:i4>
      </vt:variant>
      <vt:variant>
        <vt:i4>818</vt:i4>
      </vt:variant>
      <vt:variant>
        <vt:i4>0</vt:i4>
      </vt:variant>
      <vt:variant>
        <vt:i4>5</vt:i4>
      </vt:variant>
      <vt:variant>
        <vt:lpwstr>C:\Users\mgulseroglu\Desktop\Keskin Belediyesi Şebeke Bağlantılı Güneş Enerji Santrali Kurulumu Teknik Şartnamesi_SON.docx</vt:lpwstr>
      </vt:variant>
      <vt:variant>
        <vt:lpwstr>_bookmark15</vt:lpwstr>
      </vt:variant>
      <vt:variant>
        <vt:i4>21889413</vt:i4>
      </vt:variant>
      <vt:variant>
        <vt:i4>815</vt:i4>
      </vt:variant>
      <vt:variant>
        <vt:i4>0</vt:i4>
      </vt:variant>
      <vt:variant>
        <vt:i4>5</vt:i4>
      </vt:variant>
      <vt:variant>
        <vt:lpwstr>C:\Users\mgulseroglu\Desktop\Keskin Belediyesi Şebeke Bağlantılı Güneş Enerji Santrali Kurulumu Teknik Şartnamesi_SON.docx</vt:lpwstr>
      </vt:variant>
      <vt:variant>
        <vt:lpwstr>_bookmark14</vt:lpwstr>
      </vt:variant>
      <vt:variant>
        <vt:i4>21889413</vt:i4>
      </vt:variant>
      <vt:variant>
        <vt:i4>812</vt:i4>
      </vt:variant>
      <vt:variant>
        <vt:i4>0</vt:i4>
      </vt:variant>
      <vt:variant>
        <vt:i4>5</vt:i4>
      </vt:variant>
      <vt:variant>
        <vt:lpwstr>C:\Users\mgulseroglu\Desktop\Keskin Belediyesi Şebeke Bağlantılı Güneş Enerji Santrali Kurulumu Teknik Şartnamesi_SON.docx</vt:lpwstr>
      </vt:variant>
      <vt:variant>
        <vt:lpwstr>_bookmark13</vt:lpwstr>
      </vt:variant>
      <vt:variant>
        <vt:i4>21889413</vt:i4>
      </vt:variant>
      <vt:variant>
        <vt:i4>809</vt:i4>
      </vt:variant>
      <vt:variant>
        <vt:i4>0</vt:i4>
      </vt:variant>
      <vt:variant>
        <vt:i4>5</vt:i4>
      </vt:variant>
      <vt:variant>
        <vt:lpwstr>C:\Users\mgulseroglu\Desktop\Keskin Belediyesi Şebeke Bağlantılı Güneş Enerji Santrali Kurulumu Teknik Şartnamesi_SON.docx</vt:lpwstr>
      </vt:variant>
      <vt:variant>
        <vt:lpwstr>_bookmark12</vt:lpwstr>
      </vt:variant>
      <vt:variant>
        <vt:i4>21889413</vt:i4>
      </vt:variant>
      <vt:variant>
        <vt:i4>806</vt:i4>
      </vt:variant>
      <vt:variant>
        <vt:i4>0</vt:i4>
      </vt:variant>
      <vt:variant>
        <vt:i4>5</vt:i4>
      </vt:variant>
      <vt:variant>
        <vt:lpwstr>C:\Users\mgulseroglu\Desktop\Keskin Belediyesi Şebeke Bağlantılı Güneş Enerji Santrali Kurulumu Teknik Şartnamesi_SON.docx</vt:lpwstr>
      </vt:variant>
      <vt:variant>
        <vt:lpwstr>_bookmark11</vt:lpwstr>
      </vt:variant>
      <vt:variant>
        <vt:i4>21889413</vt:i4>
      </vt:variant>
      <vt:variant>
        <vt:i4>803</vt:i4>
      </vt:variant>
      <vt:variant>
        <vt:i4>0</vt:i4>
      </vt:variant>
      <vt:variant>
        <vt:i4>5</vt:i4>
      </vt:variant>
      <vt:variant>
        <vt:lpwstr>C:\Users\mgulseroglu\Desktop\Keskin Belediyesi Şebeke Bağlantılı Güneş Enerji Santrali Kurulumu Teknik Şartnamesi_SON.docx</vt:lpwstr>
      </vt:variant>
      <vt:variant>
        <vt:lpwstr>_bookmark10</vt:lpwstr>
      </vt:variant>
      <vt:variant>
        <vt:i4>21365125</vt:i4>
      </vt:variant>
      <vt:variant>
        <vt:i4>800</vt:i4>
      </vt:variant>
      <vt:variant>
        <vt:i4>0</vt:i4>
      </vt:variant>
      <vt:variant>
        <vt:i4>5</vt:i4>
      </vt:variant>
      <vt:variant>
        <vt:lpwstr>C:\Users\mgulseroglu\Desktop\Keskin Belediyesi Şebeke Bağlantılı Güneş Enerji Santrali Kurulumu Teknik Şartnamesi_SON.docx</vt:lpwstr>
      </vt:variant>
      <vt:variant>
        <vt:lpwstr>_bookmark9</vt:lpwstr>
      </vt:variant>
      <vt:variant>
        <vt:i4>21430661</vt:i4>
      </vt:variant>
      <vt:variant>
        <vt:i4>797</vt:i4>
      </vt:variant>
      <vt:variant>
        <vt:i4>0</vt:i4>
      </vt:variant>
      <vt:variant>
        <vt:i4>5</vt:i4>
      </vt:variant>
      <vt:variant>
        <vt:lpwstr>C:\Users\mgulseroglu\Desktop\Keskin Belediyesi Şebeke Bağlantılı Güneş Enerji Santrali Kurulumu Teknik Şartnamesi_SON.docx</vt:lpwstr>
      </vt:variant>
      <vt:variant>
        <vt:lpwstr>_bookmark8</vt:lpwstr>
      </vt:variant>
      <vt:variant>
        <vt:i4>21496197</vt:i4>
      </vt:variant>
      <vt:variant>
        <vt:i4>794</vt:i4>
      </vt:variant>
      <vt:variant>
        <vt:i4>0</vt:i4>
      </vt:variant>
      <vt:variant>
        <vt:i4>5</vt:i4>
      </vt:variant>
      <vt:variant>
        <vt:lpwstr>C:\Users\mgulseroglu\Desktop\Keskin Belediyesi Şebeke Bağlantılı Güneş Enerji Santrali Kurulumu Teknik Şartnamesi_SON.docx</vt:lpwstr>
      </vt:variant>
      <vt:variant>
        <vt:lpwstr>_bookmark7</vt:lpwstr>
      </vt:variant>
      <vt:variant>
        <vt:i4>21561733</vt:i4>
      </vt:variant>
      <vt:variant>
        <vt:i4>791</vt:i4>
      </vt:variant>
      <vt:variant>
        <vt:i4>0</vt:i4>
      </vt:variant>
      <vt:variant>
        <vt:i4>5</vt:i4>
      </vt:variant>
      <vt:variant>
        <vt:lpwstr>C:\Users\mgulseroglu\Desktop\Keskin Belediyesi Şebeke Bağlantılı Güneş Enerji Santrali Kurulumu Teknik Şartnamesi_SON.docx</vt:lpwstr>
      </vt:variant>
      <vt:variant>
        <vt:lpwstr>_bookmark6</vt:lpwstr>
      </vt:variant>
      <vt:variant>
        <vt:i4>21627269</vt:i4>
      </vt:variant>
      <vt:variant>
        <vt:i4>788</vt:i4>
      </vt:variant>
      <vt:variant>
        <vt:i4>0</vt:i4>
      </vt:variant>
      <vt:variant>
        <vt:i4>5</vt:i4>
      </vt:variant>
      <vt:variant>
        <vt:lpwstr>C:\Users\mgulseroglu\Desktop\Keskin Belediyesi Şebeke Bağlantılı Güneş Enerji Santrali Kurulumu Teknik Şartnamesi_SON.docx</vt:lpwstr>
      </vt:variant>
      <vt:variant>
        <vt:lpwstr>_bookmark5</vt:lpwstr>
      </vt:variant>
      <vt:variant>
        <vt:i4>21692805</vt:i4>
      </vt:variant>
      <vt:variant>
        <vt:i4>785</vt:i4>
      </vt:variant>
      <vt:variant>
        <vt:i4>0</vt:i4>
      </vt:variant>
      <vt:variant>
        <vt:i4>5</vt:i4>
      </vt:variant>
      <vt:variant>
        <vt:lpwstr>C:\Users\mgulseroglu\Desktop\Keskin Belediyesi Şebeke Bağlantılı Güneş Enerji Santrali Kurulumu Teknik Şartnamesi_SON.docx</vt:lpwstr>
      </vt:variant>
      <vt:variant>
        <vt:lpwstr>_bookmark4</vt:lpwstr>
      </vt:variant>
      <vt:variant>
        <vt:i4>21758341</vt:i4>
      </vt:variant>
      <vt:variant>
        <vt:i4>782</vt:i4>
      </vt:variant>
      <vt:variant>
        <vt:i4>0</vt:i4>
      </vt:variant>
      <vt:variant>
        <vt:i4>5</vt:i4>
      </vt:variant>
      <vt:variant>
        <vt:lpwstr>C:\Users\mgulseroglu\Desktop\Keskin Belediyesi Şebeke Bağlantılı Güneş Enerji Santrali Kurulumu Teknik Şartnamesi_SON.docx</vt:lpwstr>
      </vt:variant>
      <vt:variant>
        <vt:lpwstr>_bookmark3</vt:lpwstr>
      </vt:variant>
      <vt:variant>
        <vt:i4>21823877</vt:i4>
      </vt:variant>
      <vt:variant>
        <vt:i4>779</vt:i4>
      </vt:variant>
      <vt:variant>
        <vt:i4>0</vt:i4>
      </vt:variant>
      <vt:variant>
        <vt:i4>5</vt:i4>
      </vt:variant>
      <vt:variant>
        <vt:lpwstr>C:\Users\mgulseroglu\Desktop\Keskin Belediyesi Şebeke Bağlantılı Güneş Enerji Santrali Kurulumu Teknik Şartnamesi_SON.docx</vt:lpwstr>
      </vt:variant>
      <vt:variant>
        <vt:lpwstr>_bookmark2</vt:lpwstr>
      </vt:variant>
      <vt:variant>
        <vt:i4>21889413</vt:i4>
      </vt:variant>
      <vt:variant>
        <vt:i4>776</vt:i4>
      </vt:variant>
      <vt:variant>
        <vt:i4>0</vt:i4>
      </vt:variant>
      <vt:variant>
        <vt:i4>5</vt:i4>
      </vt:variant>
      <vt:variant>
        <vt:lpwstr>C:\Users\mgulseroglu\Desktop\Keskin Belediyesi Şebeke Bağlantılı Güneş Enerji Santrali Kurulumu Teknik Şartnamesi_SON.docx</vt:lpwstr>
      </vt:variant>
      <vt:variant>
        <vt:lpwstr>_bookmark1</vt:lpwstr>
      </vt:variant>
      <vt:variant>
        <vt:i4>21954949</vt:i4>
      </vt:variant>
      <vt:variant>
        <vt:i4>773</vt:i4>
      </vt:variant>
      <vt:variant>
        <vt:i4>0</vt:i4>
      </vt:variant>
      <vt:variant>
        <vt:i4>5</vt:i4>
      </vt:variant>
      <vt:variant>
        <vt:lpwstr>C:\Users\mgulseroglu\Desktop\Keskin Belediyesi Şebeke Bağlantılı Güneş Enerji Santrali Kurulumu Teknik Şartnamesi_SON.docx</vt:lpwstr>
      </vt:variant>
      <vt:variant>
        <vt:lpwstr>_bookmark0</vt:lpwstr>
      </vt:variant>
      <vt:variant>
        <vt:i4>1441855</vt:i4>
      </vt:variant>
      <vt:variant>
        <vt:i4>748</vt:i4>
      </vt:variant>
      <vt:variant>
        <vt:i4>0</vt:i4>
      </vt:variant>
      <vt:variant>
        <vt:i4>5</vt:i4>
      </vt:variant>
      <vt:variant>
        <vt:lpwstr/>
      </vt:variant>
      <vt:variant>
        <vt:lpwstr>_Toc28953975</vt:lpwstr>
      </vt:variant>
      <vt:variant>
        <vt:i4>1507391</vt:i4>
      </vt:variant>
      <vt:variant>
        <vt:i4>742</vt:i4>
      </vt:variant>
      <vt:variant>
        <vt:i4>0</vt:i4>
      </vt:variant>
      <vt:variant>
        <vt:i4>5</vt:i4>
      </vt:variant>
      <vt:variant>
        <vt:lpwstr/>
      </vt:variant>
      <vt:variant>
        <vt:lpwstr>_Toc28953974</vt:lpwstr>
      </vt:variant>
      <vt:variant>
        <vt:i4>1048639</vt:i4>
      </vt:variant>
      <vt:variant>
        <vt:i4>736</vt:i4>
      </vt:variant>
      <vt:variant>
        <vt:i4>0</vt:i4>
      </vt:variant>
      <vt:variant>
        <vt:i4>5</vt:i4>
      </vt:variant>
      <vt:variant>
        <vt:lpwstr/>
      </vt:variant>
      <vt:variant>
        <vt:lpwstr>_Toc28953973</vt:lpwstr>
      </vt:variant>
      <vt:variant>
        <vt:i4>1114175</vt:i4>
      </vt:variant>
      <vt:variant>
        <vt:i4>730</vt:i4>
      </vt:variant>
      <vt:variant>
        <vt:i4>0</vt:i4>
      </vt:variant>
      <vt:variant>
        <vt:i4>5</vt:i4>
      </vt:variant>
      <vt:variant>
        <vt:lpwstr/>
      </vt:variant>
      <vt:variant>
        <vt:lpwstr>_Toc28953972</vt:lpwstr>
      </vt:variant>
      <vt:variant>
        <vt:i4>1179711</vt:i4>
      </vt:variant>
      <vt:variant>
        <vt:i4>724</vt:i4>
      </vt:variant>
      <vt:variant>
        <vt:i4>0</vt:i4>
      </vt:variant>
      <vt:variant>
        <vt:i4>5</vt:i4>
      </vt:variant>
      <vt:variant>
        <vt:lpwstr/>
      </vt:variant>
      <vt:variant>
        <vt:lpwstr>_Toc28953971</vt:lpwstr>
      </vt:variant>
      <vt:variant>
        <vt:i4>1245247</vt:i4>
      </vt:variant>
      <vt:variant>
        <vt:i4>718</vt:i4>
      </vt:variant>
      <vt:variant>
        <vt:i4>0</vt:i4>
      </vt:variant>
      <vt:variant>
        <vt:i4>5</vt:i4>
      </vt:variant>
      <vt:variant>
        <vt:lpwstr/>
      </vt:variant>
      <vt:variant>
        <vt:lpwstr>_Toc28953970</vt:lpwstr>
      </vt:variant>
      <vt:variant>
        <vt:i4>1703998</vt:i4>
      </vt:variant>
      <vt:variant>
        <vt:i4>712</vt:i4>
      </vt:variant>
      <vt:variant>
        <vt:i4>0</vt:i4>
      </vt:variant>
      <vt:variant>
        <vt:i4>5</vt:i4>
      </vt:variant>
      <vt:variant>
        <vt:lpwstr/>
      </vt:variant>
      <vt:variant>
        <vt:lpwstr>_Toc28953969</vt:lpwstr>
      </vt:variant>
      <vt:variant>
        <vt:i4>1769534</vt:i4>
      </vt:variant>
      <vt:variant>
        <vt:i4>706</vt:i4>
      </vt:variant>
      <vt:variant>
        <vt:i4>0</vt:i4>
      </vt:variant>
      <vt:variant>
        <vt:i4>5</vt:i4>
      </vt:variant>
      <vt:variant>
        <vt:lpwstr/>
      </vt:variant>
      <vt:variant>
        <vt:lpwstr>_Toc28953968</vt:lpwstr>
      </vt:variant>
      <vt:variant>
        <vt:i4>1310782</vt:i4>
      </vt:variant>
      <vt:variant>
        <vt:i4>700</vt:i4>
      </vt:variant>
      <vt:variant>
        <vt:i4>0</vt:i4>
      </vt:variant>
      <vt:variant>
        <vt:i4>5</vt:i4>
      </vt:variant>
      <vt:variant>
        <vt:lpwstr/>
      </vt:variant>
      <vt:variant>
        <vt:lpwstr>_Toc28953967</vt:lpwstr>
      </vt:variant>
      <vt:variant>
        <vt:i4>1376318</vt:i4>
      </vt:variant>
      <vt:variant>
        <vt:i4>694</vt:i4>
      </vt:variant>
      <vt:variant>
        <vt:i4>0</vt:i4>
      </vt:variant>
      <vt:variant>
        <vt:i4>5</vt:i4>
      </vt:variant>
      <vt:variant>
        <vt:lpwstr/>
      </vt:variant>
      <vt:variant>
        <vt:lpwstr>_Toc28953966</vt:lpwstr>
      </vt:variant>
      <vt:variant>
        <vt:i4>1441854</vt:i4>
      </vt:variant>
      <vt:variant>
        <vt:i4>688</vt:i4>
      </vt:variant>
      <vt:variant>
        <vt:i4>0</vt:i4>
      </vt:variant>
      <vt:variant>
        <vt:i4>5</vt:i4>
      </vt:variant>
      <vt:variant>
        <vt:lpwstr/>
      </vt:variant>
      <vt:variant>
        <vt:lpwstr>_Toc28953965</vt:lpwstr>
      </vt:variant>
      <vt:variant>
        <vt:i4>1507390</vt:i4>
      </vt:variant>
      <vt:variant>
        <vt:i4>682</vt:i4>
      </vt:variant>
      <vt:variant>
        <vt:i4>0</vt:i4>
      </vt:variant>
      <vt:variant>
        <vt:i4>5</vt:i4>
      </vt:variant>
      <vt:variant>
        <vt:lpwstr/>
      </vt:variant>
      <vt:variant>
        <vt:lpwstr>_Toc28953964</vt:lpwstr>
      </vt:variant>
      <vt:variant>
        <vt:i4>1048638</vt:i4>
      </vt:variant>
      <vt:variant>
        <vt:i4>676</vt:i4>
      </vt:variant>
      <vt:variant>
        <vt:i4>0</vt:i4>
      </vt:variant>
      <vt:variant>
        <vt:i4>5</vt:i4>
      </vt:variant>
      <vt:variant>
        <vt:lpwstr/>
      </vt:variant>
      <vt:variant>
        <vt:lpwstr>_Toc28953963</vt:lpwstr>
      </vt:variant>
      <vt:variant>
        <vt:i4>1114174</vt:i4>
      </vt:variant>
      <vt:variant>
        <vt:i4>670</vt:i4>
      </vt:variant>
      <vt:variant>
        <vt:i4>0</vt:i4>
      </vt:variant>
      <vt:variant>
        <vt:i4>5</vt:i4>
      </vt:variant>
      <vt:variant>
        <vt:lpwstr/>
      </vt:variant>
      <vt:variant>
        <vt:lpwstr>_Toc28953962</vt:lpwstr>
      </vt:variant>
      <vt:variant>
        <vt:i4>1179710</vt:i4>
      </vt:variant>
      <vt:variant>
        <vt:i4>664</vt:i4>
      </vt:variant>
      <vt:variant>
        <vt:i4>0</vt:i4>
      </vt:variant>
      <vt:variant>
        <vt:i4>5</vt:i4>
      </vt:variant>
      <vt:variant>
        <vt:lpwstr/>
      </vt:variant>
      <vt:variant>
        <vt:lpwstr>_Toc28953961</vt:lpwstr>
      </vt:variant>
      <vt:variant>
        <vt:i4>1245246</vt:i4>
      </vt:variant>
      <vt:variant>
        <vt:i4>658</vt:i4>
      </vt:variant>
      <vt:variant>
        <vt:i4>0</vt:i4>
      </vt:variant>
      <vt:variant>
        <vt:i4>5</vt:i4>
      </vt:variant>
      <vt:variant>
        <vt:lpwstr/>
      </vt:variant>
      <vt:variant>
        <vt:lpwstr>_Toc28953960</vt:lpwstr>
      </vt:variant>
      <vt:variant>
        <vt:i4>1703997</vt:i4>
      </vt:variant>
      <vt:variant>
        <vt:i4>652</vt:i4>
      </vt:variant>
      <vt:variant>
        <vt:i4>0</vt:i4>
      </vt:variant>
      <vt:variant>
        <vt:i4>5</vt:i4>
      </vt:variant>
      <vt:variant>
        <vt:lpwstr/>
      </vt:variant>
      <vt:variant>
        <vt:lpwstr>_Toc28953959</vt:lpwstr>
      </vt:variant>
      <vt:variant>
        <vt:i4>1769533</vt:i4>
      </vt:variant>
      <vt:variant>
        <vt:i4>646</vt:i4>
      </vt:variant>
      <vt:variant>
        <vt:i4>0</vt:i4>
      </vt:variant>
      <vt:variant>
        <vt:i4>5</vt:i4>
      </vt:variant>
      <vt:variant>
        <vt:lpwstr/>
      </vt:variant>
      <vt:variant>
        <vt:lpwstr>_Toc28953958</vt:lpwstr>
      </vt:variant>
      <vt:variant>
        <vt:i4>1310781</vt:i4>
      </vt:variant>
      <vt:variant>
        <vt:i4>640</vt:i4>
      </vt:variant>
      <vt:variant>
        <vt:i4>0</vt:i4>
      </vt:variant>
      <vt:variant>
        <vt:i4>5</vt:i4>
      </vt:variant>
      <vt:variant>
        <vt:lpwstr/>
      </vt:variant>
      <vt:variant>
        <vt:lpwstr>_Toc28953957</vt:lpwstr>
      </vt:variant>
      <vt:variant>
        <vt:i4>1376317</vt:i4>
      </vt:variant>
      <vt:variant>
        <vt:i4>634</vt:i4>
      </vt:variant>
      <vt:variant>
        <vt:i4>0</vt:i4>
      </vt:variant>
      <vt:variant>
        <vt:i4>5</vt:i4>
      </vt:variant>
      <vt:variant>
        <vt:lpwstr/>
      </vt:variant>
      <vt:variant>
        <vt:lpwstr>_Toc28953956</vt:lpwstr>
      </vt:variant>
      <vt:variant>
        <vt:i4>1441853</vt:i4>
      </vt:variant>
      <vt:variant>
        <vt:i4>628</vt:i4>
      </vt:variant>
      <vt:variant>
        <vt:i4>0</vt:i4>
      </vt:variant>
      <vt:variant>
        <vt:i4>5</vt:i4>
      </vt:variant>
      <vt:variant>
        <vt:lpwstr/>
      </vt:variant>
      <vt:variant>
        <vt:lpwstr>_Toc28953955</vt:lpwstr>
      </vt:variant>
      <vt:variant>
        <vt:i4>1507389</vt:i4>
      </vt:variant>
      <vt:variant>
        <vt:i4>622</vt:i4>
      </vt:variant>
      <vt:variant>
        <vt:i4>0</vt:i4>
      </vt:variant>
      <vt:variant>
        <vt:i4>5</vt:i4>
      </vt:variant>
      <vt:variant>
        <vt:lpwstr/>
      </vt:variant>
      <vt:variant>
        <vt:lpwstr>_Toc28953954</vt:lpwstr>
      </vt:variant>
      <vt:variant>
        <vt:i4>1048637</vt:i4>
      </vt:variant>
      <vt:variant>
        <vt:i4>616</vt:i4>
      </vt:variant>
      <vt:variant>
        <vt:i4>0</vt:i4>
      </vt:variant>
      <vt:variant>
        <vt:i4>5</vt:i4>
      </vt:variant>
      <vt:variant>
        <vt:lpwstr/>
      </vt:variant>
      <vt:variant>
        <vt:lpwstr>_Toc28953953</vt:lpwstr>
      </vt:variant>
      <vt:variant>
        <vt:i4>1114173</vt:i4>
      </vt:variant>
      <vt:variant>
        <vt:i4>610</vt:i4>
      </vt:variant>
      <vt:variant>
        <vt:i4>0</vt:i4>
      </vt:variant>
      <vt:variant>
        <vt:i4>5</vt:i4>
      </vt:variant>
      <vt:variant>
        <vt:lpwstr/>
      </vt:variant>
      <vt:variant>
        <vt:lpwstr>_Toc28953952</vt:lpwstr>
      </vt:variant>
      <vt:variant>
        <vt:i4>1179709</vt:i4>
      </vt:variant>
      <vt:variant>
        <vt:i4>604</vt:i4>
      </vt:variant>
      <vt:variant>
        <vt:i4>0</vt:i4>
      </vt:variant>
      <vt:variant>
        <vt:i4>5</vt:i4>
      </vt:variant>
      <vt:variant>
        <vt:lpwstr/>
      </vt:variant>
      <vt:variant>
        <vt:lpwstr>_Toc28953951</vt:lpwstr>
      </vt:variant>
      <vt:variant>
        <vt:i4>1245245</vt:i4>
      </vt:variant>
      <vt:variant>
        <vt:i4>598</vt:i4>
      </vt:variant>
      <vt:variant>
        <vt:i4>0</vt:i4>
      </vt:variant>
      <vt:variant>
        <vt:i4>5</vt:i4>
      </vt:variant>
      <vt:variant>
        <vt:lpwstr/>
      </vt:variant>
      <vt:variant>
        <vt:lpwstr>_Toc28953950</vt:lpwstr>
      </vt:variant>
      <vt:variant>
        <vt:i4>1703996</vt:i4>
      </vt:variant>
      <vt:variant>
        <vt:i4>592</vt:i4>
      </vt:variant>
      <vt:variant>
        <vt:i4>0</vt:i4>
      </vt:variant>
      <vt:variant>
        <vt:i4>5</vt:i4>
      </vt:variant>
      <vt:variant>
        <vt:lpwstr/>
      </vt:variant>
      <vt:variant>
        <vt:lpwstr>_Toc28953949</vt:lpwstr>
      </vt:variant>
      <vt:variant>
        <vt:i4>1769532</vt:i4>
      </vt:variant>
      <vt:variant>
        <vt:i4>586</vt:i4>
      </vt:variant>
      <vt:variant>
        <vt:i4>0</vt:i4>
      </vt:variant>
      <vt:variant>
        <vt:i4>5</vt:i4>
      </vt:variant>
      <vt:variant>
        <vt:lpwstr/>
      </vt:variant>
      <vt:variant>
        <vt:lpwstr>_Toc28953948</vt:lpwstr>
      </vt:variant>
      <vt:variant>
        <vt:i4>1310780</vt:i4>
      </vt:variant>
      <vt:variant>
        <vt:i4>580</vt:i4>
      </vt:variant>
      <vt:variant>
        <vt:i4>0</vt:i4>
      </vt:variant>
      <vt:variant>
        <vt:i4>5</vt:i4>
      </vt:variant>
      <vt:variant>
        <vt:lpwstr/>
      </vt:variant>
      <vt:variant>
        <vt:lpwstr>_Toc28953947</vt:lpwstr>
      </vt:variant>
      <vt:variant>
        <vt:i4>1376316</vt:i4>
      </vt:variant>
      <vt:variant>
        <vt:i4>574</vt:i4>
      </vt:variant>
      <vt:variant>
        <vt:i4>0</vt:i4>
      </vt:variant>
      <vt:variant>
        <vt:i4>5</vt:i4>
      </vt:variant>
      <vt:variant>
        <vt:lpwstr/>
      </vt:variant>
      <vt:variant>
        <vt:lpwstr>_Toc28953946</vt:lpwstr>
      </vt:variant>
      <vt:variant>
        <vt:i4>1441852</vt:i4>
      </vt:variant>
      <vt:variant>
        <vt:i4>568</vt:i4>
      </vt:variant>
      <vt:variant>
        <vt:i4>0</vt:i4>
      </vt:variant>
      <vt:variant>
        <vt:i4>5</vt:i4>
      </vt:variant>
      <vt:variant>
        <vt:lpwstr/>
      </vt:variant>
      <vt:variant>
        <vt:lpwstr>_Toc28953945</vt:lpwstr>
      </vt:variant>
      <vt:variant>
        <vt:i4>1507388</vt:i4>
      </vt:variant>
      <vt:variant>
        <vt:i4>562</vt:i4>
      </vt:variant>
      <vt:variant>
        <vt:i4>0</vt:i4>
      </vt:variant>
      <vt:variant>
        <vt:i4>5</vt:i4>
      </vt:variant>
      <vt:variant>
        <vt:lpwstr/>
      </vt:variant>
      <vt:variant>
        <vt:lpwstr>_Toc28953944</vt:lpwstr>
      </vt:variant>
      <vt:variant>
        <vt:i4>1048636</vt:i4>
      </vt:variant>
      <vt:variant>
        <vt:i4>556</vt:i4>
      </vt:variant>
      <vt:variant>
        <vt:i4>0</vt:i4>
      </vt:variant>
      <vt:variant>
        <vt:i4>5</vt:i4>
      </vt:variant>
      <vt:variant>
        <vt:lpwstr/>
      </vt:variant>
      <vt:variant>
        <vt:lpwstr>_Toc28953943</vt:lpwstr>
      </vt:variant>
      <vt:variant>
        <vt:i4>1114172</vt:i4>
      </vt:variant>
      <vt:variant>
        <vt:i4>550</vt:i4>
      </vt:variant>
      <vt:variant>
        <vt:i4>0</vt:i4>
      </vt:variant>
      <vt:variant>
        <vt:i4>5</vt:i4>
      </vt:variant>
      <vt:variant>
        <vt:lpwstr/>
      </vt:variant>
      <vt:variant>
        <vt:lpwstr>_Toc28953942</vt:lpwstr>
      </vt:variant>
      <vt:variant>
        <vt:i4>1179708</vt:i4>
      </vt:variant>
      <vt:variant>
        <vt:i4>544</vt:i4>
      </vt:variant>
      <vt:variant>
        <vt:i4>0</vt:i4>
      </vt:variant>
      <vt:variant>
        <vt:i4>5</vt:i4>
      </vt:variant>
      <vt:variant>
        <vt:lpwstr/>
      </vt:variant>
      <vt:variant>
        <vt:lpwstr>_Toc28953941</vt:lpwstr>
      </vt:variant>
      <vt:variant>
        <vt:i4>1245244</vt:i4>
      </vt:variant>
      <vt:variant>
        <vt:i4>538</vt:i4>
      </vt:variant>
      <vt:variant>
        <vt:i4>0</vt:i4>
      </vt:variant>
      <vt:variant>
        <vt:i4>5</vt:i4>
      </vt:variant>
      <vt:variant>
        <vt:lpwstr/>
      </vt:variant>
      <vt:variant>
        <vt:lpwstr>_Toc28953940</vt:lpwstr>
      </vt:variant>
      <vt:variant>
        <vt:i4>1703995</vt:i4>
      </vt:variant>
      <vt:variant>
        <vt:i4>532</vt:i4>
      </vt:variant>
      <vt:variant>
        <vt:i4>0</vt:i4>
      </vt:variant>
      <vt:variant>
        <vt:i4>5</vt:i4>
      </vt:variant>
      <vt:variant>
        <vt:lpwstr/>
      </vt:variant>
      <vt:variant>
        <vt:lpwstr>_Toc28953939</vt:lpwstr>
      </vt:variant>
      <vt:variant>
        <vt:i4>1769531</vt:i4>
      </vt:variant>
      <vt:variant>
        <vt:i4>526</vt:i4>
      </vt:variant>
      <vt:variant>
        <vt:i4>0</vt:i4>
      </vt:variant>
      <vt:variant>
        <vt:i4>5</vt:i4>
      </vt:variant>
      <vt:variant>
        <vt:lpwstr/>
      </vt:variant>
      <vt:variant>
        <vt:lpwstr>_Toc28953938</vt:lpwstr>
      </vt:variant>
      <vt:variant>
        <vt:i4>1310779</vt:i4>
      </vt:variant>
      <vt:variant>
        <vt:i4>520</vt:i4>
      </vt:variant>
      <vt:variant>
        <vt:i4>0</vt:i4>
      </vt:variant>
      <vt:variant>
        <vt:i4>5</vt:i4>
      </vt:variant>
      <vt:variant>
        <vt:lpwstr/>
      </vt:variant>
      <vt:variant>
        <vt:lpwstr>_Toc28953937</vt:lpwstr>
      </vt:variant>
      <vt:variant>
        <vt:i4>1376315</vt:i4>
      </vt:variant>
      <vt:variant>
        <vt:i4>514</vt:i4>
      </vt:variant>
      <vt:variant>
        <vt:i4>0</vt:i4>
      </vt:variant>
      <vt:variant>
        <vt:i4>5</vt:i4>
      </vt:variant>
      <vt:variant>
        <vt:lpwstr/>
      </vt:variant>
      <vt:variant>
        <vt:lpwstr>_Toc28953936</vt:lpwstr>
      </vt:variant>
      <vt:variant>
        <vt:i4>1441851</vt:i4>
      </vt:variant>
      <vt:variant>
        <vt:i4>508</vt:i4>
      </vt:variant>
      <vt:variant>
        <vt:i4>0</vt:i4>
      </vt:variant>
      <vt:variant>
        <vt:i4>5</vt:i4>
      </vt:variant>
      <vt:variant>
        <vt:lpwstr/>
      </vt:variant>
      <vt:variant>
        <vt:lpwstr>_Toc28953935</vt:lpwstr>
      </vt:variant>
      <vt:variant>
        <vt:i4>1507387</vt:i4>
      </vt:variant>
      <vt:variant>
        <vt:i4>502</vt:i4>
      </vt:variant>
      <vt:variant>
        <vt:i4>0</vt:i4>
      </vt:variant>
      <vt:variant>
        <vt:i4>5</vt:i4>
      </vt:variant>
      <vt:variant>
        <vt:lpwstr/>
      </vt:variant>
      <vt:variant>
        <vt:lpwstr>_Toc28953934</vt:lpwstr>
      </vt:variant>
      <vt:variant>
        <vt:i4>1376311</vt:i4>
      </vt:variant>
      <vt:variant>
        <vt:i4>493</vt:i4>
      </vt:variant>
      <vt:variant>
        <vt:i4>0</vt:i4>
      </vt:variant>
      <vt:variant>
        <vt:i4>5</vt:i4>
      </vt:variant>
      <vt:variant>
        <vt:lpwstr/>
      </vt:variant>
      <vt:variant>
        <vt:lpwstr>_Toc475712707</vt:lpwstr>
      </vt:variant>
      <vt:variant>
        <vt:i4>1376311</vt:i4>
      </vt:variant>
      <vt:variant>
        <vt:i4>487</vt:i4>
      </vt:variant>
      <vt:variant>
        <vt:i4>0</vt:i4>
      </vt:variant>
      <vt:variant>
        <vt:i4>5</vt:i4>
      </vt:variant>
      <vt:variant>
        <vt:lpwstr/>
      </vt:variant>
      <vt:variant>
        <vt:lpwstr>_Toc475712706</vt:lpwstr>
      </vt:variant>
      <vt:variant>
        <vt:i4>1376311</vt:i4>
      </vt:variant>
      <vt:variant>
        <vt:i4>481</vt:i4>
      </vt:variant>
      <vt:variant>
        <vt:i4>0</vt:i4>
      </vt:variant>
      <vt:variant>
        <vt:i4>5</vt:i4>
      </vt:variant>
      <vt:variant>
        <vt:lpwstr/>
      </vt:variant>
      <vt:variant>
        <vt:lpwstr>_Toc475712705</vt:lpwstr>
      </vt:variant>
      <vt:variant>
        <vt:i4>1376311</vt:i4>
      </vt:variant>
      <vt:variant>
        <vt:i4>475</vt:i4>
      </vt:variant>
      <vt:variant>
        <vt:i4>0</vt:i4>
      </vt:variant>
      <vt:variant>
        <vt:i4>5</vt:i4>
      </vt:variant>
      <vt:variant>
        <vt:lpwstr/>
      </vt:variant>
      <vt:variant>
        <vt:lpwstr>_Toc475712704</vt:lpwstr>
      </vt:variant>
      <vt:variant>
        <vt:i4>1376311</vt:i4>
      </vt:variant>
      <vt:variant>
        <vt:i4>469</vt:i4>
      </vt:variant>
      <vt:variant>
        <vt:i4>0</vt:i4>
      </vt:variant>
      <vt:variant>
        <vt:i4>5</vt:i4>
      </vt:variant>
      <vt:variant>
        <vt:lpwstr/>
      </vt:variant>
      <vt:variant>
        <vt:lpwstr>_Toc475712703</vt:lpwstr>
      </vt:variant>
      <vt:variant>
        <vt:i4>1376311</vt:i4>
      </vt:variant>
      <vt:variant>
        <vt:i4>463</vt:i4>
      </vt:variant>
      <vt:variant>
        <vt:i4>0</vt:i4>
      </vt:variant>
      <vt:variant>
        <vt:i4>5</vt:i4>
      </vt:variant>
      <vt:variant>
        <vt:lpwstr/>
      </vt:variant>
      <vt:variant>
        <vt:lpwstr>_Toc475712702</vt:lpwstr>
      </vt:variant>
      <vt:variant>
        <vt:i4>1376311</vt:i4>
      </vt:variant>
      <vt:variant>
        <vt:i4>457</vt:i4>
      </vt:variant>
      <vt:variant>
        <vt:i4>0</vt:i4>
      </vt:variant>
      <vt:variant>
        <vt:i4>5</vt:i4>
      </vt:variant>
      <vt:variant>
        <vt:lpwstr/>
      </vt:variant>
      <vt:variant>
        <vt:lpwstr>_Toc475712701</vt:lpwstr>
      </vt:variant>
      <vt:variant>
        <vt:i4>1376311</vt:i4>
      </vt:variant>
      <vt:variant>
        <vt:i4>451</vt:i4>
      </vt:variant>
      <vt:variant>
        <vt:i4>0</vt:i4>
      </vt:variant>
      <vt:variant>
        <vt:i4>5</vt:i4>
      </vt:variant>
      <vt:variant>
        <vt:lpwstr/>
      </vt:variant>
      <vt:variant>
        <vt:lpwstr>_Toc475712700</vt:lpwstr>
      </vt:variant>
      <vt:variant>
        <vt:i4>1835062</vt:i4>
      </vt:variant>
      <vt:variant>
        <vt:i4>445</vt:i4>
      </vt:variant>
      <vt:variant>
        <vt:i4>0</vt:i4>
      </vt:variant>
      <vt:variant>
        <vt:i4>5</vt:i4>
      </vt:variant>
      <vt:variant>
        <vt:lpwstr/>
      </vt:variant>
      <vt:variant>
        <vt:lpwstr>_Toc475712699</vt:lpwstr>
      </vt:variant>
      <vt:variant>
        <vt:i4>1835062</vt:i4>
      </vt:variant>
      <vt:variant>
        <vt:i4>439</vt:i4>
      </vt:variant>
      <vt:variant>
        <vt:i4>0</vt:i4>
      </vt:variant>
      <vt:variant>
        <vt:i4>5</vt:i4>
      </vt:variant>
      <vt:variant>
        <vt:lpwstr/>
      </vt:variant>
      <vt:variant>
        <vt:lpwstr>_Toc475712698</vt:lpwstr>
      </vt:variant>
      <vt:variant>
        <vt:i4>1835062</vt:i4>
      </vt:variant>
      <vt:variant>
        <vt:i4>433</vt:i4>
      </vt:variant>
      <vt:variant>
        <vt:i4>0</vt:i4>
      </vt:variant>
      <vt:variant>
        <vt:i4>5</vt:i4>
      </vt:variant>
      <vt:variant>
        <vt:lpwstr/>
      </vt:variant>
      <vt:variant>
        <vt:lpwstr>_Toc475712697</vt:lpwstr>
      </vt:variant>
      <vt:variant>
        <vt:i4>1835062</vt:i4>
      </vt:variant>
      <vt:variant>
        <vt:i4>427</vt:i4>
      </vt:variant>
      <vt:variant>
        <vt:i4>0</vt:i4>
      </vt:variant>
      <vt:variant>
        <vt:i4>5</vt:i4>
      </vt:variant>
      <vt:variant>
        <vt:lpwstr/>
      </vt:variant>
      <vt:variant>
        <vt:lpwstr>_Toc475712696</vt:lpwstr>
      </vt:variant>
      <vt:variant>
        <vt:i4>5177375</vt:i4>
      </vt:variant>
      <vt:variant>
        <vt:i4>420</vt:i4>
      </vt:variant>
      <vt:variant>
        <vt:i4>0</vt:i4>
      </vt:variant>
      <vt:variant>
        <vt:i4>5</vt:i4>
      </vt:variant>
      <vt:variant>
        <vt:lpwstr>http://www.worldbank.org/en/projects-operations/products-and-services/brief/procurement-new-framework</vt:lpwstr>
      </vt:variant>
      <vt:variant>
        <vt:lpwstr/>
      </vt:variant>
      <vt:variant>
        <vt:i4>3080244</vt:i4>
      </vt:variant>
      <vt:variant>
        <vt:i4>417</vt:i4>
      </vt:variant>
      <vt:variant>
        <vt:i4>0</vt:i4>
      </vt:variant>
      <vt:variant>
        <vt:i4>5</vt:i4>
      </vt:variant>
      <vt:variant>
        <vt:lpwstr>http://www.tcmb.gov.tr/</vt:lpwstr>
      </vt:variant>
      <vt:variant>
        <vt:lpwstr/>
      </vt:variant>
      <vt:variant>
        <vt:i4>1179738</vt:i4>
      </vt:variant>
      <vt:variant>
        <vt:i4>414</vt:i4>
      </vt:variant>
      <vt:variant>
        <vt:i4>0</vt:i4>
      </vt:variant>
      <vt:variant>
        <vt:i4>5</vt:i4>
      </vt:variant>
      <vt:variant>
        <vt:lpwstr>http://www.worldbank.org/debarr.</vt:lpwstr>
      </vt:variant>
      <vt:variant>
        <vt:lpwstr/>
      </vt:variant>
      <vt:variant>
        <vt:i4>1441847</vt:i4>
      </vt:variant>
      <vt:variant>
        <vt:i4>407</vt:i4>
      </vt:variant>
      <vt:variant>
        <vt:i4>0</vt:i4>
      </vt:variant>
      <vt:variant>
        <vt:i4>5</vt:i4>
      </vt:variant>
      <vt:variant>
        <vt:lpwstr/>
      </vt:variant>
      <vt:variant>
        <vt:lpwstr>_Toc27751437</vt:lpwstr>
      </vt:variant>
      <vt:variant>
        <vt:i4>1507383</vt:i4>
      </vt:variant>
      <vt:variant>
        <vt:i4>401</vt:i4>
      </vt:variant>
      <vt:variant>
        <vt:i4>0</vt:i4>
      </vt:variant>
      <vt:variant>
        <vt:i4>5</vt:i4>
      </vt:variant>
      <vt:variant>
        <vt:lpwstr/>
      </vt:variant>
      <vt:variant>
        <vt:lpwstr>_Toc27751436</vt:lpwstr>
      </vt:variant>
      <vt:variant>
        <vt:i4>1310775</vt:i4>
      </vt:variant>
      <vt:variant>
        <vt:i4>395</vt:i4>
      </vt:variant>
      <vt:variant>
        <vt:i4>0</vt:i4>
      </vt:variant>
      <vt:variant>
        <vt:i4>5</vt:i4>
      </vt:variant>
      <vt:variant>
        <vt:lpwstr/>
      </vt:variant>
      <vt:variant>
        <vt:lpwstr>_Toc27751435</vt:lpwstr>
      </vt:variant>
      <vt:variant>
        <vt:i4>1376311</vt:i4>
      </vt:variant>
      <vt:variant>
        <vt:i4>389</vt:i4>
      </vt:variant>
      <vt:variant>
        <vt:i4>0</vt:i4>
      </vt:variant>
      <vt:variant>
        <vt:i4>5</vt:i4>
      </vt:variant>
      <vt:variant>
        <vt:lpwstr/>
      </vt:variant>
      <vt:variant>
        <vt:lpwstr>_Toc27751434</vt:lpwstr>
      </vt:variant>
      <vt:variant>
        <vt:i4>1179703</vt:i4>
      </vt:variant>
      <vt:variant>
        <vt:i4>383</vt:i4>
      </vt:variant>
      <vt:variant>
        <vt:i4>0</vt:i4>
      </vt:variant>
      <vt:variant>
        <vt:i4>5</vt:i4>
      </vt:variant>
      <vt:variant>
        <vt:lpwstr/>
      </vt:variant>
      <vt:variant>
        <vt:lpwstr>_Toc27751433</vt:lpwstr>
      </vt:variant>
      <vt:variant>
        <vt:i4>1245239</vt:i4>
      </vt:variant>
      <vt:variant>
        <vt:i4>377</vt:i4>
      </vt:variant>
      <vt:variant>
        <vt:i4>0</vt:i4>
      </vt:variant>
      <vt:variant>
        <vt:i4>5</vt:i4>
      </vt:variant>
      <vt:variant>
        <vt:lpwstr/>
      </vt:variant>
      <vt:variant>
        <vt:lpwstr>_Toc27751432</vt:lpwstr>
      </vt:variant>
      <vt:variant>
        <vt:i4>1048631</vt:i4>
      </vt:variant>
      <vt:variant>
        <vt:i4>371</vt:i4>
      </vt:variant>
      <vt:variant>
        <vt:i4>0</vt:i4>
      </vt:variant>
      <vt:variant>
        <vt:i4>5</vt:i4>
      </vt:variant>
      <vt:variant>
        <vt:lpwstr/>
      </vt:variant>
      <vt:variant>
        <vt:lpwstr>_Toc27751431</vt:lpwstr>
      </vt:variant>
      <vt:variant>
        <vt:i4>1114167</vt:i4>
      </vt:variant>
      <vt:variant>
        <vt:i4>365</vt:i4>
      </vt:variant>
      <vt:variant>
        <vt:i4>0</vt:i4>
      </vt:variant>
      <vt:variant>
        <vt:i4>5</vt:i4>
      </vt:variant>
      <vt:variant>
        <vt:lpwstr/>
      </vt:variant>
      <vt:variant>
        <vt:lpwstr>_Toc27751430</vt:lpwstr>
      </vt:variant>
      <vt:variant>
        <vt:i4>1572918</vt:i4>
      </vt:variant>
      <vt:variant>
        <vt:i4>359</vt:i4>
      </vt:variant>
      <vt:variant>
        <vt:i4>0</vt:i4>
      </vt:variant>
      <vt:variant>
        <vt:i4>5</vt:i4>
      </vt:variant>
      <vt:variant>
        <vt:lpwstr/>
      </vt:variant>
      <vt:variant>
        <vt:lpwstr>_Toc27751429</vt:lpwstr>
      </vt:variant>
      <vt:variant>
        <vt:i4>1638454</vt:i4>
      </vt:variant>
      <vt:variant>
        <vt:i4>353</vt:i4>
      </vt:variant>
      <vt:variant>
        <vt:i4>0</vt:i4>
      </vt:variant>
      <vt:variant>
        <vt:i4>5</vt:i4>
      </vt:variant>
      <vt:variant>
        <vt:lpwstr/>
      </vt:variant>
      <vt:variant>
        <vt:lpwstr>_Toc27751428</vt:lpwstr>
      </vt:variant>
      <vt:variant>
        <vt:i4>1441846</vt:i4>
      </vt:variant>
      <vt:variant>
        <vt:i4>347</vt:i4>
      </vt:variant>
      <vt:variant>
        <vt:i4>0</vt:i4>
      </vt:variant>
      <vt:variant>
        <vt:i4>5</vt:i4>
      </vt:variant>
      <vt:variant>
        <vt:lpwstr/>
      </vt:variant>
      <vt:variant>
        <vt:lpwstr>_Toc27751427</vt:lpwstr>
      </vt:variant>
      <vt:variant>
        <vt:i4>1507382</vt:i4>
      </vt:variant>
      <vt:variant>
        <vt:i4>341</vt:i4>
      </vt:variant>
      <vt:variant>
        <vt:i4>0</vt:i4>
      </vt:variant>
      <vt:variant>
        <vt:i4>5</vt:i4>
      </vt:variant>
      <vt:variant>
        <vt:lpwstr/>
      </vt:variant>
      <vt:variant>
        <vt:lpwstr>_Toc27751426</vt:lpwstr>
      </vt:variant>
      <vt:variant>
        <vt:i4>1310774</vt:i4>
      </vt:variant>
      <vt:variant>
        <vt:i4>335</vt:i4>
      </vt:variant>
      <vt:variant>
        <vt:i4>0</vt:i4>
      </vt:variant>
      <vt:variant>
        <vt:i4>5</vt:i4>
      </vt:variant>
      <vt:variant>
        <vt:lpwstr/>
      </vt:variant>
      <vt:variant>
        <vt:lpwstr>_Toc27751425</vt:lpwstr>
      </vt:variant>
      <vt:variant>
        <vt:i4>1376310</vt:i4>
      </vt:variant>
      <vt:variant>
        <vt:i4>329</vt:i4>
      </vt:variant>
      <vt:variant>
        <vt:i4>0</vt:i4>
      </vt:variant>
      <vt:variant>
        <vt:i4>5</vt:i4>
      </vt:variant>
      <vt:variant>
        <vt:lpwstr/>
      </vt:variant>
      <vt:variant>
        <vt:lpwstr>_Toc27751424</vt:lpwstr>
      </vt:variant>
      <vt:variant>
        <vt:i4>1179702</vt:i4>
      </vt:variant>
      <vt:variant>
        <vt:i4>323</vt:i4>
      </vt:variant>
      <vt:variant>
        <vt:i4>0</vt:i4>
      </vt:variant>
      <vt:variant>
        <vt:i4>5</vt:i4>
      </vt:variant>
      <vt:variant>
        <vt:lpwstr/>
      </vt:variant>
      <vt:variant>
        <vt:lpwstr>_Toc27751423</vt:lpwstr>
      </vt:variant>
      <vt:variant>
        <vt:i4>1245238</vt:i4>
      </vt:variant>
      <vt:variant>
        <vt:i4>317</vt:i4>
      </vt:variant>
      <vt:variant>
        <vt:i4>0</vt:i4>
      </vt:variant>
      <vt:variant>
        <vt:i4>5</vt:i4>
      </vt:variant>
      <vt:variant>
        <vt:lpwstr/>
      </vt:variant>
      <vt:variant>
        <vt:lpwstr>_Toc27751422</vt:lpwstr>
      </vt:variant>
      <vt:variant>
        <vt:i4>1048630</vt:i4>
      </vt:variant>
      <vt:variant>
        <vt:i4>311</vt:i4>
      </vt:variant>
      <vt:variant>
        <vt:i4>0</vt:i4>
      </vt:variant>
      <vt:variant>
        <vt:i4>5</vt:i4>
      </vt:variant>
      <vt:variant>
        <vt:lpwstr/>
      </vt:variant>
      <vt:variant>
        <vt:lpwstr>_Toc27751421</vt:lpwstr>
      </vt:variant>
      <vt:variant>
        <vt:i4>1114166</vt:i4>
      </vt:variant>
      <vt:variant>
        <vt:i4>305</vt:i4>
      </vt:variant>
      <vt:variant>
        <vt:i4>0</vt:i4>
      </vt:variant>
      <vt:variant>
        <vt:i4>5</vt:i4>
      </vt:variant>
      <vt:variant>
        <vt:lpwstr/>
      </vt:variant>
      <vt:variant>
        <vt:lpwstr>_Toc27751420</vt:lpwstr>
      </vt:variant>
      <vt:variant>
        <vt:i4>1572917</vt:i4>
      </vt:variant>
      <vt:variant>
        <vt:i4>299</vt:i4>
      </vt:variant>
      <vt:variant>
        <vt:i4>0</vt:i4>
      </vt:variant>
      <vt:variant>
        <vt:i4>5</vt:i4>
      </vt:variant>
      <vt:variant>
        <vt:lpwstr/>
      </vt:variant>
      <vt:variant>
        <vt:lpwstr>_Toc27751419</vt:lpwstr>
      </vt:variant>
      <vt:variant>
        <vt:i4>1638453</vt:i4>
      </vt:variant>
      <vt:variant>
        <vt:i4>293</vt:i4>
      </vt:variant>
      <vt:variant>
        <vt:i4>0</vt:i4>
      </vt:variant>
      <vt:variant>
        <vt:i4>5</vt:i4>
      </vt:variant>
      <vt:variant>
        <vt:lpwstr/>
      </vt:variant>
      <vt:variant>
        <vt:lpwstr>_Toc27751418</vt:lpwstr>
      </vt:variant>
      <vt:variant>
        <vt:i4>1441845</vt:i4>
      </vt:variant>
      <vt:variant>
        <vt:i4>287</vt:i4>
      </vt:variant>
      <vt:variant>
        <vt:i4>0</vt:i4>
      </vt:variant>
      <vt:variant>
        <vt:i4>5</vt:i4>
      </vt:variant>
      <vt:variant>
        <vt:lpwstr/>
      </vt:variant>
      <vt:variant>
        <vt:lpwstr>_Toc27751417</vt:lpwstr>
      </vt:variant>
      <vt:variant>
        <vt:i4>1507381</vt:i4>
      </vt:variant>
      <vt:variant>
        <vt:i4>281</vt:i4>
      </vt:variant>
      <vt:variant>
        <vt:i4>0</vt:i4>
      </vt:variant>
      <vt:variant>
        <vt:i4>5</vt:i4>
      </vt:variant>
      <vt:variant>
        <vt:lpwstr/>
      </vt:variant>
      <vt:variant>
        <vt:lpwstr>_Toc27751416</vt:lpwstr>
      </vt:variant>
      <vt:variant>
        <vt:i4>1310773</vt:i4>
      </vt:variant>
      <vt:variant>
        <vt:i4>275</vt:i4>
      </vt:variant>
      <vt:variant>
        <vt:i4>0</vt:i4>
      </vt:variant>
      <vt:variant>
        <vt:i4>5</vt:i4>
      </vt:variant>
      <vt:variant>
        <vt:lpwstr/>
      </vt:variant>
      <vt:variant>
        <vt:lpwstr>_Toc27751415</vt:lpwstr>
      </vt:variant>
      <vt:variant>
        <vt:i4>1376309</vt:i4>
      </vt:variant>
      <vt:variant>
        <vt:i4>269</vt:i4>
      </vt:variant>
      <vt:variant>
        <vt:i4>0</vt:i4>
      </vt:variant>
      <vt:variant>
        <vt:i4>5</vt:i4>
      </vt:variant>
      <vt:variant>
        <vt:lpwstr/>
      </vt:variant>
      <vt:variant>
        <vt:lpwstr>_Toc27751414</vt:lpwstr>
      </vt:variant>
      <vt:variant>
        <vt:i4>1179701</vt:i4>
      </vt:variant>
      <vt:variant>
        <vt:i4>263</vt:i4>
      </vt:variant>
      <vt:variant>
        <vt:i4>0</vt:i4>
      </vt:variant>
      <vt:variant>
        <vt:i4>5</vt:i4>
      </vt:variant>
      <vt:variant>
        <vt:lpwstr/>
      </vt:variant>
      <vt:variant>
        <vt:lpwstr>_Toc27751413</vt:lpwstr>
      </vt:variant>
      <vt:variant>
        <vt:i4>1245237</vt:i4>
      </vt:variant>
      <vt:variant>
        <vt:i4>257</vt:i4>
      </vt:variant>
      <vt:variant>
        <vt:i4>0</vt:i4>
      </vt:variant>
      <vt:variant>
        <vt:i4>5</vt:i4>
      </vt:variant>
      <vt:variant>
        <vt:lpwstr/>
      </vt:variant>
      <vt:variant>
        <vt:lpwstr>_Toc27751412</vt:lpwstr>
      </vt:variant>
      <vt:variant>
        <vt:i4>1048629</vt:i4>
      </vt:variant>
      <vt:variant>
        <vt:i4>251</vt:i4>
      </vt:variant>
      <vt:variant>
        <vt:i4>0</vt:i4>
      </vt:variant>
      <vt:variant>
        <vt:i4>5</vt:i4>
      </vt:variant>
      <vt:variant>
        <vt:lpwstr/>
      </vt:variant>
      <vt:variant>
        <vt:lpwstr>_Toc27751411</vt:lpwstr>
      </vt:variant>
      <vt:variant>
        <vt:i4>1114165</vt:i4>
      </vt:variant>
      <vt:variant>
        <vt:i4>245</vt:i4>
      </vt:variant>
      <vt:variant>
        <vt:i4>0</vt:i4>
      </vt:variant>
      <vt:variant>
        <vt:i4>5</vt:i4>
      </vt:variant>
      <vt:variant>
        <vt:lpwstr/>
      </vt:variant>
      <vt:variant>
        <vt:lpwstr>_Toc27751410</vt:lpwstr>
      </vt:variant>
      <vt:variant>
        <vt:i4>1572916</vt:i4>
      </vt:variant>
      <vt:variant>
        <vt:i4>239</vt:i4>
      </vt:variant>
      <vt:variant>
        <vt:i4>0</vt:i4>
      </vt:variant>
      <vt:variant>
        <vt:i4>5</vt:i4>
      </vt:variant>
      <vt:variant>
        <vt:lpwstr/>
      </vt:variant>
      <vt:variant>
        <vt:lpwstr>_Toc27751409</vt:lpwstr>
      </vt:variant>
      <vt:variant>
        <vt:i4>1638452</vt:i4>
      </vt:variant>
      <vt:variant>
        <vt:i4>233</vt:i4>
      </vt:variant>
      <vt:variant>
        <vt:i4>0</vt:i4>
      </vt:variant>
      <vt:variant>
        <vt:i4>5</vt:i4>
      </vt:variant>
      <vt:variant>
        <vt:lpwstr/>
      </vt:variant>
      <vt:variant>
        <vt:lpwstr>_Toc27751408</vt:lpwstr>
      </vt:variant>
      <vt:variant>
        <vt:i4>1441844</vt:i4>
      </vt:variant>
      <vt:variant>
        <vt:i4>227</vt:i4>
      </vt:variant>
      <vt:variant>
        <vt:i4>0</vt:i4>
      </vt:variant>
      <vt:variant>
        <vt:i4>5</vt:i4>
      </vt:variant>
      <vt:variant>
        <vt:lpwstr/>
      </vt:variant>
      <vt:variant>
        <vt:lpwstr>_Toc27751407</vt:lpwstr>
      </vt:variant>
      <vt:variant>
        <vt:i4>1507380</vt:i4>
      </vt:variant>
      <vt:variant>
        <vt:i4>221</vt:i4>
      </vt:variant>
      <vt:variant>
        <vt:i4>0</vt:i4>
      </vt:variant>
      <vt:variant>
        <vt:i4>5</vt:i4>
      </vt:variant>
      <vt:variant>
        <vt:lpwstr/>
      </vt:variant>
      <vt:variant>
        <vt:lpwstr>_Toc27751406</vt:lpwstr>
      </vt:variant>
      <vt:variant>
        <vt:i4>1310772</vt:i4>
      </vt:variant>
      <vt:variant>
        <vt:i4>215</vt:i4>
      </vt:variant>
      <vt:variant>
        <vt:i4>0</vt:i4>
      </vt:variant>
      <vt:variant>
        <vt:i4>5</vt:i4>
      </vt:variant>
      <vt:variant>
        <vt:lpwstr/>
      </vt:variant>
      <vt:variant>
        <vt:lpwstr>_Toc27751405</vt:lpwstr>
      </vt:variant>
      <vt:variant>
        <vt:i4>1376308</vt:i4>
      </vt:variant>
      <vt:variant>
        <vt:i4>209</vt:i4>
      </vt:variant>
      <vt:variant>
        <vt:i4>0</vt:i4>
      </vt:variant>
      <vt:variant>
        <vt:i4>5</vt:i4>
      </vt:variant>
      <vt:variant>
        <vt:lpwstr/>
      </vt:variant>
      <vt:variant>
        <vt:lpwstr>_Toc27751404</vt:lpwstr>
      </vt:variant>
      <vt:variant>
        <vt:i4>1179700</vt:i4>
      </vt:variant>
      <vt:variant>
        <vt:i4>203</vt:i4>
      </vt:variant>
      <vt:variant>
        <vt:i4>0</vt:i4>
      </vt:variant>
      <vt:variant>
        <vt:i4>5</vt:i4>
      </vt:variant>
      <vt:variant>
        <vt:lpwstr/>
      </vt:variant>
      <vt:variant>
        <vt:lpwstr>_Toc27751403</vt:lpwstr>
      </vt:variant>
      <vt:variant>
        <vt:i4>1245236</vt:i4>
      </vt:variant>
      <vt:variant>
        <vt:i4>197</vt:i4>
      </vt:variant>
      <vt:variant>
        <vt:i4>0</vt:i4>
      </vt:variant>
      <vt:variant>
        <vt:i4>5</vt:i4>
      </vt:variant>
      <vt:variant>
        <vt:lpwstr/>
      </vt:variant>
      <vt:variant>
        <vt:lpwstr>_Toc27751402</vt:lpwstr>
      </vt:variant>
      <vt:variant>
        <vt:i4>1048628</vt:i4>
      </vt:variant>
      <vt:variant>
        <vt:i4>191</vt:i4>
      </vt:variant>
      <vt:variant>
        <vt:i4>0</vt:i4>
      </vt:variant>
      <vt:variant>
        <vt:i4>5</vt:i4>
      </vt:variant>
      <vt:variant>
        <vt:lpwstr/>
      </vt:variant>
      <vt:variant>
        <vt:lpwstr>_Toc27751401</vt:lpwstr>
      </vt:variant>
      <vt:variant>
        <vt:i4>1114164</vt:i4>
      </vt:variant>
      <vt:variant>
        <vt:i4>185</vt:i4>
      </vt:variant>
      <vt:variant>
        <vt:i4>0</vt:i4>
      </vt:variant>
      <vt:variant>
        <vt:i4>5</vt:i4>
      </vt:variant>
      <vt:variant>
        <vt:lpwstr/>
      </vt:variant>
      <vt:variant>
        <vt:lpwstr>_Toc27751400</vt:lpwstr>
      </vt:variant>
      <vt:variant>
        <vt:i4>2031677</vt:i4>
      </vt:variant>
      <vt:variant>
        <vt:i4>179</vt:i4>
      </vt:variant>
      <vt:variant>
        <vt:i4>0</vt:i4>
      </vt:variant>
      <vt:variant>
        <vt:i4>5</vt:i4>
      </vt:variant>
      <vt:variant>
        <vt:lpwstr/>
      </vt:variant>
      <vt:variant>
        <vt:lpwstr>_Toc27751399</vt:lpwstr>
      </vt:variant>
      <vt:variant>
        <vt:i4>1966141</vt:i4>
      </vt:variant>
      <vt:variant>
        <vt:i4>173</vt:i4>
      </vt:variant>
      <vt:variant>
        <vt:i4>0</vt:i4>
      </vt:variant>
      <vt:variant>
        <vt:i4>5</vt:i4>
      </vt:variant>
      <vt:variant>
        <vt:lpwstr/>
      </vt:variant>
      <vt:variant>
        <vt:lpwstr>_Toc27751398</vt:lpwstr>
      </vt:variant>
      <vt:variant>
        <vt:i4>1114173</vt:i4>
      </vt:variant>
      <vt:variant>
        <vt:i4>167</vt:i4>
      </vt:variant>
      <vt:variant>
        <vt:i4>0</vt:i4>
      </vt:variant>
      <vt:variant>
        <vt:i4>5</vt:i4>
      </vt:variant>
      <vt:variant>
        <vt:lpwstr/>
      </vt:variant>
      <vt:variant>
        <vt:lpwstr>_Toc27751397</vt:lpwstr>
      </vt:variant>
      <vt:variant>
        <vt:i4>1048637</vt:i4>
      </vt:variant>
      <vt:variant>
        <vt:i4>161</vt:i4>
      </vt:variant>
      <vt:variant>
        <vt:i4>0</vt:i4>
      </vt:variant>
      <vt:variant>
        <vt:i4>5</vt:i4>
      </vt:variant>
      <vt:variant>
        <vt:lpwstr/>
      </vt:variant>
      <vt:variant>
        <vt:lpwstr>_Toc27751396</vt:lpwstr>
      </vt:variant>
      <vt:variant>
        <vt:i4>1245245</vt:i4>
      </vt:variant>
      <vt:variant>
        <vt:i4>155</vt:i4>
      </vt:variant>
      <vt:variant>
        <vt:i4>0</vt:i4>
      </vt:variant>
      <vt:variant>
        <vt:i4>5</vt:i4>
      </vt:variant>
      <vt:variant>
        <vt:lpwstr/>
      </vt:variant>
      <vt:variant>
        <vt:lpwstr>_Toc27751395</vt:lpwstr>
      </vt:variant>
      <vt:variant>
        <vt:i4>1179709</vt:i4>
      </vt:variant>
      <vt:variant>
        <vt:i4>149</vt:i4>
      </vt:variant>
      <vt:variant>
        <vt:i4>0</vt:i4>
      </vt:variant>
      <vt:variant>
        <vt:i4>5</vt:i4>
      </vt:variant>
      <vt:variant>
        <vt:lpwstr/>
      </vt:variant>
      <vt:variant>
        <vt:lpwstr>_Toc27751394</vt:lpwstr>
      </vt:variant>
      <vt:variant>
        <vt:i4>1376317</vt:i4>
      </vt:variant>
      <vt:variant>
        <vt:i4>143</vt:i4>
      </vt:variant>
      <vt:variant>
        <vt:i4>0</vt:i4>
      </vt:variant>
      <vt:variant>
        <vt:i4>5</vt:i4>
      </vt:variant>
      <vt:variant>
        <vt:lpwstr/>
      </vt:variant>
      <vt:variant>
        <vt:lpwstr>_Toc27751393</vt:lpwstr>
      </vt:variant>
      <vt:variant>
        <vt:i4>1310781</vt:i4>
      </vt:variant>
      <vt:variant>
        <vt:i4>137</vt:i4>
      </vt:variant>
      <vt:variant>
        <vt:i4>0</vt:i4>
      </vt:variant>
      <vt:variant>
        <vt:i4>5</vt:i4>
      </vt:variant>
      <vt:variant>
        <vt:lpwstr/>
      </vt:variant>
      <vt:variant>
        <vt:lpwstr>_Toc27751392</vt:lpwstr>
      </vt:variant>
      <vt:variant>
        <vt:i4>1507389</vt:i4>
      </vt:variant>
      <vt:variant>
        <vt:i4>131</vt:i4>
      </vt:variant>
      <vt:variant>
        <vt:i4>0</vt:i4>
      </vt:variant>
      <vt:variant>
        <vt:i4>5</vt:i4>
      </vt:variant>
      <vt:variant>
        <vt:lpwstr/>
      </vt:variant>
      <vt:variant>
        <vt:lpwstr>_Toc27751391</vt:lpwstr>
      </vt:variant>
      <vt:variant>
        <vt:i4>1441853</vt:i4>
      </vt:variant>
      <vt:variant>
        <vt:i4>125</vt:i4>
      </vt:variant>
      <vt:variant>
        <vt:i4>0</vt:i4>
      </vt:variant>
      <vt:variant>
        <vt:i4>5</vt:i4>
      </vt:variant>
      <vt:variant>
        <vt:lpwstr/>
      </vt:variant>
      <vt:variant>
        <vt:lpwstr>_Toc27751390</vt:lpwstr>
      </vt:variant>
      <vt:variant>
        <vt:i4>2031676</vt:i4>
      </vt:variant>
      <vt:variant>
        <vt:i4>119</vt:i4>
      </vt:variant>
      <vt:variant>
        <vt:i4>0</vt:i4>
      </vt:variant>
      <vt:variant>
        <vt:i4>5</vt:i4>
      </vt:variant>
      <vt:variant>
        <vt:lpwstr/>
      </vt:variant>
      <vt:variant>
        <vt:lpwstr>_Toc27751389</vt:lpwstr>
      </vt:variant>
      <vt:variant>
        <vt:i4>1966140</vt:i4>
      </vt:variant>
      <vt:variant>
        <vt:i4>113</vt:i4>
      </vt:variant>
      <vt:variant>
        <vt:i4>0</vt:i4>
      </vt:variant>
      <vt:variant>
        <vt:i4>5</vt:i4>
      </vt:variant>
      <vt:variant>
        <vt:lpwstr/>
      </vt:variant>
      <vt:variant>
        <vt:lpwstr>_Toc27751388</vt:lpwstr>
      </vt:variant>
      <vt:variant>
        <vt:i4>1114172</vt:i4>
      </vt:variant>
      <vt:variant>
        <vt:i4>107</vt:i4>
      </vt:variant>
      <vt:variant>
        <vt:i4>0</vt:i4>
      </vt:variant>
      <vt:variant>
        <vt:i4>5</vt:i4>
      </vt:variant>
      <vt:variant>
        <vt:lpwstr/>
      </vt:variant>
      <vt:variant>
        <vt:lpwstr>_Toc27751387</vt:lpwstr>
      </vt:variant>
      <vt:variant>
        <vt:i4>1048636</vt:i4>
      </vt:variant>
      <vt:variant>
        <vt:i4>101</vt:i4>
      </vt:variant>
      <vt:variant>
        <vt:i4>0</vt:i4>
      </vt:variant>
      <vt:variant>
        <vt:i4>5</vt:i4>
      </vt:variant>
      <vt:variant>
        <vt:lpwstr/>
      </vt:variant>
      <vt:variant>
        <vt:lpwstr>_Toc27751386</vt:lpwstr>
      </vt:variant>
      <vt:variant>
        <vt:i4>1245244</vt:i4>
      </vt:variant>
      <vt:variant>
        <vt:i4>95</vt:i4>
      </vt:variant>
      <vt:variant>
        <vt:i4>0</vt:i4>
      </vt:variant>
      <vt:variant>
        <vt:i4>5</vt:i4>
      </vt:variant>
      <vt:variant>
        <vt:lpwstr/>
      </vt:variant>
      <vt:variant>
        <vt:lpwstr>_Toc27751385</vt:lpwstr>
      </vt:variant>
      <vt:variant>
        <vt:i4>1179708</vt:i4>
      </vt:variant>
      <vt:variant>
        <vt:i4>89</vt:i4>
      </vt:variant>
      <vt:variant>
        <vt:i4>0</vt:i4>
      </vt:variant>
      <vt:variant>
        <vt:i4>5</vt:i4>
      </vt:variant>
      <vt:variant>
        <vt:lpwstr/>
      </vt:variant>
      <vt:variant>
        <vt:lpwstr>_Toc27751384</vt:lpwstr>
      </vt:variant>
      <vt:variant>
        <vt:i4>1507388</vt:i4>
      </vt:variant>
      <vt:variant>
        <vt:i4>80</vt:i4>
      </vt:variant>
      <vt:variant>
        <vt:i4>0</vt:i4>
      </vt:variant>
      <vt:variant>
        <vt:i4>5</vt:i4>
      </vt:variant>
      <vt:variant>
        <vt:lpwstr/>
      </vt:variant>
      <vt:variant>
        <vt:lpwstr>_Toc27751381</vt:lpwstr>
      </vt:variant>
      <vt:variant>
        <vt:i4>1441852</vt:i4>
      </vt:variant>
      <vt:variant>
        <vt:i4>74</vt:i4>
      </vt:variant>
      <vt:variant>
        <vt:i4>0</vt:i4>
      </vt:variant>
      <vt:variant>
        <vt:i4>5</vt:i4>
      </vt:variant>
      <vt:variant>
        <vt:lpwstr/>
      </vt:variant>
      <vt:variant>
        <vt:lpwstr>_Toc27751380</vt:lpwstr>
      </vt:variant>
      <vt:variant>
        <vt:i4>2031667</vt:i4>
      </vt:variant>
      <vt:variant>
        <vt:i4>68</vt:i4>
      </vt:variant>
      <vt:variant>
        <vt:i4>0</vt:i4>
      </vt:variant>
      <vt:variant>
        <vt:i4>5</vt:i4>
      </vt:variant>
      <vt:variant>
        <vt:lpwstr/>
      </vt:variant>
      <vt:variant>
        <vt:lpwstr>_Toc27751379</vt:lpwstr>
      </vt:variant>
      <vt:variant>
        <vt:i4>1966131</vt:i4>
      </vt:variant>
      <vt:variant>
        <vt:i4>62</vt:i4>
      </vt:variant>
      <vt:variant>
        <vt:i4>0</vt:i4>
      </vt:variant>
      <vt:variant>
        <vt:i4>5</vt:i4>
      </vt:variant>
      <vt:variant>
        <vt:lpwstr/>
      </vt:variant>
      <vt:variant>
        <vt:lpwstr>_Toc27751378</vt:lpwstr>
      </vt:variant>
      <vt:variant>
        <vt:i4>1114163</vt:i4>
      </vt:variant>
      <vt:variant>
        <vt:i4>56</vt:i4>
      </vt:variant>
      <vt:variant>
        <vt:i4>0</vt:i4>
      </vt:variant>
      <vt:variant>
        <vt:i4>5</vt:i4>
      </vt:variant>
      <vt:variant>
        <vt:lpwstr/>
      </vt:variant>
      <vt:variant>
        <vt:lpwstr>_Toc27751377</vt:lpwstr>
      </vt:variant>
      <vt:variant>
        <vt:i4>1048627</vt:i4>
      </vt:variant>
      <vt:variant>
        <vt:i4>50</vt:i4>
      </vt:variant>
      <vt:variant>
        <vt:i4>0</vt:i4>
      </vt:variant>
      <vt:variant>
        <vt:i4>5</vt:i4>
      </vt:variant>
      <vt:variant>
        <vt:lpwstr/>
      </vt:variant>
      <vt:variant>
        <vt:lpwstr>_Toc27751376</vt:lpwstr>
      </vt:variant>
      <vt:variant>
        <vt:i4>1245235</vt:i4>
      </vt:variant>
      <vt:variant>
        <vt:i4>44</vt:i4>
      </vt:variant>
      <vt:variant>
        <vt:i4>0</vt:i4>
      </vt:variant>
      <vt:variant>
        <vt:i4>5</vt:i4>
      </vt:variant>
      <vt:variant>
        <vt:lpwstr/>
      </vt:variant>
      <vt:variant>
        <vt:lpwstr>_Toc27751375</vt:lpwstr>
      </vt:variant>
      <vt:variant>
        <vt:i4>1179699</vt:i4>
      </vt:variant>
      <vt:variant>
        <vt:i4>38</vt:i4>
      </vt:variant>
      <vt:variant>
        <vt:i4>0</vt:i4>
      </vt:variant>
      <vt:variant>
        <vt:i4>5</vt:i4>
      </vt:variant>
      <vt:variant>
        <vt:lpwstr/>
      </vt:variant>
      <vt:variant>
        <vt:lpwstr>_Toc27751374</vt:lpwstr>
      </vt:variant>
      <vt:variant>
        <vt:i4>1376307</vt:i4>
      </vt:variant>
      <vt:variant>
        <vt:i4>32</vt:i4>
      </vt:variant>
      <vt:variant>
        <vt:i4>0</vt:i4>
      </vt:variant>
      <vt:variant>
        <vt:i4>5</vt:i4>
      </vt:variant>
      <vt:variant>
        <vt:lpwstr/>
      </vt:variant>
      <vt:variant>
        <vt:lpwstr>_Toc27751373</vt:lpwstr>
      </vt:variant>
      <vt:variant>
        <vt:i4>1310771</vt:i4>
      </vt:variant>
      <vt:variant>
        <vt:i4>26</vt:i4>
      </vt:variant>
      <vt:variant>
        <vt:i4>0</vt:i4>
      </vt:variant>
      <vt:variant>
        <vt:i4>5</vt:i4>
      </vt:variant>
      <vt:variant>
        <vt:lpwstr/>
      </vt:variant>
      <vt:variant>
        <vt:lpwstr>_Toc27751372</vt:lpwstr>
      </vt:variant>
      <vt:variant>
        <vt:i4>1507379</vt:i4>
      </vt:variant>
      <vt:variant>
        <vt:i4>20</vt:i4>
      </vt:variant>
      <vt:variant>
        <vt:i4>0</vt:i4>
      </vt:variant>
      <vt:variant>
        <vt:i4>5</vt:i4>
      </vt:variant>
      <vt:variant>
        <vt:lpwstr/>
      </vt:variant>
      <vt:variant>
        <vt:lpwstr>_Toc27751371</vt:lpwstr>
      </vt:variant>
      <vt:variant>
        <vt:i4>1441843</vt:i4>
      </vt:variant>
      <vt:variant>
        <vt:i4>14</vt:i4>
      </vt:variant>
      <vt:variant>
        <vt:i4>0</vt:i4>
      </vt:variant>
      <vt:variant>
        <vt:i4>5</vt:i4>
      </vt:variant>
      <vt:variant>
        <vt:lpwstr/>
      </vt:variant>
      <vt:variant>
        <vt:lpwstr>_Toc27751370</vt:lpwstr>
      </vt:variant>
      <vt:variant>
        <vt:i4>2031666</vt:i4>
      </vt:variant>
      <vt:variant>
        <vt:i4>8</vt:i4>
      </vt:variant>
      <vt:variant>
        <vt:i4>0</vt:i4>
      </vt:variant>
      <vt:variant>
        <vt:i4>5</vt:i4>
      </vt:variant>
      <vt:variant>
        <vt:lpwstr/>
      </vt:variant>
      <vt:variant>
        <vt:lpwstr>_Toc27751369</vt:lpwstr>
      </vt:variant>
      <vt:variant>
        <vt:i4>1966130</vt:i4>
      </vt:variant>
      <vt:variant>
        <vt:i4>2</vt:i4>
      </vt:variant>
      <vt:variant>
        <vt:i4>0</vt:i4>
      </vt:variant>
      <vt:variant>
        <vt:i4>5</vt:i4>
      </vt:variant>
      <vt:variant>
        <vt:lpwstr/>
      </vt:variant>
      <vt:variant>
        <vt:lpwstr>_Toc27751368</vt:lpwstr>
      </vt:variant>
      <vt:variant>
        <vt:i4>983072</vt:i4>
      </vt:variant>
      <vt:variant>
        <vt:i4>21</vt:i4>
      </vt:variant>
      <vt:variant>
        <vt:i4>0</vt:i4>
      </vt:variant>
      <vt:variant>
        <vt:i4>5</vt:i4>
      </vt:variant>
      <vt:variant>
        <vt:lpwstr>mailto:toksar@worldbank.org</vt:lpwstr>
      </vt:variant>
      <vt:variant>
        <vt:lpwstr/>
      </vt:variant>
      <vt:variant>
        <vt:i4>852006</vt:i4>
      </vt:variant>
      <vt:variant>
        <vt:i4>18</vt:i4>
      </vt:variant>
      <vt:variant>
        <vt:i4>0</vt:i4>
      </vt:variant>
      <vt:variant>
        <vt:i4>5</vt:i4>
      </vt:variant>
      <vt:variant>
        <vt:lpwstr>mailto:ttanir@worldbank.org</vt:lpwstr>
      </vt:variant>
      <vt:variant>
        <vt:lpwstr/>
      </vt:variant>
      <vt:variant>
        <vt:i4>983138</vt:i4>
      </vt:variant>
      <vt:variant>
        <vt:i4>15</vt:i4>
      </vt:variant>
      <vt:variant>
        <vt:i4>0</vt:i4>
      </vt:variant>
      <vt:variant>
        <vt:i4>5</vt:i4>
      </vt:variant>
      <vt:variant>
        <vt:lpwstr>mailto:xwang5@worldbank.org</vt:lpwstr>
      </vt:variant>
      <vt:variant>
        <vt:lpwstr/>
      </vt:variant>
      <vt:variant>
        <vt:i4>8126535</vt:i4>
      </vt:variant>
      <vt:variant>
        <vt:i4>12</vt:i4>
      </vt:variant>
      <vt:variant>
        <vt:i4>0</vt:i4>
      </vt:variant>
      <vt:variant>
        <vt:i4>5</vt:i4>
      </vt:variant>
      <vt:variant>
        <vt:lpwstr>mailto:ysilimela@worldbank.org</vt:lpwstr>
      </vt:variant>
      <vt:variant>
        <vt:lpwstr/>
      </vt:variant>
      <vt:variant>
        <vt:i4>983072</vt:i4>
      </vt:variant>
      <vt:variant>
        <vt:i4>9</vt:i4>
      </vt:variant>
      <vt:variant>
        <vt:i4>0</vt:i4>
      </vt:variant>
      <vt:variant>
        <vt:i4>5</vt:i4>
      </vt:variant>
      <vt:variant>
        <vt:lpwstr>mailto:toksar@worldbank.org</vt:lpwstr>
      </vt:variant>
      <vt:variant>
        <vt:lpwstr/>
      </vt:variant>
      <vt:variant>
        <vt:i4>852006</vt:i4>
      </vt:variant>
      <vt:variant>
        <vt:i4>6</vt:i4>
      </vt:variant>
      <vt:variant>
        <vt:i4>0</vt:i4>
      </vt:variant>
      <vt:variant>
        <vt:i4>5</vt:i4>
      </vt:variant>
      <vt:variant>
        <vt:lpwstr>mailto:ttanir@worldbank.org</vt:lpwstr>
      </vt:variant>
      <vt:variant>
        <vt:lpwstr/>
      </vt:variant>
      <vt:variant>
        <vt:i4>983138</vt:i4>
      </vt:variant>
      <vt:variant>
        <vt:i4>3</vt:i4>
      </vt:variant>
      <vt:variant>
        <vt:i4>0</vt:i4>
      </vt:variant>
      <vt:variant>
        <vt:i4>5</vt:i4>
      </vt:variant>
      <vt:variant>
        <vt:lpwstr>mailto:xwang5@worldbank.org</vt:lpwstr>
      </vt:variant>
      <vt:variant>
        <vt:lpwstr/>
      </vt:variant>
      <vt:variant>
        <vt:i4>8126535</vt:i4>
      </vt:variant>
      <vt:variant>
        <vt:i4>0</vt:i4>
      </vt:variant>
      <vt:variant>
        <vt:i4>0</vt:i4>
      </vt:variant>
      <vt:variant>
        <vt:i4>5</vt:i4>
      </vt:variant>
      <vt:variant>
        <vt:lpwstr>mailto:ysilimela@worldbank.org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subject>RFB Plant Design, Supply &amp; Install</dc:subject>
  <dc:creator>Efraim Jimenez</dc:creator>
  <cp:keywords>TD-fm60hhw8, N-kq84q69a</cp:keywords>
  <dc:description/>
  <cp:lastModifiedBy>Mahmut Bulut</cp:lastModifiedBy>
  <cp:revision>6</cp:revision>
  <cp:lastPrinted>2025-12-16T12:22:00Z</cp:lastPrinted>
  <dcterms:created xsi:type="dcterms:W3CDTF">2025-12-11T08:51:00Z</dcterms:created>
  <dcterms:modified xsi:type="dcterms:W3CDTF">2025-12-16T12:23:00Z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87be8e11-035e-4026-92e3-594262fb2792_Enabled">
    <vt:lpwstr>true</vt:lpwstr>
  </property>
  <property fmtid="{D5CDD505-2E9C-101B-9397-08002B2CF9AE}" pid="4" name="MSIP_Label_87be8e11-035e-4026-92e3-594262fb2792_SetDate">
    <vt:lpwstr>2020-11-23T08:23:07Z</vt:lpwstr>
  </property>
  <property fmtid="{D5CDD505-2E9C-101B-9397-08002B2CF9AE}" pid="5" name="MSIP_Label_87be8e11-035e-4026-92e3-594262fb2792_Method">
    <vt:lpwstr>Privileged</vt:lpwstr>
  </property>
  <property fmtid="{D5CDD505-2E9C-101B-9397-08002B2CF9AE}" pid="6" name="MSIP_Label_87be8e11-035e-4026-92e3-594262fb2792_Name">
    <vt:lpwstr>Label Only - Confidential</vt:lpwstr>
  </property>
  <property fmtid="{D5CDD505-2E9C-101B-9397-08002B2CF9AE}" pid="7" name="MSIP_Label_87be8e11-035e-4026-92e3-594262fb2792_SiteId">
    <vt:lpwstr>31a2fec0-266b-4c67-b56e-2796d8f59c36</vt:lpwstr>
  </property>
  <property fmtid="{D5CDD505-2E9C-101B-9397-08002B2CF9AE}" pid="8" name="MSIP_Label_87be8e11-035e-4026-92e3-594262fb2792_ActionId">
    <vt:lpwstr>4f909ee8-8bdd-4ba0-bf2a-0000f5308c15</vt:lpwstr>
  </property>
  <property fmtid="{D5CDD505-2E9C-101B-9397-08002B2CF9AE}" pid="9" name="MSIP_Label_87be8e11-035e-4026-92e3-594262fb2792_ContentBits">
    <vt:lpwstr>2</vt:lpwstr>
  </property>
  <property fmtid="{D5CDD505-2E9C-101B-9397-08002B2CF9AE}" pid="10" name="TitusGUID">
    <vt:lpwstr>350a803c-a38c-4945-a0e3-fe7eb734fe22</vt:lpwstr>
  </property>
  <property fmtid="{D5CDD505-2E9C-101B-9397-08002B2CF9AE}" pid="11" name="Classification">
    <vt:lpwstr>TD-fm60hhw8</vt:lpwstr>
  </property>
  <property fmtid="{D5CDD505-2E9C-101B-9397-08002B2CF9AE}" pid="12" name="KVKK">
    <vt:lpwstr>N-kq84q69a</vt:lpwstr>
  </property>
  <property fmtid="{D5CDD505-2E9C-101B-9397-08002B2CF9AE}" pid="13" name="VisualMarking">
    <vt:lpwstr>RemoveTag</vt:lpwstr>
  </property>
  <property fmtid="{D5CDD505-2E9C-101B-9397-08002B2CF9AE}" pid="14" name="TaxCatchAll">
    <vt:lpwstr/>
  </property>
  <property fmtid="{D5CDD505-2E9C-101B-9397-08002B2CF9AE}" pid="15" name="lcf76f155ced4ddcb4097134ff3c332f">
    <vt:lpwstr/>
  </property>
  <property fmtid="{D5CDD505-2E9C-101B-9397-08002B2CF9AE}" pid="16" name="MediaServiceImageTags">
    <vt:lpwstr/>
  </property>
</Properties>
</file>